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5232C7" w14:textId="0DC65872" w:rsidR="00004F70" w:rsidRPr="001D4CAB" w:rsidRDefault="00004F70" w:rsidP="00004F70">
      <w:pPr>
        <w:rPr>
          <w:b/>
        </w:rPr>
      </w:pPr>
      <w:r>
        <w:rPr>
          <w:b/>
        </w:rPr>
        <w:t xml:space="preserve">Opgaveformulier t.b.v. </w:t>
      </w:r>
      <w:r w:rsidR="00AB18A9">
        <w:rPr>
          <w:b/>
        </w:rPr>
        <w:t xml:space="preserve">de </w:t>
      </w:r>
      <w:r>
        <w:rPr>
          <w:b/>
        </w:rPr>
        <w:t>g</w:t>
      </w:r>
      <w:r w:rsidRPr="001D4CAB">
        <w:rPr>
          <w:b/>
        </w:rPr>
        <w:t>eschiktheidseisen Technische Bekwaamheid</w:t>
      </w:r>
      <w:r w:rsidR="00F7098A">
        <w:rPr>
          <w:b/>
        </w:rPr>
        <w:t xml:space="preserve"> en selectiecriteria</w:t>
      </w:r>
      <w:r w:rsidR="00AB18A9">
        <w:rPr>
          <w:b/>
        </w:rPr>
        <w:t xml:space="preserve"> </w:t>
      </w:r>
    </w:p>
    <w:p w14:paraId="4519911D" w14:textId="45633A3F" w:rsidR="007B4BCB" w:rsidRDefault="007B4BCB" w:rsidP="00F7098A">
      <w:pPr>
        <w:rPr>
          <w:rFonts w:cstheme="minorHAnsi"/>
          <w:b/>
          <w:szCs w:val="20"/>
        </w:rPr>
      </w:pPr>
      <w:r>
        <w:t xml:space="preserve">Vul als gegadigde per geschiktheidseis dit document in. </w:t>
      </w:r>
      <w:r w:rsidR="00AB18A9">
        <w:t xml:space="preserve">De selectiecriteria hoeven niet te worden ingevuld, omdat hiervoor geen aanvullende referentieprojecten mogen worden ingediend. </w:t>
      </w:r>
    </w:p>
    <w:p w14:paraId="18CC81E2" w14:textId="77777777" w:rsidR="00891A67" w:rsidRDefault="00891A67" w:rsidP="007B4BCB">
      <w:pPr>
        <w:spacing w:line="240" w:lineRule="auto"/>
        <w:rPr>
          <w:rFonts w:cstheme="minorHAnsi"/>
          <w:b/>
          <w:szCs w:val="20"/>
        </w:rPr>
      </w:pPr>
    </w:p>
    <w:p w14:paraId="448ABF3A" w14:textId="36C7358F" w:rsidR="007B4BCB" w:rsidRPr="00760246" w:rsidRDefault="007B4BCB" w:rsidP="007B4BCB">
      <w:pPr>
        <w:spacing w:line="240" w:lineRule="auto"/>
        <w:rPr>
          <w:b/>
          <w:color w:val="auto"/>
          <w:sz w:val="16"/>
        </w:rPr>
      </w:pPr>
      <w:r w:rsidRPr="00760246">
        <w:rPr>
          <w:b/>
          <w:color w:val="auto"/>
          <w:sz w:val="16"/>
        </w:rPr>
        <w:t xml:space="preserve">Eis </w:t>
      </w:r>
      <w:r w:rsidR="007B37C8" w:rsidRPr="00760246">
        <w:rPr>
          <w:b/>
          <w:color w:val="auto"/>
          <w:sz w:val="16"/>
        </w:rPr>
        <w:t>7</w:t>
      </w:r>
      <w:r w:rsidRPr="00760246">
        <w:rPr>
          <w:b/>
          <w:color w:val="auto"/>
          <w:sz w:val="16"/>
        </w:rPr>
        <w:t xml:space="preserve">. </w:t>
      </w:r>
      <w:r w:rsidR="00760246">
        <w:rPr>
          <w:b/>
          <w:color w:val="auto"/>
          <w:sz w:val="16"/>
        </w:rPr>
        <w:t xml:space="preserve">Ervaring met het coördineren van een multidisciplinair ontwerpteam </w:t>
      </w:r>
    </w:p>
    <w:tbl>
      <w:tblPr>
        <w:tblStyle w:val="Tabelraster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2"/>
        <w:gridCol w:w="4589"/>
      </w:tblGrid>
      <w:tr w:rsidR="00891A67" w14:paraId="25FD8E64" w14:textId="77777777" w:rsidTr="00891A67">
        <w:tc>
          <w:tcPr>
            <w:tcW w:w="2972" w:type="dxa"/>
            <w:shd w:val="clear" w:color="auto" w:fill="auto"/>
          </w:tcPr>
          <w:p w14:paraId="0D12C4F4" w14:textId="10994A82" w:rsidR="00891A67" w:rsidRDefault="00891A67" w:rsidP="007B4BCB">
            <w:r>
              <w:t>Naam referentieproject:</w:t>
            </w:r>
          </w:p>
        </w:tc>
        <w:tc>
          <w:tcPr>
            <w:tcW w:w="4589" w:type="dxa"/>
            <w:shd w:val="clear" w:color="auto" w:fill="auto"/>
          </w:tcPr>
          <w:p w14:paraId="241A74BF" w14:textId="1E815914" w:rsidR="00891A67" w:rsidRPr="00891A67" w:rsidRDefault="00641E38" w:rsidP="007B4BCB">
            <w:pPr>
              <w:rPr>
                <w:rFonts w:asciiTheme="minorHAnsi" w:hAnsiTheme="minorHAnsi" w:cstheme="minorHAnsi"/>
                <w:szCs w:val="20"/>
                <w:u w:val="single"/>
              </w:rPr>
            </w:pPr>
            <w:sdt>
              <w:sdtPr>
                <w:rPr>
                  <w:rFonts w:asciiTheme="minorHAnsi" w:hAnsiTheme="minorHAnsi" w:cstheme="minorHAnsi"/>
                  <w:szCs w:val="20"/>
                  <w:u w:val="single"/>
                </w:rPr>
                <w:id w:val="871492065"/>
                <w:placeholder>
                  <w:docPart w:val="BFD0836D9D714A6893131AFEE5FCF287"/>
                </w:placeholder>
              </w:sdtPr>
              <w:sdtEndPr/>
              <w:sdtContent>
                <w:r w:rsidR="00891A67">
                  <w:fldChar w:fldCharType="begin">
                    <w:ffData>
                      <w:name w:val=""/>
                      <w:enabled/>
                      <w:calcOnExit w:val="0"/>
                      <w:textInput/>
                    </w:ffData>
                  </w:fldChar>
                </w:r>
                <w:r w:rsidR="00891A67">
                  <w:instrText>FORMTEXT</w:instrText>
                </w:r>
                <w:r w:rsidR="00891A67">
                  <w:fldChar w:fldCharType="separate"/>
                </w:r>
                <w:r w:rsidR="00891A67">
                  <w:t>Klik hier om uw tekst te typen</w:t>
                </w:r>
                <w:r w:rsidR="00891A67">
                  <w:fldChar w:fldCharType="end"/>
                </w:r>
              </w:sdtContent>
            </w:sdt>
          </w:p>
        </w:tc>
      </w:tr>
      <w:tr w:rsidR="00891A67" w14:paraId="40770968" w14:textId="77777777" w:rsidTr="00891A67">
        <w:tc>
          <w:tcPr>
            <w:tcW w:w="2972" w:type="dxa"/>
            <w:shd w:val="clear" w:color="auto" w:fill="auto"/>
          </w:tcPr>
          <w:p w14:paraId="294D3A09" w14:textId="5D16D72A" w:rsidR="00891A67" w:rsidRDefault="00891A67" w:rsidP="007B4BCB">
            <w:r>
              <w:t>Aantal m</w:t>
            </w:r>
            <w:r w:rsidRPr="009F7308">
              <w:rPr>
                <w:vertAlign w:val="superscript"/>
              </w:rPr>
              <w:t>2</w:t>
            </w:r>
            <w:r w:rsidR="00F7098A">
              <w:rPr>
                <w:vertAlign w:val="superscript"/>
              </w:rPr>
              <w:t xml:space="preserve"> </w:t>
            </w:r>
            <w:r w:rsidR="00F7098A" w:rsidRPr="00F7098A">
              <w:t>BVO</w:t>
            </w:r>
            <w:r>
              <w:t>:</w:t>
            </w:r>
          </w:p>
        </w:tc>
        <w:tc>
          <w:tcPr>
            <w:tcW w:w="4589" w:type="dxa"/>
            <w:shd w:val="clear" w:color="auto" w:fill="auto"/>
          </w:tcPr>
          <w:p w14:paraId="12B83933" w14:textId="19A8563C" w:rsidR="00891A67" w:rsidRDefault="00641E38" w:rsidP="007B4BCB">
            <w:sdt>
              <w:sdtPr>
                <w:rPr>
                  <w:rFonts w:asciiTheme="minorHAnsi" w:hAnsiTheme="minorHAnsi" w:cstheme="minorHAnsi"/>
                  <w:szCs w:val="20"/>
                  <w:u w:val="single"/>
                </w:rPr>
                <w:id w:val="866338798"/>
                <w:placeholder>
                  <w:docPart w:val="B3A52E1692DC42138A751CEC2450DDB0"/>
                </w:placeholder>
              </w:sdtPr>
              <w:sdtEndPr/>
              <w:sdtContent>
                <w:r w:rsidR="00891A67">
                  <w:fldChar w:fldCharType="begin">
                    <w:ffData>
                      <w:name w:val=""/>
                      <w:enabled/>
                      <w:calcOnExit w:val="0"/>
                      <w:textInput/>
                    </w:ffData>
                  </w:fldChar>
                </w:r>
                <w:r w:rsidR="00891A67">
                  <w:instrText>FORMTEXT</w:instrText>
                </w:r>
                <w:r w:rsidR="00891A67">
                  <w:fldChar w:fldCharType="separate"/>
                </w:r>
                <w:r w:rsidR="00891A67">
                  <w:t>Klik hier om uw tekst te typen</w:t>
                </w:r>
                <w:r w:rsidR="00891A67">
                  <w:fldChar w:fldCharType="end"/>
                </w:r>
              </w:sdtContent>
            </w:sdt>
          </w:p>
        </w:tc>
      </w:tr>
      <w:tr w:rsidR="00760246" w14:paraId="2EE9CA2E" w14:textId="77777777" w:rsidTr="00891A67">
        <w:tc>
          <w:tcPr>
            <w:tcW w:w="2972" w:type="dxa"/>
            <w:shd w:val="clear" w:color="auto" w:fill="auto"/>
          </w:tcPr>
          <w:p w14:paraId="5A882C3E" w14:textId="2CAC2B40" w:rsidR="00760246" w:rsidRDefault="00760246" w:rsidP="00760246">
            <w:r>
              <w:t>Ontwerpdisciplines (minimaal 5)</w:t>
            </w:r>
          </w:p>
        </w:tc>
        <w:tc>
          <w:tcPr>
            <w:tcW w:w="4589" w:type="dxa"/>
            <w:shd w:val="clear" w:color="auto" w:fill="auto"/>
          </w:tcPr>
          <w:p w14:paraId="35162DDA" w14:textId="2740F531" w:rsidR="00760246" w:rsidRDefault="00641E38" w:rsidP="00760246">
            <w:pPr>
              <w:rPr>
                <w:rFonts w:asciiTheme="minorHAnsi" w:hAnsiTheme="minorHAnsi" w:cstheme="minorHAnsi"/>
                <w:szCs w:val="20"/>
                <w:u w:val="single"/>
              </w:rPr>
            </w:pPr>
            <w:sdt>
              <w:sdtPr>
                <w:rPr>
                  <w:rFonts w:asciiTheme="minorHAnsi" w:hAnsiTheme="minorHAnsi" w:cstheme="minorHAnsi"/>
                  <w:szCs w:val="20"/>
                  <w:u w:val="single"/>
                </w:rPr>
                <w:id w:val="-548456072"/>
                <w:placeholder>
                  <w:docPart w:val="FC301B68D44C48329782B8C286588A8F"/>
                </w:placeholder>
              </w:sdtPr>
              <w:sdtEndPr/>
              <w:sdtContent>
                <w:r w:rsidR="00760246">
                  <w:fldChar w:fldCharType="begin">
                    <w:ffData>
                      <w:name w:val=""/>
                      <w:enabled/>
                      <w:calcOnExit w:val="0"/>
                      <w:textInput/>
                    </w:ffData>
                  </w:fldChar>
                </w:r>
                <w:r w:rsidR="00760246">
                  <w:instrText>FORMTEXT</w:instrText>
                </w:r>
                <w:r w:rsidR="00760246">
                  <w:fldChar w:fldCharType="separate"/>
                </w:r>
                <w:r w:rsidR="00760246">
                  <w:t>Klik hier om uw tekst te typen</w:t>
                </w:r>
                <w:r w:rsidR="00760246">
                  <w:fldChar w:fldCharType="end"/>
                </w:r>
              </w:sdtContent>
            </w:sdt>
          </w:p>
        </w:tc>
      </w:tr>
      <w:tr w:rsidR="00760246" w14:paraId="79C201E3" w14:textId="77777777" w:rsidTr="00891A67">
        <w:tc>
          <w:tcPr>
            <w:tcW w:w="2972" w:type="dxa"/>
            <w:shd w:val="clear" w:color="auto" w:fill="auto"/>
          </w:tcPr>
          <w:p w14:paraId="3CD95D59" w14:textId="23BFAB90" w:rsidR="00760246" w:rsidRDefault="00760246" w:rsidP="00760246">
            <w:r>
              <w:t>Opleverdatum TO</w:t>
            </w:r>
            <w:r w:rsidR="00FA224A">
              <w:t xml:space="preserve"> of UO</w:t>
            </w:r>
            <w:r>
              <w:t>:</w:t>
            </w:r>
          </w:p>
        </w:tc>
        <w:tc>
          <w:tcPr>
            <w:tcW w:w="4589" w:type="dxa"/>
            <w:shd w:val="clear" w:color="auto" w:fill="auto"/>
          </w:tcPr>
          <w:p w14:paraId="79DEF74B" w14:textId="289CCDFC" w:rsidR="00760246" w:rsidRDefault="00641E38" w:rsidP="00760246">
            <w:sdt>
              <w:sdtPr>
                <w:id w:val="424310219"/>
                <w:placeholder>
                  <w:docPart w:val="4863B8593F424006923C7B7521F792D5"/>
                </w:placeholder>
                <w:showingPlcHdr/>
                <w:date>
                  <w:dateFormat w:val="d-M-yyyy"/>
                  <w:lid w:val="nl-NL"/>
                  <w:storeMappedDataAs w:val="dateTime"/>
                  <w:calendar w:val="gregorian"/>
                </w:date>
              </w:sdtPr>
              <w:sdtEndPr/>
              <w:sdtContent>
                <w:r w:rsidR="00760246" w:rsidRPr="00587FE5">
                  <w:rPr>
                    <w:rStyle w:val="Tekstvantijdelijkeaanduiding"/>
                  </w:rPr>
                  <w:t>Klik of tik om een datum in te voeren.</w:t>
                </w:r>
              </w:sdtContent>
            </w:sdt>
          </w:p>
        </w:tc>
      </w:tr>
      <w:tr w:rsidR="00760246" w14:paraId="2319CF19" w14:textId="77777777" w:rsidTr="00891A67">
        <w:tc>
          <w:tcPr>
            <w:tcW w:w="2972" w:type="dxa"/>
            <w:shd w:val="clear" w:color="auto" w:fill="auto"/>
          </w:tcPr>
          <w:p w14:paraId="7C3F2021" w14:textId="6D2FAD20" w:rsidR="00760246" w:rsidRDefault="00760246" w:rsidP="00760246">
            <w:r>
              <w:t>Opleverdatum bouwwerk:</w:t>
            </w:r>
          </w:p>
        </w:tc>
        <w:tc>
          <w:tcPr>
            <w:tcW w:w="4589" w:type="dxa"/>
            <w:shd w:val="clear" w:color="auto" w:fill="auto"/>
          </w:tcPr>
          <w:p w14:paraId="1CC094D1" w14:textId="04F3D045" w:rsidR="00760246" w:rsidRDefault="00641E38" w:rsidP="00760246">
            <w:sdt>
              <w:sdtPr>
                <w:id w:val="-1338773410"/>
                <w:placeholder>
                  <w:docPart w:val="7FC8BAC994EC4846A67BB12B73C7AD6E"/>
                </w:placeholder>
                <w:showingPlcHdr/>
                <w:date>
                  <w:dateFormat w:val="d-M-yyyy"/>
                  <w:lid w:val="nl-NL"/>
                  <w:storeMappedDataAs w:val="dateTime"/>
                  <w:calendar w:val="gregorian"/>
                </w:date>
              </w:sdtPr>
              <w:sdtEndPr/>
              <w:sdtContent>
                <w:r w:rsidR="00760246" w:rsidRPr="00587FE5">
                  <w:rPr>
                    <w:rStyle w:val="Tekstvantijdelijkeaanduiding"/>
                  </w:rPr>
                  <w:t>Klik of tik om een datum in te voeren.</w:t>
                </w:r>
              </w:sdtContent>
            </w:sdt>
          </w:p>
        </w:tc>
      </w:tr>
      <w:tr w:rsidR="00760246" w14:paraId="41BC284F" w14:textId="77777777" w:rsidTr="00891A67">
        <w:tc>
          <w:tcPr>
            <w:tcW w:w="2972" w:type="dxa"/>
            <w:shd w:val="clear" w:color="auto" w:fill="auto"/>
          </w:tcPr>
          <w:p w14:paraId="0508504A" w14:textId="77777777" w:rsidR="00760246" w:rsidRDefault="00760246" w:rsidP="00760246"/>
        </w:tc>
        <w:tc>
          <w:tcPr>
            <w:tcW w:w="4589" w:type="dxa"/>
            <w:shd w:val="clear" w:color="auto" w:fill="auto"/>
          </w:tcPr>
          <w:p w14:paraId="2AFCDD22" w14:textId="77777777" w:rsidR="00760246" w:rsidRDefault="00760246" w:rsidP="00760246"/>
        </w:tc>
      </w:tr>
      <w:tr w:rsidR="00760246" w14:paraId="5BBAE0F2" w14:textId="77777777" w:rsidTr="00891A67">
        <w:tc>
          <w:tcPr>
            <w:tcW w:w="2972" w:type="dxa"/>
            <w:shd w:val="clear" w:color="auto" w:fill="auto"/>
          </w:tcPr>
          <w:p w14:paraId="035CB877" w14:textId="16AA0BCD" w:rsidR="00760246" w:rsidRDefault="00760246" w:rsidP="00760246">
            <w:r>
              <w:t>Opdrachtgever:</w:t>
            </w:r>
          </w:p>
        </w:tc>
        <w:tc>
          <w:tcPr>
            <w:tcW w:w="4589" w:type="dxa"/>
            <w:shd w:val="clear" w:color="auto" w:fill="auto"/>
          </w:tcPr>
          <w:p w14:paraId="171D57B8" w14:textId="6251539D" w:rsidR="00760246" w:rsidRDefault="00641E38" w:rsidP="00760246">
            <w:sdt>
              <w:sdtPr>
                <w:rPr>
                  <w:rFonts w:asciiTheme="minorHAnsi" w:hAnsiTheme="minorHAnsi" w:cstheme="minorHAnsi"/>
                  <w:szCs w:val="20"/>
                  <w:u w:val="single"/>
                </w:rPr>
                <w:id w:val="-1591000148"/>
                <w:placeholder>
                  <w:docPart w:val="75DCDE73F7094F8A9C8FC8B013A45AD6"/>
                </w:placeholder>
              </w:sdtPr>
              <w:sdtEndPr/>
              <w:sdtContent>
                <w:r w:rsidR="00760246">
                  <w:fldChar w:fldCharType="begin">
                    <w:ffData>
                      <w:name w:val=""/>
                      <w:enabled/>
                      <w:calcOnExit w:val="0"/>
                      <w:textInput/>
                    </w:ffData>
                  </w:fldChar>
                </w:r>
                <w:r w:rsidR="00760246">
                  <w:instrText>FORMTEXT</w:instrText>
                </w:r>
                <w:r w:rsidR="00760246">
                  <w:fldChar w:fldCharType="separate"/>
                </w:r>
                <w:r w:rsidR="00760246">
                  <w:t>Klik hier om uw tekst te typen</w:t>
                </w:r>
                <w:r w:rsidR="00760246">
                  <w:fldChar w:fldCharType="end"/>
                </w:r>
              </w:sdtContent>
            </w:sdt>
          </w:p>
        </w:tc>
      </w:tr>
      <w:tr w:rsidR="00760246" w14:paraId="54726537" w14:textId="77777777" w:rsidTr="00891A67">
        <w:tc>
          <w:tcPr>
            <w:tcW w:w="2972" w:type="dxa"/>
            <w:shd w:val="clear" w:color="auto" w:fill="auto"/>
          </w:tcPr>
          <w:p w14:paraId="15D2AF91" w14:textId="43A1CB11" w:rsidR="00760246" w:rsidRDefault="00760246" w:rsidP="00760246">
            <w:r>
              <w:t>Contactpersoon referent:</w:t>
            </w:r>
          </w:p>
        </w:tc>
        <w:tc>
          <w:tcPr>
            <w:tcW w:w="4589" w:type="dxa"/>
            <w:shd w:val="clear" w:color="auto" w:fill="auto"/>
          </w:tcPr>
          <w:p w14:paraId="4EA614A2" w14:textId="77A20979" w:rsidR="00760246" w:rsidRDefault="00641E38" w:rsidP="00760246">
            <w:sdt>
              <w:sdtPr>
                <w:rPr>
                  <w:rFonts w:asciiTheme="minorHAnsi" w:hAnsiTheme="minorHAnsi" w:cstheme="minorHAnsi"/>
                  <w:szCs w:val="20"/>
                  <w:u w:val="single"/>
                </w:rPr>
                <w:id w:val="167757654"/>
                <w:placeholder>
                  <w:docPart w:val="4C793B290EA74373B463C66D9CD3F1CF"/>
                </w:placeholder>
              </w:sdtPr>
              <w:sdtEndPr/>
              <w:sdtContent>
                <w:r w:rsidR="00760246">
                  <w:fldChar w:fldCharType="begin">
                    <w:ffData>
                      <w:name w:val=""/>
                      <w:enabled/>
                      <w:calcOnExit w:val="0"/>
                      <w:textInput/>
                    </w:ffData>
                  </w:fldChar>
                </w:r>
                <w:r w:rsidR="00760246">
                  <w:instrText>FORMTEXT</w:instrText>
                </w:r>
                <w:r w:rsidR="00760246">
                  <w:fldChar w:fldCharType="separate"/>
                </w:r>
                <w:r w:rsidR="00760246">
                  <w:t>Klik hier om uw tekst te typen</w:t>
                </w:r>
                <w:r w:rsidR="00760246">
                  <w:fldChar w:fldCharType="end"/>
                </w:r>
              </w:sdtContent>
            </w:sdt>
          </w:p>
        </w:tc>
      </w:tr>
      <w:tr w:rsidR="00760246" w14:paraId="5DF23C92" w14:textId="77777777" w:rsidTr="00891A67">
        <w:tc>
          <w:tcPr>
            <w:tcW w:w="2972" w:type="dxa"/>
            <w:shd w:val="clear" w:color="auto" w:fill="auto"/>
          </w:tcPr>
          <w:p w14:paraId="287727BB" w14:textId="3D3FD52D" w:rsidR="00760246" w:rsidRDefault="00760246" w:rsidP="00760246">
            <w:r>
              <w:t>Contactgegevens e-mail:</w:t>
            </w:r>
          </w:p>
        </w:tc>
        <w:tc>
          <w:tcPr>
            <w:tcW w:w="4589" w:type="dxa"/>
            <w:shd w:val="clear" w:color="auto" w:fill="auto"/>
          </w:tcPr>
          <w:p w14:paraId="7E3BF9FC" w14:textId="5D50F31A" w:rsidR="00760246" w:rsidRDefault="00641E38" w:rsidP="00760246">
            <w:sdt>
              <w:sdtPr>
                <w:rPr>
                  <w:rFonts w:asciiTheme="minorHAnsi" w:hAnsiTheme="minorHAnsi" w:cstheme="minorHAnsi"/>
                  <w:szCs w:val="20"/>
                  <w:u w:val="single"/>
                </w:rPr>
                <w:id w:val="1127364718"/>
                <w:placeholder>
                  <w:docPart w:val="FA6B591DDC824CDF829BEF366F808F86"/>
                </w:placeholder>
              </w:sdtPr>
              <w:sdtEndPr/>
              <w:sdtContent>
                <w:r w:rsidR="00760246">
                  <w:fldChar w:fldCharType="begin">
                    <w:ffData>
                      <w:name w:val=""/>
                      <w:enabled/>
                      <w:calcOnExit w:val="0"/>
                      <w:textInput/>
                    </w:ffData>
                  </w:fldChar>
                </w:r>
                <w:r w:rsidR="00760246">
                  <w:instrText>FORMTEXT</w:instrText>
                </w:r>
                <w:r w:rsidR="00760246">
                  <w:fldChar w:fldCharType="separate"/>
                </w:r>
                <w:r w:rsidR="00760246">
                  <w:t>Klik hier om uw tekst te typen</w:t>
                </w:r>
                <w:r w:rsidR="00760246">
                  <w:fldChar w:fldCharType="end"/>
                </w:r>
              </w:sdtContent>
            </w:sdt>
          </w:p>
        </w:tc>
      </w:tr>
      <w:tr w:rsidR="00760246" w14:paraId="0012E50B" w14:textId="77777777" w:rsidTr="00891A67">
        <w:tc>
          <w:tcPr>
            <w:tcW w:w="2972" w:type="dxa"/>
            <w:shd w:val="clear" w:color="auto" w:fill="auto"/>
          </w:tcPr>
          <w:p w14:paraId="6E3AA4B0" w14:textId="2E74F197" w:rsidR="00760246" w:rsidRDefault="00760246" w:rsidP="00760246">
            <w:r>
              <w:t>Contactgegevens telefoon:</w:t>
            </w:r>
          </w:p>
        </w:tc>
        <w:tc>
          <w:tcPr>
            <w:tcW w:w="4589" w:type="dxa"/>
            <w:shd w:val="clear" w:color="auto" w:fill="auto"/>
          </w:tcPr>
          <w:p w14:paraId="5ACCDBA3" w14:textId="0014042B" w:rsidR="00760246" w:rsidRDefault="00641E38" w:rsidP="00760246">
            <w:sdt>
              <w:sdtPr>
                <w:rPr>
                  <w:rFonts w:asciiTheme="minorHAnsi" w:hAnsiTheme="minorHAnsi" w:cstheme="minorHAnsi"/>
                  <w:szCs w:val="20"/>
                  <w:u w:val="single"/>
                </w:rPr>
                <w:id w:val="1455056138"/>
                <w:placeholder>
                  <w:docPart w:val="47CE77A947DF4590A4ABE654A9348095"/>
                </w:placeholder>
              </w:sdtPr>
              <w:sdtEndPr/>
              <w:sdtContent>
                <w:r w:rsidR="00760246">
                  <w:fldChar w:fldCharType="begin">
                    <w:ffData>
                      <w:name w:val=""/>
                      <w:enabled/>
                      <w:calcOnExit w:val="0"/>
                      <w:textInput/>
                    </w:ffData>
                  </w:fldChar>
                </w:r>
                <w:r w:rsidR="00760246">
                  <w:instrText>FORMTEXT</w:instrText>
                </w:r>
                <w:r w:rsidR="00760246">
                  <w:fldChar w:fldCharType="separate"/>
                </w:r>
                <w:r w:rsidR="00760246">
                  <w:t>Klik hier om uw tekst te typen</w:t>
                </w:r>
                <w:r w:rsidR="00760246">
                  <w:fldChar w:fldCharType="end"/>
                </w:r>
              </w:sdtContent>
            </w:sdt>
          </w:p>
        </w:tc>
      </w:tr>
      <w:tr w:rsidR="00760246" w14:paraId="3F92847E" w14:textId="77777777" w:rsidTr="00891A67">
        <w:tc>
          <w:tcPr>
            <w:tcW w:w="2972" w:type="dxa"/>
            <w:shd w:val="clear" w:color="auto" w:fill="auto"/>
          </w:tcPr>
          <w:p w14:paraId="0E37AFE3" w14:textId="77777777" w:rsidR="00760246" w:rsidRDefault="00760246" w:rsidP="00760246"/>
        </w:tc>
        <w:tc>
          <w:tcPr>
            <w:tcW w:w="4589" w:type="dxa"/>
            <w:shd w:val="clear" w:color="auto" w:fill="auto"/>
          </w:tcPr>
          <w:p w14:paraId="09633FC8" w14:textId="77777777" w:rsidR="00760246" w:rsidRDefault="00760246" w:rsidP="00760246"/>
        </w:tc>
      </w:tr>
      <w:tr w:rsidR="00760246" w14:paraId="09D0BCA9" w14:textId="77777777" w:rsidTr="00891A67">
        <w:tc>
          <w:tcPr>
            <w:tcW w:w="2972" w:type="dxa"/>
            <w:shd w:val="clear" w:color="auto" w:fill="auto"/>
          </w:tcPr>
          <w:p w14:paraId="508E1A8C" w14:textId="52B3D9F7" w:rsidR="00760246" w:rsidRDefault="00760246" w:rsidP="00760246">
            <w:r>
              <w:t>Uitgevoerd</w:t>
            </w:r>
            <w:r w:rsidRPr="009F7308">
              <w:rPr>
                <w:sz w:val="12"/>
                <w:szCs w:val="12"/>
              </w:rPr>
              <w:t xml:space="preserve"> </w:t>
            </w:r>
            <w:r>
              <w:t>door</w:t>
            </w:r>
            <w:r w:rsidRPr="009F7308">
              <w:rPr>
                <w:sz w:val="12"/>
                <w:szCs w:val="12"/>
              </w:rPr>
              <w:t xml:space="preserve"> </w:t>
            </w:r>
            <w:r>
              <w:t>onderneming</w:t>
            </w:r>
            <w:r>
              <w:rPr>
                <w:rStyle w:val="Voetnootmarkering"/>
              </w:rPr>
              <w:footnoteReference w:id="1"/>
            </w:r>
            <w:r>
              <w:t>:</w:t>
            </w:r>
          </w:p>
        </w:tc>
        <w:tc>
          <w:tcPr>
            <w:tcW w:w="4589" w:type="dxa"/>
            <w:shd w:val="clear" w:color="auto" w:fill="auto"/>
          </w:tcPr>
          <w:p w14:paraId="769D40ED" w14:textId="2BCEB7F5" w:rsidR="00760246" w:rsidRDefault="00641E38" w:rsidP="00760246">
            <w:sdt>
              <w:sdtPr>
                <w:rPr>
                  <w:rFonts w:asciiTheme="minorHAnsi" w:hAnsiTheme="minorHAnsi" w:cstheme="minorHAnsi"/>
                  <w:szCs w:val="20"/>
                  <w:u w:val="single"/>
                </w:rPr>
                <w:id w:val="-2050674713"/>
                <w:placeholder>
                  <w:docPart w:val="DAD985A186114973BE2F7E2ABB0DF4BC"/>
                </w:placeholder>
              </w:sdtPr>
              <w:sdtEndPr/>
              <w:sdtContent>
                <w:r w:rsidR="00760246">
                  <w:fldChar w:fldCharType="begin">
                    <w:ffData>
                      <w:name w:val=""/>
                      <w:enabled/>
                      <w:calcOnExit w:val="0"/>
                      <w:textInput/>
                    </w:ffData>
                  </w:fldChar>
                </w:r>
                <w:r w:rsidR="00760246">
                  <w:instrText>FORMTEXT</w:instrText>
                </w:r>
                <w:r w:rsidR="00760246">
                  <w:fldChar w:fldCharType="separate"/>
                </w:r>
                <w:r w:rsidR="00760246">
                  <w:t>Klik hier om uw tekst te typen</w:t>
                </w:r>
                <w:r w:rsidR="00760246">
                  <w:fldChar w:fldCharType="end"/>
                </w:r>
              </w:sdtContent>
            </w:sdt>
          </w:p>
        </w:tc>
      </w:tr>
      <w:tr w:rsidR="00760246" w14:paraId="30E4133D" w14:textId="77777777" w:rsidTr="00891A67">
        <w:tc>
          <w:tcPr>
            <w:tcW w:w="2972" w:type="dxa"/>
            <w:shd w:val="clear" w:color="auto" w:fill="auto"/>
          </w:tcPr>
          <w:p w14:paraId="37514CFE" w14:textId="38C2CF7F" w:rsidR="00760246" w:rsidRDefault="00760246" w:rsidP="00760246">
            <w:r>
              <w:t>Omschrijving eigen aandeel</w:t>
            </w:r>
            <w:r>
              <w:rPr>
                <w:rStyle w:val="Voetnootmarkering"/>
              </w:rPr>
              <w:footnoteReference w:id="2"/>
            </w:r>
            <w:r>
              <w:t>:</w:t>
            </w:r>
          </w:p>
        </w:tc>
        <w:tc>
          <w:tcPr>
            <w:tcW w:w="4589" w:type="dxa"/>
            <w:shd w:val="clear" w:color="auto" w:fill="auto"/>
          </w:tcPr>
          <w:p w14:paraId="45037674" w14:textId="41ECEFEA" w:rsidR="00760246" w:rsidRDefault="00641E38" w:rsidP="00760246">
            <w:sdt>
              <w:sdtPr>
                <w:rPr>
                  <w:rFonts w:asciiTheme="minorHAnsi" w:hAnsiTheme="minorHAnsi" w:cstheme="minorHAnsi"/>
                  <w:szCs w:val="20"/>
                  <w:u w:val="single"/>
                </w:rPr>
                <w:id w:val="1760020179"/>
                <w:placeholder>
                  <w:docPart w:val="AED27CE5BB1F4F0A9A5CB0FBCC677F55"/>
                </w:placeholder>
              </w:sdtPr>
              <w:sdtEndPr/>
              <w:sdtContent>
                <w:r w:rsidR="00760246">
                  <w:fldChar w:fldCharType="begin">
                    <w:ffData>
                      <w:name w:val=""/>
                      <w:enabled/>
                      <w:calcOnExit w:val="0"/>
                      <w:textInput/>
                    </w:ffData>
                  </w:fldChar>
                </w:r>
                <w:r w:rsidR="00760246">
                  <w:instrText>FORMTEXT</w:instrText>
                </w:r>
                <w:r w:rsidR="00760246">
                  <w:fldChar w:fldCharType="separate"/>
                </w:r>
                <w:r w:rsidR="00760246">
                  <w:t>Klik hier om uw tekst te typen</w:t>
                </w:r>
                <w:r w:rsidR="00760246">
                  <w:fldChar w:fldCharType="end"/>
                </w:r>
              </w:sdtContent>
            </w:sdt>
          </w:p>
        </w:tc>
      </w:tr>
      <w:tr w:rsidR="00760246" w14:paraId="0BEBDC00" w14:textId="77777777" w:rsidTr="00891A67">
        <w:tc>
          <w:tcPr>
            <w:tcW w:w="2972" w:type="dxa"/>
            <w:shd w:val="clear" w:color="auto" w:fill="auto"/>
          </w:tcPr>
          <w:p w14:paraId="3DB6E353" w14:textId="77777777" w:rsidR="00760246" w:rsidRDefault="00760246" w:rsidP="00760246"/>
        </w:tc>
        <w:tc>
          <w:tcPr>
            <w:tcW w:w="4589" w:type="dxa"/>
            <w:shd w:val="clear" w:color="auto" w:fill="auto"/>
          </w:tcPr>
          <w:p w14:paraId="2C3BC471" w14:textId="77777777" w:rsidR="00760246" w:rsidRDefault="00760246" w:rsidP="00760246"/>
        </w:tc>
      </w:tr>
      <w:tr w:rsidR="00760246" w14:paraId="5A956254" w14:textId="77777777" w:rsidTr="00891A67">
        <w:tc>
          <w:tcPr>
            <w:tcW w:w="2972" w:type="dxa"/>
            <w:shd w:val="clear" w:color="auto" w:fill="auto"/>
          </w:tcPr>
          <w:p w14:paraId="484F26F3" w14:textId="7AF19C67" w:rsidR="00760246" w:rsidRDefault="00760246" w:rsidP="00760246">
            <w:r>
              <w:t xml:space="preserve">Omschrijf duidelijk waarom blijkt dat uw referentie voldoet aan </w:t>
            </w:r>
            <w:r w:rsidRPr="001608AA">
              <w:rPr>
                <w:u w:val="single"/>
              </w:rPr>
              <w:t>alle</w:t>
            </w:r>
            <w:r>
              <w:t xml:space="preserve"> gevraagde aspecten van kerncompetentie 1:</w:t>
            </w:r>
          </w:p>
        </w:tc>
        <w:tc>
          <w:tcPr>
            <w:tcW w:w="4589" w:type="dxa"/>
            <w:shd w:val="clear" w:color="auto" w:fill="auto"/>
          </w:tcPr>
          <w:p w14:paraId="1F960D9F" w14:textId="7B9F70AE" w:rsidR="00760246" w:rsidRDefault="00641E38" w:rsidP="00760246">
            <w:sdt>
              <w:sdtPr>
                <w:rPr>
                  <w:rFonts w:asciiTheme="minorHAnsi" w:hAnsiTheme="minorHAnsi" w:cstheme="minorHAnsi"/>
                  <w:szCs w:val="20"/>
                  <w:u w:val="single"/>
                </w:rPr>
                <w:id w:val="-1848710053"/>
                <w:placeholder>
                  <w:docPart w:val="C7DC9DC1EB304F63883BBA549E7D55A3"/>
                </w:placeholder>
              </w:sdtPr>
              <w:sdtEndPr/>
              <w:sdtContent>
                <w:r w:rsidR="00760246">
                  <w:fldChar w:fldCharType="begin">
                    <w:ffData>
                      <w:name w:val=""/>
                      <w:enabled/>
                      <w:calcOnExit w:val="0"/>
                      <w:textInput/>
                    </w:ffData>
                  </w:fldChar>
                </w:r>
                <w:r w:rsidR="00760246">
                  <w:instrText>FORMTEXT</w:instrText>
                </w:r>
                <w:r w:rsidR="00760246">
                  <w:fldChar w:fldCharType="separate"/>
                </w:r>
                <w:r w:rsidR="00760246">
                  <w:t>Klik hier om uw tekst te typen</w:t>
                </w:r>
                <w:r w:rsidR="00760246">
                  <w:fldChar w:fldCharType="end"/>
                </w:r>
              </w:sdtContent>
            </w:sdt>
          </w:p>
        </w:tc>
      </w:tr>
      <w:tr w:rsidR="00760246" w14:paraId="1893E9CC" w14:textId="77777777" w:rsidTr="00891A67">
        <w:tc>
          <w:tcPr>
            <w:tcW w:w="2972" w:type="dxa"/>
            <w:shd w:val="clear" w:color="auto" w:fill="auto"/>
          </w:tcPr>
          <w:p w14:paraId="66065A3A" w14:textId="77777777" w:rsidR="00760246" w:rsidRDefault="00760246" w:rsidP="00760246"/>
        </w:tc>
        <w:tc>
          <w:tcPr>
            <w:tcW w:w="4589" w:type="dxa"/>
            <w:shd w:val="clear" w:color="auto" w:fill="auto"/>
          </w:tcPr>
          <w:p w14:paraId="1CC04E98" w14:textId="77777777" w:rsidR="00760246" w:rsidRDefault="00760246" w:rsidP="00760246">
            <w:pPr>
              <w:rPr>
                <w:rFonts w:asciiTheme="minorHAnsi" w:hAnsiTheme="minorHAnsi" w:cstheme="minorHAnsi"/>
                <w:szCs w:val="20"/>
                <w:u w:val="single"/>
              </w:rPr>
            </w:pPr>
          </w:p>
        </w:tc>
      </w:tr>
      <w:tr w:rsidR="00760246" w14:paraId="30B77BCF" w14:textId="77777777" w:rsidTr="00891A67">
        <w:tc>
          <w:tcPr>
            <w:tcW w:w="2972" w:type="dxa"/>
            <w:shd w:val="clear" w:color="auto" w:fill="auto"/>
          </w:tcPr>
          <w:p w14:paraId="6769C330" w14:textId="0A158101" w:rsidR="00760246" w:rsidRDefault="00760246" w:rsidP="00760246">
            <w:r>
              <w:t>Bijgevoegde bewijsmiddelen</w:t>
            </w:r>
            <w:r>
              <w:rPr>
                <w:rStyle w:val="Voetnootmarkering"/>
              </w:rPr>
              <w:footnoteReference w:id="3"/>
            </w:r>
            <w:r>
              <w:t>:</w:t>
            </w:r>
          </w:p>
        </w:tc>
        <w:tc>
          <w:tcPr>
            <w:tcW w:w="4589" w:type="dxa"/>
            <w:shd w:val="clear" w:color="auto" w:fill="auto"/>
          </w:tcPr>
          <w:p w14:paraId="5F71EDAA" w14:textId="4F3680D9" w:rsidR="00760246" w:rsidRDefault="00641E38" w:rsidP="00760246">
            <w:sdt>
              <w:sdtPr>
                <w:rPr>
                  <w:rFonts w:asciiTheme="minorHAnsi" w:hAnsiTheme="minorHAnsi" w:cstheme="minorHAnsi"/>
                  <w:szCs w:val="20"/>
                  <w:u w:val="single"/>
                </w:rPr>
                <w:id w:val="1204834261"/>
                <w:placeholder>
                  <w:docPart w:val="3E43E7391BA843EFAE5038743946F703"/>
                </w:placeholder>
              </w:sdtPr>
              <w:sdtEndPr/>
              <w:sdtContent>
                <w:r w:rsidR="00760246">
                  <w:fldChar w:fldCharType="begin">
                    <w:ffData>
                      <w:name w:val=""/>
                      <w:enabled/>
                      <w:calcOnExit w:val="0"/>
                      <w:textInput/>
                    </w:ffData>
                  </w:fldChar>
                </w:r>
                <w:r w:rsidR="00760246">
                  <w:instrText>FORMTEXT</w:instrText>
                </w:r>
                <w:r w:rsidR="00760246">
                  <w:fldChar w:fldCharType="separate"/>
                </w:r>
                <w:r w:rsidR="00760246">
                  <w:t>Vul de naam per document ter bewijsvoering in</w:t>
                </w:r>
                <w:r w:rsidR="00760246">
                  <w:fldChar w:fldCharType="end"/>
                </w:r>
              </w:sdtContent>
            </w:sdt>
          </w:p>
        </w:tc>
      </w:tr>
    </w:tbl>
    <w:p w14:paraId="1ED2C8AA" w14:textId="77777777" w:rsidR="007B4BCB" w:rsidRDefault="007B4BCB" w:rsidP="007B4BCB"/>
    <w:p w14:paraId="5E98F7B1" w14:textId="77777777" w:rsidR="007B4BCB" w:rsidRDefault="007B4BCB" w:rsidP="007B4BCB"/>
    <w:p w14:paraId="13221208" w14:textId="4FFD825F" w:rsidR="009F7308" w:rsidRPr="00760246" w:rsidRDefault="009F7308" w:rsidP="009F7308">
      <w:pPr>
        <w:spacing w:line="240" w:lineRule="auto"/>
        <w:rPr>
          <w:b/>
          <w:color w:val="auto"/>
          <w:sz w:val="16"/>
        </w:rPr>
      </w:pPr>
      <w:r w:rsidRPr="00760246">
        <w:rPr>
          <w:b/>
          <w:color w:val="auto"/>
          <w:sz w:val="16"/>
        </w:rPr>
        <w:t xml:space="preserve">Eis </w:t>
      </w:r>
      <w:r w:rsidR="001608AA" w:rsidRPr="00760246">
        <w:rPr>
          <w:b/>
          <w:color w:val="auto"/>
          <w:sz w:val="16"/>
        </w:rPr>
        <w:t>8</w:t>
      </w:r>
      <w:r w:rsidRPr="00760246">
        <w:rPr>
          <w:b/>
          <w:color w:val="auto"/>
          <w:sz w:val="16"/>
        </w:rPr>
        <w:t xml:space="preserve">. </w:t>
      </w:r>
      <w:r w:rsidR="00760246">
        <w:rPr>
          <w:b/>
          <w:color w:val="auto"/>
          <w:sz w:val="16"/>
        </w:rPr>
        <w:t>Ervaring met het ontwerpen van hoogbouw</w:t>
      </w:r>
    </w:p>
    <w:tbl>
      <w:tblPr>
        <w:tblStyle w:val="Tabelraster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2"/>
        <w:gridCol w:w="4589"/>
      </w:tblGrid>
      <w:tr w:rsidR="00891A67" w14:paraId="1D1828A2" w14:textId="77777777" w:rsidTr="00891A67">
        <w:tc>
          <w:tcPr>
            <w:tcW w:w="2972" w:type="dxa"/>
            <w:shd w:val="clear" w:color="auto" w:fill="auto"/>
          </w:tcPr>
          <w:p w14:paraId="5DF8D01B" w14:textId="77777777" w:rsidR="00891A67" w:rsidRDefault="00891A67" w:rsidP="00454F47">
            <w:r>
              <w:t>Naam referentieproject:</w:t>
            </w:r>
          </w:p>
        </w:tc>
        <w:tc>
          <w:tcPr>
            <w:tcW w:w="4589" w:type="dxa"/>
            <w:shd w:val="clear" w:color="auto" w:fill="auto"/>
          </w:tcPr>
          <w:p w14:paraId="2D547BA5" w14:textId="77777777" w:rsidR="00891A67" w:rsidRPr="00891A67" w:rsidRDefault="00641E38" w:rsidP="00454F47">
            <w:pPr>
              <w:rPr>
                <w:rFonts w:asciiTheme="minorHAnsi" w:hAnsiTheme="minorHAnsi" w:cstheme="minorHAnsi"/>
                <w:szCs w:val="20"/>
                <w:u w:val="single"/>
              </w:rPr>
            </w:pPr>
            <w:sdt>
              <w:sdtPr>
                <w:rPr>
                  <w:rFonts w:asciiTheme="minorHAnsi" w:hAnsiTheme="minorHAnsi" w:cstheme="minorHAnsi"/>
                  <w:szCs w:val="20"/>
                  <w:u w:val="single"/>
                </w:rPr>
                <w:id w:val="-1966721489"/>
                <w:placeholder>
                  <w:docPart w:val="0A83C4342F4747159318B62BFA2AFD4B"/>
                </w:placeholder>
              </w:sdtPr>
              <w:sdtEndPr/>
              <w:sdtContent>
                <w:r w:rsidR="00891A67">
                  <w:fldChar w:fldCharType="begin">
                    <w:ffData>
                      <w:name w:val=""/>
                      <w:enabled/>
                      <w:calcOnExit w:val="0"/>
                      <w:textInput/>
                    </w:ffData>
                  </w:fldChar>
                </w:r>
                <w:r w:rsidR="00891A67">
                  <w:instrText>FORMTEXT</w:instrText>
                </w:r>
                <w:r w:rsidR="00891A67">
                  <w:fldChar w:fldCharType="separate"/>
                </w:r>
                <w:r w:rsidR="00891A67">
                  <w:t>Klik hier om uw tekst te typen</w:t>
                </w:r>
                <w:r w:rsidR="00891A67">
                  <w:fldChar w:fldCharType="end"/>
                </w:r>
              </w:sdtContent>
            </w:sdt>
          </w:p>
        </w:tc>
      </w:tr>
      <w:tr w:rsidR="00891A67" w14:paraId="47A172BE" w14:textId="77777777" w:rsidTr="00891A67">
        <w:tc>
          <w:tcPr>
            <w:tcW w:w="2972" w:type="dxa"/>
            <w:shd w:val="clear" w:color="auto" w:fill="auto"/>
          </w:tcPr>
          <w:p w14:paraId="42DB9177" w14:textId="12CD0601" w:rsidR="00891A67" w:rsidRDefault="00760246" w:rsidP="00454F47">
            <w:r>
              <w:t>Bouwhoogte in m:</w:t>
            </w:r>
            <w:r>
              <w:rPr>
                <w:vertAlign w:val="superscript"/>
              </w:rPr>
              <w:t xml:space="preserve"> </w:t>
            </w:r>
          </w:p>
        </w:tc>
        <w:tc>
          <w:tcPr>
            <w:tcW w:w="4589" w:type="dxa"/>
            <w:shd w:val="clear" w:color="auto" w:fill="auto"/>
          </w:tcPr>
          <w:p w14:paraId="7C68480F" w14:textId="77777777" w:rsidR="00891A67" w:rsidRDefault="00641E38" w:rsidP="00454F47">
            <w:sdt>
              <w:sdtPr>
                <w:rPr>
                  <w:rFonts w:asciiTheme="minorHAnsi" w:hAnsiTheme="minorHAnsi" w:cstheme="minorHAnsi"/>
                  <w:szCs w:val="20"/>
                  <w:u w:val="single"/>
                </w:rPr>
                <w:id w:val="-92710951"/>
                <w:placeholder>
                  <w:docPart w:val="8B3C68D8A98C46A08A2A56C198988D39"/>
                </w:placeholder>
              </w:sdtPr>
              <w:sdtEndPr/>
              <w:sdtContent>
                <w:r w:rsidR="00891A67">
                  <w:fldChar w:fldCharType="begin">
                    <w:ffData>
                      <w:name w:val=""/>
                      <w:enabled/>
                      <w:calcOnExit w:val="0"/>
                      <w:textInput/>
                    </w:ffData>
                  </w:fldChar>
                </w:r>
                <w:r w:rsidR="00891A67">
                  <w:instrText>FORMTEXT</w:instrText>
                </w:r>
                <w:r w:rsidR="00891A67">
                  <w:fldChar w:fldCharType="separate"/>
                </w:r>
                <w:r w:rsidR="00891A67">
                  <w:t>Klik hier om uw tekst te typen</w:t>
                </w:r>
                <w:r w:rsidR="00891A67">
                  <w:fldChar w:fldCharType="end"/>
                </w:r>
              </w:sdtContent>
            </w:sdt>
          </w:p>
        </w:tc>
      </w:tr>
      <w:tr w:rsidR="00F7098A" w14:paraId="3273DC7A" w14:textId="77777777" w:rsidTr="00891A67">
        <w:tc>
          <w:tcPr>
            <w:tcW w:w="2972" w:type="dxa"/>
            <w:shd w:val="clear" w:color="auto" w:fill="auto"/>
          </w:tcPr>
          <w:p w14:paraId="1F9A426C" w14:textId="5190B401" w:rsidR="00F7098A" w:rsidRDefault="00760246" w:rsidP="00454F47">
            <w:r>
              <w:t>Aantal bovengrondse bouwlagen</w:t>
            </w:r>
          </w:p>
        </w:tc>
        <w:tc>
          <w:tcPr>
            <w:tcW w:w="4589" w:type="dxa"/>
            <w:shd w:val="clear" w:color="auto" w:fill="auto"/>
          </w:tcPr>
          <w:p w14:paraId="7BF2F37C" w14:textId="73A55678" w:rsidR="00F7098A" w:rsidRDefault="00641E38" w:rsidP="00454F47">
            <w:pPr>
              <w:rPr>
                <w:rFonts w:asciiTheme="minorHAnsi" w:hAnsiTheme="minorHAnsi" w:cstheme="minorHAnsi"/>
                <w:szCs w:val="20"/>
                <w:u w:val="single"/>
              </w:rPr>
            </w:pPr>
            <w:sdt>
              <w:sdtPr>
                <w:rPr>
                  <w:rFonts w:asciiTheme="minorHAnsi" w:hAnsiTheme="minorHAnsi" w:cstheme="minorHAnsi"/>
                  <w:szCs w:val="20"/>
                  <w:u w:val="single"/>
                </w:rPr>
                <w:id w:val="-318111333"/>
                <w:placeholder>
                  <w:docPart w:val="1A2AB6E94AB447418FB0399425B33F75"/>
                </w:placeholder>
              </w:sdtPr>
              <w:sdtEndPr/>
              <w:sdtContent>
                <w:r w:rsidR="00F7098A">
                  <w:fldChar w:fldCharType="begin">
                    <w:ffData>
                      <w:name w:val=""/>
                      <w:enabled/>
                      <w:calcOnExit w:val="0"/>
                      <w:textInput/>
                    </w:ffData>
                  </w:fldChar>
                </w:r>
                <w:r w:rsidR="00F7098A">
                  <w:instrText>FORMTEXT</w:instrText>
                </w:r>
                <w:r w:rsidR="00F7098A">
                  <w:fldChar w:fldCharType="separate"/>
                </w:r>
                <w:r w:rsidR="00F7098A">
                  <w:t>Klik hier om uw tekst te typen</w:t>
                </w:r>
                <w:r w:rsidR="00F7098A">
                  <w:fldChar w:fldCharType="end"/>
                </w:r>
              </w:sdtContent>
            </w:sdt>
          </w:p>
        </w:tc>
      </w:tr>
      <w:tr w:rsidR="00891A67" w14:paraId="6E5881C2" w14:textId="77777777" w:rsidTr="00891A67">
        <w:tc>
          <w:tcPr>
            <w:tcW w:w="2972" w:type="dxa"/>
            <w:shd w:val="clear" w:color="auto" w:fill="auto"/>
          </w:tcPr>
          <w:p w14:paraId="17BBB047" w14:textId="427612B1" w:rsidR="00891A67" w:rsidRDefault="00891A67" w:rsidP="00454F47">
            <w:r>
              <w:t>Opleverdatum</w:t>
            </w:r>
            <w:r w:rsidR="00760246">
              <w:t xml:space="preserve"> TO of UO</w:t>
            </w:r>
            <w:r>
              <w:t>:</w:t>
            </w:r>
          </w:p>
        </w:tc>
        <w:tc>
          <w:tcPr>
            <w:tcW w:w="4589" w:type="dxa"/>
            <w:shd w:val="clear" w:color="auto" w:fill="auto"/>
          </w:tcPr>
          <w:p w14:paraId="166651B0" w14:textId="77777777" w:rsidR="00891A67" w:rsidRDefault="00641E38" w:rsidP="00454F47">
            <w:sdt>
              <w:sdtPr>
                <w:id w:val="1705826743"/>
                <w:placeholder>
                  <w:docPart w:val="8F8419B5691741B998244493A93C3E62"/>
                </w:placeholder>
                <w:showingPlcHdr/>
                <w:date>
                  <w:dateFormat w:val="d-M-yyyy"/>
                  <w:lid w:val="nl-NL"/>
                  <w:storeMappedDataAs w:val="dateTime"/>
                  <w:calendar w:val="gregorian"/>
                </w:date>
              </w:sdtPr>
              <w:sdtEndPr/>
              <w:sdtContent>
                <w:r w:rsidR="00891A67" w:rsidRPr="00587FE5">
                  <w:rPr>
                    <w:rStyle w:val="Tekstvantijdelijkeaanduiding"/>
                  </w:rPr>
                  <w:t>Klik of tik om een datum in te voeren.</w:t>
                </w:r>
              </w:sdtContent>
            </w:sdt>
          </w:p>
        </w:tc>
      </w:tr>
      <w:tr w:rsidR="00760246" w14:paraId="51F68C63" w14:textId="77777777" w:rsidTr="00891A67">
        <w:tc>
          <w:tcPr>
            <w:tcW w:w="2972" w:type="dxa"/>
            <w:shd w:val="clear" w:color="auto" w:fill="auto"/>
          </w:tcPr>
          <w:p w14:paraId="0AF9F850" w14:textId="48BB2EFB" w:rsidR="00760246" w:rsidRDefault="00760246" w:rsidP="00760246">
            <w:r>
              <w:t>Opleverdatum bouwwerk:</w:t>
            </w:r>
          </w:p>
        </w:tc>
        <w:tc>
          <w:tcPr>
            <w:tcW w:w="4589" w:type="dxa"/>
            <w:shd w:val="clear" w:color="auto" w:fill="auto"/>
          </w:tcPr>
          <w:p w14:paraId="32B7D86D" w14:textId="2CBC7A63" w:rsidR="00760246" w:rsidRDefault="00641E38" w:rsidP="00760246">
            <w:sdt>
              <w:sdtPr>
                <w:id w:val="800195725"/>
                <w:placeholder>
                  <w:docPart w:val="5636DF6DBC7846D88FF56501453F765C"/>
                </w:placeholder>
                <w:showingPlcHdr/>
                <w:date>
                  <w:dateFormat w:val="d-M-yyyy"/>
                  <w:lid w:val="nl-NL"/>
                  <w:storeMappedDataAs w:val="dateTime"/>
                  <w:calendar w:val="gregorian"/>
                </w:date>
              </w:sdtPr>
              <w:sdtEndPr/>
              <w:sdtContent>
                <w:r w:rsidR="00760246" w:rsidRPr="00587FE5">
                  <w:rPr>
                    <w:rStyle w:val="Tekstvantijdelijkeaanduiding"/>
                  </w:rPr>
                  <w:t>Klik of tik om een datum in te voeren.</w:t>
                </w:r>
              </w:sdtContent>
            </w:sdt>
          </w:p>
        </w:tc>
      </w:tr>
      <w:tr w:rsidR="00760246" w14:paraId="2CF63152" w14:textId="77777777" w:rsidTr="00891A67">
        <w:tc>
          <w:tcPr>
            <w:tcW w:w="2972" w:type="dxa"/>
            <w:shd w:val="clear" w:color="auto" w:fill="auto"/>
          </w:tcPr>
          <w:p w14:paraId="5476F1DA" w14:textId="77777777" w:rsidR="00760246" w:rsidRDefault="00760246" w:rsidP="00760246"/>
        </w:tc>
        <w:tc>
          <w:tcPr>
            <w:tcW w:w="4589" w:type="dxa"/>
            <w:shd w:val="clear" w:color="auto" w:fill="auto"/>
          </w:tcPr>
          <w:p w14:paraId="72291421" w14:textId="77777777" w:rsidR="00760246" w:rsidRDefault="00760246" w:rsidP="00760246"/>
        </w:tc>
      </w:tr>
      <w:tr w:rsidR="00760246" w14:paraId="0DE20950" w14:textId="77777777" w:rsidTr="00891A67">
        <w:tc>
          <w:tcPr>
            <w:tcW w:w="2972" w:type="dxa"/>
            <w:shd w:val="clear" w:color="auto" w:fill="auto"/>
          </w:tcPr>
          <w:p w14:paraId="7BCEF006" w14:textId="77777777" w:rsidR="00760246" w:rsidRDefault="00760246" w:rsidP="00760246">
            <w:r>
              <w:t>Opdrachtgever:</w:t>
            </w:r>
          </w:p>
        </w:tc>
        <w:tc>
          <w:tcPr>
            <w:tcW w:w="4589" w:type="dxa"/>
            <w:shd w:val="clear" w:color="auto" w:fill="auto"/>
          </w:tcPr>
          <w:p w14:paraId="4CDB2332" w14:textId="77777777" w:rsidR="00760246" w:rsidRDefault="00641E38" w:rsidP="00760246">
            <w:sdt>
              <w:sdtPr>
                <w:rPr>
                  <w:rFonts w:asciiTheme="minorHAnsi" w:hAnsiTheme="minorHAnsi" w:cstheme="minorHAnsi"/>
                  <w:szCs w:val="20"/>
                  <w:u w:val="single"/>
                </w:rPr>
                <w:id w:val="-1513141244"/>
                <w:placeholder>
                  <w:docPart w:val="5BE61CF4E45C48689836595C3A536AAD"/>
                </w:placeholder>
              </w:sdtPr>
              <w:sdtEndPr/>
              <w:sdtContent>
                <w:r w:rsidR="00760246">
                  <w:fldChar w:fldCharType="begin">
                    <w:ffData>
                      <w:name w:val=""/>
                      <w:enabled/>
                      <w:calcOnExit w:val="0"/>
                      <w:textInput/>
                    </w:ffData>
                  </w:fldChar>
                </w:r>
                <w:r w:rsidR="00760246">
                  <w:instrText>FORMTEXT</w:instrText>
                </w:r>
                <w:r w:rsidR="00760246">
                  <w:fldChar w:fldCharType="separate"/>
                </w:r>
                <w:r w:rsidR="00760246">
                  <w:t>Klik hier om uw tekst te typen</w:t>
                </w:r>
                <w:r w:rsidR="00760246">
                  <w:fldChar w:fldCharType="end"/>
                </w:r>
              </w:sdtContent>
            </w:sdt>
          </w:p>
        </w:tc>
      </w:tr>
      <w:tr w:rsidR="00760246" w14:paraId="267B7F36" w14:textId="77777777" w:rsidTr="00891A67">
        <w:tc>
          <w:tcPr>
            <w:tcW w:w="2972" w:type="dxa"/>
            <w:shd w:val="clear" w:color="auto" w:fill="auto"/>
          </w:tcPr>
          <w:p w14:paraId="338BF4DD" w14:textId="77777777" w:rsidR="00760246" w:rsidRDefault="00760246" w:rsidP="00760246">
            <w:r>
              <w:t>Contactpersoon referent:</w:t>
            </w:r>
          </w:p>
        </w:tc>
        <w:tc>
          <w:tcPr>
            <w:tcW w:w="4589" w:type="dxa"/>
            <w:shd w:val="clear" w:color="auto" w:fill="auto"/>
          </w:tcPr>
          <w:p w14:paraId="1B3DA1F9" w14:textId="77777777" w:rsidR="00760246" w:rsidRDefault="00641E38" w:rsidP="00760246">
            <w:sdt>
              <w:sdtPr>
                <w:rPr>
                  <w:rFonts w:asciiTheme="minorHAnsi" w:hAnsiTheme="minorHAnsi" w:cstheme="minorHAnsi"/>
                  <w:szCs w:val="20"/>
                  <w:u w:val="single"/>
                </w:rPr>
                <w:id w:val="-1930040741"/>
                <w:placeholder>
                  <w:docPart w:val="B996FCD4761A4CB9A580BDD60B27C89C"/>
                </w:placeholder>
              </w:sdtPr>
              <w:sdtEndPr/>
              <w:sdtContent>
                <w:r w:rsidR="00760246">
                  <w:fldChar w:fldCharType="begin">
                    <w:ffData>
                      <w:name w:val=""/>
                      <w:enabled/>
                      <w:calcOnExit w:val="0"/>
                      <w:textInput/>
                    </w:ffData>
                  </w:fldChar>
                </w:r>
                <w:r w:rsidR="00760246">
                  <w:instrText>FORMTEXT</w:instrText>
                </w:r>
                <w:r w:rsidR="00760246">
                  <w:fldChar w:fldCharType="separate"/>
                </w:r>
                <w:r w:rsidR="00760246">
                  <w:t>Klik hier om uw tekst te typen</w:t>
                </w:r>
                <w:r w:rsidR="00760246">
                  <w:fldChar w:fldCharType="end"/>
                </w:r>
              </w:sdtContent>
            </w:sdt>
          </w:p>
        </w:tc>
      </w:tr>
      <w:tr w:rsidR="00760246" w14:paraId="407343C1" w14:textId="77777777" w:rsidTr="00891A67">
        <w:tc>
          <w:tcPr>
            <w:tcW w:w="2972" w:type="dxa"/>
            <w:shd w:val="clear" w:color="auto" w:fill="auto"/>
          </w:tcPr>
          <w:p w14:paraId="6ACC0578" w14:textId="77777777" w:rsidR="00760246" w:rsidRDefault="00760246" w:rsidP="00760246">
            <w:r>
              <w:t>Contactgegevens e-mail:</w:t>
            </w:r>
          </w:p>
        </w:tc>
        <w:tc>
          <w:tcPr>
            <w:tcW w:w="4589" w:type="dxa"/>
            <w:shd w:val="clear" w:color="auto" w:fill="auto"/>
          </w:tcPr>
          <w:p w14:paraId="2FFAB80B" w14:textId="77777777" w:rsidR="00760246" w:rsidRDefault="00641E38" w:rsidP="00760246">
            <w:sdt>
              <w:sdtPr>
                <w:rPr>
                  <w:rFonts w:asciiTheme="minorHAnsi" w:hAnsiTheme="minorHAnsi" w:cstheme="minorHAnsi"/>
                  <w:szCs w:val="20"/>
                  <w:u w:val="single"/>
                </w:rPr>
                <w:id w:val="343222280"/>
                <w:placeholder>
                  <w:docPart w:val="A0F3B9BD8B254D96A9870A4A6739674F"/>
                </w:placeholder>
              </w:sdtPr>
              <w:sdtEndPr/>
              <w:sdtContent>
                <w:r w:rsidR="00760246">
                  <w:fldChar w:fldCharType="begin">
                    <w:ffData>
                      <w:name w:val=""/>
                      <w:enabled/>
                      <w:calcOnExit w:val="0"/>
                      <w:textInput/>
                    </w:ffData>
                  </w:fldChar>
                </w:r>
                <w:r w:rsidR="00760246">
                  <w:instrText>FORMTEXT</w:instrText>
                </w:r>
                <w:r w:rsidR="00760246">
                  <w:fldChar w:fldCharType="separate"/>
                </w:r>
                <w:r w:rsidR="00760246">
                  <w:t>Klik hier om uw tekst te typen</w:t>
                </w:r>
                <w:r w:rsidR="00760246">
                  <w:fldChar w:fldCharType="end"/>
                </w:r>
              </w:sdtContent>
            </w:sdt>
          </w:p>
        </w:tc>
      </w:tr>
      <w:tr w:rsidR="00760246" w14:paraId="2E8B2C71" w14:textId="77777777" w:rsidTr="00891A67">
        <w:tc>
          <w:tcPr>
            <w:tcW w:w="2972" w:type="dxa"/>
            <w:shd w:val="clear" w:color="auto" w:fill="auto"/>
          </w:tcPr>
          <w:p w14:paraId="20FB2113" w14:textId="77777777" w:rsidR="00760246" w:rsidRDefault="00760246" w:rsidP="00760246">
            <w:r>
              <w:t>Contactgegevens telefoon:</w:t>
            </w:r>
          </w:p>
        </w:tc>
        <w:tc>
          <w:tcPr>
            <w:tcW w:w="4589" w:type="dxa"/>
            <w:shd w:val="clear" w:color="auto" w:fill="auto"/>
          </w:tcPr>
          <w:p w14:paraId="5D30A733" w14:textId="77777777" w:rsidR="00760246" w:rsidRDefault="00641E38" w:rsidP="00760246">
            <w:sdt>
              <w:sdtPr>
                <w:rPr>
                  <w:rFonts w:asciiTheme="minorHAnsi" w:hAnsiTheme="minorHAnsi" w:cstheme="minorHAnsi"/>
                  <w:szCs w:val="20"/>
                  <w:u w:val="single"/>
                </w:rPr>
                <w:id w:val="323639132"/>
                <w:placeholder>
                  <w:docPart w:val="F90515AA003249D98013BFFB70D512F5"/>
                </w:placeholder>
              </w:sdtPr>
              <w:sdtEndPr/>
              <w:sdtContent>
                <w:r w:rsidR="00760246">
                  <w:fldChar w:fldCharType="begin">
                    <w:ffData>
                      <w:name w:val=""/>
                      <w:enabled/>
                      <w:calcOnExit w:val="0"/>
                      <w:textInput/>
                    </w:ffData>
                  </w:fldChar>
                </w:r>
                <w:r w:rsidR="00760246">
                  <w:instrText>FORMTEXT</w:instrText>
                </w:r>
                <w:r w:rsidR="00760246">
                  <w:fldChar w:fldCharType="separate"/>
                </w:r>
                <w:r w:rsidR="00760246">
                  <w:t>Klik hier om uw tekst te typen</w:t>
                </w:r>
                <w:r w:rsidR="00760246">
                  <w:fldChar w:fldCharType="end"/>
                </w:r>
              </w:sdtContent>
            </w:sdt>
          </w:p>
        </w:tc>
      </w:tr>
      <w:tr w:rsidR="00760246" w14:paraId="7EE952BF" w14:textId="77777777" w:rsidTr="00891A67">
        <w:tc>
          <w:tcPr>
            <w:tcW w:w="2972" w:type="dxa"/>
            <w:shd w:val="clear" w:color="auto" w:fill="auto"/>
          </w:tcPr>
          <w:p w14:paraId="2C34A785" w14:textId="77777777" w:rsidR="00760246" w:rsidRDefault="00760246" w:rsidP="00760246"/>
        </w:tc>
        <w:tc>
          <w:tcPr>
            <w:tcW w:w="4589" w:type="dxa"/>
            <w:shd w:val="clear" w:color="auto" w:fill="auto"/>
          </w:tcPr>
          <w:p w14:paraId="7B0B6331" w14:textId="77777777" w:rsidR="00760246" w:rsidRDefault="00760246" w:rsidP="00760246"/>
        </w:tc>
      </w:tr>
      <w:tr w:rsidR="00760246" w14:paraId="53788285" w14:textId="77777777" w:rsidTr="00891A67">
        <w:tc>
          <w:tcPr>
            <w:tcW w:w="2972" w:type="dxa"/>
            <w:shd w:val="clear" w:color="auto" w:fill="auto"/>
          </w:tcPr>
          <w:p w14:paraId="581864A5" w14:textId="22F6AE5A" w:rsidR="00760246" w:rsidRDefault="00760246" w:rsidP="00760246">
            <w:r>
              <w:t>Uitgevoerd</w:t>
            </w:r>
            <w:r w:rsidRPr="009F7308">
              <w:rPr>
                <w:sz w:val="12"/>
                <w:szCs w:val="12"/>
              </w:rPr>
              <w:t xml:space="preserve"> </w:t>
            </w:r>
            <w:r>
              <w:t>door</w:t>
            </w:r>
            <w:r w:rsidRPr="009F7308">
              <w:rPr>
                <w:sz w:val="12"/>
                <w:szCs w:val="12"/>
              </w:rPr>
              <w:t xml:space="preserve"> </w:t>
            </w:r>
            <w:r>
              <w:t>onderneming</w:t>
            </w:r>
            <w:r w:rsidRPr="00F7098A">
              <w:rPr>
                <w:vertAlign w:val="superscript"/>
              </w:rPr>
              <w:t>1</w:t>
            </w:r>
            <w:r>
              <w:t>:</w:t>
            </w:r>
          </w:p>
        </w:tc>
        <w:tc>
          <w:tcPr>
            <w:tcW w:w="4589" w:type="dxa"/>
            <w:shd w:val="clear" w:color="auto" w:fill="auto"/>
          </w:tcPr>
          <w:p w14:paraId="3AD9E023" w14:textId="77777777" w:rsidR="00760246" w:rsidRDefault="00641E38" w:rsidP="00760246">
            <w:sdt>
              <w:sdtPr>
                <w:rPr>
                  <w:rFonts w:asciiTheme="minorHAnsi" w:hAnsiTheme="minorHAnsi" w:cstheme="minorHAnsi"/>
                  <w:szCs w:val="20"/>
                  <w:u w:val="single"/>
                </w:rPr>
                <w:id w:val="-1349020002"/>
                <w:placeholder>
                  <w:docPart w:val="BDC0B6BFFC894D6E8956C6E6FB6E4CF2"/>
                </w:placeholder>
              </w:sdtPr>
              <w:sdtEndPr/>
              <w:sdtContent>
                <w:r w:rsidR="00760246">
                  <w:fldChar w:fldCharType="begin">
                    <w:ffData>
                      <w:name w:val=""/>
                      <w:enabled/>
                      <w:calcOnExit w:val="0"/>
                      <w:textInput/>
                    </w:ffData>
                  </w:fldChar>
                </w:r>
                <w:r w:rsidR="00760246">
                  <w:instrText>FORMTEXT</w:instrText>
                </w:r>
                <w:r w:rsidR="00760246">
                  <w:fldChar w:fldCharType="separate"/>
                </w:r>
                <w:r w:rsidR="00760246">
                  <w:t>Klik hier om uw tekst te typen</w:t>
                </w:r>
                <w:r w:rsidR="00760246">
                  <w:fldChar w:fldCharType="end"/>
                </w:r>
              </w:sdtContent>
            </w:sdt>
          </w:p>
        </w:tc>
      </w:tr>
      <w:tr w:rsidR="00760246" w14:paraId="51663157" w14:textId="77777777" w:rsidTr="00891A67">
        <w:tc>
          <w:tcPr>
            <w:tcW w:w="2972" w:type="dxa"/>
            <w:shd w:val="clear" w:color="auto" w:fill="auto"/>
          </w:tcPr>
          <w:p w14:paraId="5134000F" w14:textId="6C8B6FE9" w:rsidR="00760246" w:rsidRDefault="00760246" w:rsidP="00760246">
            <w:r>
              <w:t>Omschrijving eigen aandeel</w:t>
            </w:r>
            <w:r w:rsidRPr="00F7098A">
              <w:rPr>
                <w:vertAlign w:val="superscript"/>
              </w:rPr>
              <w:t>2</w:t>
            </w:r>
            <w:r>
              <w:t>:</w:t>
            </w:r>
          </w:p>
        </w:tc>
        <w:tc>
          <w:tcPr>
            <w:tcW w:w="4589" w:type="dxa"/>
            <w:shd w:val="clear" w:color="auto" w:fill="auto"/>
          </w:tcPr>
          <w:p w14:paraId="52F30DD3" w14:textId="77777777" w:rsidR="00760246" w:rsidRDefault="00641E38" w:rsidP="00760246">
            <w:sdt>
              <w:sdtPr>
                <w:rPr>
                  <w:rFonts w:asciiTheme="minorHAnsi" w:hAnsiTheme="minorHAnsi" w:cstheme="minorHAnsi"/>
                  <w:szCs w:val="20"/>
                  <w:u w:val="single"/>
                </w:rPr>
                <w:id w:val="2069302223"/>
                <w:placeholder>
                  <w:docPart w:val="1557B7F005FE4CACA68B97A260C95154"/>
                </w:placeholder>
              </w:sdtPr>
              <w:sdtEndPr/>
              <w:sdtContent>
                <w:r w:rsidR="00760246">
                  <w:fldChar w:fldCharType="begin">
                    <w:ffData>
                      <w:name w:val=""/>
                      <w:enabled/>
                      <w:calcOnExit w:val="0"/>
                      <w:textInput/>
                    </w:ffData>
                  </w:fldChar>
                </w:r>
                <w:r w:rsidR="00760246">
                  <w:instrText>FORMTEXT</w:instrText>
                </w:r>
                <w:r w:rsidR="00760246">
                  <w:fldChar w:fldCharType="separate"/>
                </w:r>
                <w:r w:rsidR="00760246">
                  <w:t>Klik hier om uw tekst te typen</w:t>
                </w:r>
                <w:r w:rsidR="00760246">
                  <w:fldChar w:fldCharType="end"/>
                </w:r>
              </w:sdtContent>
            </w:sdt>
          </w:p>
        </w:tc>
      </w:tr>
      <w:tr w:rsidR="00760246" w14:paraId="701802A7" w14:textId="77777777" w:rsidTr="00891A67">
        <w:tc>
          <w:tcPr>
            <w:tcW w:w="2972" w:type="dxa"/>
            <w:shd w:val="clear" w:color="auto" w:fill="auto"/>
          </w:tcPr>
          <w:p w14:paraId="587FC0B4" w14:textId="77777777" w:rsidR="00760246" w:rsidRDefault="00760246" w:rsidP="00760246"/>
        </w:tc>
        <w:tc>
          <w:tcPr>
            <w:tcW w:w="4589" w:type="dxa"/>
            <w:shd w:val="clear" w:color="auto" w:fill="auto"/>
          </w:tcPr>
          <w:p w14:paraId="38109B06" w14:textId="77777777" w:rsidR="00760246" w:rsidRDefault="00760246" w:rsidP="00760246"/>
        </w:tc>
      </w:tr>
      <w:tr w:rsidR="00760246" w14:paraId="6023C34D" w14:textId="77777777" w:rsidTr="00891A67">
        <w:tc>
          <w:tcPr>
            <w:tcW w:w="2972" w:type="dxa"/>
            <w:shd w:val="clear" w:color="auto" w:fill="auto"/>
          </w:tcPr>
          <w:p w14:paraId="68BBE54C" w14:textId="6C728FC3" w:rsidR="00760246" w:rsidRDefault="00760246" w:rsidP="00760246">
            <w:r>
              <w:t xml:space="preserve">Omschrijf duidelijk waarom blijkt dat uw referentie voldoet aan </w:t>
            </w:r>
            <w:r w:rsidRPr="001608AA">
              <w:rPr>
                <w:u w:val="single"/>
              </w:rPr>
              <w:t>alle</w:t>
            </w:r>
            <w:r>
              <w:t xml:space="preserve"> gevraagde aspecten van kerncompetentie 2:</w:t>
            </w:r>
          </w:p>
        </w:tc>
        <w:tc>
          <w:tcPr>
            <w:tcW w:w="4589" w:type="dxa"/>
            <w:shd w:val="clear" w:color="auto" w:fill="auto"/>
          </w:tcPr>
          <w:p w14:paraId="0B58939E" w14:textId="6E0F742B" w:rsidR="00760246" w:rsidRDefault="00641E38" w:rsidP="00760246">
            <w:sdt>
              <w:sdtPr>
                <w:rPr>
                  <w:rFonts w:asciiTheme="minorHAnsi" w:hAnsiTheme="minorHAnsi" w:cstheme="minorHAnsi"/>
                  <w:szCs w:val="20"/>
                  <w:u w:val="single"/>
                </w:rPr>
                <w:id w:val="1620175894"/>
                <w:placeholder>
                  <w:docPart w:val="D687D1C872F248E2BF68F18CFC8F4DE3"/>
                </w:placeholder>
              </w:sdtPr>
              <w:sdtEndPr/>
              <w:sdtContent>
                <w:r w:rsidR="00760246">
                  <w:fldChar w:fldCharType="begin">
                    <w:ffData>
                      <w:name w:val=""/>
                      <w:enabled/>
                      <w:calcOnExit w:val="0"/>
                      <w:textInput/>
                    </w:ffData>
                  </w:fldChar>
                </w:r>
                <w:r w:rsidR="00760246">
                  <w:instrText>FORMTEXT</w:instrText>
                </w:r>
                <w:r w:rsidR="00760246">
                  <w:fldChar w:fldCharType="separate"/>
                </w:r>
                <w:r w:rsidR="00760246">
                  <w:t>Klik hier om uw tekst te typen</w:t>
                </w:r>
                <w:r w:rsidR="00760246">
                  <w:fldChar w:fldCharType="end"/>
                </w:r>
              </w:sdtContent>
            </w:sdt>
          </w:p>
        </w:tc>
      </w:tr>
      <w:tr w:rsidR="00760246" w14:paraId="3D7B6B2A" w14:textId="77777777" w:rsidTr="00891A67">
        <w:tc>
          <w:tcPr>
            <w:tcW w:w="2972" w:type="dxa"/>
            <w:shd w:val="clear" w:color="auto" w:fill="auto"/>
          </w:tcPr>
          <w:p w14:paraId="74322B5A" w14:textId="77777777" w:rsidR="00760246" w:rsidRDefault="00760246" w:rsidP="00760246"/>
        </w:tc>
        <w:tc>
          <w:tcPr>
            <w:tcW w:w="4589" w:type="dxa"/>
            <w:shd w:val="clear" w:color="auto" w:fill="auto"/>
          </w:tcPr>
          <w:p w14:paraId="43B62377" w14:textId="77777777" w:rsidR="00760246" w:rsidRDefault="00760246" w:rsidP="00760246">
            <w:pPr>
              <w:rPr>
                <w:rFonts w:asciiTheme="minorHAnsi" w:hAnsiTheme="minorHAnsi" w:cstheme="minorHAnsi"/>
                <w:szCs w:val="20"/>
                <w:u w:val="single"/>
              </w:rPr>
            </w:pPr>
          </w:p>
        </w:tc>
      </w:tr>
      <w:tr w:rsidR="00760246" w14:paraId="4F539D1D" w14:textId="77777777" w:rsidTr="00891A67">
        <w:tc>
          <w:tcPr>
            <w:tcW w:w="2972" w:type="dxa"/>
            <w:shd w:val="clear" w:color="auto" w:fill="auto"/>
          </w:tcPr>
          <w:p w14:paraId="642AB9D3" w14:textId="3C5126D8" w:rsidR="00760246" w:rsidRDefault="00760246" w:rsidP="00760246">
            <w:r>
              <w:t>Bijgevoegde bewijsmiddelen</w:t>
            </w:r>
            <w:r w:rsidRPr="00F7098A">
              <w:rPr>
                <w:vertAlign w:val="superscript"/>
              </w:rPr>
              <w:t>3</w:t>
            </w:r>
            <w:r>
              <w:t>:</w:t>
            </w:r>
          </w:p>
        </w:tc>
        <w:tc>
          <w:tcPr>
            <w:tcW w:w="4589" w:type="dxa"/>
            <w:shd w:val="clear" w:color="auto" w:fill="auto"/>
          </w:tcPr>
          <w:p w14:paraId="5627C8EA" w14:textId="77777777" w:rsidR="00760246" w:rsidRDefault="00641E38" w:rsidP="00760246">
            <w:sdt>
              <w:sdtPr>
                <w:rPr>
                  <w:rFonts w:asciiTheme="minorHAnsi" w:hAnsiTheme="minorHAnsi" w:cstheme="minorHAnsi"/>
                  <w:szCs w:val="20"/>
                  <w:u w:val="single"/>
                </w:rPr>
                <w:id w:val="1433393571"/>
                <w:placeholder>
                  <w:docPart w:val="9184BC5185414F9EAD9257A6BF8C84DD"/>
                </w:placeholder>
              </w:sdtPr>
              <w:sdtEndPr/>
              <w:sdtContent>
                <w:r w:rsidR="00760246">
                  <w:fldChar w:fldCharType="begin">
                    <w:ffData>
                      <w:name w:val=""/>
                      <w:enabled/>
                      <w:calcOnExit w:val="0"/>
                      <w:textInput/>
                    </w:ffData>
                  </w:fldChar>
                </w:r>
                <w:r w:rsidR="00760246">
                  <w:instrText>FORMTEXT</w:instrText>
                </w:r>
                <w:r w:rsidR="00760246">
                  <w:fldChar w:fldCharType="separate"/>
                </w:r>
                <w:r w:rsidR="00760246">
                  <w:t>Vul de naam per document ter bewijsvoering in</w:t>
                </w:r>
                <w:r w:rsidR="00760246">
                  <w:fldChar w:fldCharType="end"/>
                </w:r>
              </w:sdtContent>
            </w:sdt>
          </w:p>
        </w:tc>
      </w:tr>
    </w:tbl>
    <w:p w14:paraId="13554E0D" w14:textId="4E129410" w:rsidR="009F7308" w:rsidRDefault="009F7308">
      <w:pPr>
        <w:spacing w:line="240" w:lineRule="auto"/>
      </w:pPr>
    </w:p>
    <w:p w14:paraId="2636C910" w14:textId="77777777" w:rsidR="00891A67" w:rsidRDefault="00891A67">
      <w:pPr>
        <w:spacing w:line="240" w:lineRule="auto"/>
      </w:pPr>
    </w:p>
    <w:p w14:paraId="3FCC6BF8" w14:textId="5F642429" w:rsidR="009F7308" w:rsidRPr="00760246" w:rsidRDefault="009F7308" w:rsidP="009F7308">
      <w:pPr>
        <w:spacing w:line="240" w:lineRule="auto"/>
        <w:rPr>
          <w:b/>
          <w:color w:val="auto"/>
          <w:sz w:val="16"/>
        </w:rPr>
      </w:pPr>
      <w:r w:rsidRPr="00760246">
        <w:rPr>
          <w:b/>
          <w:color w:val="auto"/>
          <w:sz w:val="16"/>
        </w:rPr>
        <w:t xml:space="preserve">Eis </w:t>
      </w:r>
      <w:r w:rsidR="001608AA" w:rsidRPr="00760246">
        <w:rPr>
          <w:b/>
          <w:color w:val="auto"/>
          <w:sz w:val="16"/>
        </w:rPr>
        <w:t>9</w:t>
      </w:r>
      <w:r w:rsidRPr="00760246">
        <w:rPr>
          <w:b/>
          <w:color w:val="auto"/>
          <w:sz w:val="16"/>
        </w:rPr>
        <w:t xml:space="preserve">. </w:t>
      </w:r>
      <w:r w:rsidR="00F7098A" w:rsidRPr="00760246">
        <w:rPr>
          <w:b/>
          <w:color w:val="auto"/>
          <w:sz w:val="16"/>
        </w:rPr>
        <w:t xml:space="preserve">Ervaring met </w:t>
      </w:r>
      <w:r w:rsidR="00760246" w:rsidRPr="00760246">
        <w:rPr>
          <w:b/>
          <w:color w:val="auto"/>
          <w:sz w:val="16"/>
        </w:rPr>
        <w:t xml:space="preserve">het bouwen van hoogbouw </w:t>
      </w:r>
    </w:p>
    <w:tbl>
      <w:tblPr>
        <w:tblStyle w:val="Tabelraster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2"/>
        <w:gridCol w:w="4589"/>
      </w:tblGrid>
      <w:tr w:rsidR="00891A67" w14:paraId="18F6AA3D" w14:textId="77777777" w:rsidTr="00891A67">
        <w:tc>
          <w:tcPr>
            <w:tcW w:w="2972" w:type="dxa"/>
            <w:shd w:val="clear" w:color="auto" w:fill="auto"/>
          </w:tcPr>
          <w:p w14:paraId="74F8D25A" w14:textId="77777777" w:rsidR="00891A67" w:rsidRDefault="00891A67" w:rsidP="00454F47">
            <w:r>
              <w:t>Naam referentieproject:</w:t>
            </w:r>
          </w:p>
        </w:tc>
        <w:tc>
          <w:tcPr>
            <w:tcW w:w="4589" w:type="dxa"/>
            <w:shd w:val="clear" w:color="auto" w:fill="auto"/>
          </w:tcPr>
          <w:p w14:paraId="08AABBE3" w14:textId="77777777" w:rsidR="00891A67" w:rsidRPr="00891A67" w:rsidRDefault="00641E38" w:rsidP="00454F47">
            <w:pPr>
              <w:rPr>
                <w:rFonts w:asciiTheme="minorHAnsi" w:hAnsiTheme="minorHAnsi" w:cstheme="minorHAnsi"/>
                <w:szCs w:val="20"/>
                <w:u w:val="single"/>
              </w:rPr>
            </w:pPr>
            <w:sdt>
              <w:sdtPr>
                <w:rPr>
                  <w:rFonts w:asciiTheme="minorHAnsi" w:hAnsiTheme="minorHAnsi" w:cstheme="minorHAnsi"/>
                  <w:szCs w:val="20"/>
                  <w:u w:val="single"/>
                </w:rPr>
                <w:id w:val="1704126446"/>
                <w:placeholder>
                  <w:docPart w:val="D5615036348B4179890B8ECE5F644B5D"/>
                </w:placeholder>
              </w:sdtPr>
              <w:sdtEndPr/>
              <w:sdtContent>
                <w:r w:rsidR="00891A67">
                  <w:fldChar w:fldCharType="begin">
                    <w:ffData>
                      <w:name w:val=""/>
                      <w:enabled/>
                      <w:calcOnExit w:val="0"/>
                      <w:textInput/>
                    </w:ffData>
                  </w:fldChar>
                </w:r>
                <w:r w:rsidR="00891A67">
                  <w:instrText>FORMTEXT</w:instrText>
                </w:r>
                <w:r w:rsidR="00891A67">
                  <w:fldChar w:fldCharType="separate"/>
                </w:r>
                <w:r w:rsidR="00891A67">
                  <w:t>Klik hier om uw tekst te typen</w:t>
                </w:r>
                <w:r w:rsidR="00891A67">
                  <w:fldChar w:fldCharType="end"/>
                </w:r>
              </w:sdtContent>
            </w:sdt>
          </w:p>
        </w:tc>
      </w:tr>
      <w:tr w:rsidR="00760246" w14:paraId="33C2C90D" w14:textId="77777777" w:rsidTr="00891A67">
        <w:tc>
          <w:tcPr>
            <w:tcW w:w="2972" w:type="dxa"/>
            <w:shd w:val="clear" w:color="auto" w:fill="auto"/>
          </w:tcPr>
          <w:p w14:paraId="4C42CD4C" w14:textId="6595C1E3" w:rsidR="00760246" w:rsidRDefault="00760246" w:rsidP="00760246">
            <w:r>
              <w:t>Bouwhoogte in m:</w:t>
            </w:r>
            <w:r>
              <w:rPr>
                <w:vertAlign w:val="superscript"/>
              </w:rPr>
              <w:t xml:space="preserve"> </w:t>
            </w:r>
          </w:p>
        </w:tc>
        <w:tc>
          <w:tcPr>
            <w:tcW w:w="4589" w:type="dxa"/>
            <w:shd w:val="clear" w:color="auto" w:fill="auto"/>
          </w:tcPr>
          <w:p w14:paraId="39CACA61" w14:textId="3D3C10CF" w:rsidR="00760246" w:rsidRDefault="00641E38" w:rsidP="00760246">
            <w:pPr>
              <w:rPr>
                <w:rFonts w:asciiTheme="minorHAnsi" w:hAnsiTheme="minorHAnsi" w:cstheme="minorHAnsi"/>
                <w:szCs w:val="20"/>
                <w:u w:val="single"/>
              </w:rPr>
            </w:pPr>
            <w:sdt>
              <w:sdtPr>
                <w:rPr>
                  <w:rFonts w:asciiTheme="minorHAnsi" w:hAnsiTheme="minorHAnsi" w:cstheme="minorHAnsi"/>
                  <w:szCs w:val="20"/>
                  <w:u w:val="single"/>
                </w:rPr>
                <w:id w:val="1879352615"/>
                <w:placeholder>
                  <w:docPart w:val="DA21D7201951410C9998F849F8703D78"/>
                </w:placeholder>
              </w:sdtPr>
              <w:sdtEndPr/>
              <w:sdtContent>
                <w:r w:rsidR="00760246">
                  <w:fldChar w:fldCharType="begin">
                    <w:ffData>
                      <w:name w:val=""/>
                      <w:enabled/>
                      <w:calcOnExit w:val="0"/>
                      <w:textInput/>
                    </w:ffData>
                  </w:fldChar>
                </w:r>
                <w:r w:rsidR="00760246">
                  <w:instrText>FORMTEXT</w:instrText>
                </w:r>
                <w:r w:rsidR="00760246">
                  <w:fldChar w:fldCharType="separate"/>
                </w:r>
                <w:r w:rsidR="00760246">
                  <w:t>Klik hier om uw tekst te typen</w:t>
                </w:r>
                <w:r w:rsidR="00760246">
                  <w:fldChar w:fldCharType="end"/>
                </w:r>
              </w:sdtContent>
            </w:sdt>
          </w:p>
        </w:tc>
      </w:tr>
      <w:tr w:rsidR="00760246" w14:paraId="562AF290" w14:textId="77777777" w:rsidTr="00891A67">
        <w:tc>
          <w:tcPr>
            <w:tcW w:w="2972" w:type="dxa"/>
            <w:shd w:val="clear" w:color="auto" w:fill="auto"/>
          </w:tcPr>
          <w:p w14:paraId="113B4FBE" w14:textId="2DFBB9BD" w:rsidR="00760246" w:rsidRDefault="00760246" w:rsidP="00760246">
            <w:r>
              <w:t>Aantal bovengrondse bouwlagen</w:t>
            </w:r>
          </w:p>
        </w:tc>
        <w:tc>
          <w:tcPr>
            <w:tcW w:w="4589" w:type="dxa"/>
            <w:shd w:val="clear" w:color="auto" w:fill="auto"/>
          </w:tcPr>
          <w:p w14:paraId="2B6ED696" w14:textId="2D114075" w:rsidR="00760246" w:rsidRDefault="00641E38" w:rsidP="00760246">
            <w:pPr>
              <w:rPr>
                <w:rFonts w:asciiTheme="minorHAnsi" w:hAnsiTheme="minorHAnsi" w:cstheme="minorHAnsi"/>
                <w:szCs w:val="20"/>
                <w:u w:val="single"/>
              </w:rPr>
            </w:pPr>
            <w:sdt>
              <w:sdtPr>
                <w:rPr>
                  <w:rFonts w:asciiTheme="minorHAnsi" w:hAnsiTheme="minorHAnsi" w:cstheme="minorHAnsi"/>
                  <w:szCs w:val="20"/>
                  <w:u w:val="single"/>
                </w:rPr>
                <w:id w:val="970168467"/>
                <w:placeholder>
                  <w:docPart w:val="FA067502EE4F423FB7EFB7C72026F4D5"/>
                </w:placeholder>
              </w:sdtPr>
              <w:sdtEndPr/>
              <w:sdtContent>
                <w:r w:rsidR="00760246">
                  <w:fldChar w:fldCharType="begin">
                    <w:ffData>
                      <w:name w:val=""/>
                      <w:enabled/>
                      <w:calcOnExit w:val="0"/>
                      <w:textInput/>
                    </w:ffData>
                  </w:fldChar>
                </w:r>
                <w:r w:rsidR="00760246">
                  <w:instrText>FORMTEXT</w:instrText>
                </w:r>
                <w:r w:rsidR="00760246">
                  <w:fldChar w:fldCharType="separate"/>
                </w:r>
                <w:r w:rsidR="00760246">
                  <w:t>Klik hier om uw tekst te typen</w:t>
                </w:r>
                <w:r w:rsidR="00760246">
                  <w:fldChar w:fldCharType="end"/>
                </w:r>
              </w:sdtContent>
            </w:sdt>
          </w:p>
        </w:tc>
      </w:tr>
      <w:tr w:rsidR="00760246" w14:paraId="72560C72" w14:textId="77777777" w:rsidTr="00891A67">
        <w:tc>
          <w:tcPr>
            <w:tcW w:w="2972" w:type="dxa"/>
            <w:shd w:val="clear" w:color="auto" w:fill="auto"/>
          </w:tcPr>
          <w:p w14:paraId="512294B0" w14:textId="76D85C73" w:rsidR="00760246" w:rsidRDefault="00760246" w:rsidP="00760246">
            <w:r>
              <w:t>Opleverdatum bouwwerk:</w:t>
            </w:r>
          </w:p>
        </w:tc>
        <w:tc>
          <w:tcPr>
            <w:tcW w:w="4589" w:type="dxa"/>
            <w:shd w:val="clear" w:color="auto" w:fill="auto"/>
          </w:tcPr>
          <w:p w14:paraId="36AEFE14" w14:textId="77777777" w:rsidR="00760246" w:rsidRDefault="00641E38" w:rsidP="00760246">
            <w:sdt>
              <w:sdtPr>
                <w:id w:val="-1367515311"/>
                <w:placeholder>
                  <w:docPart w:val="CA167243EA4247FF88EB2C48DE303207"/>
                </w:placeholder>
                <w:showingPlcHdr/>
                <w:date>
                  <w:dateFormat w:val="d-M-yyyy"/>
                  <w:lid w:val="nl-NL"/>
                  <w:storeMappedDataAs w:val="dateTime"/>
                  <w:calendar w:val="gregorian"/>
                </w:date>
              </w:sdtPr>
              <w:sdtEndPr/>
              <w:sdtContent>
                <w:r w:rsidR="00760246" w:rsidRPr="00587FE5">
                  <w:rPr>
                    <w:rStyle w:val="Tekstvantijdelijkeaanduiding"/>
                  </w:rPr>
                  <w:t>Klik of tik om een datum in te voeren.</w:t>
                </w:r>
              </w:sdtContent>
            </w:sdt>
          </w:p>
        </w:tc>
      </w:tr>
      <w:tr w:rsidR="00760246" w14:paraId="0C32CC83" w14:textId="77777777" w:rsidTr="00891A67">
        <w:tc>
          <w:tcPr>
            <w:tcW w:w="2972" w:type="dxa"/>
            <w:shd w:val="clear" w:color="auto" w:fill="auto"/>
          </w:tcPr>
          <w:p w14:paraId="6A2860AE" w14:textId="77777777" w:rsidR="00760246" w:rsidRDefault="00760246" w:rsidP="00760246"/>
        </w:tc>
        <w:tc>
          <w:tcPr>
            <w:tcW w:w="4589" w:type="dxa"/>
            <w:shd w:val="clear" w:color="auto" w:fill="auto"/>
          </w:tcPr>
          <w:p w14:paraId="2A11E960" w14:textId="77777777" w:rsidR="00760246" w:rsidRDefault="00760246" w:rsidP="00760246"/>
        </w:tc>
      </w:tr>
      <w:tr w:rsidR="00760246" w14:paraId="4BFAF2CB" w14:textId="77777777" w:rsidTr="00891A67">
        <w:tc>
          <w:tcPr>
            <w:tcW w:w="2972" w:type="dxa"/>
            <w:shd w:val="clear" w:color="auto" w:fill="auto"/>
          </w:tcPr>
          <w:p w14:paraId="13DC7FC1" w14:textId="77777777" w:rsidR="00760246" w:rsidRDefault="00760246" w:rsidP="00760246">
            <w:r>
              <w:t>Opdrachtgever:</w:t>
            </w:r>
          </w:p>
        </w:tc>
        <w:tc>
          <w:tcPr>
            <w:tcW w:w="4589" w:type="dxa"/>
            <w:shd w:val="clear" w:color="auto" w:fill="auto"/>
          </w:tcPr>
          <w:p w14:paraId="0D1DD181" w14:textId="77777777" w:rsidR="00760246" w:rsidRDefault="00641E38" w:rsidP="00760246">
            <w:sdt>
              <w:sdtPr>
                <w:rPr>
                  <w:rFonts w:asciiTheme="minorHAnsi" w:hAnsiTheme="minorHAnsi" w:cstheme="minorHAnsi"/>
                  <w:szCs w:val="20"/>
                  <w:u w:val="single"/>
                </w:rPr>
                <w:id w:val="-61180066"/>
                <w:placeholder>
                  <w:docPart w:val="F61C4584C29541F28C1CEE6E7288C387"/>
                </w:placeholder>
              </w:sdtPr>
              <w:sdtEndPr/>
              <w:sdtContent>
                <w:r w:rsidR="00760246">
                  <w:fldChar w:fldCharType="begin">
                    <w:ffData>
                      <w:name w:val=""/>
                      <w:enabled/>
                      <w:calcOnExit w:val="0"/>
                      <w:textInput/>
                    </w:ffData>
                  </w:fldChar>
                </w:r>
                <w:r w:rsidR="00760246">
                  <w:instrText>FORMTEXT</w:instrText>
                </w:r>
                <w:r w:rsidR="00760246">
                  <w:fldChar w:fldCharType="separate"/>
                </w:r>
                <w:r w:rsidR="00760246">
                  <w:t>Klik hier om uw tekst te typen</w:t>
                </w:r>
                <w:r w:rsidR="00760246">
                  <w:fldChar w:fldCharType="end"/>
                </w:r>
              </w:sdtContent>
            </w:sdt>
          </w:p>
        </w:tc>
      </w:tr>
      <w:tr w:rsidR="00760246" w14:paraId="3C52577B" w14:textId="77777777" w:rsidTr="00891A67">
        <w:tc>
          <w:tcPr>
            <w:tcW w:w="2972" w:type="dxa"/>
            <w:shd w:val="clear" w:color="auto" w:fill="auto"/>
          </w:tcPr>
          <w:p w14:paraId="754120AC" w14:textId="77777777" w:rsidR="00760246" w:rsidRDefault="00760246" w:rsidP="00760246">
            <w:r>
              <w:t>Contactpersoon referent:</w:t>
            </w:r>
          </w:p>
        </w:tc>
        <w:tc>
          <w:tcPr>
            <w:tcW w:w="4589" w:type="dxa"/>
            <w:shd w:val="clear" w:color="auto" w:fill="auto"/>
          </w:tcPr>
          <w:p w14:paraId="5E8F58E6" w14:textId="77777777" w:rsidR="00760246" w:rsidRDefault="00641E38" w:rsidP="00760246">
            <w:sdt>
              <w:sdtPr>
                <w:rPr>
                  <w:rFonts w:asciiTheme="minorHAnsi" w:hAnsiTheme="minorHAnsi" w:cstheme="minorHAnsi"/>
                  <w:szCs w:val="20"/>
                  <w:u w:val="single"/>
                </w:rPr>
                <w:id w:val="-1706171856"/>
                <w:placeholder>
                  <w:docPart w:val="299A5B8871CD4C9EACB17F5EA0502AE0"/>
                </w:placeholder>
              </w:sdtPr>
              <w:sdtEndPr/>
              <w:sdtContent>
                <w:r w:rsidR="00760246">
                  <w:fldChar w:fldCharType="begin">
                    <w:ffData>
                      <w:name w:val=""/>
                      <w:enabled/>
                      <w:calcOnExit w:val="0"/>
                      <w:textInput/>
                    </w:ffData>
                  </w:fldChar>
                </w:r>
                <w:r w:rsidR="00760246">
                  <w:instrText>FORMTEXT</w:instrText>
                </w:r>
                <w:r w:rsidR="00760246">
                  <w:fldChar w:fldCharType="separate"/>
                </w:r>
                <w:r w:rsidR="00760246">
                  <w:t>Klik hier om uw tekst te typen</w:t>
                </w:r>
                <w:r w:rsidR="00760246">
                  <w:fldChar w:fldCharType="end"/>
                </w:r>
              </w:sdtContent>
            </w:sdt>
          </w:p>
        </w:tc>
      </w:tr>
      <w:tr w:rsidR="00760246" w14:paraId="736978B1" w14:textId="77777777" w:rsidTr="00891A67">
        <w:tc>
          <w:tcPr>
            <w:tcW w:w="2972" w:type="dxa"/>
            <w:shd w:val="clear" w:color="auto" w:fill="auto"/>
          </w:tcPr>
          <w:p w14:paraId="3DF2E10D" w14:textId="77777777" w:rsidR="00760246" w:rsidRDefault="00760246" w:rsidP="00760246">
            <w:r>
              <w:t>Contactgegevens e-mail:</w:t>
            </w:r>
          </w:p>
        </w:tc>
        <w:tc>
          <w:tcPr>
            <w:tcW w:w="4589" w:type="dxa"/>
            <w:shd w:val="clear" w:color="auto" w:fill="auto"/>
          </w:tcPr>
          <w:p w14:paraId="29B0819F" w14:textId="77777777" w:rsidR="00760246" w:rsidRDefault="00641E38" w:rsidP="00760246">
            <w:sdt>
              <w:sdtPr>
                <w:rPr>
                  <w:rFonts w:asciiTheme="minorHAnsi" w:hAnsiTheme="minorHAnsi" w:cstheme="minorHAnsi"/>
                  <w:szCs w:val="20"/>
                  <w:u w:val="single"/>
                </w:rPr>
                <w:id w:val="-1232384202"/>
                <w:placeholder>
                  <w:docPart w:val="1A2A8CB81557493EA0C484CB4DAB5839"/>
                </w:placeholder>
              </w:sdtPr>
              <w:sdtEndPr/>
              <w:sdtContent>
                <w:r w:rsidR="00760246">
                  <w:fldChar w:fldCharType="begin">
                    <w:ffData>
                      <w:name w:val=""/>
                      <w:enabled/>
                      <w:calcOnExit w:val="0"/>
                      <w:textInput/>
                    </w:ffData>
                  </w:fldChar>
                </w:r>
                <w:r w:rsidR="00760246">
                  <w:instrText>FORMTEXT</w:instrText>
                </w:r>
                <w:r w:rsidR="00760246">
                  <w:fldChar w:fldCharType="separate"/>
                </w:r>
                <w:r w:rsidR="00760246">
                  <w:t>Klik hier om uw tekst te typen</w:t>
                </w:r>
                <w:r w:rsidR="00760246">
                  <w:fldChar w:fldCharType="end"/>
                </w:r>
              </w:sdtContent>
            </w:sdt>
          </w:p>
        </w:tc>
      </w:tr>
      <w:tr w:rsidR="00760246" w14:paraId="6C374004" w14:textId="77777777" w:rsidTr="00891A67">
        <w:tc>
          <w:tcPr>
            <w:tcW w:w="2972" w:type="dxa"/>
            <w:shd w:val="clear" w:color="auto" w:fill="auto"/>
          </w:tcPr>
          <w:p w14:paraId="30480687" w14:textId="77777777" w:rsidR="00760246" w:rsidRDefault="00760246" w:rsidP="00760246">
            <w:r>
              <w:t>Contactgegevens telefoon:</w:t>
            </w:r>
          </w:p>
        </w:tc>
        <w:tc>
          <w:tcPr>
            <w:tcW w:w="4589" w:type="dxa"/>
            <w:shd w:val="clear" w:color="auto" w:fill="auto"/>
          </w:tcPr>
          <w:p w14:paraId="562F35FE" w14:textId="77777777" w:rsidR="00760246" w:rsidRDefault="00641E38" w:rsidP="00760246">
            <w:sdt>
              <w:sdtPr>
                <w:rPr>
                  <w:rFonts w:asciiTheme="minorHAnsi" w:hAnsiTheme="minorHAnsi" w:cstheme="minorHAnsi"/>
                  <w:szCs w:val="20"/>
                  <w:u w:val="single"/>
                </w:rPr>
                <w:id w:val="628980178"/>
                <w:placeholder>
                  <w:docPart w:val="5F17387941E24DFCA345F6D9FE95AE0D"/>
                </w:placeholder>
              </w:sdtPr>
              <w:sdtEndPr/>
              <w:sdtContent>
                <w:r w:rsidR="00760246">
                  <w:fldChar w:fldCharType="begin">
                    <w:ffData>
                      <w:name w:val=""/>
                      <w:enabled/>
                      <w:calcOnExit w:val="0"/>
                      <w:textInput/>
                    </w:ffData>
                  </w:fldChar>
                </w:r>
                <w:r w:rsidR="00760246">
                  <w:instrText>FORMTEXT</w:instrText>
                </w:r>
                <w:r w:rsidR="00760246">
                  <w:fldChar w:fldCharType="separate"/>
                </w:r>
                <w:r w:rsidR="00760246">
                  <w:t>Klik hier om uw tekst te typen</w:t>
                </w:r>
                <w:r w:rsidR="00760246">
                  <w:fldChar w:fldCharType="end"/>
                </w:r>
              </w:sdtContent>
            </w:sdt>
          </w:p>
        </w:tc>
      </w:tr>
      <w:tr w:rsidR="00760246" w14:paraId="0A05039D" w14:textId="77777777" w:rsidTr="00891A67">
        <w:tc>
          <w:tcPr>
            <w:tcW w:w="2972" w:type="dxa"/>
            <w:shd w:val="clear" w:color="auto" w:fill="auto"/>
          </w:tcPr>
          <w:p w14:paraId="1E9FC521" w14:textId="77777777" w:rsidR="00760246" w:rsidRDefault="00760246" w:rsidP="00760246"/>
        </w:tc>
        <w:tc>
          <w:tcPr>
            <w:tcW w:w="4589" w:type="dxa"/>
            <w:shd w:val="clear" w:color="auto" w:fill="auto"/>
          </w:tcPr>
          <w:p w14:paraId="725A3736" w14:textId="77777777" w:rsidR="00760246" w:rsidRDefault="00760246" w:rsidP="00760246"/>
        </w:tc>
      </w:tr>
      <w:tr w:rsidR="00760246" w14:paraId="3C8D10B1" w14:textId="77777777" w:rsidTr="00891A67">
        <w:tc>
          <w:tcPr>
            <w:tcW w:w="2972" w:type="dxa"/>
            <w:shd w:val="clear" w:color="auto" w:fill="auto"/>
          </w:tcPr>
          <w:p w14:paraId="7D684E36" w14:textId="104C0736" w:rsidR="00760246" w:rsidRDefault="00760246" w:rsidP="00760246">
            <w:r>
              <w:t>Uitgevoerd</w:t>
            </w:r>
            <w:r w:rsidRPr="009F7308">
              <w:rPr>
                <w:sz w:val="12"/>
                <w:szCs w:val="12"/>
              </w:rPr>
              <w:t xml:space="preserve"> </w:t>
            </w:r>
            <w:r>
              <w:t>door</w:t>
            </w:r>
            <w:r w:rsidRPr="009F7308">
              <w:rPr>
                <w:sz w:val="12"/>
                <w:szCs w:val="12"/>
              </w:rPr>
              <w:t xml:space="preserve"> </w:t>
            </w:r>
            <w:r>
              <w:t>onderneming</w:t>
            </w:r>
            <w:r w:rsidRPr="00F7098A">
              <w:rPr>
                <w:vertAlign w:val="superscript"/>
              </w:rPr>
              <w:t>1</w:t>
            </w:r>
            <w:r>
              <w:t>:</w:t>
            </w:r>
          </w:p>
        </w:tc>
        <w:tc>
          <w:tcPr>
            <w:tcW w:w="4589" w:type="dxa"/>
            <w:shd w:val="clear" w:color="auto" w:fill="auto"/>
          </w:tcPr>
          <w:p w14:paraId="258D65F4" w14:textId="77777777" w:rsidR="00760246" w:rsidRDefault="00641E38" w:rsidP="00760246">
            <w:sdt>
              <w:sdtPr>
                <w:rPr>
                  <w:rFonts w:asciiTheme="minorHAnsi" w:hAnsiTheme="minorHAnsi" w:cstheme="minorHAnsi"/>
                  <w:szCs w:val="20"/>
                  <w:u w:val="single"/>
                </w:rPr>
                <w:id w:val="-824514693"/>
                <w:placeholder>
                  <w:docPart w:val="18F81C5C646F450FA93E84B7F24C774F"/>
                </w:placeholder>
              </w:sdtPr>
              <w:sdtEndPr/>
              <w:sdtContent>
                <w:r w:rsidR="00760246">
                  <w:fldChar w:fldCharType="begin">
                    <w:ffData>
                      <w:name w:val=""/>
                      <w:enabled/>
                      <w:calcOnExit w:val="0"/>
                      <w:textInput/>
                    </w:ffData>
                  </w:fldChar>
                </w:r>
                <w:r w:rsidR="00760246">
                  <w:instrText>FORMTEXT</w:instrText>
                </w:r>
                <w:r w:rsidR="00760246">
                  <w:fldChar w:fldCharType="separate"/>
                </w:r>
                <w:r w:rsidR="00760246">
                  <w:t>Klik hier om uw tekst te typen</w:t>
                </w:r>
                <w:r w:rsidR="00760246">
                  <w:fldChar w:fldCharType="end"/>
                </w:r>
              </w:sdtContent>
            </w:sdt>
          </w:p>
        </w:tc>
      </w:tr>
      <w:tr w:rsidR="00760246" w14:paraId="51DABFCE" w14:textId="77777777" w:rsidTr="00891A67">
        <w:tc>
          <w:tcPr>
            <w:tcW w:w="2972" w:type="dxa"/>
            <w:shd w:val="clear" w:color="auto" w:fill="auto"/>
          </w:tcPr>
          <w:p w14:paraId="0AC621FB" w14:textId="4FBD54D2" w:rsidR="00760246" w:rsidRDefault="00760246" w:rsidP="00760246">
            <w:r>
              <w:t>Omschrijving eigen aandeel</w:t>
            </w:r>
            <w:r w:rsidRPr="00F7098A">
              <w:rPr>
                <w:vertAlign w:val="superscript"/>
              </w:rPr>
              <w:t>2</w:t>
            </w:r>
            <w:r>
              <w:t>:</w:t>
            </w:r>
          </w:p>
        </w:tc>
        <w:tc>
          <w:tcPr>
            <w:tcW w:w="4589" w:type="dxa"/>
            <w:shd w:val="clear" w:color="auto" w:fill="auto"/>
          </w:tcPr>
          <w:p w14:paraId="6E125F31" w14:textId="77777777" w:rsidR="00760246" w:rsidRDefault="00641E38" w:rsidP="00760246">
            <w:sdt>
              <w:sdtPr>
                <w:rPr>
                  <w:rFonts w:asciiTheme="minorHAnsi" w:hAnsiTheme="minorHAnsi" w:cstheme="minorHAnsi"/>
                  <w:szCs w:val="20"/>
                  <w:u w:val="single"/>
                </w:rPr>
                <w:id w:val="-670257874"/>
                <w:placeholder>
                  <w:docPart w:val="BE636AA3E42F4375BAD35EE4757DDBEE"/>
                </w:placeholder>
              </w:sdtPr>
              <w:sdtEndPr/>
              <w:sdtContent>
                <w:r w:rsidR="00760246">
                  <w:fldChar w:fldCharType="begin">
                    <w:ffData>
                      <w:name w:val=""/>
                      <w:enabled/>
                      <w:calcOnExit w:val="0"/>
                      <w:textInput/>
                    </w:ffData>
                  </w:fldChar>
                </w:r>
                <w:r w:rsidR="00760246">
                  <w:instrText>FORMTEXT</w:instrText>
                </w:r>
                <w:r w:rsidR="00760246">
                  <w:fldChar w:fldCharType="separate"/>
                </w:r>
                <w:r w:rsidR="00760246">
                  <w:t>Klik hier om uw tekst te typen</w:t>
                </w:r>
                <w:r w:rsidR="00760246">
                  <w:fldChar w:fldCharType="end"/>
                </w:r>
              </w:sdtContent>
            </w:sdt>
          </w:p>
        </w:tc>
      </w:tr>
      <w:tr w:rsidR="00760246" w14:paraId="4B299104" w14:textId="77777777" w:rsidTr="00891A67">
        <w:tc>
          <w:tcPr>
            <w:tcW w:w="2972" w:type="dxa"/>
            <w:shd w:val="clear" w:color="auto" w:fill="auto"/>
          </w:tcPr>
          <w:p w14:paraId="4FFD15FB" w14:textId="77777777" w:rsidR="00760246" w:rsidRDefault="00760246" w:rsidP="00760246"/>
        </w:tc>
        <w:tc>
          <w:tcPr>
            <w:tcW w:w="4589" w:type="dxa"/>
            <w:shd w:val="clear" w:color="auto" w:fill="auto"/>
          </w:tcPr>
          <w:p w14:paraId="3B411759" w14:textId="77777777" w:rsidR="00760246" w:rsidRDefault="00760246" w:rsidP="00760246"/>
        </w:tc>
      </w:tr>
      <w:tr w:rsidR="00760246" w14:paraId="49775E01" w14:textId="77777777" w:rsidTr="00891A67">
        <w:tc>
          <w:tcPr>
            <w:tcW w:w="2972" w:type="dxa"/>
            <w:shd w:val="clear" w:color="auto" w:fill="auto"/>
          </w:tcPr>
          <w:p w14:paraId="04CE0675" w14:textId="132A0617" w:rsidR="00760246" w:rsidRDefault="00760246" w:rsidP="00760246">
            <w:r>
              <w:t xml:space="preserve">Omschrijf duidelijk waarom blijkt dat uw referentie voldoet aan </w:t>
            </w:r>
            <w:r w:rsidRPr="001608AA">
              <w:rPr>
                <w:u w:val="single"/>
              </w:rPr>
              <w:t>alle</w:t>
            </w:r>
            <w:r>
              <w:t xml:space="preserve"> gevraagde aspecten van kerncompetentie 3:</w:t>
            </w:r>
          </w:p>
        </w:tc>
        <w:tc>
          <w:tcPr>
            <w:tcW w:w="4589" w:type="dxa"/>
            <w:shd w:val="clear" w:color="auto" w:fill="auto"/>
          </w:tcPr>
          <w:p w14:paraId="6EDA5838" w14:textId="051B1EF9" w:rsidR="00760246" w:rsidRDefault="00641E38" w:rsidP="00760246">
            <w:pPr>
              <w:rPr>
                <w:rFonts w:asciiTheme="minorHAnsi" w:hAnsiTheme="minorHAnsi" w:cstheme="minorHAnsi"/>
                <w:szCs w:val="20"/>
                <w:u w:val="single"/>
              </w:rPr>
            </w:pPr>
            <w:sdt>
              <w:sdtPr>
                <w:rPr>
                  <w:rFonts w:asciiTheme="minorHAnsi" w:hAnsiTheme="minorHAnsi" w:cstheme="minorHAnsi"/>
                  <w:szCs w:val="20"/>
                  <w:u w:val="single"/>
                </w:rPr>
                <w:id w:val="-932976938"/>
                <w:placeholder>
                  <w:docPart w:val="60A8E2CCE450490CBD05D392C9B4342D"/>
                </w:placeholder>
              </w:sdtPr>
              <w:sdtEndPr/>
              <w:sdtContent>
                <w:r w:rsidR="00760246">
                  <w:fldChar w:fldCharType="begin">
                    <w:ffData>
                      <w:name w:val=""/>
                      <w:enabled/>
                      <w:calcOnExit w:val="0"/>
                      <w:textInput/>
                    </w:ffData>
                  </w:fldChar>
                </w:r>
                <w:r w:rsidR="00760246">
                  <w:instrText>FORMTEXT</w:instrText>
                </w:r>
                <w:r w:rsidR="00760246">
                  <w:fldChar w:fldCharType="separate"/>
                </w:r>
                <w:r w:rsidR="00760246">
                  <w:t>Klik hier om uw tekst te typen</w:t>
                </w:r>
                <w:r w:rsidR="00760246">
                  <w:fldChar w:fldCharType="end"/>
                </w:r>
              </w:sdtContent>
            </w:sdt>
          </w:p>
        </w:tc>
      </w:tr>
      <w:tr w:rsidR="00760246" w14:paraId="14F48850" w14:textId="77777777" w:rsidTr="00891A67">
        <w:tc>
          <w:tcPr>
            <w:tcW w:w="2972" w:type="dxa"/>
            <w:shd w:val="clear" w:color="auto" w:fill="auto"/>
          </w:tcPr>
          <w:p w14:paraId="4A6F97BD" w14:textId="77777777" w:rsidR="00760246" w:rsidRDefault="00760246" w:rsidP="00760246"/>
        </w:tc>
        <w:tc>
          <w:tcPr>
            <w:tcW w:w="4589" w:type="dxa"/>
            <w:shd w:val="clear" w:color="auto" w:fill="auto"/>
          </w:tcPr>
          <w:p w14:paraId="361D167D" w14:textId="77777777" w:rsidR="00760246" w:rsidRDefault="00760246" w:rsidP="00760246">
            <w:pPr>
              <w:rPr>
                <w:rFonts w:asciiTheme="minorHAnsi" w:hAnsiTheme="minorHAnsi" w:cstheme="minorHAnsi"/>
                <w:szCs w:val="20"/>
                <w:u w:val="single"/>
              </w:rPr>
            </w:pPr>
          </w:p>
        </w:tc>
      </w:tr>
      <w:tr w:rsidR="00760246" w14:paraId="093BC347" w14:textId="77777777" w:rsidTr="00891A67">
        <w:tc>
          <w:tcPr>
            <w:tcW w:w="2972" w:type="dxa"/>
            <w:shd w:val="clear" w:color="auto" w:fill="auto"/>
          </w:tcPr>
          <w:p w14:paraId="14AD1E92" w14:textId="2D6BCA97" w:rsidR="00760246" w:rsidRDefault="00760246" w:rsidP="00760246">
            <w:r>
              <w:t>Bijgevoegde bewijsmiddelen</w:t>
            </w:r>
            <w:r w:rsidRPr="00F7098A">
              <w:rPr>
                <w:vertAlign w:val="superscript"/>
              </w:rPr>
              <w:t>3</w:t>
            </w:r>
            <w:r>
              <w:t>:</w:t>
            </w:r>
          </w:p>
        </w:tc>
        <w:tc>
          <w:tcPr>
            <w:tcW w:w="4589" w:type="dxa"/>
            <w:shd w:val="clear" w:color="auto" w:fill="auto"/>
          </w:tcPr>
          <w:p w14:paraId="507A91E4" w14:textId="77777777" w:rsidR="00760246" w:rsidRDefault="00641E38" w:rsidP="00760246">
            <w:sdt>
              <w:sdtPr>
                <w:rPr>
                  <w:rFonts w:asciiTheme="minorHAnsi" w:hAnsiTheme="minorHAnsi" w:cstheme="minorHAnsi"/>
                  <w:szCs w:val="20"/>
                  <w:u w:val="single"/>
                </w:rPr>
                <w:id w:val="765036625"/>
                <w:placeholder>
                  <w:docPart w:val="7CBB62C8C705410DAED97D5177C47FB4"/>
                </w:placeholder>
              </w:sdtPr>
              <w:sdtEndPr/>
              <w:sdtContent>
                <w:r w:rsidR="00760246">
                  <w:fldChar w:fldCharType="begin">
                    <w:ffData>
                      <w:name w:val=""/>
                      <w:enabled/>
                      <w:calcOnExit w:val="0"/>
                      <w:textInput/>
                    </w:ffData>
                  </w:fldChar>
                </w:r>
                <w:r w:rsidR="00760246">
                  <w:instrText>FORMTEXT</w:instrText>
                </w:r>
                <w:r w:rsidR="00760246">
                  <w:fldChar w:fldCharType="separate"/>
                </w:r>
                <w:r w:rsidR="00760246">
                  <w:t>Vul de naam per document ter bewijsvoering in</w:t>
                </w:r>
                <w:r w:rsidR="00760246">
                  <w:fldChar w:fldCharType="end"/>
                </w:r>
              </w:sdtContent>
            </w:sdt>
          </w:p>
        </w:tc>
      </w:tr>
    </w:tbl>
    <w:p w14:paraId="1087B17D" w14:textId="77777777" w:rsidR="009F7308" w:rsidRDefault="009F7308" w:rsidP="009F7308"/>
    <w:p w14:paraId="353FBAE5" w14:textId="77777777" w:rsidR="009F7308" w:rsidRDefault="009F7308" w:rsidP="009F7308"/>
    <w:p w14:paraId="5255FB15" w14:textId="75EBEEFF" w:rsidR="00F7098A" w:rsidRPr="00760246" w:rsidRDefault="00F7098A" w:rsidP="00F7098A">
      <w:pPr>
        <w:spacing w:line="240" w:lineRule="auto"/>
        <w:rPr>
          <w:b/>
          <w:color w:val="auto"/>
          <w:sz w:val="16"/>
        </w:rPr>
      </w:pPr>
      <w:r w:rsidRPr="00760246">
        <w:rPr>
          <w:b/>
          <w:color w:val="auto"/>
          <w:sz w:val="16"/>
        </w:rPr>
        <w:t xml:space="preserve">Eis 10. </w:t>
      </w:r>
      <w:r w:rsidR="00760246" w:rsidRPr="00760246">
        <w:rPr>
          <w:b/>
          <w:color w:val="auto"/>
          <w:sz w:val="16"/>
        </w:rPr>
        <w:t>Ervaring met het aansturen van een multidisciplinair team onder kwaliteitsborging</w:t>
      </w:r>
    </w:p>
    <w:tbl>
      <w:tblPr>
        <w:tblStyle w:val="Tabelraster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2"/>
        <w:gridCol w:w="4589"/>
      </w:tblGrid>
      <w:tr w:rsidR="00F7098A" w14:paraId="3D15F3AD" w14:textId="77777777" w:rsidTr="00BC2316">
        <w:tc>
          <w:tcPr>
            <w:tcW w:w="2972" w:type="dxa"/>
            <w:shd w:val="clear" w:color="auto" w:fill="auto"/>
          </w:tcPr>
          <w:p w14:paraId="478E3908" w14:textId="77777777" w:rsidR="00F7098A" w:rsidRDefault="00F7098A" w:rsidP="00BC2316">
            <w:r>
              <w:t>Naam referentieproject:</w:t>
            </w:r>
          </w:p>
        </w:tc>
        <w:tc>
          <w:tcPr>
            <w:tcW w:w="4589" w:type="dxa"/>
            <w:shd w:val="clear" w:color="auto" w:fill="auto"/>
          </w:tcPr>
          <w:p w14:paraId="362ED108" w14:textId="77777777" w:rsidR="00F7098A" w:rsidRPr="00891A67" w:rsidRDefault="00641E38" w:rsidP="00BC2316">
            <w:pPr>
              <w:rPr>
                <w:rFonts w:asciiTheme="minorHAnsi" w:hAnsiTheme="minorHAnsi" w:cstheme="minorHAnsi"/>
                <w:szCs w:val="20"/>
                <w:u w:val="single"/>
              </w:rPr>
            </w:pPr>
            <w:sdt>
              <w:sdtPr>
                <w:rPr>
                  <w:rFonts w:asciiTheme="minorHAnsi" w:hAnsiTheme="minorHAnsi" w:cstheme="minorHAnsi"/>
                  <w:szCs w:val="20"/>
                  <w:u w:val="single"/>
                </w:rPr>
                <w:id w:val="-440301459"/>
                <w:placeholder>
                  <w:docPart w:val="25325B0D512B4529A0EB65A1064E10EE"/>
                </w:placeholder>
              </w:sdtPr>
              <w:sdtEndPr/>
              <w:sdtContent>
                <w:r w:rsidR="00F7098A">
                  <w:fldChar w:fldCharType="begin">
                    <w:ffData>
                      <w:name w:val=""/>
                      <w:enabled/>
                      <w:calcOnExit w:val="0"/>
                      <w:textInput/>
                    </w:ffData>
                  </w:fldChar>
                </w:r>
                <w:r w:rsidR="00F7098A">
                  <w:instrText>FORMTEXT</w:instrText>
                </w:r>
                <w:r w:rsidR="00F7098A">
                  <w:fldChar w:fldCharType="separate"/>
                </w:r>
                <w:r w:rsidR="00F7098A">
                  <w:t>Klik hier om uw tekst te typen</w:t>
                </w:r>
                <w:r w:rsidR="00F7098A">
                  <w:fldChar w:fldCharType="end"/>
                </w:r>
              </w:sdtContent>
            </w:sdt>
          </w:p>
        </w:tc>
      </w:tr>
      <w:tr w:rsidR="00F7098A" w14:paraId="7E9611D3" w14:textId="77777777" w:rsidTr="00BC2316">
        <w:tc>
          <w:tcPr>
            <w:tcW w:w="2972" w:type="dxa"/>
            <w:shd w:val="clear" w:color="auto" w:fill="auto"/>
          </w:tcPr>
          <w:p w14:paraId="50181FD7" w14:textId="63E16F26" w:rsidR="00F7098A" w:rsidRDefault="00F7098A" w:rsidP="00F7098A">
            <w:r>
              <w:t>Aantal m</w:t>
            </w:r>
            <w:r w:rsidRPr="009F7308">
              <w:rPr>
                <w:vertAlign w:val="superscript"/>
              </w:rPr>
              <w:t>2</w:t>
            </w:r>
            <w:r>
              <w:rPr>
                <w:vertAlign w:val="superscript"/>
              </w:rPr>
              <w:t xml:space="preserve"> </w:t>
            </w:r>
            <w:r w:rsidRPr="00F7098A">
              <w:t>BVO</w:t>
            </w:r>
            <w:r>
              <w:t>:</w:t>
            </w:r>
          </w:p>
        </w:tc>
        <w:tc>
          <w:tcPr>
            <w:tcW w:w="4589" w:type="dxa"/>
            <w:shd w:val="clear" w:color="auto" w:fill="auto"/>
          </w:tcPr>
          <w:p w14:paraId="488A5971" w14:textId="492B261E" w:rsidR="00F7098A" w:rsidRDefault="00641E38" w:rsidP="00F7098A">
            <w:pPr>
              <w:rPr>
                <w:rFonts w:asciiTheme="minorHAnsi" w:hAnsiTheme="minorHAnsi" w:cstheme="minorHAnsi"/>
                <w:szCs w:val="20"/>
                <w:u w:val="single"/>
              </w:rPr>
            </w:pPr>
            <w:sdt>
              <w:sdtPr>
                <w:rPr>
                  <w:rFonts w:asciiTheme="minorHAnsi" w:hAnsiTheme="minorHAnsi" w:cstheme="minorHAnsi"/>
                  <w:szCs w:val="20"/>
                  <w:u w:val="single"/>
                </w:rPr>
                <w:id w:val="1324704837"/>
                <w:placeholder>
                  <w:docPart w:val="256107B7E25341C395D5B5FC71BDA039"/>
                </w:placeholder>
              </w:sdtPr>
              <w:sdtEndPr/>
              <w:sdtContent>
                <w:r w:rsidR="00F7098A">
                  <w:fldChar w:fldCharType="begin">
                    <w:ffData>
                      <w:name w:val=""/>
                      <w:enabled/>
                      <w:calcOnExit w:val="0"/>
                      <w:textInput/>
                    </w:ffData>
                  </w:fldChar>
                </w:r>
                <w:r w:rsidR="00F7098A">
                  <w:instrText>FORMTEXT</w:instrText>
                </w:r>
                <w:r w:rsidR="00F7098A">
                  <w:fldChar w:fldCharType="separate"/>
                </w:r>
                <w:r w:rsidR="00F7098A">
                  <w:t>Klik hier om uw tekst te typen</w:t>
                </w:r>
                <w:r w:rsidR="00F7098A">
                  <w:fldChar w:fldCharType="end"/>
                </w:r>
              </w:sdtContent>
            </w:sdt>
          </w:p>
        </w:tc>
      </w:tr>
      <w:tr w:rsidR="00F7098A" w14:paraId="5A281267" w14:textId="77777777" w:rsidTr="00BC2316">
        <w:tc>
          <w:tcPr>
            <w:tcW w:w="2972" w:type="dxa"/>
            <w:shd w:val="clear" w:color="auto" w:fill="auto"/>
          </w:tcPr>
          <w:p w14:paraId="74A668C7" w14:textId="02D9DE60" w:rsidR="00F7098A" w:rsidRDefault="00F7098A" w:rsidP="00F7098A">
            <w:r>
              <w:t>Opdrachtwaarde €:</w:t>
            </w:r>
          </w:p>
        </w:tc>
        <w:tc>
          <w:tcPr>
            <w:tcW w:w="4589" w:type="dxa"/>
            <w:shd w:val="clear" w:color="auto" w:fill="auto"/>
          </w:tcPr>
          <w:p w14:paraId="2F0E7EED" w14:textId="2D09B507" w:rsidR="00F7098A" w:rsidRDefault="00641E38" w:rsidP="00F7098A">
            <w:pPr>
              <w:rPr>
                <w:rFonts w:asciiTheme="minorHAnsi" w:hAnsiTheme="minorHAnsi" w:cstheme="minorHAnsi"/>
                <w:szCs w:val="20"/>
                <w:u w:val="single"/>
              </w:rPr>
            </w:pPr>
            <w:sdt>
              <w:sdtPr>
                <w:rPr>
                  <w:rFonts w:asciiTheme="minorHAnsi" w:hAnsiTheme="minorHAnsi" w:cstheme="minorHAnsi"/>
                  <w:szCs w:val="20"/>
                  <w:u w:val="single"/>
                </w:rPr>
                <w:id w:val="-1016379139"/>
                <w:placeholder>
                  <w:docPart w:val="770099E426C74AF1842C4915FC6D07B0"/>
                </w:placeholder>
              </w:sdtPr>
              <w:sdtEndPr/>
              <w:sdtContent>
                <w:r w:rsidR="00F7098A">
                  <w:fldChar w:fldCharType="begin">
                    <w:ffData>
                      <w:name w:val=""/>
                      <w:enabled/>
                      <w:calcOnExit w:val="0"/>
                      <w:textInput/>
                    </w:ffData>
                  </w:fldChar>
                </w:r>
                <w:r w:rsidR="00F7098A">
                  <w:instrText>FORMTEXT</w:instrText>
                </w:r>
                <w:r w:rsidR="00F7098A">
                  <w:fldChar w:fldCharType="separate"/>
                </w:r>
                <w:r w:rsidR="00F7098A">
                  <w:t>Klik hier om uw tekst te typen</w:t>
                </w:r>
                <w:r w:rsidR="00F7098A">
                  <w:fldChar w:fldCharType="end"/>
                </w:r>
              </w:sdtContent>
            </w:sdt>
          </w:p>
        </w:tc>
      </w:tr>
      <w:tr w:rsidR="00F7098A" w14:paraId="73FFF3E7" w14:textId="77777777" w:rsidTr="00BC2316">
        <w:tc>
          <w:tcPr>
            <w:tcW w:w="2972" w:type="dxa"/>
            <w:shd w:val="clear" w:color="auto" w:fill="auto"/>
          </w:tcPr>
          <w:p w14:paraId="0E32108A" w14:textId="39F44288" w:rsidR="00F7098A" w:rsidRDefault="00F7098A" w:rsidP="00BC2316">
            <w:r>
              <w:t>Opleverdatum</w:t>
            </w:r>
            <w:r w:rsidR="00FA224A">
              <w:t xml:space="preserve"> bouwwerk</w:t>
            </w:r>
            <w:r>
              <w:t>:</w:t>
            </w:r>
          </w:p>
        </w:tc>
        <w:tc>
          <w:tcPr>
            <w:tcW w:w="4589" w:type="dxa"/>
            <w:shd w:val="clear" w:color="auto" w:fill="auto"/>
          </w:tcPr>
          <w:p w14:paraId="31B125B2" w14:textId="77777777" w:rsidR="00F7098A" w:rsidRDefault="00641E38" w:rsidP="00BC2316">
            <w:sdt>
              <w:sdtPr>
                <w:id w:val="175546775"/>
                <w:placeholder>
                  <w:docPart w:val="6A54172A40AF4B109EB362E5145AEE37"/>
                </w:placeholder>
                <w:showingPlcHdr/>
                <w:date>
                  <w:dateFormat w:val="d-M-yyyy"/>
                  <w:lid w:val="nl-NL"/>
                  <w:storeMappedDataAs w:val="dateTime"/>
                  <w:calendar w:val="gregorian"/>
                </w:date>
              </w:sdtPr>
              <w:sdtEndPr/>
              <w:sdtContent>
                <w:r w:rsidR="00F7098A" w:rsidRPr="00587FE5">
                  <w:rPr>
                    <w:rStyle w:val="Tekstvantijdelijkeaanduiding"/>
                  </w:rPr>
                  <w:t>Klik of tik om een datum in te voeren.</w:t>
                </w:r>
              </w:sdtContent>
            </w:sdt>
          </w:p>
        </w:tc>
      </w:tr>
      <w:tr w:rsidR="00F7098A" w14:paraId="00938F22" w14:textId="77777777" w:rsidTr="00BC2316">
        <w:tc>
          <w:tcPr>
            <w:tcW w:w="2972" w:type="dxa"/>
            <w:shd w:val="clear" w:color="auto" w:fill="auto"/>
          </w:tcPr>
          <w:p w14:paraId="3D3CE7BE" w14:textId="77777777" w:rsidR="00F7098A" w:rsidRDefault="00F7098A" w:rsidP="00BC2316"/>
        </w:tc>
        <w:tc>
          <w:tcPr>
            <w:tcW w:w="4589" w:type="dxa"/>
            <w:shd w:val="clear" w:color="auto" w:fill="auto"/>
          </w:tcPr>
          <w:p w14:paraId="6493438E" w14:textId="77777777" w:rsidR="00F7098A" w:rsidRDefault="00F7098A" w:rsidP="00BC2316"/>
        </w:tc>
      </w:tr>
      <w:tr w:rsidR="00F7098A" w14:paraId="544DB6A1" w14:textId="77777777" w:rsidTr="00BC2316">
        <w:tc>
          <w:tcPr>
            <w:tcW w:w="2972" w:type="dxa"/>
            <w:shd w:val="clear" w:color="auto" w:fill="auto"/>
          </w:tcPr>
          <w:p w14:paraId="37E6B816" w14:textId="77777777" w:rsidR="00F7098A" w:rsidRDefault="00F7098A" w:rsidP="00BC2316">
            <w:r>
              <w:t>Opdrachtgever:</w:t>
            </w:r>
          </w:p>
        </w:tc>
        <w:tc>
          <w:tcPr>
            <w:tcW w:w="4589" w:type="dxa"/>
            <w:shd w:val="clear" w:color="auto" w:fill="auto"/>
          </w:tcPr>
          <w:p w14:paraId="2930E854" w14:textId="77777777" w:rsidR="00F7098A" w:rsidRDefault="00641E38" w:rsidP="00BC2316">
            <w:sdt>
              <w:sdtPr>
                <w:rPr>
                  <w:rFonts w:asciiTheme="minorHAnsi" w:hAnsiTheme="minorHAnsi" w:cstheme="minorHAnsi"/>
                  <w:szCs w:val="20"/>
                  <w:u w:val="single"/>
                </w:rPr>
                <w:id w:val="1829012231"/>
                <w:placeholder>
                  <w:docPart w:val="14D1453BBBAB442E9D94BF6B6EEB9E8B"/>
                </w:placeholder>
              </w:sdtPr>
              <w:sdtEndPr/>
              <w:sdtContent>
                <w:r w:rsidR="00F7098A">
                  <w:fldChar w:fldCharType="begin">
                    <w:ffData>
                      <w:name w:val=""/>
                      <w:enabled/>
                      <w:calcOnExit w:val="0"/>
                      <w:textInput/>
                    </w:ffData>
                  </w:fldChar>
                </w:r>
                <w:r w:rsidR="00F7098A">
                  <w:instrText>FORMTEXT</w:instrText>
                </w:r>
                <w:r w:rsidR="00F7098A">
                  <w:fldChar w:fldCharType="separate"/>
                </w:r>
                <w:r w:rsidR="00F7098A">
                  <w:t>Klik hier om uw tekst te typen</w:t>
                </w:r>
                <w:r w:rsidR="00F7098A">
                  <w:fldChar w:fldCharType="end"/>
                </w:r>
              </w:sdtContent>
            </w:sdt>
          </w:p>
        </w:tc>
      </w:tr>
      <w:tr w:rsidR="00F7098A" w14:paraId="1EDEB8B7" w14:textId="77777777" w:rsidTr="00BC2316">
        <w:tc>
          <w:tcPr>
            <w:tcW w:w="2972" w:type="dxa"/>
            <w:shd w:val="clear" w:color="auto" w:fill="auto"/>
          </w:tcPr>
          <w:p w14:paraId="44642FB4" w14:textId="77777777" w:rsidR="00F7098A" w:rsidRDefault="00F7098A" w:rsidP="00BC2316">
            <w:r>
              <w:t>Contactpersoon referent:</w:t>
            </w:r>
          </w:p>
        </w:tc>
        <w:tc>
          <w:tcPr>
            <w:tcW w:w="4589" w:type="dxa"/>
            <w:shd w:val="clear" w:color="auto" w:fill="auto"/>
          </w:tcPr>
          <w:p w14:paraId="5286F7D6" w14:textId="77777777" w:rsidR="00F7098A" w:rsidRDefault="00641E38" w:rsidP="00BC2316">
            <w:sdt>
              <w:sdtPr>
                <w:rPr>
                  <w:rFonts w:asciiTheme="minorHAnsi" w:hAnsiTheme="minorHAnsi" w:cstheme="minorHAnsi"/>
                  <w:szCs w:val="20"/>
                  <w:u w:val="single"/>
                </w:rPr>
                <w:id w:val="176857421"/>
                <w:placeholder>
                  <w:docPart w:val="89E9FB71647242FA8D0142887B698B01"/>
                </w:placeholder>
              </w:sdtPr>
              <w:sdtEndPr/>
              <w:sdtContent>
                <w:r w:rsidR="00F7098A">
                  <w:fldChar w:fldCharType="begin">
                    <w:ffData>
                      <w:name w:val=""/>
                      <w:enabled/>
                      <w:calcOnExit w:val="0"/>
                      <w:textInput/>
                    </w:ffData>
                  </w:fldChar>
                </w:r>
                <w:r w:rsidR="00F7098A">
                  <w:instrText>FORMTEXT</w:instrText>
                </w:r>
                <w:r w:rsidR="00F7098A">
                  <w:fldChar w:fldCharType="separate"/>
                </w:r>
                <w:r w:rsidR="00F7098A">
                  <w:t>Klik hier om uw tekst te typen</w:t>
                </w:r>
                <w:r w:rsidR="00F7098A">
                  <w:fldChar w:fldCharType="end"/>
                </w:r>
              </w:sdtContent>
            </w:sdt>
          </w:p>
        </w:tc>
      </w:tr>
      <w:tr w:rsidR="00F7098A" w14:paraId="499DB594" w14:textId="77777777" w:rsidTr="00BC2316">
        <w:tc>
          <w:tcPr>
            <w:tcW w:w="2972" w:type="dxa"/>
            <w:shd w:val="clear" w:color="auto" w:fill="auto"/>
          </w:tcPr>
          <w:p w14:paraId="61611481" w14:textId="77777777" w:rsidR="00F7098A" w:rsidRDefault="00F7098A" w:rsidP="00BC2316">
            <w:r>
              <w:t>Contactgegevens e-mail:</w:t>
            </w:r>
          </w:p>
        </w:tc>
        <w:tc>
          <w:tcPr>
            <w:tcW w:w="4589" w:type="dxa"/>
            <w:shd w:val="clear" w:color="auto" w:fill="auto"/>
          </w:tcPr>
          <w:p w14:paraId="645C7267" w14:textId="77777777" w:rsidR="00F7098A" w:rsidRDefault="00641E38" w:rsidP="00BC2316">
            <w:sdt>
              <w:sdtPr>
                <w:rPr>
                  <w:rFonts w:asciiTheme="minorHAnsi" w:hAnsiTheme="minorHAnsi" w:cstheme="minorHAnsi"/>
                  <w:szCs w:val="20"/>
                  <w:u w:val="single"/>
                </w:rPr>
                <w:id w:val="1490981268"/>
                <w:placeholder>
                  <w:docPart w:val="88CD3B7D81574AE18DB201EA7D530219"/>
                </w:placeholder>
              </w:sdtPr>
              <w:sdtEndPr/>
              <w:sdtContent>
                <w:r w:rsidR="00F7098A">
                  <w:fldChar w:fldCharType="begin">
                    <w:ffData>
                      <w:name w:val=""/>
                      <w:enabled/>
                      <w:calcOnExit w:val="0"/>
                      <w:textInput/>
                    </w:ffData>
                  </w:fldChar>
                </w:r>
                <w:r w:rsidR="00F7098A">
                  <w:instrText>FORMTEXT</w:instrText>
                </w:r>
                <w:r w:rsidR="00F7098A">
                  <w:fldChar w:fldCharType="separate"/>
                </w:r>
                <w:r w:rsidR="00F7098A">
                  <w:t>Klik hier om uw tekst te typen</w:t>
                </w:r>
                <w:r w:rsidR="00F7098A">
                  <w:fldChar w:fldCharType="end"/>
                </w:r>
              </w:sdtContent>
            </w:sdt>
          </w:p>
        </w:tc>
      </w:tr>
      <w:tr w:rsidR="00F7098A" w14:paraId="37F1022D" w14:textId="77777777" w:rsidTr="00BC2316">
        <w:tc>
          <w:tcPr>
            <w:tcW w:w="2972" w:type="dxa"/>
            <w:shd w:val="clear" w:color="auto" w:fill="auto"/>
          </w:tcPr>
          <w:p w14:paraId="424BD8A4" w14:textId="77777777" w:rsidR="00F7098A" w:rsidRDefault="00F7098A" w:rsidP="00BC2316">
            <w:r>
              <w:t>Contactgegevens telefoon:</w:t>
            </w:r>
          </w:p>
        </w:tc>
        <w:tc>
          <w:tcPr>
            <w:tcW w:w="4589" w:type="dxa"/>
            <w:shd w:val="clear" w:color="auto" w:fill="auto"/>
          </w:tcPr>
          <w:p w14:paraId="72C2D84D" w14:textId="77777777" w:rsidR="00F7098A" w:rsidRDefault="00641E38" w:rsidP="00BC2316">
            <w:sdt>
              <w:sdtPr>
                <w:rPr>
                  <w:rFonts w:asciiTheme="minorHAnsi" w:hAnsiTheme="minorHAnsi" w:cstheme="minorHAnsi"/>
                  <w:szCs w:val="20"/>
                  <w:u w:val="single"/>
                </w:rPr>
                <w:id w:val="850613656"/>
                <w:placeholder>
                  <w:docPart w:val="B1F3CFCE651D49F0989AE406DF4C5DF1"/>
                </w:placeholder>
              </w:sdtPr>
              <w:sdtEndPr/>
              <w:sdtContent>
                <w:r w:rsidR="00F7098A">
                  <w:fldChar w:fldCharType="begin">
                    <w:ffData>
                      <w:name w:val=""/>
                      <w:enabled/>
                      <w:calcOnExit w:val="0"/>
                      <w:textInput/>
                    </w:ffData>
                  </w:fldChar>
                </w:r>
                <w:r w:rsidR="00F7098A">
                  <w:instrText>FORMTEXT</w:instrText>
                </w:r>
                <w:r w:rsidR="00F7098A">
                  <w:fldChar w:fldCharType="separate"/>
                </w:r>
                <w:r w:rsidR="00F7098A">
                  <w:t>Klik hier om uw tekst te typen</w:t>
                </w:r>
                <w:r w:rsidR="00F7098A">
                  <w:fldChar w:fldCharType="end"/>
                </w:r>
              </w:sdtContent>
            </w:sdt>
          </w:p>
        </w:tc>
      </w:tr>
      <w:tr w:rsidR="00F7098A" w14:paraId="0CF2D860" w14:textId="77777777" w:rsidTr="00BC2316">
        <w:tc>
          <w:tcPr>
            <w:tcW w:w="2972" w:type="dxa"/>
            <w:shd w:val="clear" w:color="auto" w:fill="auto"/>
          </w:tcPr>
          <w:p w14:paraId="33ED4A18" w14:textId="77777777" w:rsidR="00F7098A" w:rsidRDefault="00F7098A" w:rsidP="00BC2316"/>
        </w:tc>
        <w:tc>
          <w:tcPr>
            <w:tcW w:w="4589" w:type="dxa"/>
            <w:shd w:val="clear" w:color="auto" w:fill="auto"/>
          </w:tcPr>
          <w:p w14:paraId="31405B14" w14:textId="77777777" w:rsidR="00F7098A" w:rsidRDefault="00F7098A" w:rsidP="00BC2316"/>
        </w:tc>
      </w:tr>
      <w:tr w:rsidR="00F7098A" w14:paraId="39E8118C" w14:textId="77777777" w:rsidTr="00BC2316">
        <w:tc>
          <w:tcPr>
            <w:tcW w:w="2972" w:type="dxa"/>
            <w:shd w:val="clear" w:color="auto" w:fill="auto"/>
          </w:tcPr>
          <w:p w14:paraId="5B6380A3" w14:textId="77777777" w:rsidR="00F7098A" w:rsidRDefault="00F7098A" w:rsidP="00BC2316">
            <w:r>
              <w:t>Uitgevoerd</w:t>
            </w:r>
            <w:r w:rsidRPr="009F7308">
              <w:rPr>
                <w:sz w:val="12"/>
                <w:szCs w:val="12"/>
              </w:rPr>
              <w:t xml:space="preserve"> </w:t>
            </w:r>
            <w:r>
              <w:t>door</w:t>
            </w:r>
            <w:r w:rsidRPr="009F7308">
              <w:rPr>
                <w:sz w:val="12"/>
                <w:szCs w:val="12"/>
              </w:rPr>
              <w:t xml:space="preserve"> </w:t>
            </w:r>
            <w:r>
              <w:t>onderneming</w:t>
            </w:r>
            <w:r w:rsidRPr="00F7098A">
              <w:rPr>
                <w:vertAlign w:val="superscript"/>
              </w:rPr>
              <w:t>1</w:t>
            </w:r>
            <w:r>
              <w:t>:</w:t>
            </w:r>
          </w:p>
        </w:tc>
        <w:tc>
          <w:tcPr>
            <w:tcW w:w="4589" w:type="dxa"/>
            <w:shd w:val="clear" w:color="auto" w:fill="auto"/>
          </w:tcPr>
          <w:p w14:paraId="134ADC09" w14:textId="77777777" w:rsidR="00F7098A" w:rsidRDefault="00641E38" w:rsidP="00BC2316">
            <w:sdt>
              <w:sdtPr>
                <w:rPr>
                  <w:rFonts w:asciiTheme="minorHAnsi" w:hAnsiTheme="minorHAnsi" w:cstheme="minorHAnsi"/>
                  <w:szCs w:val="20"/>
                  <w:u w:val="single"/>
                </w:rPr>
                <w:id w:val="-31187439"/>
                <w:placeholder>
                  <w:docPart w:val="1B0CD51D968E441E9FDEC4A77EF36F9E"/>
                </w:placeholder>
              </w:sdtPr>
              <w:sdtEndPr/>
              <w:sdtContent>
                <w:r w:rsidR="00F7098A">
                  <w:fldChar w:fldCharType="begin">
                    <w:ffData>
                      <w:name w:val=""/>
                      <w:enabled/>
                      <w:calcOnExit w:val="0"/>
                      <w:textInput/>
                    </w:ffData>
                  </w:fldChar>
                </w:r>
                <w:r w:rsidR="00F7098A">
                  <w:instrText>FORMTEXT</w:instrText>
                </w:r>
                <w:r w:rsidR="00F7098A">
                  <w:fldChar w:fldCharType="separate"/>
                </w:r>
                <w:r w:rsidR="00F7098A">
                  <w:t>Klik hier om uw tekst te typen</w:t>
                </w:r>
                <w:r w:rsidR="00F7098A">
                  <w:fldChar w:fldCharType="end"/>
                </w:r>
              </w:sdtContent>
            </w:sdt>
          </w:p>
        </w:tc>
      </w:tr>
      <w:tr w:rsidR="00F7098A" w14:paraId="6F230272" w14:textId="77777777" w:rsidTr="00BC2316">
        <w:tc>
          <w:tcPr>
            <w:tcW w:w="2972" w:type="dxa"/>
            <w:shd w:val="clear" w:color="auto" w:fill="auto"/>
          </w:tcPr>
          <w:p w14:paraId="16F5FE41" w14:textId="77777777" w:rsidR="00F7098A" w:rsidRDefault="00F7098A" w:rsidP="00BC2316">
            <w:r>
              <w:t>Omschrijving eigen aandeel</w:t>
            </w:r>
            <w:r w:rsidRPr="00F7098A">
              <w:rPr>
                <w:vertAlign w:val="superscript"/>
              </w:rPr>
              <w:t>2</w:t>
            </w:r>
            <w:r>
              <w:t>:</w:t>
            </w:r>
          </w:p>
        </w:tc>
        <w:tc>
          <w:tcPr>
            <w:tcW w:w="4589" w:type="dxa"/>
            <w:shd w:val="clear" w:color="auto" w:fill="auto"/>
          </w:tcPr>
          <w:p w14:paraId="7627C7A5" w14:textId="77777777" w:rsidR="00F7098A" w:rsidRDefault="00641E38" w:rsidP="00BC2316">
            <w:sdt>
              <w:sdtPr>
                <w:rPr>
                  <w:rFonts w:asciiTheme="minorHAnsi" w:hAnsiTheme="minorHAnsi" w:cstheme="minorHAnsi"/>
                  <w:szCs w:val="20"/>
                  <w:u w:val="single"/>
                </w:rPr>
                <w:id w:val="-809864366"/>
                <w:placeholder>
                  <w:docPart w:val="45E0EBAB27464A1DB2494C099258F2F0"/>
                </w:placeholder>
              </w:sdtPr>
              <w:sdtEndPr/>
              <w:sdtContent>
                <w:r w:rsidR="00F7098A">
                  <w:fldChar w:fldCharType="begin">
                    <w:ffData>
                      <w:name w:val=""/>
                      <w:enabled/>
                      <w:calcOnExit w:val="0"/>
                      <w:textInput/>
                    </w:ffData>
                  </w:fldChar>
                </w:r>
                <w:r w:rsidR="00F7098A">
                  <w:instrText>FORMTEXT</w:instrText>
                </w:r>
                <w:r w:rsidR="00F7098A">
                  <w:fldChar w:fldCharType="separate"/>
                </w:r>
                <w:r w:rsidR="00F7098A">
                  <w:t>Klik hier om uw tekst te typen</w:t>
                </w:r>
                <w:r w:rsidR="00F7098A">
                  <w:fldChar w:fldCharType="end"/>
                </w:r>
              </w:sdtContent>
            </w:sdt>
          </w:p>
        </w:tc>
      </w:tr>
      <w:tr w:rsidR="00F7098A" w14:paraId="4EEE3FC9" w14:textId="77777777" w:rsidTr="00BC2316">
        <w:tc>
          <w:tcPr>
            <w:tcW w:w="2972" w:type="dxa"/>
            <w:shd w:val="clear" w:color="auto" w:fill="auto"/>
          </w:tcPr>
          <w:p w14:paraId="2D21B2D8" w14:textId="77777777" w:rsidR="00F7098A" w:rsidRDefault="00F7098A" w:rsidP="00BC2316"/>
        </w:tc>
        <w:tc>
          <w:tcPr>
            <w:tcW w:w="4589" w:type="dxa"/>
            <w:shd w:val="clear" w:color="auto" w:fill="auto"/>
          </w:tcPr>
          <w:p w14:paraId="00D6E3CF" w14:textId="77777777" w:rsidR="00F7098A" w:rsidRDefault="00F7098A" w:rsidP="00BC2316"/>
        </w:tc>
      </w:tr>
      <w:tr w:rsidR="00F7098A" w14:paraId="247979CA" w14:textId="77777777" w:rsidTr="00BC2316">
        <w:tc>
          <w:tcPr>
            <w:tcW w:w="2972" w:type="dxa"/>
            <w:shd w:val="clear" w:color="auto" w:fill="auto"/>
          </w:tcPr>
          <w:p w14:paraId="2511D5B8" w14:textId="7FB555B6" w:rsidR="00F7098A" w:rsidRDefault="00F7098A" w:rsidP="00BC2316">
            <w:r>
              <w:t xml:space="preserve">Omschrijf duidelijk waarom blijkt dat uw referentie voldoet aan </w:t>
            </w:r>
            <w:r w:rsidRPr="001608AA">
              <w:rPr>
                <w:u w:val="single"/>
              </w:rPr>
              <w:t>alle</w:t>
            </w:r>
            <w:r>
              <w:t xml:space="preserve"> gevraagde aspecten van kerncompetentie 4:</w:t>
            </w:r>
          </w:p>
        </w:tc>
        <w:tc>
          <w:tcPr>
            <w:tcW w:w="4589" w:type="dxa"/>
            <w:shd w:val="clear" w:color="auto" w:fill="auto"/>
          </w:tcPr>
          <w:p w14:paraId="3840AEAA" w14:textId="77777777" w:rsidR="00F7098A" w:rsidRDefault="00641E38" w:rsidP="00BC2316">
            <w:pPr>
              <w:rPr>
                <w:rFonts w:asciiTheme="minorHAnsi" w:hAnsiTheme="minorHAnsi" w:cstheme="minorHAnsi"/>
                <w:szCs w:val="20"/>
                <w:u w:val="single"/>
              </w:rPr>
            </w:pPr>
            <w:sdt>
              <w:sdtPr>
                <w:rPr>
                  <w:rFonts w:asciiTheme="minorHAnsi" w:hAnsiTheme="minorHAnsi" w:cstheme="minorHAnsi"/>
                  <w:szCs w:val="20"/>
                  <w:u w:val="single"/>
                </w:rPr>
                <w:id w:val="1498386684"/>
                <w:placeholder>
                  <w:docPart w:val="22357B5E050A493D8D2B554220877A2E"/>
                </w:placeholder>
              </w:sdtPr>
              <w:sdtEndPr/>
              <w:sdtContent>
                <w:r w:rsidR="00F7098A">
                  <w:fldChar w:fldCharType="begin">
                    <w:ffData>
                      <w:name w:val=""/>
                      <w:enabled/>
                      <w:calcOnExit w:val="0"/>
                      <w:textInput/>
                    </w:ffData>
                  </w:fldChar>
                </w:r>
                <w:r w:rsidR="00F7098A">
                  <w:instrText>FORMTEXT</w:instrText>
                </w:r>
                <w:r w:rsidR="00F7098A">
                  <w:fldChar w:fldCharType="separate"/>
                </w:r>
                <w:r w:rsidR="00F7098A">
                  <w:t>Klik hier om uw tekst te typen</w:t>
                </w:r>
                <w:r w:rsidR="00F7098A">
                  <w:fldChar w:fldCharType="end"/>
                </w:r>
              </w:sdtContent>
            </w:sdt>
          </w:p>
        </w:tc>
      </w:tr>
      <w:tr w:rsidR="00F7098A" w14:paraId="5D4158CE" w14:textId="77777777" w:rsidTr="00BC2316">
        <w:tc>
          <w:tcPr>
            <w:tcW w:w="2972" w:type="dxa"/>
            <w:shd w:val="clear" w:color="auto" w:fill="auto"/>
          </w:tcPr>
          <w:p w14:paraId="6341FF8A" w14:textId="77777777" w:rsidR="00F7098A" w:rsidRDefault="00F7098A" w:rsidP="00BC2316"/>
        </w:tc>
        <w:tc>
          <w:tcPr>
            <w:tcW w:w="4589" w:type="dxa"/>
            <w:shd w:val="clear" w:color="auto" w:fill="auto"/>
          </w:tcPr>
          <w:p w14:paraId="75F54412" w14:textId="77777777" w:rsidR="00F7098A" w:rsidRDefault="00F7098A" w:rsidP="00BC2316">
            <w:pPr>
              <w:rPr>
                <w:rFonts w:asciiTheme="minorHAnsi" w:hAnsiTheme="minorHAnsi" w:cstheme="minorHAnsi"/>
                <w:szCs w:val="20"/>
                <w:u w:val="single"/>
              </w:rPr>
            </w:pPr>
          </w:p>
        </w:tc>
      </w:tr>
      <w:tr w:rsidR="00F7098A" w14:paraId="6026D17C" w14:textId="77777777" w:rsidTr="00BC2316">
        <w:tc>
          <w:tcPr>
            <w:tcW w:w="2972" w:type="dxa"/>
            <w:shd w:val="clear" w:color="auto" w:fill="auto"/>
          </w:tcPr>
          <w:p w14:paraId="2EF8B0D4" w14:textId="77777777" w:rsidR="00F7098A" w:rsidRDefault="00F7098A" w:rsidP="00BC2316">
            <w:r>
              <w:t>Bijgevoegde bewijsmiddelen</w:t>
            </w:r>
            <w:r w:rsidRPr="00F7098A">
              <w:rPr>
                <w:vertAlign w:val="superscript"/>
              </w:rPr>
              <w:t>3</w:t>
            </w:r>
            <w:r>
              <w:t>:</w:t>
            </w:r>
          </w:p>
        </w:tc>
        <w:tc>
          <w:tcPr>
            <w:tcW w:w="4589" w:type="dxa"/>
            <w:shd w:val="clear" w:color="auto" w:fill="auto"/>
          </w:tcPr>
          <w:p w14:paraId="15A46E44" w14:textId="77777777" w:rsidR="00F7098A" w:rsidRDefault="00641E38" w:rsidP="00BC2316">
            <w:sdt>
              <w:sdtPr>
                <w:rPr>
                  <w:rFonts w:asciiTheme="minorHAnsi" w:hAnsiTheme="minorHAnsi" w:cstheme="minorHAnsi"/>
                  <w:szCs w:val="20"/>
                  <w:u w:val="single"/>
                </w:rPr>
                <w:id w:val="-2071566780"/>
                <w:placeholder>
                  <w:docPart w:val="69EC87BB28C14BB18DE9E3BFC1190506"/>
                </w:placeholder>
              </w:sdtPr>
              <w:sdtEndPr/>
              <w:sdtContent>
                <w:r w:rsidR="00F7098A">
                  <w:fldChar w:fldCharType="begin">
                    <w:ffData>
                      <w:name w:val=""/>
                      <w:enabled/>
                      <w:calcOnExit w:val="0"/>
                      <w:textInput/>
                    </w:ffData>
                  </w:fldChar>
                </w:r>
                <w:r w:rsidR="00F7098A">
                  <w:instrText>FORMTEXT</w:instrText>
                </w:r>
                <w:r w:rsidR="00F7098A">
                  <w:fldChar w:fldCharType="separate"/>
                </w:r>
                <w:r w:rsidR="00F7098A">
                  <w:t>Vul de naam per document ter bewijsvoering in</w:t>
                </w:r>
                <w:r w:rsidR="00F7098A">
                  <w:fldChar w:fldCharType="end"/>
                </w:r>
              </w:sdtContent>
            </w:sdt>
          </w:p>
        </w:tc>
      </w:tr>
    </w:tbl>
    <w:p w14:paraId="4C3F7762" w14:textId="77777777" w:rsidR="00F7098A" w:rsidRDefault="00F7098A" w:rsidP="00F7098A"/>
    <w:p w14:paraId="4B7E607A" w14:textId="77777777" w:rsidR="00FA224A" w:rsidRDefault="00FA224A" w:rsidP="00F7098A"/>
    <w:p w14:paraId="6DDD1AA5" w14:textId="48630552" w:rsidR="00FA224A" w:rsidRPr="00760246" w:rsidRDefault="00FA224A" w:rsidP="00FA224A">
      <w:pPr>
        <w:spacing w:line="240" w:lineRule="auto"/>
        <w:rPr>
          <w:b/>
          <w:color w:val="auto"/>
          <w:sz w:val="16"/>
        </w:rPr>
      </w:pPr>
      <w:r w:rsidRPr="00760246">
        <w:rPr>
          <w:b/>
          <w:color w:val="auto"/>
          <w:sz w:val="16"/>
        </w:rPr>
        <w:t>Eis 1</w:t>
      </w:r>
      <w:r>
        <w:rPr>
          <w:b/>
          <w:color w:val="auto"/>
          <w:sz w:val="16"/>
        </w:rPr>
        <w:t>1</w:t>
      </w:r>
      <w:r w:rsidRPr="00760246">
        <w:rPr>
          <w:b/>
          <w:color w:val="auto"/>
          <w:sz w:val="16"/>
        </w:rPr>
        <w:t xml:space="preserve">. </w:t>
      </w:r>
      <w:r>
        <w:rPr>
          <w:b/>
          <w:color w:val="auto"/>
          <w:sz w:val="16"/>
        </w:rPr>
        <w:t>Ervaring met integraal gebouwonderhoud</w:t>
      </w:r>
    </w:p>
    <w:tbl>
      <w:tblPr>
        <w:tblStyle w:val="Tabelraster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2"/>
        <w:gridCol w:w="4589"/>
      </w:tblGrid>
      <w:tr w:rsidR="00FA224A" w14:paraId="555DAE37" w14:textId="77777777" w:rsidTr="00093170">
        <w:tc>
          <w:tcPr>
            <w:tcW w:w="2972" w:type="dxa"/>
            <w:shd w:val="clear" w:color="auto" w:fill="auto"/>
          </w:tcPr>
          <w:p w14:paraId="56543090" w14:textId="77777777" w:rsidR="00FA224A" w:rsidRDefault="00FA224A" w:rsidP="00093170">
            <w:r>
              <w:t>Naam referentieproject:</w:t>
            </w:r>
          </w:p>
        </w:tc>
        <w:tc>
          <w:tcPr>
            <w:tcW w:w="4589" w:type="dxa"/>
            <w:shd w:val="clear" w:color="auto" w:fill="auto"/>
          </w:tcPr>
          <w:p w14:paraId="76D7F1A1" w14:textId="77777777" w:rsidR="00FA224A" w:rsidRPr="00891A67" w:rsidRDefault="00641E38" w:rsidP="00093170">
            <w:pPr>
              <w:rPr>
                <w:rFonts w:asciiTheme="minorHAnsi" w:hAnsiTheme="minorHAnsi" w:cstheme="minorHAnsi"/>
                <w:szCs w:val="20"/>
                <w:u w:val="single"/>
              </w:rPr>
            </w:pPr>
            <w:sdt>
              <w:sdtPr>
                <w:rPr>
                  <w:rFonts w:asciiTheme="minorHAnsi" w:hAnsiTheme="minorHAnsi" w:cstheme="minorHAnsi"/>
                  <w:szCs w:val="20"/>
                  <w:u w:val="single"/>
                </w:rPr>
                <w:id w:val="273227084"/>
                <w:placeholder>
                  <w:docPart w:val="7A1C6E06F4C54EBFB4B8D4E62BE1FB11"/>
                </w:placeholder>
              </w:sdtPr>
              <w:sdtEndPr/>
              <w:sdtContent>
                <w:r w:rsidR="00FA224A">
                  <w:fldChar w:fldCharType="begin">
                    <w:ffData>
                      <w:name w:val=""/>
                      <w:enabled/>
                      <w:calcOnExit w:val="0"/>
                      <w:textInput/>
                    </w:ffData>
                  </w:fldChar>
                </w:r>
                <w:r w:rsidR="00FA224A">
                  <w:instrText>FORMTEXT</w:instrText>
                </w:r>
                <w:r w:rsidR="00FA224A">
                  <w:fldChar w:fldCharType="separate"/>
                </w:r>
                <w:r w:rsidR="00FA224A">
                  <w:t>Klik hier om uw tekst te typen</w:t>
                </w:r>
                <w:r w:rsidR="00FA224A">
                  <w:fldChar w:fldCharType="end"/>
                </w:r>
              </w:sdtContent>
            </w:sdt>
          </w:p>
        </w:tc>
      </w:tr>
      <w:tr w:rsidR="00FA224A" w14:paraId="1939ED43" w14:textId="77777777" w:rsidTr="00093170">
        <w:tc>
          <w:tcPr>
            <w:tcW w:w="2972" w:type="dxa"/>
            <w:shd w:val="clear" w:color="auto" w:fill="auto"/>
          </w:tcPr>
          <w:p w14:paraId="05F15039" w14:textId="77777777" w:rsidR="00FA224A" w:rsidRDefault="00FA224A" w:rsidP="00093170">
            <w:r>
              <w:t>Aantal m</w:t>
            </w:r>
            <w:r w:rsidRPr="009F7308">
              <w:rPr>
                <w:vertAlign w:val="superscript"/>
              </w:rPr>
              <w:t>2</w:t>
            </w:r>
            <w:r>
              <w:rPr>
                <w:vertAlign w:val="superscript"/>
              </w:rPr>
              <w:t xml:space="preserve"> </w:t>
            </w:r>
            <w:r w:rsidRPr="00F7098A">
              <w:t>BVO</w:t>
            </w:r>
            <w:r>
              <w:t>:</w:t>
            </w:r>
          </w:p>
        </w:tc>
        <w:tc>
          <w:tcPr>
            <w:tcW w:w="4589" w:type="dxa"/>
            <w:shd w:val="clear" w:color="auto" w:fill="auto"/>
          </w:tcPr>
          <w:p w14:paraId="159F3ED3" w14:textId="77777777" w:rsidR="00FA224A" w:rsidRDefault="00641E38" w:rsidP="00093170">
            <w:pPr>
              <w:rPr>
                <w:rFonts w:asciiTheme="minorHAnsi" w:hAnsiTheme="minorHAnsi" w:cstheme="minorHAnsi"/>
                <w:szCs w:val="20"/>
                <w:u w:val="single"/>
              </w:rPr>
            </w:pPr>
            <w:sdt>
              <w:sdtPr>
                <w:rPr>
                  <w:rFonts w:asciiTheme="minorHAnsi" w:hAnsiTheme="minorHAnsi" w:cstheme="minorHAnsi"/>
                  <w:szCs w:val="20"/>
                  <w:u w:val="single"/>
                </w:rPr>
                <w:id w:val="902868393"/>
                <w:placeholder>
                  <w:docPart w:val="5AE287D8F27D4FFC8EAFC556D7E79D17"/>
                </w:placeholder>
              </w:sdtPr>
              <w:sdtEndPr/>
              <w:sdtContent>
                <w:r w:rsidR="00FA224A">
                  <w:fldChar w:fldCharType="begin">
                    <w:ffData>
                      <w:name w:val=""/>
                      <w:enabled/>
                      <w:calcOnExit w:val="0"/>
                      <w:textInput/>
                    </w:ffData>
                  </w:fldChar>
                </w:r>
                <w:r w:rsidR="00FA224A">
                  <w:instrText>FORMTEXT</w:instrText>
                </w:r>
                <w:r w:rsidR="00FA224A">
                  <w:fldChar w:fldCharType="separate"/>
                </w:r>
                <w:r w:rsidR="00FA224A">
                  <w:t>Klik hier om uw tekst te typen</w:t>
                </w:r>
                <w:r w:rsidR="00FA224A">
                  <w:fldChar w:fldCharType="end"/>
                </w:r>
              </w:sdtContent>
            </w:sdt>
          </w:p>
        </w:tc>
      </w:tr>
      <w:tr w:rsidR="00FA224A" w14:paraId="566B956C" w14:textId="77777777" w:rsidTr="00093170">
        <w:tc>
          <w:tcPr>
            <w:tcW w:w="2972" w:type="dxa"/>
            <w:shd w:val="clear" w:color="auto" w:fill="auto"/>
          </w:tcPr>
          <w:p w14:paraId="5E4FD730" w14:textId="4193A3BE" w:rsidR="00FA224A" w:rsidRDefault="00FA224A" w:rsidP="00093170">
            <w:r>
              <w:t>Disciplines (scope):</w:t>
            </w:r>
          </w:p>
        </w:tc>
        <w:tc>
          <w:tcPr>
            <w:tcW w:w="4589" w:type="dxa"/>
            <w:shd w:val="clear" w:color="auto" w:fill="auto"/>
          </w:tcPr>
          <w:p w14:paraId="37FF40F4" w14:textId="77777777" w:rsidR="00FA224A" w:rsidRDefault="00641E38" w:rsidP="00093170">
            <w:pPr>
              <w:rPr>
                <w:rFonts w:asciiTheme="minorHAnsi" w:hAnsiTheme="minorHAnsi" w:cstheme="minorHAnsi"/>
                <w:szCs w:val="20"/>
                <w:u w:val="single"/>
              </w:rPr>
            </w:pPr>
            <w:sdt>
              <w:sdtPr>
                <w:rPr>
                  <w:rFonts w:asciiTheme="minorHAnsi" w:hAnsiTheme="minorHAnsi" w:cstheme="minorHAnsi"/>
                  <w:szCs w:val="20"/>
                  <w:u w:val="single"/>
                </w:rPr>
                <w:id w:val="-2086524580"/>
                <w:placeholder>
                  <w:docPart w:val="50F13CC9F72B4E9392FBC4FA17E82EE0"/>
                </w:placeholder>
              </w:sdtPr>
              <w:sdtEndPr/>
              <w:sdtContent>
                <w:r w:rsidR="00FA224A">
                  <w:fldChar w:fldCharType="begin">
                    <w:ffData>
                      <w:name w:val=""/>
                      <w:enabled/>
                      <w:calcOnExit w:val="0"/>
                      <w:textInput/>
                    </w:ffData>
                  </w:fldChar>
                </w:r>
                <w:r w:rsidR="00FA224A">
                  <w:instrText>FORMTEXT</w:instrText>
                </w:r>
                <w:r w:rsidR="00FA224A">
                  <w:fldChar w:fldCharType="separate"/>
                </w:r>
                <w:r w:rsidR="00FA224A">
                  <w:t>Klik hier om uw tekst te typen</w:t>
                </w:r>
                <w:r w:rsidR="00FA224A">
                  <w:fldChar w:fldCharType="end"/>
                </w:r>
              </w:sdtContent>
            </w:sdt>
          </w:p>
        </w:tc>
      </w:tr>
      <w:tr w:rsidR="00FA224A" w14:paraId="4C149F06" w14:textId="77777777" w:rsidTr="00093170">
        <w:tc>
          <w:tcPr>
            <w:tcW w:w="2972" w:type="dxa"/>
            <w:shd w:val="clear" w:color="auto" w:fill="auto"/>
          </w:tcPr>
          <w:p w14:paraId="785046B1" w14:textId="1421820D" w:rsidR="00FA224A" w:rsidRDefault="00FA224A" w:rsidP="00093170">
            <w:r>
              <w:t>Afronding onderhoudstermijn:</w:t>
            </w:r>
          </w:p>
        </w:tc>
        <w:tc>
          <w:tcPr>
            <w:tcW w:w="4589" w:type="dxa"/>
            <w:shd w:val="clear" w:color="auto" w:fill="auto"/>
          </w:tcPr>
          <w:p w14:paraId="3AB4FB2C" w14:textId="77777777" w:rsidR="00FA224A" w:rsidRDefault="00641E38" w:rsidP="00093170">
            <w:sdt>
              <w:sdtPr>
                <w:id w:val="-207190208"/>
                <w:placeholder>
                  <w:docPart w:val="468E46170B94463E8CF720DE6F802BDD"/>
                </w:placeholder>
                <w:showingPlcHdr/>
                <w:date>
                  <w:dateFormat w:val="d-M-yyyy"/>
                  <w:lid w:val="nl-NL"/>
                  <w:storeMappedDataAs w:val="dateTime"/>
                  <w:calendar w:val="gregorian"/>
                </w:date>
              </w:sdtPr>
              <w:sdtEndPr/>
              <w:sdtContent>
                <w:r w:rsidR="00FA224A" w:rsidRPr="00587FE5">
                  <w:rPr>
                    <w:rStyle w:val="Tekstvantijdelijkeaanduiding"/>
                  </w:rPr>
                  <w:t>Klik of tik om een datum in te voeren.</w:t>
                </w:r>
              </w:sdtContent>
            </w:sdt>
          </w:p>
        </w:tc>
      </w:tr>
      <w:tr w:rsidR="00FA224A" w14:paraId="28313B28" w14:textId="77777777" w:rsidTr="00093170">
        <w:tc>
          <w:tcPr>
            <w:tcW w:w="2972" w:type="dxa"/>
            <w:shd w:val="clear" w:color="auto" w:fill="auto"/>
          </w:tcPr>
          <w:p w14:paraId="4681B9A3" w14:textId="63B0EE00" w:rsidR="00FA224A" w:rsidRDefault="00FA224A" w:rsidP="00FA224A">
            <w:r>
              <w:t xml:space="preserve">Startdatum nog lopende onderhoudstermijn: </w:t>
            </w:r>
          </w:p>
        </w:tc>
        <w:tc>
          <w:tcPr>
            <w:tcW w:w="4589" w:type="dxa"/>
            <w:shd w:val="clear" w:color="auto" w:fill="auto"/>
          </w:tcPr>
          <w:p w14:paraId="79BB7981" w14:textId="3FE7CF2C" w:rsidR="00FA224A" w:rsidRDefault="00641E38" w:rsidP="00FA224A">
            <w:sdt>
              <w:sdtPr>
                <w:rPr>
                  <w:rFonts w:asciiTheme="minorHAnsi" w:hAnsiTheme="minorHAnsi" w:cstheme="minorHAnsi"/>
                  <w:szCs w:val="20"/>
                  <w:u w:val="single"/>
                </w:rPr>
                <w:id w:val="463867071"/>
                <w:placeholder>
                  <w:docPart w:val="37965320402B4A75A879C52F99D2E95A"/>
                </w:placeholder>
              </w:sdtPr>
              <w:sdtEndPr/>
              <w:sdtContent>
                <w:sdt>
                  <w:sdtPr>
                    <w:id w:val="-1564173716"/>
                    <w:placeholder>
                      <w:docPart w:val="B4CDF6453C9A4649B95AE03BDC2E5256"/>
                    </w:placeholder>
                    <w:showingPlcHdr/>
                    <w:date>
                      <w:dateFormat w:val="d-M-yyyy"/>
                      <w:lid w:val="nl-NL"/>
                      <w:storeMappedDataAs w:val="dateTime"/>
                      <w:calendar w:val="gregorian"/>
                    </w:date>
                  </w:sdtPr>
                  <w:sdtEndPr/>
                  <w:sdtContent>
                    <w:r w:rsidR="00FA224A" w:rsidRPr="00587FE5">
                      <w:rPr>
                        <w:rStyle w:val="Tekstvantijdelijkeaanduiding"/>
                      </w:rPr>
                      <w:t>Klik of tik om een datum in te voeren.</w:t>
                    </w:r>
                  </w:sdtContent>
                </w:sdt>
              </w:sdtContent>
            </w:sdt>
          </w:p>
        </w:tc>
      </w:tr>
      <w:tr w:rsidR="00FA224A" w14:paraId="12FAB2DC" w14:textId="77777777" w:rsidTr="00093170">
        <w:tc>
          <w:tcPr>
            <w:tcW w:w="2972" w:type="dxa"/>
            <w:shd w:val="clear" w:color="auto" w:fill="auto"/>
          </w:tcPr>
          <w:p w14:paraId="4E25936D" w14:textId="77777777" w:rsidR="00FA224A" w:rsidRDefault="00FA224A" w:rsidP="00FA224A"/>
        </w:tc>
        <w:tc>
          <w:tcPr>
            <w:tcW w:w="4589" w:type="dxa"/>
            <w:shd w:val="clear" w:color="auto" w:fill="auto"/>
          </w:tcPr>
          <w:p w14:paraId="1295AC2B" w14:textId="77777777" w:rsidR="00FA224A" w:rsidRDefault="00FA224A" w:rsidP="00FA224A"/>
        </w:tc>
      </w:tr>
      <w:tr w:rsidR="00FA224A" w14:paraId="042F2926" w14:textId="77777777" w:rsidTr="00093170">
        <w:tc>
          <w:tcPr>
            <w:tcW w:w="2972" w:type="dxa"/>
            <w:shd w:val="clear" w:color="auto" w:fill="auto"/>
          </w:tcPr>
          <w:p w14:paraId="36AC4F1B" w14:textId="77777777" w:rsidR="00FA224A" w:rsidRDefault="00FA224A" w:rsidP="00FA224A">
            <w:r>
              <w:t>Opdrachtgever:</w:t>
            </w:r>
          </w:p>
        </w:tc>
        <w:tc>
          <w:tcPr>
            <w:tcW w:w="4589" w:type="dxa"/>
            <w:shd w:val="clear" w:color="auto" w:fill="auto"/>
          </w:tcPr>
          <w:p w14:paraId="0B638698" w14:textId="77777777" w:rsidR="00FA224A" w:rsidRDefault="00641E38" w:rsidP="00FA224A">
            <w:sdt>
              <w:sdtPr>
                <w:rPr>
                  <w:rFonts w:asciiTheme="minorHAnsi" w:hAnsiTheme="minorHAnsi" w:cstheme="minorHAnsi"/>
                  <w:szCs w:val="20"/>
                  <w:u w:val="single"/>
                </w:rPr>
                <w:id w:val="-318125007"/>
                <w:placeholder>
                  <w:docPart w:val="4328F589430A4ADCA350B1D293484CEA"/>
                </w:placeholder>
              </w:sdtPr>
              <w:sdtEndPr/>
              <w:sdtContent>
                <w:r w:rsidR="00FA224A">
                  <w:fldChar w:fldCharType="begin">
                    <w:ffData>
                      <w:name w:val=""/>
                      <w:enabled/>
                      <w:calcOnExit w:val="0"/>
                      <w:textInput/>
                    </w:ffData>
                  </w:fldChar>
                </w:r>
                <w:r w:rsidR="00FA224A">
                  <w:instrText>FORMTEXT</w:instrText>
                </w:r>
                <w:r w:rsidR="00FA224A">
                  <w:fldChar w:fldCharType="separate"/>
                </w:r>
                <w:r w:rsidR="00FA224A">
                  <w:t>Klik hier om uw tekst te typen</w:t>
                </w:r>
                <w:r w:rsidR="00FA224A">
                  <w:fldChar w:fldCharType="end"/>
                </w:r>
              </w:sdtContent>
            </w:sdt>
          </w:p>
        </w:tc>
      </w:tr>
      <w:tr w:rsidR="00FA224A" w14:paraId="3963F84B" w14:textId="77777777" w:rsidTr="00093170">
        <w:tc>
          <w:tcPr>
            <w:tcW w:w="2972" w:type="dxa"/>
            <w:shd w:val="clear" w:color="auto" w:fill="auto"/>
          </w:tcPr>
          <w:p w14:paraId="204A4590" w14:textId="77777777" w:rsidR="00FA224A" w:rsidRDefault="00FA224A" w:rsidP="00FA224A">
            <w:r>
              <w:t>Contactpersoon referent:</w:t>
            </w:r>
          </w:p>
        </w:tc>
        <w:tc>
          <w:tcPr>
            <w:tcW w:w="4589" w:type="dxa"/>
            <w:shd w:val="clear" w:color="auto" w:fill="auto"/>
          </w:tcPr>
          <w:p w14:paraId="5C5B65F9" w14:textId="77777777" w:rsidR="00FA224A" w:rsidRDefault="00641E38" w:rsidP="00FA224A">
            <w:sdt>
              <w:sdtPr>
                <w:rPr>
                  <w:rFonts w:asciiTheme="minorHAnsi" w:hAnsiTheme="minorHAnsi" w:cstheme="minorHAnsi"/>
                  <w:szCs w:val="20"/>
                  <w:u w:val="single"/>
                </w:rPr>
                <w:id w:val="-820963118"/>
                <w:placeholder>
                  <w:docPart w:val="8D1E5C4CC71D431D9DABE86BA9551D75"/>
                </w:placeholder>
              </w:sdtPr>
              <w:sdtEndPr/>
              <w:sdtContent>
                <w:r w:rsidR="00FA224A">
                  <w:fldChar w:fldCharType="begin">
                    <w:ffData>
                      <w:name w:val=""/>
                      <w:enabled/>
                      <w:calcOnExit w:val="0"/>
                      <w:textInput/>
                    </w:ffData>
                  </w:fldChar>
                </w:r>
                <w:r w:rsidR="00FA224A">
                  <w:instrText>FORMTEXT</w:instrText>
                </w:r>
                <w:r w:rsidR="00FA224A">
                  <w:fldChar w:fldCharType="separate"/>
                </w:r>
                <w:r w:rsidR="00FA224A">
                  <w:t>Klik hier om uw tekst te typen</w:t>
                </w:r>
                <w:r w:rsidR="00FA224A">
                  <w:fldChar w:fldCharType="end"/>
                </w:r>
              </w:sdtContent>
            </w:sdt>
          </w:p>
        </w:tc>
      </w:tr>
      <w:tr w:rsidR="00FA224A" w14:paraId="4475228E" w14:textId="77777777" w:rsidTr="00093170">
        <w:tc>
          <w:tcPr>
            <w:tcW w:w="2972" w:type="dxa"/>
            <w:shd w:val="clear" w:color="auto" w:fill="auto"/>
          </w:tcPr>
          <w:p w14:paraId="4B39323B" w14:textId="77777777" w:rsidR="00FA224A" w:rsidRDefault="00FA224A" w:rsidP="00FA224A">
            <w:r>
              <w:t>Contactgegevens e-mail:</w:t>
            </w:r>
          </w:p>
        </w:tc>
        <w:tc>
          <w:tcPr>
            <w:tcW w:w="4589" w:type="dxa"/>
            <w:shd w:val="clear" w:color="auto" w:fill="auto"/>
          </w:tcPr>
          <w:p w14:paraId="6C48EB3B" w14:textId="77777777" w:rsidR="00FA224A" w:rsidRDefault="00641E38" w:rsidP="00FA224A">
            <w:sdt>
              <w:sdtPr>
                <w:rPr>
                  <w:rFonts w:asciiTheme="minorHAnsi" w:hAnsiTheme="minorHAnsi" w:cstheme="minorHAnsi"/>
                  <w:szCs w:val="20"/>
                  <w:u w:val="single"/>
                </w:rPr>
                <w:id w:val="2044241682"/>
                <w:placeholder>
                  <w:docPart w:val="9124AFA9DB7A44AB9C39D465D3A2E362"/>
                </w:placeholder>
              </w:sdtPr>
              <w:sdtEndPr/>
              <w:sdtContent>
                <w:r w:rsidR="00FA224A">
                  <w:fldChar w:fldCharType="begin">
                    <w:ffData>
                      <w:name w:val=""/>
                      <w:enabled/>
                      <w:calcOnExit w:val="0"/>
                      <w:textInput/>
                    </w:ffData>
                  </w:fldChar>
                </w:r>
                <w:r w:rsidR="00FA224A">
                  <w:instrText>FORMTEXT</w:instrText>
                </w:r>
                <w:r w:rsidR="00FA224A">
                  <w:fldChar w:fldCharType="separate"/>
                </w:r>
                <w:r w:rsidR="00FA224A">
                  <w:t>Klik hier om uw tekst te typen</w:t>
                </w:r>
                <w:r w:rsidR="00FA224A">
                  <w:fldChar w:fldCharType="end"/>
                </w:r>
              </w:sdtContent>
            </w:sdt>
          </w:p>
        </w:tc>
      </w:tr>
      <w:tr w:rsidR="00FA224A" w14:paraId="65E21855" w14:textId="77777777" w:rsidTr="00093170">
        <w:tc>
          <w:tcPr>
            <w:tcW w:w="2972" w:type="dxa"/>
            <w:shd w:val="clear" w:color="auto" w:fill="auto"/>
          </w:tcPr>
          <w:p w14:paraId="5CBB7F9F" w14:textId="77777777" w:rsidR="00FA224A" w:rsidRDefault="00FA224A" w:rsidP="00FA224A">
            <w:r>
              <w:t>Contactgegevens telefoon:</w:t>
            </w:r>
          </w:p>
        </w:tc>
        <w:tc>
          <w:tcPr>
            <w:tcW w:w="4589" w:type="dxa"/>
            <w:shd w:val="clear" w:color="auto" w:fill="auto"/>
          </w:tcPr>
          <w:p w14:paraId="201BCF08" w14:textId="77777777" w:rsidR="00FA224A" w:rsidRDefault="00641E38" w:rsidP="00FA224A">
            <w:sdt>
              <w:sdtPr>
                <w:rPr>
                  <w:rFonts w:asciiTheme="minorHAnsi" w:hAnsiTheme="minorHAnsi" w:cstheme="minorHAnsi"/>
                  <w:szCs w:val="20"/>
                  <w:u w:val="single"/>
                </w:rPr>
                <w:id w:val="-1211946851"/>
                <w:placeholder>
                  <w:docPart w:val="09EAA421A74E4D6CBEAC5C41ABCD94CA"/>
                </w:placeholder>
              </w:sdtPr>
              <w:sdtEndPr/>
              <w:sdtContent>
                <w:r w:rsidR="00FA224A">
                  <w:fldChar w:fldCharType="begin">
                    <w:ffData>
                      <w:name w:val=""/>
                      <w:enabled/>
                      <w:calcOnExit w:val="0"/>
                      <w:textInput/>
                    </w:ffData>
                  </w:fldChar>
                </w:r>
                <w:r w:rsidR="00FA224A">
                  <w:instrText>FORMTEXT</w:instrText>
                </w:r>
                <w:r w:rsidR="00FA224A">
                  <w:fldChar w:fldCharType="separate"/>
                </w:r>
                <w:r w:rsidR="00FA224A">
                  <w:t>Klik hier om uw tekst te typen</w:t>
                </w:r>
                <w:r w:rsidR="00FA224A">
                  <w:fldChar w:fldCharType="end"/>
                </w:r>
              </w:sdtContent>
            </w:sdt>
          </w:p>
        </w:tc>
      </w:tr>
      <w:tr w:rsidR="00FA224A" w14:paraId="4D05E7AD" w14:textId="77777777" w:rsidTr="00093170">
        <w:tc>
          <w:tcPr>
            <w:tcW w:w="2972" w:type="dxa"/>
            <w:shd w:val="clear" w:color="auto" w:fill="auto"/>
          </w:tcPr>
          <w:p w14:paraId="2DCC5816" w14:textId="77777777" w:rsidR="00FA224A" w:rsidRDefault="00FA224A" w:rsidP="00FA224A"/>
        </w:tc>
        <w:tc>
          <w:tcPr>
            <w:tcW w:w="4589" w:type="dxa"/>
            <w:shd w:val="clear" w:color="auto" w:fill="auto"/>
          </w:tcPr>
          <w:p w14:paraId="135C0A5A" w14:textId="77777777" w:rsidR="00FA224A" w:rsidRDefault="00FA224A" w:rsidP="00FA224A"/>
        </w:tc>
      </w:tr>
      <w:tr w:rsidR="00FA224A" w14:paraId="604EA0A7" w14:textId="77777777" w:rsidTr="00093170">
        <w:tc>
          <w:tcPr>
            <w:tcW w:w="2972" w:type="dxa"/>
            <w:shd w:val="clear" w:color="auto" w:fill="auto"/>
          </w:tcPr>
          <w:p w14:paraId="7695AE89" w14:textId="77777777" w:rsidR="00FA224A" w:rsidRDefault="00FA224A" w:rsidP="00FA224A">
            <w:r>
              <w:t>Uitgevoerd</w:t>
            </w:r>
            <w:r w:rsidRPr="009F7308">
              <w:rPr>
                <w:sz w:val="12"/>
                <w:szCs w:val="12"/>
              </w:rPr>
              <w:t xml:space="preserve"> </w:t>
            </w:r>
            <w:r>
              <w:t>door</w:t>
            </w:r>
            <w:r w:rsidRPr="009F7308">
              <w:rPr>
                <w:sz w:val="12"/>
                <w:szCs w:val="12"/>
              </w:rPr>
              <w:t xml:space="preserve"> </w:t>
            </w:r>
            <w:r>
              <w:t>onderneming</w:t>
            </w:r>
            <w:r w:rsidRPr="00F7098A">
              <w:rPr>
                <w:vertAlign w:val="superscript"/>
              </w:rPr>
              <w:t>1</w:t>
            </w:r>
            <w:r>
              <w:t>:</w:t>
            </w:r>
          </w:p>
        </w:tc>
        <w:tc>
          <w:tcPr>
            <w:tcW w:w="4589" w:type="dxa"/>
            <w:shd w:val="clear" w:color="auto" w:fill="auto"/>
          </w:tcPr>
          <w:p w14:paraId="6755C40A" w14:textId="77777777" w:rsidR="00FA224A" w:rsidRDefault="00641E38" w:rsidP="00FA224A">
            <w:sdt>
              <w:sdtPr>
                <w:rPr>
                  <w:rFonts w:asciiTheme="minorHAnsi" w:hAnsiTheme="minorHAnsi" w:cstheme="minorHAnsi"/>
                  <w:szCs w:val="20"/>
                  <w:u w:val="single"/>
                </w:rPr>
                <w:id w:val="1885440181"/>
                <w:placeholder>
                  <w:docPart w:val="5D4FB5A6B3C04BD387FEF9940C4F7B94"/>
                </w:placeholder>
              </w:sdtPr>
              <w:sdtEndPr/>
              <w:sdtContent>
                <w:r w:rsidR="00FA224A">
                  <w:fldChar w:fldCharType="begin">
                    <w:ffData>
                      <w:name w:val=""/>
                      <w:enabled/>
                      <w:calcOnExit w:val="0"/>
                      <w:textInput/>
                    </w:ffData>
                  </w:fldChar>
                </w:r>
                <w:r w:rsidR="00FA224A">
                  <w:instrText>FORMTEXT</w:instrText>
                </w:r>
                <w:r w:rsidR="00FA224A">
                  <w:fldChar w:fldCharType="separate"/>
                </w:r>
                <w:r w:rsidR="00FA224A">
                  <w:t>Klik hier om uw tekst te typen</w:t>
                </w:r>
                <w:r w:rsidR="00FA224A">
                  <w:fldChar w:fldCharType="end"/>
                </w:r>
              </w:sdtContent>
            </w:sdt>
          </w:p>
        </w:tc>
      </w:tr>
      <w:tr w:rsidR="00FA224A" w14:paraId="2947BAE0" w14:textId="77777777" w:rsidTr="00093170">
        <w:tc>
          <w:tcPr>
            <w:tcW w:w="2972" w:type="dxa"/>
            <w:shd w:val="clear" w:color="auto" w:fill="auto"/>
          </w:tcPr>
          <w:p w14:paraId="43760B86" w14:textId="77777777" w:rsidR="00FA224A" w:rsidRDefault="00FA224A" w:rsidP="00FA224A">
            <w:r>
              <w:t>Omschrijving eigen aandeel</w:t>
            </w:r>
            <w:r w:rsidRPr="00F7098A">
              <w:rPr>
                <w:vertAlign w:val="superscript"/>
              </w:rPr>
              <w:t>2</w:t>
            </w:r>
            <w:r>
              <w:t>:</w:t>
            </w:r>
          </w:p>
        </w:tc>
        <w:tc>
          <w:tcPr>
            <w:tcW w:w="4589" w:type="dxa"/>
            <w:shd w:val="clear" w:color="auto" w:fill="auto"/>
          </w:tcPr>
          <w:p w14:paraId="22A4D9E4" w14:textId="77777777" w:rsidR="00FA224A" w:rsidRDefault="00641E38" w:rsidP="00FA224A">
            <w:sdt>
              <w:sdtPr>
                <w:rPr>
                  <w:rFonts w:asciiTheme="minorHAnsi" w:hAnsiTheme="minorHAnsi" w:cstheme="minorHAnsi"/>
                  <w:szCs w:val="20"/>
                  <w:u w:val="single"/>
                </w:rPr>
                <w:id w:val="-584388882"/>
                <w:placeholder>
                  <w:docPart w:val="F040768DDE214441AE58F5410B99C4AE"/>
                </w:placeholder>
              </w:sdtPr>
              <w:sdtEndPr/>
              <w:sdtContent>
                <w:r w:rsidR="00FA224A">
                  <w:fldChar w:fldCharType="begin">
                    <w:ffData>
                      <w:name w:val=""/>
                      <w:enabled/>
                      <w:calcOnExit w:val="0"/>
                      <w:textInput/>
                    </w:ffData>
                  </w:fldChar>
                </w:r>
                <w:r w:rsidR="00FA224A">
                  <w:instrText>FORMTEXT</w:instrText>
                </w:r>
                <w:r w:rsidR="00FA224A">
                  <w:fldChar w:fldCharType="separate"/>
                </w:r>
                <w:r w:rsidR="00FA224A">
                  <w:t>Klik hier om uw tekst te typen</w:t>
                </w:r>
                <w:r w:rsidR="00FA224A">
                  <w:fldChar w:fldCharType="end"/>
                </w:r>
              </w:sdtContent>
            </w:sdt>
          </w:p>
        </w:tc>
      </w:tr>
      <w:tr w:rsidR="00FA224A" w14:paraId="670E509A" w14:textId="77777777" w:rsidTr="00093170">
        <w:tc>
          <w:tcPr>
            <w:tcW w:w="2972" w:type="dxa"/>
            <w:shd w:val="clear" w:color="auto" w:fill="auto"/>
          </w:tcPr>
          <w:p w14:paraId="3FD8DBF2" w14:textId="77777777" w:rsidR="00FA224A" w:rsidRDefault="00FA224A" w:rsidP="00FA224A"/>
        </w:tc>
        <w:tc>
          <w:tcPr>
            <w:tcW w:w="4589" w:type="dxa"/>
            <w:shd w:val="clear" w:color="auto" w:fill="auto"/>
          </w:tcPr>
          <w:p w14:paraId="7D7AB212" w14:textId="77777777" w:rsidR="00FA224A" w:rsidRDefault="00FA224A" w:rsidP="00FA224A"/>
        </w:tc>
      </w:tr>
      <w:tr w:rsidR="00FA224A" w14:paraId="427F245B" w14:textId="77777777" w:rsidTr="00093170">
        <w:tc>
          <w:tcPr>
            <w:tcW w:w="2972" w:type="dxa"/>
            <w:shd w:val="clear" w:color="auto" w:fill="auto"/>
          </w:tcPr>
          <w:p w14:paraId="2B370BB9" w14:textId="27144207" w:rsidR="00FA224A" w:rsidRDefault="00FA224A" w:rsidP="00FA224A">
            <w:r>
              <w:t xml:space="preserve">Omschrijf duidelijk waarom blijkt dat uw referentie voldoet aan </w:t>
            </w:r>
            <w:r w:rsidRPr="001608AA">
              <w:rPr>
                <w:u w:val="single"/>
              </w:rPr>
              <w:t>alle</w:t>
            </w:r>
            <w:r>
              <w:t xml:space="preserve"> gevraagde aspecten van kerncompetentie 5:</w:t>
            </w:r>
          </w:p>
        </w:tc>
        <w:tc>
          <w:tcPr>
            <w:tcW w:w="4589" w:type="dxa"/>
            <w:shd w:val="clear" w:color="auto" w:fill="auto"/>
          </w:tcPr>
          <w:p w14:paraId="79C981A2" w14:textId="77777777" w:rsidR="00FA224A" w:rsidRDefault="00641E38" w:rsidP="00FA224A">
            <w:pPr>
              <w:rPr>
                <w:rFonts w:asciiTheme="minorHAnsi" w:hAnsiTheme="minorHAnsi" w:cstheme="minorHAnsi"/>
                <w:szCs w:val="20"/>
                <w:u w:val="single"/>
              </w:rPr>
            </w:pPr>
            <w:sdt>
              <w:sdtPr>
                <w:rPr>
                  <w:rFonts w:asciiTheme="minorHAnsi" w:hAnsiTheme="minorHAnsi" w:cstheme="minorHAnsi"/>
                  <w:szCs w:val="20"/>
                  <w:u w:val="single"/>
                </w:rPr>
                <w:id w:val="-1730690538"/>
                <w:placeholder>
                  <w:docPart w:val="2F28846838224CA78B3175E12E48DA4C"/>
                </w:placeholder>
              </w:sdtPr>
              <w:sdtEndPr/>
              <w:sdtContent>
                <w:r w:rsidR="00FA224A">
                  <w:fldChar w:fldCharType="begin">
                    <w:ffData>
                      <w:name w:val=""/>
                      <w:enabled/>
                      <w:calcOnExit w:val="0"/>
                      <w:textInput/>
                    </w:ffData>
                  </w:fldChar>
                </w:r>
                <w:r w:rsidR="00FA224A">
                  <w:instrText>FORMTEXT</w:instrText>
                </w:r>
                <w:r w:rsidR="00FA224A">
                  <w:fldChar w:fldCharType="separate"/>
                </w:r>
                <w:r w:rsidR="00FA224A">
                  <w:t>Klik hier om uw tekst te typen</w:t>
                </w:r>
                <w:r w:rsidR="00FA224A">
                  <w:fldChar w:fldCharType="end"/>
                </w:r>
              </w:sdtContent>
            </w:sdt>
          </w:p>
        </w:tc>
      </w:tr>
      <w:tr w:rsidR="00FA224A" w14:paraId="51D58A93" w14:textId="77777777" w:rsidTr="00093170">
        <w:tc>
          <w:tcPr>
            <w:tcW w:w="2972" w:type="dxa"/>
            <w:shd w:val="clear" w:color="auto" w:fill="auto"/>
          </w:tcPr>
          <w:p w14:paraId="22A27E51" w14:textId="77777777" w:rsidR="00FA224A" w:rsidRDefault="00FA224A" w:rsidP="00FA224A"/>
        </w:tc>
        <w:tc>
          <w:tcPr>
            <w:tcW w:w="4589" w:type="dxa"/>
            <w:shd w:val="clear" w:color="auto" w:fill="auto"/>
          </w:tcPr>
          <w:p w14:paraId="4ED4B94C" w14:textId="77777777" w:rsidR="00FA224A" w:rsidRDefault="00FA224A" w:rsidP="00FA224A">
            <w:pPr>
              <w:rPr>
                <w:rFonts w:asciiTheme="minorHAnsi" w:hAnsiTheme="minorHAnsi" w:cstheme="minorHAnsi"/>
                <w:szCs w:val="20"/>
                <w:u w:val="single"/>
              </w:rPr>
            </w:pPr>
          </w:p>
        </w:tc>
      </w:tr>
      <w:tr w:rsidR="00FA224A" w14:paraId="0F883124" w14:textId="77777777" w:rsidTr="00093170">
        <w:tc>
          <w:tcPr>
            <w:tcW w:w="2972" w:type="dxa"/>
            <w:shd w:val="clear" w:color="auto" w:fill="auto"/>
          </w:tcPr>
          <w:p w14:paraId="08320DCF" w14:textId="77777777" w:rsidR="00FA224A" w:rsidRDefault="00FA224A" w:rsidP="00FA224A">
            <w:r>
              <w:t>Bijgevoegde bewijsmiddelen</w:t>
            </w:r>
            <w:r w:rsidRPr="00F7098A">
              <w:rPr>
                <w:vertAlign w:val="superscript"/>
              </w:rPr>
              <w:t>3</w:t>
            </w:r>
            <w:r>
              <w:t>:</w:t>
            </w:r>
          </w:p>
        </w:tc>
        <w:tc>
          <w:tcPr>
            <w:tcW w:w="4589" w:type="dxa"/>
            <w:shd w:val="clear" w:color="auto" w:fill="auto"/>
          </w:tcPr>
          <w:p w14:paraId="034880F7" w14:textId="77777777" w:rsidR="00FA224A" w:rsidRDefault="00641E38" w:rsidP="00FA224A">
            <w:sdt>
              <w:sdtPr>
                <w:rPr>
                  <w:rFonts w:asciiTheme="minorHAnsi" w:hAnsiTheme="minorHAnsi" w:cstheme="minorHAnsi"/>
                  <w:szCs w:val="20"/>
                  <w:u w:val="single"/>
                </w:rPr>
                <w:id w:val="584115234"/>
                <w:placeholder>
                  <w:docPart w:val="7AE9F8BC67F748A9AB4986D9D19F29AC"/>
                </w:placeholder>
              </w:sdtPr>
              <w:sdtEndPr/>
              <w:sdtContent>
                <w:r w:rsidR="00FA224A">
                  <w:fldChar w:fldCharType="begin">
                    <w:ffData>
                      <w:name w:val=""/>
                      <w:enabled/>
                      <w:calcOnExit w:val="0"/>
                      <w:textInput/>
                    </w:ffData>
                  </w:fldChar>
                </w:r>
                <w:r w:rsidR="00FA224A">
                  <w:instrText>FORMTEXT</w:instrText>
                </w:r>
                <w:r w:rsidR="00FA224A">
                  <w:fldChar w:fldCharType="separate"/>
                </w:r>
                <w:r w:rsidR="00FA224A">
                  <w:t>Vul de naam per document ter bewijsvoering in</w:t>
                </w:r>
                <w:r w:rsidR="00FA224A">
                  <w:fldChar w:fldCharType="end"/>
                </w:r>
              </w:sdtContent>
            </w:sdt>
          </w:p>
        </w:tc>
      </w:tr>
    </w:tbl>
    <w:p w14:paraId="76D1E867" w14:textId="77777777" w:rsidR="00FA224A" w:rsidRDefault="00FA224A" w:rsidP="00FA224A"/>
    <w:p w14:paraId="39D3D5AD" w14:textId="77777777" w:rsidR="00F7098A" w:rsidRDefault="00F7098A" w:rsidP="00F7098A"/>
    <w:p w14:paraId="5C81543A" w14:textId="77777777" w:rsidR="00FA224A" w:rsidRDefault="00FA224A">
      <w:pPr>
        <w:spacing w:line="240" w:lineRule="auto"/>
        <w:rPr>
          <w:rFonts w:cstheme="minorHAnsi"/>
          <w:b/>
          <w:szCs w:val="20"/>
        </w:rPr>
      </w:pPr>
      <w:r>
        <w:rPr>
          <w:rFonts w:cstheme="minorHAnsi"/>
          <w:b/>
          <w:szCs w:val="20"/>
        </w:rPr>
        <w:br w:type="page"/>
      </w:r>
    </w:p>
    <w:p w14:paraId="2FCE3D6A" w14:textId="6B62B4D4" w:rsidR="00AB18A9" w:rsidRPr="00FA224A" w:rsidRDefault="00AB18A9" w:rsidP="00AB18A9">
      <w:pPr>
        <w:spacing w:line="240" w:lineRule="auto"/>
        <w:rPr>
          <w:b/>
          <w:color w:val="auto"/>
          <w:sz w:val="16"/>
        </w:rPr>
      </w:pPr>
      <w:r w:rsidRPr="00FA224A">
        <w:rPr>
          <w:b/>
          <w:color w:val="auto"/>
          <w:sz w:val="16"/>
        </w:rPr>
        <w:lastRenderedPageBreak/>
        <w:t xml:space="preserve">Selectiecriterium 1: </w:t>
      </w:r>
      <w:r w:rsidR="00FA224A" w:rsidRPr="003A2770">
        <w:rPr>
          <w:b/>
          <w:color w:val="auto"/>
          <w:sz w:val="16"/>
        </w:rPr>
        <w:t xml:space="preserve">Vakkundig </w:t>
      </w:r>
      <w:r w:rsidR="00FA224A" w:rsidRPr="0010782B">
        <w:rPr>
          <w:b/>
          <w:color w:val="auto"/>
          <w:sz w:val="16"/>
        </w:rPr>
        <w:t>ontwerpen van een integraal duurzaam gebouw</w:t>
      </w:r>
    </w:p>
    <w:tbl>
      <w:tblPr>
        <w:tblStyle w:val="Tabelraster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2"/>
        <w:gridCol w:w="4589"/>
      </w:tblGrid>
      <w:tr w:rsidR="00FA224A" w:rsidRPr="00891A67" w14:paraId="29FF005A" w14:textId="77777777" w:rsidTr="00093170">
        <w:tc>
          <w:tcPr>
            <w:tcW w:w="2972" w:type="dxa"/>
            <w:shd w:val="clear" w:color="auto" w:fill="auto"/>
          </w:tcPr>
          <w:p w14:paraId="19B00C37" w14:textId="77777777" w:rsidR="00FA224A" w:rsidRDefault="00FA224A" w:rsidP="00093170">
            <w:r>
              <w:t>Naam referentieproject:</w:t>
            </w:r>
          </w:p>
        </w:tc>
        <w:tc>
          <w:tcPr>
            <w:tcW w:w="4589" w:type="dxa"/>
            <w:shd w:val="clear" w:color="auto" w:fill="auto"/>
          </w:tcPr>
          <w:p w14:paraId="11D16AE8" w14:textId="77777777" w:rsidR="00FA224A" w:rsidRPr="00891A67" w:rsidRDefault="00641E38" w:rsidP="00093170">
            <w:pPr>
              <w:rPr>
                <w:rFonts w:asciiTheme="minorHAnsi" w:hAnsiTheme="minorHAnsi" w:cstheme="minorHAnsi"/>
                <w:szCs w:val="20"/>
                <w:u w:val="single"/>
              </w:rPr>
            </w:pPr>
            <w:sdt>
              <w:sdtPr>
                <w:rPr>
                  <w:rFonts w:asciiTheme="minorHAnsi" w:hAnsiTheme="minorHAnsi" w:cstheme="minorHAnsi"/>
                  <w:szCs w:val="20"/>
                  <w:u w:val="single"/>
                </w:rPr>
                <w:id w:val="-543753650"/>
                <w:placeholder>
                  <w:docPart w:val="FE90BD2D513246A097EF6ADF78B731DB"/>
                </w:placeholder>
              </w:sdtPr>
              <w:sdtEndPr/>
              <w:sdtContent>
                <w:r w:rsidR="00FA224A">
                  <w:fldChar w:fldCharType="begin">
                    <w:ffData>
                      <w:name w:val=""/>
                      <w:enabled/>
                      <w:calcOnExit w:val="0"/>
                      <w:textInput/>
                    </w:ffData>
                  </w:fldChar>
                </w:r>
                <w:r w:rsidR="00FA224A">
                  <w:instrText>FORMTEXT</w:instrText>
                </w:r>
                <w:r w:rsidR="00FA224A">
                  <w:fldChar w:fldCharType="separate"/>
                </w:r>
                <w:r w:rsidR="00FA224A">
                  <w:t>Klik hier om uw tekst te typen</w:t>
                </w:r>
                <w:r w:rsidR="00FA224A">
                  <w:fldChar w:fldCharType="end"/>
                </w:r>
              </w:sdtContent>
            </w:sdt>
          </w:p>
        </w:tc>
      </w:tr>
      <w:tr w:rsidR="00FA224A" w14:paraId="70693E3B" w14:textId="77777777" w:rsidTr="00093170">
        <w:tc>
          <w:tcPr>
            <w:tcW w:w="2972" w:type="dxa"/>
            <w:shd w:val="clear" w:color="auto" w:fill="auto"/>
          </w:tcPr>
          <w:p w14:paraId="36BD4DC5" w14:textId="77777777" w:rsidR="00FA224A" w:rsidRDefault="00FA224A" w:rsidP="00093170">
            <w:r>
              <w:t>Aantal m</w:t>
            </w:r>
            <w:r w:rsidRPr="009F7308">
              <w:rPr>
                <w:vertAlign w:val="superscript"/>
              </w:rPr>
              <w:t>2</w:t>
            </w:r>
            <w:r>
              <w:rPr>
                <w:vertAlign w:val="superscript"/>
              </w:rPr>
              <w:t xml:space="preserve"> </w:t>
            </w:r>
            <w:r w:rsidRPr="00F7098A">
              <w:t>BVO</w:t>
            </w:r>
            <w:r>
              <w:t>:</w:t>
            </w:r>
          </w:p>
        </w:tc>
        <w:tc>
          <w:tcPr>
            <w:tcW w:w="4589" w:type="dxa"/>
            <w:shd w:val="clear" w:color="auto" w:fill="auto"/>
          </w:tcPr>
          <w:p w14:paraId="175D4693" w14:textId="77777777" w:rsidR="00FA224A" w:rsidRDefault="00641E38" w:rsidP="00093170">
            <w:pPr>
              <w:rPr>
                <w:rFonts w:asciiTheme="minorHAnsi" w:hAnsiTheme="minorHAnsi" w:cstheme="minorHAnsi"/>
                <w:szCs w:val="20"/>
                <w:u w:val="single"/>
              </w:rPr>
            </w:pPr>
            <w:sdt>
              <w:sdtPr>
                <w:rPr>
                  <w:rFonts w:asciiTheme="minorHAnsi" w:hAnsiTheme="minorHAnsi" w:cstheme="minorHAnsi"/>
                  <w:szCs w:val="20"/>
                  <w:u w:val="single"/>
                </w:rPr>
                <w:id w:val="-533812832"/>
                <w:placeholder>
                  <w:docPart w:val="74935BE99AD4439AA7A436FC8E682BC3"/>
                </w:placeholder>
              </w:sdtPr>
              <w:sdtEndPr/>
              <w:sdtContent>
                <w:r w:rsidR="00FA224A">
                  <w:fldChar w:fldCharType="begin">
                    <w:ffData>
                      <w:name w:val=""/>
                      <w:enabled/>
                      <w:calcOnExit w:val="0"/>
                      <w:textInput/>
                    </w:ffData>
                  </w:fldChar>
                </w:r>
                <w:r w:rsidR="00FA224A">
                  <w:instrText>FORMTEXT</w:instrText>
                </w:r>
                <w:r w:rsidR="00FA224A">
                  <w:fldChar w:fldCharType="separate"/>
                </w:r>
                <w:r w:rsidR="00FA224A">
                  <w:t>Klik hier om uw tekst te typen</w:t>
                </w:r>
                <w:r w:rsidR="00FA224A">
                  <w:fldChar w:fldCharType="end"/>
                </w:r>
              </w:sdtContent>
            </w:sdt>
          </w:p>
        </w:tc>
      </w:tr>
      <w:tr w:rsidR="00641E38" w14:paraId="1FEC458C" w14:textId="77777777" w:rsidTr="00093170">
        <w:tc>
          <w:tcPr>
            <w:tcW w:w="2972" w:type="dxa"/>
            <w:shd w:val="clear" w:color="auto" w:fill="auto"/>
          </w:tcPr>
          <w:p w14:paraId="780B8EE0" w14:textId="3867E3C0" w:rsidR="00641E38" w:rsidRDefault="00641E38" w:rsidP="00641E38">
            <w:r>
              <w:t>Aantal duurzaamheidsthema’s (minimaal 2, maximaal 4)</w:t>
            </w:r>
          </w:p>
        </w:tc>
        <w:tc>
          <w:tcPr>
            <w:tcW w:w="4589" w:type="dxa"/>
            <w:shd w:val="clear" w:color="auto" w:fill="auto"/>
          </w:tcPr>
          <w:p w14:paraId="6E752A7F" w14:textId="3EFE2B8C" w:rsidR="00641E38" w:rsidRDefault="00641E38" w:rsidP="00641E38">
            <w:pPr>
              <w:rPr>
                <w:rFonts w:asciiTheme="minorHAnsi" w:hAnsiTheme="minorHAnsi" w:cstheme="minorHAnsi"/>
                <w:szCs w:val="20"/>
                <w:u w:val="single"/>
              </w:rPr>
            </w:pPr>
            <w:sdt>
              <w:sdtPr>
                <w:rPr>
                  <w:rFonts w:asciiTheme="minorHAnsi" w:hAnsiTheme="minorHAnsi" w:cstheme="minorHAnsi"/>
                  <w:szCs w:val="20"/>
                  <w:u w:val="single"/>
                </w:rPr>
                <w:id w:val="2083947459"/>
                <w:placeholder>
                  <w:docPart w:val="F8D7D65CF8DA4F9FA872807F2D81019C"/>
                </w:placeholder>
              </w:sdtPr>
              <w:sdtContent>
                <w:r>
                  <w:fldChar w:fldCharType="begin">
                    <w:ffData>
                      <w:name w:val=""/>
                      <w:enabled/>
                      <w:calcOnExit w:val="0"/>
                      <w:textInput/>
                    </w:ffData>
                  </w:fldChar>
                </w:r>
                <w:r>
                  <w:instrText>FORMTEXT</w:instrText>
                </w:r>
                <w:r>
                  <w:fldChar w:fldCharType="separate"/>
                </w:r>
                <w:r>
                  <w:t>Klik hier om uw tekst te typen</w:t>
                </w:r>
                <w:r>
                  <w:fldChar w:fldCharType="end"/>
                </w:r>
              </w:sdtContent>
            </w:sdt>
          </w:p>
        </w:tc>
      </w:tr>
      <w:tr w:rsidR="00641E38" w14:paraId="2CEE999C" w14:textId="77777777" w:rsidTr="00093170">
        <w:tc>
          <w:tcPr>
            <w:tcW w:w="2972" w:type="dxa"/>
            <w:shd w:val="clear" w:color="auto" w:fill="auto"/>
          </w:tcPr>
          <w:p w14:paraId="29976372" w14:textId="101018B7" w:rsidR="00641E38" w:rsidRDefault="00641E38" w:rsidP="00641E38">
            <w:r>
              <w:t>Opleverdatum DO:</w:t>
            </w:r>
          </w:p>
        </w:tc>
        <w:tc>
          <w:tcPr>
            <w:tcW w:w="4589" w:type="dxa"/>
            <w:shd w:val="clear" w:color="auto" w:fill="auto"/>
          </w:tcPr>
          <w:p w14:paraId="2FCED5D8" w14:textId="77777777" w:rsidR="00641E38" w:rsidRDefault="00641E38" w:rsidP="00641E38">
            <w:sdt>
              <w:sdtPr>
                <w:id w:val="1416902527"/>
                <w:placeholder>
                  <w:docPart w:val="274258935BB94B729201047810FE3CD7"/>
                </w:placeholder>
                <w:showingPlcHdr/>
                <w:date>
                  <w:dateFormat w:val="d-M-yyyy"/>
                  <w:lid w:val="nl-NL"/>
                  <w:storeMappedDataAs w:val="dateTime"/>
                  <w:calendar w:val="gregorian"/>
                </w:date>
              </w:sdtPr>
              <w:sdtContent>
                <w:r w:rsidRPr="00587FE5">
                  <w:rPr>
                    <w:rStyle w:val="Tekstvantijdelijkeaanduiding"/>
                  </w:rPr>
                  <w:t>Klik of tik om een datum in te voeren.</w:t>
                </w:r>
              </w:sdtContent>
            </w:sdt>
          </w:p>
        </w:tc>
      </w:tr>
      <w:tr w:rsidR="00641E38" w14:paraId="097BA622" w14:textId="77777777" w:rsidTr="00093170">
        <w:tc>
          <w:tcPr>
            <w:tcW w:w="2972" w:type="dxa"/>
            <w:shd w:val="clear" w:color="auto" w:fill="auto"/>
          </w:tcPr>
          <w:p w14:paraId="31877D44" w14:textId="18C47F26" w:rsidR="00641E38" w:rsidRDefault="00641E38" w:rsidP="00641E38">
            <w:r>
              <w:t>Opleverdatum bouwwerk:</w:t>
            </w:r>
          </w:p>
        </w:tc>
        <w:tc>
          <w:tcPr>
            <w:tcW w:w="4589" w:type="dxa"/>
            <w:shd w:val="clear" w:color="auto" w:fill="auto"/>
          </w:tcPr>
          <w:p w14:paraId="35DD6515" w14:textId="276D9463" w:rsidR="00641E38" w:rsidRDefault="00641E38" w:rsidP="00641E38">
            <w:sdt>
              <w:sdtPr>
                <w:id w:val="-1143264799"/>
                <w:placeholder>
                  <w:docPart w:val="5183F9B12ABE47B481B502480289D5D7"/>
                </w:placeholder>
                <w:showingPlcHdr/>
                <w:date>
                  <w:dateFormat w:val="d-M-yyyy"/>
                  <w:lid w:val="nl-NL"/>
                  <w:storeMappedDataAs w:val="dateTime"/>
                  <w:calendar w:val="gregorian"/>
                </w:date>
              </w:sdtPr>
              <w:sdtContent>
                <w:r w:rsidRPr="00587FE5">
                  <w:rPr>
                    <w:rStyle w:val="Tekstvantijdelijkeaanduiding"/>
                  </w:rPr>
                  <w:t>Klik of tik om een datum in te voeren.</w:t>
                </w:r>
              </w:sdtContent>
            </w:sdt>
          </w:p>
        </w:tc>
      </w:tr>
      <w:tr w:rsidR="00641E38" w14:paraId="3BEA32F4" w14:textId="77777777" w:rsidTr="00093170">
        <w:tc>
          <w:tcPr>
            <w:tcW w:w="2972" w:type="dxa"/>
            <w:shd w:val="clear" w:color="auto" w:fill="auto"/>
          </w:tcPr>
          <w:p w14:paraId="5887BCDA" w14:textId="77777777" w:rsidR="00641E38" w:rsidRDefault="00641E38" w:rsidP="00641E38"/>
        </w:tc>
        <w:tc>
          <w:tcPr>
            <w:tcW w:w="4589" w:type="dxa"/>
            <w:shd w:val="clear" w:color="auto" w:fill="auto"/>
          </w:tcPr>
          <w:p w14:paraId="6A64E676" w14:textId="77777777" w:rsidR="00641E38" w:rsidRDefault="00641E38" w:rsidP="00641E38"/>
        </w:tc>
      </w:tr>
      <w:tr w:rsidR="00641E38" w14:paraId="720E3193" w14:textId="77777777" w:rsidTr="00093170">
        <w:tc>
          <w:tcPr>
            <w:tcW w:w="2972" w:type="dxa"/>
            <w:shd w:val="clear" w:color="auto" w:fill="auto"/>
          </w:tcPr>
          <w:p w14:paraId="22B19EAC" w14:textId="77777777" w:rsidR="00641E38" w:rsidRDefault="00641E38" w:rsidP="00641E38">
            <w:r>
              <w:t>Opdrachtgever:</w:t>
            </w:r>
          </w:p>
        </w:tc>
        <w:tc>
          <w:tcPr>
            <w:tcW w:w="4589" w:type="dxa"/>
            <w:shd w:val="clear" w:color="auto" w:fill="auto"/>
          </w:tcPr>
          <w:p w14:paraId="1320F2C5" w14:textId="77777777" w:rsidR="00641E38" w:rsidRDefault="00641E38" w:rsidP="00641E38">
            <w:sdt>
              <w:sdtPr>
                <w:rPr>
                  <w:rFonts w:asciiTheme="minorHAnsi" w:hAnsiTheme="minorHAnsi" w:cstheme="minorHAnsi"/>
                  <w:szCs w:val="20"/>
                  <w:u w:val="single"/>
                </w:rPr>
                <w:id w:val="1598286241"/>
                <w:placeholder>
                  <w:docPart w:val="63270297BA3948D2A6CED3EA3B4E1913"/>
                </w:placeholder>
              </w:sdtPr>
              <w:sdtContent>
                <w:r>
                  <w:fldChar w:fldCharType="begin">
                    <w:ffData>
                      <w:name w:val=""/>
                      <w:enabled/>
                      <w:calcOnExit w:val="0"/>
                      <w:textInput/>
                    </w:ffData>
                  </w:fldChar>
                </w:r>
                <w:r>
                  <w:instrText>FORMTEXT</w:instrText>
                </w:r>
                <w:r>
                  <w:fldChar w:fldCharType="separate"/>
                </w:r>
                <w:r>
                  <w:t>Klik hier om uw tekst te typen</w:t>
                </w:r>
                <w:r>
                  <w:fldChar w:fldCharType="end"/>
                </w:r>
              </w:sdtContent>
            </w:sdt>
          </w:p>
        </w:tc>
      </w:tr>
      <w:tr w:rsidR="00641E38" w14:paraId="01BA4A28" w14:textId="77777777" w:rsidTr="00093170">
        <w:tc>
          <w:tcPr>
            <w:tcW w:w="2972" w:type="dxa"/>
            <w:shd w:val="clear" w:color="auto" w:fill="auto"/>
          </w:tcPr>
          <w:p w14:paraId="2590D595" w14:textId="77777777" w:rsidR="00641E38" w:rsidRDefault="00641E38" w:rsidP="00641E38">
            <w:r>
              <w:t>Contactpersoon referent:</w:t>
            </w:r>
          </w:p>
        </w:tc>
        <w:tc>
          <w:tcPr>
            <w:tcW w:w="4589" w:type="dxa"/>
            <w:shd w:val="clear" w:color="auto" w:fill="auto"/>
          </w:tcPr>
          <w:p w14:paraId="405E6E4D" w14:textId="77777777" w:rsidR="00641E38" w:rsidRDefault="00641E38" w:rsidP="00641E38">
            <w:sdt>
              <w:sdtPr>
                <w:rPr>
                  <w:rFonts w:asciiTheme="minorHAnsi" w:hAnsiTheme="minorHAnsi" w:cstheme="minorHAnsi"/>
                  <w:szCs w:val="20"/>
                  <w:u w:val="single"/>
                </w:rPr>
                <w:id w:val="1000234153"/>
                <w:placeholder>
                  <w:docPart w:val="2336FA3A8F8D4661A74C1DEAC4B1D9A5"/>
                </w:placeholder>
              </w:sdtPr>
              <w:sdtContent>
                <w:r>
                  <w:fldChar w:fldCharType="begin">
                    <w:ffData>
                      <w:name w:val=""/>
                      <w:enabled/>
                      <w:calcOnExit w:val="0"/>
                      <w:textInput/>
                    </w:ffData>
                  </w:fldChar>
                </w:r>
                <w:r>
                  <w:instrText>FORMTEXT</w:instrText>
                </w:r>
                <w:r>
                  <w:fldChar w:fldCharType="separate"/>
                </w:r>
                <w:r>
                  <w:t>Klik hier om uw tekst te typen</w:t>
                </w:r>
                <w:r>
                  <w:fldChar w:fldCharType="end"/>
                </w:r>
              </w:sdtContent>
            </w:sdt>
          </w:p>
        </w:tc>
      </w:tr>
      <w:tr w:rsidR="00641E38" w14:paraId="0A1E194B" w14:textId="77777777" w:rsidTr="00093170">
        <w:tc>
          <w:tcPr>
            <w:tcW w:w="2972" w:type="dxa"/>
            <w:shd w:val="clear" w:color="auto" w:fill="auto"/>
          </w:tcPr>
          <w:p w14:paraId="62BB8D43" w14:textId="77777777" w:rsidR="00641E38" w:rsidRDefault="00641E38" w:rsidP="00641E38">
            <w:r>
              <w:t>Contactgegevens e-mail:</w:t>
            </w:r>
          </w:p>
        </w:tc>
        <w:tc>
          <w:tcPr>
            <w:tcW w:w="4589" w:type="dxa"/>
            <w:shd w:val="clear" w:color="auto" w:fill="auto"/>
          </w:tcPr>
          <w:p w14:paraId="50272E0A" w14:textId="77777777" w:rsidR="00641E38" w:rsidRDefault="00641E38" w:rsidP="00641E38">
            <w:sdt>
              <w:sdtPr>
                <w:rPr>
                  <w:rFonts w:asciiTheme="minorHAnsi" w:hAnsiTheme="minorHAnsi" w:cstheme="minorHAnsi"/>
                  <w:szCs w:val="20"/>
                  <w:u w:val="single"/>
                </w:rPr>
                <w:id w:val="132684740"/>
                <w:placeholder>
                  <w:docPart w:val="DEDFE656FABF4604ABC0ADD074F29D9B"/>
                </w:placeholder>
              </w:sdtPr>
              <w:sdtContent>
                <w:r>
                  <w:fldChar w:fldCharType="begin">
                    <w:ffData>
                      <w:name w:val=""/>
                      <w:enabled/>
                      <w:calcOnExit w:val="0"/>
                      <w:textInput/>
                    </w:ffData>
                  </w:fldChar>
                </w:r>
                <w:r>
                  <w:instrText>FORMTEXT</w:instrText>
                </w:r>
                <w:r>
                  <w:fldChar w:fldCharType="separate"/>
                </w:r>
                <w:r>
                  <w:t>Klik hier om uw tekst te typen</w:t>
                </w:r>
                <w:r>
                  <w:fldChar w:fldCharType="end"/>
                </w:r>
              </w:sdtContent>
            </w:sdt>
          </w:p>
        </w:tc>
      </w:tr>
      <w:tr w:rsidR="00641E38" w14:paraId="21A21B87" w14:textId="77777777" w:rsidTr="00093170">
        <w:tc>
          <w:tcPr>
            <w:tcW w:w="2972" w:type="dxa"/>
            <w:shd w:val="clear" w:color="auto" w:fill="auto"/>
          </w:tcPr>
          <w:p w14:paraId="3FBCF5B0" w14:textId="77777777" w:rsidR="00641E38" w:rsidRDefault="00641E38" w:rsidP="00641E38">
            <w:r>
              <w:t>Contactgegevens telefoon:</w:t>
            </w:r>
          </w:p>
        </w:tc>
        <w:tc>
          <w:tcPr>
            <w:tcW w:w="4589" w:type="dxa"/>
            <w:shd w:val="clear" w:color="auto" w:fill="auto"/>
          </w:tcPr>
          <w:p w14:paraId="4F2A378E" w14:textId="77777777" w:rsidR="00641E38" w:rsidRDefault="00641E38" w:rsidP="00641E38">
            <w:sdt>
              <w:sdtPr>
                <w:rPr>
                  <w:rFonts w:asciiTheme="minorHAnsi" w:hAnsiTheme="minorHAnsi" w:cstheme="minorHAnsi"/>
                  <w:szCs w:val="20"/>
                  <w:u w:val="single"/>
                </w:rPr>
                <w:id w:val="405891555"/>
                <w:placeholder>
                  <w:docPart w:val="997E338888424D959794336D6E02432C"/>
                </w:placeholder>
              </w:sdtPr>
              <w:sdtContent>
                <w:r>
                  <w:fldChar w:fldCharType="begin">
                    <w:ffData>
                      <w:name w:val=""/>
                      <w:enabled/>
                      <w:calcOnExit w:val="0"/>
                      <w:textInput/>
                    </w:ffData>
                  </w:fldChar>
                </w:r>
                <w:r>
                  <w:instrText>FORMTEXT</w:instrText>
                </w:r>
                <w:r>
                  <w:fldChar w:fldCharType="separate"/>
                </w:r>
                <w:r>
                  <w:t>Klik hier om uw tekst te typen</w:t>
                </w:r>
                <w:r>
                  <w:fldChar w:fldCharType="end"/>
                </w:r>
              </w:sdtContent>
            </w:sdt>
          </w:p>
        </w:tc>
      </w:tr>
      <w:tr w:rsidR="00641E38" w14:paraId="06D02F4D" w14:textId="77777777" w:rsidTr="00093170">
        <w:tc>
          <w:tcPr>
            <w:tcW w:w="2972" w:type="dxa"/>
            <w:shd w:val="clear" w:color="auto" w:fill="auto"/>
          </w:tcPr>
          <w:p w14:paraId="6306D4D2" w14:textId="77777777" w:rsidR="00641E38" w:rsidRDefault="00641E38" w:rsidP="00641E38"/>
        </w:tc>
        <w:tc>
          <w:tcPr>
            <w:tcW w:w="4589" w:type="dxa"/>
            <w:shd w:val="clear" w:color="auto" w:fill="auto"/>
          </w:tcPr>
          <w:p w14:paraId="181F60C5" w14:textId="77777777" w:rsidR="00641E38" w:rsidRDefault="00641E38" w:rsidP="00641E38"/>
        </w:tc>
      </w:tr>
      <w:tr w:rsidR="00641E38" w14:paraId="07685D31" w14:textId="77777777" w:rsidTr="00093170">
        <w:tc>
          <w:tcPr>
            <w:tcW w:w="2972" w:type="dxa"/>
            <w:shd w:val="clear" w:color="auto" w:fill="auto"/>
          </w:tcPr>
          <w:p w14:paraId="7BB34641" w14:textId="77777777" w:rsidR="00641E38" w:rsidRDefault="00641E38" w:rsidP="00641E38">
            <w:r>
              <w:t>Uitgevoerd</w:t>
            </w:r>
            <w:r w:rsidRPr="009F7308">
              <w:rPr>
                <w:sz w:val="12"/>
                <w:szCs w:val="12"/>
              </w:rPr>
              <w:t xml:space="preserve"> </w:t>
            </w:r>
            <w:r>
              <w:t>door</w:t>
            </w:r>
            <w:r w:rsidRPr="009F7308">
              <w:rPr>
                <w:sz w:val="12"/>
                <w:szCs w:val="12"/>
              </w:rPr>
              <w:t xml:space="preserve"> </w:t>
            </w:r>
            <w:r>
              <w:t>onderneming</w:t>
            </w:r>
            <w:r w:rsidRPr="00F7098A">
              <w:rPr>
                <w:vertAlign w:val="superscript"/>
              </w:rPr>
              <w:t>1</w:t>
            </w:r>
            <w:r>
              <w:t>:</w:t>
            </w:r>
          </w:p>
        </w:tc>
        <w:tc>
          <w:tcPr>
            <w:tcW w:w="4589" w:type="dxa"/>
            <w:shd w:val="clear" w:color="auto" w:fill="auto"/>
          </w:tcPr>
          <w:p w14:paraId="279B2F0A" w14:textId="77777777" w:rsidR="00641E38" w:rsidRDefault="00641E38" w:rsidP="00641E38">
            <w:sdt>
              <w:sdtPr>
                <w:rPr>
                  <w:rFonts w:asciiTheme="minorHAnsi" w:hAnsiTheme="minorHAnsi" w:cstheme="minorHAnsi"/>
                  <w:szCs w:val="20"/>
                  <w:u w:val="single"/>
                </w:rPr>
                <w:id w:val="1900010675"/>
                <w:placeholder>
                  <w:docPart w:val="3E3426072DC44316882773C5DEC5CEE7"/>
                </w:placeholder>
              </w:sdtPr>
              <w:sdtContent>
                <w:r>
                  <w:fldChar w:fldCharType="begin">
                    <w:ffData>
                      <w:name w:val=""/>
                      <w:enabled/>
                      <w:calcOnExit w:val="0"/>
                      <w:textInput/>
                    </w:ffData>
                  </w:fldChar>
                </w:r>
                <w:r>
                  <w:instrText>FORMTEXT</w:instrText>
                </w:r>
                <w:r>
                  <w:fldChar w:fldCharType="separate"/>
                </w:r>
                <w:r>
                  <w:t>Klik hier om uw tekst te typen</w:t>
                </w:r>
                <w:r>
                  <w:fldChar w:fldCharType="end"/>
                </w:r>
              </w:sdtContent>
            </w:sdt>
          </w:p>
        </w:tc>
      </w:tr>
      <w:tr w:rsidR="00641E38" w14:paraId="02E0F89A" w14:textId="77777777" w:rsidTr="00093170">
        <w:tc>
          <w:tcPr>
            <w:tcW w:w="2972" w:type="dxa"/>
            <w:shd w:val="clear" w:color="auto" w:fill="auto"/>
          </w:tcPr>
          <w:p w14:paraId="49CBCA03" w14:textId="77777777" w:rsidR="00641E38" w:rsidRDefault="00641E38" w:rsidP="00641E38">
            <w:r>
              <w:t>Omschrijving eigen aandeel</w:t>
            </w:r>
            <w:r w:rsidRPr="00F7098A">
              <w:rPr>
                <w:vertAlign w:val="superscript"/>
              </w:rPr>
              <w:t>2</w:t>
            </w:r>
            <w:r>
              <w:t>:</w:t>
            </w:r>
          </w:p>
        </w:tc>
        <w:tc>
          <w:tcPr>
            <w:tcW w:w="4589" w:type="dxa"/>
            <w:shd w:val="clear" w:color="auto" w:fill="auto"/>
          </w:tcPr>
          <w:p w14:paraId="2A11AB2F" w14:textId="77777777" w:rsidR="00641E38" w:rsidRDefault="00641E38" w:rsidP="00641E38">
            <w:sdt>
              <w:sdtPr>
                <w:rPr>
                  <w:rFonts w:asciiTheme="minorHAnsi" w:hAnsiTheme="minorHAnsi" w:cstheme="minorHAnsi"/>
                  <w:szCs w:val="20"/>
                  <w:u w:val="single"/>
                </w:rPr>
                <w:id w:val="647328312"/>
                <w:placeholder>
                  <w:docPart w:val="80939A47BD4540519F8DD7AD7E51C4B7"/>
                </w:placeholder>
              </w:sdtPr>
              <w:sdtContent>
                <w:r>
                  <w:fldChar w:fldCharType="begin">
                    <w:ffData>
                      <w:name w:val=""/>
                      <w:enabled/>
                      <w:calcOnExit w:val="0"/>
                      <w:textInput/>
                    </w:ffData>
                  </w:fldChar>
                </w:r>
                <w:r>
                  <w:instrText>FORMTEXT</w:instrText>
                </w:r>
                <w:r>
                  <w:fldChar w:fldCharType="separate"/>
                </w:r>
                <w:r>
                  <w:t>Klik hier om uw tekst te typen</w:t>
                </w:r>
                <w:r>
                  <w:fldChar w:fldCharType="end"/>
                </w:r>
              </w:sdtContent>
            </w:sdt>
          </w:p>
        </w:tc>
      </w:tr>
      <w:tr w:rsidR="00641E38" w14:paraId="6F7BE78B" w14:textId="77777777" w:rsidTr="00093170">
        <w:tc>
          <w:tcPr>
            <w:tcW w:w="2972" w:type="dxa"/>
            <w:shd w:val="clear" w:color="auto" w:fill="auto"/>
          </w:tcPr>
          <w:p w14:paraId="0BADED36" w14:textId="77777777" w:rsidR="00641E38" w:rsidRDefault="00641E38" w:rsidP="00641E38"/>
        </w:tc>
        <w:tc>
          <w:tcPr>
            <w:tcW w:w="4589" w:type="dxa"/>
            <w:shd w:val="clear" w:color="auto" w:fill="auto"/>
          </w:tcPr>
          <w:p w14:paraId="2A71EC1D" w14:textId="77777777" w:rsidR="00641E38" w:rsidRDefault="00641E38" w:rsidP="00641E38"/>
        </w:tc>
      </w:tr>
      <w:tr w:rsidR="00641E38" w14:paraId="6034143E" w14:textId="77777777" w:rsidTr="00093170">
        <w:tc>
          <w:tcPr>
            <w:tcW w:w="2972" w:type="dxa"/>
            <w:shd w:val="clear" w:color="auto" w:fill="auto"/>
          </w:tcPr>
          <w:p w14:paraId="7F6EBA56" w14:textId="62400CB9" w:rsidR="00641E38" w:rsidRDefault="00641E38" w:rsidP="00641E38">
            <w:r>
              <w:t xml:space="preserve">Omschrijf duidelijk waarom blijkt dat uw referentie voldoet aan </w:t>
            </w:r>
            <w:r w:rsidRPr="001608AA">
              <w:rPr>
                <w:u w:val="single"/>
              </w:rPr>
              <w:t>alle</w:t>
            </w:r>
            <w:r>
              <w:t xml:space="preserve"> gevraagde aspecten van kerncompetentie </w:t>
            </w:r>
            <w:r w:rsidRPr="00FA224A">
              <w:rPr>
                <w:b/>
                <w:bCs/>
              </w:rPr>
              <w:t>7</w:t>
            </w:r>
            <w:r>
              <w:t>:</w:t>
            </w:r>
          </w:p>
        </w:tc>
        <w:tc>
          <w:tcPr>
            <w:tcW w:w="4589" w:type="dxa"/>
            <w:shd w:val="clear" w:color="auto" w:fill="auto"/>
          </w:tcPr>
          <w:p w14:paraId="55EF80FC" w14:textId="77777777" w:rsidR="00641E38" w:rsidRDefault="00641E38" w:rsidP="00641E38">
            <w:pPr>
              <w:rPr>
                <w:rFonts w:asciiTheme="minorHAnsi" w:hAnsiTheme="minorHAnsi" w:cstheme="minorHAnsi"/>
                <w:szCs w:val="20"/>
                <w:u w:val="single"/>
              </w:rPr>
            </w:pPr>
            <w:sdt>
              <w:sdtPr>
                <w:rPr>
                  <w:rFonts w:asciiTheme="minorHAnsi" w:hAnsiTheme="minorHAnsi" w:cstheme="minorHAnsi"/>
                  <w:szCs w:val="20"/>
                  <w:u w:val="single"/>
                </w:rPr>
                <w:id w:val="851303629"/>
                <w:placeholder>
                  <w:docPart w:val="CB37A987CAC1410EB86D55C93B4B8BF7"/>
                </w:placeholder>
              </w:sdtPr>
              <w:sdtContent>
                <w:r>
                  <w:fldChar w:fldCharType="begin">
                    <w:ffData>
                      <w:name w:val=""/>
                      <w:enabled/>
                      <w:calcOnExit w:val="0"/>
                      <w:textInput/>
                    </w:ffData>
                  </w:fldChar>
                </w:r>
                <w:r>
                  <w:instrText>FORMTEXT</w:instrText>
                </w:r>
                <w:r>
                  <w:fldChar w:fldCharType="separate"/>
                </w:r>
                <w:r>
                  <w:t>Klik hier om uw tekst te typen</w:t>
                </w:r>
                <w:r>
                  <w:fldChar w:fldCharType="end"/>
                </w:r>
              </w:sdtContent>
            </w:sdt>
          </w:p>
        </w:tc>
      </w:tr>
      <w:tr w:rsidR="00641E38" w14:paraId="3861EDCC" w14:textId="77777777" w:rsidTr="00093170">
        <w:tc>
          <w:tcPr>
            <w:tcW w:w="2972" w:type="dxa"/>
            <w:shd w:val="clear" w:color="auto" w:fill="auto"/>
          </w:tcPr>
          <w:p w14:paraId="48F9806A" w14:textId="77777777" w:rsidR="00641E38" w:rsidRDefault="00641E38" w:rsidP="00641E38"/>
        </w:tc>
        <w:tc>
          <w:tcPr>
            <w:tcW w:w="4589" w:type="dxa"/>
            <w:shd w:val="clear" w:color="auto" w:fill="auto"/>
          </w:tcPr>
          <w:p w14:paraId="26C03FF2" w14:textId="77777777" w:rsidR="00641E38" w:rsidRDefault="00641E38" w:rsidP="00641E38">
            <w:pPr>
              <w:rPr>
                <w:rFonts w:asciiTheme="minorHAnsi" w:hAnsiTheme="minorHAnsi" w:cstheme="minorHAnsi"/>
                <w:szCs w:val="20"/>
                <w:u w:val="single"/>
              </w:rPr>
            </w:pPr>
          </w:p>
        </w:tc>
      </w:tr>
      <w:tr w:rsidR="00641E38" w14:paraId="6955C411" w14:textId="77777777" w:rsidTr="00093170">
        <w:tc>
          <w:tcPr>
            <w:tcW w:w="2972" w:type="dxa"/>
            <w:shd w:val="clear" w:color="auto" w:fill="auto"/>
          </w:tcPr>
          <w:p w14:paraId="1FEC7E82" w14:textId="77777777" w:rsidR="00641E38" w:rsidRDefault="00641E38" w:rsidP="00641E38">
            <w:r>
              <w:t>Bijgevoegde bewijsmiddelen</w:t>
            </w:r>
            <w:r w:rsidRPr="00F7098A">
              <w:rPr>
                <w:vertAlign w:val="superscript"/>
              </w:rPr>
              <w:t>3</w:t>
            </w:r>
            <w:r>
              <w:t>:</w:t>
            </w:r>
          </w:p>
        </w:tc>
        <w:tc>
          <w:tcPr>
            <w:tcW w:w="4589" w:type="dxa"/>
            <w:shd w:val="clear" w:color="auto" w:fill="auto"/>
          </w:tcPr>
          <w:p w14:paraId="4EBDFB12" w14:textId="77777777" w:rsidR="00641E38" w:rsidRDefault="00641E38" w:rsidP="00641E38">
            <w:sdt>
              <w:sdtPr>
                <w:rPr>
                  <w:rFonts w:asciiTheme="minorHAnsi" w:hAnsiTheme="minorHAnsi" w:cstheme="minorHAnsi"/>
                  <w:szCs w:val="20"/>
                  <w:u w:val="single"/>
                </w:rPr>
                <w:id w:val="-739166511"/>
                <w:placeholder>
                  <w:docPart w:val="9A1A7D10CFEB44969501CC5360589D2C"/>
                </w:placeholder>
              </w:sdtPr>
              <w:sdtContent>
                <w:r>
                  <w:fldChar w:fldCharType="begin">
                    <w:ffData>
                      <w:name w:val=""/>
                      <w:enabled/>
                      <w:calcOnExit w:val="0"/>
                      <w:textInput/>
                    </w:ffData>
                  </w:fldChar>
                </w:r>
                <w:r>
                  <w:instrText>FORMTEXT</w:instrText>
                </w:r>
                <w:r>
                  <w:fldChar w:fldCharType="separate"/>
                </w:r>
                <w:r>
                  <w:t>Vul de naam per document ter bewijsvoering in</w:t>
                </w:r>
                <w:r>
                  <w:fldChar w:fldCharType="end"/>
                </w:r>
              </w:sdtContent>
            </w:sdt>
          </w:p>
        </w:tc>
      </w:tr>
    </w:tbl>
    <w:p w14:paraId="1616E726" w14:textId="6611B991" w:rsidR="00AB18A9" w:rsidRPr="00F7098A" w:rsidRDefault="00AB18A9" w:rsidP="00AB18A9">
      <w:pPr>
        <w:rPr>
          <w:color w:val="auto"/>
        </w:rPr>
      </w:pPr>
    </w:p>
    <w:p w14:paraId="07AE55E7" w14:textId="77777777" w:rsidR="00AB18A9" w:rsidRDefault="00AB18A9" w:rsidP="00AB18A9"/>
    <w:p w14:paraId="46224221" w14:textId="41402CA4" w:rsidR="00AB18A9" w:rsidRPr="00FA224A" w:rsidRDefault="00AB18A9" w:rsidP="00AB18A9">
      <w:pPr>
        <w:spacing w:line="240" w:lineRule="auto"/>
        <w:rPr>
          <w:b/>
          <w:color w:val="auto"/>
          <w:sz w:val="16"/>
        </w:rPr>
      </w:pPr>
      <w:r w:rsidRPr="00FA224A">
        <w:rPr>
          <w:b/>
          <w:color w:val="auto"/>
          <w:sz w:val="16"/>
        </w:rPr>
        <w:t xml:space="preserve">Selectiecriterium 2: </w:t>
      </w:r>
      <w:bookmarkStart w:id="0" w:name="_Hlk181349708"/>
      <w:r w:rsidR="00FA224A" w:rsidRPr="00FA224A">
        <w:rPr>
          <w:b/>
          <w:color w:val="auto"/>
          <w:sz w:val="16"/>
        </w:rPr>
        <w:t xml:space="preserve">Vakkundig </w:t>
      </w:r>
      <w:bookmarkEnd w:id="0"/>
      <w:r w:rsidR="00FA224A" w:rsidRPr="00FA224A">
        <w:rPr>
          <w:b/>
          <w:color w:val="auto"/>
          <w:sz w:val="16"/>
        </w:rPr>
        <w:t>ontwerpen van een kwalitatief hoogwaardig en aansprekend utiliteitsgebouw</w:t>
      </w:r>
    </w:p>
    <w:tbl>
      <w:tblPr>
        <w:tblStyle w:val="Tabelraster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2"/>
        <w:gridCol w:w="4589"/>
      </w:tblGrid>
      <w:tr w:rsidR="00FA224A" w:rsidRPr="00891A67" w14:paraId="5E638E96" w14:textId="77777777" w:rsidTr="00093170">
        <w:tc>
          <w:tcPr>
            <w:tcW w:w="2972" w:type="dxa"/>
            <w:shd w:val="clear" w:color="auto" w:fill="auto"/>
          </w:tcPr>
          <w:p w14:paraId="7D8A5E07" w14:textId="18FCC92E" w:rsidR="00FA224A" w:rsidRDefault="00FA224A" w:rsidP="00FA224A">
            <w:r>
              <w:t>Naam referentieproject:</w:t>
            </w:r>
          </w:p>
        </w:tc>
        <w:tc>
          <w:tcPr>
            <w:tcW w:w="4589" w:type="dxa"/>
            <w:shd w:val="clear" w:color="auto" w:fill="auto"/>
          </w:tcPr>
          <w:p w14:paraId="4046276E" w14:textId="11337A02" w:rsidR="00FA224A" w:rsidRPr="00891A67" w:rsidRDefault="00641E38" w:rsidP="00FA224A">
            <w:pPr>
              <w:rPr>
                <w:rFonts w:asciiTheme="minorHAnsi" w:hAnsiTheme="minorHAnsi" w:cstheme="minorHAnsi"/>
                <w:szCs w:val="20"/>
                <w:u w:val="single"/>
              </w:rPr>
            </w:pPr>
            <w:sdt>
              <w:sdtPr>
                <w:rPr>
                  <w:rFonts w:asciiTheme="minorHAnsi" w:hAnsiTheme="minorHAnsi" w:cstheme="minorHAnsi"/>
                  <w:szCs w:val="20"/>
                  <w:u w:val="single"/>
                </w:rPr>
                <w:id w:val="-1335751286"/>
                <w:placeholder>
                  <w:docPart w:val="1412FF086E494DBA9DA7908DBE39D22D"/>
                </w:placeholder>
              </w:sdtPr>
              <w:sdtEndPr/>
              <w:sdtContent>
                <w:r w:rsidR="00FA224A">
                  <w:fldChar w:fldCharType="begin">
                    <w:ffData>
                      <w:name w:val=""/>
                      <w:enabled/>
                      <w:calcOnExit w:val="0"/>
                      <w:textInput/>
                    </w:ffData>
                  </w:fldChar>
                </w:r>
                <w:r w:rsidR="00FA224A">
                  <w:instrText>FORMTEXT</w:instrText>
                </w:r>
                <w:r w:rsidR="00FA224A">
                  <w:fldChar w:fldCharType="separate"/>
                </w:r>
                <w:r w:rsidR="00FA224A">
                  <w:t>Klik hier om uw tekst te typen</w:t>
                </w:r>
                <w:r w:rsidR="00FA224A">
                  <w:fldChar w:fldCharType="end"/>
                </w:r>
              </w:sdtContent>
            </w:sdt>
          </w:p>
        </w:tc>
      </w:tr>
      <w:tr w:rsidR="00FA224A" w14:paraId="0E8F8CEB" w14:textId="77777777" w:rsidTr="00093170">
        <w:tc>
          <w:tcPr>
            <w:tcW w:w="2972" w:type="dxa"/>
            <w:shd w:val="clear" w:color="auto" w:fill="auto"/>
          </w:tcPr>
          <w:p w14:paraId="2C61F25A" w14:textId="0DC967AD" w:rsidR="00FA224A" w:rsidRDefault="00FA224A" w:rsidP="00FA224A">
            <w:r>
              <w:t>Aantal m</w:t>
            </w:r>
            <w:r w:rsidRPr="009F7308">
              <w:rPr>
                <w:vertAlign w:val="superscript"/>
              </w:rPr>
              <w:t>2</w:t>
            </w:r>
            <w:r>
              <w:rPr>
                <w:vertAlign w:val="superscript"/>
              </w:rPr>
              <w:t xml:space="preserve"> </w:t>
            </w:r>
            <w:r w:rsidRPr="00F7098A">
              <w:t>BVO</w:t>
            </w:r>
            <w:r>
              <w:t>:</w:t>
            </w:r>
          </w:p>
        </w:tc>
        <w:tc>
          <w:tcPr>
            <w:tcW w:w="4589" w:type="dxa"/>
            <w:shd w:val="clear" w:color="auto" w:fill="auto"/>
          </w:tcPr>
          <w:p w14:paraId="449B22B7" w14:textId="0F6A93B6" w:rsidR="00FA224A" w:rsidRDefault="00641E38" w:rsidP="00FA224A">
            <w:pPr>
              <w:rPr>
                <w:rFonts w:asciiTheme="minorHAnsi" w:hAnsiTheme="minorHAnsi" w:cstheme="minorHAnsi"/>
                <w:szCs w:val="20"/>
                <w:u w:val="single"/>
              </w:rPr>
            </w:pPr>
            <w:sdt>
              <w:sdtPr>
                <w:rPr>
                  <w:rFonts w:asciiTheme="minorHAnsi" w:hAnsiTheme="minorHAnsi" w:cstheme="minorHAnsi"/>
                  <w:szCs w:val="20"/>
                  <w:u w:val="single"/>
                </w:rPr>
                <w:id w:val="-1373760314"/>
                <w:placeholder>
                  <w:docPart w:val="45542FBDE2C64A23BB9FE892F80A32A3"/>
                </w:placeholder>
              </w:sdtPr>
              <w:sdtEndPr/>
              <w:sdtContent>
                <w:r w:rsidR="00FA224A">
                  <w:fldChar w:fldCharType="begin">
                    <w:ffData>
                      <w:name w:val=""/>
                      <w:enabled/>
                      <w:calcOnExit w:val="0"/>
                      <w:textInput/>
                    </w:ffData>
                  </w:fldChar>
                </w:r>
                <w:r w:rsidR="00FA224A">
                  <w:instrText>FORMTEXT</w:instrText>
                </w:r>
                <w:r w:rsidR="00FA224A">
                  <w:fldChar w:fldCharType="separate"/>
                </w:r>
                <w:r w:rsidR="00FA224A">
                  <w:t>Klik hier om uw tekst te typen</w:t>
                </w:r>
                <w:r w:rsidR="00FA224A">
                  <w:fldChar w:fldCharType="end"/>
                </w:r>
              </w:sdtContent>
            </w:sdt>
          </w:p>
        </w:tc>
      </w:tr>
      <w:tr w:rsidR="00FA224A" w14:paraId="799C48AF" w14:textId="77777777" w:rsidTr="00093170">
        <w:tc>
          <w:tcPr>
            <w:tcW w:w="2972" w:type="dxa"/>
            <w:shd w:val="clear" w:color="auto" w:fill="auto"/>
          </w:tcPr>
          <w:p w14:paraId="341DBCF5" w14:textId="58F9943D" w:rsidR="00FA224A" w:rsidRDefault="00FA224A" w:rsidP="00FA224A">
            <w:r>
              <w:t>Opleverdatum UO:</w:t>
            </w:r>
          </w:p>
        </w:tc>
        <w:tc>
          <w:tcPr>
            <w:tcW w:w="4589" w:type="dxa"/>
            <w:shd w:val="clear" w:color="auto" w:fill="auto"/>
          </w:tcPr>
          <w:p w14:paraId="73E6D592" w14:textId="657DEF2C" w:rsidR="00FA224A" w:rsidRDefault="00641E38" w:rsidP="00FA224A">
            <w:pPr>
              <w:rPr>
                <w:rFonts w:asciiTheme="minorHAnsi" w:hAnsiTheme="minorHAnsi" w:cstheme="minorHAnsi"/>
                <w:szCs w:val="20"/>
                <w:u w:val="single"/>
              </w:rPr>
            </w:pPr>
            <w:sdt>
              <w:sdtPr>
                <w:id w:val="1181551589"/>
                <w:placeholder>
                  <w:docPart w:val="E149C1EEB5CC47CBBD1D623EFB5D3FCE"/>
                </w:placeholder>
                <w:showingPlcHdr/>
                <w:date>
                  <w:dateFormat w:val="d-M-yyyy"/>
                  <w:lid w:val="nl-NL"/>
                  <w:storeMappedDataAs w:val="dateTime"/>
                  <w:calendar w:val="gregorian"/>
                </w:date>
              </w:sdtPr>
              <w:sdtEndPr/>
              <w:sdtContent>
                <w:r w:rsidR="00FA224A" w:rsidRPr="00587FE5">
                  <w:rPr>
                    <w:rStyle w:val="Tekstvantijdelijkeaanduiding"/>
                  </w:rPr>
                  <w:t>Klik of tik om een datum in te voeren.</w:t>
                </w:r>
              </w:sdtContent>
            </w:sdt>
          </w:p>
        </w:tc>
      </w:tr>
      <w:tr w:rsidR="00FA224A" w14:paraId="55013216" w14:textId="77777777" w:rsidTr="00093170">
        <w:tc>
          <w:tcPr>
            <w:tcW w:w="2972" w:type="dxa"/>
            <w:shd w:val="clear" w:color="auto" w:fill="auto"/>
          </w:tcPr>
          <w:p w14:paraId="7B9D4B25" w14:textId="72B18781" w:rsidR="00FA224A" w:rsidRDefault="00FA224A" w:rsidP="00FA224A">
            <w:r>
              <w:t>Opleverdatum bouwwerk:</w:t>
            </w:r>
          </w:p>
        </w:tc>
        <w:tc>
          <w:tcPr>
            <w:tcW w:w="4589" w:type="dxa"/>
            <w:shd w:val="clear" w:color="auto" w:fill="auto"/>
          </w:tcPr>
          <w:p w14:paraId="5C58C818" w14:textId="1604E5C2" w:rsidR="00FA224A" w:rsidRDefault="00641E38" w:rsidP="00FA224A">
            <w:sdt>
              <w:sdtPr>
                <w:id w:val="-1734311004"/>
                <w:placeholder>
                  <w:docPart w:val="1B174F9B80004707856F07D721F76B1D"/>
                </w:placeholder>
                <w:showingPlcHdr/>
                <w:date>
                  <w:dateFormat w:val="d-M-yyyy"/>
                  <w:lid w:val="nl-NL"/>
                  <w:storeMappedDataAs w:val="dateTime"/>
                  <w:calendar w:val="gregorian"/>
                </w:date>
              </w:sdtPr>
              <w:sdtEndPr/>
              <w:sdtContent>
                <w:r w:rsidR="00FA224A" w:rsidRPr="00587FE5">
                  <w:rPr>
                    <w:rStyle w:val="Tekstvantijdelijkeaanduiding"/>
                  </w:rPr>
                  <w:t>Klik of tik om een datum in te voeren.</w:t>
                </w:r>
              </w:sdtContent>
            </w:sdt>
          </w:p>
        </w:tc>
      </w:tr>
      <w:tr w:rsidR="00FA224A" w14:paraId="7F69D80F" w14:textId="77777777" w:rsidTr="00093170">
        <w:tc>
          <w:tcPr>
            <w:tcW w:w="2972" w:type="dxa"/>
            <w:shd w:val="clear" w:color="auto" w:fill="auto"/>
          </w:tcPr>
          <w:p w14:paraId="29EB4904" w14:textId="77777777" w:rsidR="00FA224A" w:rsidRDefault="00FA224A" w:rsidP="00093170"/>
        </w:tc>
        <w:tc>
          <w:tcPr>
            <w:tcW w:w="4589" w:type="dxa"/>
            <w:shd w:val="clear" w:color="auto" w:fill="auto"/>
          </w:tcPr>
          <w:p w14:paraId="425CDBD2" w14:textId="77777777" w:rsidR="00FA224A" w:rsidRDefault="00FA224A" w:rsidP="00093170"/>
        </w:tc>
      </w:tr>
      <w:tr w:rsidR="00FA224A" w14:paraId="16446095" w14:textId="77777777" w:rsidTr="00093170">
        <w:tc>
          <w:tcPr>
            <w:tcW w:w="2972" w:type="dxa"/>
            <w:shd w:val="clear" w:color="auto" w:fill="auto"/>
          </w:tcPr>
          <w:p w14:paraId="1A92B050" w14:textId="77777777" w:rsidR="00FA224A" w:rsidRDefault="00FA224A" w:rsidP="00093170">
            <w:r>
              <w:t>Opdrachtgever:</w:t>
            </w:r>
          </w:p>
        </w:tc>
        <w:tc>
          <w:tcPr>
            <w:tcW w:w="4589" w:type="dxa"/>
            <w:shd w:val="clear" w:color="auto" w:fill="auto"/>
          </w:tcPr>
          <w:p w14:paraId="0882A018" w14:textId="77777777" w:rsidR="00FA224A" w:rsidRDefault="00641E38" w:rsidP="00093170">
            <w:sdt>
              <w:sdtPr>
                <w:rPr>
                  <w:rFonts w:asciiTheme="minorHAnsi" w:hAnsiTheme="minorHAnsi" w:cstheme="minorHAnsi"/>
                  <w:szCs w:val="20"/>
                  <w:u w:val="single"/>
                </w:rPr>
                <w:id w:val="471100180"/>
                <w:placeholder>
                  <w:docPart w:val="D42908421339414EA2A1675C18FD9F6D"/>
                </w:placeholder>
              </w:sdtPr>
              <w:sdtEndPr/>
              <w:sdtContent>
                <w:r w:rsidR="00FA224A">
                  <w:fldChar w:fldCharType="begin">
                    <w:ffData>
                      <w:name w:val=""/>
                      <w:enabled/>
                      <w:calcOnExit w:val="0"/>
                      <w:textInput/>
                    </w:ffData>
                  </w:fldChar>
                </w:r>
                <w:r w:rsidR="00FA224A">
                  <w:instrText>FORMTEXT</w:instrText>
                </w:r>
                <w:r w:rsidR="00FA224A">
                  <w:fldChar w:fldCharType="separate"/>
                </w:r>
                <w:r w:rsidR="00FA224A">
                  <w:t>Klik hier om uw tekst te typen</w:t>
                </w:r>
                <w:r w:rsidR="00FA224A">
                  <w:fldChar w:fldCharType="end"/>
                </w:r>
              </w:sdtContent>
            </w:sdt>
          </w:p>
        </w:tc>
      </w:tr>
      <w:tr w:rsidR="00FA224A" w14:paraId="400BD926" w14:textId="77777777" w:rsidTr="00093170">
        <w:tc>
          <w:tcPr>
            <w:tcW w:w="2972" w:type="dxa"/>
            <w:shd w:val="clear" w:color="auto" w:fill="auto"/>
          </w:tcPr>
          <w:p w14:paraId="5839FFE1" w14:textId="77777777" w:rsidR="00FA224A" w:rsidRDefault="00FA224A" w:rsidP="00093170">
            <w:r>
              <w:t>Contactpersoon referent:</w:t>
            </w:r>
          </w:p>
        </w:tc>
        <w:tc>
          <w:tcPr>
            <w:tcW w:w="4589" w:type="dxa"/>
            <w:shd w:val="clear" w:color="auto" w:fill="auto"/>
          </w:tcPr>
          <w:p w14:paraId="441A4D14" w14:textId="77777777" w:rsidR="00FA224A" w:rsidRDefault="00641E38" w:rsidP="00093170">
            <w:sdt>
              <w:sdtPr>
                <w:rPr>
                  <w:rFonts w:asciiTheme="minorHAnsi" w:hAnsiTheme="minorHAnsi" w:cstheme="minorHAnsi"/>
                  <w:szCs w:val="20"/>
                  <w:u w:val="single"/>
                </w:rPr>
                <w:id w:val="949203745"/>
                <w:placeholder>
                  <w:docPart w:val="4F826649304740B7BAD7E808B80E4080"/>
                </w:placeholder>
              </w:sdtPr>
              <w:sdtEndPr/>
              <w:sdtContent>
                <w:r w:rsidR="00FA224A">
                  <w:fldChar w:fldCharType="begin">
                    <w:ffData>
                      <w:name w:val=""/>
                      <w:enabled/>
                      <w:calcOnExit w:val="0"/>
                      <w:textInput/>
                    </w:ffData>
                  </w:fldChar>
                </w:r>
                <w:r w:rsidR="00FA224A">
                  <w:instrText>FORMTEXT</w:instrText>
                </w:r>
                <w:r w:rsidR="00FA224A">
                  <w:fldChar w:fldCharType="separate"/>
                </w:r>
                <w:r w:rsidR="00FA224A">
                  <w:t>Klik hier om uw tekst te typen</w:t>
                </w:r>
                <w:r w:rsidR="00FA224A">
                  <w:fldChar w:fldCharType="end"/>
                </w:r>
              </w:sdtContent>
            </w:sdt>
          </w:p>
        </w:tc>
      </w:tr>
      <w:tr w:rsidR="00FA224A" w14:paraId="78D3E12F" w14:textId="77777777" w:rsidTr="00093170">
        <w:tc>
          <w:tcPr>
            <w:tcW w:w="2972" w:type="dxa"/>
            <w:shd w:val="clear" w:color="auto" w:fill="auto"/>
          </w:tcPr>
          <w:p w14:paraId="21965B53" w14:textId="77777777" w:rsidR="00FA224A" w:rsidRDefault="00FA224A" w:rsidP="00093170">
            <w:r>
              <w:t>Contactgegevens e-mail:</w:t>
            </w:r>
          </w:p>
        </w:tc>
        <w:tc>
          <w:tcPr>
            <w:tcW w:w="4589" w:type="dxa"/>
            <w:shd w:val="clear" w:color="auto" w:fill="auto"/>
          </w:tcPr>
          <w:p w14:paraId="203A54CC" w14:textId="77777777" w:rsidR="00FA224A" w:rsidRDefault="00641E38" w:rsidP="00093170">
            <w:sdt>
              <w:sdtPr>
                <w:rPr>
                  <w:rFonts w:asciiTheme="minorHAnsi" w:hAnsiTheme="minorHAnsi" w:cstheme="minorHAnsi"/>
                  <w:szCs w:val="20"/>
                  <w:u w:val="single"/>
                </w:rPr>
                <w:id w:val="1364250529"/>
                <w:placeholder>
                  <w:docPart w:val="A6080ED649B54D00AC688A2ADDACF72F"/>
                </w:placeholder>
              </w:sdtPr>
              <w:sdtEndPr/>
              <w:sdtContent>
                <w:r w:rsidR="00FA224A">
                  <w:fldChar w:fldCharType="begin">
                    <w:ffData>
                      <w:name w:val=""/>
                      <w:enabled/>
                      <w:calcOnExit w:val="0"/>
                      <w:textInput/>
                    </w:ffData>
                  </w:fldChar>
                </w:r>
                <w:r w:rsidR="00FA224A">
                  <w:instrText>FORMTEXT</w:instrText>
                </w:r>
                <w:r w:rsidR="00FA224A">
                  <w:fldChar w:fldCharType="separate"/>
                </w:r>
                <w:r w:rsidR="00FA224A">
                  <w:t>Klik hier om uw tekst te typen</w:t>
                </w:r>
                <w:r w:rsidR="00FA224A">
                  <w:fldChar w:fldCharType="end"/>
                </w:r>
              </w:sdtContent>
            </w:sdt>
          </w:p>
        </w:tc>
      </w:tr>
      <w:tr w:rsidR="00FA224A" w14:paraId="6558EB58" w14:textId="77777777" w:rsidTr="00093170">
        <w:tc>
          <w:tcPr>
            <w:tcW w:w="2972" w:type="dxa"/>
            <w:shd w:val="clear" w:color="auto" w:fill="auto"/>
          </w:tcPr>
          <w:p w14:paraId="7372C86C" w14:textId="77777777" w:rsidR="00FA224A" w:rsidRDefault="00FA224A" w:rsidP="00093170">
            <w:r>
              <w:t>Contactgegevens telefoon:</w:t>
            </w:r>
          </w:p>
        </w:tc>
        <w:tc>
          <w:tcPr>
            <w:tcW w:w="4589" w:type="dxa"/>
            <w:shd w:val="clear" w:color="auto" w:fill="auto"/>
          </w:tcPr>
          <w:p w14:paraId="157FDD49" w14:textId="77777777" w:rsidR="00FA224A" w:rsidRDefault="00641E38" w:rsidP="00093170">
            <w:sdt>
              <w:sdtPr>
                <w:rPr>
                  <w:rFonts w:asciiTheme="minorHAnsi" w:hAnsiTheme="minorHAnsi" w:cstheme="minorHAnsi"/>
                  <w:szCs w:val="20"/>
                  <w:u w:val="single"/>
                </w:rPr>
                <w:id w:val="-1088695088"/>
                <w:placeholder>
                  <w:docPart w:val="504816723FF1492489C2549B7E20C496"/>
                </w:placeholder>
              </w:sdtPr>
              <w:sdtEndPr/>
              <w:sdtContent>
                <w:r w:rsidR="00FA224A">
                  <w:fldChar w:fldCharType="begin">
                    <w:ffData>
                      <w:name w:val=""/>
                      <w:enabled/>
                      <w:calcOnExit w:val="0"/>
                      <w:textInput/>
                    </w:ffData>
                  </w:fldChar>
                </w:r>
                <w:r w:rsidR="00FA224A">
                  <w:instrText>FORMTEXT</w:instrText>
                </w:r>
                <w:r w:rsidR="00FA224A">
                  <w:fldChar w:fldCharType="separate"/>
                </w:r>
                <w:r w:rsidR="00FA224A">
                  <w:t>Klik hier om uw tekst te typen</w:t>
                </w:r>
                <w:r w:rsidR="00FA224A">
                  <w:fldChar w:fldCharType="end"/>
                </w:r>
              </w:sdtContent>
            </w:sdt>
          </w:p>
        </w:tc>
      </w:tr>
      <w:tr w:rsidR="00FA224A" w14:paraId="4BAF301F" w14:textId="77777777" w:rsidTr="00093170">
        <w:tc>
          <w:tcPr>
            <w:tcW w:w="2972" w:type="dxa"/>
            <w:shd w:val="clear" w:color="auto" w:fill="auto"/>
          </w:tcPr>
          <w:p w14:paraId="1F498728" w14:textId="77777777" w:rsidR="00FA224A" w:rsidRDefault="00FA224A" w:rsidP="00093170"/>
        </w:tc>
        <w:tc>
          <w:tcPr>
            <w:tcW w:w="4589" w:type="dxa"/>
            <w:shd w:val="clear" w:color="auto" w:fill="auto"/>
          </w:tcPr>
          <w:p w14:paraId="62D2CA7E" w14:textId="77777777" w:rsidR="00FA224A" w:rsidRDefault="00FA224A" w:rsidP="00093170"/>
        </w:tc>
      </w:tr>
      <w:tr w:rsidR="00FA224A" w14:paraId="12C3D9C1" w14:textId="77777777" w:rsidTr="00093170">
        <w:tc>
          <w:tcPr>
            <w:tcW w:w="2972" w:type="dxa"/>
            <w:shd w:val="clear" w:color="auto" w:fill="auto"/>
          </w:tcPr>
          <w:p w14:paraId="1AD5E1C4" w14:textId="77777777" w:rsidR="00FA224A" w:rsidRDefault="00FA224A" w:rsidP="00093170">
            <w:r>
              <w:t>Uitgevoerd</w:t>
            </w:r>
            <w:r w:rsidRPr="009F7308">
              <w:rPr>
                <w:sz w:val="12"/>
                <w:szCs w:val="12"/>
              </w:rPr>
              <w:t xml:space="preserve"> </w:t>
            </w:r>
            <w:r>
              <w:t>door</w:t>
            </w:r>
            <w:r w:rsidRPr="009F7308">
              <w:rPr>
                <w:sz w:val="12"/>
                <w:szCs w:val="12"/>
              </w:rPr>
              <w:t xml:space="preserve"> </w:t>
            </w:r>
            <w:r>
              <w:t>onderneming</w:t>
            </w:r>
            <w:r w:rsidRPr="00F7098A">
              <w:rPr>
                <w:vertAlign w:val="superscript"/>
              </w:rPr>
              <w:t>1</w:t>
            </w:r>
            <w:r>
              <w:t>:</w:t>
            </w:r>
          </w:p>
        </w:tc>
        <w:tc>
          <w:tcPr>
            <w:tcW w:w="4589" w:type="dxa"/>
            <w:shd w:val="clear" w:color="auto" w:fill="auto"/>
          </w:tcPr>
          <w:p w14:paraId="1A42E124" w14:textId="77777777" w:rsidR="00FA224A" w:rsidRDefault="00641E38" w:rsidP="00093170">
            <w:sdt>
              <w:sdtPr>
                <w:rPr>
                  <w:rFonts w:asciiTheme="minorHAnsi" w:hAnsiTheme="minorHAnsi" w:cstheme="minorHAnsi"/>
                  <w:szCs w:val="20"/>
                  <w:u w:val="single"/>
                </w:rPr>
                <w:id w:val="-1826895969"/>
                <w:placeholder>
                  <w:docPart w:val="4D541F4EDD3E4458A4DA46882AD610F5"/>
                </w:placeholder>
              </w:sdtPr>
              <w:sdtEndPr/>
              <w:sdtContent>
                <w:r w:rsidR="00FA224A">
                  <w:fldChar w:fldCharType="begin">
                    <w:ffData>
                      <w:name w:val=""/>
                      <w:enabled/>
                      <w:calcOnExit w:val="0"/>
                      <w:textInput/>
                    </w:ffData>
                  </w:fldChar>
                </w:r>
                <w:r w:rsidR="00FA224A">
                  <w:instrText>FORMTEXT</w:instrText>
                </w:r>
                <w:r w:rsidR="00FA224A">
                  <w:fldChar w:fldCharType="separate"/>
                </w:r>
                <w:r w:rsidR="00FA224A">
                  <w:t>Klik hier om uw tekst te typen</w:t>
                </w:r>
                <w:r w:rsidR="00FA224A">
                  <w:fldChar w:fldCharType="end"/>
                </w:r>
              </w:sdtContent>
            </w:sdt>
          </w:p>
        </w:tc>
      </w:tr>
      <w:tr w:rsidR="00FA224A" w14:paraId="1792E2CE" w14:textId="77777777" w:rsidTr="00093170">
        <w:tc>
          <w:tcPr>
            <w:tcW w:w="2972" w:type="dxa"/>
            <w:shd w:val="clear" w:color="auto" w:fill="auto"/>
          </w:tcPr>
          <w:p w14:paraId="7E857303" w14:textId="77777777" w:rsidR="00FA224A" w:rsidRDefault="00FA224A" w:rsidP="00093170">
            <w:r>
              <w:t>Omschrijving eigen aandeel</w:t>
            </w:r>
            <w:r w:rsidRPr="00F7098A">
              <w:rPr>
                <w:vertAlign w:val="superscript"/>
              </w:rPr>
              <w:t>2</w:t>
            </w:r>
            <w:r>
              <w:t>:</w:t>
            </w:r>
          </w:p>
        </w:tc>
        <w:tc>
          <w:tcPr>
            <w:tcW w:w="4589" w:type="dxa"/>
            <w:shd w:val="clear" w:color="auto" w:fill="auto"/>
          </w:tcPr>
          <w:p w14:paraId="609A393E" w14:textId="77777777" w:rsidR="00FA224A" w:rsidRDefault="00641E38" w:rsidP="00093170">
            <w:sdt>
              <w:sdtPr>
                <w:rPr>
                  <w:rFonts w:asciiTheme="minorHAnsi" w:hAnsiTheme="minorHAnsi" w:cstheme="minorHAnsi"/>
                  <w:szCs w:val="20"/>
                  <w:u w:val="single"/>
                </w:rPr>
                <w:id w:val="2125568054"/>
                <w:placeholder>
                  <w:docPart w:val="A242EC815407476AA5EFB777E0F7AAC7"/>
                </w:placeholder>
              </w:sdtPr>
              <w:sdtEndPr/>
              <w:sdtContent>
                <w:r w:rsidR="00FA224A">
                  <w:fldChar w:fldCharType="begin">
                    <w:ffData>
                      <w:name w:val=""/>
                      <w:enabled/>
                      <w:calcOnExit w:val="0"/>
                      <w:textInput/>
                    </w:ffData>
                  </w:fldChar>
                </w:r>
                <w:r w:rsidR="00FA224A">
                  <w:instrText>FORMTEXT</w:instrText>
                </w:r>
                <w:r w:rsidR="00FA224A">
                  <w:fldChar w:fldCharType="separate"/>
                </w:r>
                <w:r w:rsidR="00FA224A">
                  <w:t>Klik hier om uw tekst te typen</w:t>
                </w:r>
                <w:r w:rsidR="00FA224A">
                  <w:fldChar w:fldCharType="end"/>
                </w:r>
              </w:sdtContent>
            </w:sdt>
          </w:p>
        </w:tc>
      </w:tr>
      <w:tr w:rsidR="00FA224A" w14:paraId="29129C0B" w14:textId="77777777" w:rsidTr="00093170">
        <w:tc>
          <w:tcPr>
            <w:tcW w:w="2972" w:type="dxa"/>
            <w:shd w:val="clear" w:color="auto" w:fill="auto"/>
          </w:tcPr>
          <w:p w14:paraId="7913C629" w14:textId="77777777" w:rsidR="00FA224A" w:rsidRDefault="00FA224A" w:rsidP="00093170"/>
        </w:tc>
        <w:tc>
          <w:tcPr>
            <w:tcW w:w="4589" w:type="dxa"/>
            <w:shd w:val="clear" w:color="auto" w:fill="auto"/>
          </w:tcPr>
          <w:p w14:paraId="06A5FE1F" w14:textId="77777777" w:rsidR="00FA224A" w:rsidRDefault="00FA224A" w:rsidP="00093170"/>
        </w:tc>
      </w:tr>
      <w:tr w:rsidR="00FA224A" w14:paraId="6A99B5FD" w14:textId="77777777" w:rsidTr="00093170">
        <w:tc>
          <w:tcPr>
            <w:tcW w:w="2972" w:type="dxa"/>
            <w:shd w:val="clear" w:color="auto" w:fill="auto"/>
          </w:tcPr>
          <w:p w14:paraId="49F90EFD" w14:textId="60280C81" w:rsidR="00FA224A" w:rsidRDefault="00FA224A" w:rsidP="00093170">
            <w:r>
              <w:t xml:space="preserve">Omschrijf duidelijk waarom blijkt dat uw referentie voldoet aan </w:t>
            </w:r>
            <w:r w:rsidRPr="001608AA">
              <w:rPr>
                <w:u w:val="single"/>
              </w:rPr>
              <w:t>alle</w:t>
            </w:r>
            <w:r>
              <w:t xml:space="preserve"> gevraagde aspecten van kerncompetentie </w:t>
            </w:r>
            <w:r w:rsidRPr="00FA224A">
              <w:rPr>
                <w:b/>
                <w:bCs/>
              </w:rPr>
              <w:t>8</w:t>
            </w:r>
            <w:r>
              <w:t>:</w:t>
            </w:r>
          </w:p>
        </w:tc>
        <w:tc>
          <w:tcPr>
            <w:tcW w:w="4589" w:type="dxa"/>
            <w:shd w:val="clear" w:color="auto" w:fill="auto"/>
          </w:tcPr>
          <w:p w14:paraId="72C0D434" w14:textId="77777777" w:rsidR="00FA224A" w:rsidRDefault="00641E38" w:rsidP="00093170">
            <w:pPr>
              <w:rPr>
                <w:rFonts w:asciiTheme="minorHAnsi" w:hAnsiTheme="minorHAnsi" w:cstheme="minorHAnsi"/>
                <w:szCs w:val="20"/>
                <w:u w:val="single"/>
              </w:rPr>
            </w:pPr>
            <w:sdt>
              <w:sdtPr>
                <w:rPr>
                  <w:rFonts w:asciiTheme="minorHAnsi" w:hAnsiTheme="minorHAnsi" w:cstheme="minorHAnsi"/>
                  <w:szCs w:val="20"/>
                  <w:u w:val="single"/>
                </w:rPr>
                <w:id w:val="-1062639157"/>
                <w:placeholder>
                  <w:docPart w:val="BBB1FA2F5A8D431D84942AC302F5B3C6"/>
                </w:placeholder>
              </w:sdtPr>
              <w:sdtEndPr/>
              <w:sdtContent>
                <w:r w:rsidR="00FA224A">
                  <w:fldChar w:fldCharType="begin">
                    <w:ffData>
                      <w:name w:val=""/>
                      <w:enabled/>
                      <w:calcOnExit w:val="0"/>
                      <w:textInput/>
                    </w:ffData>
                  </w:fldChar>
                </w:r>
                <w:r w:rsidR="00FA224A">
                  <w:instrText>FORMTEXT</w:instrText>
                </w:r>
                <w:r w:rsidR="00FA224A">
                  <w:fldChar w:fldCharType="separate"/>
                </w:r>
                <w:r w:rsidR="00FA224A">
                  <w:t>Klik hier om uw tekst te typen</w:t>
                </w:r>
                <w:r w:rsidR="00FA224A">
                  <w:fldChar w:fldCharType="end"/>
                </w:r>
              </w:sdtContent>
            </w:sdt>
          </w:p>
        </w:tc>
      </w:tr>
      <w:tr w:rsidR="00FA224A" w14:paraId="14E41325" w14:textId="77777777" w:rsidTr="00093170">
        <w:tc>
          <w:tcPr>
            <w:tcW w:w="2972" w:type="dxa"/>
            <w:shd w:val="clear" w:color="auto" w:fill="auto"/>
          </w:tcPr>
          <w:p w14:paraId="25E7A8B7" w14:textId="77777777" w:rsidR="00FA224A" w:rsidRDefault="00FA224A" w:rsidP="00093170"/>
        </w:tc>
        <w:tc>
          <w:tcPr>
            <w:tcW w:w="4589" w:type="dxa"/>
            <w:shd w:val="clear" w:color="auto" w:fill="auto"/>
          </w:tcPr>
          <w:p w14:paraId="43404D58" w14:textId="77777777" w:rsidR="00FA224A" w:rsidRDefault="00FA224A" w:rsidP="00093170">
            <w:pPr>
              <w:rPr>
                <w:rFonts w:asciiTheme="minorHAnsi" w:hAnsiTheme="minorHAnsi" w:cstheme="minorHAnsi"/>
                <w:szCs w:val="20"/>
                <w:u w:val="single"/>
              </w:rPr>
            </w:pPr>
          </w:p>
        </w:tc>
      </w:tr>
      <w:tr w:rsidR="00FA224A" w14:paraId="346C4DD9" w14:textId="77777777" w:rsidTr="00093170">
        <w:tc>
          <w:tcPr>
            <w:tcW w:w="2972" w:type="dxa"/>
            <w:shd w:val="clear" w:color="auto" w:fill="auto"/>
          </w:tcPr>
          <w:p w14:paraId="0CBF34AE" w14:textId="77777777" w:rsidR="00FA224A" w:rsidRDefault="00FA224A" w:rsidP="00093170">
            <w:r>
              <w:t>Bijgevoegde bewijsmiddelen</w:t>
            </w:r>
            <w:r w:rsidRPr="00F7098A">
              <w:rPr>
                <w:vertAlign w:val="superscript"/>
              </w:rPr>
              <w:t>3</w:t>
            </w:r>
            <w:r>
              <w:t>:</w:t>
            </w:r>
          </w:p>
        </w:tc>
        <w:tc>
          <w:tcPr>
            <w:tcW w:w="4589" w:type="dxa"/>
            <w:shd w:val="clear" w:color="auto" w:fill="auto"/>
          </w:tcPr>
          <w:p w14:paraId="1E54C091" w14:textId="77777777" w:rsidR="00FA224A" w:rsidRDefault="00641E38" w:rsidP="00093170">
            <w:sdt>
              <w:sdtPr>
                <w:rPr>
                  <w:rFonts w:asciiTheme="minorHAnsi" w:hAnsiTheme="minorHAnsi" w:cstheme="minorHAnsi"/>
                  <w:szCs w:val="20"/>
                  <w:u w:val="single"/>
                </w:rPr>
                <w:id w:val="-328608551"/>
                <w:placeholder>
                  <w:docPart w:val="01BDC645D0BB45F1AB3E50F253A913CE"/>
                </w:placeholder>
              </w:sdtPr>
              <w:sdtEndPr/>
              <w:sdtContent>
                <w:r w:rsidR="00FA224A">
                  <w:fldChar w:fldCharType="begin">
                    <w:ffData>
                      <w:name w:val=""/>
                      <w:enabled/>
                      <w:calcOnExit w:val="0"/>
                      <w:textInput/>
                    </w:ffData>
                  </w:fldChar>
                </w:r>
                <w:r w:rsidR="00FA224A">
                  <w:instrText>FORMTEXT</w:instrText>
                </w:r>
                <w:r w:rsidR="00FA224A">
                  <w:fldChar w:fldCharType="separate"/>
                </w:r>
                <w:r w:rsidR="00FA224A">
                  <w:t>Vul de naam per document ter bewijsvoering in</w:t>
                </w:r>
                <w:r w:rsidR="00FA224A">
                  <w:fldChar w:fldCharType="end"/>
                </w:r>
              </w:sdtContent>
            </w:sdt>
          </w:p>
        </w:tc>
      </w:tr>
    </w:tbl>
    <w:p w14:paraId="2B4FC335" w14:textId="28AA13F4" w:rsidR="00AB18A9" w:rsidRPr="00F7098A" w:rsidRDefault="00AB18A9" w:rsidP="00AB18A9">
      <w:pPr>
        <w:rPr>
          <w:color w:val="auto"/>
        </w:rPr>
      </w:pPr>
    </w:p>
    <w:p w14:paraId="221796CC" w14:textId="2E008C37" w:rsidR="00F7098A" w:rsidRPr="00F7098A" w:rsidRDefault="00F7098A" w:rsidP="00AB18A9">
      <w:pPr>
        <w:spacing w:line="240" w:lineRule="auto"/>
        <w:rPr>
          <w:color w:val="auto"/>
        </w:rPr>
      </w:pPr>
    </w:p>
    <w:p w14:paraId="3C72619B" w14:textId="77777777" w:rsidR="00F7098A" w:rsidRDefault="00F7098A" w:rsidP="00F7098A"/>
    <w:p w14:paraId="3CBCE56B" w14:textId="77777777" w:rsidR="00F7098A" w:rsidRDefault="00F7098A"/>
    <w:sectPr w:rsidR="00F7098A">
      <w:headerReference w:type="default" r:id="rId9"/>
      <w:footerReference w:type="default" r:id="rId10"/>
      <w:headerReference w:type="first" r:id="rId11"/>
      <w:pgSz w:w="11905" w:h="16837"/>
      <w:pgMar w:top="3055" w:right="2747" w:bottom="1076" w:left="1587" w:header="0" w:footer="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14C1E2" w14:textId="77777777" w:rsidR="005218AC" w:rsidRDefault="005218AC">
      <w:pPr>
        <w:spacing w:line="240" w:lineRule="auto"/>
      </w:pPr>
      <w:r>
        <w:separator/>
      </w:r>
    </w:p>
  </w:endnote>
  <w:endnote w:type="continuationSeparator" w:id="0">
    <w:p w14:paraId="0C9CCAE0" w14:textId="77777777" w:rsidR="005218AC" w:rsidRDefault="005218A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682BA7" w14:textId="77777777" w:rsidR="008C51BC" w:rsidRDefault="008C51BC">
    <w:pPr>
      <w:spacing w:after="1077" w:line="14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50A34F" w14:textId="77777777" w:rsidR="005218AC" w:rsidRDefault="005218AC">
      <w:pPr>
        <w:spacing w:line="240" w:lineRule="auto"/>
      </w:pPr>
      <w:r>
        <w:separator/>
      </w:r>
    </w:p>
  </w:footnote>
  <w:footnote w:type="continuationSeparator" w:id="0">
    <w:p w14:paraId="4405F4A2" w14:textId="77777777" w:rsidR="005218AC" w:rsidRDefault="005218AC">
      <w:pPr>
        <w:spacing w:line="240" w:lineRule="auto"/>
      </w:pPr>
      <w:r>
        <w:continuationSeparator/>
      </w:r>
    </w:p>
  </w:footnote>
  <w:footnote w:id="1">
    <w:p w14:paraId="58BDC12E" w14:textId="77777777" w:rsidR="00760246" w:rsidRPr="00325210" w:rsidRDefault="00760246" w:rsidP="00891A67">
      <w:pPr>
        <w:pStyle w:val="Voetnoottekst"/>
        <w:rPr>
          <w:sz w:val="16"/>
          <w:szCs w:val="16"/>
        </w:rPr>
      </w:pPr>
      <w:r w:rsidRPr="00325210">
        <w:rPr>
          <w:rStyle w:val="Voetnootmarkering"/>
          <w:sz w:val="16"/>
          <w:szCs w:val="16"/>
        </w:rPr>
        <w:footnoteRef/>
      </w:r>
      <w:r w:rsidRPr="00325210">
        <w:rPr>
          <w:sz w:val="16"/>
          <w:szCs w:val="16"/>
        </w:rPr>
        <w:t xml:space="preserve"> Indien een gegadigde/inschrijver een beroep doet op een andere natuurlijke of</w:t>
      </w:r>
      <w:r>
        <w:rPr>
          <w:sz w:val="16"/>
          <w:szCs w:val="16"/>
        </w:rPr>
        <w:t xml:space="preserve"> </w:t>
      </w:r>
      <w:proofErr w:type="spellStart"/>
      <w:r w:rsidRPr="00325210">
        <w:rPr>
          <w:sz w:val="16"/>
          <w:szCs w:val="16"/>
        </w:rPr>
        <w:t>rechts</w:t>
      </w:r>
      <w:r>
        <w:rPr>
          <w:sz w:val="16"/>
          <w:szCs w:val="16"/>
        </w:rPr>
        <w:t>-</w:t>
      </w:r>
      <w:r w:rsidRPr="00325210">
        <w:rPr>
          <w:sz w:val="16"/>
          <w:szCs w:val="16"/>
        </w:rPr>
        <w:t>persoon</w:t>
      </w:r>
      <w:proofErr w:type="spellEnd"/>
      <w:r w:rsidRPr="00325210">
        <w:rPr>
          <w:sz w:val="16"/>
          <w:szCs w:val="16"/>
        </w:rPr>
        <w:t xml:space="preserve"> (derde) om de kerncompetentie en/of selectiecriterium aan te tonen, dan dient hier de naam van de desbetreffende derde te worden ingevuld. Indien de</w:t>
      </w:r>
      <w:r>
        <w:rPr>
          <w:sz w:val="16"/>
          <w:szCs w:val="16"/>
        </w:rPr>
        <w:t xml:space="preserve"> </w:t>
      </w:r>
      <w:r w:rsidRPr="00325210">
        <w:rPr>
          <w:sz w:val="16"/>
          <w:szCs w:val="16"/>
        </w:rPr>
        <w:t>referentieopdracht door een combinatie is uitgevoerd, dan dienen hier de namen van de combinanten te worden ingevuld.</w:t>
      </w:r>
    </w:p>
  </w:footnote>
  <w:footnote w:id="2">
    <w:p w14:paraId="249F07CA" w14:textId="77777777" w:rsidR="00760246" w:rsidRPr="009F7308" w:rsidRDefault="00760246" w:rsidP="00891A67">
      <w:pPr>
        <w:pStyle w:val="Voetnoottekst"/>
        <w:rPr>
          <w:sz w:val="16"/>
          <w:szCs w:val="16"/>
        </w:rPr>
      </w:pPr>
      <w:r w:rsidRPr="009F7308">
        <w:rPr>
          <w:rStyle w:val="Voetnootmarkering"/>
          <w:sz w:val="16"/>
          <w:szCs w:val="16"/>
        </w:rPr>
        <w:footnoteRef/>
      </w:r>
      <w:r w:rsidRPr="009F7308">
        <w:rPr>
          <w:sz w:val="16"/>
          <w:szCs w:val="16"/>
        </w:rPr>
        <w:t xml:space="preserve"> Indien de referentieopdracht door een combinatie is uitgevoerd, dient de gegadigde/</w:t>
      </w:r>
      <w:r>
        <w:rPr>
          <w:sz w:val="16"/>
          <w:szCs w:val="16"/>
        </w:rPr>
        <w:t xml:space="preserve"> </w:t>
      </w:r>
      <w:r w:rsidRPr="009F7308">
        <w:rPr>
          <w:sz w:val="16"/>
          <w:szCs w:val="16"/>
        </w:rPr>
        <w:t>inschrijver hier de werkzaamheden, taken, rollen, verantwoordelijkheden en opgedane ervaring van elk der combinanten in de combinatie te omschrijven.</w:t>
      </w:r>
    </w:p>
  </w:footnote>
  <w:footnote w:id="3">
    <w:p w14:paraId="7602BDCE" w14:textId="77777777" w:rsidR="00760246" w:rsidRPr="009F7308" w:rsidRDefault="00760246" w:rsidP="00891A67">
      <w:pPr>
        <w:pStyle w:val="Voetnoottekst"/>
        <w:rPr>
          <w:sz w:val="16"/>
          <w:szCs w:val="16"/>
        </w:rPr>
      </w:pPr>
      <w:r w:rsidRPr="009F7308">
        <w:rPr>
          <w:rStyle w:val="Voetnootmarkering"/>
          <w:sz w:val="16"/>
          <w:szCs w:val="16"/>
        </w:rPr>
        <w:footnoteRef/>
      </w:r>
      <w:r w:rsidRPr="009F7308">
        <w:rPr>
          <w:sz w:val="16"/>
          <w:szCs w:val="16"/>
        </w:rPr>
        <w:t xml:space="preserve"> Vul hier in met welk(e) document(en) de vereiste kerncompetentie en/of kenmerken (van selectiecriteria) door het Rijksvastgoedbedrijf geverifieerd kan/kunnen worden. Geef aan op welke pagina welke te verifiëren informatie kan worden gevonden. Indien het een tekstueel </w:t>
      </w:r>
    </w:p>
    <w:p w14:paraId="62387BC0" w14:textId="19B348D3" w:rsidR="00760246" w:rsidRDefault="00760246" w:rsidP="00891A67">
      <w:pPr>
        <w:pStyle w:val="Voetnoottekst"/>
      </w:pPr>
      <w:r w:rsidRPr="009F7308">
        <w:rPr>
          <w:sz w:val="16"/>
          <w:szCs w:val="16"/>
        </w:rPr>
        <w:t>bewijsmiddel betreft, dan dienen de te verifiëren passages hierin te worden gemarkeerd</w:t>
      </w:r>
      <w:r>
        <w:rPr>
          <w:sz w:val="16"/>
          <w:szCs w:val="16"/>
        </w:rPr>
        <w:t xml:space="preserve"> </w:t>
      </w:r>
      <w:r w:rsidRPr="008436B1">
        <w:rPr>
          <w:sz w:val="16"/>
          <w:szCs w:val="16"/>
        </w:rPr>
        <w:t>bijvoorbeeld met een leeswijzer of het arceren van de stukken</w:t>
      </w:r>
      <w:r w:rsidRPr="009F7308">
        <w:rPr>
          <w:sz w:val="16"/>
          <w:szCs w:val="16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861AC1" w14:textId="4C1B6731" w:rsidR="008C51BC" w:rsidRDefault="00891A67">
    <w:r>
      <w:rPr>
        <w:noProof/>
      </w:rPr>
      <mc:AlternateContent>
        <mc:Choice Requires="wps">
          <w:drawing>
            <wp:anchor distT="0" distB="0" distL="0" distR="0" simplePos="0" relativeHeight="251653632" behindDoc="0" locked="1" layoutInCell="1" allowOverlap="1" wp14:anchorId="25415C46" wp14:editId="5252A4F5">
              <wp:simplePos x="0" y="0"/>
              <wp:positionH relativeFrom="page">
                <wp:posOffset>1007744</wp:posOffset>
              </wp:positionH>
              <wp:positionV relativeFrom="page">
                <wp:posOffset>10194925</wp:posOffset>
              </wp:positionV>
              <wp:extent cx="4790440" cy="161290"/>
              <wp:effectExtent l="0" t="0" r="0" b="0"/>
              <wp:wrapNone/>
              <wp:docPr id="2" name="46fef06f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90440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EEFDA89" w14:textId="77777777" w:rsidR="000319C0" w:rsidRDefault="000319C0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25415C46" id="_x0000_t202" coordsize="21600,21600" o:spt="202" path="m,l,21600r21600,l21600,xe">
              <v:stroke joinstyle="miter"/>
              <v:path gradientshapeok="t" o:connecttype="rect"/>
            </v:shapetype>
            <v:shape id="46fef06f-aa3c-11ea-a756-beb5f67e67be" o:spid="_x0000_s1026" type="#_x0000_t202" style="position:absolute;margin-left:79.35pt;margin-top:802.75pt;width:377.2pt;height:12.7pt;z-index:251653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" filled="f" stroked="f">
              <v:textbox inset="0,0,0,0">
                <w:txbxContent>
                  <w:p w14:paraId="5EEFDA89" w14:textId="77777777" w:rsidR="000319C0" w:rsidRDefault="000319C0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4656" behindDoc="0" locked="1" layoutInCell="1" allowOverlap="1" wp14:anchorId="0E266656" wp14:editId="7230B6A0">
              <wp:simplePos x="0" y="0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290"/>
              <wp:effectExtent l="0" t="0" r="0" b="0"/>
              <wp:wrapNone/>
              <wp:docPr id="3" name="46fef0b8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0980634" w14:textId="799747A2" w:rsidR="008C51BC" w:rsidRDefault="00891A67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7B4BCB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7B4BCB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E266656" id="46fef0b8-aa3c-11ea-a756-beb5f67e67be" o:spid="_x0000_s1027" type="#_x0000_t202" style="position:absolute;margin-left:466.25pt;margin-top:802.75pt;width:101.25pt;height:12.7pt;z-index: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" filled="f" stroked="f">
              <v:textbox inset="0,0,0,0">
                <w:txbxContent>
                  <w:p w14:paraId="30980634" w14:textId="799747A2" w:rsidR="008C51BC" w:rsidRDefault="00891A67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7B4BCB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7B4BCB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2A413B" w14:textId="4A22B5C1" w:rsidR="008C51BC" w:rsidRDefault="00891A67">
    <w:pPr>
      <w:spacing w:after="6377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5680" behindDoc="0" locked="1" layoutInCell="1" allowOverlap="1" wp14:anchorId="51DAF99B" wp14:editId="58A69549">
              <wp:simplePos x="0" y="0"/>
              <wp:positionH relativeFrom="page">
                <wp:posOffset>1007744</wp:posOffset>
              </wp:positionH>
              <wp:positionV relativeFrom="page">
                <wp:posOffset>1954530</wp:posOffset>
              </wp:positionV>
              <wp:extent cx="4787900" cy="1115695"/>
              <wp:effectExtent l="0" t="0" r="0" b="0"/>
              <wp:wrapNone/>
              <wp:docPr id="4" name="46feeb64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1156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04F5BA8" w14:textId="77777777" w:rsidR="000319C0" w:rsidRDefault="000319C0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51DAF99B" id="_x0000_t202" coordsize="21600,21600" o:spt="202" path="m,l,21600r21600,l21600,xe">
              <v:stroke joinstyle="miter"/>
              <v:path gradientshapeok="t" o:connecttype="rect"/>
            </v:shapetype>
            <v:shape id="46feeb64-aa3c-11ea-a756-beb5f67e67be" o:spid="_x0000_s1028" type="#_x0000_t202" style="position:absolute;margin-left:79.35pt;margin-top:153.9pt;width:377pt;height:87.85pt;z-index: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" filled="f" stroked="f">
              <v:textbox inset="0,0,0,0">
                <w:txbxContent>
                  <w:p w14:paraId="604F5BA8" w14:textId="77777777" w:rsidR="000319C0" w:rsidRDefault="000319C0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704" behindDoc="0" locked="1" layoutInCell="1" allowOverlap="1" wp14:anchorId="09B9F388" wp14:editId="00F7580F">
              <wp:simplePos x="0" y="0"/>
              <wp:positionH relativeFrom="page">
                <wp:posOffset>942975</wp:posOffset>
              </wp:positionH>
              <wp:positionV relativeFrom="page">
                <wp:posOffset>2524125</wp:posOffset>
              </wp:positionV>
              <wp:extent cx="5848350" cy="1104900"/>
              <wp:effectExtent l="0" t="0" r="0" b="0"/>
              <wp:wrapNone/>
              <wp:docPr id="5" name="46feebd0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848350" cy="11049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6A4DA95" w14:textId="0B6AF178" w:rsidR="000319C0" w:rsidRDefault="007B4BCB">
                          <w:r>
                            <w:rPr>
                              <w:sz w:val="60"/>
                              <w:szCs w:val="60"/>
                            </w:rPr>
                            <w:t>Model opgave referentieopdrachten</w:t>
                          </w:r>
                        </w:p>
                      </w:txbxContent>
                    </wps:txbx>
                    <wps:bodyPr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9B9F388" id="46feebd0-aa3c-11ea-a756-beb5f67e67be" o:spid="_x0000_s1029" type="#_x0000_t202" style="position:absolute;margin-left:74.25pt;margin-top:198.75pt;width:460.5pt;height:87pt;z-index:2516567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" filled="f" stroked="f">
              <v:textbox inset="0,0,0,0">
                <w:txbxContent>
                  <w:p w14:paraId="36A4DA95" w14:textId="0B6AF178" w:rsidR="000319C0" w:rsidRDefault="007B4BCB">
                    <w:r>
                      <w:rPr>
                        <w:sz w:val="60"/>
                        <w:szCs w:val="60"/>
                      </w:rPr>
                      <w:t>Model opgave referentieopdrachten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752" behindDoc="0" locked="1" layoutInCell="1" allowOverlap="1" wp14:anchorId="6ACB2C07" wp14:editId="30A37AF7">
              <wp:simplePos x="0" y="0"/>
              <wp:positionH relativeFrom="page">
                <wp:posOffset>1007744</wp:posOffset>
              </wp:positionH>
              <wp:positionV relativeFrom="page">
                <wp:posOffset>10194925</wp:posOffset>
              </wp:positionV>
              <wp:extent cx="4790440" cy="161925"/>
              <wp:effectExtent l="0" t="0" r="0" b="0"/>
              <wp:wrapNone/>
              <wp:docPr id="7" name="46feec6f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9044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0EB26E3" w14:textId="77777777" w:rsidR="000319C0" w:rsidRDefault="000319C0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ACB2C07" id="46feec6f-aa3c-11ea-a756-beb5f67e67be" o:spid="_x0000_s1030" type="#_x0000_t202" style="position:absolute;margin-left:79.35pt;margin-top:802.75pt;width:377.2pt;height:12.75pt;z-index:25165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" filled="f" stroked="f">
              <v:textbox inset="0,0,0,0">
                <w:txbxContent>
                  <w:p w14:paraId="50EB26E3" w14:textId="77777777" w:rsidR="000319C0" w:rsidRDefault="000319C0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776" behindDoc="0" locked="1" layoutInCell="1" allowOverlap="1" wp14:anchorId="2CD79524" wp14:editId="65816071">
              <wp:simplePos x="0" y="0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290"/>
              <wp:effectExtent l="0" t="0" r="0" b="0"/>
              <wp:wrapNone/>
              <wp:docPr id="8" name="46feecbe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0685F7C" w14:textId="48F8C6A6" w:rsidR="008C51BC" w:rsidRDefault="00891A67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7B4BCB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7B4BCB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CD79524" id="46feecbe-aa3c-11ea-a756-beb5f67e67be" o:spid="_x0000_s1031" type="#_x0000_t202" style="position:absolute;margin-left:466.25pt;margin-top:802.75pt;width:101.25pt;height:12.7pt;z-index:251659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" filled="f" stroked="f">
              <v:textbox inset="0,0,0,0">
                <w:txbxContent>
                  <w:p w14:paraId="70685F7C" w14:textId="48F8C6A6" w:rsidR="008C51BC" w:rsidRDefault="00891A67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7B4BCB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7B4BCB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800" behindDoc="0" locked="1" layoutInCell="1" allowOverlap="1" wp14:anchorId="2F5DAB24" wp14:editId="377B409F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583055"/>
              <wp:effectExtent l="0" t="0" r="0" b="0"/>
              <wp:wrapNone/>
              <wp:docPr id="9" name="46feed0e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5830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4AC790D" w14:textId="77777777" w:rsidR="008C51BC" w:rsidRDefault="00891A67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91C5B3B" wp14:editId="1FE4981D">
                                <wp:extent cx="467995" cy="1583865"/>
                                <wp:effectExtent l="0" t="0" r="0" b="0"/>
                                <wp:docPr id="1" name="Afbeelding 1" descr="Rijkslint, logo van de Rijksoverheid (blauw)" title="Rijkslint, logo van de Rijksoverheid (blauw)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0" name="Logo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7995" cy="15838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F5DAB24" id="46feed0e-aa3c-11ea-a756-beb5f67e67be" o:spid="_x0000_s1032" type="#_x0000_t202" style="position:absolute;margin-left:279.2pt;margin-top:0;width:36.85pt;height:124.65pt;z-index:25166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" filled="f" stroked="f">
              <v:textbox inset="0,0,0,0">
                <w:txbxContent>
                  <w:p w14:paraId="54AC790D" w14:textId="77777777" w:rsidR="008C51BC" w:rsidRDefault="00891A67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091C5B3B" wp14:editId="1FE4981D">
                          <wp:extent cx="467995" cy="1583865"/>
                          <wp:effectExtent l="0" t="0" r="0" b="0"/>
                          <wp:docPr id="1" name="Afbeelding 1" descr="Rijkslint, logo van de Rijksoverheid (blauw)" title="Rijkslint, logo van de Rijksoverheid (blauw)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0" name="Logo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67995" cy="158386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824" behindDoc="0" locked="1" layoutInCell="1" allowOverlap="1" wp14:anchorId="0E6AE49D" wp14:editId="35D10E23">
              <wp:simplePos x="0" y="0"/>
              <wp:positionH relativeFrom="page">
                <wp:posOffset>3995420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11" name="46feed67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A6AB8E6" w14:textId="77777777" w:rsidR="008C51BC" w:rsidRDefault="00891A67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1FAC546C" wp14:editId="312F7C71">
                                <wp:extent cx="2339975" cy="1582834"/>
                                <wp:effectExtent l="0" t="0" r="0" b="0"/>
                                <wp:docPr id="6" name="Afbeelding 6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2" name="RVB_Standaard"/>
                                        <pic:cNvPicPr/>
                                      </pic:nvPicPr>
                                      <pic:blipFill>
                                        <a:blip r:embed="rId3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E6AE49D" id="46feed67-aa3c-11ea-a756-beb5f67e67be" o:spid="_x0000_s1033" type="#_x0000_t202" style="position:absolute;margin-left:314.6pt;margin-top:0;width:184.25pt;height:124.7pt;z-index:251661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" filled="f" stroked="f">
              <v:textbox inset="0,0,0,0">
                <w:txbxContent>
                  <w:p w14:paraId="3A6AB8E6" w14:textId="77777777" w:rsidR="008C51BC" w:rsidRDefault="00891A67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1FAC546C" wp14:editId="312F7C71">
                          <wp:extent cx="2339975" cy="1582834"/>
                          <wp:effectExtent l="0" t="0" r="0" b="0"/>
                          <wp:docPr id="6" name="Afbeelding 6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2" name="RVB_Standaard"/>
                                  <pic:cNvPicPr/>
                                </pic:nvPicPr>
                                <pic:blipFill>
                                  <a:blip r:embed="rId4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848" behindDoc="0" locked="1" layoutInCell="1" allowOverlap="1" wp14:anchorId="301829E9" wp14:editId="2A0C9747">
              <wp:simplePos x="0" y="0"/>
              <wp:positionH relativeFrom="page">
                <wp:posOffset>1007744</wp:posOffset>
              </wp:positionH>
              <wp:positionV relativeFrom="page">
                <wp:posOffset>3070225</wp:posOffset>
              </wp:positionV>
              <wp:extent cx="1238250" cy="532765"/>
              <wp:effectExtent l="0" t="0" r="0" b="0"/>
              <wp:wrapNone/>
              <wp:docPr id="13" name="46fef31b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38250" cy="53276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EB5F33A" w14:textId="697A8BC5" w:rsidR="008C51BC" w:rsidRDefault="008C51BC">
                          <w:pPr>
                            <w:spacing w:line="240" w:lineRule="auto"/>
                          </w:pP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01829E9" id="46fef31b-aa3c-11ea-a756-beb5f67e67be" o:spid="_x0000_s1034" type="#_x0000_t202" style="position:absolute;margin-left:79.35pt;margin-top:241.75pt;width:97.5pt;height:41.95pt;z-index:251662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" filled="f" stroked="f">
              <v:textbox inset="0,0,0,0">
                <w:txbxContent>
                  <w:p w14:paraId="6EB5F33A" w14:textId="697A8BC5" w:rsidR="008C51BC" w:rsidRDefault="008C51BC">
                    <w:pPr>
                      <w:spacing w:line="240" w:lineRule="auto"/>
                    </w:pP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91C4DFC0"/>
    <w:multiLevelType w:val="multilevel"/>
    <w:tmpl w:val="7751C3D9"/>
    <w:name w:val="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%2."/>
      <w:lvlJc w:val="left"/>
      <w:pPr>
        <w:ind w:left="1132" w:hanging="1132"/>
      </w:pPr>
    </w:lvl>
    <w:lvl w:ilvl="2">
      <w:start w:val="1"/>
      <w:numFmt w:val="decimal"/>
      <w:pStyle w:val="Lijstniveau3"/>
      <w:lvlText w:val="%1.%2.%3."/>
      <w:lvlJc w:val="left"/>
      <w:pPr>
        <w:ind w:left="1132" w:hanging="1132"/>
      </w:pPr>
    </w:lvl>
    <w:lvl w:ilvl="3">
      <w:start w:val="1"/>
      <w:numFmt w:val="lowerLetter"/>
      <w:pStyle w:val="Lijstniveau4"/>
      <w:lvlText w:val="%1.%2.%3.%4."/>
      <w:lvlJc w:val="left"/>
      <w:pPr>
        <w:ind w:left="1132" w:hanging="1132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D1548AAE"/>
    <w:multiLevelType w:val="multilevel"/>
    <w:tmpl w:val="A384A2B8"/>
    <w:name w:val="Opsomming"/>
    <w:lvl w:ilvl="0">
      <w:start w:val="1"/>
      <w:numFmt w:val="none"/>
      <w:pStyle w:val="Opsommingstreepje"/>
      <w:lvlText w:val="-"/>
      <w:lvlJc w:val="left"/>
      <w:pPr>
        <w:ind w:left="357" w:hanging="357"/>
      </w:pPr>
    </w:lvl>
    <w:lvl w:ilvl="1">
      <w:start w:val="1"/>
      <w:numFmt w:val="decimal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2" w15:restartNumberingAfterBreak="0">
    <w:nsid w:val="D768D18E"/>
    <w:multiLevelType w:val="multilevel"/>
    <w:tmpl w:val="4BC3FC24"/>
    <w:name w:val="Artikelnummering"/>
    <w:lvl w:ilvl="0">
      <w:start w:val="1"/>
      <w:numFmt w:val="decimal"/>
      <w:pStyle w:val="Artikelnummer"/>
      <w:lvlText w:val="Artikel %1. "/>
      <w:lvlJc w:val="left"/>
      <w:pPr>
        <w:ind w:left="1130" w:hanging="1130"/>
      </w:pPr>
    </w:lvl>
    <w:lvl w:ilvl="1">
      <w:start w:val="1"/>
      <w:numFmt w:val="decimal"/>
      <w:pStyle w:val="Lidnummer"/>
      <w:lvlText w:val="%2."/>
      <w:lvlJc w:val="left"/>
      <w:pPr>
        <w:ind w:left="425" w:hanging="425"/>
      </w:pPr>
    </w:lvl>
    <w:lvl w:ilvl="2">
      <w:start w:val="1"/>
      <w:numFmt w:val="lowerLetter"/>
      <w:pStyle w:val="Lidnummerabc"/>
      <w:lvlText w:val="%3."/>
      <w:lvlJc w:val="left"/>
      <w:pPr>
        <w:ind w:left="827" w:hanging="419"/>
      </w:pPr>
    </w:lvl>
    <w:lvl w:ilvl="3">
      <w:start w:val="1"/>
      <w:numFmt w:val="none"/>
      <w:pStyle w:val="Artikelstreepje"/>
      <w:lvlText w:val="-"/>
      <w:lvlJc w:val="left"/>
      <w:pPr>
        <w:ind w:left="357" w:hanging="357"/>
      </w:pPr>
    </w:lvl>
    <w:lvl w:ilvl="4">
      <w:start w:val="1"/>
      <w:numFmt w:val="none"/>
      <w:pStyle w:val="Artikelstreepjeinspringen"/>
      <w:lvlText w:val="-"/>
      <w:lvlJc w:val="left"/>
      <w:pPr>
        <w:ind w:left="827" w:hanging="419"/>
      </w:pPr>
    </w:lvl>
    <w:lvl w:ilvl="5">
      <w:start w:val="1"/>
      <w:numFmt w:val="none"/>
      <w:lvlText w:val=""/>
      <w:lvlJc w:val="left"/>
      <w:pPr>
        <w:ind w:left="0" w:firstLine="0"/>
      </w:p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abstractNum w:abstractNumId="3" w15:restartNumberingAfterBreak="0">
    <w:nsid w:val="FDB39F30"/>
    <w:multiLevelType w:val="multilevel"/>
    <w:tmpl w:val="AD2FB74F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4" w15:restartNumberingAfterBreak="0">
    <w:nsid w:val="0861D0F7"/>
    <w:multiLevelType w:val="multilevel"/>
    <w:tmpl w:val="F40D1BF2"/>
    <w:name w:val="Comparitienummering"/>
    <w:lvl w:ilvl="0">
      <w:start w:val="1"/>
      <w:numFmt w:val="decimal"/>
      <w:pStyle w:val="Comparitienummer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5" w15:restartNumberingAfterBreak="0">
    <w:nsid w:val="6877A5A1"/>
    <w:multiLevelType w:val="multilevel"/>
    <w:tmpl w:val="11DE4844"/>
    <w:name w:val="Genummerde lijst"/>
    <w:styleLink w:val="Genummerdelijst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num w:numId="1" w16cid:durableId="630131427">
    <w:abstractNumId w:val="2"/>
  </w:num>
  <w:num w:numId="2" w16cid:durableId="1872915549">
    <w:abstractNumId w:val="4"/>
  </w:num>
  <w:num w:numId="3" w16cid:durableId="423499280">
    <w:abstractNumId w:val="5"/>
  </w:num>
  <w:num w:numId="4" w16cid:durableId="31149225">
    <w:abstractNumId w:val="0"/>
  </w:num>
  <w:num w:numId="5" w16cid:durableId="1153762226">
    <w:abstractNumId w:val="3"/>
  </w:num>
  <w:num w:numId="6" w16cid:durableId="7719705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attachedTemplate r:id="rId1"/>
  <w:documentProtection w:edit="form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4BCB"/>
    <w:rsid w:val="00004F70"/>
    <w:rsid w:val="000319C0"/>
    <w:rsid w:val="00074BC0"/>
    <w:rsid w:val="001608AA"/>
    <w:rsid w:val="001B3D1D"/>
    <w:rsid w:val="001E2B17"/>
    <w:rsid w:val="00325210"/>
    <w:rsid w:val="005218AC"/>
    <w:rsid w:val="00587C1E"/>
    <w:rsid w:val="005F1427"/>
    <w:rsid w:val="00641E38"/>
    <w:rsid w:val="006C7BEE"/>
    <w:rsid w:val="00760246"/>
    <w:rsid w:val="00770BD8"/>
    <w:rsid w:val="007A4938"/>
    <w:rsid w:val="007B37C8"/>
    <w:rsid w:val="007B4BCB"/>
    <w:rsid w:val="008436B1"/>
    <w:rsid w:val="00882652"/>
    <w:rsid w:val="00891A67"/>
    <w:rsid w:val="008C51BC"/>
    <w:rsid w:val="009F7308"/>
    <w:rsid w:val="00A21879"/>
    <w:rsid w:val="00A438D0"/>
    <w:rsid w:val="00AB18A9"/>
    <w:rsid w:val="00B917F1"/>
    <w:rsid w:val="00D04E2F"/>
    <w:rsid w:val="00F7098A"/>
    <w:rsid w:val="00FA2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4E5C4B"/>
  <w15:docId w15:val="{05D97ACC-D19A-4F2C-823E-7A736F168D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color w:val="000000"/>
      <w:sz w:val="18"/>
      <w:szCs w:val="18"/>
    </w:rPr>
  </w:style>
  <w:style w:type="paragraph" w:styleId="Kop1">
    <w:name w:val="heading 1"/>
    <w:basedOn w:val="Standaard"/>
    <w:next w:val="Standaard"/>
    <w:uiPriority w:val="1"/>
    <w:qFormat/>
    <w:pPr>
      <w:tabs>
        <w:tab w:val="left" w:pos="0"/>
      </w:tabs>
      <w:spacing w:before="240" w:line="240" w:lineRule="exact"/>
      <w:outlineLvl w:val="0"/>
    </w:pPr>
    <w:rPr>
      <w:b/>
    </w:rPr>
  </w:style>
  <w:style w:type="paragraph" w:styleId="Kop2">
    <w:name w:val="heading 2"/>
    <w:basedOn w:val="Standaard"/>
    <w:next w:val="Standaard"/>
    <w:uiPriority w:val="2"/>
    <w:qFormat/>
    <w:pPr>
      <w:tabs>
        <w:tab w:val="left" w:pos="0"/>
      </w:tabs>
      <w:spacing w:before="240" w:line="240" w:lineRule="exact"/>
      <w:outlineLvl w:val="1"/>
    </w:pPr>
    <w:rPr>
      <w:i/>
    </w:rPr>
  </w:style>
  <w:style w:type="paragraph" w:styleId="Kop3">
    <w:name w:val="heading 3"/>
    <w:basedOn w:val="Standaard"/>
    <w:next w:val="Standaard"/>
    <w:pPr>
      <w:tabs>
        <w:tab w:val="left" w:pos="0"/>
      </w:tabs>
      <w:spacing w:before="240" w:line="240" w:lineRule="exact"/>
      <w:ind w:left="-1120"/>
      <w:outlineLvl w:val="2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031B78"/>
    <w:rPr>
      <w:color w:val="0563C1" w:themeColor="hyperlink"/>
      <w:u w:val="single"/>
    </w:rPr>
  </w:style>
  <w:style w:type="paragraph" w:customStyle="1" w:styleId="Artikelstreepje">
    <w:name w:val="Artikel streepje"/>
    <w:basedOn w:val="Standaard"/>
    <w:next w:val="Standaard"/>
    <w:pPr>
      <w:numPr>
        <w:ilvl w:val="3"/>
        <w:numId w:val="1"/>
      </w:numPr>
    </w:pPr>
  </w:style>
  <w:style w:type="paragraph" w:customStyle="1" w:styleId="Artikelstreepjeinspringen">
    <w:name w:val="Artikel streepje inspringen"/>
    <w:basedOn w:val="Standaard"/>
    <w:next w:val="Standaard"/>
    <w:pPr>
      <w:numPr>
        <w:ilvl w:val="4"/>
        <w:numId w:val="1"/>
      </w:numPr>
    </w:pPr>
  </w:style>
  <w:style w:type="paragraph" w:customStyle="1" w:styleId="Artikelnummer">
    <w:name w:val="Artikelnummer"/>
    <w:basedOn w:val="Standaard"/>
    <w:pPr>
      <w:numPr>
        <w:numId w:val="1"/>
      </w:numPr>
      <w:spacing w:before="360"/>
    </w:pPr>
    <w:rPr>
      <w:b/>
    </w:rPr>
  </w:style>
  <w:style w:type="paragraph" w:customStyle="1" w:styleId="Comparitienummer">
    <w:name w:val="Comparitienummer"/>
    <w:basedOn w:val="Standaard"/>
    <w:next w:val="Standaard"/>
    <w:pPr>
      <w:numPr>
        <w:numId w:val="2"/>
      </w:numPr>
    </w:pPr>
  </w:style>
  <w:style w:type="numbering" w:customStyle="1" w:styleId="Genummerdelijst">
    <w:name w:val="Genummerde lijst"/>
    <w:pPr>
      <w:numPr>
        <w:numId w:val="3"/>
      </w:numPr>
    </w:pPr>
  </w:style>
  <w:style w:type="paragraph" w:styleId="Inhopg1">
    <w:name w:val="toc 1"/>
    <w:basedOn w:val="Standaard"/>
    <w:next w:val="Standaard"/>
    <w:pPr>
      <w:spacing w:line="240" w:lineRule="exact"/>
    </w:pPr>
  </w:style>
  <w:style w:type="paragraph" w:styleId="Inhopg2">
    <w:name w:val="toc 2"/>
    <w:basedOn w:val="Inhopg1"/>
    <w:next w:val="Standaard"/>
  </w:style>
  <w:style w:type="paragraph" w:styleId="Inhopg3">
    <w:name w:val="toc 3"/>
    <w:basedOn w:val="Inhopg2"/>
    <w:next w:val="Standaard"/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KixBarcode">
    <w:name w:val="Kix Barcode"/>
    <w:basedOn w:val="Standaard"/>
    <w:next w:val="Standaard"/>
    <w:pPr>
      <w:spacing w:before="120" w:line="240" w:lineRule="exact"/>
    </w:pPr>
    <w:rPr>
      <w:rFonts w:ascii="KIX Barcode" w:hAnsi="KIX Barcode"/>
      <w:sz w:val="20"/>
      <w:szCs w:val="20"/>
    </w:rPr>
  </w:style>
  <w:style w:type="paragraph" w:customStyle="1" w:styleId="Lidnummer">
    <w:name w:val="Lidnummer"/>
    <w:basedOn w:val="Standaard"/>
    <w:pPr>
      <w:numPr>
        <w:ilvl w:val="1"/>
        <w:numId w:val="1"/>
      </w:numPr>
      <w:tabs>
        <w:tab w:val="left" w:pos="419"/>
      </w:tabs>
    </w:pPr>
  </w:style>
  <w:style w:type="paragraph" w:customStyle="1" w:styleId="Lidnummerstatisch">
    <w:name w:val="Lidnummer (statisch)"/>
    <w:basedOn w:val="Standaard"/>
    <w:next w:val="Standaard"/>
    <w:pPr>
      <w:tabs>
        <w:tab w:val="left" w:pos="419"/>
      </w:tabs>
      <w:ind w:left="425" w:hanging="425"/>
    </w:pPr>
  </w:style>
  <w:style w:type="paragraph" w:customStyle="1" w:styleId="Lidnummerabc">
    <w:name w:val="Lidnummer abc"/>
    <w:basedOn w:val="Standaard"/>
    <w:pPr>
      <w:numPr>
        <w:ilvl w:val="2"/>
        <w:numId w:val="1"/>
      </w:numPr>
      <w:tabs>
        <w:tab w:val="left" w:pos="402"/>
      </w:tabs>
    </w:pPr>
  </w:style>
  <w:style w:type="numbering" w:customStyle="1" w:styleId="Lijstmetopsommingstekens">
    <w:name w:val="Lijst met opsommingstekens"/>
    <w:pPr>
      <w:numPr>
        <w:numId w:val="5"/>
      </w:numPr>
    </w:pPr>
  </w:style>
  <w:style w:type="paragraph" w:customStyle="1" w:styleId="Lijstniveau1">
    <w:name w:val="Lijst niveau 1"/>
    <w:basedOn w:val="Standaard"/>
    <w:uiPriority w:val="3"/>
    <w:qFormat/>
    <w:pPr>
      <w:numPr>
        <w:numId w:val="4"/>
      </w:numPr>
      <w:spacing w:line="240" w:lineRule="exact"/>
    </w:pPr>
  </w:style>
  <w:style w:type="paragraph" w:customStyle="1" w:styleId="Lijstniveau2">
    <w:name w:val="Lijst niveau 2"/>
    <w:basedOn w:val="Standaard"/>
    <w:uiPriority w:val="4"/>
    <w:qFormat/>
    <w:pPr>
      <w:numPr>
        <w:ilvl w:val="1"/>
        <w:numId w:val="4"/>
      </w:numPr>
      <w:spacing w:line="240" w:lineRule="exact"/>
    </w:pPr>
  </w:style>
  <w:style w:type="paragraph" w:customStyle="1" w:styleId="Lijstniveau3">
    <w:name w:val="Lijst niveau 3"/>
    <w:basedOn w:val="Standaard"/>
    <w:uiPriority w:val="5"/>
    <w:qFormat/>
    <w:pPr>
      <w:numPr>
        <w:ilvl w:val="2"/>
        <w:numId w:val="4"/>
      </w:numPr>
      <w:spacing w:line="240" w:lineRule="exact"/>
    </w:pPr>
  </w:style>
  <w:style w:type="paragraph" w:customStyle="1" w:styleId="Lijstniveau4">
    <w:name w:val="Lijst niveau 4"/>
    <w:basedOn w:val="Lijstniveau3"/>
    <w:uiPriority w:val="6"/>
    <w:qFormat/>
    <w:pPr>
      <w:numPr>
        <w:ilvl w:val="3"/>
      </w:numPr>
    </w:pPr>
  </w:style>
  <w:style w:type="paragraph" w:styleId="Ondertitel">
    <w:name w:val="Subtitle"/>
    <w:basedOn w:val="Standaard"/>
    <w:next w:val="Standaard"/>
    <w:pPr>
      <w:spacing w:line="320" w:lineRule="atLeast"/>
    </w:pPr>
    <w:rPr>
      <w:sz w:val="24"/>
      <w:szCs w:val="24"/>
    </w:rPr>
  </w:style>
  <w:style w:type="paragraph" w:customStyle="1" w:styleId="Onzichtbaarkarakterwit">
    <w:name w:val="Onzichtbaar karakter (wit)"/>
    <w:basedOn w:val="Standaard"/>
    <w:next w:val="Standaard"/>
    <w:rPr>
      <w:color w:val="FFFFFF"/>
    </w:rPr>
  </w:style>
  <w:style w:type="paragraph" w:customStyle="1" w:styleId="Opsommingstreepje">
    <w:name w:val="Opsomming streepje"/>
    <w:basedOn w:val="Standaard"/>
    <w:next w:val="Standaard"/>
    <w:pPr>
      <w:numPr>
        <w:numId w:val="6"/>
      </w:numPr>
    </w:pPr>
  </w:style>
  <w:style w:type="paragraph" w:customStyle="1" w:styleId="Pagina-eindeKop1">
    <w:name w:val="Pagina-einde Kop 1"/>
    <w:basedOn w:val="Standaard"/>
    <w:next w:val="Standaard"/>
    <w:pPr>
      <w:pageBreakBefore/>
      <w:spacing w:line="240" w:lineRule="exact"/>
      <w:outlineLvl w:val="0"/>
    </w:pPr>
    <w:rPr>
      <w:b/>
    </w:rPr>
  </w:style>
  <w:style w:type="paragraph" w:customStyle="1" w:styleId="Referentiegegevens">
    <w:name w:val="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Referentiegegevensbold">
    <w:name w:val="Referentiegegevens bold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Referentiegegevenscursief">
    <w:name w:val="Referentiegegevens cursief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Referentiegegevensrechtsuitgelijnd">
    <w:name w:val="Referentiegegevens rechts uitgelijnd"/>
    <w:basedOn w:val="Standaard"/>
    <w:next w:val="Standaard"/>
    <w:pPr>
      <w:spacing w:line="180" w:lineRule="exact"/>
      <w:jc w:val="right"/>
    </w:pPr>
    <w:rPr>
      <w:sz w:val="13"/>
      <w:szCs w:val="13"/>
    </w:rPr>
  </w:style>
  <w:style w:type="paragraph" w:customStyle="1" w:styleId="Rubricering">
    <w:name w:val="Rubricering"/>
    <w:basedOn w:val="Standaard"/>
    <w:next w:val="Standaard"/>
    <w:pPr>
      <w:spacing w:line="180" w:lineRule="exact"/>
    </w:pPr>
    <w:rPr>
      <w:b/>
      <w:caps/>
      <w:sz w:val="13"/>
      <w:szCs w:val="13"/>
    </w:rPr>
  </w:style>
  <w:style w:type="paragraph" w:customStyle="1" w:styleId="Standaardcursief">
    <w:name w:val="Standaard cursief"/>
    <w:basedOn w:val="Standaard"/>
    <w:next w:val="Standaard"/>
    <w:qFormat/>
    <w:pPr>
      <w:spacing w:line="240" w:lineRule="exact"/>
    </w:pPr>
    <w:rPr>
      <w:i/>
    </w:rPr>
  </w:style>
  <w:style w:type="paragraph" w:customStyle="1" w:styleId="StandaarddeDE">
    <w:name w:val="Standaard de_DE"/>
    <w:basedOn w:val="Standaard"/>
    <w:next w:val="Standaard"/>
    <w:rPr>
      <w:lang w:val="de-DE"/>
    </w:rPr>
  </w:style>
  <w:style w:type="paragraph" w:customStyle="1" w:styleId="StandaardenGB">
    <w:name w:val="Standaard en_GB"/>
    <w:basedOn w:val="Standaard"/>
    <w:next w:val="Standaard"/>
    <w:rPr>
      <w:lang w:val="en-GB"/>
    </w:rPr>
  </w:style>
  <w:style w:type="paragraph" w:customStyle="1" w:styleId="StandaardesES">
    <w:name w:val="Standaard es_ES"/>
    <w:basedOn w:val="Standaard"/>
    <w:next w:val="Standaard"/>
    <w:rPr>
      <w:lang w:val="es-ES"/>
    </w:rPr>
  </w:style>
  <w:style w:type="paragraph" w:customStyle="1" w:styleId="StandaardfrFR">
    <w:name w:val="Standaard fr_FR"/>
    <w:basedOn w:val="Standaard"/>
    <w:next w:val="Standaard"/>
    <w:rPr>
      <w:lang w:val="fr-FR"/>
    </w:rPr>
  </w:style>
  <w:style w:type="paragraph" w:customStyle="1" w:styleId="Standaardvet">
    <w:name w:val="Standaard vet"/>
    <w:basedOn w:val="Standaard"/>
    <w:next w:val="Standaard"/>
    <w:qFormat/>
    <w:pPr>
      <w:spacing w:line="240" w:lineRule="exact"/>
    </w:pPr>
    <w:rPr>
      <w:b/>
    </w:rPr>
  </w:style>
  <w:style w:type="table" w:customStyle="1" w:styleId="TabelRijkshuisstijl">
    <w:name w:val="Tabel Rijkshuisstijl"/>
    <w:rPr>
      <w:rFonts w:ascii="Verdana" w:hAnsi="Verdana"/>
      <w:sz w:val="18"/>
      <w:szCs w:val="18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00" w:type="dxa"/>
        <w:left w:w="56" w:type="dxa"/>
        <w:bottom w:w="100" w:type="dxa"/>
        <w:right w:w="0" w:type="dxa"/>
      </w:tblCellMar>
    </w:tblPr>
    <w:tblStylePr w:type="firstRow">
      <w:rPr>
        <w:rFonts w:ascii="Verdana" w:hAnsi="Verdana"/>
        <w:b/>
        <w:sz w:val="18"/>
        <w:szCs w:val="18"/>
      </w:rPr>
    </w:tblStylePr>
  </w:style>
  <w:style w:type="table" w:customStyle="1" w:styleId="Tabelzonderranden">
    <w:name w:val="Tabel zonder randen"/>
    <w:rPr>
      <w:rFonts w:ascii="Verdana" w:hAnsi="Verdana"/>
      <w:color w:val="000000"/>
      <w:sz w:val="18"/>
      <w:szCs w:val="18"/>
    </w:r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Tabelraster">
    <w:name w:val="Table Grid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ard"/>
    <w:next w:val="Standaard"/>
    <w:pPr>
      <w:spacing w:line="320" w:lineRule="atLeast"/>
    </w:pPr>
    <w:rPr>
      <w:b/>
      <w:sz w:val="24"/>
      <w:szCs w:val="24"/>
    </w:r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  <w:style w:type="paragraph" w:styleId="Koptekst">
    <w:name w:val="header"/>
    <w:basedOn w:val="Standaard"/>
    <w:link w:val="KoptekstChar"/>
    <w:uiPriority w:val="99"/>
    <w:unhideWhenUsed/>
    <w:rsid w:val="007B4BCB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7B4BCB"/>
    <w:rPr>
      <w:rFonts w:ascii="Verdana" w:hAnsi="Verdana"/>
      <w:color w:val="000000"/>
      <w:sz w:val="18"/>
      <w:szCs w:val="18"/>
    </w:rPr>
  </w:style>
  <w:style w:type="paragraph" w:styleId="Voettekst">
    <w:name w:val="footer"/>
    <w:basedOn w:val="Standaard"/>
    <w:link w:val="VoettekstChar"/>
    <w:uiPriority w:val="99"/>
    <w:unhideWhenUsed/>
    <w:rsid w:val="007B4BCB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7B4BCB"/>
    <w:rPr>
      <w:rFonts w:ascii="Verdana" w:hAnsi="Verdana"/>
      <w:color w:val="000000"/>
      <w:sz w:val="18"/>
      <w:szCs w:val="18"/>
    </w:rPr>
  </w:style>
  <w:style w:type="character" w:styleId="Tekstvantijdelijkeaanduiding">
    <w:name w:val="Placeholder Text"/>
    <w:basedOn w:val="Standaardalinea-lettertype"/>
    <w:uiPriority w:val="99"/>
    <w:semiHidden/>
    <w:rsid w:val="007B4BCB"/>
    <w:rPr>
      <w:color w:val="808080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325210"/>
    <w:pPr>
      <w:spacing w:line="240" w:lineRule="auto"/>
    </w:pPr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325210"/>
    <w:rPr>
      <w:rFonts w:ascii="Verdana" w:hAnsi="Verdana"/>
      <w:color w:val="000000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325210"/>
    <w:rPr>
      <w:vertAlign w:val="superscript"/>
    </w:rPr>
  </w:style>
  <w:style w:type="character" w:styleId="Verwijzingopmerking">
    <w:name w:val="annotation reference"/>
    <w:basedOn w:val="Standaardalinea-lettertype"/>
    <w:uiPriority w:val="99"/>
    <w:semiHidden/>
    <w:rsid w:val="00760246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rsid w:val="00760246"/>
    <w:pPr>
      <w:autoSpaceDN/>
      <w:textAlignment w:val="auto"/>
    </w:pPr>
    <w:rPr>
      <w:rFonts w:eastAsia="Times New Roman" w:cs="Times New Roman"/>
      <w:color w:val="auto"/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760246"/>
    <w:rPr>
      <w:rFonts w:ascii="Verdana" w:eastAsia="Times New Roman" w:hAnsi="Verdana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webSettings0.xml><?xml version="1.0" encoding="utf-8"?>
<w:webSettings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webSetting" Target="webSettings0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10.png"/><Relationship Id="rId1" Type="http://schemas.openxmlformats.org/officeDocument/2006/relationships/image" Target="media/image1.png"/><Relationship Id="rId4" Type="http://schemas.openxmlformats.org/officeDocument/2006/relationships/image" Target="media/image20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Downloads\Memo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BFD0836D9D714A6893131AFEE5FCF28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258FCBB-32A3-4CD2-A1A6-E3AB16FA5AE8}"/>
      </w:docPartPr>
      <w:docPartBody>
        <w:p w:rsidR="00FC7C18" w:rsidRDefault="00FC7C18" w:rsidP="00FC7C18">
          <w:pPr>
            <w:pStyle w:val="BFD0836D9D714A6893131AFEE5FCF287"/>
          </w:pPr>
          <w:r>
            <w:rPr>
              <w:rStyle w:val="Tekstvantijdelijkeaanduiding"/>
            </w:rPr>
            <w:t>Invullen door gegadigde door hier te klikken</w:t>
          </w:r>
          <w:r w:rsidRPr="00587FE5">
            <w:rPr>
              <w:rStyle w:val="Tekstvantijdelijkeaanduiding"/>
            </w:rPr>
            <w:t>.</w:t>
          </w:r>
        </w:p>
      </w:docPartBody>
    </w:docPart>
    <w:docPart>
      <w:docPartPr>
        <w:name w:val="B3A52E1692DC42138A751CEC2450DDB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7CB1968-BAD2-4833-B2AF-1767330DBA36}"/>
      </w:docPartPr>
      <w:docPartBody>
        <w:p w:rsidR="00FC7C18" w:rsidRDefault="00FC7C18" w:rsidP="00FC7C18">
          <w:pPr>
            <w:pStyle w:val="B3A52E1692DC42138A751CEC2450DDB0"/>
          </w:pPr>
          <w:r>
            <w:rPr>
              <w:rStyle w:val="Tekstvantijdelijkeaanduiding"/>
            </w:rPr>
            <w:t>Invullen door gegadigde door hier te klikken</w:t>
          </w:r>
          <w:r w:rsidRPr="00587FE5">
            <w:rPr>
              <w:rStyle w:val="Tekstvantijdelijkeaanduiding"/>
            </w:rPr>
            <w:t>.</w:t>
          </w:r>
        </w:p>
      </w:docPartBody>
    </w:docPart>
    <w:docPart>
      <w:docPartPr>
        <w:name w:val="0A83C4342F4747159318B62BFA2AFD4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78B1B06-0D13-4AA7-B302-724F557EE02E}"/>
      </w:docPartPr>
      <w:docPartBody>
        <w:p w:rsidR="00FC7C18" w:rsidRDefault="00FC7C18" w:rsidP="00FC7C18">
          <w:pPr>
            <w:pStyle w:val="0A83C4342F4747159318B62BFA2AFD4B"/>
          </w:pPr>
          <w:r>
            <w:rPr>
              <w:rStyle w:val="Tekstvantijdelijkeaanduiding"/>
            </w:rPr>
            <w:t>Invullen door gegadigde door hier te klikken</w:t>
          </w:r>
          <w:r w:rsidRPr="00587FE5">
            <w:rPr>
              <w:rStyle w:val="Tekstvantijdelijkeaanduiding"/>
            </w:rPr>
            <w:t>.</w:t>
          </w:r>
        </w:p>
      </w:docPartBody>
    </w:docPart>
    <w:docPart>
      <w:docPartPr>
        <w:name w:val="8B3C68D8A98C46A08A2A56C198988D3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3128EC0-CB6B-4112-A5A3-25BE596FB815}"/>
      </w:docPartPr>
      <w:docPartBody>
        <w:p w:rsidR="00FC7C18" w:rsidRDefault="00FC7C18" w:rsidP="00FC7C18">
          <w:pPr>
            <w:pStyle w:val="8B3C68D8A98C46A08A2A56C198988D39"/>
          </w:pPr>
          <w:r>
            <w:rPr>
              <w:rStyle w:val="Tekstvantijdelijkeaanduiding"/>
            </w:rPr>
            <w:t>Invullen door gegadigde door hier te klikken</w:t>
          </w:r>
          <w:r w:rsidRPr="00587FE5">
            <w:rPr>
              <w:rStyle w:val="Tekstvantijdelijkeaanduiding"/>
            </w:rPr>
            <w:t>.</w:t>
          </w:r>
        </w:p>
      </w:docPartBody>
    </w:docPart>
    <w:docPart>
      <w:docPartPr>
        <w:name w:val="8F8419B5691741B998244493A93C3E6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ACFAE6F-B59E-466C-AD75-A1704791B8EE}"/>
      </w:docPartPr>
      <w:docPartBody>
        <w:p w:rsidR="00FC7C18" w:rsidRDefault="00FC7C18" w:rsidP="00FC7C18">
          <w:pPr>
            <w:pStyle w:val="8F8419B5691741B998244493A93C3E62"/>
          </w:pPr>
          <w:r w:rsidRPr="00587FE5">
            <w:rPr>
              <w:rStyle w:val="Tekstvantijdelijkeaanduiding"/>
            </w:rPr>
            <w:t>Klik of tik om een datum in te voeren.</w:t>
          </w:r>
        </w:p>
      </w:docPartBody>
    </w:docPart>
    <w:docPart>
      <w:docPartPr>
        <w:name w:val="D5615036348B4179890B8ECE5F644B5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33684B3-E978-49B5-BE04-23C45EDAF30B}"/>
      </w:docPartPr>
      <w:docPartBody>
        <w:p w:rsidR="00FC7C18" w:rsidRDefault="00FC7C18" w:rsidP="00FC7C18">
          <w:pPr>
            <w:pStyle w:val="D5615036348B4179890B8ECE5F644B5D"/>
          </w:pPr>
          <w:r>
            <w:rPr>
              <w:rStyle w:val="Tekstvantijdelijkeaanduiding"/>
            </w:rPr>
            <w:t>Invullen door gegadigde door hier te klikken</w:t>
          </w:r>
          <w:r w:rsidRPr="00587FE5">
            <w:rPr>
              <w:rStyle w:val="Tekstvantijdelijkeaanduiding"/>
            </w:rPr>
            <w:t>.</w:t>
          </w:r>
        </w:p>
      </w:docPartBody>
    </w:docPart>
    <w:docPart>
      <w:docPartPr>
        <w:name w:val="1A2AB6E94AB447418FB0399425B33F7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00B6F4C-3468-4C96-A140-A4AD52A38EA4}"/>
      </w:docPartPr>
      <w:docPartBody>
        <w:p w:rsidR="00E410B7" w:rsidRDefault="00E410B7" w:rsidP="00E410B7">
          <w:pPr>
            <w:pStyle w:val="1A2AB6E94AB447418FB0399425B33F75"/>
          </w:pPr>
          <w:r>
            <w:rPr>
              <w:rStyle w:val="Tekstvantijdelijkeaanduiding"/>
            </w:rPr>
            <w:t>Invullen door gegadigde door hier te klikken</w:t>
          </w:r>
          <w:r w:rsidRPr="00587FE5">
            <w:rPr>
              <w:rStyle w:val="Tekstvantijdelijkeaanduiding"/>
            </w:rPr>
            <w:t>.</w:t>
          </w:r>
        </w:p>
      </w:docPartBody>
    </w:docPart>
    <w:docPart>
      <w:docPartPr>
        <w:name w:val="25325B0D512B4529A0EB65A1064E10E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DF83157-7A71-45A4-A40C-F4FADDDD7C93}"/>
      </w:docPartPr>
      <w:docPartBody>
        <w:p w:rsidR="00E410B7" w:rsidRDefault="00E410B7" w:rsidP="00E410B7">
          <w:pPr>
            <w:pStyle w:val="25325B0D512B4529A0EB65A1064E10EE"/>
          </w:pPr>
          <w:r>
            <w:rPr>
              <w:rStyle w:val="Tekstvantijdelijkeaanduiding"/>
            </w:rPr>
            <w:t>Invullen door gegadigde door hier te klikken</w:t>
          </w:r>
          <w:r w:rsidRPr="00587FE5">
            <w:rPr>
              <w:rStyle w:val="Tekstvantijdelijkeaanduiding"/>
            </w:rPr>
            <w:t>.</w:t>
          </w:r>
        </w:p>
      </w:docPartBody>
    </w:docPart>
    <w:docPart>
      <w:docPartPr>
        <w:name w:val="6A54172A40AF4B109EB362E5145AEE3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7763FA2-3000-4DC8-B32B-A8F9AEC6FEC0}"/>
      </w:docPartPr>
      <w:docPartBody>
        <w:p w:rsidR="00E410B7" w:rsidRDefault="00E410B7" w:rsidP="00E410B7">
          <w:pPr>
            <w:pStyle w:val="6A54172A40AF4B109EB362E5145AEE37"/>
          </w:pPr>
          <w:r w:rsidRPr="00587FE5">
            <w:rPr>
              <w:rStyle w:val="Tekstvantijdelijkeaanduiding"/>
            </w:rPr>
            <w:t>Klik of tik om een datum in te voeren.</w:t>
          </w:r>
        </w:p>
      </w:docPartBody>
    </w:docPart>
    <w:docPart>
      <w:docPartPr>
        <w:name w:val="14D1453BBBAB442E9D94BF6B6EEB9E8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60EBD35-F13F-4FDF-97EF-C6B086382B27}"/>
      </w:docPartPr>
      <w:docPartBody>
        <w:p w:rsidR="00E410B7" w:rsidRDefault="00E410B7" w:rsidP="00E410B7">
          <w:pPr>
            <w:pStyle w:val="14D1453BBBAB442E9D94BF6B6EEB9E8B"/>
          </w:pPr>
          <w:r>
            <w:rPr>
              <w:rStyle w:val="Tekstvantijdelijkeaanduiding"/>
            </w:rPr>
            <w:t>Invullen door gegadigde door hier te klikken</w:t>
          </w:r>
          <w:r w:rsidRPr="00587FE5">
            <w:rPr>
              <w:rStyle w:val="Tekstvantijdelijkeaanduiding"/>
            </w:rPr>
            <w:t>.</w:t>
          </w:r>
        </w:p>
      </w:docPartBody>
    </w:docPart>
    <w:docPart>
      <w:docPartPr>
        <w:name w:val="89E9FB71647242FA8D0142887B698B0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F44C3D5-8A0B-48F5-BC3C-80661A2F8EC3}"/>
      </w:docPartPr>
      <w:docPartBody>
        <w:p w:rsidR="00E410B7" w:rsidRDefault="00E410B7" w:rsidP="00E410B7">
          <w:pPr>
            <w:pStyle w:val="89E9FB71647242FA8D0142887B698B01"/>
          </w:pPr>
          <w:r>
            <w:rPr>
              <w:rStyle w:val="Tekstvantijdelijkeaanduiding"/>
            </w:rPr>
            <w:t>Invullen door gegadigde door hier te klikken</w:t>
          </w:r>
          <w:r w:rsidRPr="00587FE5">
            <w:rPr>
              <w:rStyle w:val="Tekstvantijdelijkeaanduiding"/>
            </w:rPr>
            <w:t>.</w:t>
          </w:r>
        </w:p>
      </w:docPartBody>
    </w:docPart>
    <w:docPart>
      <w:docPartPr>
        <w:name w:val="88CD3B7D81574AE18DB201EA7D53021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A2C4E13-B667-4B17-B08A-D2312D3BC7A9}"/>
      </w:docPartPr>
      <w:docPartBody>
        <w:p w:rsidR="00E410B7" w:rsidRDefault="00E410B7" w:rsidP="00E410B7">
          <w:pPr>
            <w:pStyle w:val="88CD3B7D81574AE18DB201EA7D530219"/>
          </w:pPr>
          <w:r>
            <w:rPr>
              <w:rStyle w:val="Tekstvantijdelijkeaanduiding"/>
            </w:rPr>
            <w:t>Invullen door gegadigde door hier te klikken</w:t>
          </w:r>
          <w:r w:rsidRPr="00587FE5">
            <w:rPr>
              <w:rStyle w:val="Tekstvantijdelijkeaanduiding"/>
            </w:rPr>
            <w:t>.</w:t>
          </w:r>
        </w:p>
      </w:docPartBody>
    </w:docPart>
    <w:docPart>
      <w:docPartPr>
        <w:name w:val="B1F3CFCE651D49F0989AE406DF4C5DF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BF6DFF2-0635-47AF-8379-CE9E6AD1678E}"/>
      </w:docPartPr>
      <w:docPartBody>
        <w:p w:rsidR="00E410B7" w:rsidRDefault="00E410B7" w:rsidP="00E410B7">
          <w:pPr>
            <w:pStyle w:val="B1F3CFCE651D49F0989AE406DF4C5DF1"/>
          </w:pPr>
          <w:r>
            <w:rPr>
              <w:rStyle w:val="Tekstvantijdelijkeaanduiding"/>
            </w:rPr>
            <w:t>Invullen door gegadigde door hier te klikken</w:t>
          </w:r>
          <w:r w:rsidRPr="00587FE5">
            <w:rPr>
              <w:rStyle w:val="Tekstvantijdelijkeaanduiding"/>
            </w:rPr>
            <w:t>.</w:t>
          </w:r>
        </w:p>
      </w:docPartBody>
    </w:docPart>
    <w:docPart>
      <w:docPartPr>
        <w:name w:val="1B0CD51D968E441E9FDEC4A77EF36F9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85DB541-C1B4-4BC1-ADCF-996B3BDA72DF}"/>
      </w:docPartPr>
      <w:docPartBody>
        <w:p w:rsidR="00E410B7" w:rsidRDefault="00E410B7" w:rsidP="00E410B7">
          <w:pPr>
            <w:pStyle w:val="1B0CD51D968E441E9FDEC4A77EF36F9E"/>
          </w:pPr>
          <w:r>
            <w:rPr>
              <w:rStyle w:val="Tekstvantijdelijkeaanduiding"/>
            </w:rPr>
            <w:t>Invullen door gegadigde door hier te klikken</w:t>
          </w:r>
          <w:r w:rsidRPr="00587FE5">
            <w:rPr>
              <w:rStyle w:val="Tekstvantijdelijkeaanduiding"/>
            </w:rPr>
            <w:t>.</w:t>
          </w:r>
        </w:p>
      </w:docPartBody>
    </w:docPart>
    <w:docPart>
      <w:docPartPr>
        <w:name w:val="45E0EBAB27464A1DB2494C099258F2F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C1EBF19-B925-4250-9B01-FEF7A383F9B9}"/>
      </w:docPartPr>
      <w:docPartBody>
        <w:p w:rsidR="00E410B7" w:rsidRDefault="00E410B7" w:rsidP="00E410B7">
          <w:pPr>
            <w:pStyle w:val="45E0EBAB27464A1DB2494C099258F2F0"/>
          </w:pPr>
          <w:r>
            <w:rPr>
              <w:rStyle w:val="Tekstvantijdelijkeaanduiding"/>
            </w:rPr>
            <w:t>Invullen door gegadigde door hier te klikken</w:t>
          </w:r>
          <w:r w:rsidRPr="00587FE5">
            <w:rPr>
              <w:rStyle w:val="Tekstvantijdelijkeaanduiding"/>
            </w:rPr>
            <w:t>.</w:t>
          </w:r>
        </w:p>
      </w:docPartBody>
    </w:docPart>
    <w:docPart>
      <w:docPartPr>
        <w:name w:val="22357B5E050A493D8D2B554220877A2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8A80A82-1C5F-46B4-9D7D-9B862F253224}"/>
      </w:docPartPr>
      <w:docPartBody>
        <w:p w:rsidR="00E410B7" w:rsidRDefault="00E410B7" w:rsidP="00E410B7">
          <w:pPr>
            <w:pStyle w:val="22357B5E050A493D8D2B554220877A2E"/>
          </w:pPr>
          <w:r>
            <w:rPr>
              <w:rStyle w:val="Tekstvantijdelijkeaanduiding"/>
            </w:rPr>
            <w:t>Invullen door gegadigde door hier te klikken</w:t>
          </w:r>
          <w:r w:rsidRPr="00587FE5">
            <w:rPr>
              <w:rStyle w:val="Tekstvantijdelijkeaanduiding"/>
            </w:rPr>
            <w:t>.</w:t>
          </w:r>
        </w:p>
      </w:docPartBody>
    </w:docPart>
    <w:docPart>
      <w:docPartPr>
        <w:name w:val="69EC87BB28C14BB18DE9E3BFC119050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BCE4A62-5A0F-42DD-803D-01BB20E82D2D}"/>
      </w:docPartPr>
      <w:docPartBody>
        <w:p w:rsidR="00E410B7" w:rsidRDefault="00E410B7" w:rsidP="00E410B7">
          <w:pPr>
            <w:pStyle w:val="69EC87BB28C14BB18DE9E3BFC1190506"/>
          </w:pPr>
          <w:r>
            <w:rPr>
              <w:rStyle w:val="Tekstvantijdelijkeaanduiding"/>
            </w:rPr>
            <w:t>Invullen door gegadigde door hier te klikken</w:t>
          </w:r>
          <w:r w:rsidRPr="00587FE5">
            <w:rPr>
              <w:rStyle w:val="Tekstvantijdelijkeaanduiding"/>
            </w:rPr>
            <w:t>.</w:t>
          </w:r>
        </w:p>
      </w:docPartBody>
    </w:docPart>
    <w:docPart>
      <w:docPartPr>
        <w:name w:val="256107B7E25341C395D5B5FC71BDA03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C60A939-7D80-4629-98E0-26CCED12283F}"/>
      </w:docPartPr>
      <w:docPartBody>
        <w:p w:rsidR="00E410B7" w:rsidRDefault="00E410B7" w:rsidP="00E410B7">
          <w:pPr>
            <w:pStyle w:val="256107B7E25341C395D5B5FC71BDA039"/>
          </w:pPr>
          <w:r>
            <w:rPr>
              <w:rStyle w:val="Tekstvantijdelijkeaanduiding"/>
            </w:rPr>
            <w:t>Invullen door gegadigde door hier te klikken</w:t>
          </w:r>
          <w:r w:rsidRPr="00587FE5">
            <w:rPr>
              <w:rStyle w:val="Tekstvantijdelijkeaanduiding"/>
            </w:rPr>
            <w:t>.</w:t>
          </w:r>
        </w:p>
      </w:docPartBody>
    </w:docPart>
    <w:docPart>
      <w:docPartPr>
        <w:name w:val="770099E426C74AF1842C4915FC6D07B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F8E0A1F-9E7F-4BF9-ABF8-C2161CD46AAE}"/>
      </w:docPartPr>
      <w:docPartBody>
        <w:p w:rsidR="00E410B7" w:rsidRDefault="00E410B7" w:rsidP="00E410B7">
          <w:pPr>
            <w:pStyle w:val="770099E426C74AF1842C4915FC6D07B0"/>
          </w:pPr>
          <w:r>
            <w:rPr>
              <w:rStyle w:val="Tekstvantijdelijkeaanduiding"/>
            </w:rPr>
            <w:t>Invullen door gegadigde door hier te klikken</w:t>
          </w:r>
          <w:r w:rsidRPr="00587FE5">
            <w:rPr>
              <w:rStyle w:val="Tekstvantijdelijkeaanduiding"/>
            </w:rPr>
            <w:t>.</w:t>
          </w:r>
        </w:p>
      </w:docPartBody>
    </w:docPart>
    <w:docPart>
      <w:docPartPr>
        <w:name w:val="FC301B68D44C48329782B8C286588A8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DF4134F-F38D-4D1C-AB76-E1B41F942093}"/>
      </w:docPartPr>
      <w:docPartBody>
        <w:p w:rsidR="00F202EB" w:rsidRDefault="00F202EB" w:rsidP="00F202EB">
          <w:pPr>
            <w:pStyle w:val="FC301B68D44C48329782B8C286588A8F"/>
          </w:pPr>
          <w:r>
            <w:rPr>
              <w:rStyle w:val="Tekstvantijdelijkeaanduiding"/>
            </w:rPr>
            <w:t>Invullen door gegadigde door hier te klikken</w:t>
          </w:r>
          <w:r w:rsidRPr="00587FE5">
            <w:rPr>
              <w:rStyle w:val="Tekstvantijdelijkeaanduiding"/>
            </w:rPr>
            <w:t>.</w:t>
          </w:r>
        </w:p>
      </w:docPartBody>
    </w:docPart>
    <w:docPart>
      <w:docPartPr>
        <w:name w:val="4863B8593F424006923C7B7521F792D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69B3F62-E489-4B1A-8E58-D9B3844CEF8E}"/>
      </w:docPartPr>
      <w:docPartBody>
        <w:p w:rsidR="00F202EB" w:rsidRDefault="00F202EB" w:rsidP="00F202EB">
          <w:pPr>
            <w:pStyle w:val="4863B8593F424006923C7B7521F792D5"/>
          </w:pPr>
          <w:r w:rsidRPr="00587FE5">
            <w:rPr>
              <w:rStyle w:val="Tekstvantijdelijkeaanduiding"/>
            </w:rPr>
            <w:t>Klik of tik om een datum in te voeren.</w:t>
          </w:r>
        </w:p>
      </w:docPartBody>
    </w:docPart>
    <w:docPart>
      <w:docPartPr>
        <w:name w:val="7FC8BAC994EC4846A67BB12B73C7AD6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9370351-A261-4CEA-84CB-A374E957D6CD}"/>
      </w:docPartPr>
      <w:docPartBody>
        <w:p w:rsidR="00F202EB" w:rsidRDefault="00F202EB" w:rsidP="00F202EB">
          <w:pPr>
            <w:pStyle w:val="7FC8BAC994EC4846A67BB12B73C7AD6E"/>
          </w:pPr>
          <w:r w:rsidRPr="00587FE5">
            <w:rPr>
              <w:rStyle w:val="Tekstvantijdelijkeaanduiding"/>
            </w:rPr>
            <w:t>Klik of tik om een datum in te voeren.</w:t>
          </w:r>
        </w:p>
      </w:docPartBody>
    </w:docPart>
    <w:docPart>
      <w:docPartPr>
        <w:name w:val="75DCDE73F7094F8A9C8FC8B013A45AD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2246912-FA70-47F8-8D44-A3C23D483386}"/>
      </w:docPartPr>
      <w:docPartBody>
        <w:p w:rsidR="00F202EB" w:rsidRDefault="00F202EB" w:rsidP="00F202EB">
          <w:pPr>
            <w:pStyle w:val="75DCDE73F7094F8A9C8FC8B013A45AD6"/>
          </w:pPr>
          <w:r>
            <w:rPr>
              <w:rStyle w:val="Tekstvantijdelijkeaanduiding"/>
            </w:rPr>
            <w:t>Invullen door gegadigde door hier te klikken</w:t>
          </w:r>
          <w:r w:rsidRPr="00587FE5">
            <w:rPr>
              <w:rStyle w:val="Tekstvantijdelijkeaanduiding"/>
            </w:rPr>
            <w:t>.</w:t>
          </w:r>
        </w:p>
      </w:docPartBody>
    </w:docPart>
    <w:docPart>
      <w:docPartPr>
        <w:name w:val="4C793B290EA74373B463C66D9CD3F1C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3772B4F-B601-4490-881E-638058C2EDFF}"/>
      </w:docPartPr>
      <w:docPartBody>
        <w:p w:rsidR="00F202EB" w:rsidRDefault="00F202EB" w:rsidP="00F202EB">
          <w:pPr>
            <w:pStyle w:val="4C793B290EA74373B463C66D9CD3F1CF"/>
          </w:pPr>
          <w:r>
            <w:rPr>
              <w:rStyle w:val="Tekstvantijdelijkeaanduiding"/>
            </w:rPr>
            <w:t>Invullen door gegadigde door hier te klikken</w:t>
          </w:r>
          <w:r w:rsidRPr="00587FE5">
            <w:rPr>
              <w:rStyle w:val="Tekstvantijdelijkeaanduiding"/>
            </w:rPr>
            <w:t>.</w:t>
          </w:r>
        </w:p>
      </w:docPartBody>
    </w:docPart>
    <w:docPart>
      <w:docPartPr>
        <w:name w:val="FA6B591DDC824CDF829BEF366F808F8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2444953-58F1-4EE2-BB17-2ED1CD673100}"/>
      </w:docPartPr>
      <w:docPartBody>
        <w:p w:rsidR="00F202EB" w:rsidRDefault="00F202EB" w:rsidP="00F202EB">
          <w:pPr>
            <w:pStyle w:val="FA6B591DDC824CDF829BEF366F808F86"/>
          </w:pPr>
          <w:r>
            <w:rPr>
              <w:rStyle w:val="Tekstvantijdelijkeaanduiding"/>
            </w:rPr>
            <w:t>Invullen door gegadigde door hier te klikken</w:t>
          </w:r>
          <w:r w:rsidRPr="00587FE5">
            <w:rPr>
              <w:rStyle w:val="Tekstvantijdelijkeaanduiding"/>
            </w:rPr>
            <w:t>.</w:t>
          </w:r>
        </w:p>
      </w:docPartBody>
    </w:docPart>
    <w:docPart>
      <w:docPartPr>
        <w:name w:val="47CE77A947DF4590A4ABE654A934809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4739614-9507-480D-9F47-CF1D432331C6}"/>
      </w:docPartPr>
      <w:docPartBody>
        <w:p w:rsidR="00F202EB" w:rsidRDefault="00F202EB" w:rsidP="00F202EB">
          <w:pPr>
            <w:pStyle w:val="47CE77A947DF4590A4ABE654A9348095"/>
          </w:pPr>
          <w:r>
            <w:rPr>
              <w:rStyle w:val="Tekstvantijdelijkeaanduiding"/>
            </w:rPr>
            <w:t>Invullen door gegadigde door hier te klikken</w:t>
          </w:r>
          <w:r w:rsidRPr="00587FE5">
            <w:rPr>
              <w:rStyle w:val="Tekstvantijdelijkeaanduiding"/>
            </w:rPr>
            <w:t>.</w:t>
          </w:r>
        </w:p>
      </w:docPartBody>
    </w:docPart>
    <w:docPart>
      <w:docPartPr>
        <w:name w:val="DAD985A186114973BE2F7E2ABB0DF4B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88D88A8-C40C-430A-8D4C-EAC5025919CA}"/>
      </w:docPartPr>
      <w:docPartBody>
        <w:p w:rsidR="00F202EB" w:rsidRDefault="00F202EB" w:rsidP="00F202EB">
          <w:pPr>
            <w:pStyle w:val="DAD985A186114973BE2F7E2ABB0DF4BC"/>
          </w:pPr>
          <w:r>
            <w:rPr>
              <w:rStyle w:val="Tekstvantijdelijkeaanduiding"/>
            </w:rPr>
            <w:t>Invullen door gegadigde door hier te klikken</w:t>
          </w:r>
          <w:r w:rsidRPr="00587FE5">
            <w:rPr>
              <w:rStyle w:val="Tekstvantijdelijkeaanduiding"/>
            </w:rPr>
            <w:t>.</w:t>
          </w:r>
        </w:p>
      </w:docPartBody>
    </w:docPart>
    <w:docPart>
      <w:docPartPr>
        <w:name w:val="AED27CE5BB1F4F0A9A5CB0FBCC677F5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435AF81-9F9B-4BDF-B9BD-1AB6BE21B72D}"/>
      </w:docPartPr>
      <w:docPartBody>
        <w:p w:rsidR="00F202EB" w:rsidRDefault="00F202EB" w:rsidP="00F202EB">
          <w:pPr>
            <w:pStyle w:val="AED27CE5BB1F4F0A9A5CB0FBCC677F55"/>
          </w:pPr>
          <w:r>
            <w:rPr>
              <w:rStyle w:val="Tekstvantijdelijkeaanduiding"/>
            </w:rPr>
            <w:t>Invullen door gegadigde door hier te klikken</w:t>
          </w:r>
          <w:r w:rsidRPr="00587FE5">
            <w:rPr>
              <w:rStyle w:val="Tekstvantijdelijkeaanduiding"/>
            </w:rPr>
            <w:t>.</w:t>
          </w:r>
        </w:p>
      </w:docPartBody>
    </w:docPart>
    <w:docPart>
      <w:docPartPr>
        <w:name w:val="C7DC9DC1EB304F63883BBA549E7D55A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10036CF-55CD-47AF-B7FC-1039D754C977}"/>
      </w:docPartPr>
      <w:docPartBody>
        <w:p w:rsidR="00F202EB" w:rsidRDefault="00F202EB" w:rsidP="00F202EB">
          <w:pPr>
            <w:pStyle w:val="C7DC9DC1EB304F63883BBA549E7D55A3"/>
          </w:pPr>
          <w:r>
            <w:rPr>
              <w:rStyle w:val="Tekstvantijdelijkeaanduiding"/>
            </w:rPr>
            <w:t>Invullen door gegadigde door hier te klikken</w:t>
          </w:r>
          <w:r w:rsidRPr="00587FE5">
            <w:rPr>
              <w:rStyle w:val="Tekstvantijdelijkeaanduiding"/>
            </w:rPr>
            <w:t>.</w:t>
          </w:r>
        </w:p>
      </w:docPartBody>
    </w:docPart>
    <w:docPart>
      <w:docPartPr>
        <w:name w:val="3E43E7391BA843EFAE5038743946F70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D66BFE9-3A32-488B-BB4D-1A00B1EEFD7D}"/>
      </w:docPartPr>
      <w:docPartBody>
        <w:p w:rsidR="00F202EB" w:rsidRDefault="00F202EB" w:rsidP="00F202EB">
          <w:pPr>
            <w:pStyle w:val="3E43E7391BA843EFAE5038743946F703"/>
          </w:pPr>
          <w:r>
            <w:rPr>
              <w:rStyle w:val="Tekstvantijdelijkeaanduiding"/>
            </w:rPr>
            <w:t>Invullen door gegadigde door hier te klikken</w:t>
          </w:r>
          <w:r w:rsidRPr="00587FE5">
            <w:rPr>
              <w:rStyle w:val="Tekstvantijdelijkeaanduiding"/>
            </w:rPr>
            <w:t>.</w:t>
          </w:r>
        </w:p>
      </w:docPartBody>
    </w:docPart>
    <w:docPart>
      <w:docPartPr>
        <w:name w:val="5636DF6DBC7846D88FF56501453F765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539EC92-EF1E-46A9-B538-26F8182785E6}"/>
      </w:docPartPr>
      <w:docPartBody>
        <w:p w:rsidR="00F202EB" w:rsidRDefault="00F202EB" w:rsidP="00F202EB">
          <w:pPr>
            <w:pStyle w:val="5636DF6DBC7846D88FF56501453F765C"/>
          </w:pPr>
          <w:r w:rsidRPr="00587FE5">
            <w:rPr>
              <w:rStyle w:val="Tekstvantijdelijkeaanduiding"/>
            </w:rPr>
            <w:t>Klik of tik om een datum in te voeren.</w:t>
          </w:r>
        </w:p>
      </w:docPartBody>
    </w:docPart>
    <w:docPart>
      <w:docPartPr>
        <w:name w:val="5BE61CF4E45C48689836595C3A536AA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E21F37E-8169-46ED-9835-289FD3956EB9}"/>
      </w:docPartPr>
      <w:docPartBody>
        <w:p w:rsidR="00F202EB" w:rsidRDefault="00F202EB" w:rsidP="00F202EB">
          <w:pPr>
            <w:pStyle w:val="5BE61CF4E45C48689836595C3A536AAD"/>
          </w:pPr>
          <w:r>
            <w:rPr>
              <w:rStyle w:val="Tekstvantijdelijkeaanduiding"/>
            </w:rPr>
            <w:t>Invullen door gegadigde door hier te klikken</w:t>
          </w:r>
          <w:r w:rsidRPr="00587FE5">
            <w:rPr>
              <w:rStyle w:val="Tekstvantijdelijkeaanduiding"/>
            </w:rPr>
            <w:t>.</w:t>
          </w:r>
        </w:p>
      </w:docPartBody>
    </w:docPart>
    <w:docPart>
      <w:docPartPr>
        <w:name w:val="B996FCD4761A4CB9A580BDD60B27C89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87641FB-85DF-4A48-A163-51AA22273073}"/>
      </w:docPartPr>
      <w:docPartBody>
        <w:p w:rsidR="00F202EB" w:rsidRDefault="00F202EB" w:rsidP="00F202EB">
          <w:pPr>
            <w:pStyle w:val="B996FCD4761A4CB9A580BDD60B27C89C"/>
          </w:pPr>
          <w:r>
            <w:rPr>
              <w:rStyle w:val="Tekstvantijdelijkeaanduiding"/>
            </w:rPr>
            <w:t>Invullen door gegadigde door hier te klikken</w:t>
          </w:r>
          <w:r w:rsidRPr="00587FE5">
            <w:rPr>
              <w:rStyle w:val="Tekstvantijdelijkeaanduiding"/>
            </w:rPr>
            <w:t>.</w:t>
          </w:r>
        </w:p>
      </w:docPartBody>
    </w:docPart>
    <w:docPart>
      <w:docPartPr>
        <w:name w:val="A0F3B9BD8B254D96A9870A4A6739674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8519E31-9308-4302-B14F-DD2067E240D2}"/>
      </w:docPartPr>
      <w:docPartBody>
        <w:p w:rsidR="00F202EB" w:rsidRDefault="00F202EB" w:rsidP="00F202EB">
          <w:pPr>
            <w:pStyle w:val="A0F3B9BD8B254D96A9870A4A6739674F"/>
          </w:pPr>
          <w:r>
            <w:rPr>
              <w:rStyle w:val="Tekstvantijdelijkeaanduiding"/>
            </w:rPr>
            <w:t>Invullen door gegadigde door hier te klikken</w:t>
          </w:r>
          <w:r w:rsidRPr="00587FE5">
            <w:rPr>
              <w:rStyle w:val="Tekstvantijdelijkeaanduiding"/>
            </w:rPr>
            <w:t>.</w:t>
          </w:r>
        </w:p>
      </w:docPartBody>
    </w:docPart>
    <w:docPart>
      <w:docPartPr>
        <w:name w:val="F90515AA003249D98013BFFB70D512F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3FFE356-7754-4B7E-B473-1DD59071614D}"/>
      </w:docPartPr>
      <w:docPartBody>
        <w:p w:rsidR="00F202EB" w:rsidRDefault="00F202EB" w:rsidP="00F202EB">
          <w:pPr>
            <w:pStyle w:val="F90515AA003249D98013BFFB70D512F5"/>
          </w:pPr>
          <w:r>
            <w:rPr>
              <w:rStyle w:val="Tekstvantijdelijkeaanduiding"/>
            </w:rPr>
            <w:t>Invullen door gegadigde door hier te klikken</w:t>
          </w:r>
          <w:r w:rsidRPr="00587FE5">
            <w:rPr>
              <w:rStyle w:val="Tekstvantijdelijkeaanduiding"/>
            </w:rPr>
            <w:t>.</w:t>
          </w:r>
        </w:p>
      </w:docPartBody>
    </w:docPart>
    <w:docPart>
      <w:docPartPr>
        <w:name w:val="BDC0B6BFFC894D6E8956C6E6FB6E4CF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BC27181-29A5-4E66-9144-DF063DE2D521}"/>
      </w:docPartPr>
      <w:docPartBody>
        <w:p w:rsidR="00F202EB" w:rsidRDefault="00F202EB" w:rsidP="00F202EB">
          <w:pPr>
            <w:pStyle w:val="BDC0B6BFFC894D6E8956C6E6FB6E4CF2"/>
          </w:pPr>
          <w:r>
            <w:rPr>
              <w:rStyle w:val="Tekstvantijdelijkeaanduiding"/>
            </w:rPr>
            <w:t>Invullen door gegadigde door hier te klikken</w:t>
          </w:r>
          <w:r w:rsidRPr="00587FE5">
            <w:rPr>
              <w:rStyle w:val="Tekstvantijdelijkeaanduiding"/>
            </w:rPr>
            <w:t>.</w:t>
          </w:r>
        </w:p>
      </w:docPartBody>
    </w:docPart>
    <w:docPart>
      <w:docPartPr>
        <w:name w:val="1557B7F005FE4CACA68B97A260C9515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7FBF452-5FD4-4999-8179-0A50EB5D5486}"/>
      </w:docPartPr>
      <w:docPartBody>
        <w:p w:rsidR="00F202EB" w:rsidRDefault="00F202EB" w:rsidP="00F202EB">
          <w:pPr>
            <w:pStyle w:val="1557B7F005FE4CACA68B97A260C95154"/>
          </w:pPr>
          <w:r>
            <w:rPr>
              <w:rStyle w:val="Tekstvantijdelijkeaanduiding"/>
            </w:rPr>
            <w:t>Invullen door gegadigde door hier te klikken</w:t>
          </w:r>
          <w:r w:rsidRPr="00587FE5">
            <w:rPr>
              <w:rStyle w:val="Tekstvantijdelijkeaanduiding"/>
            </w:rPr>
            <w:t>.</w:t>
          </w:r>
        </w:p>
      </w:docPartBody>
    </w:docPart>
    <w:docPart>
      <w:docPartPr>
        <w:name w:val="D687D1C872F248E2BF68F18CFC8F4DE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5DB8D60-C72C-47C8-9B03-6A79A65F0719}"/>
      </w:docPartPr>
      <w:docPartBody>
        <w:p w:rsidR="00F202EB" w:rsidRDefault="00F202EB" w:rsidP="00F202EB">
          <w:pPr>
            <w:pStyle w:val="D687D1C872F248E2BF68F18CFC8F4DE3"/>
          </w:pPr>
          <w:r>
            <w:rPr>
              <w:rStyle w:val="Tekstvantijdelijkeaanduiding"/>
            </w:rPr>
            <w:t>Invullen door gegadigde door hier te klikken</w:t>
          </w:r>
          <w:r w:rsidRPr="00587FE5">
            <w:rPr>
              <w:rStyle w:val="Tekstvantijdelijkeaanduiding"/>
            </w:rPr>
            <w:t>.</w:t>
          </w:r>
        </w:p>
      </w:docPartBody>
    </w:docPart>
    <w:docPart>
      <w:docPartPr>
        <w:name w:val="9184BC5185414F9EAD9257A6BF8C84D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3D8DE1A-04D0-44BD-AFE6-D1D2017E3DB4}"/>
      </w:docPartPr>
      <w:docPartBody>
        <w:p w:rsidR="00F202EB" w:rsidRDefault="00F202EB" w:rsidP="00F202EB">
          <w:pPr>
            <w:pStyle w:val="9184BC5185414F9EAD9257A6BF8C84DD"/>
          </w:pPr>
          <w:r>
            <w:rPr>
              <w:rStyle w:val="Tekstvantijdelijkeaanduiding"/>
            </w:rPr>
            <w:t>Invullen door gegadigde door hier te klikken</w:t>
          </w:r>
          <w:r w:rsidRPr="00587FE5">
            <w:rPr>
              <w:rStyle w:val="Tekstvantijdelijkeaanduiding"/>
            </w:rPr>
            <w:t>.</w:t>
          </w:r>
        </w:p>
      </w:docPartBody>
    </w:docPart>
    <w:docPart>
      <w:docPartPr>
        <w:name w:val="DA21D7201951410C9998F849F8703D7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F606E08-4BFB-4BE5-BA60-863FDEC565DC}"/>
      </w:docPartPr>
      <w:docPartBody>
        <w:p w:rsidR="00F202EB" w:rsidRDefault="00F202EB" w:rsidP="00F202EB">
          <w:pPr>
            <w:pStyle w:val="DA21D7201951410C9998F849F8703D78"/>
          </w:pPr>
          <w:r>
            <w:rPr>
              <w:rStyle w:val="Tekstvantijdelijkeaanduiding"/>
            </w:rPr>
            <w:t>Invullen door gegadigde door hier te klikken</w:t>
          </w:r>
          <w:r w:rsidRPr="00587FE5">
            <w:rPr>
              <w:rStyle w:val="Tekstvantijdelijkeaanduiding"/>
            </w:rPr>
            <w:t>.</w:t>
          </w:r>
        </w:p>
      </w:docPartBody>
    </w:docPart>
    <w:docPart>
      <w:docPartPr>
        <w:name w:val="FA067502EE4F423FB7EFB7C72026F4D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E1D62C7-65A0-40BE-8BA5-8C40277180F1}"/>
      </w:docPartPr>
      <w:docPartBody>
        <w:p w:rsidR="00F202EB" w:rsidRDefault="00F202EB" w:rsidP="00F202EB">
          <w:pPr>
            <w:pStyle w:val="FA067502EE4F423FB7EFB7C72026F4D5"/>
          </w:pPr>
          <w:r>
            <w:rPr>
              <w:rStyle w:val="Tekstvantijdelijkeaanduiding"/>
            </w:rPr>
            <w:t>Invullen door gegadigde door hier te klikken</w:t>
          </w:r>
          <w:r w:rsidRPr="00587FE5">
            <w:rPr>
              <w:rStyle w:val="Tekstvantijdelijkeaanduiding"/>
            </w:rPr>
            <w:t>.</w:t>
          </w:r>
        </w:p>
      </w:docPartBody>
    </w:docPart>
    <w:docPart>
      <w:docPartPr>
        <w:name w:val="CA167243EA4247FF88EB2C48DE30320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FB34D6C-7027-4D70-9935-A84C57C610F4}"/>
      </w:docPartPr>
      <w:docPartBody>
        <w:p w:rsidR="00F202EB" w:rsidRDefault="00F202EB" w:rsidP="00F202EB">
          <w:pPr>
            <w:pStyle w:val="CA167243EA4247FF88EB2C48DE303207"/>
          </w:pPr>
          <w:r w:rsidRPr="00587FE5">
            <w:rPr>
              <w:rStyle w:val="Tekstvantijdelijkeaanduiding"/>
            </w:rPr>
            <w:t>Klik of tik om een datum in te voeren.</w:t>
          </w:r>
        </w:p>
      </w:docPartBody>
    </w:docPart>
    <w:docPart>
      <w:docPartPr>
        <w:name w:val="F61C4584C29541F28C1CEE6E7288C38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83D3AA0-D6A7-4BD5-B915-BC2689E67E0F}"/>
      </w:docPartPr>
      <w:docPartBody>
        <w:p w:rsidR="00F202EB" w:rsidRDefault="00F202EB" w:rsidP="00F202EB">
          <w:pPr>
            <w:pStyle w:val="F61C4584C29541F28C1CEE6E7288C387"/>
          </w:pPr>
          <w:r>
            <w:rPr>
              <w:rStyle w:val="Tekstvantijdelijkeaanduiding"/>
            </w:rPr>
            <w:t>Invullen door gegadigde door hier te klikken</w:t>
          </w:r>
          <w:r w:rsidRPr="00587FE5">
            <w:rPr>
              <w:rStyle w:val="Tekstvantijdelijkeaanduiding"/>
            </w:rPr>
            <w:t>.</w:t>
          </w:r>
        </w:p>
      </w:docPartBody>
    </w:docPart>
    <w:docPart>
      <w:docPartPr>
        <w:name w:val="299A5B8871CD4C9EACB17F5EA0502AE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1F4AE96-6606-4423-8FD8-1D7E363F0D12}"/>
      </w:docPartPr>
      <w:docPartBody>
        <w:p w:rsidR="00F202EB" w:rsidRDefault="00F202EB" w:rsidP="00F202EB">
          <w:pPr>
            <w:pStyle w:val="299A5B8871CD4C9EACB17F5EA0502AE0"/>
          </w:pPr>
          <w:r>
            <w:rPr>
              <w:rStyle w:val="Tekstvantijdelijkeaanduiding"/>
            </w:rPr>
            <w:t>Invullen door gegadigde door hier te klikken</w:t>
          </w:r>
          <w:r w:rsidRPr="00587FE5">
            <w:rPr>
              <w:rStyle w:val="Tekstvantijdelijkeaanduiding"/>
            </w:rPr>
            <w:t>.</w:t>
          </w:r>
        </w:p>
      </w:docPartBody>
    </w:docPart>
    <w:docPart>
      <w:docPartPr>
        <w:name w:val="1A2A8CB81557493EA0C484CB4DAB583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65344C9-3373-47C9-A65B-B78525410AE0}"/>
      </w:docPartPr>
      <w:docPartBody>
        <w:p w:rsidR="00F202EB" w:rsidRDefault="00F202EB" w:rsidP="00F202EB">
          <w:pPr>
            <w:pStyle w:val="1A2A8CB81557493EA0C484CB4DAB5839"/>
          </w:pPr>
          <w:r>
            <w:rPr>
              <w:rStyle w:val="Tekstvantijdelijkeaanduiding"/>
            </w:rPr>
            <w:t>Invullen door gegadigde door hier te klikken</w:t>
          </w:r>
          <w:r w:rsidRPr="00587FE5">
            <w:rPr>
              <w:rStyle w:val="Tekstvantijdelijkeaanduiding"/>
            </w:rPr>
            <w:t>.</w:t>
          </w:r>
        </w:p>
      </w:docPartBody>
    </w:docPart>
    <w:docPart>
      <w:docPartPr>
        <w:name w:val="5F17387941E24DFCA345F6D9FE95AE0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2A1E519-AE42-489D-BE96-AD00F01A2ADA}"/>
      </w:docPartPr>
      <w:docPartBody>
        <w:p w:rsidR="00F202EB" w:rsidRDefault="00F202EB" w:rsidP="00F202EB">
          <w:pPr>
            <w:pStyle w:val="5F17387941E24DFCA345F6D9FE95AE0D"/>
          </w:pPr>
          <w:r>
            <w:rPr>
              <w:rStyle w:val="Tekstvantijdelijkeaanduiding"/>
            </w:rPr>
            <w:t>Invullen door gegadigde door hier te klikken</w:t>
          </w:r>
          <w:r w:rsidRPr="00587FE5">
            <w:rPr>
              <w:rStyle w:val="Tekstvantijdelijkeaanduiding"/>
            </w:rPr>
            <w:t>.</w:t>
          </w:r>
        </w:p>
      </w:docPartBody>
    </w:docPart>
    <w:docPart>
      <w:docPartPr>
        <w:name w:val="18F81C5C646F450FA93E84B7F24C774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2FEEA11-A408-49E5-8E73-E9FACD3CD9C3}"/>
      </w:docPartPr>
      <w:docPartBody>
        <w:p w:rsidR="00F202EB" w:rsidRDefault="00F202EB" w:rsidP="00F202EB">
          <w:pPr>
            <w:pStyle w:val="18F81C5C646F450FA93E84B7F24C774F"/>
          </w:pPr>
          <w:r>
            <w:rPr>
              <w:rStyle w:val="Tekstvantijdelijkeaanduiding"/>
            </w:rPr>
            <w:t>Invullen door gegadigde door hier te klikken</w:t>
          </w:r>
          <w:r w:rsidRPr="00587FE5">
            <w:rPr>
              <w:rStyle w:val="Tekstvantijdelijkeaanduiding"/>
            </w:rPr>
            <w:t>.</w:t>
          </w:r>
        </w:p>
      </w:docPartBody>
    </w:docPart>
    <w:docPart>
      <w:docPartPr>
        <w:name w:val="BE636AA3E42F4375BAD35EE4757DDBE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137AF0B-B65E-4DF9-A110-483C781C7F0C}"/>
      </w:docPartPr>
      <w:docPartBody>
        <w:p w:rsidR="00F202EB" w:rsidRDefault="00F202EB" w:rsidP="00F202EB">
          <w:pPr>
            <w:pStyle w:val="BE636AA3E42F4375BAD35EE4757DDBEE"/>
          </w:pPr>
          <w:r>
            <w:rPr>
              <w:rStyle w:val="Tekstvantijdelijkeaanduiding"/>
            </w:rPr>
            <w:t>Invullen door gegadigde door hier te klikken</w:t>
          </w:r>
          <w:r w:rsidRPr="00587FE5">
            <w:rPr>
              <w:rStyle w:val="Tekstvantijdelijkeaanduiding"/>
            </w:rPr>
            <w:t>.</w:t>
          </w:r>
        </w:p>
      </w:docPartBody>
    </w:docPart>
    <w:docPart>
      <w:docPartPr>
        <w:name w:val="60A8E2CCE450490CBD05D392C9B4342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30D7CE7-41F9-40EF-AA18-AFFE310731AB}"/>
      </w:docPartPr>
      <w:docPartBody>
        <w:p w:rsidR="00F202EB" w:rsidRDefault="00F202EB" w:rsidP="00F202EB">
          <w:pPr>
            <w:pStyle w:val="60A8E2CCE450490CBD05D392C9B4342D"/>
          </w:pPr>
          <w:r>
            <w:rPr>
              <w:rStyle w:val="Tekstvantijdelijkeaanduiding"/>
            </w:rPr>
            <w:t>Invullen door gegadigde door hier te klikken</w:t>
          </w:r>
          <w:r w:rsidRPr="00587FE5">
            <w:rPr>
              <w:rStyle w:val="Tekstvantijdelijkeaanduiding"/>
            </w:rPr>
            <w:t>.</w:t>
          </w:r>
        </w:p>
      </w:docPartBody>
    </w:docPart>
    <w:docPart>
      <w:docPartPr>
        <w:name w:val="7CBB62C8C705410DAED97D5177C47FB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B5754D3-0051-4C8A-BAF9-C37B2D1BFA7E}"/>
      </w:docPartPr>
      <w:docPartBody>
        <w:p w:rsidR="00F202EB" w:rsidRDefault="00F202EB" w:rsidP="00F202EB">
          <w:pPr>
            <w:pStyle w:val="7CBB62C8C705410DAED97D5177C47FB4"/>
          </w:pPr>
          <w:r>
            <w:rPr>
              <w:rStyle w:val="Tekstvantijdelijkeaanduiding"/>
            </w:rPr>
            <w:t>Invullen door gegadigde door hier te klikken</w:t>
          </w:r>
          <w:r w:rsidRPr="00587FE5">
            <w:rPr>
              <w:rStyle w:val="Tekstvantijdelijkeaanduiding"/>
            </w:rPr>
            <w:t>.</w:t>
          </w:r>
        </w:p>
      </w:docPartBody>
    </w:docPart>
    <w:docPart>
      <w:docPartPr>
        <w:name w:val="7A1C6E06F4C54EBFB4B8D4E62BE1FB1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1A0B789-B950-4F67-AE25-E37CC21234BF}"/>
      </w:docPartPr>
      <w:docPartBody>
        <w:p w:rsidR="00F202EB" w:rsidRDefault="00F202EB" w:rsidP="00F202EB">
          <w:pPr>
            <w:pStyle w:val="7A1C6E06F4C54EBFB4B8D4E62BE1FB11"/>
          </w:pPr>
          <w:r>
            <w:rPr>
              <w:rStyle w:val="Tekstvantijdelijkeaanduiding"/>
            </w:rPr>
            <w:t>Invullen door gegadigde door hier te klikken</w:t>
          </w:r>
          <w:r w:rsidRPr="00587FE5">
            <w:rPr>
              <w:rStyle w:val="Tekstvantijdelijkeaanduiding"/>
            </w:rPr>
            <w:t>.</w:t>
          </w:r>
        </w:p>
      </w:docPartBody>
    </w:docPart>
    <w:docPart>
      <w:docPartPr>
        <w:name w:val="5AE287D8F27D4FFC8EAFC556D7E79D1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EDB51A0-3635-4CBE-A397-BC0B212190F2}"/>
      </w:docPartPr>
      <w:docPartBody>
        <w:p w:rsidR="00F202EB" w:rsidRDefault="00F202EB" w:rsidP="00F202EB">
          <w:pPr>
            <w:pStyle w:val="5AE287D8F27D4FFC8EAFC556D7E79D17"/>
          </w:pPr>
          <w:r>
            <w:rPr>
              <w:rStyle w:val="Tekstvantijdelijkeaanduiding"/>
            </w:rPr>
            <w:t>Invullen door gegadigde door hier te klikken</w:t>
          </w:r>
          <w:r w:rsidRPr="00587FE5">
            <w:rPr>
              <w:rStyle w:val="Tekstvantijdelijkeaanduiding"/>
            </w:rPr>
            <w:t>.</w:t>
          </w:r>
        </w:p>
      </w:docPartBody>
    </w:docPart>
    <w:docPart>
      <w:docPartPr>
        <w:name w:val="50F13CC9F72B4E9392FBC4FA17E82EE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A2A916B-4FF1-43C7-9090-DB29A4DCEC93}"/>
      </w:docPartPr>
      <w:docPartBody>
        <w:p w:rsidR="00F202EB" w:rsidRDefault="00F202EB" w:rsidP="00F202EB">
          <w:pPr>
            <w:pStyle w:val="50F13CC9F72B4E9392FBC4FA17E82EE0"/>
          </w:pPr>
          <w:r>
            <w:rPr>
              <w:rStyle w:val="Tekstvantijdelijkeaanduiding"/>
            </w:rPr>
            <w:t>Invullen door gegadigde door hier te klikken</w:t>
          </w:r>
          <w:r w:rsidRPr="00587FE5">
            <w:rPr>
              <w:rStyle w:val="Tekstvantijdelijkeaanduiding"/>
            </w:rPr>
            <w:t>.</w:t>
          </w:r>
        </w:p>
      </w:docPartBody>
    </w:docPart>
    <w:docPart>
      <w:docPartPr>
        <w:name w:val="468E46170B94463E8CF720DE6F802BD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1F81A03-9E89-4920-AD1F-D9935BE15B26}"/>
      </w:docPartPr>
      <w:docPartBody>
        <w:p w:rsidR="00F202EB" w:rsidRDefault="00F202EB" w:rsidP="00F202EB">
          <w:pPr>
            <w:pStyle w:val="468E46170B94463E8CF720DE6F802BDD"/>
          </w:pPr>
          <w:r w:rsidRPr="00587FE5">
            <w:rPr>
              <w:rStyle w:val="Tekstvantijdelijkeaanduiding"/>
            </w:rPr>
            <w:t>Klik of tik om een datum in te voeren.</w:t>
          </w:r>
        </w:p>
      </w:docPartBody>
    </w:docPart>
    <w:docPart>
      <w:docPartPr>
        <w:name w:val="37965320402B4A75A879C52F99D2E95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EA68917-DC8C-47AD-A2F6-59FF56E2FFD2}"/>
      </w:docPartPr>
      <w:docPartBody>
        <w:p w:rsidR="00F202EB" w:rsidRDefault="00F202EB" w:rsidP="00F202EB">
          <w:pPr>
            <w:pStyle w:val="37965320402B4A75A879C52F99D2E95A"/>
          </w:pPr>
          <w:r>
            <w:rPr>
              <w:rStyle w:val="Tekstvantijdelijkeaanduiding"/>
            </w:rPr>
            <w:t>Invullen door gegadigde door hier te klikken</w:t>
          </w:r>
          <w:r w:rsidRPr="00587FE5">
            <w:rPr>
              <w:rStyle w:val="Tekstvantijdelijkeaanduiding"/>
            </w:rPr>
            <w:t>.</w:t>
          </w:r>
        </w:p>
      </w:docPartBody>
    </w:docPart>
    <w:docPart>
      <w:docPartPr>
        <w:name w:val="4328F589430A4ADCA350B1D293484CE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7C81297-BB0F-4640-9303-5EE30A16CBDE}"/>
      </w:docPartPr>
      <w:docPartBody>
        <w:p w:rsidR="00F202EB" w:rsidRDefault="00F202EB" w:rsidP="00F202EB">
          <w:pPr>
            <w:pStyle w:val="4328F589430A4ADCA350B1D293484CEA"/>
          </w:pPr>
          <w:r>
            <w:rPr>
              <w:rStyle w:val="Tekstvantijdelijkeaanduiding"/>
            </w:rPr>
            <w:t>Invullen door gegadigde door hier te klikken</w:t>
          </w:r>
          <w:r w:rsidRPr="00587FE5">
            <w:rPr>
              <w:rStyle w:val="Tekstvantijdelijkeaanduiding"/>
            </w:rPr>
            <w:t>.</w:t>
          </w:r>
        </w:p>
      </w:docPartBody>
    </w:docPart>
    <w:docPart>
      <w:docPartPr>
        <w:name w:val="8D1E5C4CC71D431D9DABE86BA9551D7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B97A729-BE3B-4CC6-B73E-D673D8D6CE36}"/>
      </w:docPartPr>
      <w:docPartBody>
        <w:p w:rsidR="00F202EB" w:rsidRDefault="00F202EB" w:rsidP="00F202EB">
          <w:pPr>
            <w:pStyle w:val="8D1E5C4CC71D431D9DABE86BA9551D75"/>
          </w:pPr>
          <w:r>
            <w:rPr>
              <w:rStyle w:val="Tekstvantijdelijkeaanduiding"/>
            </w:rPr>
            <w:t>Invullen door gegadigde door hier te klikken</w:t>
          </w:r>
          <w:r w:rsidRPr="00587FE5">
            <w:rPr>
              <w:rStyle w:val="Tekstvantijdelijkeaanduiding"/>
            </w:rPr>
            <w:t>.</w:t>
          </w:r>
        </w:p>
      </w:docPartBody>
    </w:docPart>
    <w:docPart>
      <w:docPartPr>
        <w:name w:val="9124AFA9DB7A44AB9C39D465D3A2E36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6B24A96-B753-457E-BB45-C3D83205BDEC}"/>
      </w:docPartPr>
      <w:docPartBody>
        <w:p w:rsidR="00F202EB" w:rsidRDefault="00F202EB" w:rsidP="00F202EB">
          <w:pPr>
            <w:pStyle w:val="9124AFA9DB7A44AB9C39D465D3A2E362"/>
          </w:pPr>
          <w:r>
            <w:rPr>
              <w:rStyle w:val="Tekstvantijdelijkeaanduiding"/>
            </w:rPr>
            <w:t>Invullen door gegadigde door hier te klikken</w:t>
          </w:r>
          <w:r w:rsidRPr="00587FE5">
            <w:rPr>
              <w:rStyle w:val="Tekstvantijdelijkeaanduiding"/>
            </w:rPr>
            <w:t>.</w:t>
          </w:r>
        </w:p>
      </w:docPartBody>
    </w:docPart>
    <w:docPart>
      <w:docPartPr>
        <w:name w:val="09EAA421A74E4D6CBEAC5C41ABCD94C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29387D7-A7C8-4424-BB3D-C37B9F1F67F0}"/>
      </w:docPartPr>
      <w:docPartBody>
        <w:p w:rsidR="00F202EB" w:rsidRDefault="00F202EB" w:rsidP="00F202EB">
          <w:pPr>
            <w:pStyle w:val="09EAA421A74E4D6CBEAC5C41ABCD94CA"/>
          </w:pPr>
          <w:r>
            <w:rPr>
              <w:rStyle w:val="Tekstvantijdelijkeaanduiding"/>
            </w:rPr>
            <w:t>Invullen door gegadigde door hier te klikken</w:t>
          </w:r>
          <w:r w:rsidRPr="00587FE5">
            <w:rPr>
              <w:rStyle w:val="Tekstvantijdelijkeaanduiding"/>
            </w:rPr>
            <w:t>.</w:t>
          </w:r>
        </w:p>
      </w:docPartBody>
    </w:docPart>
    <w:docPart>
      <w:docPartPr>
        <w:name w:val="5D4FB5A6B3C04BD387FEF9940C4F7B9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E06931D-E71D-4424-A07C-C38EC3576D4C}"/>
      </w:docPartPr>
      <w:docPartBody>
        <w:p w:rsidR="00F202EB" w:rsidRDefault="00F202EB" w:rsidP="00F202EB">
          <w:pPr>
            <w:pStyle w:val="5D4FB5A6B3C04BD387FEF9940C4F7B94"/>
          </w:pPr>
          <w:r>
            <w:rPr>
              <w:rStyle w:val="Tekstvantijdelijkeaanduiding"/>
            </w:rPr>
            <w:t>Invullen door gegadigde door hier te klikken</w:t>
          </w:r>
          <w:r w:rsidRPr="00587FE5">
            <w:rPr>
              <w:rStyle w:val="Tekstvantijdelijkeaanduiding"/>
            </w:rPr>
            <w:t>.</w:t>
          </w:r>
        </w:p>
      </w:docPartBody>
    </w:docPart>
    <w:docPart>
      <w:docPartPr>
        <w:name w:val="F040768DDE214441AE58F5410B99C4A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EEDA86B-F4A3-4D21-BC73-DFA3BD49DD97}"/>
      </w:docPartPr>
      <w:docPartBody>
        <w:p w:rsidR="00F202EB" w:rsidRDefault="00F202EB" w:rsidP="00F202EB">
          <w:pPr>
            <w:pStyle w:val="F040768DDE214441AE58F5410B99C4AE"/>
          </w:pPr>
          <w:r>
            <w:rPr>
              <w:rStyle w:val="Tekstvantijdelijkeaanduiding"/>
            </w:rPr>
            <w:t>Invullen door gegadigde door hier te klikken</w:t>
          </w:r>
          <w:r w:rsidRPr="00587FE5">
            <w:rPr>
              <w:rStyle w:val="Tekstvantijdelijkeaanduiding"/>
            </w:rPr>
            <w:t>.</w:t>
          </w:r>
        </w:p>
      </w:docPartBody>
    </w:docPart>
    <w:docPart>
      <w:docPartPr>
        <w:name w:val="2F28846838224CA78B3175E12E48DA4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F91B8D9-31E0-450F-8543-FA570E32DFAE}"/>
      </w:docPartPr>
      <w:docPartBody>
        <w:p w:rsidR="00F202EB" w:rsidRDefault="00F202EB" w:rsidP="00F202EB">
          <w:pPr>
            <w:pStyle w:val="2F28846838224CA78B3175E12E48DA4C"/>
          </w:pPr>
          <w:r>
            <w:rPr>
              <w:rStyle w:val="Tekstvantijdelijkeaanduiding"/>
            </w:rPr>
            <w:t>Invullen door gegadigde door hier te klikken</w:t>
          </w:r>
          <w:r w:rsidRPr="00587FE5">
            <w:rPr>
              <w:rStyle w:val="Tekstvantijdelijkeaanduiding"/>
            </w:rPr>
            <w:t>.</w:t>
          </w:r>
        </w:p>
      </w:docPartBody>
    </w:docPart>
    <w:docPart>
      <w:docPartPr>
        <w:name w:val="7AE9F8BC67F748A9AB4986D9D19F29A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CA4216D-B73C-4A8E-B84A-8DC9D458BC99}"/>
      </w:docPartPr>
      <w:docPartBody>
        <w:p w:rsidR="00F202EB" w:rsidRDefault="00F202EB" w:rsidP="00F202EB">
          <w:pPr>
            <w:pStyle w:val="7AE9F8BC67F748A9AB4986D9D19F29AC"/>
          </w:pPr>
          <w:r>
            <w:rPr>
              <w:rStyle w:val="Tekstvantijdelijkeaanduiding"/>
            </w:rPr>
            <w:t>Invullen door gegadigde door hier te klikken</w:t>
          </w:r>
          <w:r w:rsidRPr="00587FE5">
            <w:rPr>
              <w:rStyle w:val="Tekstvantijdelijkeaanduiding"/>
            </w:rPr>
            <w:t>.</w:t>
          </w:r>
        </w:p>
      </w:docPartBody>
    </w:docPart>
    <w:docPart>
      <w:docPartPr>
        <w:name w:val="FE90BD2D513246A097EF6ADF78B731D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77CD572-E50F-4201-979F-C768DFE69136}"/>
      </w:docPartPr>
      <w:docPartBody>
        <w:p w:rsidR="00F202EB" w:rsidRDefault="00F202EB" w:rsidP="00F202EB">
          <w:pPr>
            <w:pStyle w:val="FE90BD2D513246A097EF6ADF78B731DB"/>
          </w:pPr>
          <w:r>
            <w:rPr>
              <w:rStyle w:val="Tekstvantijdelijkeaanduiding"/>
            </w:rPr>
            <w:t>Invullen door gegadigde door hier te klikken</w:t>
          </w:r>
          <w:r w:rsidRPr="00587FE5">
            <w:rPr>
              <w:rStyle w:val="Tekstvantijdelijkeaanduiding"/>
            </w:rPr>
            <w:t>.</w:t>
          </w:r>
        </w:p>
      </w:docPartBody>
    </w:docPart>
    <w:docPart>
      <w:docPartPr>
        <w:name w:val="74935BE99AD4439AA7A436FC8E682BC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C655C67-CD6A-4848-89C1-E760FEC493B5}"/>
      </w:docPartPr>
      <w:docPartBody>
        <w:p w:rsidR="00F202EB" w:rsidRDefault="00F202EB" w:rsidP="00F202EB">
          <w:pPr>
            <w:pStyle w:val="74935BE99AD4439AA7A436FC8E682BC3"/>
          </w:pPr>
          <w:r>
            <w:rPr>
              <w:rStyle w:val="Tekstvantijdelijkeaanduiding"/>
            </w:rPr>
            <w:t>Invullen door gegadigde door hier te klikken</w:t>
          </w:r>
          <w:r w:rsidRPr="00587FE5">
            <w:rPr>
              <w:rStyle w:val="Tekstvantijdelijkeaanduiding"/>
            </w:rPr>
            <w:t>.</w:t>
          </w:r>
        </w:p>
      </w:docPartBody>
    </w:docPart>
    <w:docPart>
      <w:docPartPr>
        <w:name w:val="D42908421339414EA2A1675C18FD9F6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A07F934-0DDC-4EE9-A38C-DCB40A2D8822}"/>
      </w:docPartPr>
      <w:docPartBody>
        <w:p w:rsidR="00F202EB" w:rsidRDefault="00F202EB" w:rsidP="00F202EB">
          <w:pPr>
            <w:pStyle w:val="D42908421339414EA2A1675C18FD9F6D"/>
          </w:pPr>
          <w:r>
            <w:rPr>
              <w:rStyle w:val="Tekstvantijdelijkeaanduiding"/>
            </w:rPr>
            <w:t>Invullen door gegadigde door hier te klikken</w:t>
          </w:r>
          <w:r w:rsidRPr="00587FE5">
            <w:rPr>
              <w:rStyle w:val="Tekstvantijdelijkeaanduiding"/>
            </w:rPr>
            <w:t>.</w:t>
          </w:r>
        </w:p>
      </w:docPartBody>
    </w:docPart>
    <w:docPart>
      <w:docPartPr>
        <w:name w:val="4F826649304740B7BAD7E808B80E408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6BE85A5-33B0-4326-B094-345D4F2A6D82}"/>
      </w:docPartPr>
      <w:docPartBody>
        <w:p w:rsidR="00F202EB" w:rsidRDefault="00F202EB" w:rsidP="00F202EB">
          <w:pPr>
            <w:pStyle w:val="4F826649304740B7BAD7E808B80E4080"/>
          </w:pPr>
          <w:r>
            <w:rPr>
              <w:rStyle w:val="Tekstvantijdelijkeaanduiding"/>
            </w:rPr>
            <w:t>Invullen door gegadigde door hier te klikken</w:t>
          </w:r>
          <w:r w:rsidRPr="00587FE5">
            <w:rPr>
              <w:rStyle w:val="Tekstvantijdelijkeaanduiding"/>
            </w:rPr>
            <w:t>.</w:t>
          </w:r>
        </w:p>
      </w:docPartBody>
    </w:docPart>
    <w:docPart>
      <w:docPartPr>
        <w:name w:val="A6080ED649B54D00AC688A2ADDACF72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6C737F7-FA17-495D-8611-E138342B0C12}"/>
      </w:docPartPr>
      <w:docPartBody>
        <w:p w:rsidR="00F202EB" w:rsidRDefault="00F202EB" w:rsidP="00F202EB">
          <w:pPr>
            <w:pStyle w:val="A6080ED649B54D00AC688A2ADDACF72F"/>
          </w:pPr>
          <w:r>
            <w:rPr>
              <w:rStyle w:val="Tekstvantijdelijkeaanduiding"/>
            </w:rPr>
            <w:t>Invullen door gegadigde door hier te klikken</w:t>
          </w:r>
          <w:r w:rsidRPr="00587FE5">
            <w:rPr>
              <w:rStyle w:val="Tekstvantijdelijkeaanduiding"/>
            </w:rPr>
            <w:t>.</w:t>
          </w:r>
        </w:p>
      </w:docPartBody>
    </w:docPart>
    <w:docPart>
      <w:docPartPr>
        <w:name w:val="504816723FF1492489C2549B7E20C49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C452CF9-85D7-4E52-8D4D-1D4E4D11CB1F}"/>
      </w:docPartPr>
      <w:docPartBody>
        <w:p w:rsidR="00F202EB" w:rsidRDefault="00F202EB" w:rsidP="00F202EB">
          <w:pPr>
            <w:pStyle w:val="504816723FF1492489C2549B7E20C496"/>
          </w:pPr>
          <w:r>
            <w:rPr>
              <w:rStyle w:val="Tekstvantijdelijkeaanduiding"/>
            </w:rPr>
            <w:t>Invullen door gegadigde door hier te klikken</w:t>
          </w:r>
          <w:r w:rsidRPr="00587FE5">
            <w:rPr>
              <w:rStyle w:val="Tekstvantijdelijkeaanduiding"/>
            </w:rPr>
            <w:t>.</w:t>
          </w:r>
        </w:p>
      </w:docPartBody>
    </w:docPart>
    <w:docPart>
      <w:docPartPr>
        <w:name w:val="4D541F4EDD3E4458A4DA46882AD610F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0F13803-6C86-42CA-8D1E-567377102E56}"/>
      </w:docPartPr>
      <w:docPartBody>
        <w:p w:rsidR="00F202EB" w:rsidRDefault="00F202EB" w:rsidP="00F202EB">
          <w:pPr>
            <w:pStyle w:val="4D541F4EDD3E4458A4DA46882AD610F5"/>
          </w:pPr>
          <w:r>
            <w:rPr>
              <w:rStyle w:val="Tekstvantijdelijkeaanduiding"/>
            </w:rPr>
            <w:t>Invullen door gegadigde door hier te klikken</w:t>
          </w:r>
          <w:r w:rsidRPr="00587FE5">
            <w:rPr>
              <w:rStyle w:val="Tekstvantijdelijkeaanduiding"/>
            </w:rPr>
            <w:t>.</w:t>
          </w:r>
        </w:p>
      </w:docPartBody>
    </w:docPart>
    <w:docPart>
      <w:docPartPr>
        <w:name w:val="A242EC815407476AA5EFB777E0F7AAC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ACE3010-4807-434A-BDDC-C3DF1FD5B617}"/>
      </w:docPartPr>
      <w:docPartBody>
        <w:p w:rsidR="00F202EB" w:rsidRDefault="00F202EB" w:rsidP="00F202EB">
          <w:pPr>
            <w:pStyle w:val="A242EC815407476AA5EFB777E0F7AAC7"/>
          </w:pPr>
          <w:r>
            <w:rPr>
              <w:rStyle w:val="Tekstvantijdelijkeaanduiding"/>
            </w:rPr>
            <w:t>Invullen door gegadigde door hier te klikken</w:t>
          </w:r>
          <w:r w:rsidRPr="00587FE5">
            <w:rPr>
              <w:rStyle w:val="Tekstvantijdelijkeaanduiding"/>
            </w:rPr>
            <w:t>.</w:t>
          </w:r>
        </w:p>
      </w:docPartBody>
    </w:docPart>
    <w:docPart>
      <w:docPartPr>
        <w:name w:val="BBB1FA2F5A8D431D84942AC302F5B3C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EECF693-BA09-4311-8C93-67A4E267DA90}"/>
      </w:docPartPr>
      <w:docPartBody>
        <w:p w:rsidR="00F202EB" w:rsidRDefault="00F202EB" w:rsidP="00F202EB">
          <w:pPr>
            <w:pStyle w:val="BBB1FA2F5A8D431D84942AC302F5B3C6"/>
          </w:pPr>
          <w:r>
            <w:rPr>
              <w:rStyle w:val="Tekstvantijdelijkeaanduiding"/>
            </w:rPr>
            <w:t>Invullen door gegadigde door hier te klikken</w:t>
          </w:r>
          <w:r w:rsidRPr="00587FE5">
            <w:rPr>
              <w:rStyle w:val="Tekstvantijdelijkeaanduiding"/>
            </w:rPr>
            <w:t>.</w:t>
          </w:r>
        </w:p>
      </w:docPartBody>
    </w:docPart>
    <w:docPart>
      <w:docPartPr>
        <w:name w:val="01BDC645D0BB45F1AB3E50F253A913C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7ADDFF4-4739-449C-ABFF-2FCB2E523DF5}"/>
      </w:docPartPr>
      <w:docPartBody>
        <w:p w:rsidR="00F202EB" w:rsidRDefault="00F202EB" w:rsidP="00F202EB">
          <w:pPr>
            <w:pStyle w:val="01BDC645D0BB45F1AB3E50F253A913CE"/>
          </w:pPr>
          <w:r>
            <w:rPr>
              <w:rStyle w:val="Tekstvantijdelijkeaanduiding"/>
            </w:rPr>
            <w:t>Invullen door gegadigde door hier te klikken</w:t>
          </w:r>
          <w:r w:rsidRPr="00587FE5">
            <w:rPr>
              <w:rStyle w:val="Tekstvantijdelijkeaanduiding"/>
            </w:rPr>
            <w:t>.</w:t>
          </w:r>
        </w:p>
      </w:docPartBody>
    </w:docPart>
    <w:docPart>
      <w:docPartPr>
        <w:name w:val="1412FF086E494DBA9DA7908DBE39D22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5ECF214-328B-4789-B755-54279484997C}"/>
      </w:docPartPr>
      <w:docPartBody>
        <w:p w:rsidR="00F202EB" w:rsidRDefault="00F202EB" w:rsidP="00F202EB">
          <w:pPr>
            <w:pStyle w:val="1412FF086E494DBA9DA7908DBE39D22D"/>
          </w:pPr>
          <w:r>
            <w:rPr>
              <w:rStyle w:val="Tekstvantijdelijkeaanduiding"/>
            </w:rPr>
            <w:t>Invullen door gegadigde door hier te klikken</w:t>
          </w:r>
          <w:r w:rsidRPr="00587FE5">
            <w:rPr>
              <w:rStyle w:val="Tekstvantijdelijkeaanduiding"/>
            </w:rPr>
            <w:t>.</w:t>
          </w:r>
        </w:p>
      </w:docPartBody>
    </w:docPart>
    <w:docPart>
      <w:docPartPr>
        <w:name w:val="45542FBDE2C64A23BB9FE892F80A32A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256176F-9588-47A4-A2AF-AF0E9C127823}"/>
      </w:docPartPr>
      <w:docPartBody>
        <w:p w:rsidR="00F202EB" w:rsidRDefault="00F202EB" w:rsidP="00F202EB">
          <w:pPr>
            <w:pStyle w:val="45542FBDE2C64A23BB9FE892F80A32A3"/>
          </w:pPr>
          <w:r>
            <w:rPr>
              <w:rStyle w:val="Tekstvantijdelijkeaanduiding"/>
            </w:rPr>
            <w:t>Invullen door gegadigde door hier te klikken</w:t>
          </w:r>
          <w:r w:rsidRPr="00587FE5">
            <w:rPr>
              <w:rStyle w:val="Tekstvantijdelijkeaanduiding"/>
            </w:rPr>
            <w:t>.</w:t>
          </w:r>
        </w:p>
      </w:docPartBody>
    </w:docPart>
    <w:docPart>
      <w:docPartPr>
        <w:name w:val="E149C1EEB5CC47CBBD1D623EFB5D3FC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BB564B1-2C5D-4361-B89A-AB91A76A80F2}"/>
      </w:docPartPr>
      <w:docPartBody>
        <w:p w:rsidR="00F202EB" w:rsidRDefault="00F202EB" w:rsidP="00F202EB">
          <w:pPr>
            <w:pStyle w:val="E149C1EEB5CC47CBBD1D623EFB5D3FCE"/>
          </w:pPr>
          <w:r w:rsidRPr="00587FE5">
            <w:rPr>
              <w:rStyle w:val="Tekstvantijdelijkeaanduiding"/>
            </w:rPr>
            <w:t>Klik of tik om een datum in te voeren.</w:t>
          </w:r>
        </w:p>
      </w:docPartBody>
    </w:docPart>
    <w:docPart>
      <w:docPartPr>
        <w:name w:val="1B174F9B80004707856F07D721F76B1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4D54D5D-A21F-4B78-8FED-98FAF1455A22}"/>
      </w:docPartPr>
      <w:docPartBody>
        <w:p w:rsidR="00F202EB" w:rsidRDefault="00F202EB" w:rsidP="00F202EB">
          <w:pPr>
            <w:pStyle w:val="1B174F9B80004707856F07D721F76B1D"/>
          </w:pPr>
          <w:r w:rsidRPr="00587FE5">
            <w:rPr>
              <w:rStyle w:val="Tekstvantijdelijkeaanduiding"/>
            </w:rPr>
            <w:t>Klik of tik om een datum in te voeren.</w:t>
          </w:r>
        </w:p>
      </w:docPartBody>
    </w:docPart>
    <w:docPart>
      <w:docPartPr>
        <w:name w:val="B4CDF6453C9A4649B95AE03BDC2E525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187AD52-2211-4D48-B41D-2AEE193F1C83}"/>
      </w:docPartPr>
      <w:docPartBody>
        <w:p w:rsidR="00F202EB" w:rsidRDefault="00F202EB" w:rsidP="00F202EB">
          <w:pPr>
            <w:pStyle w:val="B4CDF6453C9A4649B95AE03BDC2E5256"/>
          </w:pPr>
          <w:r w:rsidRPr="00587FE5">
            <w:rPr>
              <w:rStyle w:val="Tekstvantijdelijkeaanduiding"/>
            </w:rPr>
            <w:t>Klik of tik om een datum in te voeren.</w:t>
          </w:r>
        </w:p>
      </w:docPartBody>
    </w:docPart>
    <w:docPart>
      <w:docPartPr>
        <w:name w:val="F8D7D65CF8DA4F9FA872807F2D81019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78FEAF9-9AFA-4635-956E-2BE393F5084F}"/>
      </w:docPartPr>
      <w:docPartBody>
        <w:p w:rsidR="00C22461" w:rsidRDefault="00C22461" w:rsidP="00C22461">
          <w:pPr>
            <w:pStyle w:val="F8D7D65CF8DA4F9FA872807F2D81019C"/>
          </w:pPr>
          <w:r>
            <w:rPr>
              <w:rStyle w:val="Tekstvantijdelijkeaanduiding"/>
            </w:rPr>
            <w:t>Invullen door gegadigde door hier te klikken</w:t>
          </w:r>
          <w:r w:rsidRPr="00587FE5">
            <w:rPr>
              <w:rStyle w:val="Tekstvantijdelijkeaanduiding"/>
            </w:rPr>
            <w:t>.</w:t>
          </w:r>
        </w:p>
      </w:docPartBody>
    </w:docPart>
    <w:docPart>
      <w:docPartPr>
        <w:name w:val="274258935BB94B729201047810FE3CD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5130FBB-B4F5-4E34-B81C-B144D6415CB9}"/>
      </w:docPartPr>
      <w:docPartBody>
        <w:p w:rsidR="00C22461" w:rsidRDefault="00C22461" w:rsidP="00C22461">
          <w:pPr>
            <w:pStyle w:val="274258935BB94B729201047810FE3CD7"/>
          </w:pPr>
          <w:r w:rsidRPr="00587FE5">
            <w:rPr>
              <w:rStyle w:val="Tekstvantijdelijkeaanduiding"/>
            </w:rPr>
            <w:t>Klik of tik om een datum in te voeren.</w:t>
          </w:r>
        </w:p>
      </w:docPartBody>
    </w:docPart>
    <w:docPart>
      <w:docPartPr>
        <w:name w:val="5183F9B12ABE47B481B502480289D5D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5F8021E-C962-4E48-8085-85269293BBF6}"/>
      </w:docPartPr>
      <w:docPartBody>
        <w:p w:rsidR="00C22461" w:rsidRDefault="00C22461" w:rsidP="00C22461">
          <w:pPr>
            <w:pStyle w:val="5183F9B12ABE47B481B502480289D5D7"/>
          </w:pPr>
          <w:r w:rsidRPr="00587FE5">
            <w:rPr>
              <w:rStyle w:val="Tekstvantijdelijkeaanduiding"/>
            </w:rPr>
            <w:t>Klik of tik om een datum in te voeren.</w:t>
          </w:r>
        </w:p>
      </w:docPartBody>
    </w:docPart>
    <w:docPart>
      <w:docPartPr>
        <w:name w:val="63270297BA3948D2A6CED3EA3B4E191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1F88760-24A9-412E-952E-CB33CB79ACED}"/>
      </w:docPartPr>
      <w:docPartBody>
        <w:p w:rsidR="00C22461" w:rsidRDefault="00C22461" w:rsidP="00C22461">
          <w:pPr>
            <w:pStyle w:val="63270297BA3948D2A6CED3EA3B4E1913"/>
          </w:pPr>
          <w:r>
            <w:rPr>
              <w:rStyle w:val="Tekstvantijdelijkeaanduiding"/>
            </w:rPr>
            <w:t>Invullen door gegadigde door hier te klikken</w:t>
          </w:r>
          <w:r w:rsidRPr="00587FE5">
            <w:rPr>
              <w:rStyle w:val="Tekstvantijdelijkeaanduiding"/>
            </w:rPr>
            <w:t>.</w:t>
          </w:r>
        </w:p>
      </w:docPartBody>
    </w:docPart>
    <w:docPart>
      <w:docPartPr>
        <w:name w:val="2336FA3A8F8D4661A74C1DEAC4B1D9A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6C0F3C2-D814-48EF-8654-A9BFD23A8BB6}"/>
      </w:docPartPr>
      <w:docPartBody>
        <w:p w:rsidR="00C22461" w:rsidRDefault="00C22461" w:rsidP="00C22461">
          <w:pPr>
            <w:pStyle w:val="2336FA3A8F8D4661A74C1DEAC4B1D9A5"/>
          </w:pPr>
          <w:r>
            <w:rPr>
              <w:rStyle w:val="Tekstvantijdelijkeaanduiding"/>
            </w:rPr>
            <w:t>Invullen door gegadigde door hier te klikken</w:t>
          </w:r>
          <w:r w:rsidRPr="00587FE5">
            <w:rPr>
              <w:rStyle w:val="Tekstvantijdelijkeaanduiding"/>
            </w:rPr>
            <w:t>.</w:t>
          </w:r>
        </w:p>
      </w:docPartBody>
    </w:docPart>
    <w:docPart>
      <w:docPartPr>
        <w:name w:val="DEDFE656FABF4604ABC0ADD074F29D9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29B06AD-965D-4383-A251-F4C1A5EF4AF8}"/>
      </w:docPartPr>
      <w:docPartBody>
        <w:p w:rsidR="00C22461" w:rsidRDefault="00C22461" w:rsidP="00C22461">
          <w:pPr>
            <w:pStyle w:val="DEDFE656FABF4604ABC0ADD074F29D9B"/>
          </w:pPr>
          <w:r>
            <w:rPr>
              <w:rStyle w:val="Tekstvantijdelijkeaanduiding"/>
            </w:rPr>
            <w:t>Invullen door gegadigde door hier te klikken</w:t>
          </w:r>
          <w:r w:rsidRPr="00587FE5">
            <w:rPr>
              <w:rStyle w:val="Tekstvantijdelijkeaanduiding"/>
            </w:rPr>
            <w:t>.</w:t>
          </w:r>
        </w:p>
      </w:docPartBody>
    </w:docPart>
    <w:docPart>
      <w:docPartPr>
        <w:name w:val="997E338888424D959794336D6E02432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71383E2-6D5E-4283-850C-2FDC204967BD}"/>
      </w:docPartPr>
      <w:docPartBody>
        <w:p w:rsidR="00C22461" w:rsidRDefault="00C22461" w:rsidP="00C22461">
          <w:pPr>
            <w:pStyle w:val="997E338888424D959794336D6E02432C"/>
          </w:pPr>
          <w:r>
            <w:rPr>
              <w:rStyle w:val="Tekstvantijdelijkeaanduiding"/>
            </w:rPr>
            <w:t>Invullen door gegadigde door hier te klikken</w:t>
          </w:r>
          <w:r w:rsidRPr="00587FE5">
            <w:rPr>
              <w:rStyle w:val="Tekstvantijdelijkeaanduiding"/>
            </w:rPr>
            <w:t>.</w:t>
          </w:r>
        </w:p>
      </w:docPartBody>
    </w:docPart>
    <w:docPart>
      <w:docPartPr>
        <w:name w:val="3E3426072DC44316882773C5DEC5CEE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4828FF0-C106-428D-9189-94451E547E0D}"/>
      </w:docPartPr>
      <w:docPartBody>
        <w:p w:rsidR="00C22461" w:rsidRDefault="00C22461" w:rsidP="00C22461">
          <w:pPr>
            <w:pStyle w:val="3E3426072DC44316882773C5DEC5CEE7"/>
          </w:pPr>
          <w:r>
            <w:rPr>
              <w:rStyle w:val="Tekstvantijdelijkeaanduiding"/>
            </w:rPr>
            <w:t>Invullen door gegadigde door hier te klikken</w:t>
          </w:r>
          <w:r w:rsidRPr="00587FE5">
            <w:rPr>
              <w:rStyle w:val="Tekstvantijdelijkeaanduiding"/>
            </w:rPr>
            <w:t>.</w:t>
          </w:r>
        </w:p>
      </w:docPartBody>
    </w:docPart>
    <w:docPart>
      <w:docPartPr>
        <w:name w:val="80939A47BD4540519F8DD7AD7E51C4B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B60E55A-AFCE-4A54-9E59-C5989436F151}"/>
      </w:docPartPr>
      <w:docPartBody>
        <w:p w:rsidR="00C22461" w:rsidRDefault="00C22461" w:rsidP="00C22461">
          <w:pPr>
            <w:pStyle w:val="80939A47BD4540519F8DD7AD7E51C4B7"/>
          </w:pPr>
          <w:r>
            <w:rPr>
              <w:rStyle w:val="Tekstvantijdelijkeaanduiding"/>
            </w:rPr>
            <w:t>Invullen door gegadigde door hier te klikken</w:t>
          </w:r>
          <w:r w:rsidRPr="00587FE5">
            <w:rPr>
              <w:rStyle w:val="Tekstvantijdelijkeaanduiding"/>
            </w:rPr>
            <w:t>.</w:t>
          </w:r>
        </w:p>
      </w:docPartBody>
    </w:docPart>
    <w:docPart>
      <w:docPartPr>
        <w:name w:val="CB37A987CAC1410EB86D55C93B4B8BF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3EBDCC7-0DAD-4F7B-AC4A-61EDBC1DDE59}"/>
      </w:docPartPr>
      <w:docPartBody>
        <w:p w:rsidR="00C22461" w:rsidRDefault="00C22461" w:rsidP="00C22461">
          <w:pPr>
            <w:pStyle w:val="CB37A987CAC1410EB86D55C93B4B8BF7"/>
          </w:pPr>
          <w:r>
            <w:rPr>
              <w:rStyle w:val="Tekstvantijdelijkeaanduiding"/>
            </w:rPr>
            <w:t>Invullen door gegadigde door hier te klikken</w:t>
          </w:r>
          <w:r w:rsidRPr="00587FE5">
            <w:rPr>
              <w:rStyle w:val="Tekstvantijdelijkeaanduiding"/>
            </w:rPr>
            <w:t>.</w:t>
          </w:r>
        </w:p>
      </w:docPartBody>
    </w:docPart>
    <w:docPart>
      <w:docPartPr>
        <w:name w:val="9A1A7D10CFEB44969501CC5360589D2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B760209-63E7-4FC6-B698-00A258CD7A28}"/>
      </w:docPartPr>
      <w:docPartBody>
        <w:p w:rsidR="00C22461" w:rsidRDefault="00C22461" w:rsidP="00C22461">
          <w:pPr>
            <w:pStyle w:val="9A1A7D10CFEB44969501CC5360589D2C"/>
          </w:pPr>
          <w:r>
            <w:rPr>
              <w:rStyle w:val="Tekstvantijdelijkeaanduiding"/>
            </w:rPr>
            <w:t>Invullen door gegadigde door hier te klikken</w:t>
          </w:r>
          <w:r w:rsidRPr="00587FE5">
            <w:rPr>
              <w:rStyle w:val="Tekstvantijdelijkeaanduiding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2CAA"/>
    <w:rsid w:val="00074BC0"/>
    <w:rsid w:val="00123AF7"/>
    <w:rsid w:val="00302CAA"/>
    <w:rsid w:val="00447983"/>
    <w:rsid w:val="00645CA1"/>
    <w:rsid w:val="006C7BEE"/>
    <w:rsid w:val="00B67159"/>
    <w:rsid w:val="00C10E42"/>
    <w:rsid w:val="00C22461"/>
    <w:rsid w:val="00E410B7"/>
    <w:rsid w:val="00F202EB"/>
    <w:rsid w:val="00FC7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nl-NL" w:eastAsia="nl-NL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C22461"/>
    <w:rPr>
      <w:color w:val="808080"/>
    </w:rPr>
  </w:style>
  <w:style w:type="paragraph" w:customStyle="1" w:styleId="BFD0836D9D714A6893131AFEE5FCF287">
    <w:name w:val="BFD0836D9D714A6893131AFEE5FCF287"/>
    <w:rsid w:val="00FC7C18"/>
  </w:style>
  <w:style w:type="paragraph" w:customStyle="1" w:styleId="B3A52E1692DC42138A751CEC2450DDB0">
    <w:name w:val="B3A52E1692DC42138A751CEC2450DDB0"/>
    <w:rsid w:val="00FC7C18"/>
  </w:style>
  <w:style w:type="paragraph" w:customStyle="1" w:styleId="F8D7D65CF8DA4F9FA872807F2D81019C">
    <w:name w:val="F8D7D65CF8DA4F9FA872807F2D81019C"/>
    <w:rsid w:val="00C22461"/>
    <w:pPr>
      <w:spacing w:line="278" w:lineRule="auto"/>
    </w:pPr>
    <w:rPr>
      <w:sz w:val="24"/>
      <w:szCs w:val="24"/>
    </w:rPr>
  </w:style>
  <w:style w:type="paragraph" w:customStyle="1" w:styleId="274258935BB94B729201047810FE3CD7">
    <w:name w:val="274258935BB94B729201047810FE3CD7"/>
    <w:rsid w:val="00C22461"/>
    <w:pPr>
      <w:spacing w:line="278" w:lineRule="auto"/>
    </w:pPr>
    <w:rPr>
      <w:sz w:val="24"/>
      <w:szCs w:val="24"/>
    </w:rPr>
  </w:style>
  <w:style w:type="paragraph" w:customStyle="1" w:styleId="5183F9B12ABE47B481B502480289D5D7">
    <w:name w:val="5183F9B12ABE47B481B502480289D5D7"/>
    <w:rsid w:val="00C22461"/>
    <w:pPr>
      <w:spacing w:line="278" w:lineRule="auto"/>
    </w:pPr>
    <w:rPr>
      <w:sz w:val="24"/>
      <w:szCs w:val="24"/>
    </w:rPr>
  </w:style>
  <w:style w:type="paragraph" w:customStyle="1" w:styleId="63270297BA3948D2A6CED3EA3B4E1913">
    <w:name w:val="63270297BA3948D2A6CED3EA3B4E1913"/>
    <w:rsid w:val="00C22461"/>
    <w:pPr>
      <w:spacing w:line="278" w:lineRule="auto"/>
    </w:pPr>
    <w:rPr>
      <w:sz w:val="24"/>
      <w:szCs w:val="24"/>
    </w:rPr>
  </w:style>
  <w:style w:type="paragraph" w:customStyle="1" w:styleId="2336FA3A8F8D4661A74C1DEAC4B1D9A5">
    <w:name w:val="2336FA3A8F8D4661A74C1DEAC4B1D9A5"/>
    <w:rsid w:val="00C22461"/>
    <w:pPr>
      <w:spacing w:line="278" w:lineRule="auto"/>
    </w:pPr>
    <w:rPr>
      <w:sz w:val="24"/>
      <w:szCs w:val="24"/>
    </w:rPr>
  </w:style>
  <w:style w:type="paragraph" w:customStyle="1" w:styleId="DEDFE656FABF4604ABC0ADD074F29D9B">
    <w:name w:val="DEDFE656FABF4604ABC0ADD074F29D9B"/>
    <w:rsid w:val="00C22461"/>
    <w:pPr>
      <w:spacing w:line="278" w:lineRule="auto"/>
    </w:pPr>
    <w:rPr>
      <w:sz w:val="24"/>
      <w:szCs w:val="24"/>
    </w:rPr>
  </w:style>
  <w:style w:type="paragraph" w:customStyle="1" w:styleId="997E338888424D959794336D6E02432C">
    <w:name w:val="997E338888424D959794336D6E02432C"/>
    <w:rsid w:val="00C22461"/>
    <w:pPr>
      <w:spacing w:line="278" w:lineRule="auto"/>
    </w:pPr>
    <w:rPr>
      <w:sz w:val="24"/>
      <w:szCs w:val="24"/>
    </w:rPr>
  </w:style>
  <w:style w:type="paragraph" w:customStyle="1" w:styleId="0A83C4342F4747159318B62BFA2AFD4B">
    <w:name w:val="0A83C4342F4747159318B62BFA2AFD4B"/>
    <w:rsid w:val="00FC7C18"/>
  </w:style>
  <w:style w:type="paragraph" w:customStyle="1" w:styleId="8B3C68D8A98C46A08A2A56C198988D39">
    <w:name w:val="8B3C68D8A98C46A08A2A56C198988D39"/>
    <w:rsid w:val="00FC7C18"/>
  </w:style>
  <w:style w:type="paragraph" w:customStyle="1" w:styleId="8F8419B5691741B998244493A93C3E62">
    <w:name w:val="8F8419B5691741B998244493A93C3E62"/>
    <w:rsid w:val="00FC7C18"/>
  </w:style>
  <w:style w:type="paragraph" w:customStyle="1" w:styleId="3E3426072DC44316882773C5DEC5CEE7">
    <w:name w:val="3E3426072DC44316882773C5DEC5CEE7"/>
    <w:rsid w:val="00C22461"/>
    <w:pPr>
      <w:spacing w:line="278" w:lineRule="auto"/>
    </w:pPr>
    <w:rPr>
      <w:sz w:val="24"/>
      <w:szCs w:val="24"/>
    </w:rPr>
  </w:style>
  <w:style w:type="paragraph" w:customStyle="1" w:styleId="80939A47BD4540519F8DD7AD7E51C4B7">
    <w:name w:val="80939A47BD4540519F8DD7AD7E51C4B7"/>
    <w:rsid w:val="00C22461"/>
    <w:pPr>
      <w:spacing w:line="278" w:lineRule="auto"/>
    </w:pPr>
    <w:rPr>
      <w:sz w:val="24"/>
      <w:szCs w:val="24"/>
    </w:rPr>
  </w:style>
  <w:style w:type="paragraph" w:customStyle="1" w:styleId="CB37A987CAC1410EB86D55C93B4B8BF7">
    <w:name w:val="CB37A987CAC1410EB86D55C93B4B8BF7"/>
    <w:rsid w:val="00C22461"/>
    <w:pPr>
      <w:spacing w:line="278" w:lineRule="auto"/>
    </w:pPr>
    <w:rPr>
      <w:sz w:val="24"/>
      <w:szCs w:val="24"/>
    </w:rPr>
  </w:style>
  <w:style w:type="paragraph" w:customStyle="1" w:styleId="9A1A7D10CFEB44969501CC5360589D2C">
    <w:name w:val="9A1A7D10CFEB44969501CC5360589D2C"/>
    <w:rsid w:val="00C22461"/>
    <w:pPr>
      <w:spacing w:line="278" w:lineRule="auto"/>
    </w:pPr>
    <w:rPr>
      <w:sz w:val="24"/>
      <w:szCs w:val="24"/>
    </w:rPr>
  </w:style>
  <w:style w:type="paragraph" w:customStyle="1" w:styleId="D5615036348B4179890B8ECE5F644B5D">
    <w:name w:val="D5615036348B4179890B8ECE5F644B5D"/>
    <w:rsid w:val="00FC7C18"/>
  </w:style>
  <w:style w:type="paragraph" w:customStyle="1" w:styleId="1A2AB6E94AB447418FB0399425B33F75">
    <w:name w:val="1A2AB6E94AB447418FB0399425B33F75"/>
    <w:rsid w:val="00E410B7"/>
  </w:style>
  <w:style w:type="paragraph" w:customStyle="1" w:styleId="25325B0D512B4529A0EB65A1064E10EE">
    <w:name w:val="25325B0D512B4529A0EB65A1064E10EE"/>
    <w:rsid w:val="00E410B7"/>
  </w:style>
  <w:style w:type="paragraph" w:customStyle="1" w:styleId="6A54172A40AF4B109EB362E5145AEE37">
    <w:name w:val="6A54172A40AF4B109EB362E5145AEE37"/>
    <w:rsid w:val="00E410B7"/>
  </w:style>
  <w:style w:type="paragraph" w:customStyle="1" w:styleId="14D1453BBBAB442E9D94BF6B6EEB9E8B">
    <w:name w:val="14D1453BBBAB442E9D94BF6B6EEB9E8B"/>
    <w:rsid w:val="00E410B7"/>
  </w:style>
  <w:style w:type="paragraph" w:customStyle="1" w:styleId="89E9FB71647242FA8D0142887B698B01">
    <w:name w:val="89E9FB71647242FA8D0142887B698B01"/>
    <w:rsid w:val="00E410B7"/>
  </w:style>
  <w:style w:type="paragraph" w:customStyle="1" w:styleId="88CD3B7D81574AE18DB201EA7D530219">
    <w:name w:val="88CD3B7D81574AE18DB201EA7D530219"/>
    <w:rsid w:val="00E410B7"/>
  </w:style>
  <w:style w:type="paragraph" w:customStyle="1" w:styleId="B1F3CFCE651D49F0989AE406DF4C5DF1">
    <w:name w:val="B1F3CFCE651D49F0989AE406DF4C5DF1"/>
    <w:rsid w:val="00E410B7"/>
  </w:style>
  <w:style w:type="paragraph" w:customStyle="1" w:styleId="1B0CD51D968E441E9FDEC4A77EF36F9E">
    <w:name w:val="1B0CD51D968E441E9FDEC4A77EF36F9E"/>
    <w:rsid w:val="00E410B7"/>
  </w:style>
  <w:style w:type="paragraph" w:customStyle="1" w:styleId="45E0EBAB27464A1DB2494C099258F2F0">
    <w:name w:val="45E0EBAB27464A1DB2494C099258F2F0"/>
    <w:rsid w:val="00E410B7"/>
  </w:style>
  <w:style w:type="paragraph" w:customStyle="1" w:styleId="22357B5E050A493D8D2B554220877A2E">
    <w:name w:val="22357B5E050A493D8D2B554220877A2E"/>
    <w:rsid w:val="00E410B7"/>
  </w:style>
  <w:style w:type="paragraph" w:customStyle="1" w:styleId="69EC87BB28C14BB18DE9E3BFC1190506">
    <w:name w:val="69EC87BB28C14BB18DE9E3BFC1190506"/>
    <w:rsid w:val="00E410B7"/>
  </w:style>
  <w:style w:type="paragraph" w:customStyle="1" w:styleId="256107B7E25341C395D5B5FC71BDA039">
    <w:name w:val="256107B7E25341C395D5B5FC71BDA039"/>
    <w:rsid w:val="00E410B7"/>
  </w:style>
  <w:style w:type="paragraph" w:customStyle="1" w:styleId="770099E426C74AF1842C4915FC6D07B0">
    <w:name w:val="770099E426C74AF1842C4915FC6D07B0"/>
    <w:rsid w:val="00E410B7"/>
  </w:style>
  <w:style w:type="paragraph" w:customStyle="1" w:styleId="FC301B68D44C48329782B8C286588A8F">
    <w:name w:val="FC301B68D44C48329782B8C286588A8F"/>
    <w:rsid w:val="00F202EB"/>
    <w:pPr>
      <w:spacing w:line="278" w:lineRule="auto"/>
    </w:pPr>
    <w:rPr>
      <w:sz w:val="24"/>
      <w:szCs w:val="24"/>
    </w:rPr>
  </w:style>
  <w:style w:type="paragraph" w:customStyle="1" w:styleId="4863B8593F424006923C7B7521F792D5">
    <w:name w:val="4863B8593F424006923C7B7521F792D5"/>
    <w:rsid w:val="00F202EB"/>
    <w:pPr>
      <w:spacing w:line="278" w:lineRule="auto"/>
    </w:pPr>
    <w:rPr>
      <w:sz w:val="24"/>
      <w:szCs w:val="24"/>
    </w:rPr>
  </w:style>
  <w:style w:type="paragraph" w:customStyle="1" w:styleId="7FC8BAC994EC4846A67BB12B73C7AD6E">
    <w:name w:val="7FC8BAC994EC4846A67BB12B73C7AD6E"/>
    <w:rsid w:val="00F202EB"/>
    <w:pPr>
      <w:spacing w:line="278" w:lineRule="auto"/>
    </w:pPr>
    <w:rPr>
      <w:sz w:val="24"/>
      <w:szCs w:val="24"/>
    </w:rPr>
  </w:style>
  <w:style w:type="paragraph" w:customStyle="1" w:styleId="75DCDE73F7094F8A9C8FC8B013A45AD6">
    <w:name w:val="75DCDE73F7094F8A9C8FC8B013A45AD6"/>
    <w:rsid w:val="00F202EB"/>
    <w:pPr>
      <w:spacing w:line="278" w:lineRule="auto"/>
    </w:pPr>
    <w:rPr>
      <w:sz w:val="24"/>
      <w:szCs w:val="24"/>
    </w:rPr>
  </w:style>
  <w:style w:type="paragraph" w:customStyle="1" w:styleId="4C793B290EA74373B463C66D9CD3F1CF">
    <w:name w:val="4C793B290EA74373B463C66D9CD3F1CF"/>
    <w:rsid w:val="00F202EB"/>
    <w:pPr>
      <w:spacing w:line="278" w:lineRule="auto"/>
    </w:pPr>
    <w:rPr>
      <w:sz w:val="24"/>
      <w:szCs w:val="24"/>
    </w:rPr>
  </w:style>
  <w:style w:type="paragraph" w:customStyle="1" w:styleId="FA6B591DDC824CDF829BEF366F808F86">
    <w:name w:val="FA6B591DDC824CDF829BEF366F808F86"/>
    <w:rsid w:val="00F202EB"/>
    <w:pPr>
      <w:spacing w:line="278" w:lineRule="auto"/>
    </w:pPr>
    <w:rPr>
      <w:sz w:val="24"/>
      <w:szCs w:val="24"/>
    </w:rPr>
  </w:style>
  <w:style w:type="paragraph" w:customStyle="1" w:styleId="47CE77A947DF4590A4ABE654A9348095">
    <w:name w:val="47CE77A947DF4590A4ABE654A9348095"/>
    <w:rsid w:val="00F202EB"/>
    <w:pPr>
      <w:spacing w:line="278" w:lineRule="auto"/>
    </w:pPr>
    <w:rPr>
      <w:sz w:val="24"/>
      <w:szCs w:val="24"/>
    </w:rPr>
  </w:style>
  <w:style w:type="paragraph" w:customStyle="1" w:styleId="DAD985A186114973BE2F7E2ABB0DF4BC">
    <w:name w:val="DAD985A186114973BE2F7E2ABB0DF4BC"/>
    <w:rsid w:val="00F202EB"/>
    <w:pPr>
      <w:spacing w:line="278" w:lineRule="auto"/>
    </w:pPr>
    <w:rPr>
      <w:sz w:val="24"/>
      <w:szCs w:val="24"/>
    </w:rPr>
  </w:style>
  <w:style w:type="paragraph" w:customStyle="1" w:styleId="AED27CE5BB1F4F0A9A5CB0FBCC677F55">
    <w:name w:val="AED27CE5BB1F4F0A9A5CB0FBCC677F55"/>
    <w:rsid w:val="00F202EB"/>
    <w:pPr>
      <w:spacing w:line="278" w:lineRule="auto"/>
    </w:pPr>
    <w:rPr>
      <w:sz w:val="24"/>
      <w:szCs w:val="24"/>
    </w:rPr>
  </w:style>
  <w:style w:type="paragraph" w:customStyle="1" w:styleId="C7DC9DC1EB304F63883BBA549E7D55A3">
    <w:name w:val="C7DC9DC1EB304F63883BBA549E7D55A3"/>
    <w:rsid w:val="00F202EB"/>
    <w:pPr>
      <w:spacing w:line="278" w:lineRule="auto"/>
    </w:pPr>
    <w:rPr>
      <w:sz w:val="24"/>
      <w:szCs w:val="24"/>
    </w:rPr>
  </w:style>
  <w:style w:type="paragraph" w:customStyle="1" w:styleId="3E43E7391BA843EFAE5038743946F703">
    <w:name w:val="3E43E7391BA843EFAE5038743946F703"/>
    <w:rsid w:val="00F202EB"/>
    <w:pPr>
      <w:spacing w:line="278" w:lineRule="auto"/>
    </w:pPr>
    <w:rPr>
      <w:sz w:val="24"/>
      <w:szCs w:val="24"/>
    </w:rPr>
  </w:style>
  <w:style w:type="paragraph" w:customStyle="1" w:styleId="5636DF6DBC7846D88FF56501453F765C">
    <w:name w:val="5636DF6DBC7846D88FF56501453F765C"/>
    <w:rsid w:val="00F202EB"/>
    <w:pPr>
      <w:spacing w:line="278" w:lineRule="auto"/>
    </w:pPr>
    <w:rPr>
      <w:sz w:val="24"/>
      <w:szCs w:val="24"/>
    </w:rPr>
  </w:style>
  <w:style w:type="paragraph" w:customStyle="1" w:styleId="5BE61CF4E45C48689836595C3A536AAD">
    <w:name w:val="5BE61CF4E45C48689836595C3A536AAD"/>
    <w:rsid w:val="00F202EB"/>
    <w:pPr>
      <w:spacing w:line="278" w:lineRule="auto"/>
    </w:pPr>
    <w:rPr>
      <w:sz w:val="24"/>
      <w:szCs w:val="24"/>
    </w:rPr>
  </w:style>
  <w:style w:type="paragraph" w:customStyle="1" w:styleId="B996FCD4761A4CB9A580BDD60B27C89C">
    <w:name w:val="B996FCD4761A4CB9A580BDD60B27C89C"/>
    <w:rsid w:val="00F202EB"/>
    <w:pPr>
      <w:spacing w:line="278" w:lineRule="auto"/>
    </w:pPr>
    <w:rPr>
      <w:sz w:val="24"/>
      <w:szCs w:val="24"/>
    </w:rPr>
  </w:style>
  <w:style w:type="paragraph" w:customStyle="1" w:styleId="A0F3B9BD8B254D96A9870A4A6739674F">
    <w:name w:val="A0F3B9BD8B254D96A9870A4A6739674F"/>
    <w:rsid w:val="00F202EB"/>
    <w:pPr>
      <w:spacing w:line="278" w:lineRule="auto"/>
    </w:pPr>
    <w:rPr>
      <w:sz w:val="24"/>
      <w:szCs w:val="24"/>
    </w:rPr>
  </w:style>
  <w:style w:type="paragraph" w:customStyle="1" w:styleId="F90515AA003249D98013BFFB70D512F5">
    <w:name w:val="F90515AA003249D98013BFFB70D512F5"/>
    <w:rsid w:val="00F202EB"/>
    <w:pPr>
      <w:spacing w:line="278" w:lineRule="auto"/>
    </w:pPr>
    <w:rPr>
      <w:sz w:val="24"/>
      <w:szCs w:val="24"/>
    </w:rPr>
  </w:style>
  <w:style w:type="paragraph" w:customStyle="1" w:styleId="BDC0B6BFFC894D6E8956C6E6FB6E4CF2">
    <w:name w:val="BDC0B6BFFC894D6E8956C6E6FB6E4CF2"/>
    <w:rsid w:val="00F202EB"/>
    <w:pPr>
      <w:spacing w:line="278" w:lineRule="auto"/>
    </w:pPr>
    <w:rPr>
      <w:sz w:val="24"/>
      <w:szCs w:val="24"/>
    </w:rPr>
  </w:style>
  <w:style w:type="paragraph" w:customStyle="1" w:styleId="1557B7F005FE4CACA68B97A260C95154">
    <w:name w:val="1557B7F005FE4CACA68B97A260C95154"/>
    <w:rsid w:val="00F202EB"/>
    <w:pPr>
      <w:spacing w:line="278" w:lineRule="auto"/>
    </w:pPr>
    <w:rPr>
      <w:sz w:val="24"/>
      <w:szCs w:val="24"/>
    </w:rPr>
  </w:style>
  <w:style w:type="paragraph" w:customStyle="1" w:styleId="D687D1C872F248E2BF68F18CFC8F4DE3">
    <w:name w:val="D687D1C872F248E2BF68F18CFC8F4DE3"/>
    <w:rsid w:val="00F202EB"/>
    <w:pPr>
      <w:spacing w:line="278" w:lineRule="auto"/>
    </w:pPr>
    <w:rPr>
      <w:sz w:val="24"/>
      <w:szCs w:val="24"/>
    </w:rPr>
  </w:style>
  <w:style w:type="paragraph" w:customStyle="1" w:styleId="9184BC5185414F9EAD9257A6BF8C84DD">
    <w:name w:val="9184BC5185414F9EAD9257A6BF8C84DD"/>
    <w:rsid w:val="00F202EB"/>
    <w:pPr>
      <w:spacing w:line="278" w:lineRule="auto"/>
    </w:pPr>
    <w:rPr>
      <w:sz w:val="24"/>
      <w:szCs w:val="24"/>
    </w:rPr>
  </w:style>
  <w:style w:type="paragraph" w:customStyle="1" w:styleId="DA21D7201951410C9998F849F8703D78">
    <w:name w:val="DA21D7201951410C9998F849F8703D78"/>
    <w:rsid w:val="00F202EB"/>
    <w:pPr>
      <w:spacing w:line="278" w:lineRule="auto"/>
    </w:pPr>
    <w:rPr>
      <w:sz w:val="24"/>
      <w:szCs w:val="24"/>
    </w:rPr>
  </w:style>
  <w:style w:type="paragraph" w:customStyle="1" w:styleId="FA067502EE4F423FB7EFB7C72026F4D5">
    <w:name w:val="FA067502EE4F423FB7EFB7C72026F4D5"/>
    <w:rsid w:val="00F202EB"/>
    <w:pPr>
      <w:spacing w:line="278" w:lineRule="auto"/>
    </w:pPr>
    <w:rPr>
      <w:sz w:val="24"/>
      <w:szCs w:val="24"/>
    </w:rPr>
  </w:style>
  <w:style w:type="paragraph" w:customStyle="1" w:styleId="CA167243EA4247FF88EB2C48DE303207">
    <w:name w:val="CA167243EA4247FF88EB2C48DE303207"/>
    <w:rsid w:val="00F202EB"/>
    <w:pPr>
      <w:spacing w:line="278" w:lineRule="auto"/>
    </w:pPr>
    <w:rPr>
      <w:sz w:val="24"/>
      <w:szCs w:val="24"/>
    </w:rPr>
  </w:style>
  <w:style w:type="paragraph" w:customStyle="1" w:styleId="F61C4584C29541F28C1CEE6E7288C387">
    <w:name w:val="F61C4584C29541F28C1CEE6E7288C387"/>
    <w:rsid w:val="00F202EB"/>
    <w:pPr>
      <w:spacing w:line="278" w:lineRule="auto"/>
    </w:pPr>
    <w:rPr>
      <w:sz w:val="24"/>
      <w:szCs w:val="24"/>
    </w:rPr>
  </w:style>
  <w:style w:type="paragraph" w:customStyle="1" w:styleId="299A5B8871CD4C9EACB17F5EA0502AE0">
    <w:name w:val="299A5B8871CD4C9EACB17F5EA0502AE0"/>
    <w:rsid w:val="00F202EB"/>
    <w:pPr>
      <w:spacing w:line="278" w:lineRule="auto"/>
    </w:pPr>
    <w:rPr>
      <w:sz w:val="24"/>
      <w:szCs w:val="24"/>
    </w:rPr>
  </w:style>
  <w:style w:type="paragraph" w:customStyle="1" w:styleId="1A2A8CB81557493EA0C484CB4DAB5839">
    <w:name w:val="1A2A8CB81557493EA0C484CB4DAB5839"/>
    <w:rsid w:val="00F202EB"/>
    <w:pPr>
      <w:spacing w:line="278" w:lineRule="auto"/>
    </w:pPr>
    <w:rPr>
      <w:sz w:val="24"/>
      <w:szCs w:val="24"/>
    </w:rPr>
  </w:style>
  <w:style w:type="paragraph" w:customStyle="1" w:styleId="5F17387941E24DFCA345F6D9FE95AE0D">
    <w:name w:val="5F17387941E24DFCA345F6D9FE95AE0D"/>
    <w:rsid w:val="00F202EB"/>
    <w:pPr>
      <w:spacing w:line="278" w:lineRule="auto"/>
    </w:pPr>
    <w:rPr>
      <w:sz w:val="24"/>
      <w:szCs w:val="24"/>
    </w:rPr>
  </w:style>
  <w:style w:type="paragraph" w:customStyle="1" w:styleId="18F81C5C646F450FA93E84B7F24C774F">
    <w:name w:val="18F81C5C646F450FA93E84B7F24C774F"/>
    <w:rsid w:val="00F202EB"/>
    <w:pPr>
      <w:spacing w:line="278" w:lineRule="auto"/>
    </w:pPr>
    <w:rPr>
      <w:sz w:val="24"/>
      <w:szCs w:val="24"/>
    </w:rPr>
  </w:style>
  <w:style w:type="paragraph" w:customStyle="1" w:styleId="BE636AA3E42F4375BAD35EE4757DDBEE">
    <w:name w:val="BE636AA3E42F4375BAD35EE4757DDBEE"/>
    <w:rsid w:val="00F202EB"/>
    <w:pPr>
      <w:spacing w:line="278" w:lineRule="auto"/>
    </w:pPr>
    <w:rPr>
      <w:sz w:val="24"/>
      <w:szCs w:val="24"/>
    </w:rPr>
  </w:style>
  <w:style w:type="paragraph" w:customStyle="1" w:styleId="60A8E2CCE450490CBD05D392C9B4342D">
    <w:name w:val="60A8E2CCE450490CBD05D392C9B4342D"/>
    <w:rsid w:val="00F202EB"/>
    <w:pPr>
      <w:spacing w:line="278" w:lineRule="auto"/>
    </w:pPr>
    <w:rPr>
      <w:sz w:val="24"/>
      <w:szCs w:val="24"/>
    </w:rPr>
  </w:style>
  <w:style w:type="paragraph" w:customStyle="1" w:styleId="7CBB62C8C705410DAED97D5177C47FB4">
    <w:name w:val="7CBB62C8C705410DAED97D5177C47FB4"/>
    <w:rsid w:val="00F202EB"/>
    <w:pPr>
      <w:spacing w:line="278" w:lineRule="auto"/>
    </w:pPr>
    <w:rPr>
      <w:sz w:val="24"/>
      <w:szCs w:val="24"/>
    </w:rPr>
  </w:style>
  <w:style w:type="paragraph" w:customStyle="1" w:styleId="7A1C6E06F4C54EBFB4B8D4E62BE1FB11">
    <w:name w:val="7A1C6E06F4C54EBFB4B8D4E62BE1FB11"/>
    <w:rsid w:val="00F202EB"/>
    <w:pPr>
      <w:spacing w:line="278" w:lineRule="auto"/>
    </w:pPr>
    <w:rPr>
      <w:sz w:val="24"/>
      <w:szCs w:val="24"/>
    </w:rPr>
  </w:style>
  <w:style w:type="paragraph" w:customStyle="1" w:styleId="5AE287D8F27D4FFC8EAFC556D7E79D17">
    <w:name w:val="5AE287D8F27D4FFC8EAFC556D7E79D17"/>
    <w:rsid w:val="00F202EB"/>
    <w:pPr>
      <w:spacing w:line="278" w:lineRule="auto"/>
    </w:pPr>
    <w:rPr>
      <w:sz w:val="24"/>
      <w:szCs w:val="24"/>
    </w:rPr>
  </w:style>
  <w:style w:type="paragraph" w:customStyle="1" w:styleId="50F13CC9F72B4E9392FBC4FA17E82EE0">
    <w:name w:val="50F13CC9F72B4E9392FBC4FA17E82EE0"/>
    <w:rsid w:val="00F202EB"/>
    <w:pPr>
      <w:spacing w:line="278" w:lineRule="auto"/>
    </w:pPr>
    <w:rPr>
      <w:sz w:val="24"/>
      <w:szCs w:val="24"/>
    </w:rPr>
  </w:style>
  <w:style w:type="paragraph" w:customStyle="1" w:styleId="468E46170B94463E8CF720DE6F802BDD">
    <w:name w:val="468E46170B94463E8CF720DE6F802BDD"/>
    <w:rsid w:val="00F202EB"/>
    <w:pPr>
      <w:spacing w:line="278" w:lineRule="auto"/>
    </w:pPr>
    <w:rPr>
      <w:sz w:val="24"/>
      <w:szCs w:val="24"/>
    </w:rPr>
  </w:style>
  <w:style w:type="paragraph" w:customStyle="1" w:styleId="37965320402B4A75A879C52F99D2E95A">
    <w:name w:val="37965320402B4A75A879C52F99D2E95A"/>
    <w:rsid w:val="00F202EB"/>
    <w:pPr>
      <w:spacing w:line="278" w:lineRule="auto"/>
    </w:pPr>
    <w:rPr>
      <w:sz w:val="24"/>
      <w:szCs w:val="24"/>
    </w:rPr>
  </w:style>
  <w:style w:type="paragraph" w:customStyle="1" w:styleId="4328F589430A4ADCA350B1D293484CEA">
    <w:name w:val="4328F589430A4ADCA350B1D293484CEA"/>
    <w:rsid w:val="00F202EB"/>
    <w:pPr>
      <w:spacing w:line="278" w:lineRule="auto"/>
    </w:pPr>
    <w:rPr>
      <w:sz w:val="24"/>
      <w:szCs w:val="24"/>
    </w:rPr>
  </w:style>
  <w:style w:type="paragraph" w:customStyle="1" w:styleId="8D1E5C4CC71D431D9DABE86BA9551D75">
    <w:name w:val="8D1E5C4CC71D431D9DABE86BA9551D75"/>
    <w:rsid w:val="00F202EB"/>
    <w:pPr>
      <w:spacing w:line="278" w:lineRule="auto"/>
    </w:pPr>
    <w:rPr>
      <w:sz w:val="24"/>
      <w:szCs w:val="24"/>
    </w:rPr>
  </w:style>
  <w:style w:type="paragraph" w:customStyle="1" w:styleId="9124AFA9DB7A44AB9C39D465D3A2E362">
    <w:name w:val="9124AFA9DB7A44AB9C39D465D3A2E362"/>
    <w:rsid w:val="00F202EB"/>
    <w:pPr>
      <w:spacing w:line="278" w:lineRule="auto"/>
    </w:pPr>
    <w:rPr>
      <w:sz w:val="24"/>
      <w:szCs w:val="24"/>
    </w:rPr>
  </w:style>
  <w:style w:type="paragraph" w:customStyle="1" w:styleId="09EAA421A74E4D6CBEAC5C41ABCD94CA">
    <w:name w:val="09EAA421A74E4D6CBEAC5C41ABCD94CA"/>
    <w:rsid w:val="00F202EB"/>
    <w:pPr>
      <w:spacing w:line="278" w:lineRule="auto"/>
    </w:pPr>
    <w:rPr>
      <w:sz w:val="24"/>
      <w:szCs w:val="24"/>
    </w:rPr>
  </w:style>
  <w:style w:type="paragraph" w:customStyle="1" w:styleId="5D4FB5A6B3C04BD387FEF9940C4F7B94">
    <w:name w:val="5D4FB5A6B3C04BD387FEF9940C4F7B94"/>
    <w:rsid w:val="00F202EB"/>
    <w:pPr>
      <w:spacing w:line="278" w:lineRule="auto"/>
    </w:pPr>
    <w:rPr>
      <w:sz w:val="24"/>
      <w:szCs w:val="24"/>
    </w:rPr>
  </w:style>
  <w:style w:type="paragraph" w:customStyle="1" w:styleId="F040768DDE214441AE58F5410B99C4AE">
    <w:name w:val="F040768DDE214441AE58F5410B99C4AE"/>
    <w:rsid w:val="00F202EB"/>
    <w:pPr>
      <w:spacing w:line="278" w:lineRule="auto"/>
    </w:pPr>
    <w:rPr>
      <w:sz w:val="24"/>
      <w:szCs w:val="24"/>
    </w:rPr>
  </w:style>
  <w:style w:type="paragraph" w:customStyle="1" w:styleId="2F28846838224CA78B3175E12E48DA4C">
    <w:name w:val="2F28846838224CA78B3175E12E48DA4C"/>
    <w:rsid w:val="00F202EB"/>
    <w:pPr>
      <w:spacing w:line="278" w:lineRule="auto"/>
    </w:pPr>
    <w:rPr>
      <w:sz w:val="24"/>
      <w:szCs w:val="24"/>
    </w:rPr>
  </w:style>
  <w:style w:type="paragraph" w:customStyle="1" w:styleId="7AE9F8BC67F748A9AB4986D9D19F29AC">
    <w:name w:val="7AE9F8BC67F748A9AB4986D9D19F29AC"/>
    <w:rsid w:val="00F202EB"/>
    <w:pPr>
      <w:spacing w:line="278" w:lineRule="auto"/>
    </w:pPr>
    <w:rPr>
      <w:sz w:val="24"/>
      <w:szCs w:val="24"/>
    </w:rPr>
  </w:style>
  <w:style w:type="paragraph" w:customStyle="1" w:styleId="FE90BD2D513246A097EF6ADF78B731DB">
    <w:name w:val="FE90BD2D513246A097EF6ADF78B731DB"/>
    <w:rsid w:val="00F202EB"/>
    <w:pPr>
      <w:spacing w:line="278" w:lineRule="auto"/>
    </w:pPr>
    <w:rPr>
      <w:sz w:val="24"/>
      <w:szCs w:val="24"/>
    </w:rPr>
  </w:style>
  <w:style w:type="paragraph" w:customStyle="1" w:styleId="74935BE99AD4439AA7A436FC8E682BC3">
    <w:name w:val="74935BE99AD4439AA7A436FC8E682BC3"/>
    <w:rsid w:val="00F202EB"/>
    <w:pPr>
      <w:spacing w:line="278" w:lineRule="auto"/>
    </w:pPr>
    <w:rPr>
      <w:sz w:val="24"/>
      <w:szCs w:val="24"/>
    </w:rPr>
  </w:style>
  <w:style w:type="paragraph" w:customStyle="1" w:styleId="4B806CFF411B48B1999EFFAD48FFA39D">
    <w:name w:val="4B806CFF411B48B1999EFFAD48FFA39D"/>
    <w:rsid w:val="00F202EB"/>
    <w:pPr>
      <w:spacing w:line="278" w:lineRule="auto"/>
    </w:pPr>
    <w:rPr>
      <w:sz w:val="24"/>
      <w:szCs w:val="24"/>
    </w:rPr>
  </w:style>
  <w:style w:type="paragraph" w:customStyle="1" w:styleId="D42908421339414EA2A1675C18FD9F6D">
    <w:name w:val="D42908421339414EA2A1675C18FD9F6D"/>
    <w:rsid w:val="00F202EB"/>
    <w:pPr>
      <w:spacing w:line="278" w:lineRule="auto"/>
    </w:pPr>
    <w:rPr>
      <w:sz w:val="24"/>
      <w:szCs w:val="24"/>
    </w:rPr>
  </w:style>
  <w:style w:type="paragraph" w:customStyle="1" w:styleId="4F826649304740B7BAD7E808B80E4080">
    <w:name w:val="4F826649304740B7BAD7E808B80E4080"/>
    <w:rsid w:val="00F202EB"/>
    <w:pPr>
      <w:spacing w:line="278" w:lineRule="auto"/>
    </w:pPr>
    <w:rPr>
      <w:sz w:val="24"/>
      <w:szCs w:val="24"/>
    </w:rPr>
  </w:style>
  <w:style w:type="paragraph" w:customStyle="1" w:styleId="A6080ED649B54D00AC688A2ADDACF72F">
    <w:name w:val="A6080ED649B54D00AC688A2ADDACF72F"/>
    <w:rsid w:val="00F202EB"/>
    <w:pPr>
      <w:spacing w:line="278" w:lineRule="auto"/>
    </w:pPr>
    <w:rPr>
      <w:sz w:val="24"/>
      <w:szCs w:val="24"/>
    </w:rPr>
  </w:style>
  <w:style w:type="paragraph" w:customStyle="1" w:styleId="504816723FF1492489C2549B7E20C496">
    <w:name w:val="504816723FF1492489C2549B7E20C496"/>
    <w:rsid w:val="00F202EB"/>
    <w:pPr>
      <w:spacing w:line="278" w:lineRule="auto"/>
    </w:pPr>
    <w:rPr>
      <w:sz w:val="24"/>
      <w:szCs w:val="24"/>
    </w:rPr>
  </w:style>
  <w:style w:type="paragraph" w:customStyle="1" w:styleId="4D541F4EDD3E4458A4DA46882AD610F5">
    <w:name w:val="4D541F4EDD3E4458A4DA46882AD610F5"/>
    <w:rsid w:val="00F202EB"/>
    <w:pPr>
      <w:spacing w:line="278" w:lineRule="auto"/>
    </w:pPr>
    <w:rPr>
      <w:sz w:val="24"/>
      <w:szCs w:val="24"/>
    </w:rPr>
  </w:style>
  <w:style w:type="paragraph" w:customStyle="1" w:styleId="A242EC815407476AA5EFB777E0F7AAC7">
    <w:name w:val="A242EC815407476AA5EFB777E0F7AAC7"/>
    <w:rsid w:val="00F202EB"/>
    <w:pPr>
      <w:spacing w:line="278" w:lineRule="auto"/>
    </w:pPr>
    <w:rPr>
      <w:sz w:val="24"/>
      <w:szCs w:val="24"/>
    </w:rPr>
  </w:style>
  <w:style w:type="paragraph" w:customStyle="1" w:styleId="BBB1FA2F5A8D431D84942AC302F5B3C6">
    <w:name w:val="BBB1FA2F5A8D431D84942AC302F5B3C6"/>
    <w:rsid w:val="00F202EB"/>
    <w:pPr>
      <w:spacing w:line="278" w:lineRule="auto"/>
    </w:pPr>
    <w:rPr>
      <w:sz w:val="24"/>
      <w:szCs w:val="24"/>
    </w:rPr>
  </w:style>
  <w:style w:type="paragraph" w:customStyle="1" w:styleId="01BDC645D0BB45F1AB3E50F253A913CE">
    <w:name w:val="01BDC645D0BB45F1AB3E50F253A913CE"/>
    <w:rsid w:val="00F202EB"/>
    <w:pPr>
      <w:spacing w:line="278" w:lineRule="auto"/>
    </w:pPr>
    <w:rPr>
      <w:sz w:val="24"/>
      <w:szCs w:val="24"/>
    </w:rPr>
  </w:style>
  <w:style w:type="paragraph" w:customStyle="1" w:styleId="6FA8AD939F86440C87CEF4DE0665F4EB">
    <w:name w:val="6FA8AD939F86440C87CEF4DE0665F4EB"/>
    <w:rsid w:val="00F202EB"/>
    <w:pPr>
      <w:spacing w:line="278" w:lineRule="auto"/>
    </w:pPr>
    <w:rPr>
      <w:sz w:val="24"/>
      <w:szCs w:val="24"/>
    </w:rPr>
  </w:style>
  <w:style w:type="paragraph" w:customStyle="1" w:styleId="BECD697125984DF59FE9E9477F3084D1">
    <w:name w:val="BECD697125984DF59FE9E9477F3084D1"/>
    <w:rsid w:val="00F202EB"/>
    <w:pPr>
      <w:spacing w:line="278" w:lineRule="auto"/>
    </w:pPr>
    <w:rPr>
      <w:sz w:val="24"/>
      <w:szCs w:val="24"/>
    </w:rPr>
  </w:style>
  <w:style w:type="paragraph" w:customStyle="1" w:styleId="6E90EBB2BEB84B0B86B0D77F6462697E">
    <w:name w:val="6E90EBB2BEB84B0B86B0D77F6462697E"/>
    <w:rsid w:val="00F202EB"/>
    <w:pPr>
      <w:spacing w:line="278" w:lineRule="auto"/>
    </w:pPr>
    <w:rPr>
      <w:sz w:val="24"/>
      <w:szCs w:val="24"/>
    </w:rPr>
  </w:style>
  <w:style w:type="paragraph" w:customStyle="1" w:styleId="6B92D74A4C3D470592CD6E7C631E37AF">
    <w:name w:val="6B92D74A4C3D470592CD6E7C631E37AF"/>
    <w:rsid w:val="00F202EB"/>
    <w:pPr>
      <w:spacing w:line="278" w:lineRule="auto"/>
    </w:pPr>
    <w:rPr>
      <w:sz w:val="24"/>
      <w:szCs w:val="24"/>
    </w:rPr>
  </w:style>
  <w:style w:type="paragraph" w:customStyle="1" w:styleId="40479FF6536F45D9A0A02FCAF2A3B517">
    <w:name w:val="40479FF6536F45D9A0A02FCAF2A3B517"/>
    <w:rsid w:val="00F202EB"/>
    <w:pPr>
      <w:spacing w:line="278" w:lineRule="auto"/>
    </w:pPr>
    <w:rPr>
      <w:sz w:val="24"/>
      <w:szCs w:val="24"/>
    </w:rPr>
  </w:style>
  <w:style w:type="paragraph" w:customStyle="1" w:styleId="F6F26986DF9C4E9B86D12B05E6F90662">
    <w:name w:val="F6F26986DF9C4E9B86D12B05E6F90662"/>
    <w:rsid w:val="00F202EB"/>
    <w:pPr>
      <w:spacing w:line="278" w:lineRule="auto"/>
    </w:pPr>
    <w:rPr>
      <w:sz w:val="24"/>
      <w:szCs w:val="24"/>
    </w:rPr>
  </w:style>
  <w:style w:type="paragraph" w:customStyle="1" w:styleId="80D36C69B8BF4DCB9267358764ABDE2A">
    <w:name w:val="80D36C69B8BF4DCB9267358764ABDE2A"/>
    <w:rsid w:val="00F202EB"/>
    <w:pPr>
      <w:spacing w:line="278" w:lineRule="auto"/>
    </w:pPr>
    <w:rPr>
      <w:sz w:val="24"/>
      <w:szCs w:val="24"/>
    </w:rPr>
  </w:style>
  <w:style w:type="paragraph" w:customStyle="1" w:styleId="BF4DE02245A84AA8A0F815F0BFF7399F">
    <w:name w:val="BF4DE02245A84AA8A0F815F0BFF7399F"/>
    <w:rsid w:val="00F202EB"/>
    <w:pPr>
      <w:spacing w:line="278" w:lineRule="auto"/>
    </w:pPr>
    <w:rPr>
      <w:sz w:val="24"/>
      <w:szCs w:val="24"/>
    </w:rPr>
  </w:style>
  <w:style w:type="paragraph" w:customStyle="1" w:styleId="F30961DBEA6B4ED39BEA82B49DEA4DF2">
    <w:name w:val="F30961DBEA6B4ED39BEA82B49DEA4DF2"/>
    <w:rsid w:val="00F202EB"/>
    <w:pPr>
      <w:spacing w:line="278" w:lineRule="auto"/>
    </w:pPr>
    <w:rPr>
      <w:sz w:val="24"/>
      <w:szCs w:val="24"/>
    </w:rPr>
  </w:style>
  <w:style w:type="paragraph" w:customStyle="1" w:styleId="1412FF086E494DBA9DA7908DBE39D22D">
    <w:name w:val="1412FF086E494DBA9DA7908DBE39D22D"/>
    <w:rsid w:val="00F202EB"/>
    <w:pPr>
      <w:spacing w:line="278" w:lineRule="auto"/>
    </w:pPr>
    <w:rPr>
      <w:sz w:val="24"/>
      <w:szCs w:val="24"/>
    </w:rPr>
  </w:style>
  <w:style w:type="paragraph" w:customStyle="1" w:styleId="45542FBDE2C64A23BB9FE892F80A32A3">
    <w:name w:val="45542FBDE2C64A23BB9FE892F80A32A3"/>
    <w:rsid w:val="00F202EB"/>
    <w:pPr>
      <w:spacing w:line="278" w:lineRule="auto"/>
    </w:pPr>
    <w:rPr>
      <w:sz w:val="24"/>
      <w:szCs w:val="24"/>
    </w:rPr>
  </w:style>
  <w:style w:type="paragraph" w:customStyle="1" w:styleId="E149C1EEB5CC47CBBD1D623EFB5D3FCE">
    <w:name w:val="E149C1EEB5CC47CBBD1D623EFB5D3FCE"/>
    <w:rsid w:val="00F202EB"/>
    <w:pPr>
      <w:spacing w:line="278" w:lineRule="auto"/>
    </w:pPr>
    <w:rPr>
      <w:sz w:val="24"/>
      <w:szCs w:val="24"/>
    </w:rPr>
  </w:style>
  <w:style w:type="paragraph" w:customStyle="1" w:styleId="1B174F9B80004707856F07D721F76B1D">
    <w:name w:val="1B174F9B80004707856F07D721F76B1D"/>
    <w:rsid w:val="00F202EB"/>
    <w:pPr>
      <w:spacing w:line="278" w:lineRule="auto"/>
    </w:pPr>
    <w:rPr>
      <w:sz w:val="24"/>
      <w:szCs w:val="24"/>
    </w:rPr>
  </w:style>
  <w:style w:type="paragraph" w:customStyle="1" w:styleId="B4CDF6453C9A4649B95AE03BDC2E5256">
    <w:name w:val="B4CDF6453C9A4649B95AE03BDC2E5256"/>
    <w:rsid w:val="00F202EB"/>
    <w:pPr>
      <w:spacing w:line="278" w:lineRule="auto"/>
    </w:pPr>
    <w:rPr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ources xmlns="http://schemas.openxmlformats.org/officeDocument/2006/bibliography" SelectedStyle="\APASixthEditionOfficeOnline.xsl" StyleName="APA" Version="6"/>
</file>

<file path=customXml/item2.xml><?xml version="1.0" encoding="utf-8"?>
<CustomXml xmlns="docgen-assistant">
  <Variables>
    <Variable>
      <Name><![CDATA[Organisation - Directorate general name]]></Name>
      <Value><![CDATA[DG Vastgoed en Bedrijfsvoering Rijk]]></Value>
    </Variable>
    <Variable>
      <Name><![CDATA[Organisation - Directorate]]></Name>
      <Value><![CDATA[DGVBR-RVB-Transacties & Projecten]]></Value>
    </Variable>
    <Variable>
      <Name><![CDATA[Organisation - Department]]></Name>
      <Value><![CDATA[DGVBR-RVB-T&P-Inkoop&Contractmanagement]]></Value>
    </Variable>
    <Variable>
      <Name><![CDATA[Sender visiting address - Street and house number]]></Name>
      <Value><![CDATA[Korte Voorhout 7]]></Value>
    </Variable>
    <Variable>
      <Name><![CDATA[Sender visiting address - Postal code]]></Name>
      <Value><![CDATA[2511 CW]]></Value>
    </Variable>
    <Variable>
      <Name><![CDATA[Sender visiting address - City]]></Name>
      <Value><![CDATA[Den Haag]]></Value>
    </Variable>
    <Variable>
      <Name><![CDATA[Sender postal address - PO box]]></Name>
      <Value><![CDATA[Postbus 16169]]></Value>
    </Variable>
    <Variable>
      <Name><![CDATA[Sender postal address - Postal code]]></Name>
      <Value><![CDATA[2500 BD]]></Value>
    </Variable>
    <Variable>
      <Name><![CDATA[Sender postal address - City]]></Name>
      <Value><![CDATA[Den Haag]]></Value>
    </Variable>
    <Variable>
      <Name><![CDATA[Sender - Website address]]></Name>
      <Value><![CDATA[www.rijksvastgoedbedrijf.nl]]></Value>
    </Variable>
    <Variable>
      <Name><![CDATA[Contact - Name]]></Name>
      <Value><![CDATA[Tjerk Bultman]]></Value>
    </Variable>
    <Variable>
      <Name><![CDATA[Contact - Function]]></Name>
      <Value><![CDATA[Expert Vastgoed en Infrastructuur]]></Value>
    </Variable>
    <Variable>
      <Name><![CDATA[Contact - Phone]]></Name>
      <Value><![CDATA[0615473095]]></Value>
    </Variable>
    <Variable>
      <Name><![CDATA[Contact - Email]]></Name>
      <Value><![CDATA[tjerk.bultman@rijksoverheid.nl]]></Value>
    </Variable>
  </Variables>
  <Configuration>
    <VariableConfigurations>
      <VariableConfiguration>
        <Name><![CDATA[Classification]]></Name>
        <Options>
          <Option><![CDATA[Departementaal vertrouwelijk]]></Option>
          <Option><![CDATA[EU Restricted]]></Option>
          <Option><![CDATA[EU Unclassified]]></Option>
          <Option><![CDATA[Internationaal Vertrouwelijk]]></Option>
          <Option><![CDATA[NATO Restricted]]></Option>
          <Option><![CDATA[NATO Unclassified]]></Option>
          <Option><![CDATA[Ongerubriceerd]]></Option>
        </Options>
      </VariableConfiguration>
      <VariableConfiguration>
        <Name><![CDATA[Marking]]></Name>
        <Options>
          <Option><![CDATA[Commercieel Vertrouwelijk]]></Option>
          <Option><![CDATA[EU Limited]]></Option>
          <Option><![CDATA[Geen Merking]]></Option>
          <Option><![CDATA[Gelimiteerd]]></Option>
          <Option><![CDATA[Openbaar]]></Option>
          <Option><![CDATA[Persoonsvertrouwelijk]]></Option>
          <Option><![CDATA[Persoonszeervertrouwelijk]]></Option>
        </Options>
      </VariableConfiguration>
      <VariableConfiguration>
        <Name><![CDATA[Recipient - Organisation]]></Name>
      </VariableConfiguration>
      <VariableConfiguration>
        <Name><![CDATA[Recipient - Contact]]></Name>
      </VariableConfiguration>
      <VariableConfiguration>
        <Name><![CDATA[Recipient - Street]]></Name>
      </VariableConfiguration>
      <VariableConfiguration>
        <Name><![CDATA[Recipient - House number]]></Name>
      </VariableConfiguration>
      <VariableConfiguration>
        <Name><![CDATA[Recipient - Postal code]]></Name>
      </VariableConfiguration>
      <VariableConfiguration>
        <Name><![CDATA[Recipient - City]]></Name>
      </VariableConfiguration>
      <VariableConfiguration>
        <Name><![CDATA[Recipient - Country]]></Name>
      </VariableConfiguration>
      <VariableConfiguration>
        <Name><![CDATA[Organisation - Directorate general name]]></Name>
      </VariableConfiguration>
      <VariableConfiguration>
        <Name><![CDATA[Organisation - Directorate]]></Name>
      </VariableConfiguration>
      <VariableConfiguration>
        <Name><![CDATA[Organisation - Department]]></Name>
      </VariableConfiguration>
      <VariableConfiguration>
        <Name><![CDATA[Contact - Name]]></Name>
      </VariableConfiguration>
      <VariableConfiguration>
        <Name><![CDATA[Contact - Function]]></Name>
      </VariableConfiguration>
      <VariableConfiguration>
        <Name><![CDATA[Contact - Phone]]></Name>
      </VariableConfiguration>
      <VariableConfiguration>
        <Name><![CDATA[Contact - Mobile]]></Name>
      </VariableConfiguration>
      <VariableConfiguration>
        <Name><![CDATA[Contact - Fax]]></Name>
      </VariableConfiguration>
      <VariableConfiguration>
        <Name><![CDATA[Contact - Email]]></Name>
      </VariableConfiguration>
      <VariableConfiguration>
        <Name><![CDATA[Sender - Website address]]></Name>
      </VariableConfiguration>
      <VariableConfiguration>
        <Name><![CDATA[Sender postal address - PO box]]></Name>
      </VariableConfiguration>
      <VariableConfiguration>
        <Name><![CDATA[Sender postal address - Street and house number]]></Name>
      </VariableConfiguration>
      <VariableConfiguration>
        <Name><![CDATA[Sender postal address - Postal code]]></Name>
      </VariableConfiguration>
      <VariableConfiguration>
        <Name><![CDATA[Sender postal address - City]]></Name>
      </VariableConfiguration>
      <VariableConfiguration>
        <Name><![CDATA[Sender postal address - Country]]></Name>
      </VariableConfiguration>
      <VariableConfiguration>
        <Name><![CDATA[Sender visiting address - Buildingname]]></Name>
      </VariableConfiguration>
      <VariableConfiguration>
        <Name><![CDATA[Sender visiting address - Street and house number]]></Name>
      </VariableConfiguration>
      <VariableConfiguration>
        <Name><![CDATA[Sender visiting address - Postal code]]></Name>
      </VariableConfiguration>
      <VariableConfiguration>
        <Name><![CDATA[Sender visiting address - City]]></Name>
      </VariableConfiguration>
      <VariableConfiguration>
        <Name><![CDATA[Sender visiting address - Country]]></Name>
      </VariableConfiguration>
      <VariableConfiguration>
        <Name><![CDATA[Body - Salutation]]></Name>
        <Options>
          <Option><![CDATA[Geachte,]]></Option>
          <Option><![CDATA[Geachte heer/mevrouw,]]></Option>
          <Option><![CDATA[Geachte heer,]]></Option>
          <Option><![CDATA[Geachte mevrouw,]]></Option>
          <Option><![CDATA[Beste collega,]]></Option>
          <Option><![CDATA[Collega,]]></Option>
        </Options>
      </VariableConfiguration>
      <VariableConfiguration>
        <Name><![CDATA[Subject]]></Name>
      </VariableConfiguration>
      <VariableConfiguration>
        <Name><![CDATA[Date]]></Name>
      </VariableConfiguration>
      <VariableConfiguration>
        <Name><![CDATA[Our reference]]></Name>
      </VariableConfiguration>
      <VariableConfiguration>
        <Name><![CDATA[Your reference]]></Name>
      </VariableConfiguration>
      <VariableConfiguration>
        <Name><![CDATA[Copy to]]></Name>
      </VariableConfiguration>
      <VariableConfiguration>
        <Name><![CDATA[Enclosures]]></Name>
      </VariableConfiguration>
    </VariableConfigurations>
  </Configuration>
</CustomXml>
</file>

<file path=customXml/itemProps1.xml><?xml version="1.0" encoding="utf-8"?>
<ds:datastoreItem xmlns:ds="http://schemas.openxmlformats.org/officeDocument/2006/customXml" ds:itemID="{69D6EEC8-C9E1-4904-8281-341938F2DEB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9D6EEC8-C9E1-4904-8281-341938F2DEB0}">
  <ds:schemaRefs>
    <ds:schemaRef ds:uri="docgen-assistant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Memo</Template>
  <TotalTime>0</TotalTime>
  <Pages>4</Pages>
  <Words>1191</Words>
  <Characters>6553</Characters>
  <Application>Microsoft Office Word</Application>
  <DocSecurity>0</DocSecurity>
  <Lines>54</Lines>
  <Paragraphs>15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Memo -</vt:lpstr>
    </vt:vector>
  </TitlesOfParts>
  <Company/>
  <LinksUpToDate>false</LinksUpToDate>
  <CharactersWithSpaces>7729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 -</dc:title>
  <dc:creator>Bultman, Tjerk</dc:creator>
  <cp:lastModifiedBy>Capota, Lars</cp:lastModifiedBy>
  <cp:revision>7</cp:revision>
  <dcterms:created xsi:type="dcterms:W3CDTF">2024-11-01T09:39:00Z</dcterms:created>
  <dcterms:modified xsi:type="dcterms:W3CDTF">2025-02-18T10:10:00Z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entifier">
    <vt:lpwstr/>
  </property>
  <property fmtid="{D5CDD505-2E9C-101B-9397-08002B2CF9AE}" pid="3" name="URL">
    <vt:lpwstr/>
  </property>
  <property fmtid="{D5CDD505-2E9C-101B-9397-08002B2CF9AE}" pid="4" name="Documentsoort">
    <vt:lpwstr>Memo - </vt:lpwstr>
  </property>
  <property fmtid="{D5CDD505-2E9C-101B-9397-08002B2CF9AE}" pid="5" name="Publicatiedatum">
    <vt:lpwstr/>
  </property>
  <property fmtid="{D5CDD505-2E9C-101B-9397-08002B2CF9AE}" pid="6" name="Verantwoordelijke organisatie">
    <vt:lpwstr>DGVBR-RVB-Transacties &amp; Projecten</vt:lpwstr>
  </property>
  <property fmtid="{D5CDD505-2E9C-101B-9397-08002B2CF9AE}" pid="7" name="Taal">
    <vt:lpwstr>nl_NL</vt:lpwstr>
  </property>
  <property fmtid="{D5CDD505-2E9C-101B-9397-08002B2CF9AE}" pid="8" name="Inhoudsindicatie">
    <vt:lpwstr/>
  </property>
  <property fmtid="{D5CDD505-2E9C-101B-9397-08002B2CF9AE}" pid="9" name="Status">
    <vt:lpwstr/>
  </property>
  <property fmtid="{D5CDD505-2E9C-101B-9397-08002B2CF9AE}" pid="10" name="Aan">
    <vt:lpwstr/>
  </property>
  <property fmtid="{D5CDD505-2E9C-101B-9397-08002B2CF9AE}" pid="11" name="Van">
    <vt:lpwstr/>
  </property>
  <property fmtid="{D5CDD505-2E9C-101B-9397-08002B2CF9AE}" pid="12" name="Datum">
    <vt:lpwstr>28 augustus 2024</vt:lpwstr>
  </property>
  <property fmtid="{D5CDD505-2E9C-101B-9397-08002B2CF9AE}" pid="13" name="Opgesteld door, Naam">
    <vt:lpwstr>Tjerk Bultman</vt:lpwstr>
  </property>
  <property fmtid="{D5CDD505-2E9C-101B-9397-08002B2CF9AE}" pid="14" name="Opgesteld door, Telefoonnummer">
    <vt:lpwstr>0615473095</vt:lpwstr>
  </property>
  <property fmtid="{D5CDD505-2E9C-101B-9397-08002B2CF9AE}" pid="15" name="Kenmerk">
    <vt:lpwstr/>
  </property>
  <property fmtid="{D5CDD505-2E9C-101B-9397-08002B2CF9AE}" pid="16" name="Rubricering">
    <vt:lpwstr/>
  </property>
  <property fmtid="{D5CDD505-2E9C-101B-9397-08002B2CF9AE}" pid="17" name="Vertrouwelijkheidsniveau">
    <vt:lpwstr/>
  </property>
  <property fmtid="{D5CDD505-2E9C-101B-9397-08002B2CF9AE}" pid="18" name="Markering">
    <vt:lpwstr/>
  </property>
  <property fmtid="{D5CDD505-2E9C-101B-9397-08002B2CF9AE}" pid="19" name="Custom 1">
    <vt:lpwstr/>
  </property>
  <property fmtid="{D5CDD505-2E9C-101B-9397-08002B2CF9AE}" pid="20" name="Custom 2">
    <vt:lpwstr/>
  </property>
  <property fmtid="{D5CDD505-2E9C-101B-9397-08002B2CF9AE}" pid="21" name="Custom 3">
    <vt:lpwstr/>
  </property>
  <property fmtid="{D5CDD505-2E9C-101B-9397-08002B2CF9AE}" pid="22" name="Custom 4">
    <vt:lpwstr/>
  </property>
  <property fmtid="{D5CDD505-2E9C-101B-9397-08002B2CF9AE}" pid="23" name="Custom 5">
    <vt:lpwstr/>
  </property>
  <property fmtid="{D5CDD505-2E9C-101B-9397-08002B2CF9AE}" pid="24" name="Aard document">
    <vt:lpwstr/>
  </property>
  <property fmtid="{D5CDD505-2E9C-101B-9397-08002B2CF9AE}" pid="25" name="Taakverzoek">
    <vt:lpwstr/>
  </property>
  <property fmtid="{D5CDD505-2E9C-101B-9397-08002B2CF9AE}" pid="26" name="VA_Niet openbaar">
    <vt:lpwstr/>
  </property>
  <property fmtid="{D5CDD505-2E9C-101B-9397-08002B2CF9AE}" pid="27" name="Informatiecategorie Beleidslijn">
    <vt:lpwstr/>
  </property>
</Properties>
</file>