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rsidRPr="002A2C3C" w14:paraId="6AAF7E77" w14:textId="77777777">
        <w:trPr>
          <w:cantSplit/>
          <w:trHeight w:hRule="exact" w:val="1134"/>
        </w:trPr>
        <w:tc>
          <w:tcPr>
            <w:tcW w:w="1048" w:type="dxa"/>
          </w:tcPr>
          <w:p w14:paraId="6AAF7E75" w14:textId="66EE37B0" w:rsidR="003F553E" w:rsidRPr="002A2C3C" w:rsidRDefault="003F553E">
            <w:pPr>
              <w:pStyle w:val="dpTitle"/>
              <w:jc w:val="left"/>
              <w:rPr>
                <w:rFonts w:ascii="Thesans" w:hAnsi="Thesans" w:cs="Arial"/>
                <w:b w:val="0"/>
                <w:sz w:val="16"/>
                <w:szCs w:val="24"/>
                <w:lang w:val="en-GB"/>
              </w:rPr>
            </w:pPr>
            <w:bookmarkStart w:id="0" w:name="bmStart"/>
            <w:bookmarkStart w:id="1" w:name="DataTable"/>
            <w:bookmarkEnd w:id="0"/>
          </w:p>
        </w:tc>
        <w:tc>
          <w:tcPr>
            <w:tcW w:w="6812" w:type="dxa"/>
            <w:tcBorders>
              <w:left w:val="nil"/>
            </w:tcBorders>
          </w:tcPr>
          <w:p w14:paraId="6AAF7E76" w14:textId="14D37963" w:rsidR="00666555" w:rsidRPr="002A2C3C" w:rsidRDefault="00666555">
            <w:pPr>
              <w:pStyle w:val="dpTitle"/>
              <w:jc w:val="left"/>
              <w:rPr>
                <w:rFonts w:ascii="Thesans" w:hAnsi="Thesans" w:cs="Arial"/>
                <w:b w:val="0"/>
                <w:sz w:val="16"/>
                <w:szCs w:val="24"/>
                <w:lang w:val="en-GB"/>
              </w:rPr>
            </w:pPr>
          </w:p>
          <w:p w14:paraId="0FE4808B" w14:textId="4C24031A" w:rsidR="003F553E" w:rsidRPr="002A2C3C" w:rsidRDefault="00666555" w:rsidP="00666555">
            <w:pPr>
              <w:tabs>
                <w:tab w:val="left" w:pos="2408"/>
              </w:tabs>
              <w:rPr>
                <w:rFonts w:ascii="Thesans" w:hAnsi="Thesans" w:cs="Arial"/>
                <w:lang w:val="en-GB"/>
              </w:rPr>
            </w:pPr>
            <w:r w:rsidRPr="002A2C3C">
              <w:rPr>
                <w:rFonts w:ascii="Thesans" w:hAnsi="Thesans" w:cs="Arial"/>
                <w:lang w:val="en-GB"/>
              </w:rPr>
              <w:tab/>
            </w:r>
          </w:p>
        </w:tc>
      </w:tr>
      <w:tr w:rsidR="003F553E" w:rsidRPr="002A2C3C" w14:paraId="6AAF7E7B" w14:textId="77777777">
        <w:trPr>
          <w:cantSplit/>
          <w:trHeight w:val="1134"/>
        </w:trPr>
        <w:tc>
          <w:tcPr>
            <w:tcW w:w="7860" w:type="dxa"/>
            <w:gridSpan w:val="2"/>
          </w:tcPr>
          <w:p w14:paraId="6AAF7E78" w14:textId="56F3754E" w:rsidR="003F553E" w:rsidRPr="002A2C3C" w:rsidRDefault="003F553E" w:rsidP="002A2C3C">
            <w:pPr>
              <w:pStyle w:val="dpTitle"/>
              <w:spacing w:line="240" w:lineRule="auto"/>
              <w:rPr>
                <w:rFonts w:ascii="Thesans" w:hAnsi="Thesans" w:cs="Arial"/>
                <w:sz w:val="42"/>
                <w:szCs w:val="36"/>
                <w:lang w:val="nl-NL"/>
              </w:rPr>
            </w:pPr>
            <w:bookmarkStart w:id="2" w:name="txtTitle"/>
            <w:bookmarkEnd w:id="2"/>
            <w:r w:rsidRPr="002A2C3C">
              <w:rPr>
                <w:rFonts w:ascii="Thesans" w:hAnsi="Thesans" w:cs="Arial"/>
                <w:sz w:val="42"/>
                <w:szCs w:val="36"/>
                <w:lang w:val="nl-NL"/>
              </w:rPr>
              <w:t xml:space="preserve">Bijlage </w:t>
            </w:r>
            <w:r w:rsidR="00A93EB0" w:rsidRPr="002A2C3C">
              <w:rPr>
                <w:rFonts w:ascii="Thesans" w:hAnsi="Thesans" w:cs="Arial"/>
                <w:sz w:val="42"/>
                <w:szCs w:val="36"/>
                <w:lang w:val="nl-NL"/>
              </w:rPr>
              <w:t>F</w:t>
            </w:r>
            <w:r w:rsidRPr="002A2C3C">
              <w:rPr>
                <w:rFonts w:ascii="Thesans" w:hAnsi="Thesans" w:cs="Arial"/>
                <w:sz w:val="42"/>
                <w:szCs w:val="36"/>
                <w:lang w:val="nl-NL"/>
              </w:rPr>
              <w:t xml:space="preserve"> </w:t>
            </w:r>
            <w:r w:rsidR="00CC3575" w:rsidRPr="002A2C3C">
              <w:rPr>
                <w:rFonts w:ascii="Thesans" w:hAnsi="Thesans" w:cs="Arial"/>
                <w:sz w:val="42"/>
                <w:szCs w:val="36"/>
                <w:lang w:val="nl-NL"/>
              </w:rPr>
              <w:t xml:space="preserve">- </w:t>
            </w:r>
            <w:r w:rsidR="00363038" w:rsidRPr="002A2C3C">
              <w:rPr>
                <w:rFonts w:ascii="Thesans" w:hAnsi="Thesans" w:cs="Arial"/>
                <w:sz w:val="42"/>
                <w:szCs w:val="36"/>
                <w:lang w:val="nl-NL"/>
              </w:rPr>
              <w:t>V</w:t>
            </w:r>
            <w:r w:rsidRPr="002A2C3C">
              <w:rPr>
                <w:rFonts w:ascii="Thesans" w:hAnsi="Thesans" w:cs="Arial"/>
                <w:sz w:val="42"/>
                <w:szCs w:val="36"/>
                <w:lang w:val="nl-NL"/>
              </w:rPr>
              <w:t xml:space="preserve">erklaring </w:t>
            </w:r>
            <w:r w:rsidR="00363038" w:rsidRPr="002A2C3C">
              <w:rPr>
                <w:rFonts w:ascii="Thesans" w:hAnsi="Thesans" w:cs="Arial"/>
                <w:sz w:val="42"/>
                <w:szCs w:val="36"/>
                <w:lang w:val="nl-NL"/>
              </w:rPr>
              <w:t xml:space="preserve">garantstelling </w:t>
            </w:r>
            <w:r w:rsidRPr="002A2C3C">
              <w:rPr>
                <w:rFonts w:ascii="Thesans" w:hAnsi="Thesans" w:cs="Arial"/>
                <w:sz w:val="42"/>
                <w:szCs w:val="36"/>
                <w:lang w:val="nl-NL"/>
              </w:rPr>
              <w:t>derden</w:t>
            </w:r>
          </w:p>
          <w:p w14:paraId="6AAF7E79" w14:textId="77777777" w:rsidR="003F553E" w:rsidRPr="002A2C3C" w:rsidRDefault="003F553E" w:rsidP="002A2C3C">
            <w:pPr>
              <w:pStyle w:val="dpTitle"/>
              <w:spacing w:line="240" w:lineRule="auto"/>
              <w:rPr>
                <w:rFonts w:ascii="Thesans" w:hAnsi="Thesans" w:cs="Arial"/>
                <w:sz w:val="42"/>
                <w:szCs w:val="36"/>
                <w:lang w:val="nl-NL"/>
              </w:rPr>
            </w:pPr>
          </w:p>
          <w:p w14:paraId="6AAF7E7A" w14:textId="1FE2D5EB" w:rsidR="003F553E" w:rsidRPr="002A2C3C" w:rsidRDefault="003F553E" w:rsidP="002A2C3C">
            <w:pPr>
              <w:pStyle w:val="dpTitle"/>
              <w:spacing w:line="240" w:lineRule="auto"/>
              <w:rPr>
                <w:rFonts w:ascii="Thesans" w:hAnsi="Thesans" w:cs="Arial"/>
                <w:b w:val="0"/>
                <w:bCs/>
                <w:lang w:val="nl-NL"/>
              </w:rPr>
            </w:pPr>
            <w:r w:rsidRPr="002A2C3C">
              <w:rPr>
                <w:rFonts w:ascii="Thesans" w:hAnsi="Thesans" w:cs="Arial"/>
                <w:b w:val="0"/>
                <w:bCs/>
                <w:sz w:val="42"/>
                <w:szCs w:val="36"/>
                <w:lang w:val="nl-NL"/>
              </w:rPr>
              <w:t xml:space="preserve">Europese </w:t>
            </w:r>
            <w:r w:rsidR="00D57B22" w:rsidRPr="002A2C3C">
              <w:rPr>
                <w:rFonts w:ascii="Thesans" w:hAnsi="Thesans" w:cs="Arial"/>
                <w:b w:val="0"/>
                <w:bCs/>
                <w:sz w:val="42"/>
                <w:szCs w:val="36"/>
                <w:lang w:val="nl-NL"/>
              </w:rPr>
              <w:t xml:space="preserve">openbare </w:t>
            </w:r>
            <w:r w:rsidR="00CB34A6" w:rsidRPr="002A2C3C">
              <w:rPr>
                <w:rFonts w:ascii="Thesans" w:hAnsi="Thesans" w:cs="Arial"/>
                <w:b w:val="0"/>
                <w:bCs/>
                <w:sz w:val="42"/>
                <w:szCs w:val="36"/>
                <w:lang w:val="nl-NL"/>
              </w:rPr>
              <w:t>aanbesteding</w:t>
            </w:r>
          </w:p>
        </w:tc>
      </w:tr>
      <w:tr w:rsidR="003F553E" w:rsidRPr="002A2C3C" w14:paraId="6AAF7E7D" w14:textId="77777777">
        <w:trPr>
          <w:cantSplit/>
        </w:trPr>
        <w:tc>
          <w:tcPr>
            <w:tcW w:w="7860" w:type="dxa"/>
            <w:gridSpan w:val="2"/>
          </w:tcPr>
          <w:p w14:paraId="6AAF7E7C" w14:textId="0D34371F" w:rsidR="003F553E" w:rsidRPr="002A2C3C" w:rsidRDefault="00A93EB0" w:rsidP="002A2C3C">
            <w:pPr>
              <w:pStyle w:val="dpSubTitle"/>
              <w:spacing w:line="240" w:lineRule="auto"/>
              <w:rPr>
                <w:rFonts w:ascii="Thesans" w:hAnsi="Thesans" w:cs="Arial"/>
                <w:b w:val="0"/>
                <w:bCs/>
                <w:lang w:val="nl-NL"/>
              </w:rPr>
            </w:pPr>
            <w:bookmarkStart w:id="3" w:name="txtSubTitle"/>
            <w:bookmarkEnd w:id="3"/>
            <w:r w:rsidRPr="002A2C3C">
              <w:rPr>
                <w:rFonts w:ascii="Thesans" w:hAnsi="Thesans" w:cs="Arial"/>
                <w:b w:val="0"/>
                <w:bCs/>
                <w:sz w:val="42"/>
                <w:szCs w:val="48"/>
                <w:lang w:val="nl-NL"/>
              </w:rPr>
              <w:t>Contractcatering</w:t>
            </w:r>
            <w:r w:rsidR="002A2C3C" w:rsidRPr="002A2C3C">
              <w:rPr>
                <w:rFonts w:ascii="Thesans" w:hAnsi="Thesans" w:cs="Arial"/>
                <w:b w:val="0"/>
                <w:bCs/>
                <w:sz w:val="42"/>
                <w:szCs w:val="48"/>
                <w:lang w:val="nl-NL"/>
              </w:rPr>
              <w:t xml:space="preserve"> Raamovereenkomst</w:t>
            </w:r>
          </w:p>
        </w:tc>
      </w:tr>
    </w:tbl>
    <w:tbl>
      <w:tblPr>
        <w:tblW w:w="0" w:type="auto"/>
        <w:tblCellMar>
          <w:left w:w="0" w:type="dxa"/>
          <w:right w:w="0" w:type="dxa"/>
        </w:tblCellMar>
        <w:tblLook w:val="01E0" w:firstRow="1" w:lastRow="1" w:firstColumn="1" w:lastColumn="1" w:noHBand="0" w:noVBand="0"/>
      </w:tblPr>
      <w:tblGrid>
        <w:gridCol w:w="7751"/>
      </w:tblGrid>
      <w:tr w:rsidR="003F553E" w:rsidRPr="002A2C3C"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rsidRPr="002A2C3C" w14:paraId="6AAF7E80" w14:textId="77777777">
              <w:tc>
                <w:tcPr>
                  <w:tcW w:w="2200" w:type="dxa"/>
                  <w:tcMar>
                    <w:right w:w="57" w:type="dxa"/>
                  </w:tcMar>
                </w:tcPr>
                <w:p w14:paraId="6AAF7E7E" w14:textId="66EE37B0" w:rsidR="003F553E" w:rsidRPr="002A2C3C" w:rsidRDefault="003F553E" w:rsidP="002A2C3C">
                  <w:pPr>
                    <w:framePr w:w="7751" w:h="1079" w:hSpace="142" w:wrap="around" w:vAnchor="page" w:hAnchor="page" w:x="2287" w:y="13874" w:anchorLock="1"/>
                    <w:spacing w:line="240" w:lineRule="auto"/>
                    <w:rPr>
                      <w:rFonts w:ascii="Thesans" w:hAnsi="Thesans"/>
                    </w:rPr>
                  </w:pPr>
                  <w:bookmarkStart w:id="4" w:name="txtDate" w:colFirst="1" w:colLast="1"/>
                  <w:bookmarkStart w:id="5" w:name="bmCoaDate" w:colFirst="0" w:colLast="0"/>
                </w:p>
              </w:tc>
              <w:tc>
                <w:tcPr>
                  <w:tcW w:w="5527" w:type="dxa"/>
                </w:tcPr>
                <w:p w14:paraId="6AAF7E7F" w14:textId="5BDB4F4D" w:rsidR="003F553E" w:rsidRPr="002A2C3C" w:rsidRDefault="003F553E" w:rsidP="002A2C3C">
                  <w:pPr>
                    <w:framePr w:w="7751" w:h="1079" w:hSpace="142" w:wrap="around" w:vAnchor="page" w:hAnchor="page" w:x="2287" w:y="13874" w:anchorLock="1"/>
                    <w:spacing w:line="240" w:lineRule="auto"/>
                    <w:rPr>
                      <w:rFonts w:ascii="Thesans" w:hAnsi="Thesans"/>
                    </w:rPr>
                  </w:pPr>
                </w:p>
              </w:tc>
            </w:tr>
            <w:bookmarkEnd w:id="4"/>
            <w:bookmarkEnd w:id="5"/>
          </w:tbl>
          <w:p w14:paraId="6AAF7E81" w14:textId="77777777" w:rsidR="003F553E" w:rsidRPr="002A2C3C" w:rsidRDefault="003F553E" w:rsidP="002A2C3C">
            <w:pPr>
              <w:framePr w:w="7751" w:h="1079" w:hSpace="142" w:wrap="around" w:vAnchor="page" w:hAnchor="page" w:x="2287" w:y="13874" w:anchorLock="1"/>
              <w:spacing w:line="240" w:lineRule="auto"/>
              <w:rPr>
                <w:rFonts w:ascii="Thesans" w:hAnsi="Thesans"/>
                <w:sz w:val="4"/>
                <w:szCs w:val="4"/>
              </w:rPr>
            </w:pPr>
          </w:p>
        </w:tc>
      </w:tr>
    </w:tbl>
    <w:p w14:paraId="6AAF7E83" w14:textId="77777777" w:rsidR="003F553E" w:rsidRPr="002A2C3C" w:rsidRDefault="003F553E" w:rsidP="002A2C3C">
      <w:pPr>
        <w:framePr w:w="7751" w:h="1079" w:hSpace="142" w:wrap="around" w:vAnchor="page" w:hAnchor="page" w:x="2287" w:y="13874" w:anchorLock="1"/>
        <w:spacing w:line="240" w:lineRule="auto"/>
        <w:rPr>
          <w:rFonts w:ascii="Thesans" w:hAnsi="Thesans"/>
          <w:sz w:val="2"/>
          <w:szCs w:val="2"/>
        </w:rPr>
      </w:pPr>
    </w:p>
    <w:p w14:paraId="6AAF7E84" w14:textId="77777777" w:rsidR="003F553E" w:rsidRPr="002A2C3C" w:rsidRDefault="003F553E" w:rsidP="002A2C3C">
      <w:pPr>
        <w:spacing w:line="240" w:lineRule="auto"/>
        <w:rPr>
          <w:rFonts w:ascii="Thesans" w:hAnsi="Thesans"/>
        </w:rPr>
      </w:pPr>
    </w:p>
    <w:p w14:paraId="6AAF7E85" w14:textId="77777777" w:rsidR="003F553E" w:rsidRPr="002A2C3C" w:rsidRDefault="003F553E" w:rsidP="002A2C3C">
      <w:pPr>
        <w:spacing w:line="240" w:lineRule="auto"/>
        <w:rPr>
          <w:rFonts w:ascii="Thesans" w:hAnsi="Thesans"/>
        </w:rPr>
      </w:pPr>
    </w:p>
    <w:p w14:paraId="6AAF7E86" w14:textId="09628B22" w:rsidR="00D51666" w:rsidRPr="002A2C3C" w:rsidRDefault="003F553E" w:rsidP="002A2C3C">
      <w:pPr>
        <w:spacing w:line="240" w:lineRule="auto"/>
        <w:rPr>
          <w:rFonts w:ascii="Thesans" w:hAnsi="Thesans" w:cs="Arial"/>
          <w:b/>
          <w:szCs w:val="22"/>
        </w:rPr>
      </w:pPr>
      <w:r w:rsidRPr="002A2C3C">
        <w:rPr>
          <w:rFonts w:ascii="Thesans" w:hAnsi="Thesans"/>
        </w:rPr>
        <w:br w:type="page"/>
      </w:r>
      <w:bookmarkEnd w:id="1"/>
      <w:r w:rsidR="00363038" w:rsidRPr="002A2C3C">
        <w:rPr>
          <w:rFonts w:ascii="Thesans" w:hAnsi="Thesans" w:cs="Arial"/>
          <w:b/>
          <w:szCs w:val="22"/>
        </w:rPr>
        <w:lastRenderedPageBreak/>
        <w:t xml:space="preserve">Garantstelling </w:t>
      </w:r>
      <w:r w:rsidR="009B33A0" w:rsidRPr="002A2C3C">
        <w:rPr>
          <w:rFonts w:ascii="Thesans" w:hAnsi="Thesans" w:cs="Arial"/>
          <w:b/>
          <w:szCs w:val="22"/>
        </w:rPr>
        <w:t>d</w:t>
      </w:r>
      <w:r w:rsidR="00D51666" w:rsidRPr="002A2C3C">
        <w:rPr>
          <w:rFonts w:ascii="Thesans" w:hAnsi="Thesans" w:cs="Arial"/>
          <w:b/>
          <w:szCs w:val="22"/>
        </w:rPr>
        <w:t>erden</w:t>
      </w:r>
    </w:p>
    <w:p w14:paraId="6AAF7E87" w14:textId="77777777" w:rsidR="00D51666" w:rsidRPr="002A2C3C" w:rsidRDefault="00D51666" w:rsidP="002A2C3C">
      <w:pPr>
        <w:spacing w:line="240" w:lineRule="auto"/>
        <w:rPr>
          <w:rFonts w:ascii="Thesans" w:hAnsi="Thesans" w:cs="Arial"/>
          <w:sz w:val="20"/>
          <w:szCs w:val="20"/>
        </w:rPr>
      </w:pPr>
      <w:r w:rsidRPr="002A2C3C">
        <w:rPr>
          <w:rFonts w:ascii="Thesans" w:hAnsi="Thesans" w:cs="Arial"/>
          <w:sz w:val="20"/>
          <w:szCs w:val="20"/>
        </w:rPr>
        <w:t>(</w:t>
      </w:r>
      <w:proofErr w:type="gramStart"/>
      <w:r w:rsidRPr="002A2C3C">
        <w:rPr>
          <w:rFonts w:ascii="Thesans" w:hAnsi="Thesans" w:cs="Arial"/>
          <w:sz w:val="20"/>
          <w:szCs w:val="20"/>
        </w:rPr>
        <w:t>in</w:t>
      </w:r>
      <w:proofErr w:type="gramEnd"/>
      <w:r w:rsidRPr="002A2C3C">
        <w:rPr>
          <w:rFonts w:ascii="Thesans" w:hAnsi="Thesans" w:cs="Arial"/>
          <w:sz w:val="20"/>
          <w:szCs w:val="20"/>
        </w:rPr>
        <w:t xml:space="preserve"> geval van een beroep op de </w:t>
      </w:r>
      <w:r w:rsidRPr="002A2C3C">
        <w:rPr>
          <w:rFonts w:ascii="Thesans" w:hAnsi="Thesans" w:cs="Arial"/>
          <w:b/>
          <w:sz w:val="20"/>
          <w:szCs w:val="20"/>
        </w:rPr>
        <w:t>financiële draagkracht</w:t>
      </w:r>
      <w:r w:rsidRPr="002A2C3C">
        <w:rPr>
          <w:rFonts w:ascii="Thesans" w:hAnsi="Thesans" w:cs="Arial"/>
          <w:sz w:val="20"/>
          <w:szCs w:val="20"/>
        </w:rPr>
        <w:t xml:space="preserve"> van een derde)</w:t>
      </w:r>
    </w:p>
    <w:p w14:paraId="6AAF7E88" w14:textId="77777777" w:rsidR="00D51666" w:rsidRPr="002A2C3C" w:rsidRDefault="00D51666" w:rsidP="002A2C3C">
      <w:pPr>
        <w:spacing w:line="240" w:lineRule="auto"/>
        <w:rPr>
          <w:rFonts w:ascii="Thesans" w:hAnsi="Thesans" w:cs="Arial"/>
          <w:sz w:val="20"/>
          <w:szCs w:val="20"/>
        </w:rPr>
      </w:pPr>
    </w:p>
    <w:p w14:paraId="6AAF7E89" w14:textId="4FBB5141" w:rsidR="00D51666" w:rsidRPr="002A2C3C" w:rsidRDefault="00D51666" w:rsidP="002A2C3C">
      <w:pPr>
        <w:spacing w:line="240" w:lineRule="auto"/>
        <w:rPr>
          <w:rFonts w:ascii="Thesans" w:hAnsi="Thesans" w:cs="Arial"/>
          <w:sz w:val="20"/>
          <w:szCs w:val="20"/>
        </w:rPr>
      </w:pPr>
      <w:r w:rsidRPr="002A2C3C">
        <w:rPr>
          <w:rFonts w:ascii="Thesans" w:hAnsi="Thesans" w:cs="Arial"/>
          <w:sz w:val="20"/>
          <w:szCs w:val="20"/>
        </w:rPr>
        <w:t xml:space="preserve">Hierbij verklaart </w:t>
      </w:r>
      <w:r w:rsidRPr="002A2C3C">
        <w:rPr>
          <w:rFonts w:ascii="Thesans" w:hAnsi="Thesans" w:cs="Arial"/>
          <w:sz w:val="20"/>
          <w:szCs w:val="20"/>
          <w:highlight w:val="yellow"/>
        </w:rPr>
        <w:t>[</w:t>
      </w:r>
      <w:r w:rsidR="00F317DC" w:rsidRPr="002A2C3C">
        <w:rPr>
          <w:rFonts w:ascii="Thesans" w:hAnsi="Thesans" w:cs="Arial"/>
          <w:sz w:val="20"/>
          <w:szCs w:val="20"/>
          <w:highlight w:val="yellow"/>
        </w:rPr>
        <w:t xml:space="preserve">Naam </w:t>
      </w:r>
      <w:r w:rsidR="00492DDF" w:rsidRPr="002A2C3C">
        <w:rPr>
          <w:rFonts w:ascii="Thesans" w:hAnsi="Thesans" w:cs="Arial"/>
          <w:sz w:val="20"/>
          <w:szCs w:val="20"/>
          <w:highlight w:val="yellow"/>
        </w:rPr>
        <w:t>d</w:t>
      </w:r>
      <w:r w:rsidR="00F317DC" w:rsidRPr="002A2C3C">
        <w:rPr>
          <w:rFonts w:ascii="Thesans" w:hAnsi="Thesans" w:cs="Arial"/>
          <w:sz w:val="20"/>
          <w:szCs w:val="20"/>
          <w:highlight w:val="yellow"/>
        </w:rPr>
        <w:t>erde</w:t>
      </w:r>
      <w:r w:rsidRPr="002A2C3C">
        <w:rPr>
          <w:rFonts w:ascii="Thesans" w:hAnsi="Thesans" w:cs="Arial"/>
          <w:sz w:val="20"/>
          <w:szCs w:val="20"/>
          <w:highlight w:val="yellow"/>
        </w:rPr>
        <w:t>]</w:t>
      </w:r>
      <w:r w:rsidRPr="002A2C3C">
        <w:rPr>
          <w:rFonts w:ascii="Thesans" w:hAnsi="Thesans" w:cs="Arial"/>
          <w:sz w:val="20"/>
          <w:szCs w:val="20"/>
        </w:rPr>
        <w:t xml:space="preserve">, ingeschreven onder </w:t>
      </w:r>
      <w:r w:rsidRPr="002A2C3C">
        <w:rPr>
          <w:rFonts w:ascii="Thesans" w:hAnsi="Thesans" w:cs="Arial"/>
          <w:sz w:val="20"/>
          <w:szCs w:val="20"/>
          <w:highlight w:val="yellow"/>
        </w:rPr>
        <w:t>[</w:t>
      </w:r>
      <w:proofErr w:type="spellStart"/>
      <w:r w:rsidRPr="002A2C3C">
        <w:rPr>
          <w:rFonts w:ascii="Thesans" w:hAnsi="Thesans" w:cs="Arial"/>
          <w:sz w:val="20"/>
          <w:szCs w:val="20"/>
          <w:highlight w:val="yellow"/>
        </w:rPr>
        <w:t>N</w:t>
      </w:r>
      <w:r w:rsidR="00492DDF" w:rsidRPr="002A2C3C">
        <w:rPr>
          <w:rFonts w:ascii="Thesans" w:hAnsi="Thesans" w:cs="Arial"/>
          <w:sz w:val="20"/>
          <w:szCs w:val="20"/>
          <w:highlight w:val="yellow"/>
        </w:rPr>
        <w:t>r</w:t>
      </w:r>
      <w:proofErr w:type="spellEnd"/>
      <w:r w:rsidRPr="002A2C3C">
        <w:rPr>
          <w:rFonts w:ascii="Thesans" w:hAnsi="Thesans" w:cs="Arial"/>
          <w:sz w:val="20"/>
          <w:szCs w:val="20"/>
          <w:highlight w:val="yellow"/>
        </w:rPr>
        <w:t>]</w:t>
      </w:r>
      <w:r w:rsidRPr="002A2C3C">
        <w:rPr>
          <w:rFonts w:ascii="Thesans" w:hAnsi="Thesans" w:cs="Arial"/>
          <w:sz w:val="20"/>
          <w:szCs w:val="20"/>
        </w:rPr>
        <w:t xml:space="preserve"> bij de Kamer van Koophandel te [</w:t>
      </w:r>
      <w:r w:rsidRPr="002A2C3C">
        <w:rPr>
          <w:rFonts w:ascii="Thesans" w:hAnsi="Thesans" w:cs="Arial"/>
          <w:sz w:val="20"/>
          <w:szCs w:val="20"/>
          <w:highlight w:val="yellow"/>
        </w:rPr>
        <w:t>P</w:t>
      </w:r>
      <w:r w:rsidR="00492DDF" w:rsidRPr="002A2C3C">
        <w:rPr>
          <w:rFonts w:ascii="Thesans" w:hAnsi="Thesans" w:cs="Arial"/>
          <w:sz w:val="20"/>
          <w:szCs w:val="20"/>
          <w:highlight w:val="yellow"/>
        </w:rPr>
        <w:t>laats</w:t>
      </w:r>
      <w:r w:rsidRPr="002A2C3C">
        <w:rPr>
          <w:rFonts w:ascii="Thesans" w:hAnsi="Thesans" w:cs="Arial"/>
          <w:sz w:val="20"/>
          <w:szCs w:val="20"/>
        </w:rPr>
        <w:t xml:space="preserve">], voor het geval dat de Aanbestedende dienst met </w:t>
      </w:r>
      <w:r w:rsidRPr="002A2C3C">
        <w:rPr>
          <w:rFonts w:ascii="Thesans" w:hAnsi="Thesans" w:cs="Arial"/>
          <w:sz w:val="20"/>
          <w:szCs w:val="20"/>
          <w:highlight w:val="yellow"/>
        </w:rPr>
        <w:t>[N</w:t>
      </w:r>
      <w:r w:rsidR="00F317DC" w:rsidRPr="002A2C3C">
        <w:rPr>
          <w:rFonts w:ascii="Thesans" w:hAnsi="Thesans" w:cs="Arial"/>
          <w:sz w:val="20"/>
          <w:szCs w:val="20"/>
          <w:highlight w:val="yellow"/>
        </w:rPr>
        <w:t>aam</w:t>
      </w:r>
      <w:r w:rsidRPr="002A2C3C">
        <w:rPr>
          <w:rFonts w:ascii="Thesans" w:hAnsi="Thesans" w:cs="Arial"/>
          <w:sz w:val="20"/>
          <w:szCs w:val="20"/>
          <w:highlight w:val="yellow"/>
        </w:rPr>
        <w:t xml:space="preserve"> </w:t>
      </w:r>
      <w:r w:rsidR="00F317DC" w:rsidRPr="002A2C3C">
        <w:rPr>
          <w:rFonts w:ascii="Thesans" w:hAnsi="Thesans" w:cs="Arial"/>
          <w:sz w:val="20"/>
          <w:szCs w:val="20"/>
          <w:highlight w:val="yellow"/>
        </w:rPr>
        <w:t>Inschrijver</w:t>
      </w:r>
      <w:r w:rsidRPr="002A2C3C">
        <w:rPr>
          <w:rFonts w:ascii="Thesans" w:hAnsi="Thesans" w:cs="Arial"/>
          <w:sz w:val="20"/>
          <w:szCs w:val="20"/>
          <w:highlight w:val="yellow"/>
        </w:rPr>
        <w:t>]</w:t>
      </w:r>
      <w:r w:rsidRPr="002A2C3C">
        <w:rPr>
          <w:rFonts w:ascii="Thesans" w:hAnsi="Thesans" w:cs="Arial"/>
          <w:sz w:val="20"/>
          <w:szCs w:val="20"/>
        </w:rPr>
        <w:t xml:space="preserve"> een </w:t>
      </w:r>
      <w:r w:rsidR="002A2C3C">
        <w:rPr>
          <w:rFonts w:ascii="Thesans" w:hAnsi="Thesans" w:cs="Arial"/>
          <w:sz w:val="20"/>
          <w:szCs w:val="20"/>
        </w:rPr>
        <w:t>Raam</w:t>
      </w:r>
      <w:r w:rsidR="00A93EB0" w:rsidRPr="002A2C3C">
        <w:rPr>
          <w:rFonts w:ascii="Thesans" w:hAnsi="Thesans" w:cs="Arial"/>
          <w:sz w:val="20"/>
          <w:szCs w:val="20"/>
        </w:rPr>
        <w:t>o</w:t>
      </w:r>
      <w:r w:rsidR="005D4CB4" w:rsidRPr="002A2C3C">
        <w:rPr>
          <w:rFonts w:ascii="Thesans" w:hAnsi="Thesans" w:cs="Arial"/>
          <w:sz w:val="20"/>
          <w:szCs w:val="20"/>
        </w:rPr>
        <w:t xml:space="preserve">vereenkomst </w:t>
      </w:r>
      <w:r w:rsidRPr="002A2C3C">
        <w:rPr>
          <w:rFonts w:ascii="Thesans" w:hAnsi="Thesans" w:cs="Arial"/>
          <w:sz w:val="20"/>
          <w:szCs w:val="20"/>
        </w:rPr>
        <w:t xml:space="preserve">sluit inzake </w:t>
      </w:r>
      <w:r w:rsidR="00A93EB0" w:rsidRPr="002A2C3C">
        <w:rPr>
          <w:rFonts w:ascii="Thesans" w:hAnsi="Thesans" w:cs="Arial"/>
          <w:sz w:val="20"/>
          <w:szCs w:val="20"/>
        </w:rPr>
        <w:t>Contractcatering</w:t>
      </w:r>
      <w:bookmarkStart w:id="6" w:name="OpenAt"/>
      <w:bookmarkEnd w:id="6"/>
      <w:r w:rsidRPr="002A2C3C">
        <w:rPr>
          <w:rFonts w:ascii="Thesans" w:hAnsi="Thesans" w:cs="Arial"/>
          <w:sz w:val="20"/>
          <w:szCs w:val="20"/>
        </w:rPr>
        <w:t xml:space="preserve">, dat </w:t>
      </w:r>
      <w:r w:rsidRPr="002A2C3C">
        <w:rPr>
          <w:rFonts w:ascii="Thesans" w:hAnsi="Thesans" w:cs="Arial"/>
          <w:sz w:val="20"/>
          <w:szCs w:val="20"/>
          <w:highlight w:val="yellow"/>
        </w:rPr>
        <w:t>[N</w:t>
      </w:r>
      <w:r w:rsidR="00F317DC" w:rsidRPr="002A2C3C">
        <w:rPr>
          <w:rFonts w:ascii="Thesans" w:hAnsi="Thesans" w:cs="Arial"/>
          <w:sz w:val="20"/>
          <w:szCs w:val="20"/>
          <w:highlight w:val="yellow"/>
        </w:rPr>
        <w:t>aam</w:t>
      </w:r>
      <w:r w:rsidRPr="002A2C3C">
        <w:rPr>
          <w:rFonts w:ascii="Thesans" w:hAnsi="Thesans" w:cs="Arial"/>
          <w:sz w:val="20"/>
          <w:szCs w:val="20"/>
          <w:highlight w:val="yellow"/>
        </w:rPr>
        <w:t xml:space="preserve"> </w:t>
      </w:r>
      <w:r w:rsidR="00492DDF" w:rsidRPr="002A2C3C">
        <w:rPr>
          <w:rFonts w:ascii="Thesans" w:hAnsi="Thesans" w:cs="Arial"/>
          <w:sz w:val="20"/>
          <w:szCs w:val="20"/>
          <w:highlight w:val="yellow"/>
        </w:rPr>
        <w:t>d</w:t>
      </w:r>
      <w:r w:rsidR="00F317DC" w:rsidRPr="002A2C3C">
        <w:rPr>
          <w:rFonts w:ascii="Thesans" w:hAnsi="Thesans" w:cs="Arial"/>
          <w:sz w:val="20"/>
          <w:szCs w:val="20"/>
          <w:highlight w:val="yellow"/>
        </w:rPr>
        <w:t>erde</w:t>
      </w:r>
      <w:r w:rsidRPr="002A2C3C">
        <w:rPr>
          <w:rFonts w:ascii="Thesans" w:hAnsi="Thesans" w:cs="Arial"/>
          <w:sz w:val="20"/>
          <w:szCs w:val="20"/>
          <w:highlight w:val="yellow"/>
        </w:rPr>
        <w:t>]</w:t>
      </w:r>
      <w:r w:rsidRPr="002A2C3C">
        <w:rPr>
          <w:rFonts w:ascii="Thesans" w:hAnsi="Thesans" w:cs="Arial"/>
          <w:sz w:val="20"/>
          <w:szCs w:val="20"/>
        </w:rPr>
        <w:t xml:space="preserve"> zich jegens de Aanbestedende dienst volledig en onvoorwaardelijk garant stelt voor de nakoming van de verplichtingen van </w:t>
      </w:r>
      <w:r w:rsidRPr="002A2C3C">
        <w:rPr>
          <w:rFonts w:ascii="Thesans" w:hAnsi="Thesans" w:cs="Arial"/>
          <w:sz w:val="20"/>
          <w:szCs w:val="20"/>
          <w:highlight w:val="yellow"/>
        </w:rPr>
        <w:t>[N</w:t>
      </w:r>
      <w:r w:rsidR="00F317DC" w:rsidRPr="002A2C3C">
        <w:rPr>
          <w:rFonts w:ascii="Thesans" w:hAnsi="Thesans" w:cs="Arial"/>
          <w:sz w:val="20"/>
          <w:szCs w:val="20"/>
          <w:highlight w:val="yellow"/>
        </w:rPr>
        <w:t>aam</w:t>
      </w:r>
      <w:r w:rsidRPr="002A2C3C">
        <w:rPr>
          <w:rFonts w:ascii="Thesans" w:hAnsi="Thesans" w:cs="Arial"/>
          <w:sz w:val="20"/>
          <w:szCs w:val="20"/>
          <w:highlight w:val="yellow"/>
        </w:rPr>
        <w:t xml:space="preserve"> </w:t>
      </w:r>
      <w:r w:rsidR="00F317DC" w:rsidRPr="002A2C3C">
        <w:rPr>
          <w:rFonts w:ascii="Thesans" w:hAnsi="Thesans" w:cs="Arial"/>
          <w:sz w:val="20"/>
          <w:szCs w:val="20"/>
          <w:highlight w:val="yellow"/>
        </w:rPr>
        <w:t>Inschrijver</w:t>
      </w:r>
      <w:r w:rsidRPr="002A2C3C">
        <w:rPr>
          <w:rFonts w:ascii="Thesans" w:hAnsi="Thesans" w:cs="Arial"/>
          <w:sz w:val="20"/>
          <w:szCs w:val="20"/>
          <w:highlight w:val="yellow"/>
        </w:rPr>
        <w:t>]</w:t>
      </w:r>
      <w:r w:rsidRPr="002A2C3C">
        <w:rPr>
          <w:rFonts w:ascii="Thesans" w:hAnsi="Thesans" w:cs="Arial"/>
          <w:sz w:val="20"/>
          <w:szCs w:val="20"/>
        </w:rPr>
        <w:t xml:space="preserve"> die voortvloeien uit bovenbedoelde </w:t>
      </w:r>
      <w:r w:rsidR="002A2C3C">
        <w:rPr>
          <w:rFonts w:ascii="Thesans" w:hAnsi="Thesans" w:cs="Arial"/>
          <w:sz w:val="20"/>
          <w:szCs w:val="20"/>
        </w:rPr>
        <w:t>Raam</w:t>
      </w:r>
      <w:r w:rsidR="00142738" w:rsidRPr="002A2C3C">
        <w:rPr>
          <w:rFonts w:ascii="Thesans" w:hAnsi="Thesans" w:cs="Arial"/>
          <w:sz w:val="20"/>
          <w:szCs w:val="20"/>
        </w:rPr>
        <w:t>o</w:t>
      </w:r>
      <w:r w:rsidR="00241587" w:rsidRPr="002A2C3C">
        <w:rPr>
          <w:rFonts w:ascii="Thesans" w:hAnsi="Thesans" w:cs="Arial"/>
          <w:sz w:val="20"/>
          <w:szCs w:val="20"/>
        </w:rPr>
        <w:t xml:space="preserve">vereenkomst </w:t>
      </w:r>
      <w:r w:rsidRPr="002A2C3C">
        <w:rPr>
          <w:rFonts w:ascii="Thesans" w:hAnsi="Thesans" w:cs="Arial"/>
          <w:sz w:val="20"/>
          <w:szCs w:val="20"/>
        </w:rPr>
        <w:t>te waarborgen.</w:t>
      </w:r>
      <w:r w:rsidR="0005066E" w:rsidRPr="002A2C3C">
        <w:rPr>
          <w:rFonts w:ascii="Thesans" w:hAnsi="Thesans" w:cs="Arial"/>
          <w:sz w:val="20"/>
          <w:szCs w:val="20"/>
        </w:rPr>
        <w:t xml:space="preserve"> </w:t>
      </w:r>
      <w:r w:rsidR="0005066E" w:rsidRPr="002A2C3C">
        <w:rPr>
          <w:rFonts w:ascii="Thesans" w:hAnsi="Thesans" w:cs="Arial"/>
          <w:sz w:val="20"/>
          <w:szCs w:val="20"/>
          <w:highlight w:val="yellow"/>
        </w:rPr>
        <w:t>[Naam derde]</w:t>
      </w:r>
      <w:r w:rsidR="0005066E" w:rsidRPr="002A2C3C">
        <w:rPr>
          <w:rFonts w:ascii="Thesans" w:hAnsi="Thesans" w:cs="Arial"/>
          <w:sz w:val="20"/>
          <w:szCs w:val="20"/>
        </w:rPr>
        <w:t xml:space="preserve"> zal op eerste verzoek van Aanbestedende dienst de betalingsverplichtingen van </w:t>
      </w:r>
      <w:r w:rsidR="0005066E" w:rsidRPr="002A2C3C">
        <w:rPr>
          <w:rFonts w:ascii="Thesans" w:hAnsi="Thesans" w:cs="Arial"/>
          <w:sz w:val="20"/>
          <w:szCs w:val="20"/>
          <w:highlight w:val="yellow"/>
        </w:rPr>
        <w:t>[Naam Inschrijver]</w:t>
      </w:r>
      <w:r w:rsidR="0005066E" w:rsidRPr="002A2C3C">
        <w:rPr>
          <w:rFonts w:ascii="Thesans" w:hAnsi="Thesans" w:cs="Arial"/>
          <w:sz w:val="20"/>
          <w:szCs w:val="20"/>
        </w:rPr>
        <w:t xml:space="preserve"> volledig en zonder enige inhouding nakomen.</w:t>
      </w:r>
    </w:p>
    <w:p w14:paraId="6AAF7E8A" w14:textId="77777777" w:rsidR="00D51666" w:rsidRPr="002A2C3C" w:rsidRDefault="00D51666" w:rsidP="002A2C3C">
      <w:pPr>
        <w:spacing w:line="240" w:lineRule="auto"/>
        <w:rPr>
          <w:rFonts w:ascii="Thesans" w:hAnsi="Thesans" w:cs="Arial"/>
          <w:sz w:val="20"/>
          <w:szCs w:val="20"/>
        </w:rPr>
      </w:pPr>
    </w:p>
    <w:p w14:paraId="6AAF7E8B" w14:textId="344E46BE" w:rsidR="00D51666" w:rsidRPr="002A2C3C" w:rsidRDefault="00D51666" w:rsidP="002A2C3C">
      <w:pPr>
        <w:spacing w:line="240" w:lineRule="auto"/>
        <w:rPr>
          <w:rFonts w:ascii="Thesans" w:hAnsi="Thesans" w:cs="Arial"/>
          <w:sz w:val="20"/>
          <w:szCs w:val="20"/>
        </w:rPr>
      </w:pPr>
      <w:r w:rsidRPr="002A2C3C">
        <w:rPr>
          <w:rFonts w:ascii="Thesans" w:hAnsi="Thesans" w:cs="Arial"/>
          <w:sz w:val="20"/>
          <w:szCs w:val="20"/>
        </w:rPr>
        <w:t xml:space="preserve">De aansprakelijkheid van </w:t>
      </w:r>
      <w:r w:rsidRPr="002A2C3C">
        <w:rPr>
          <w:rFonts w:ascii="Thesans" w:hAnsi="Thesans" w:cs="Arial"/>
          <w:sz w:val="20"/>
          <w:szCs w:val="20"/>
          <w:highlight w:val="yellow"/>
        </w:rPr>
        <w:t>[N</w:t>
      </w:r>
      <w:r w:rsidR="00F317DC" w:rsidRPr="002A2C3C">
        <w:rPr>
          <w:rFonts w:ascii="Thesans" w:hAnsi="Thesans" w:cs="Arial"/>
          <w:sz w:val="20"/>
          <w:szCs w:val="20"/>
          <w:highlight w:val="yellow"/>
        </w:rPr>
        <w:t xml:space="preserve">aam </w:t>
      </w:r>
      <w:r w:rsidR="00492DDF" w:rsidRPr="002A2C3C">
        <w:rPr>
          <w:rFonts w:ascii="Thesans" w:hAnsi="Thesans" w:cs="Arial"/>
          <w:sz w:val="20"/>
          <w:szCs w:val="20"/>
          <w:highlight w:val="yellow"/>
        </w:rPr>
        <w:t>d</w:t>
      </w:r>
      <w:r w:rsidR="00F317DC" w:rsidRPr="002A2C3C">
        <w:rPr>
          <w:rFonts w:ascii="Thesans" w:hAnsi="Thesans" w:cs="Arial"/>
          <w:sz w:val="20"/>
          <w:szCs w:val="20"/>
          <w:highlight w:val="yellow"/>
        </w:rPr>
        <w:t>erde</w:t>
      </w:r>
      <w:r w:rsidRPr="002A2C3C">
        <w:rPr>
          <w:rFonts w:ascii="Thesans" w:hAnsi="Thesans" w:cs="Arial"/>
          <w:sz w:val="20"/>
          <w:szCs w:val="20"/>
          <w:highlight w:val="yellow"/>
        </w:rPr>
        <w:t>]</w:t>
      </w:r>
      <w:r w:rsidR="00363038" w:rsidRPr="002A2C3C">
        <w:rPr>
          <w:rFonts w:ascii="Thesans" w:hAnsi="Thesans" w:cs="Arial"/>
          <w:sz w:val="20"/>
          <w:szCs w:val="20"/>
        </w:rPr>
        <w:t xml:space="preserve"> uit hoofde van deze</w:t>
      </w:r>
      <w:r w:rsidR="00371956" w:rsidRPr="002A2C3C">
        <w:rPr>
          <w:rFonts w:ascii="Thesans" w:hAnsi="Thesans" w:cs="Arial"/>
          <w:sz w:val="20"/>
          <w:szCs w:val="20"/>
        </w:rPr>
        <w:t xml:space="preserve"> </w:t>
      </w:r>
      <w:proofErr w:type="spellStart"/>
      <w:r w:rsidR="00371956" w:rsidRPr="002A2C3C">
        <w:rPr>
          <w:rFonts w:ascii="Thesans" w:hAnsi="Thesans" w:cs="Arial"/>
          <w:sz w:val="20"/>
          <w:szCs w:val="20"/>
        </w:rPr>
        <w:t>garanstellingsverklaring</w:t>
      </w:r>
      <w:proofErr w:type="spellEnd"/>
      <w:r w:rsidR="00371956" w:rsidRPr="002A2C3C">
        <w:rPr>
          <w:rFonts w:ascii="Thesans" w:hAnsi="Thesans" w:cs="Arial"/>
          <w:sz w:val="20"/>
          <w:szCs w:val="20"/>
        </w:rPr>
        <w:t xml:space="preserve"> </w:t>
      </w:r>
      <w:r w:rsidRPr="002A2C3C">
        <w:rPr>
          <w:rFonts w:ascii="Thesans" w:hAnsi="Thesans" w:cs="Arial"/>
          <w:sz w:val="20"/>
          <w:szCs w:val="20"/>
        </w:rPr>
        <w:t xml:space="preserve">bedraagt niet meer dan de aansprakelijkheid van </w:t>
      </w:r>
      <w:r w:rsidRPr="002A2C3C">
        <w:rPr>
          <w:rFonts w:ascii="Thesans" w:hAnsi="Thesans" w:cs="Arial"/>
          <w:sz w:val="20"/>
          <w:szCs w:val="20"/>
          <w:highlight w:val="yellow"/>
        </w:rPr>
        <w:t>[N</w:t>
      </w:r>
      <w:r w:rsidR="00F317DC" w:rsidRPr="002A2C3C">
        <w:rPr>
          <w:rFonts w:ascii="Thesans" w:hAnsi="Thesans" w:cs="Arial"/>
          <w:sz w:val="20"/>
          <w:szCs w:val="20"/>
          <w:highlight w:val="yellow"/>
        </w:rPr>
        <w:t>aam</w:t>
      </w:r>
      <w:r w:rsidRPr="002A2C3C">
        <w:rPr>
          <w:rFonts w:ascii="Thesans" w:hAnsi="Thesans" w:cs="Arial"/>
          <w:sz w:val="20"/>
          <w:szCs w:val="20"/>
          <w:highlight w:val="yellow"/>
        </w:rPr>
        <w:t xml:space="preserve"> </w:t>
      </w:r>
      <w:r w:rsidR="00F317DC" w:rsidRPr="002A2C3C">
        <w:rPr>
          <w:rFonts w:ascii="Thesans" w:hAnsi="Thesans" w:cs="Arial"/>
          <w:sz w:val="20"/>
          <w:szCs w:val="20"/>
          <w:highlight w:val="yellow"/>
        </w:rPr>
        <w:t>Inschrijver</w:t>
      </w:r>
      <w:r w:rsidRPr="002A2C3C">
        <w:rPr>
          <w:rFonts w:ascii="Thesans" w:hAnsi="Thesans" w:cs="Arial"/>
          <w:sz w:val="20"/>
          <w:szCs w:val="20"/>
          <w:highlight w:val="yellow"/>
        </w:rPr>
        <w:t>]</w:t>
      </w:r>
      <w:r w:rsidRPr="002A2C3C">
        <w:rPr>
          <w:rFonts w:ascii="Thesans" w:hAnsi="Thesans" w:cs="Arial"/>
          <w:sz w:val="20"/>
          <w:szCs w:val="20"/>
        </w:rPr>
        <w:t xml:space="preserve"> uit hoofde van de </w:t>
      </w:r>
      <w:r w:rsidR="002A2C3C">
        <w:rPr>
          <w:rFonts w:ascii="Thesans" w:hAnsi="Thesans" w:cs="Arial"/>
          <w:sz w:val="20"/>
          <w:szCs w:val="20"/>
        </w:rPr>
        <w:t>Raam</w:t>
      </w:r>
      <w:r w:rsidR="00142738" w:rsidRPr="002A2C3C">
        <w:rPr>
          <w:rFonts w:ascii="Thesans" w:hAnsi="Thesans" w:cs="Arial"/>
          <w:sz w:val="20"/>
          <w:szCs w:val="20"/>
        </w:rPr>
        <w:t>o</w:t>
      </w:r>
      <w:r w:rsidR="005D4CB4" w:rsidRPr="002A2C3C">
        <w:rPr>
          <w:rFonts w:ascii="Thesans" w:hAnsi="Thesans" w:cs="Arial"/>
          <w:sz w:val="20"/>
          <w:szCs w:val="20"/>
        </w:rPr>
        <w:t xml:space="preserve">vereenkomst </w:t>
      </w:r>
      <w:r w:rsidRPr="002A2C3C">
        <w:rPr>
          <w:rFonts w:ascii="Thesans" w:hAnsi="Thesans" w:cs="Arial"/>
          <w:sz w:val="20"/>
          <w:szCs w:val="20"/>
        </w:rPr>
        <w:t xml:space="preserve">ten aanzien waarvan de </w:t>
      </w:r>
      <w:r w:rsidR="00F317DC" w:rsidRPr="002A2C3C">
        <w:rPr>
          <w:rFonts w:ascii="Thesans" w:hAnsi="Thesans" w:cs="Arial"/>
          <w:sz w:val="20"/>
          <w:szCs w:val="20"/>
        </w:rPr>
        <w:t xml:space="preserve">Inschrijver </w:t>
      </w:r>
      <w:r w:rsidRPr="002A2C3C">
        <w:rPr>
          <w:rFonts w:ascii="Thesans" w:hAnsi="Thesans" w:cs="Arial"/>
          <w:sz w:val="20"/>
          <w:szCs w:val="20"/>
        </w:rPr>
        <w:t>in gebreke mocht blijven.</w:t>
      </w:r>
    </w:p>
    <w:p w14:paraId="6AAF7E8C" w14:textId="77777777" w:rsidR="00D51666" w:rsidRPr="002A2C3C" w:rsidRDefault="00D51666" w:rsidP="002A2C3C">
      <w:pPr>
        <w:spacing w:line="240" w:lineRule="auto"/>
        <w:rPr>
          <w:rFonts w:ascii="Thesans" w:hAnsi="Thesans" w:cs="Arial"/>
          <w:sz w:val="20"/>
          <w:szCs w:val="20"/>
        </w:rPr>
      </w:pPr>
    </w:p>
    <w:p w14:paraId="6AAF7E8E" w14:textId="02C3974F" w:rsidR="00E01AAC" w:rsidRPr="002A2C3C" w:rsidRDefault="00D51666" w:rsidP="002A2C3C">
      <w:pPr>
        <w:spacing w:line="240" w:lineRule="auto"/>
        <w:rPr>
          <w:rFonts w:ascii="Thesans" w:hAnsi="Thesans" w:cs="Arial"/>
          <w:sz w:val="20"/>
          <w:szCs w:val="20"/>
        </w:rPr>
      </w:pPr>
      <w:r w:rsidRPr="002A2C3C">
        <w:rPr>
          <w:rFonts w:ascii="Thesans" w:hAnsi="Thesans" w:cs="Arial"/>
          <w:sz w:val="20"/>
          <w:szCs w:val="20"/>
        </w:rPr>
        <w:t xml:space="preserve">Deze garantie treedt eerst in werking indien met </w:t>
      </w:r>
      <w:r w:rsidRPr="002A2C3C">
        <w:rPr>
          <w:rFonts w:ascii="Thesans" w:hAnsi="Thesans" w:cs="Arial"/>
          <w:sz w:val="20"/>
          <w:szCs w:val="20"/>
          <w:highlight w:val="yellow"/>
        </w:rPr>
        <w:t>[N</w:t>
      </w:r>
      <w:r w:rsidR="00F317DC" w:rsidRPr="002A2C3C">
        <w:rPr>
          <w:rFonts w:ascii="Thesans" w:hAnsi="Thesans" w:cs="Arial"/>
          <w:sz w:val="20"/>
          <w:szCs w:val="20"/>
          <w:highlight w:val="yellow"/>
        </w:rPr>
        <w:t>aam</w:t>
      </w:r>
      <w:r w:rsidRPr="002A2C3C">
        <w:rPr>
          <w:rFonts w:ascii="Thesans" w:hAnsi="Thesans" w:cs="Arial"/>
          <w:sz w:val="20"/>
          <w:szCs w:val="20"/>
          <w:highlight w:val="yellow"/>
        </w:rPr>
        <w:t xml:space="preserve"> </w:t>
      </w:r>
      <w:r w:rsidR="00142738" w:rsidRPr="002A2C3C">
        <w:rPr>
          <w:rFonts w:ascii="Thesans" w:hAnsi="Thesans" w:cs="Arial"/>
          <w:sz w:val="20"/>
          <w:szCs w:val="20"/>
          <w:highlight w:val="yellow"/>
        </w:rPr>
        <w:t>Inschrijver</w:t>
      </w:r>
      <w:r w:rsidRPr="002A2C3C">
        <w:rPr>
          <w:rFonts w:ascii="Thesans" w:hAnsi="Thesans" w:cs="Arial"/>
          <w:sz w:val="20"/>
          <w:szCs w:val="20"/>
          <w:highlight w:val="yellow"/>
        </w:rPr>
        <w:t>]</w:t>
      </w:r>
      <w:r w:rsidRPr="002A2C3C">
        <w:rPr>
          <w:rFonts w:ascii="Thesans" w:hAnsi="Thesans" w:cs="Arial"/>
          <w:sz w:val="20"/>
          <w:szCs w:val="20"/>
        </w:rPr>
        <w:t xml:space="preserve"> een </w:t>
      </w:r>
      <w:r w:rsidR="002A2C3C">
        <w:rPr>
          <w:rFonts w:ascii="Thesans" w:hAnsi="Thesans" w:cs="Arial"/>
          <w:sz w:val="20"/>
          <w:szCs w:val="20"/>
        </w:rPr>
        <w:t>Raam</w:t>
      </w:r>
      <w:r w:rsidR="00142738" w:rsidRPr="002A2C3C">
        <w:rPr>
          <w:rFonts w:ascii="Thesans" w:hAnsi="Thesans" w:cs="Arial"/>
          <w:sz w:val="20"/>
          <w:szCs w:val="20"/>
        </w:rPr>
        <w:t>o</w:t>
      </w:r>
      <w:r w:rsidR="00241587" w:rsidRPr="002A2C3C">
        <w:rPr>
          <w:rFonts w:ascii="Thesans" w:hAnsi="Thesans" w:cs="Arial"/>
          <w:sz w:val="20"/>
          <w:szCs w:val="20"/>
        </w:rPr>
        <w:t xml:space="preserve">vereenkomst </w:t>
      </w:r>
      <w:r w:rsidRPr="002A2C3C">
        <w:rPr>
          <w:rFonts w:ascii="Thesans" w:hAnsi="Thesans" w:cs="Arial"/>
          <w:sz w:val="20"/>
          <w:szCs w:val="20"/>
        </w:rPr>
        <w:t>wordt gesloten, zoals hierboven bedoeld en eindigt gelijkt</w:t>
      </w:r>
      <w:r w:rsidR="00241587" w:rsidRPr="002A2C3C">
        <w:rPr>
          <w:rFonts w:ascii="Thesans" w:hAnsi="Thesans" w:cs="Arial"/>
          <w:sz w:val="20"/>
          <w:szCs w:val="20"/>
        </w:rPr>
        <w:t>ijdig met de beëindiging van de</w:t>
      </w:r>
      <w:r w:rsidR="00142738" w:rsidRPr="002A2C3C">
        <w:rPr>
          <w:rFonts w:ascii="Thesans" w:hAnsi="Thesans" w:cs="Arial"/>
          <w:sz w:val="20"/>
          <w:szCs w:val="20"/>
        </w:rPr>
        <w:t xml:space="preserve"> </w:t>
      </w:r>
      <w:r w:rsidR="002A2C3C">
        <w:rPr>
          <w:rFonts w:ascii="Thesans" w:hAnsi="Thesans" w:cs="Arial"/>
          <w:sz w:val="20"/>
          <w:szCs w:val="20"/>
        </w:rPr>
        <w:t>Raam</w:t>
      </w:r>
      <w:r w:rsidR="00142738" w:rsidRPr="002A2C3C">
        <w:rPr>
          <w:rFonts w:ascii="Thesans" w:hAnsi="Thesans" w:cs="Arial"/>
          <w:sz w:val="20"/>
          <w:szCs w:val="20"/>
        </w:rPr>
        <w:t>overeenkomst.</w:t>
      </w:r>
    </w:p>
    <w:p w14:paraId="113B365B" w14:textId="77777777" w:rsidR="00297DC0" w:rsidRPr="002A2C3C" w:rsidRDefault="00297DC0" w:rsidP="002A2C3C">
      <w:pPr>
        <w:spacing w:line="240" w:lineRule="auto"/>
        <w:rPr>
          <w:rFonts w:ascii="Thesans" w:hAnsi="Thesans" w:cs="Arial"/>
          <w:sz w:val="20"/>
          <w:szCs w:val="20"/>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2A2C3C" w14:paraId="6AAF7E91" w14:textId="77777777" w:rsidTr="00316A5A">
        <w:tc>
          <w:tcPr>
            <w:tcW w:w="2547" w:type="dxa"/>
            <w:tcBorders>
              <w:bottom w:val="single" w:sz="4" w:space="0" w:color="auto"/>
            </w:tcBorders>
            <w:shd w:val="clear" w:color="auto" w:fill="FFC000" w:themeFill="accent4"/>
          </w:tcPr>
          <w:p w14:paraId="6AAF7E8F" w14:textId="77777777" w:rsidR="00D51666" w:rsidRPr="002A2C3C" w:rsidRDefault="00D51666" w:rsidP="002A2C3C">
            <w:pPr>
              <w:spacing w:line="240" w:lineRule="auto"/>
              <w:rPr>
                <w:rFonts w:ascii="Thesans" w:hAnsi="Thesans" w:cs="Arial"/>
                <w:sz w:val="20"/>
                <w:szCs w:val="20"/>
              </w:rPr>
            </w:pPr>
          </w:p>
        </w:tc>
        <w:tc>
          <w:tcPr>
            <w:tcW w:w="5603" w:type="dxa"/>
            <w:shd w:val="clear" w:color="auto" w:fill="FFC000" w:themeFill="accent4"/>
          </w:tcPr>
          <w:p w14:paraId="6AAF7E90" w14:textId="144DC041" w:rsidR="00D51666" w:rsidRPr="002A2C3C" w:rsidRDefault="00D51666" w:rsidP="002A2C3C">
            <w:pPr>
              <w:spacing w:line="240" w:lineRule="auto"/>
              <w:rPr>
                <w:rFonts w:ascii="Thesans" w:hAnsi="Thesans" w:cs="Arial"/>
                <w:b/>
                <w:bCs/>
                <w:sz w:val="20"/>
                <w:szCs w:val="20"/>
              </w:rPr>
            </w:pPr>
            <w:r w:rsidRPr="002A2C3C">
              <w:rPr>
                <w:rFonts w:ascii="Thesans" w:hAnsi="Thesans" w:cs="Arial"/>
                <w:b/>
                <w:bCs/>
                <w:sz w:val="20"/>
                <w:szCs w:val="20"/>
              </w:rPr>
              <w:t xml:space="preserve">Ondertekening </w:t>
            </w:r>
            <w:r w:rsidR="00422529" w:rsidRPr="002A2C3C">
              <w:rPr>
                <w:rFonts w:ascii="Thesans" w:hAnsi="Thesans" w:cs="Arial"/>
                <w:b/>
                <w:bCs/>
                <w:sz w:val="20"/>
                <w:szCs w:val="20"/>
              </w:rPr>
              <w:t>Inschrijver</w:t>
            </w:r>
          </w:p>
        </w:tc>
      </w:tr>
      <w:tr w:rsidR="00D51666" w:rsidRPr="002A2C3C" w14:paraId="6AAF7E94" w14:textId="77777777" w:rsidTr="00316A5A">
        <w:tc>
          <w:tcPr>
            <w:tcW w:w="2547" w:type="dxa"/>
            <w:shd w:val="clear" w:color="auto" w:fill="FFC000" w:themeFill="accent4"/>
          </w:tcPr>
          <w:p w14:paraId="6AAF7E92" w14:textId="2B24E00A" w:rsidR="00D51666" w:rsidRPr="002A2C3C" w:rsidRDefault="00D51666" w:rsidP="002A2C3C">
            <w:pPr>
              <w:spacing w:line="240" w:lineRule="auto"/>
              <w:rPr>
                <w:rFonts w:ascii="Thesans" w:hAnsi="Thesans" w:cs="Arial"/>
                <w:b/>
                <w:bCs/>
                <w:sz w:val="20"/>
                <w:szCs w:val="20"/>
              </w:rPr>
            </w:pPr>
            <w:r w:rsidRPr="002A2C3C">
              <w:rPr>
                <w:rFonts w:ascii="Thesans" w:hAnsi="Thesans" w:cs="Arial"/>
                <w:b/>
                <w:bCs/>
                <w:sz w:val="20"/>
                <w:szCs w:val="20"/>
              </w:rPr>
              <w:t xml:space="preserve">Naam </w:t>
            </w:r>
            <w:r w:rsidR="00422529" w:rsidRPr="002A2C3C">
              <w:rPr>
                <w:rFonts w:ascii="Thesans" w:hAnsi="Thesans" w:cs="Arial"/>
                <w:b/>
                <w:bCs/>
                <w:sz w:val="20"/>
                <w:szCs w:val="20"/>
              </w:rPr>
              <w:t>Inschrijver</w:t>
            </w:r>
            <w:r w:rsidRPr="002A2C3C">
              <w:rPr>
                <w:rFonts w:ascii="Thesans" w:hAnsi="Thesans" w:cs="Arial"/>
                <w:b/>
                <w:bCs/>
                <w:sz w:val="20"/>
                <w:szCs w:val="20"/>
              </w:rPr>
              <w:t xml:space="preserve">: </w:t>
            </w:r>
          </w:p>
        </w:tc>
        <w:tc>
          <w:tcPr>
            <w:tcW w:w="5603" w:type="dxa"/>
          </w:tcPr>
          <w:p w14:paraId="6AAF7E93" w14:textId="77777777" w:rsidR="00D51666" w:rsidRPr="002A2C3C" w:rsidRDefault="00D51666" w:rsidP="002A2C3C">
            <w:pPr>
              <w:spacing w:line="240" w:lineRule="auto"/>
              <w:rPr>
                <w:rFonts w:ascii="Thesans" w:hAnsi="Thesans" w:cs="Arial"/>
                <w:sz w:val="20"/>
                <w:szCs w:val="20"/>
              </w:rPr>
            </w:pPr>
          </w:p>
        </w:tc>
      </w:tr>
      <w:tr w:rsidR="00D51666" w:rsidRPr="002A2C3C" w14:paraId="6AAF7E97" w14:textId="77777777" w:rsidTr="00316A5A">
        <w:tc>
          <w:tcPr>
            <w:tcW w:w="2547" w:type="dxa"/>
            <w:shd w:val="clear" w:color="auto" w:fill="FFC000" w:themeFill="accent4"/>
          </w:tcPr>
          <w:p w14:paraId="6AAF7E95" w14:textId="77777777" w:rsidR="00D51666" w:rsidRPr="002A2C3C" w:rsidRDefault="00D51666" w:rsidP="002A2C3C">
            <w:pPr>
              <w:spacing w:line="240" w:lineRule="auto"/>
              <w:rPr>
                <w:rFonts w:ascii="Thesans" w:hAnsi="Thesans" w:cs="Arial"/>
                <w:b/>
                <w:bCs/>
                <w:sz w:val="20"/>
                <w:szCs w:val="20"/>
              </w:rPr>
            </w:pPr>
            <w:r w:rsidRPr="002A2C3C">
              <w:rPr>
                <w:rFonts w:ascii="Thesans" w:hAnsi="Thesans" w:cs="Arial"/>
                <w:b/>
                <w:bCs/>
                <w:sz w:val="20"/>
                <w:szCs w:val="20"/>
              </w:rPr>
              <w:t xml:space="preserve">Naam ondergetekende: </w:t>
            </w:r>
          </w:p>
        </w:tc>
        <w:tc>
          <w:tcPr>
            <w:tcW w:w="5603" w:type="dxa"/>
          </w:tcPr>
          <w:p w14:paraId="6AAF7E96" w14:textId="77777777" w:rsidR="00D51666" w:rsidRPr="002A2C3C" w:rsidRDefault="00D51666" w:rsidP="002A2C3C">
            <w:pPr>
              <w:spacing w:line="240" w:lineRule="auto"/>
              <w:rPr>
                <w:rFonts w:ascii="Thesans" w:hAnsi="Thesans" w:cs="Arial"/>
                <w:sz w:val="20"/>
                <w:szCs w:val="20"/>
              </w:rPr>
            </w:pPr>
          </w:p>
        </w:tc>
      </w:tr>
      <w:tr w:rsidR="00D51666" w:rsidRPr="002A2C3C" w14:paraId="6AAF7E9A" w14:textId="77777777" w:rsidTr="00316A5A">
        <w:trPr>
          <w:trHeight w:val="1117"/>
        </w:trPr>
        <w:tc>
          <w:tcPr>
            <w:tcW w:w="2547" w:type="dxa"/>
            <w:shd w:val="clear" w:color="auto" w:fill="FFC000" w:themeFill="accent4"/>
          </w:tcPr>
          <w:p w14:paraId="6AAF7E98" w14:textId="77777777" w:rsidR="00D51666" w:rsidRPr="002A2C3C" w:rsidRDefault="00D51666" w:rsidP="002A2C3C">
            <w:pPr>
              <w:spacing w:line="240" w:lineRule="auto"/>
              <w:rPr>
                <w:rFonts w:ascii="Thesans" w:hAnsi="Thesans" w:cs="Arial"/>
                <w:b/>
                <w:bCs/>
                <w:sz w:val="20"/>
                <w:szCs w:val="20"/>
              </w:rPr>
            </w:pPr>
            <w:r w:rsidRPr="002A2C3C">
              <w:rPr>
                <w:rFonts w:ascii="Thesans" w:hAnsi="Thesans" w:cs="Arial"/>
                <w:b/>
                <w:bCs/>
                <w:sz w:val="20"/>
                <w:szCs w:val="20"/>
              </w:rPr>
              <w:t>Handtekening:</w:t>
            </w:r>
          </w:p>
        </w:tc>
        <w:tc>
          <w:tcPr>
            <w:tcW w:w="5603" w:type="dxa"/>
          </w:tcPr>
          <w:p w14:paraId="6AAF7E99" w14:textId="77777777" w:rsidR="00D51666" w:rsidRPr="002A2C3C" w:rsidRDefault="00D51666" w:rsidP="002A2C3C">
            <w:pPr>
              <w:spacing w:line="240" w:lineRule="auto"/>
              <w:rPr>
                <w:rFonts w:ascii="Thesans" w:hAnsi="Thesans" w:cs="Arial"/>
                <w:sz w:val="20"/>
                <w:szCs w:val="20"/>
              </w:rPr>
            </w:pPr>
          </w:p>
        </w:tc>
      </w:tr>
      <w:tr w:rsidR="00D51666" w:rsidRPr="002A2C3C" w14:paraId="6AAF7E9D" w14:textId="77777777" w:rsidTr="00316A5A">
        <w:tc>
          <w:tcPr>
            <w:tcW w:w="2547" w:type="dxa"/>
            <w:shd w:val="clear" w:color="auto" w:fill="FFC000" w:themeFill="accent4"/>
          </w:tcPr>
          <w:p w14:paraId="6AAF7E9B" w14:textId="77777777" w:rsidR="00D51666" w:rsidRPr="002A2C3C" w:rsidRDefault="00D51666" w:rsidP="002A2C3C">
            <w:pPr>
              <w:spacing w:line="240" w:lineRule="auto"/>
              <w:rPr>
                <w:rFonts w:ascii="Thesans" w:hAnsi="Thesans" w:cs="Arial"/>
                <w:b/>
                <w:bCs/>
                <w:sz w:val="20"/>
                <w:szCs w:val="20"/>
              </w:rPr>
            </w:pPr>
            <w:r w:rsidRPr="002A2C3C">
              <w:rPr>
                <w:rFonts w:ascii="Thesans" w:hAnsi="Thesans" w:cs="Arial"/>
                <w:b/>
                <w:bCs/>
                <w:sz w:val="20"/>
                <w:szCs w:val="20"/>
              </w:rPr>
              <w:t>Datum:</w:t>
            </w:r>
          </w:p>
        </w:tc>
        <w:tc>
          <w:tcPr>
            <w:tcW w:w="5603" w:type="dxa"/>
          </w:tcPr>
          <w:p w14:paraId="6AAF7E9C" w14:textId="77777777" w:rsidR="00D51666" w:rsidRPr="002A2C3C" w:rsidRDefault="00D51666" w:rsidP="002A2C3C">
            <w:pPr>
              <w:spacing w:line="240" w:lineRule="auto"/>
              <w:rPr>
                <w:rFonts w:ascii="Thesans" w:hAnsi="Thesans" w:cs="Arial"/>
                <w:sz w:val="20"/>
                <w:szCs w:val="20"/>
              </w:rPr>
            </w:pPr>
          </w:p>
        </w:tc>
      </w:tr>
    </w:tbl>
    <w:p w14:paraId="6AAF7E9E" w14:textId="77777777" w:rsidR="00D51666" w:rsidRPr="002A2C3C" w:rsidRDefault="00D51666" w:rsidP="002A2C3C">
      <w:pPr>
        <w:spacing w:line="240" w:lineRule="auto"/>
        <w:rPr>
          <w:rFonts w:ascii="Thesans" w:hAnsi="Thesans" w:cs="Arial"/>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2A2C3C" w14:paraId="6AAF7EA1" w14:textId="77777777" w:rsidTr="00316A5A">
        <w:tc>
          <w:tcPr>
            <w:tcW w:w="2547" w:type="dxa"/>
            <w:tcBorders>
              <w:bottom w:val="single" w:sz="4" w:space="0" w:color="auto"/>
            </w:tcBorders>
            <w:shd w:val="clear" w:color="auto" w:fill="FFC000" w:themeFill="accent4"/>
          </w:tcPr>
          <w:p w14:paraId="6AAF7E9F" w14:textId="77777777" w:rsidR="00D51666" w:rsidRPr="002A2C3C" w:rsidRDefault="00D51666" w:rsidP="002A2C3C">
            <w:pPr>
              <w:spacing w:line="240" w:lineRule="auto"/>
              <w:rPr>
                <w:rFonts w:ascii="Thesans" w:hAnsi="Thesans" w:cs="Arial"/>
                <w:sz w:val="20"/>
                <w:szCs w:val="20"/>
              </w:rPr>
            </w:pPr>
          </w:p>
        </w:tc>
        <w:tc>
          <w:tcPr>
            <w:tcW w:w="5603" w:type="dxa"/>
            <w:shd w:val="clear" w:color="auto" w:fill="FFC000" w:themeFill="accent4"/>
          </w:tcPr>
          <w:p w14:paraId="6AAF7EA0" w14:textId="77777777" w:rsidR="00D51666" w:rsidRPr="002A2C3C" w:rsidRDefault="00D51666" w:rsidP="002A2C3C">
            <w:pPr>
              <w:spacing w:line="240" w:lineRule="auto"/>
              <w:rPr>
                <w:rFonts w:ascii="Thesans" w:hAnsi="Thesans" w:cs="Arial"/>
                <w:b/>
                <w:bCs/>
                <w:sz w:val="20"/>
                <w:szCs w:val="20"/>
              </w:rPr>
            </w:pPr>
            <w:r w:rsidRPr="002A2C3C">
              <w:rPr>
                <w:rFonts w:ascii="Thesans" w:hAnsi="Thesans" w:cs="Arial"/>
                <w:b/>
                <w:bCs/>
                <w:sz w:val="20"/>
                <w:szCs w:val="20"/>
              </w:rPr>
              <w:t>Ondertekening derde</w:t>
            </w:r>
          </w:p>
        </w:tc>
      </w:tr>
      <w:tr w:rsidR="00D51666" w:rsidRPr="002A2C3C" w14:paraId="6AAF7EA4" w14:textId="77777777" w:rsidTr="00316A5A">
        <w:tc>
          <w:tcPr>
            <w:tcW w:w="2547" w:type="dxa"/>
            <w:shd w:val="clear" w:color="auto" w:fill="FFC000" w:themeFill="accent4"/>
          </w:tcPr>
          <w:p w14:paraId="6AAF7EA2" w14:textId="77777777" w:rsidR="00D51666" w:rsidRPr="002A2C3C" w:rsidRDefault="00D51666" w:rsidP="002A2C3C">
            <w:pPr>
              <w:spacing w:line="240" w:lineRule="auto"/>
              <w:rPr>
                <w:rFonts w:ascii="Thesans" w:hAnsi="Thesans" w:cs="Arial"/>
                <w:b/>
                <w:bCs/>
                <w:sz w:val="20"/>
                <w:szCs w:val="20"/>
              </w:rPr>
            </w:pPr>
            <w:r w:rsidRPr="002A2C3C">
              <w:rPr>
                <w:rFonts w:ascii="Thesans" w:hAnsi="Thesans" w:cs="Arial"/>
                <w:b/>
                <w:bCs/>
                <w:sz w:val="20"/>
                <w:szCs w:val="20"/>
              </w:rPr>
              <w:t xml:space="preserve">Naam derde: </w:t>
            </w:r>
          </w:p>
        </w:tc>
        <w:tc>
          <w:tcPr>
            <w:tcW w:w="5603" w:type="dxa"/>
          </w:tcPr>
          <w:p w14:paraId="6AAF7EA3" w14:textId="77777777" w:rsidR="00D51666" w:rsidRPr="002A2C3C" w:rsidRDefault="00D51666" w:rsidP="002A2C3C">
            <w:pPr>
              <w:spacing w:line="240" w:lineRule="auto"/>
              <w:rPr>
                <w:rFonts w:ascii="Thesans" w:hAnsi="Thesans" w:cs="Arial"/>
                <w:sz w:val="20"/>
                <w:szCs w:val="20"/>
              </w:rPr>
            </w:pPr>
          </w:p>
        </w:tc>
      </w:tr>
      <w:tr w:rsidR="00D51666" w:rsidRPr="002A2C3C" w14:paraId="6AAF7EA7" w14:textId="77777777" w:rsidTr="00316A5A">
        <w:tc>
          <w:tcPr>
            <w:tcW w:w="2547" w:type="dxa"/>
            <w:shd w:val="clear" w:color="auto" w:fill="FFC000" w:themeFill="accent4"/>
          </w:tcPr>
          <w:p w14:paraId="6AAF7EA5" w14:textId="77777777" w:rsidR="00D51666" w:rsidRPr="002A2C3C" w:rsidRDefault="00D51666" w:rsidP="002A2C3C">
            <w:pPr>
              <w:spacing w:line="240" w:lineRule="auto"/>
              <w:rPr>
                <w:rFonts w:ascii="Thesans" w:hAnsi="Thesans" w:cs="Arial"/>
                <w:b/>
                <w:bCs/>
                <w:sz w:val="20"/>
                <w:szCs w:val="20"/>
              </w:rPr>
            </w:pPr>
            <w:r w:rsidRPr="002A2C3C">
              <w:rPr>
                <w:rFonts w:ascii="Thesans" w:hAnsi="Thesans" w:cs="Arial"/>
                <w:b/>
                <w:bCs/>
                <w:sz w:val="20"/>
                <w:szCs w:val="20"/>
              </w:rPr>
              <w:t>Naam ondergetekende:</w:t>
            </w:r>
          </w:p>
        </w:tc>
        <w:tc>
          <w:tcPr>
            <w:tcW w:w="5603" w:type="dxa"/>
          </w:tcPr>
          <w:p w14:paraId="6AAF7EA6" w14:textId="77777777" w:rsidR="00D51666" w:rsidRPr="002A2C3C" w:rsidRDefault="00D51666" w:rsidP="002A2C3C">
            <w:pPr>
              <w:spacing w:line="240" w:lineRule="auto"/>
              <w:rPr>
                <w:rFonts w:ascii="Thesans" w:hAnsi="Thesans" w:cs="Arial"/>
                <w:sz w:val="20"/>
                <w:szCs w:val="20"/>
              </w:rPr>
            </w:pPr>
          </w:p>
        </w:tc>
      </w:tr>
      <w:tr w:rsidR="00D51666" w:rsidRPr="002A2C3C" w14:paraId="6AAF7EAA" w14:textId="77777777" w:rsidTr="00316A5A">
        <w:trPr>
          <w:trHeight w:val="1122"/>
        </w:trPr>
        <w:tc>
          <w:tcPr>
            <w:tcW w:w="2547" w:type="dxa"/>
            <w:shd w:val="clear" w:color="auto" w:fill="FFC000" w:themeFill="accent4"/>
          </w:tcPr>
          <w:p w14:paraId="6AAF7EA8" w14:textId="77777777" w:rsidR="00D51666" w:rsidRPr="002A2C3C" w:rsidRDefault="00D51666" w:rsidP="002A2C3C">
            <w:pPr>
              <w:spacing w:line="240" w:lineRule="auto"/>
              <w:rPr>
                <w:rFonts w:ascii="Thesans" w:hAnsi="Thesans" w:cs="Arial"/>
                <w:b/>
                <w:bCs/>
                <w:sz w:val="20"/>
                <w:szCs w:val="20"/>
              </w:rPr>
            </w:pPr>
            <w:r w:rsidRPr="002A2C3C">
              <w:rPr>
                <w:rFonts w:ascii="Thesans" w:hAnsi="Thesans" w:cs="Arial"/>
                <w:b/>
                <w:bCs/>
                <w:sz w:val="20"/>
                <w:szCs w:val="20"/>
              </w:rPr>
              <w:t>Handtekening:</w:t>
            </w:r>
          </w:p>
        </w:tc>
        <w:tc>
          <w:tcPr>
            <w:tcW w:w="5603" w:type="dxa"/>
          </w:tcPr>
          <w:p w14:paraId="6AAF7EA9" w14:textId="77777777" w:rsidR="00D51666" w:rsidRPr="002A2C3C" w:rsidRDefault="00D51666" w:rsidP="002A2C3C">
            <w:pPr>
              <w:spacing w:line="240" w:lineRule="auto"/>
              <w:rPr>
                <w:rFonts w:ascii="Thesans" w:hAnsi="Thesans" w:cs="Arial"/>
                <w:sz w:val="20"/>
                <w:szCs w:val="20"/>
              </w:rPr>
            </w:pPr>
          </w:p>
        </w:tc>
      </w:tr>
      <w:tr w:rsidR="00D51666" w:rsidRPr="002A2C3C" w14:paraId="6AAF7EAD" w14:textId="77777777" w:rsidTr="00316A5A">
        <w:tc>
          <w:tcPr>
            <w:tcW w:w="2547" w:type="dxa"/>
            <w:shd w:val="clear" w:color="auto" w:fill="FFC000" w:themeFill="accent4"/>
          </w:tcPr>
          <w:p w14:paraId="6AAF7EAB" w14:textId="77777777" w:rsidR="00D51666" w:rsidRPr="002A2C3C" w:rsidRDefault="00D51666" w:rsidP="002A2C3C">
            <w:pPr>
              <w:spacing w:line="240" w:lineRule="auto"/>
              <w:rPr>
                <w:rFonts w:ascii="Thesans" w:hAnsi="Thesans" w:cs="Arial"/>
                <w:b/>
                <w:bCs/>
                <w:sz w:val="20"/>
                <w:szCs w:val="20"/>
              </w:rPr>
            </w:pPr>
            <w:r w:rsidRPr="002A2C3C">
              <w:rPr>
                <w:rFonts w:ascii="Thesans" w:hAnsi="Thesans" w:cs="Arial"/>
                <w:b/>
                <w:bCs/>
                <w:sz w:val="20"/>
                <w:szCs w:val="20"/>
              </w:rPr>
              <w:t>Datum:</w:t>
            </w:r>
          </w:p>
        </w:tc>
        <w:tc>
          <w:tcPr>
            <w:tcW w:w="5603" w:type="dxa"/>
          </w:tcPr>
          <w:p w14:paraId="6AAF7EAC" w14:textId="77777777" w:rsidR="00D51666" w:rsidRPr="002A2C3C" w:rsidRDefault="00D51666" w:rsidP="002A2C3C">
            <w:pPr>
              <w:spacing w:line="240" w:lineRule="auto"/>
              <w:rPr>
                <w:rFonts w:ascii="Thesans" w:hAnsi="Thesans" w:cs="Arial"/>
                <w:sz w:val="20"/>
                <w:szCs w:val="20"/>
              </w:rPr>
            </w:pPr>
          </w:p>
        </w:tc>
      </w:tr>
    </w:tbl>
    <w:p w14:paraId="6AAF7EAE" w14:textId="77777777" w:rsidR="00D51666" w:rsidRPr="002A2C3C" w:rsidRDefault="00D51666" w:rsidP="003333E5">
      <w:pPr>
        <w:rPr>
          <w:rFonts w:ascii="Thesans" w:hAnsi="Thesans" w:cs="Arial"/>
        </w:rPr>
      </w:pPr>
    </w:p>
    <w:sectPr w:rsidR="00D51666" w:rsidRPr="002A2C3C" w:rsidSect="00CB1F63">
      <w:headerReference w:type="default" r:id="rId12"/>
      <w:footerReference w:type="even" r:id="rId13"/>
      <w:footerReference w:type="default" r:id="rId14"/>
      <w:headerReference w:type="first" r:id="rId15"/>
      <w:footerReference w:type="first" r:id="rId16"/>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7" w14:textId="4B366C66" w:rsidR="0030325A" w:rsidRPr="002A2C3C" w:rsidRDefault="00363038" w:rsidP="002A2C3C">
    <w:pPr>
      <w:pStyle w:val="Voettekst"/>
      <w:tabs>
        <w:tab w:val="clear" w:pos="4153"/>
      </w:tabs>
      <w:spacing w:line="240" w:lineRule="auto"/>
      <w:rPr>
        <w:rStyle w:val="Paginanummer"/>
        <w:rFonts w:ascii="Thesans" w:hAnsi="Thesans"/>
        <w:szCs w:val="18"/>
      </w:rPr>
    </w:pPr>
    <w:r w:rsidRPr="002A2C3C">
      <w:rPr>
        <w:rStyle w:val="Paginanummer"/>
        <w:rFonts w:ascii="Thesans" w:hAnsi="Thesans"/>
        <w:szCs w:val="18"/>
      </w:rPr>
      <w:t xml:space="preserve">Bijlage </w:t>
    </w:r>
    <w:r w:rsidR="00DD1641" w:rsidRPr="002A2C3C">
      <w:rPr>
        <w:rStyle w:val="Paginanummer"/>
        <w:rFonts w:ascii="Thesans" w:hAnsi="Thesans"/>
        <w:szCs w:val="18"/>
      </w:rPr>
      <w:t>F -</w:t>
    </w:r>
    <w:r w:rsidRPr="002A2C3C">
      <w:rPr>
        <w:rStyle w:val="Paginanummer"/>
        <w:rFonts w:ascii="Thesans" w:hAnsi="Thesans"/>
        <w:szCs w:val="18"/>
      </w:rPr>
      <w:t xml:space="preserve"> V</w:t>
    </w:r>
    <w:r w:rsidR="005D02DA" w:rsidRPr="002A2C3C">
      <w:rPr>
        <w:rStyle w:val="Paginanummer"/>
        <w:rFonts w:ascii="Thesans" w:hAnsi="Thesans"/>
        <w:szCs w:val="18"/>
      </w:rPr>
      <w:t xml:space="preserve">erklaring </w:t>
    </w:r>
    <w:r w:rsidRPr="002A2C3C">
      <w:rPr>
        <w:rStyle w:val="Paginanummer"/>
        <w:rFonts w:ascii="Thesans" w:hAnsi="Thesans"/>
        <w:szCs w:val="18"/>
      </w:rPr>
      <w:t xml:space="preserve">garantstelling </w:t>
    </w:r>
    <w:r w:rsidR="005D02DA" w:rsidRPr="002A2C3C">
      <w:rPr>
        <w:rStyle w:val="Paginanummer"/>
        <w:rFonts w:ascii="Thesans" w:hAnsi="Thesans"/>
        <w:szCs w:val="18"/>
      </w:rPr>
      <w:t>derden</w:t>
    </w:r>
    <w:r w:rsidR="00FE2B20" w:rsidRPr="002A2C3C">
      <w:rPr>
        <w:rStyle w:val="Paginanummer"/>
        <w:rFonts w:ascii="Thesans" w:hAnsi="Thesans"/>
        <w:szCs w:val="18"/>
      </w:rPr>
      <w:t xml:space="preserve"> </w:t>
    </w:r>
    <w:r w:rsidR="002A2C3C">
      <w:rPr>
        <w:rStyle w:val="Paginanummer"/>
        <w:rFonts w:ascii="Thesans" w:hAnsi="Thesans"/>
        <w:szCs w:val="18"/>
      </w:rPr>
      <w:t>Raam</w:t>
    </w:r>
    <w:r w:rsidR="00DD1641" w:rsidRPr="002A2C3C">
      <w:rPr>
        <w:rStyle w:val="Paginanummer"/>
        <w:rFonts w:ascii="Thesans" w:hAnsi="Thesans"/>
        <w:szCs w:val="18"/>
      </w:rPr>
      <w:t>overeenkomst</w:t>
    </w:r>
    <w:r w:rsidR="005D02DA" w:rsidRPr="002A2C3C">
      <w:rPr>
        <w:rStyle w:val="Paginanummer"/>
        <w:rFonts w:ascii="Thesans" w:hAnsi="Thesans"/>
        <w:szCs w:val="18"/>
      </w:rPr>
      <w:tab/>
    </w:r>
    <w:r w:rsidR="0030325A" w:rsidRPr="002A2C3C">
      <w:rPr>
        <w:rStyle w:val="Paginanummer"/>
        <w:rFonts w:ascii="Thesans" w:hAnsi="Thesans"/>
        <w:szCs w:val="18"/>
      </w:rPr>
      <w:fldChar w:fldCharType="begin"/>
    </w:r>
    <w:r w:rsidR="0030325A" w:rsidRPr="002A2C3C">
      <w:rPr>
        <w:rStyle w:val="Paginanummer"/>
        <w:rFonts w:ascii="Thesans" w:hAnsi="Thesans"/>
        <w:szCs w:val="18"/>
      </w:rPr>
      <w:instrText xml:space="preserve">PAGE  </w:instrText>
    </w:r>
    <w:r w:rsidR="0030325A" w:rsidRPr="002A2C3C">
      <w:rPr>
        <w:rStyle w:val="Paginanummer"/>
        <w:rFonts w:ascii="Thesans" w:hAnsi="Thesans"/>
        <w:szCs w:val="18"/>
      </w:rPr>
      <w:fldChar w:fldCharType="separate"/>
    </w:r>
    <w:r w:rsidR="00666555" w:rsidRPr="002A2C3C">
      <w:rPr>
        <w:rStyle w:val="Paginanummer"/>
        <w:rFonts w:ascii="Thesans" w:hAnsi="Thesans"/>
        <w:noProof/>
        <w:szCs w:val="18"/>
      </w:rPr>
      <w:t>1</w:t>
    </w:r>
    <w:r w:rsidR="0030325A" w:rsidRPr="002A2C3C">
      <w:rPr>
        <w:rStyle w:val="Paginanummer"/>
        <w:rFonts w:ascii="Thesans" w:hAnsi="Thesans"/>
        <w:szCs w:val="18"/>
      </w:rPr>
      <w:fldChar w:fldCharType="end"/>
    </w:r>
    <w:r w:rsidR="0030325A" w:rsidRPr="002A2C3C">
      <w:rPr>
        <w:rStyle w:val="Paginanummer"/>
        <w:rFonts w:ascii="Thesans" w:hAnsi="Thesans"/>
        <w:szCs w:val="18"/>
      </w:rPr>
      <w:t xml:space="preserve"> van </w:t>
    </w:r>
    <w:r w:rsidR="0030325A" w:rsidRPr="002A2C3C">
      <w:rPr>
        <w:rStyle w:val="Paginanummer"/>
        <w:rFonts w:ascii="Thesans" w:hAnsi="Thesans"/>
        <w:szCs w:val="18"/>
      </w:rPr>
      <w:fldChar w:fldCharType="begin"/>
    </w:r>
    <w:r w:rsidR="0030325A" w:rsidRPr="002A2C3C">
      <w:rPr>
        <w:rStyle w:val="Paginanummer"/>
        <w:rFonts w:ascii="Thesans" w:hAnsi="Thesans"/>
        <w:szCs w:val="18"/>
      </w:rPr>
      <w:instrText xml:space="preserve"> = </w:instrText>
    </w:r>
    <w:r w:rsidR="0030325A" w:rsidRPr="002A2C3C">
      <w:rPr>
        <w:rStyle w:val="Paginanummer"/>
        <w:rFonts w:ascii="Thesans" w:hAnsi="Thesans"/>
        <w:szCs w:val="18"/>
      </w:rPr>
      <w:fldChar w:fldCharType="begin"/>
    </w:r>
    <w:r w:rsidR="0030325A" w:rsidRPr="002A2C3C">
      <w:rPr>
        <w:rStyle w:val="Paginanummer"/>
        <w:rFonts w:ascii="Thesans" w:hAnsi="Thesans"/>
        <w:szCs w:val="18"/>
      </w:rPr>
      <w:instrText xml:space="preserve"> NUMPAGES  </w:instrText>
    </w:r>
    <w:r w:rsidR="0030325A" w:rsidRPr="002A2C3C">
      <w:rPr>
        <w:rStyle w:val="Paginanummer"/>
        <w:rFonts w:ascii="Thesans" w:hAnsi="Thesans"/>
        <w:szCs w:val="18"/>
      </w:rPr>
      <w:fldChar w:fldCharType="separate"/>
    </w:r>
    <w:r w:rsidR="00355B31">
      <w:rPr>
        <w:rStyle w:val="Paginanummer"/>
        <w:rFonts w:ascii="Thesans" w:hAnsi="Thesans"/>
        <w:noProof/>
        <w:szCs w:val="18"/>
      </w:rPr>
      <w:instrText>2</w:instrText>
    </w:r>
    <w:r w:rsidR="0030325A" w:rsidRPr="002A2C3C">
      <w:rPr>
        <w:rStyle w:val="Paginanummer"/>
        <w:rFonts w:ascii="Thesans" w:hAnsi="Thesans"/>
        <w:szCs w:val="18"/>
      </w:rPr>
      <w:fldChar w:fldCharType="end"/>
    </w:r>
    <w:r w:rsidR="0030325A" w:rsidRPr="002A2C3C">
      <w:rPr>
        <w:rStyle w:val="Paginanummer"/>
        <w:rFonts w:ascii="Thesans" w:hAnsi="Thesans"/>
        <w:szCs w:val="18"/>
      </w:rPr>
      <w:instrText xml:space="preserve"> - </w:instrText>
    </w:r>
    <w:r w:rsidR="0030325A" w:rsidRPr="002A2C3C">
      <w:rPr>
        <w:rStyle w:val="Paginanummer"/>
        <w:rFonts w:ascii="Thesans" w:hAnsi="Thesans"/>
        <w:szCs w:val="18"/>
      </w:rPr>
      <w:fldChar w:fldCharType="begin"/>
    </w:r>
    <w:r w:rsidR="0030325A" w:rsidRPr="002A2C3C">
      <w:rPr>
        <w:rStyle w:val="Paginanummer"/>
        <w:rFonts w:ascii="Thesans" w:hAnsi="Thesans"/>
        <w:szCs w:val="18"/>
      </w:rPr>
      <w:instrText xml:space="preserve"> DOCPROPERTY MinusPages </w:instrText>
    </w:r>
    <w:r w:rsidR="0030325A" w:rsidRPr="002A2C3C">
      <w:rPr>
        <w:rStyle w:val="Paginanummer"/>
        <w:rFonts w:ascii="Thesans" w:hAnsi="Thesans"/>
        <w:szCs w:val="18"/>
      </w:rPr>
      <w:fldChar w:fldCharType="separate"/>
    </w:r>
    <w:r w:rsidR="00492DDF" w:rsidRPr="002A2C3C">
      <w:rPr>
        <w:rStyle w:val="Paginanummer"/>
        <w:rFonts w:ascii="Thesans" w:hAnsi="Thesans"/>
        <w:szCs w:val="18"/>
      </w:rPr>
      <w:instrText>1</w:instrText>
    </w:r>
    <w:r w:rsidR="0030325A" w:rsidRPr="002A2C3C">
      <w:rPr>
        <w:rStyle w:val="Paginanummer"/>
        <w:rFonts w:ascii="Thesans" w:hAnsi="Thesans"/>
        <w:szCs w:val="18"/>
      </w:rPr>
      <w:fldChar w:fldCharType="end"/>
    </w:r>
    <w:r w:rsidR="0030325A" w:rsidRPr="002A2C3C">
      <w:rPr>
        <w:rStyle w:val="Paginanummer"/>
        <w:rFonts w:ascii="Thesans" w:hAnsi="Thesans"/>
        <w:szCs w:val="18"/>
      </w:rPr>
      <w:instrText xml:space="preserve"> </w:instrText>
    </w:r>
    <w:r w:rsidR="0030325A" w:rsidRPr="002A2C3C">
      <w:rPr>
        <w:rStyle w:val="Paginanummer"/>
        <w:rFonts w:ascii="Thesans" w:hAnsi="Thesans"/>
        <w:szCs w:val="18"/>
      </w:rPr>
      <w:fldChar w:fldCharType="separate"/>
    </w:r>
    <w:r w:rsidR="00355B31">
      <w:rPr>
        <w:rStyle w:val="Paginanummer"/>
        <w:rFonts w:ascii="Thesans" w:hAnsi="Thesans"/>
        <w:noProof/>
        <w:szCs w:val="18"/>
      </w:rPr>
      <w:t>1</w:t>
    </w:r>
    <w:r w:rsidR="0030325A" w:rsidRPr="002A2C3C">
      <w:rPr>
        <w:rStyle w:val="Paginanummer"/>
        <w:rFonts w:ascii="Thesans" w:hAnsi="Thesans"/>
        <w:szCs w:val="18"/>
      </w:rPr>
      <w:fldChar w:fldCharType="end"/>
    </w:r>
  </w:p>
  <w:p w14:paraId="6AAF7EB8" w14:textId="77777777" w:rsidR="0030325A" w:rsidRDefault="0030325A">
    <w:pPr>
      <w:pStyle w:val="Voettekst"/>
      <w:ind w:right="360"/>
    </w:pP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6"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3"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6AAF7EBF">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4"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5"/>
  </w:num>
  <w:num w:numId="17" w16cid:durableId="645745433">
    <w:abstractNumId w:val="14"/>
  </w:num>
  <w:num w:numId="18" w16cid:durableId="1993824237">
    <w:abstractNumId w:val="11"/>
  </w:num>
  <w:num w:numId="19" w16cid:durableId="727611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3009"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5F18"/>
    <w:rsid w:val="00084C84"/>
    <w:rsid w:val="00142738"/>
    <w:rsid w:val="002405F2"/>
    <w:rsid w:val="00241587"/>
    <w:rsid w:val="0024210C"/>
    <w:rsid w:val="0026090B"/>
    <w:rsid w:val="00263455"/>
    <w:rsid w:val="00297DC0"/>
    <w:rsid w:val="002A2C3C"/>
    <w:rsid w:val="002B40A8"/>
    <w:rsid w:val="002C48B0"/>
    <w:rsid w:val="0030325A"/>
    <w:rsid w:val="00303A2E"/>
    <w:rsid w:val="00316A5A"/>
    <w:rsid w:val="003333E5"/>
    <w:rsid w:val="00355B31"/>
    <w:rsid w:val="00363038"/>
    <w:rsid w:val="00371956"/>
    <w:rsid w:val="003D1ED4"/>
    <w:rsid w:val="003E0716"/>
    <w:rsid w:val="003F553E"/>
    <w:rsid w:val="00422529"/>
    <w:rsid w:val="00440C88"/>
    <w:rsid w:val="00457648"/>
    <w:rsid w:val="00492DDF"/>
    <w:rsid w:val="005D02DA"/>
    <w:rsid w:val="005D4CB4"/>
    <w:rsid w:val="00640B76"/>
    <w:rsid w:val="00666555"/>
    <w:rsid w:val="006968A4"/>
    <w:rsid w:val="0074106D"/>
    <w:rsid w:val="00742754"/>
    <w:rsid w:val="00744BB1"/>
    <w:rsid w:val="007C038E"/>
    <w:rsid w:val="00826948"/>
    <w:rsid w:val="00861E98"/>
    <w:rsid w:val="008676E9"/>
    <w:rsid w:val="008B400B"/>
    <w:rsid w:val="008F334C"/>
    <w:rsid w:val="00921D12"/>
    <w:rsid w:val="00992C80"/>
    <w:rsid w:val="009B33A0"/>
    <w:rsid w:val="00A002EC"/>
    <w:rsid w:val="00A92DBA"/>
    <w:rsid w:val="00A93EB0"/>
    <w:rsid w:val="00B92B68"/>
    <w:rsid w:val="00BB2246"/>
    <w:rsid w:val="00BE39AD"/>
    <w:rsid w:val="00C13CA2"/>
    <w:rsid w:val="00CB1F63"/>
    <w:rsid w:val="00CB34A6"/>
    <w:rsid w:val="00CC3575"/>
    <w:rsid w:val="00D41250"/>
    <w:rsid w:val="00D51666"/>
    <w:rsid w:val="00D57B22"/>
    <w:rsid w:val="00DD1641"/>
    <w:rsid w:val="00E01AAC"/>
    <w:rsid w:val="00E07BED"/>
    <w:rsid w:val="00EA1FA7"/>
    <w:rsid w:val="00F317DC"/>
    <w:rsid w:val="00F63FCA"/>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Fasen xmlns="c68162f5-5292-4b4e-a453-381c9ebc3801">3. Gunning</Fasen>
    <Subfase xmlns="c68162f5-5292-4b4e-a453-381c9ebc3801">3.6 Beoordelen</Subfas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SPECRelatedItems xmlns="http://schemas.econnect.nl/" xsi:nil="true"/>
    <IconOverlay xmlns="http://schemas.microsoft.com/sharepoint/v4" xsi:nil="true"/>
    <_dlc_DocId xmlns="c68162f5-5292-4b4e-a453-381c9ebc3801">CDR-1138133</_dlc_DocId>
    <_dlc_DocIdUrl xmlns="c68162f5-5292-4b4e-a453-381c9ebc3801">
      <Url>https://plein-dms.coa.local/processen/LP00000012/contractcatering-2024-raamovereenkomst/_layouts/15/DocIdRedir.aspx?ID=CDR-1138133</Url>
      <Description>CDR-1138133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oot document" ma:contentTypeID="0x0101007A6E4A62A1A34FCBB5DB597108C1AEB000DE6F99ABF2A0DC42A312F219F00D1EDA" ma:contentTypeVersion="16" ma:contentTypeDescription="Root document" ma:contentTypeScope="" ma:versionID="7d486640ef9202c9f09776012deb3910">
  <xsd:schema xmlns:xsd="http://www.w3.org/2001/XMLSchema" xmlns:xs="http://www.w3.org/2001/XMLSchema" xmlns:p="http://schemas.microsoft.com/office/2006/metadata/properties" xmlns:ns1="http://schemas.microsoft.com/sharepoint/v3" xmlns:ns2="http://schemas.econnect.nl/" xmlns:ns3="c68162f5-5292-4b4e-a453-381c9ebc3801" xmlns:ns4="http://schemas.microsoft.com/sharepoint/v4" targetNamespace="http://schemas.microsoft.com/office/2006/metadata/properties" ma:root="true" ma:fieldsID="c94854ffa52bb9b04b66b63575d9d5cd" ns1:_="" ns2:_="" ns3:_="" ns4:_="">
    <xsd:import namespace="http://schemas.microsoft.com/sharepoint/v3"/>
    <xsd:import namespace="http://schemas.econnect.nl/"/>
    <xsd:import namespace="c68162f5-5292-4b4e-a453-381c9ebc3801"/>
    <xsd:import namespace="http://schemas.microsoft.com/sharepoint/v4"/>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Fasen"/>
                <xsd:element ref="ns3:Subfase"/>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3" nillable="true" ma:displayName="Status van wachtruimte en registratie"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Fasen" ma:index="1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1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ARX_LastSignatureReason" ma:index="1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2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2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2.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3.xml><?xml version="1.0" encoding="utf-8"?>
<ds:datastoreItem xmlns:ds="http://schemas.openxmlformats.org/officeDocument/2006/customXml" ds:itemID="{0B1A714B-525A-4AAF-9153-40238E0B84D4}">
  <ds:schemaRefs>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http://schemas.econnect.nl/"/>
    <ds:schemaRef ds:uri="http://schemas.microsoft.com/office/2006/documentManagement/types"/>
    <ds:schemaRef ds:uri="http://schemas.openxmlformats.org/package/2006/metadata/core-properties"/>
    <ds:schemaRef ds:uri="http://schemas.microsoft.com/sharepoint/v4"/>
    <ds:schemaRef ds:uri="c68162f5-5292-4b4e-a453-381c9ebc3801"/>
    <ds:schemaRef ds:uri="http://schemas.microsoft.com/sharepoint/v3"/>
    <ds:schemaRef ds:uri="http://purl.org/dc/dcmitype/"/>
  </ds:schemaRefs>
</ds:datastoreItem>
</file>

<file path=customXml/itemProps4.xml><?xml version="1.0" encoding="utf-8"?>
<ds:datastoreItem xmlns:ds="http://schemas.openxmlformats.org/officeDocument/2006/customXml" ds:itemID="{CAEF63A7-CE2B-4D36-A3F7-6E7C320ED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econnect.nl/"/>
    <ds:schemaRef ds:uri="c68162f5-5292-4b4e-a453-381c9ebc38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Blanc.dotx</Template>
  <TotalTime>0</TotalTime>
  <Pages>2</Pages>
  <Words>222</Words>
  <Characters>1221</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Tuinman, Rick</cp:lastModifiedBy>
  <cp:revision>2</cp:revision>
  <cp:lastPrinted>2007-08-23T11:30:00Z</cp:lastPrinted>
  <dcterms:created xsi:type="dcterms:W3CDTF">2025-02-11T12:57:00Z</dcterms:created>
  <dcterms:modified xsi:type="dcterms:W3CDTF">2025-02-11T12:57:00Z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0x0101007A6E4A62A1A34FCBB5DB597108C1AEB000DE6F99ABF2A0DC42A312F219F00D1EDA</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2024-09-22T22:00:00Z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i4>1096</vt:i4>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Contractcatering 2024 Raamovereenkomst</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1532</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ad75e1d5-ec55-4163-9a83-480b5a59da5a</vt:lpwstr>
  </property>
  <property fmtid="{D5CDD505-2E9C-101B-9397-08002B2CF9AE}" pid="101" name="COADocumenttype">
    <vt:lpwstr>Root document</vt:lpwstr>
  </property>
  <property fmtid="{D5CDD505-2E9C-101B-9397-08002B2CF9AE}" pid="102" name="ContentType">
    <vt:lpwstr>Root document</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y fmtid="{D5CDD505-2E9C-101B-9397-08002B2CF9AE}" pid="114" name="SCN0000118">
    <vt:lpwstr/>
  </property>
  <property fmtid="{D5CDD505-2E9C-101B-9397-08002B2CF9AE}" pid="115" name="SCN0000042">
    <vt:lpwstr/>
  </property>
  <property fmtid="{D5CDD505-2E9C-101B-9397-08002B2CF9AE}" pid="116" name="Publicatiedatum">
    <vt:lpwstr/>
  </property>
  <property fmtid="{D5CDD505-2E9C-101B-9397-08002B2CF9AE}" pid="117" name="Dossierdatumafsluiting">
    <vt:lpwstr/>
  </property>
  <property fmtid="{D5CDD505-2E9C-101B-9397-08002B2CF9AE}" pid="118" name="SCN0000043">
    <vt:lpwstr/>
  </property>
  <property fmtid="{D5CDD505-2E9C-101B-9397-08002B2CF9AE}" pid="119" name="SCN0000044">
    <vt:lpwstr/>
  </property>
  <property fmtid="{D5CDD505-2E9C-101B-9397-08002B2CF9AE}" pid="120" name="Fasen">
    <vt:lpwstr>3. Gunning</vt:lpwstr>
  </property>
  <property fmtid="{D5CDD505-2E9C-101B-9397-08002B2CF9AE}" pid="121" name="Subfase">
    <vt:lpwstr>3.6 Beoordelen</vt:lpwstr>
  </property>
  <property fmtid="{D5CDD505-2E9C-101B-9397-08002B2CF9AE}" pid="122" name="Created">
    <vt:lpwstr>2024-11-21T13:37:00+00:00</vt:lpwstr>
  </property>
  <property fmtid="{D5CDD505-2E9C-101B-9397-08002B2CF9AE}" pid="123" name="Modified">
    <vt:lpwstr>2024-11-21T13:37:00+00:00</vt:lpwstr>
  </property>
  <property fmtid="{D5CDD505-2E9C-101B-9397-08002B2CF9AE}" pid="124" name="AutoGenerated">
    <vt:lpwstr>0</vt:lpwstr>
  </property>
</Properties>
</file>