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C16B" w14:textId="77777777" w:rsidR="00C457F4" w:rsidRDefault="00CF43DA" w:rsidP="00305107">
      <w:pPr>
        <w:pStyle w:val="ZRIKop"/>
        <w:numPr>
          <w:ilvl w:val="0"/>
          <w:numId w:val="0"/>
        </w:numPr>
      </w:pPr>
      <w:bookmarkStart w:id="0" w:name="_Toc188608493"/>
      <w:r>
        <w:t>Bijlage 3: Model projectgegevens</w:t>
      </w:r>
      <w:bookmarkEnd w:id="0"/>
    </w:p>
    <w:p w14:paraId="2A88C16C" w14:textId="77777777" w:rsidR="00C457F4" w:rsidRDefault="00C457F4"/>
    <w:p w14:paraId="2A88C16D" w14:textId="77777777" w:rsidR="00C457F4" w:rsidRDefault="00CF43DA">
      <w:r>
        <w:t>Onderstaand model bevat de verplicht in te dienen projectgegevens van een in te dienen referentie. Gebruik van het model als zodanig is facultatief.</w:t>
      </w:r>
    </w:p>
    <w:p w14:paraId="2A88C16E" w14:textId="77777777" w:rsidR="00C457F4" w:rsidRDefault="00C457F4">
      <w:pPr>
        <w:rPr>
          <w:b/>
        </w:rPr>
      </w:pPr>
    </w:p>
    <w:tbl>
      <w:tblPr>
        <w:tblW w:w="99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3679"/>
        <w:gridCol w:w="3854"/>
      </w:tblGrid>
      <w:tr w:rsidR="00C457F4" w14:paraId="2A88C171" w14:textId="77777777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6F" w14:textId="77777777" w:rsidR="00C457F4" w:rsidRDefault="00CF43DA">
            <w:r>
              <w:t>Naam project: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70" w14:textId="77777777" w:rsidR="00C457F4" w:rsidRDefault="00C457F4"/>
        </w:tc>
      </w:tr>
      <w:tr w:rsidR="00C457F4" w14:paraId="2A88C174" w14:textId="77777777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72" w14:textId="77777777" w:rsidR="00C457F4" w:rsidRDefault="00CF43DA">
            <w:r>
              <w:t xml:space="preserve">Plaats project: 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73" w14:textId="77777777" w:rsidR="00C457F4" w:rsidRDefault="00C457F4"/>
        </w:tc>
      </w:tr>
      <w:tr w:rsidR="00C457F4" w14:paraId="2A88C177" w14:textId="77777777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75" w14:textId="77777777" w:rsidR="00C457F4" w:rsidRDefault="00CF43DA">
            <w:r>
              <w:t xml:space="preserve">Omvang (bvo) 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76" w14:textId="77777777" w:rsidR="00C457F4" w:rsidRDefault="00CF43D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457F4" w14:paraId="2A88C17B" w14:textId="77777777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78" w14:textId="77777777" w:rsidR="00C457F4" w:rsidRDefault="00CF43DA">
            <w:r>
              <w:t>Opdrachtsom: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79" w14:textId="77777777" w:rsidR="00C457F4" w:rsidRDefault="00CF43DA">
            <w:r>
              <w:t>€</w:t>
            </w:r>
          </w:p>
        </w:tc>
        <w:tc>
          <w:tcPr>
            <w:tcW w:w="3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7A" w14:textId="77777777" w:rsidR="00C457F4" w:rsidRDefault="00CF43DA">
            <w:pPr>
              <w:jc w:val="right"/>
            </w:pPr>
            <w:r>
              <w:t>exclusief btw</w:t>
            </w:r>
          </w:p>
        </w:tc>
      </w:tr>
      <w:tr w:rsidR="00C457F4" w14:paraId="2A88C17E" w14:textId="77777777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7C" w14:textId="77777777" w:rsidR="00C457F4" w:rsidRDefault="00CF43DA">
            <w:r>
              <w:t>Ontwerpperiode: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7D" w14:textId="77777777" w:rsidR="00C457F4" w:rsidRDefault="00C457F4"/>
        </w:tc>
      </w:tr>
      <w:tr w:rsidR="00C457F4" w14:paraId="2A88C181" w14:textId="77777777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7F" w14:textId="77777777" w:rsidR="00C457F4" w:rsidRDefault="00CF43DA">
            <w:r>
              <w:t>Realisatieperiode: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80" w14:textId="77777777" w:rsidR="00C457F4" w:rsidRDefault="00C457F4">
            <w:pPr>
              <w:rPr>
                <w:i/>
              </w:rPr>
            </w:pPr>
          </w:p>
        </w:tc>
      </w:tr>
      <w:tr w:rsidR="00C457F4" w14:paraId="2A88C184" w14:textId="77777777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82" w14:textId="77777777" w:rsidR="00C457F4" w:rsidRDefault="00CF43DA">
            <w:r>
              <w:t>Naam opdrachtnemer: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83" w14:textId="77777777" w:rsidR="00C457F4" w:rsidRDefault="00C457F4"/>
        </w:tc>
      </w:tr>
      <w:tr w:rsidR="00C457F4" w14:paraId="2A88C187" w14:textId="77777777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85" w14:textId="77777777" w:rsidR="00C457F4" w:rsidRDefault="00CF43DA">
            <w:r>
              <w:t>Naam opdrachtgever: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86" w14:textId="77777777" w:rsidR="00C457F4" w:rsidRDefault="00C457F4"/>
        </w:tc>
      </w:tr>
      <w:tr w:rsidR="00C457F4" w14:paraId="2A88C18A" w14:textId="77777777">
        <w:tblPrEx>
          <w:tblCellMar>
            <w:top w:w="0" w:type="dxa"/>
            <w:bottom w:w="0" w:type="dxa"/>
          </w:tblCellMar>
        </w:tblPrEx>
        <w:tc>
          <w:tcPr>
            <w:tcW w:w="237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88" w14:textId="77777777" w:rsidR="00C457F4" w:rsidRDefault="00CF43DA">
            <w:r>
              <w:t>Adres en contactgegevens opdrachtgever: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89" w14:textId="77777777" w:rsidR="00C457F4" w:rsidRDefault="00C457F4"/>
        </w:tc>
      </w:tr>
      <w:tr w:rsidR="00C457F4" w14:paraId="2A88C18D" w14:textId="77777777">
        <w:tblPrEx>
          <w:tblCellMar>
            <w:top w:w="0" w:type="dxa"/>
            <w:bottom w:w="0" w:type="dxa"/>
          </w:tblCellMar>
        </w:tblPrEx>
        <w:tc>
          <w:tcPr>
            <w:tcW w:w="990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8B" w14:textId="77777777" w:rsidR="00C457F4" w:rsidRDefault="00C457F4"/>
          <w:p w14:paraId="2A88C18C" w14:textId="77777777" w:rsidR="00C457F4" w:rsidRDefault="00CF43DA">
            <w:r>
              <w:t>Beknopte beschrijving:</w:t>
            </w:r>
          </w:p>
        </w:tc>
      </w:tr>
      <w:tr w:rsidR="00C457F4" w14:paraId="2A88C19A" w14:textId="77777777">
        <w:tblPrEx>
          <w:tblCellMar>
            <w:top w:w="0" w:type="dxa"/>
            <w:bottom w:w="0" w:type="dxa"/>
          </w:tblCellMar>
        </w:tblPrEx>
        <w:tc>
          <w:tcPr>
            <w:tcW w:w="9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8E" w14:textId="77777777" w:rsidR="00C457F4" w:rsidRDefault="00C457F4"/>
          <w:p w14:paraId="2A88C18F" w14:textId="77777777" w:rsidR="00C457F4" w:rsidRDefault="00C457F4"/>
          <w:p w14:paraId="2A88C190" w14:textId="77777777" w:rsidR="00C457F4" w:rsidRDefault="00C457F4"/>
          <w:p w14:paraId="2A88C191" w14:textId="77777777" w:rsidR="00C457F4" w:rsidRDefault="00C457F4"/>
          <w:p w14:paraId="2A88C192" w14:textId="77777777" w:rsidR="00C457F4" w:rsidRDefault="00C457F4"/>
          <w:p w14:paraId="2A88C193" w14:textId="77777777" w:rsidR="00C457F4" w:rsidRDefault="00C457F4"/>
          <w:p w14:paraId="2A88C194" w14:textId="77777777" w:rsidR="00C457F4" w:rsidRDefault="00C457F4"/>
          <w:p w14:paraId="2A88C195" w14:textId="77777777" w:rsidR="00C457F4" w:rsidRDefault="00C457F4"/>
          <w:p w14:paraId="2A88C196" w14:textId="77777777" w:rsidR="00C457F4" w:rsidRDefault="00C457F4"/>
          <w:p w14:paraId="2A88C197" w14:textId="77777777" w:rsidR="00C457F4" w:rsidRDefault="00C457F4"/>
          <w:p w14:paraId="2A88C198" w14:textId="77777777" w:rsidR="00C457F4" w:rsidRDefault="00C457F4"/>
          <w:p w14:paraId="2A88C199" w14:textId="77777777" w:rsidR="00C457F4" w:rsidRDefault="00C457F4"/>
        </w:tc>
      </w:tr>
      <w:tr w:rsidR="00C457F4" w14:paraId="2A88C19D" w14:textId="77777777">
        <w:tblPrEx>
          <w:tblCellMar>
            <w:top w:w="0" w:type="dxa"/>
            <w:bottom w:w="0" w:type="dxa"/>
          </w:tblCellMar>
        </w:tblPrEx>
        <w:tc>
          <w:tcPr>
            <w:tcW w:w="99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9B" w14:textId="77777777" w:rsidR="00C457F4" w:rsidRDefault="00C457F4"/>
          <w:p w14:paraId="2A88C19C" w14:textId="77777777" w:rsidR="00C457F4" w:rsidRDefault="00CF43DA">
            <w:r>
              <w:t xml:space="preserve">Beschrijving rol gegadigde als opdrachtnemer bij de </w:t>
            </w:r>
            <w:r>
              <w:t>referentie</w:t>
            </w:r>
            <w:r>
              <w:rPr>
                <w:rStyle w:val="Voetnootmarkering"/>
              </w:rPr>
              <w:footnoteReference w:id="1"/>
            </w:r>
            <w:r>
              <w:t>: (bij uitvoering in combinatie het eigen aandeel)</w:t>
            </w:r>
          </w:p>
        </w:tc>
      </w:tr>
      <w:tr w:rsidR="00C457F4" w14:paraId="2A88C1A9" w14:textId="77777777">
        <w:tblPrEx>
          <w:tblCellMar>
            <w:top w:w="0" w:type="dxa"/>
            <w:bottom w:w="0" w:type="dxa"/>
          </w:tblCellMar>
        </w:tblPrEx>
        <w:tc>
          <w:tcPr>
            <w:tcW w:w="9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C19E" w14:textId="77777777" w:rsidR="00C457F4" w:rsidRDefault="00C457F4"/>
          <w:p w14:paraId="2A88C19F" w14:textId="77777777" w:rsidR="00C457F4" w:rsidRDefault="00C457F4"/>
          <w:p w14:paraId="2A88C1A0" w14:textId="77777777" w:rsidR="00C457F4" w:rsidRDefault="00C457F4"/>
          <w:p w14:paraId="2A88C1A1" w14:textId="77777777" w:rsidR="00C457F4" w:rsidRDefault="00C457F4"/>
          <w:p w14:paraId="2A88C1A2" w14:textId="77777777" w:rsidR="00C457F4" w:rsidRDefault="00C457F4"/>
          <w:p w14:paraId="2A88C1A3" w14:textId="77777777" w:rsidR="00C457F4" w:rsidRDefault="00C457F4"/>
          <w:p w14:paraId="2A88C1A4" w14:textId="77777777" w:rsidR="00C457F4" w:rsidRDefault="00C457F4"/>
          <w:p w14:paraId="2A88C1A5" w14:textId="77777777" w:rsidR="00C457F4" w:rsidRDefault="00C457F4"/>
          <w:p w14:paraId="2A88C1A6" w14:textId="77777777" w:rsidR="00C457F4" w:rsidRDefault="00C457F4"/>
          <w:p w14:paraId="2A88C1A7" w14:textId="77777777" w:rsidR="00C457F4" w:rsidRDefault="00C457F4"/>
          <w:p w14:paraId="2A88C1A8" w14:textId="77777777" w:rsidR="00C457F4" w:rsidRDefault="00C457F4"/>
        </w:tc>
      </w:tr>
    </w:tbl>
    <w:p w14:paraId="2A88C1AA" w14:textId="77777777" w:rsidR="00C457F4" w:rsidRDefault="00C457F4"/>
    <w:sectPr w:rsidR="00C457F4">
      <w:headerReference w:type="default" r:id="rId7"/>
      <w:footerReference w:type="default" r:id="rId8"/>
      <w:headerReference w:type="first" r:id="rId9"/>
      <w:pgSz w:w="11906" w:h="16838"/>
      <w:pgMar w:top="2449" w:right="851" w:bottom="1130" w:left="1134" w:header="62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C16F" w14:textId="77777777" w:rsidR="00CF43DA" w:rsidRDefault="00CF43DA">
      <w:pPr>
        <w:spacing w:line="240" w:lineRule="auto"/>
      </w:pPr>
      <w:r>
        <w:separator/>
      </w:r>
    </w:p>
  </w:endnote>
  <w:endnote w:type="continuationSeparator" w:id="0">
    <w:p w14:paraId="2A88C171" w14:textId="77777777" w:rsidR="00CF43DA" w:rsidRDefault="00CF4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C189" w14:textId="77777777" w:rsidR="00CF43DA" w:rsidRDefault="00CF43D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88C16D" wp14:editId="2A88C16E">
              <wp:simplePos x="0" y="0"/>
              <wp:positionH relativeFrom="page">
                <wp:posOffset>7173596</wp:posOffset>
              </wp:positionH>
              <wp:positionV relativeFrom="page">
                <wp:posOffset>10414001</wp:posOffset>
              </wp:positionV>
              <wp:extent cx="240030" cy="179707"/>
              <wp:effectExtent l="0" t="0" r="7620" b="10793"/>
              <wp:wrapNone/>
              <wp:docPr id="1058253031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" cy="1797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A88C171" w14:textId="77777777" w:rsidR="00CF43DA" w:rsidRDefault="00CF43DA">
                          <w:r>
                            <w:rPr>
                              <w:color w:val="FFFFFF"/>
                              <w:sz w:val="12"/>
                              <w:szCs w:val="12"/>
                            </w:rPr>
                            <w:t>v1.00 W10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8C16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64.85pt;margin-top:820pt;width:18.9pt;height:14.1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" filled="f" stroked="f">
              <v:textbox inset="0,0,0,0">
                <w:txbxContent>
                  <w:p w14:paraId="2A88C171" w14:textId="77777777" w:rsidR="00CF43DA" w:rsidRDefault="00CF43DA">
                    <w:r>
                      <w:rPr>
                        <w:color w:val="FFFFFF"/>
                        <w:sz w:val="12"/>
                        <w:szCs w:val="12"/>
                      </w:rPr>
                      <w:t>v1.00 W10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C16B" w14:textId="77777777" w:rsidR="00CF43DA" w:rsidRDefault="00CF43D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A88C16D" w14:textId="77777777" w:rsidR="00CF43DA" w:rsidRDefault="00CF43DA">
      <w:pPr>
        <w:spacing w:line="240" w:lineRule="auto"/>
      </w:pPr>
      <w:r>
        <w:continuationSeparator/>
      </w:r>
    </w:p>
  </w:footnote>
  <w:footnote w:id="1">
    <w:p w14:paraId="2A88C171" w14:textId="77777777" w:rsidR="00C457F4" w:rsidRDefault="00CF43DA">
      <w:r>
        <w:rPr>
          <w:rStyle w:val="Voetnootmarkering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2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69"/>
      <w:gridCol w:w="2868"/>
      <w:gridCol w:w="2868"/>
      <w:gridCol w:w="2622"/>
    </w:tblGrid>
    <w:tr w:rsidR="00A24133" w14:paraId="2A88C177" w14:textId="77777777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869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14:paraId="2A88C173" w14:textId="77777777" w:rsidR="00CF43DA" w:rsidRDefault="00CF43DA">
          <w:pPr>
            <w:rPr>
              <w:rFonts w:cs="Arial"/>
              <w:b/>
              <w:sz w:val="16"/>
              <w:szCs w:val="14"/>
            </w:rPr>
          </w:pPr>
        </w:p>
      </w:tc>
      <w:tc>
        <w:tcPr>
          <w:tcW w:w="2868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14:paraId="2A88C174" w14:textId="77777777" w:rsidR="00CF43DA" w:rsidRDefault="00CF43DA">
          <w:r>
            <w:fldChar w:fldCharType="begin"/>
          </w:r>
          <w:r>
            <w:instrText xml:space="preserve"> DOCPROPERTY "ZRI ConceptText" </w:instrText>
          </w:r>
          <w:r>
            <w:fldChar w:fldCharType="separate"/>
          </w:r>
          <w:r>
            <w:fldChar w:fldCharType="end"/>
          </w:r>
        </w:p>
      </w:tc>
      <w:tc>
        <w:tcPr>
          <w:tcW w:w="2868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14:paraId="2A88C175" w14:textId="77777777" w:rsidR="00CF43DA" w:rsidRDefault="00CF43DA">
          <w:pPr>
            <w:rPr>
              <w:rFonts w:cs="Arial"/>
              <w:b/>
              <w:sz w:val="16"/>
              <w:szCs w:val="14"/>
            </w:rPr>
          </w:pPr>
          <w:r>
            <w:rPr>
              <w:rFonts w:cs="Arial"/>
              <w:b/>
              <w:sz w:val="16"/>
              <w:szCs w:val="14"/>
            </w:rPr>
            <w:t>documentcode</w:t>
          </w:r>
        </w:p>
      </w:tc>
      <w:tc>
        <w:tcPr>
          <w:tcW w:w="2622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14:paraId="2A88C176" w14:textId="77777777" w:rsidR="00CF43DA" w:rsidRDefault="00CF43DA">
          <w:pPr>
            <w:rPr>
              <w:rFonts w:cs="Arial"/>
              <w:b/>
              <w:sz w:val="16"/>
              <w:szCs w:val="14"/>
            </w:rPr>
          </w:pPr>
          <w:r>
            <w:rPr>
              <w:rFonts w:cs="Arial"/>
              <w:b/>
              <w:sz w:val="16"/>
              <w:szCs w:val="14"/>
            </w:rPr>
            <w:t>pagina</w:t>
          </w:r>
        </w:p>
      </w:tc>
    </w:tr>
    <w:tr w:rsidR="00A24133" w14:paraId="2A88C17C" w14:textId="77777777">
      <w:tblPrEx>
        <w:tblCellMar>
          <w:top w:w="0" w:type="dxa"/>
          <w:bottom w:w="0" w:type="dxa"/>
        </w:tblCellMar>
      </w:tblPrEx>
      <w:trPr>
        <w:trHeight w:hRule="exact" w:val="567"/>
      </w:trPr>
      <w:tc>
        <w:tcPr>
          <w:tcW w:w="2869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14:paraId="2A88C178" w14:textId="77777777" w:rsidR="00CF43DA" w:rsidRDefault="00CF43DA"/>
      </w:tc>
      <w:tc>
        <w:tcPr>
          <w:tcW w:w="2868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14:paraId="2A88C179" w14:textId="77777777" w:rsidR="00CF43DA" w:rsidRDefault="00CF43DA">
          <w:r>
            <w:rPr>
              <w:b/>
              <w:bCs/>
            </w:rPr>
            <w:t>Fout! Onbekende naam voor documenteigenschap.</w:t>
          </w:r>
        </w:p>
      </w:tc>
      <w:tc>
        <w:tcPr>
          <w:tcW w:w="2868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14:paraId="2A88C17A" w14:textId="77777777" w:rsidR="00CF43DA" w:rsidRDefault="00CF43DA">
          <w:r>
            <w:fldChar w:fldCharType="begin"/>
          </w:r>
          <w:r>
            <w:instrText xml:space="preserve"> TITLE </w:instrText>
          </w:r>
          <w:r>
            <w:fldChar w:fldCharType="separate"/>
          </w:r>
          <w:r>
            <w:t>UAN2537R001</w:t>
          </w:r>
          <w:r>
            <w:fldChar w:fldCharType="end"/>
          </w:r>
        </w:p>
      </w:tc>
      <w:tc>
        <w:tcPr>
          <w:tcW w:w="2622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14:paraId="2A88C17B" w14:textId="77777777" w:rsidR="00CF43DA" w:rsidRDefault="00CF43DA"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8</w:t>
          </w:r>
          <w:r>
            <w:fldChar w:fldCharType="end"/>
          </w:r>
        </w:p>
      </w:tc>
    </w:tr>
    <w:tr w:rsidR="00A24133" w14:paraId="2A88C181" w14:textId="77777777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869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14:paraId="2A88C17D" w14:textId="77777777" w:rsidR="00CF43DA" w:rsidRDefault="00CF43DA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14:paraId="2A88C17E" w14:textId="77777777" w:rsidR="00CF43DA" w:rsidRDefault="00CF43DA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14:paraId="2A88C17F" w14:textId="77777777" w:rsidR="00CF43DA" w:rsidRDefault="00CF43DA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rPr>
              <w:rFonts w:cs="Arial"/>
              <w:b/>
              <w:bCs/>
              <w:sz w:val="16"/>
              <w:szCs w:val="16"/>
              <w:lang w:val="en-GB"/>
            </w:rPr>
            <w:t>datum</w:t>
          </w:r>
        </w:p>
      </w:tc>
      <w:tc>
        <w:tcPr>
          <w:tcW w:w="2622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14:paraId="2A88C180" w14:textId="77777777" w:rsidR="00CF43DA" w:rsidRDefault="00CF43DA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  <w:tr w:rsidR="00A24133" w14:paraId="2A88C186" w14:textId="77777777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869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14:paraId="2A88C182" w14:textId="77777777" w:rsidR="00CF43DA" w:rsidRDefault="00CF43DA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14:paraId="2A88C183" w14:textId="77777777" w:rsidR="00CF43DA" w:rsidRDefault="00CF43DA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14:paraId="2A88C184" w14:textId="77777777" w:rsidR="00CF43DA" w:rsidRDefault="00CF43DA">
          <w:r>
            <w:fldChar w:fldCharType="begin"/>
          </w:r>
          <w:r>
            <w:instrText xml:space="preserve"> DOCPROPERTY "ZRI Documentdatum" </w:instrText>
          </w:r>
          <w:r>
            <w:fldChar w:fldCharType="separate"/>
          </w:r>
          <w:r>
            <w:t>05-02-2025</w:t>
          </w:r>
          <w:r>
            <w:fldChar w:fldCharType="end"/>
          </w:r>
        </w:p>
      </w:tc>
      <w:tc>
        <w:tcPr>
          <w:tcW w:w="2622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14:paraId="2A88C185" w14:textId="77777777" w:rsidR="00CF43DA" w:rsidRDefault="00CF43DA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</w:tbl>
  <w:p w14:paraId="2A88C187" w14:textId="77777777" w:rsidR="00CF43DA" w:rsidRDefault="00CF43D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88C16B" wp14:editId="2A88C16C">
          <wp:simplePos x="0" y="0"/>
          <wp:positionH relativeFrom="page">
            <wp:posOffset>107954</wp:posOffset>
          </wp:positionH>
          <wp:positionV relativeFrom="page">
            <wp:posOffset>107954</wp:posOffset>
          </wp:positionV>
          <wp:extent cx="1364403" cy="1177198"/>
          <wp:effectExtent l="0" t="0" r="7197" b="3902"/>
          <wp:wrapNone/>
          <wp:docPr id="1002921485" name="GEN_LogoPrimar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403" cy="11771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C18B" w14:textId="77777777" w:rsidR="00CF43DA" w:rsidRDefault="00CF43DA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A88C16F" wp14:editId="2A88C170">
          <wp:simplePos x="0" y="0"/>
          <wp:positionH relativeFrom="page">
            <wp:posOffset>107954</wp:posOffset>
          </wp:positionH>
          <wp:positionV relativeFrom="page">
            <wp:posOffset>107954</wp:posOffset>
          </wp:positionV>
          <wp:extent cx="1364403" cy="1177198"/>
          <wp:effectExtent l="0" t="0" r="7197" b="3902"/>
          <wp:wrapNone/>
          <wp:docPr id="1655316594" name="GEN_LogoFirstP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403" cy="11771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01662"/>
    <w:multiLevelType w:val="multilevel"/>
    <w:tmpl w:val="BF52426E"/>
    <w:styleLink w:val="WWOutlineListStyle1"/>
    <w:lvl w:ilvl="0">
      <w:start w:val="1"/>
      <w:numFmt w:val="decimal"/>
      <w:pStyle w:val="ZRIKop"/>
      <w:lvlText w:val="%1"/>
      <w:lvlJc w:val="left"/>
    </w:lvl>
    <w:lvl w:ilvl="1">
      <w:start w:val="1"/>
      <w:numFmt w:val="decimal"/>
      <w:pStyle w:val="ZRITussenkop"/>
      <w:lvlText w:val="%1.%2"/>
      <w:lvlJc w:val="left"/>
    </w:lvl>
    <w:lvl w:ilvl="2">
      <w:start w:val="1"/>
      <w:numFmt w:val="decimal"/>
      <w:pStyle w:val="ZRISubkop"/>
      <w:lvlText w:val="%1.%2.%3"/>
      <w:lvlJc w:val="left"/>
      <w:pPr>
        <w:ind w:left="567" w:hanging="567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5DE2718A"/>
    <w:multiLevelType w:val="multilevel"/>
    <w:tmpl w:val="238AC230"/>
    <w:styleLink w:val="WWOutlineListStyl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991128419">
    <w:abstractNumId w:val="0"/>
  </w:num>
  <w:num w:numId="2" w16cid:durableId="48728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57F4"/>
    <w:rsid w:val="00232535"/>
    <w:rsid w:val="00305107"/>
    <w:rsid w:val="00C457F4"/>
    <w:rsid w:val="00C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C16B"/>
  <w15:docId w15:val="{A585DDDC-7402-493C-9E79-6622D073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84" w:lineRule="atLeast"/>
    </w:pPr>
    <w:rPr>
      <w:rFonts w:ascii="Arial" w:eastAsia="Times New Roman" w:hAnsi="Arial"/>
      <w:kern w:val="0"/>
      <w:sz w:val="18"/>
      <w:lang w:eastAsia="nl-NL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/>
      <w:outlineLvl w:val="6"/>
    </w:pPr>
    <w:rPr>
      <w:color w:val="595959"/>
    </w:rPr>
  </w:style>
  <w:style w:type="paragraph" w:styleId="Kop8">
    <w:name w:val="heading 8"/>
    <w:basedOn w:val="Standaard"/>
    <w:next w:val="Standaard"/>
    <w:pPr>
      <w:keepNext/>
      <w:keepLines/>
      <w:outlineLvl w:val="7"/>
    </w:pPr>
    <w:rPr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outlineLvl w:val="8"/>
    </w:pPr>
    <w:rPr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WWOutlineListStyle1">
    <w:name w:val="WW_OutlineListStyle_1"/>
    <w:basedOn w:val="Geenlijst"/>
    <w:pPr>
      <w:numPr>
        <w:numId w:val="1"/>
      </w:numPr>
    </w:pPr>
  </w:style>
  <w:style w:type="paragraph" w:customStyle="1" w:styleId="ZRIKop">
    <w:name w:val="_ZRI Kop"/>
    <w:basedOn w:val="Standaard"/>
    <w:next w:val="Standaard"/>
    <w:pPr>
      <w:numPr>
        <w:numId w:val="1"/>
      </w:numPr>
      <w:outlineLvl w:val="0"/>
    </w:pPr>
    <w:rPr>
      <w:b/>
      <w:sz w:val="20"/>
    </w:rPr>
  </w:style>
  <w:style w:type="paragraph" w:customStyle="1" w:styleId="ZRITussenkop">
    <w:name w:val="_ZRI Tussenkop"/>
    <w:basedOn w:val="Standaard"/>
    <w:next w:val="Standaard"/>
    <w:pPr>
      <w:numPr>
        <w:ilvl w:val="1"/>
        <w:numId w:val="1"/>
      </w:numPr>
      <w:outlineLvl w:val="1"/>
    </w:pPr>
    <w:rPr>
      <w:b/>
    </w:rPr>
  </w:style>
  <w:style w:type="paragraph" w:customStyle="1" w:styleId="ZRISubkop">
    <w:name w:val="_ZRI Subkop"/>
    <w:basedOn w:val="Standaard"/>
    <w:next w:val="Standaard"/>
    <w:pPr>
      <w:numPr>
        <w:ilvl w:val="2"/>
        <w:numId w:val="1"/>
      </w:numPr>
      <w:outlineLvl w:val="2"/>
    </w:pPr>
    <w:rPr>
      <w:b/>
    </w:rPr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rPr>
      <w:rFonts w:ascii="Arial" w:eastAsia="Times New Roman" w:hAnsi="Arial" w:cs="Times New Roman"/>
      <w:kern w:val="0"/>
      <w:sz w:val="18"/>
      <w:lang w:eastAsia="nl-NL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rPr>
      <w:rFonts w:ascii="Arial" w:eastAsia="Times New Roman" w:hAnsi="Arial" w:cs="Times New Roman"/>
      <w:kern w:val="0"/>
      <w:sz w:val="18"/>
      <w:lang w:eastAsia="nl-NL"/>
    </w:rPr>
  </w:style>
  <w:style w:type="paragraph" w:styleId="Voetnoottekst">
    <w:name w:val="footnote text"/>
    <w:basedOn w:val="Standaard"/>
    <w:rPr>
      <w:szCs w:val="20"/>
    </w:rPr>
  </w:style>
  <w:style w:type="character" w:customStyle="1" w:styleId="VoetnoottekstChar">
    <w:name w:val="Voetnoottekst Char"/>
    <w:basedOn w:val="Standaardalinea-lettertype"/>
    <w:rPr>
      <w:rFonts w:ascii="Arial" w:eastAsia="Times New Roman" w:hAnsi="Arial" w:cs="Times New Roman"/>
      <w:kern w:val="0"/>
      <w:sz w:val="18"/>
      <w:szCs w:val="20"/>
      <w:lang w:eastAsia="nl-NL"/>
    </w:rPr>
  </w:style>
  <w:style w:type="character" w:styleId="Voetnootmarkering">
    <w:name w:val="footnote reference"/>
    <w:basedOn w:val="Standaardalinea-lettertype"/>
    <w:rPr>
      <w:position w:val="0"/>
      <w:vertAlign w:val="superscript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numbering" w:customStyle="1" w:styleId="WWOutlineListStyle">
    <w:name w:val="WW_OutlineListStyle"/>
    <w:basedOn w:val="Geenlij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UAN2537R001</dc:title>
  <dc:subject>UAN2537</dc:subject>
  <dc:creator>Nigora Atta</dc:creator>
  <dc:description>R001</dc:description>
  <cp:lastModifiedBy>Arnold Groeneveld</cp:lastModifiedBy>
  <cp:revision>2</cp:revision>
  <dcterms:created xsi:type="dcterms:W3CDTF">2025-02-05T16:05:00Z</dcterms:created>
  <dcterms:modified xsi:type="dcterms:W3CDTF">2025-02-05T16:05:00Z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RI Documentdatum">
    <vt:lpwstr>5-2-2025</vt:lpwstr>
  </property>
  <property fmtid="{D5CDD505-2E9C-101B-9397-08002B2CF9AE}" pid="3" name="ZRI ConceptText">
    <vt:lpwstr/>
  </property>
</Properties>
</file>