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23FC1"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44B4A5BB" w14:textId="77777777" w:rsidR="004963A8" w:rsidRPr="004963A8" w:rsidRDefault="004963A8" w:rsidP="004963A8"/>
    <w:p w14:paraId="6146CFDF" w14:textId="38C75E3B" w:rsidR="00A56595" w:rsidRPr="00A56595" w:rsidRDefault="00A56595" w:rsidP="00A56595">
      <w:pPr>
        <w:rPr>
          <w:rFonts w:asciiTheme="majorHAnsi" w:hAnsiTheme="majorHAnsi"/>
          <w:i/>
          <w:iCs/>
        </w:rPr>
      </w:pPr>
      <w:r w:rsidRPr="002656B6">
        <w:rPr>
          <w:rFonts w:asciiTheme="majorHAnsi" w:hAnsiTheme="majorHAnsi"/>
          <w:i/>
          <w:iCs/>
          <w:highlight w:val="yellow"/>
        </w:rPr>
        <w:t xml:space="preserve">Behorende bij de </w:t>
      </w:r>
      <w:r w:rsidR="004F3232" w:rsidRPr="002656B6">
        <w:rPr>
          <w:rFonts w:asciiTheme="majorHAnsi" w:hAnsiTheme="majorHAnsi"/>
          <w:i/>
          <w:iCs/>
          <w:highlight w:val="yellow"/>
        </w:rPr>
        <w:t xml:space="preserve">Raamovereenkomst </w:t>
      </w:r>
      <w:r w:rsidR="00746208" w:rsidRPr="002656B6">
        <w:rPr>
          <w:rFonts w:asciiTheme="majorHAnsi" w:hAnsiTheme="majorHAnsi"/>
          <w:i/>
          <w:iCs/>
          <w:highlight w:val="yellow"/>
        </w:rPr>
        <w:t xml:space="preserve">Europese </w:t>
      </w:r>
      <w:r w:rsidRPr="00EE7630">
        <w:rPr>
          <w:rFonts w:asciiTheme="majorHAnsi" w:hAnsiTheme="majorHAnsi"/>
          <w:i/>
          <w:iCs/>
          <w:highlight w:val="yellow"/>
        </w:rPr>
        <w:t xml:space="preserve">Aanbesteding </w:t>
      </w:r>
      <w:r w:rsidR="00EE7630" w:rsidRPr="00EE7630">
        <w:rPr>
          <w:rFonts w:asciiTheme="majorHAnsi" w:hAnsiTheme="majorHAnsi"/>
          <w:i/>
          <w:iCs/>
          <w:highlight w:val="yellow"/>
        </w:rPr>
        <w:t>OLP.OIGCvS2024.18 De Oorsprong</w:t>
      </w:r>
    </w:p>
    <w:p w14:paraId="74A18F27" w14:textId="77777777" w:rsidR="003E6889" w:rsidRPr="003008A8" w:rsidRDefault="003E6889" w:rsidP="003E6889">
      <w:pPr>
        <w:rPr>
          <w:rFonts w:asciiTheme="majorHAnsi" w:hAnsiTheme="majorHAnsi"/>
        </w:rPr>
      </w:pPr>
    </w:p>
    <w:p w14:paraId="74FDAFA5"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43483D1C"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455D31DD" w14:textId="77777777" w:rsidR="009E3C68" w:rsidRPr="003008A8" w:rsidRDefault="009E3C68" w:rsidP="009E3C68">
      <w:pPr>
        <w:rPr>
          <w:rFonts w:asciiTheme="majorHAnsi" w:hAnsiTheme="majorHAnsi"/>
        </w:rPr>
      </w:pPr>
    </w:p>
    <w:p w14:paraId="234ECB32"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20D603D3"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4D5D7424" w14:textId="77777777" w:rsidR="009E3C68" w:rsidRPr="003008A8" w:rsidRDefault="009E3C68" w:rsidP="009E3C68">
      <w:pPr>
        <w:rPr>
          <w:rFonts w:asciiTheme="majorHAnsi" w:hAnsiTheme="majorHAnsi"/>
        </w:rPr>
      </w:pPr>
    </w:p>
    <w:p w14:paraId="153D75A7"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71D742B5" w14:textId="77777777" w:rsidR="004963A8" w:rsidRPr="00006F43" w:rsidRDefault="004963A8" w:rsidP="004963A8">
      <w:pPr>
        <w:rPr>
          <w:rFonts w:asciiTheme="majorHAnsi" w:hAnsiTheme="majorHAnsi"/>
        </w:rPr>
      </w:pPr>
    </w:p>
    <w:p w14:paraId="6A271F0D"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79DF14F4" w14:textId="77777777" w:rsidR="004963A8" w:rsidRPr="00006F43" w:rsidRDefault="004963A8" w:rsidP="004963A8">
      <w:pPr>
        <w:rPr>
          <w:rFonts w:asciiTheme="majorHAnsi" w:hAnsiTheme="majorHAnsi"/>
        </w:rPr>
      </w:pPr>
    </w:p>
    <w:p w14:paraId="7E33CFAB"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24B2DD37" w14:textId="77777777" w:rsidR="00D7139A" w:rsidRPr="003008A8" w:rsidRDefault="00D7139A" w:rsidP="00D7139A">
      <w:pPr>
        <w:rPr>
          <w:rFonts w:asciiTheme="majorHAnsi" w:hAnsiTheme="majorHAnsi"/>
        </w:rPr>
      </w:pPr>
    </w:p>
    <w:p w14:paraId="7CDD57D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527F397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75CCF90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537A571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176CB7C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40D3D2C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194A8CBE"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5C06041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6DD74FC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781D51D2"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17D8EA4A"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77A0DC3E"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712E1BAD" w14:textId="77777777" w:rsidR="00D7139A" w:rsidRPr="003008A8" w:rsidRDefault="00D7139A" w:rsidP="00D7139A">
      <w:pPr>
        <w:rPr>
          <w:rFonts w:asciiTheme="majorHAnsi" w:hAnsiTheme="majorHAnsi"/>
        </w:rPr>
      </w:pPr>
    </w:p>
    <w:p w14:paraId="10E89E15" w14:textId="77777777" w:rsidR="005B093B" w:rsidRPr="00006F43" w:rsidRDefault="005B093B" w:rsidP="005B093B">
      <w:pPr>
        <w:rPr>
          <w:rFonts w:asciiTheme="majorHAnsi" w:hAnsiTheme="majorHAnsi"/>
        </w:rPr>
      </w:pPr>
      <w:r w:rsidRPr="00AA651F">
        <w:rPr>
          <w:rFonts w:asciiTheme="majorHAnsi" w:hAnsiTheme="majorHAnsi"/>
          <w:i/>
          <w:iCs/>
        </w:rPr>
        <w:t>Leerpak</w:t>
      </w:r>
      <w:r>
        <w:rPr>
          <w:rFonts w:asciiTheme="majorHAnsi" w:hAnsiTheme="majorHAnsi"/>
          <w:i/>
          <w:iCs/>
        </w:rPr>
        <w:t>k</w:t>
      </w:r>
      <w:r w:rsidRPr="00AA651F">
        <w:rPr>
          <w:rFonts w:asciiTheme="majorHAnsi" w:hAnsiTheme="majorHAnsi"/>
          <w:i/>
          <w:iCs/>
        </w:rPr>
        <w:t>etten</w:t>
      </w:r>
      <w:r w:rsidRPr="00AA651F">
        <w:rPr>
          <w:rFonts w:asciiTheme="majorHAnsi" w:hAnsiTheme="majorHAnsi"/>
        </w:rPr>
        <w:br/>
      </w:r>
      <w:r w:rsidRPr="00AA651F">
        <w:rPr>
          <w:rFonts w:asciiTheme="majorHAnsi" w:hAnsiTheme="majorHAnsi"/>
        </w:rPr>
        <w:br/>
        <w:t xml:space="preserve">De methoden en methode gebonden materialen die aangeboden worden </w:t>
      </w:r>
      <w:proofErr w:type="gramStart"/>
      <w:r w:rsidRPr="00AA651F">
        <w:rPr>
          <w:rFonts w:asciiTheme="majorHAnsi" w:hAnsiTheme="majorHAnsi"/>
        </w:rPr>
        <w:t>middels</w:t>
      </w:r>
      <w:proofErr w:type="gramEnd"/>
      <w:r w:rsidRPr="00AA651F">
        <w:rPr>
          <w:rFonts w:asciiTheme="majorHAnsi" w:hAnsiTheme="majorHAnsi"/>
        </w:rPr>
        <w:t xml:space="preserve"> een prijs per leerling vanuit de uitgeverij.</w:t>
      </w:r>
      <w:r>
        <w:rPr>
          <w:rFonts w:asciiTheme="majorHAnsi" w:hAnsiTheme="majorHAnsi"/>
        </w:rPr>
        <w:t xml:space="preserve"> </w:t>
      </w:r>
      <w:r>
        <w:rPr>
          <w:rFonts w:asciiTheme="majorHAnsi" w:hAnsiTheme="majorHAnsi"/>
        </w:rPr>
        <w:br/>
      </w:r>
    </w:p>
    <w:p w14:paraId="47054433" w14:textId="77777777" w:rsidR="005B093B" w:rsidRPr="005B093B" w:rsidRDefault="005B093B" w:rsidP="00D7139A">
      <w:pPr>
        <w:rPr>
          <w:rFonts w:asciiTheme="majorHAnsi" w:hAnsiTheme="majorHAnsi"/>
          <w:iCs/>
        </w:rPr>
      </w:pPr>
    </w:p>
    <w:p w14:paraId="301637B0" w14:textId="77777777" w:rsidR="00D7139A" w:rsidRPr="003008A8" w:rsidRDefault="00D7139A" w:rsidP="00D7139A">
      <w:pPr>
        <w:rPr>
          <w:rFonts w:asciiTheme="majorHAnsi" w:hAnsiTheme="majorHAnsi"/>
        </w:rPr>
      </w:pPr>
      <w:r w:rsidRPr="003008A8">
        <w:rPr>
          <w:rFonts w:asciiTheme="majorHAnsi" w:hAnsiTheme="majorHAnsi"/>
          <w:i/>
        </w:rPr>
        <w:lastRenderedPageBreak/>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5F6328A3" w14:textId="77777777" w:rsidR="00D7139A" w:rsidRPr="003008A8" w:rsidRDefault="00D7139A" w:rsidP="00D7139A">
      <w:pPr>
        <w:rPr>
          <w:rFonts w:asciiTheme="majorHAnsi" w:hAnsiTheme="majorHAnsi"/>
        </w:rPr>
      </w:pPr>
    </w:p>
    <w:p w14:paraId="7A1ADCE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7399E5D4"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7212FAB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5D290C5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Binnenste buiten </w:t>
      </w:r>
    </w:p>
    <w:p w14:paraId="0ACAE83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253BE0A0"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05250EA7"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79AFDCCE"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6AB6B741"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7EA13285"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091C0677" w14:textId="77777777" w:rsidR="009E3C68" w:rsidRPr="003008A8" w:rsidRDefault="009E3C68" w:rsidP="009E3C68">
      <w:pPr>
        <w:rPr>
          <w:rFonts w:asciiTheme="majorHAnsi" w:hAnsiTheme="majorHAnsi"/>
        </w:rPr>
      </w:pPr>
    </w:p>
    <w:p w14:paraId="1330B74F"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4EF50E64"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2A35F11D" w14:textId="77777777" w:rsidR="009E3C68" w:rsidRPr="003008A8" w:rsidRDefault="009E3C68" w:rsidP="009E3C68">
      <w:pPr>
        <w:rPr>
          <w:rFonts w:asciiTheme="majorHAnsi" w:hAnsiTheme="majorHAnsi"/>
        </w:rPr>
      </w:pPr>
    </w:p>
    <w:p w14:paraId="726FB6C1"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42C3066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4EDA1DE6"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20B9D108"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1394D688"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4FF6E2D7"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4D693E3A"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59851507"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6184A53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38C298CD"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1C6CD34E" w14:textId="77777777" w:rsidR="009E3C68" w:rsidRPr="003008A8" w:rsidRDefault="009E3C68" w:rsidP="009E3C68">
      <w:pPr>
        <w:rPr>
          <w:rFonts w:asciiTheme="majorHAnsi" w:hAnsiTheme="majorHAnsi"/>
        </w:rPr>
      </w:pPr>
    </w:p>
    <w:p w14:paraId="15F32138"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2B4E1891" w14:textId="77777777" w:rsidR="009E3C68" w:rsidRPr="003008A8" w:rsidRDefault="009E3C68" w:rsidP="009E3C68">
      <w:pPr>
        <w:rPr>
          <w:rFonts w:asciiTheme="majorHAnsi" w:hAnsiTheme="majorHAnsi"/>
        </w:rPr>
      </w:pPr>
    </w:p>
    <w:p w14:paraId="6E11477E"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27F09E4B" w14:textId="77777777" w:rsidR="009E3C68" w:rsidRPr="003008A8" w:rsidRDefault="009E3C68" w:rsidP="009E3C68">
      <w:pPr>
        <w:rPr>
          <w:rFonts w:asciiTheme="majorHAnsi" w:hAnsiTheme="majorHAnsi"/>
        </w:rPr>
      </w:pPr>
    </w:p>
    <w:p w14:paraId="54F55DEA"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6420BC76"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56EAEEA1"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0DD188AF"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3A754E28" w14:textId="77777777" w:rsidR="009E3C68" w:rsidRPr="003008A8" w:rsidRDefault="009E3C68" w:rsidP="009E3C68">
      <w:pPr>
        <w:rPr>
          <w:rFonts w:asciiTheme="majorHAnsi" w:hAnsiTheme="majorHAnsi"/>
        </w:rPr>
      </w:pPr>
    </w:p>
    <w:p w14:paraId="4144314B"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7023DF23" w14:textId="77777777" w:rsidR="009E3C68" w:rsidRPr="003008A8" w:rsidRDefault="009E3C68" w:rsidP="009E3C68">
      <w:pPr>
        <w:pStyle w:val="Kop1"/>
        <w:rPr>
          <w:color w:val="auto"/>
          <w:szCs w:val="22"/>
        </w:rPr>
      </w:pPr>
      <w:r w:rsidRPr="003008A8">
        <w:rPr>
          <w:color w:val="auto"/>
          <w:szCs w:val="22"/>
        </w:rPr>
        <w:lastRenderedPageBreak/>
        <w:t>6.3. Zichtzendingen</w:t>
      </w:r>
      <w:bookmarkEnd w:id="4"/>
    </w:p>
    <w:p w14:paraId="2B343A33" w14:textId="77777777" w:rsidR="009E3C68" w:rsidRPr="003008A8" w:rsidRDefault="009E3C68" w:rsidP="009E3C68">
      <w:pPr>
        <w:rPr>
          <w:rFonts w:asciiTheme="majorHAnsi" w:hAnsiTheme="majorHAnsi"/>
        </w:rPr>
      </w:pPr>
    </w:p>
    <w:p w14:paraId="0DA9935E"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3D8732A6" w14:textId="77777777" w:rsidR="00795E64" w:rsidRDefault="00795E64">
      <w:pPr>
        <w:rPr>
          <w:rFonts w:asciiTheme="majorHAnsi" w:hAnsiTheme="majorHAnsi"/>
        </w:rPr>
      </w:pPr>
      <w:r>
        <w:rPr>
          <w:rFonts w:asciiTheme="majorHAnsi" w:hAnsiTheme="majorHAnsi"/>
        </w:rPr>
        <w:br w:type="page"/>
      </w:r>
    </w:p>
    <w:p w14:paraId="06AED84F"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7CAD058B" w14:textId="77777777" w:rsidR="009E3C68" w:rsidRPr="003008A8" w:rsidRDefault="009E3C68" w:rsidP="009E3C68">
      <w:pPr>
        <w:rPr>
          <w:rFonts w:asciiTheme="majorHAnsi" w:hAnsiTheme="majorHAnsi"/>
        </w:rPr>
      </w:pPr>
    </w:p>
    <w:p w14:paraId="14BAA434"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573A185C" w14:textId="77777777" w:rsidR="004963A8" w:rsidRPr="00006F43" w:rsidRDefault="004963A8" w:rsidP="004963A8">
      <w:pPr>
        <w:rPr>
          <w:rFonts w:asciiTheme="majorHAnsi" w:hAnsiTheme="majorHAnsi"/>
        </w:rPr>
      </w:pPr>
    </w:p>
    <w:p w14:paraId="6AC56779"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321F75EF"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7BFC17BB"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11274CD5"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2BBB5070"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4C098FFC"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25E59256"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732BB445"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6EAFC2C2"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67CF8AE1"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200FC410" w14:textId="77777777" w:rsidR="009E3C68" w:rsidRPr="003008A8" w:rsidRDefault="009E3C68" w:rsidP="009E3C68">
      <w:pPr>
        <w:rPr>
          <w:rFonts w:asciiTheme="majorHAnsi" w:hAnsiTheme="majorHAnsi"/>
        </w:rPr>
      </w:pPr>
    </w:p>
    <w:p w14:paraId="17E169FD"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3DABD006"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03584A1A" w14:textId="77777777" w:rsidR="009E3C68" w:rsidRPr="003008A8" w:rsidRDefault="009E3C68" w:rsidP="009E3C68">
      <w:pPr>
        <w:rPr>
          <w:rFonts w:asciiTheme="majorHAnsi" w:hAnsiTheme="majorHAnsi"/>
        </w:rPr>
      </w:pPr>
    </w:p>
    <w:p w14:paraId="6D1F8BB4"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6E3F646F"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10FCF3D5"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5322EF72"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7E48C3AC"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4887A6D4"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1717EAE9" w14:textId="77777777" w:rsidR="00795E64" w:rsidRDefault="00795E64">
      <w:pPr>
        <w:rPr>
          <w:rFonts w:asciiTheme="majorHAnsi" w:hAnsiTheme="majorHAnsi"/>
        </w:rPr>
      </w:pPr>
      <w:r>
        <w:rPr>
          <w:rFonts w:asciiTheme="majorHAnsi" w:hAnsiTheme="majorHAnsi"/>
        </w:rPr>
        <w:br w:type="page"/>
      </w:r>
    </w:p>
    <w:p w14:paraId="0B9BA299"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6CB972AA" w14:textId="77777777" w:rsidR="009E3C68" w:rsidRPr="003008A8" w:rsidRDefault="009E3C68" w:rsidP="009E3C68">
      <w:pPr>
        <w:rPr>
          <w:rFonts w:asciiTheme="majorHAnsi" w:hAnsiTheme="majorHAnsi"/>
        </w:rPr>
      </w:pPr>
    </w:p>
    <w:p w14:paraId="2170CE9C"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7FB2EB0B" w14:textId="77777777" w:rsidR="004963A8" w:rsidRPr="00006F43" w:rsidRDefault="004963A8" w:rsidP="004963A8">
      <w:pPr>
        <w:rPr>
          <w:rFonts w:asciiTheme="majorHAnsi" w:hAnsiTheme="majorHAnsi"/>
        </w:rPr>
      </w:pPr>
    </w:p>
    <w:p w14:paraId="0DF003EE"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4BD3698C" w14:textId="77777777" w:rsidR="009E3C68" w:rsidRPr="003008A8" w:rsidRDefault="009E3C68" w:rsidP="009E3C68">
      <w:pPr>
        <w:pStyle w:val="Kop1"/>
        <w:rPr>
          <w:color w:val="auto"/>
          <w:szCs w:val="22"/>
        </w:rPr>
      </w:pPr>
      <w:r w:rsidRPr="003008A8">
        <w:rPr>
          <w:color w:val="auto"/>
          <w:szCs w:val="22"/>
        </w:rPr>
        <w:t>6.9. (Logistieke) Vergoeding</w:t>
      </w:r>
      <w:bookmarkEnd w:id="10"/>
    </w:p>
    <w:p w14:paraId="08850085" w14:textId="77777777" w:rsidR="009E3C68" w:rsidRPr="003008A8" w:rsidRDefault="009E3C68" w:rsidP="009E3C68">
      <w:pPr>
        <w:rPr>
          <w:rFonts w:asciiTheme="majorHAnsi" w:hAnsiTheme="majorHAnsi"/>
        </w:rPr>
      </w:pPr>
    </w:p>
    <w:p w14:paraId="7171ADEE"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312A6578" w14:textId="77777777" w:rsidR="009E3C68" w:rsidRPr="003008A8" w:rsidRDefault="009E3C68" w:rsidP="009E3C68">
      <w:pPr>
        <w:pStyle w:val="Kop1"/>
        <w:rPr>
          <w:color w:val="auto"/>
          <w:szCs w:val="22"/>
        </w:rPr>
      </w:pPr>
      <w:r w:rsidRPr="003008A8">
        <w:rPr>
          <w:color w:val="auto"/>
          <w:szCs w:val="22"/>
        </w:rPr>
        <w:t>6.10. Retourprocedure</w:t>
      </w:r>
      <w:bookmarkEnd w:id="11"/>
    </w:p>
    <w:p w14:paraId="4283768C" w14:textId="77777777" w:rsidR="009E3C68" w:rsidRPr="003008A8" w:rsidRDefault="009E3C68" w:rsidP="009E3C68">
      <w:pPr>
        <w:rPr>
          <w:rFonts w:asciiTheme="majorHAnsi" w:hAnsiTheme="majorHAnsi"/>
        </w:rPr>
      </w:pPr>
    </w:p>
    <w:p w14:paraId="4867BD6A"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4EDA5C34" w14:textId="77777777" w:rsidR="004963A8" w:rsidRPr="00006F43" w:rsidRDefault="004963A8" w:rsidP="004963A8">
      <w:pPr>
        <w:rPr>
          <w:rFonts w:asciiTheme="majorHAnsi" w:hAnsiTheme="majorHAnsi"/>
        </w:rPr>
      </w:pPr>
    </w:p>
    <w:p w14:paraId="2A1028C9"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48F95E17" w14:textId="77777777" w:rsidR="009E3C68" w:rsidRPr="003008A8" w:rsidRDefault="009E3C68" w:rsidP="009E3C68">
      <w:pPr>
        <w:pStyle w:val="Kop1"/>
        <w:rPr>
          <w:color w:val="auto"/>
          <w:szCs w:val="22"/>
        </w:rPr>
      </w:pPr>
      <w:r w:rsidRPr="003008A8">
        <w:rPr>
          <w:color w:val="auto"/>
          <w:szCs w:val="22"/>
        </w:rPr>
        <w:t>6.11. Facturering</w:t>
      </w:r>
      <w:bookmarkEnd w:id="12"/>
    </w:p>
    <w:p w14:paraId="219B859A"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66613857"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3ABB41D0"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3CD8AB18" w14:textId="77777777" w:rsidR="009E3C68" w:rsidRPr="003008A8" w:rsidRDefault="009E3C68" w:rsidP="009E3C68">
      <w:pPr>
        <w:rPr>
          <w:rFonts w:asciiTheme="majorHAnsi" w:hAnsiTheme="majorHAnsi"/>
        </w:rPr>
      </w:pPr>
    </w:p>
    <w:p w14:paraId="5F288C16"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31931610" w14:textId="77777777" w:rsidR="009E3C68" w:rsidRPr="003008A8" w:rsidRDefault="009E3C68" w:rsidP="009E3C68">
      <w:pPr>
        <w:rPr>
          <w:rFonts w:asciiTheme="majorHAnsi" w:hAnsiTheme="majorHAnsi"/>
        </w:rPr>
      </w:pPr>
    </w:p>
    <w:p w14:paraId="72C23721"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1FC9EC98" w14:textId="77777777" w:rsidR="009E3C68" w:rsidRPr="003008A8" w:rsidRDefault="009E3C68" w:rsidP="009E3C68">
      <w:pPr>
        <w:rPr>
          <w:rFonts w:asciiTheme="majorHAnsi" w:hAnsiTheme="majorHAnsi"/>
        </w:rPr>
      </w:pPr>
    </w:p>
    <w:p w14:paraId="20864396"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59DB8617"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55B40DD3"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77833FF3"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0139477D"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0D7843C8"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59CCFA11" w14:textId="77777777" w:rsidR="009E3C68" w:rsidRPr="003008A8" w:rsidRDefault="009E3C68" w:rsidP="009E3C68">
      <w:pPr>
        <w:rPr>
          <w:rFonts w:asciiTheme="majorHAnsi" w:hAnsiTheme="majorHAnsi"/>
        </w:rPr>
      </w:pPr>
    </w:p>
    <w:p w14:paraId="27A23C2D"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15EB4BFD" w14:textId="77777777" w:rsidR="009E3C68" w:rsidRPr="003008A8" w:rsidRDefault="009E3C68" w:rsidP="009E3C68">
      <w:pPr>
        <w:rPr>
          <w:rFonts w:asciiTheme="majorHAnsi" w:hAnsiTheme="majorHAnsi"/>
        </w:rPr>
      </w:pPr>
    </w:p>
    <w:p w14:paraId="7ECEE0E1"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61960BE0"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54527F31" w14:textId="77777777" w:rsidR="009E3C68" w:rsidRPr="003008A8" w:rsidRDefault="009E3C68" w:rsidP="009E3C68">
      <w:pPr>
        <w:rPr>
          <w:rFonts w:asciiTheme="majorHAnsi" w:hAnsiTheme="majorHAnsi"/>
        </w:rPr>
      </w:pPr>
    </w:p>
    <w:p w14:paraId="7BE66D70"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52015E71" w14:textId="77777777" w:rsidR="009E3C68" w:rsidRPr="003008A8" w:rsidRDefault="009E3C68" w:rsidP="009E3C68">
      <w:pPr>
        <w:rPr>
          <w:rFonts w:asciiTheme="majorHAnsi" w:hAnsiTheme="majorHAnsi"/>
        </w:rPr>
      </w:pPr>
    </w:p>
    <w:p w14:paraId="1990FF87"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6AA795CA"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3A2A459E"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02BD9312" w14:textId="77777777" w:rsidR="009E3C68" w:rsidRPr="003008A8" w:rsidRDefault="009E3C68" w:rsidP="009E3C68">
      <w:pPr>
        <w:rPr>
          <w:rFonts w:asciiTheme="majorHAnsi" w:hAnsiTheme="majorHAnsi"/>
        </w:rPr>
      </w:pPr>
    </w:p>
    <w:p w14:paraId="3DBFD6C2"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039E9352" w14:textId="77777777" w:rsidR="004963A8" w:rsidRPr="00006F43" w:rsidRDefault="004963A8" w:rsidP="004963A8">
      <w:pPr>
        <w:rPr>
          <w:rFonts w:asciiTheme="majorHAnsi" w:hAnsiTheme="majorHAnsi"/>
        </w:rPr>
      </w:pPr>
    </w:p>
    <w:p w14:paraId="758655CD"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3D968F56" w14:textId="77777777" w:rsidR="009E3C68" w:rsidRPr="003008A8" w:rsidRDefault="009E3C68" w:rsidP="009E3C68">
      <w:pPr>
        <w:pStyle w:val="Kop1"/>
        <w:rPr>
          <w:szCs w:val="22"/>
        </w:rPr>
      </w:pPr>
      <w:r w:rsidRPr="003008A8">
        <w:rPr>
          <w:szCs w:val="22"/>
        </w:rPr>
        <w:lastRenderedPageBreak/>
        <w:t>6.16. Leveringsvoorwaarden</w:t>
      </w:r>
      <w:bookmarkEnd w:id="17"/>
    </w:p>
    <w:p w14:paraId="5405A571" w14:textId="77777777" w:rsidR="009E3C68" w:rsidRPr="003008A8" w:rsidRDefault="009E3C68" w:rsidP="009E3C68">
      <w:pPr>
        <w:rPr>
          <w:rFonts w:asciiTheme="majorHAnsi" w:hAnsiTheme="majorHAnsi"/>
        </w:rPr>
      </w:pPr>
    </w:p>
    <w:p w14:paraId="77A8B9A9"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1EE791E4"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34D4974B" w14:textId="77777777" w:rsidR="009E3C68" w:rsidRPr="003008A8" w:rsidRDefault="009E3C68" w:rsidP="009E3C68">
      <w:pPr>
        <w:rPr>
          <w:rFonts w:asciiTheme="majorHAnsi" w:hAnsiTheme="majorHAnsi"/>
        </w:rPr>
      </w:pPr>
    </w:p>
    <w:p w14:paraId="5ABCEC50"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1CC2B1A0" w14:textId="77777777" w:rsidR="003008A8" w:rsidRDefault="003008A8" w:rsidP="009E3C68">
      <w:pPr>
        <w:rPr>
          <w:rFonts w:asciiTheme="majorHAnsi" w:hAnsiTheme="majorHAnsi"/>
        </w:rPr>
      </w:pPr>
    </w:p>
    <w:p w14:paraId="74250490" w14:textId="77777777" w:rsidR="003008A8" w:rsidRPr="003008A8" w:rsidRDefault="003008A8" w:rsidP="009E3C68">
      <w:pPr>
        <w:rPr>
          <w:rFonts w:asciiTheme="majorHAnsi" w:hAnsiTheme="majorHAnsi"/>
        </w:rPr>
      </w:pPr>
    </w:p>
    <w:p w14:paraId="4B2D066B" w14:textId="77777777" w:rsidR="003008A8" w:rsidRPr="003008A8" w:rsidRDefault="003008A8" w:rsidP="003E6889">
      <w:pPr>
        <w:rPr>
          <w:rFonts w:asciiTheme="majorHAnsi" w:hAnsiTheme="majorHAnsi" w:cs="ScalaSans-Regular"/>
          <w:color w:val="000000"/>
        </w:rPr>
      </w:pPr>
    </w:p>
    <w:p w14:paraId="195C0553"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7A44FB71" w14:textId="77777777" w:rsidR="003E6889" w:rsidRDefault="003E6889" w:rsidP="003E6889">
      <w:pPr>
        <w:rPr>
          <w:rFonts w:asciiTheme="majorHAnsi" w:hAnsiTheme="majorHAnsi" w:cs="ScalaSans-Regular"/>
          <w:color w:val="000000"/>
        </w:rPr>
      </w:pPr>
    </w:p>
    <w:p w14:paraId="436F2A64" w14:textId="77777777" w:rsidR="003008A8" w:rsidRDefault="003008A8" w:rsidP="003E6889">
      <w:pPr>
        <w:rPr>
          <w:rFonts w:asciiTheme="majorHAnsi" w:hAnsiTheme="majorHAnsi" w:cs="ScalaSans-Regular"/>
          <w:color w:val="000000"/>
        </w:rPr>
      </w:pPr>
    </w:p>
    <w:p w14:paraId="1ABA2069"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717A2D10" w14:textId="77777777" w:rsidR="003E6889" w:rsidRDefault="003E6889" w:rsidP="003E6889">
      <w:pPr>
        <w:rPr>
          <w:rFonts w:asciiTheme="majorHAnsi" w:hAnsiTheme="majorHAnsi" w:cs="ScalaSans-Regular"/>
          <w:color w:val="000000"/>
        </w:rPr>
      </w:pPr>
    </w:p>
    <w:p w14:paraId="771FC59B"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27D7F249" w14:textId="77777777" w:rsidTr="00A56595">
        <w:tc>
          <w:tcPr>
            <w:tcW w:w="9322" w:type="dxa"/>
          </w:tcPr>
          <w:p w14:paraId="18ECC2D2"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4DFAC156" w14:textId="77777777" w:rsidR="00A56595" w:rsidRPr="003008A8" w:rsidRDefault="00A56595" w:rsidP="005A0C0D">
            <w:pPr>
              <w:rPr>
                <w:rFonts w:asciiTheme="majorHAnsi" w:hAnsiTheme="majorHAnsi" w:cs="ScalaSans-Regular"/>
                <w:color w:val="000000"/>
              </w:rPr>
            </w:pPr>
          </w:p>
        </w:tc>
      </w:tr>
      <w:tr w:rsidR="0045417D" w:rsidRPr="003008A8" w14:paraId="5738BA4A" w14:textId="77777777" w:rsidTr="00A56595">
        <w:tc>
          <w:tcPr>
            <w:tcW w:w="9322" w:type="dxa"/>
          </w:tcPr>
          <w:p w14:paraId="22769F88" w14:textId="77777777" w:rsidR="0045417D" w:rsidRPr="003008A8" w:rsidRDefault="0045417D" w:rsidP="005A0C0D">
            <w:pPr>
              <w:rPr>
                <w:rFonts w:asciiTheme="majorHAnsi" w:hAnsiTheme="majorHAnsi" w:cs="ScalaSans-Regular"/>
                <w:color w:val="000000"/>
              </w:rPr>
            </w:pPr>
          </w:p>
          <w:p w14:paraId="3BD2E30C"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245D1782" w14:textId="77777777" w:rsidR="00A56595" w:rsidRDefault="00A56595" w:rsidP="005A0C0D">
            <w:pPr>
              <w:rPr>
                <w:rFonts w:asciiTheme="majorHAnsi" w:hAnsiTheme="majorHAnsi" w:cs="ScalaSans-Regular"/>
                <w:color w:val="000000"/>
              </w:rPr>
            </w:pPr>
          </w:p>
          <w:p w14:paraId="225B8908" w14:textId="77777777" w:rsidR="00A56595" w:rsidRDefault="00A56595" w:rsidP="005A0C0D">
            <w:pPr>
              <w:rPr>
                <w:rFonts w:asciiTheme="majorHAnsi" w:hAnsiTheme="majorHAnsi" w:cs="ScalaSans-Regular"/>
                <w:color w:val="000000"/>
              </w:rPr>
            </w:pPr>
          </w:p>
          <w:p w14:paraId="2CA4B13A" w14:textId="77777777" w:rsidR="00A56595" w:rsidRDefault="00A56595" w:rsidP="005A0C0D">
            <w:pPr>
              <w:rPr>
                <w:rFonts w:asciiTheme="majorHAnsi" w:hAnsiTheme="majorHAnsi" w:cs="ScalaSans-Regular"/>
                <w:color w:val="000000"/>
              </w:rPr>
            </w:pPr>
          </w:p>
          <w:p w14:paraId="452FD630" w14:textId="77777777" w:rsidR="00A56595" w:rsidRPr="003008A8" w:rsidRDefault="00A56595" w:rsidP="005A0C0D">
            <w:pPr>
              <w:rPr>
                <w:rFonts w:asciiTheme="majorHAnsi" w:hAnsiTheme="majorHAnsi" w:cs="ScalaSans-Regular"/>
                <w:color w:val="000000"/>
              </w:rPr>
            </w:pPr>
          </w:p>
        </w:tc>
      </w:tr>
      <w:tr w:rsidR="0045417D" w:rsidRPr="003008A8" w14:paraId="7563F0DC" w14:textId="77777777" w:rsidTr="00A56595">
        <w:tc>
          <w:tcPr>
            <w:tcW w:w="9322" w:type="dxa"/>
          </w:tcPr>
          <w:p w14:paraId="364F9455"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25FA467D" w14:textId="77777777" w:rsidR="00A56595" w:rsidRDefault="00A56595" w:rsidP="005A0C0D">
            <w:pPr>
              <w:rPr>
                <w:rFonts w:asciiTheme="majorHAnsi" w:hAnsiTheme="majorHAnsi" w:cs="ScalaSans-Regular"/>
                <w:color w:val="000000"/>
              </w:rPr>
            </w:pPr>
          </w:p>
          <w:p w14:paraId="0D6EF970" w14:textId="77777777" w:rsidR="00A56595" w:rsidRPr="003008A8" w:rsidRDefault="00A56595" w:rsidP="005A0C0D">
            <w:pPr>
              <w:rPr>
                <w:rFonts w:asciiTheme="majorHAnsi" w:hAnsiTheme="majorHAnsi" w:cs="ScalaSans-Regular"/>
                <w:color w:val="000000"/>
              </w:rPr>
            </w:pPr>
          </w:p>
        </w:tc>
      </w:tr>
    </w:tbl>
    <w:p w14:paraId="161C2A73"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4BDBE" w14:textId="77777777" w:rsidR="00116506" w:rsidRDefault="00116506">
      <w:r>
        <w:separator/>
      </w:r>
    </w:p>
  </w:endnote>
  <w:endnote w:type="continuationSeparator" w:id="0">
    <w:p w14:paraId="0BFEBC72" w14:textId="77777777" w:rsidR="00116506" w:rsidRDefault="0011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3969F"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56462A07"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CCB15"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3A47D15A"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18548" w14:textId="77777777" w:rsidR="00116506" w:rsidRDefault="00116506">
      <w:r>
        <w:separator/>
      </w:r>
    </w:p>
  </w:footnote>
  <w:footnote w:type="continuationSeparator" w:id="0">
    <w:p w14:paraId="10A07BA1" w14:textId="77777777" w:rsidR="00116506" w:rsidRDefault="00116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5802D"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6268A71D" wp14:editId="63DFF786">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9BB2A"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2227B06A" wp14:editId="67A79917">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30"/>
    <w:rsid w:val="00007B7D"/>
    <w:rsid w:val="00022B3F"/>
    <w:rsid w:val="00033992"/>
    <w:rsid w:val="00051010"/>
    <w:rsid w:val="0007586A"/>
    <w:rsid w:val="00091146"/>
    <w:rsid w:val="0009436F"/>
    <w:rsid w:val="000952F4"/>
    <w:rsid w:val="000B1E8D"/>
    <w:rsid w:val="000C12EE"/>
    <w:rsid w:val="000E7C1C"/>
    <w:rsid w:val="001126F1"/>
    <w:rsid w:val="00116506"/>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2DB0"/>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65936"/>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E7630"/>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16F45DB"/>
  <w14:defaultImageDpi w14:val="300"/>
  <w15:docId w15:val="{4ACFA876-F6A6-A34B-82A3-72FA1DBD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by/OnderwijsIG%20Dropbox/Coby%20de%20Swart/2.%20Administratie/801.%20Aanbesteden%20EA%20OLP%20OIG%20klanten/112.%20De%20Oorsprong%20OLP.OIGCvS.2024.18/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4DA89-D3FD-4273-8BA5-96F5E1565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1</TotalTime>
  <Pages>7</Pages>
  <Words>1514</Words>
  <Characters>8330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Coby de Swart</cp:lastModifiedBy>
  <cp:revision>1</cp:revision>
  <cp:lastPrinted>2011-11-12T12:17:00Z</cp:lastPrinted>
  <dcterms:created xsi:type="dcterms:W3CDTF">2024-12-18T15:06:00Z</dcterms:created>
  <dcterms:modified xsi:type="dcterms:W3CDTF">2024-12-18T15:07:00Z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