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2086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0F3C8070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1F17F9CE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75D71D00" w14:textId="0473BD26" w:rsidR="008F7281" w:rsidRPr="00572C7E" w:rsidRDefault="00F96B2D" w:rsidP="008F7281">
      <w:pPr>
        <w:rPr>
          <w:rFonts w:asciiTheme="majorHAnsi" w:hAnsiTheme="majorHAnsi"/>
          <w:color w:val="3366FF"/>
        </w:rPr>
      </w:pPr>
      <w:r w:rsidRPr="004975F2">
        <w:rPr>
          <w:rFonts w:asciiTheme="majorHAnsi" w:hAnsiTheme="majorHAnsi"/>
          <w:color w:val="3366FF"/>
        </w:rPr>
        <w:t>OLP.OIGCvS2024.18</w:t>
      </w:r>
    </w:p>
    <w:p w14:paraId="5880844B" w14:textId="77777777" w:rsidR="00A705F8" w:rsidRPr="00A705F8" w:rsidRDefault="00A705F8" w:rsidP="00A705F8"/>
    <w:p w14:paraId="55601A12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62D502CC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20D93948" w14:textId="77777777" w:rsidR="0067564B" w:rsidRPr="00572C7E" w:rsidRDefault="0067564B" w:rsidP="00137B35">
      <w:pPr>
        <w:rPr>
          <w:rFonts w:asciiTheme="majorHAnsi" w:hAnsiTheme="majorHAnsi"/>
        </w:rPr>
      </w:pPr>
    </w:p>
    <w:p w14:paraId="48774B95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239B7776" w14:textId="77777777" w:rsidR="00D04787" w:rsidRDefault="00D04787" w:rsidP="00137B35">
      <w:pPr>
        <w:rPr>
          <w:rFonts w:asciiTheme="majorHAnsi" w:hAnsiTheme="majorHAnsi"/>
          <w:i/>
        </w:rPr>
      </w:pPr>
    </w:p>
    <w:p w14:paraId="1E42A5AA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7DDA1C48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337BF8D5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3605D4D4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18C28D81" w14:textId="77777777" w:rsidR="0067564B" w:rsidRPr="00572C7E" w:rsidRDefault="0067564B" w:rsidP="00137B35">
      <w:pPr>
        <w:rPr>
          <w:rFonts w:asciiTheme="majorHAnsi" w:hAnsiTheme="majorHAnsi"/>
        </w:rPr>
      </w:pPr>
    </w:p>
    <w:p w14:paraId="7ABB4216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7CE336FB" w14:textId="77777777" w:rsidR="005E4B4F" w:rsidRDefault="005E4B4F" w:rsidP="00137B35">
      <w:pPr>
        <w:rPr>
          <w:rFonts w:asciiTheme="majorHAnsi" w:hAnsiTheme="majorHAnsi"/>
        </w:rPr>
      </w:pPr>
    </w:p>
    <w:p w14:paraId="33C13817" w14:textId="77777777" w:rsidR="004D7827" w:rsidRPr="00572C7E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16919C68" w14:textId="77777777" w:rsidR="004D7827" w:rsidRPr="00572C7E" w:rsidRDefault="004D7827" w:rsidP="004D7827">
      <w:pPr>
        <w:rPr>
          <w:rFonts w:asciiTheme="majorHAnsi" w:hAnsiTheme="majorHAnsi"/>
          <w:b/>
          <w:lang w:eastAsia="en-US"/>
        </w:rPr>
      </w:pPr>
    </w:p>
    <w:p w14:paraId="6B29F149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431A5D81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</w:p>
    <w:p w14:paraId="6581EB90" w14:textId="77777777" w:rsidR="005E4B4F" w:rsidRPr="00572C7E" w:rsidRDefault="004D7827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4436DB03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077CEAEB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5E4CF144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48D0AAE0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08381FCE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6C28DFCD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771E9DA0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6C920187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3851825E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2A032066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54FEB122" w14:textId="77777777" w:rsidR="00137B35" w:rsidRDefault="00137B35" w:rsidP="00137B35">
      <w:pPr>
        <w:rPr>
          <w:rFonts w:asciiTheme="majorHAnsi" w:hAnsiTheme="majorHAnsi"/>
        </w:rPr>
      </w:pPr>
    </w:p>
    <w:p w14:paraId="49DE5B83" w14:textId="77777777" w:rsidR="005C1583" w:rsidRDefault="005C1583" w:rsidP="00137B35">
      <w:pPr>
        <w:rPr>
          <w:rFonts w:asciiTheme="majorHAnsi" w:hAnsiTheme="majorHAnsi"/>
        </w:rPr>
      </w:pPr>
    </w:p>
    <w:p w14:paraId="72699B96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5882B204" w14:textId="77777777" w:rsidR="00137B35" w:rsidRDefault="00137B35" w:rsidP="00137B35">
      <w:pPr>
        <w:rPr>
          <w:rFonts w:asciiTheme="majorHAnsi" w:hAnsiTheme="majorHAnsi"/>
        </w:rPr>
      </w:pPr>
    </w:p>
    <w:p w14:paraId="28F42C48" w14:textId="77777777" w:rsidR="00137B35" w:rsidRDefault="00137B35" w:rsidP="00137B35">
      <w:pPr>
        <w:rPr>
          <w:rFonts w:asciiTheme="majorHAnsi" w:hAnsiTheme="majorHAnsi"/>
        </w:rPr>
      </w:pPr>
    </w:p>
    <w:p w14:paraId="3A537E0E" w14:textId="77777777" w:rsidR="00137B35" w:rsidRPr="00137B35" w:rsidRDefault="00137B35" w:rsidP="00137B35">
      <w:pPr>
        <w:rPr>
          <w:rFonts w:asciiTheme="majorHAnsi" w:hAnsiTheme="majorHAnsi"/>
        </w:rPr>
      </w:pPr>
    </w:p>
    <w:p w14:paraId="3017A5E5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16440E9F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4BF1A7BA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D698" w14:textId="77777777" w:rsidR="00EC15A9" w:rsidRDefault="00EC15A9" w:rsidP="001071D5">
      <w:r>
        <w:separator/>
      </w:r>
    </w:p>
  </w:endnote>
  <w:endnote w:type="continuationSeparator" w:id="0">
    <w:p w14:paraId="472F6259" w14:textId="77777777" w:rsidR="00EC15A9" w:rsidRDefault="00EC15A9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6468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562277" wp14:editId="2D74EF98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7F417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93B865" wp14:editId="6C15A0FA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62277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1907F417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0693B865" wp14:editId="6C15A0FA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7368BAED" w14:textId="633F452A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4975F2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743A" w14:textId="77777777" w:rsidR="00EC15A9" w:rsidRDefault="00EC15A9" w:rsidP="001071D5">
      <w:r>
        <w:separator/>
      </w:r>
    </w:p>
  </w:footnote>
  <w:footnote w:type="continuationSeparator" w:id="0">
    <w:p w14:paraId="28C355C1" w14:textId="77777777" w:rsidR="00EC15A9" w:rsidRDefault="00EC15A9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83C0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BADEE" wp14:editId="069C397D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8752E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B6A6B1" wp14:editId="7325A765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BADE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7A18752E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4DB6A6B1" wp14:editId="7325A765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09113ED6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2D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260E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975F2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C2856"/>
    <w:rsid w:val="005D2D09"/>
    <w:rsid w:val="005E2278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B01BEE"/>
    <w:rsid w:val="00B11401"/>
    <w:rsid w:val="00B56A82"/>
    <w:rsid w:val="00B65936"/>
    <w:rsid w:val="00BA2C27"/>
    <w:rsid w:val="00BB71D9"/>
    <w:rsid w:val="00BD2A2F"/>
    <w:rsid w:val="00BE7BD6"/>
    <w:rsid w:val="00C333D6"/>
    <w:rsid w:val="00C3412E"/>
    <w:rsid w:val="00C60D31"/>
    <w:rsid w:val="00C62A27"/>
    <w:rsid w:val="00CC2635"/>
    <w:rsid w:val="00CD0799"/>
    <w:rsid w:val="00CD597C"/>
    <w:rsid w:val="00CF534F"/>
    <w:rsid w:val="00D04787"/>
    <w:rsid w:val="00D71543"/>
    <w:rsid w:val="00D92BDB"/>
    <w:rsid w:val="00DA3A10"/>
    <w:rsid w:val="00DD18B8"/>
    <w:rsid w:val="00DE05CF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EC15A9"/>
    <w:rsid w:val="00F06E48"/>
    <w:rsid w:val="00F34A6E"/>
    <w:rsid w:val="00F40A1A"/>
    <w:rsid w:val="00F75AAD"/>
    <w:rsid w:val="00F82F82"/>
    <w:rsid w:val="00F96B2D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C3F08"/>
  <w14:defaultImageDpi w14:val="300"/>
  <w15:docId w15:val="{2EC51250-F58F-594F-BCC1-CCF88CF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by/OnderwijsIG%20Dropbox/Coby%20de%20Swart/2.%20Administratie/801.%20Aanbesteden%20EA%20OLP%20OIG%20klanten/112.%20De%20Oorsprong%20OLP.OIGCvS.2024.18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3</TotalTime>
  <Pages>1</Pages>
  <Words>243</Words>
  <Characters>1337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 van Stralen</cp:lastModifiedBy>
  <cp:revision>2</cp:revision>
  <cp:lastPrinted>2013-07-01T09:34:00Z</cp:lastPrinted>
  <dcterms:created xsi:type="dcterms:W3CDTF">2024-12-18T15:01:00Z</dcterms:created>
  <dcterms:modified xsi:type="dcterms:W3CDTF">2025-02-05T08:57:00Z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