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652D6" w14:textId="77777777" w:rsidR="00A705F8" w:rsidRDefault="00A705F8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</w:p>
    <w:p w14:paraId="1084AB78" w14:textId="77777777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>Prijsblad behorende bij aanbesteding met referentienummer:</w:t>
      </w:r>
    </w:p>
    <w:p w14:paraId="4CB2D842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041F48A0" w14:textId="3EDC337A" w:rsidR="008F7281" w:rsidRPr="003D5117" w:rsidRDefault="003D5117" w:rsidP="008F7281">
      <w:pPr>
        <w:rPr>
          <w:rFonts w:asciiTheme="majorHAnsi" w:hAnsiTheme="majorHAnsi"/>
          <w:color w:val="000000" w:themeColor="text1"/>
        </w:rPr>
      </w:pPr>
      <w:r w:rsidRPr="003D5117">
        <w:rPr>
          <w:rFonts w:asciiTheme="majorHAnsi" w:hAnsiTheme="majorHAnsi"/>
          <w:color w:val="000000" w:themeColor="text1"/>
        </w:rPr>
        <w:t>EA OLP.OIGJS.2024.19.AL AMANA</w:t>
      </w:r>
    </w:p>
    <w:p w14:paraId="3F31E423" w14:textId="77777777" w:rsidR="00A705F8" w:rsidRPr="00A705F8" w:rsidRDefault="00A705F8" w:rsidP="00A705F8"/>
    <w:p w14:paraId="7809ED86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2FEA3394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46C97F05" w14:textId="77777777" w:rsidR="0067564B" w:rsidRPr="00572C7E" w:rsidRDefault="0067564B" w:rsidP="00137B35">
      <w:pPr>
        <w:rPr>
          <w:rFonts w:asciiTheme="majorHAnsi" w:hAnsiTheme="majorHAnsi"/>
        </w:rPr>
      </w:pPr>
    </w:p>
    <w:p w14:paraId="3B1ABCE1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0BCCEA52" w14:textId="77777777" w:rsidR="00D04787" w:rsidRDefault="00D04787" w:rsidP="00137B35">
      <w:pPr>
        <w:rPr>
          <w:rFonts w:asciiTheme="majorHAnsi" w:hAnsiTheme="majorHAnsi"/>
          <w:i/>
        </w:rPr>
      </w:pPr>
    </w:p>
    <w:p w14:paraId="4F45F274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49731B7D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>Methode gebonden duurzame gebruiksmaterialen (leerboeken, handleidingen, etc.) en methode gebonden verbruiksmaterialen (werkboeken, toetsboeken, etc.)</w:t>
      </w:r>
      <w:r w:rsidR="00D92BDB" w:rsidRPr="00572C7E">
        <w:rPr>
          <w:rFonts w:asciiTheme="majorHAnsi" w:hAnsiTheme="majorHAnsi"/>
          <w:b/>
        </w:rPr>
        <w:t>.</w:t>
      </w:r>
    </w:p>
    <w:p w14:paraId="5FF271F6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730AC541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7F3E351D" w14:textId="77777777" w:rsidR="0067564B" w:rsidRPr="00572C7E" w:rsidRDefault="0067564B" w:rsidP="00137B35">
      <w:pPr>
        <w:rPr>
          <w:rFonts w:asciiTheme="majorHAnsi" w:hAnsiTheme="majorHAnsi"/>
        </w:rPr>
      </w:pPr>
    </w:p>
    <w:p w14:paraId="108885F6" w14:textId="77777777" w:rsidR="0056082D" w:rsidRPr="00572C7E" w:rsidRDefault="0056082D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6087DB8C" w14:textId="77777777" w:rsidR="005E4B4F" w:rsidRDefault="005E4B4F" w:rsidP="00137B35">
      <w:pPr>
        <w:rPr>
          <w:rFonts w:asciiTheme="majorHAnsi" w:hAnsiTheme="majorHAnsi"/>
        </w:rPr>
      </w:pPr>
    </w:p>
    <w:p w14:paraId="56FE7801" w14:textId="77777777" w:rsidR="004D7827" w:rsidRPr="00572C7E" w:rsidRDefault="004D7827" w:rsidP="004D7827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>
        <w:rPr>
          <w:rFonts w:asciiTheme="majorHAnsi" w:hAnsiTheme="majorHAnsi"/>
          <w:b/>
          <w:lang w:eastAsia="en-US"/>
        </w:rPr>
        <w:t>Leerpakketten</w:t>
      </w:r>
    </w:p>
    <w:p w14:paraId="7B4E98A6" w14:textId="77777777" w:rsidR="004D7827" w:rsidRPr="00572C7E" w:rsidRDefault="004D7827" w:rsidP="004D7827">
      <w:pPr>
        <w:rPr>
          <w:rFonts w:asciiTheme="majorHAnsi" w:hAnsiTheme="majorHAnsi"/>
          <w:b/>
          <w:lang w:eastAsia="en-US"/>
        </w:rPr>
      </w:pPr>
    </w:p>
    <w:p w14:paraId="114313CA" w14:textId="77777777" w:rsidR="004D7827" w:rsidRPr="00572C7E" w:rsidRDefault="004D7827" w:rsidP="004D7827">
      <w:pPr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Inschrijver zal een vast kortingspercentage (in %) verstrekken op de gepubliceerde adviesprijs van de betreffende uitgeverij of fabrikant, te weten:</w:t>
      </w:r>
    </w:p>
    <w:p w14:paraId="555AED0C" w14:textId="77777777" w:rsidR="004D7827" w:rsidRPr="00572C7E" w:rsidRDefault="004D7827" w:rsidP="004D7827">
      <w:pPr>
        <w:rPr>
          <w:rFonts w:asciiTheme="majorHAnsi" w:hAnsiTheme="majorHAnsi"/>
          <w:lang w:eastAsia="en-US"/>
        </w:rPr>
      </w:pPr>
    </w:p>
    <w:p w14:paraId="1C44B5D6" w14:textId="77777777" w:rsidR="005E4B4F" w:rsidRPr="00572C7E" w:rsidRDefault="004D7827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1300895E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16A29E96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77AAA63F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68B8C335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1325C011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2A4610A9" w14:textId="77777777" w:rsidR="008F7281" w:rsidRPr="004D7827" w:rsidRDefault="004F1211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5CF9FDFB" w14:textId="77777777" w:rsidR="008F7281" w:rsidRPr="00572C7E" w:rsidRDefault="008F7281" w:rsidP="00137B35">
      <w:pPr>
        <w:rPr>
          <w:rFonts w:asciiTheme="majorHAnsi" w:hAnsiTheme="majorHAnsi"/>
          <w:b/>
          <w:lang w:eastAsia="en-US"/>
        </w:rPr>
      </w:pPr>
    </w:p>
    <w:p w14:paraId="7D91772C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5095CFE4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1E552FE1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451A7A3E" w14:textId="77777777" w:rsidR="00137B35" w:rsidRDefault="00137B35" w:rsidP="00137B35">
      <w:pPr>
        <w:rPr>
          <w:rFonts w:asciiTheme="majorHAnsi" w:hAnsiTheme="majorHAnsi"/>
        </w:rPr>
      </w:pPr>
    </w:p>
    <w:p w14:paraId="23D07C82" w14:textId="77777777" w:rsidR="005C1583" w:rsidRDefault="005C1583" w:rsidP="00137B35">
      <w:pPr>
        <w:rPr>
          <w:rFonts w:asciiTheme="majorHAnsi" w:hAnsiTheme="majorHAnsi"/>
        </w:rPr>
      </w:pPr>
    </w:p>
    <w:p w14:paraId="104554DB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5C1583">
        <w:rPr>
          <w:rFonts w:asciiTheme="majorHAnsi" w:hAnsiTheme="majorHAnsi"/>
          <w:highlight w:val="yellow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4ED50FED" w14:textId="77777777" w:rsidR="00137B35" w:rsidRDefault="00137B35" w:rsidP="00137B35">
      <w:pPr>
        <w:rPr>
          <w:rFonts w:asciiTheme="majorHAnsi" w:hAnsiTheme="majorHAnsi"/>
        </w:rPr>
      </w:pPr>
    </w:p>
    <w:p w14:paraId="5ED0E40B" w14:textId="77777777" w:rsidR="00137B35" w:rsidRDefault="00137B35" w:rsidP="00137B35">
      <w:pPr>
        <w:rPr>
          <w:rFonts w:asciiTheme="majorHAnsi" w:hAnsiTheme="majorHAnsi"/>
        </w:rPr>
      </w:pPr>
    </w:p>
    <w:p w14:paraId="0EC957E2" w14:textId="77777777" w:rsidR="00137B35" w:rsidRPr="00137B35" w:rsidRDefault="00137B35" w:rsidP="00137B35">
      <w:pPr>
        <w:rPr>
          <w:rFonts w:asciiTheme="majorHAnsi" w:hAnsiTheme="majorHAnsi"/>
        </w:rPr>
      </w:pPr>
    </w:p>
    <w:p w14:paraId="5D3D436E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1250B3FF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3D15F9BB" w14:textId="77777777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sectPr w:rsidR="00CD597C" w:rsidRPr="00572C7E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21E44" w14:textId="77777777" w:rsidR="00DB478E" w:rsidRDefault="00DB478E" w:rsidP="001071D5">
      <w:r>
        <w:separator/>
      </w:r>
    </w:p>
  </w:endnote>
  <w:endnote w:type="continuationSeparator" w:id="0">
    <w:p w14:paraId="2F68A9C2" w14:textId="77777777" w:rsidR="00DB478E" w:rsidRDefault="00DB478E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0D488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D07A7C" wp14:editId="71F7D5A3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40012" w14:textId="3A32B228" w:rsidR="004F1F34" w:rsidRDefault="004F1F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07A7C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4F640012" w14:textId="3A32B228" w:rsidR="004F1F34" w:rsidRDefault="004F1F34"/>
                </w:txbxContent>
              </v:textbox>
            </v:shape>
          </w:pict>
        </mc:Fallback>
      </mc:AlternateContent>
    </w:r>
    <w:r>
      <w:t xml:space="preserve">          </w:t>
    </w:r>
  </w:p>
  <w:p w14:paraId="44564730" w14:textId="57F64D2B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F223C2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08923" w14:textId="77777777" w:rsidR="00DB478E" w:rsidRDefault="00DB478E" w:rsidP="001071D5">
      <w:r>
        <w:separator/>
      </w:r>
    </w:p>
  </w:footnote>
  <w:footnote w:type="continuationSeparator" w:id="0">
    <w:p w14:paraId="6986A5BB" w14:textId="77777777" w:rsidR="00DB478E" w:rsidRDefault="00DB478E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7298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BE552" wp14:editId="4C29773F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BD250" w14:textId="5F284A52" w:rsidR="004F1F34" w:rsidRDefault="00F223C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B80987" wp14:editId="5A523C6F">
                                <wp:extent cx="984250" cy="365760"/>
                                <wp:effectExtent l="0" t="0" r="0" b="2540"/>
                                <wp:docPr id="1084363879" name="Afbeelding 1" descr="Afbeelding met Lettertype, Graphics, tekst, schermopname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4173815" name="Afbeelding 1" descr="Afbeelding met Lettertype, Graphics, tekst, schermopname&#10;&#10;Automatisch gegenereerde beschrijvi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4250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BE55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4BCBD250" w14:textId="5F284A52" w:rsidR="004F1F34" w:rsidRDefault="00F223C2">
                    <w:r>
                      <w:rPr>
                        <w:noProof/>
                      </w:rPr>
                      <w:drawing>
                        <wp:inline distT="0" distB="0" distL="0" distR="0" wp14:anchorId="27B80987" wp14:editId="5A523C6F">
                          <wp:extent cx="984250" cy="365760"/>
                          <wp:effectExtent l="0" t="0" r="0" b="2540"/>
                          <wp:docPr id="1084363879" name="Afbeelding 1" descr="Afbeelding met Lettertype, Graphics, tekst, schermopname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4173815" name="Afbeelding 1" descr="Afbeelding met Lettertype, Graphics, tekst, schermopname&#10;&#10;Automatisch gegenereerde beschrijvi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4250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4C3BF7F3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17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0E762C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D61A1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B05DC"/>
    <w:rsid w:val="003B260E"/>
    <w:rsid w:val="003B5C34"/>
    <w:rsid w:val="003C77FE"/>
    <w:rsid w:val="003D07E3"/>
    <w:rsid w:val="003D5117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D7827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845CD7"/>
    <w:rsid w:val="00847009"/>
    <w:rsid w:val="008E0BDE"/>
    <w:rsid w:val="008F2C38"/>
    <w:rsid w:val="008F6D1E"/>
    <w:rsid w:val="008F7281"/>
    <w:rsid w:val="0091463A"/>
    <w:rsid w:val="00920D13"/>
    <w:rsid w:val="00956A2A"/>
    <w:rsid w:val="00961FAB"/>
    <w:rsid w:val="0097356E"/>
    <w:rsid w:val="009B2765"/>
    <w:rsid w:val="00A01001"/>
    <w:rsid w:val="00A03D79"/>
    <w:rsid w:val="00A05E1F"/>
    <w:rsid w:val="00A21C44"/>
    <w:rsid w:val="00A23CBC"/>
    <w:rsid w:val="00A26C7E"/>
    <w:rsid w:val="00A34931"/>
    <w:rsid w:val="00A34A40"/>
    <w:rsid w:val="00A705F8"/>
    <w:rsid w:val="00A70936"/>
    <w:rsid w:val="00A96A59"/>
    <w:rsid w:val="00AA14A3"/>
    <w:rsid w:val="00AB6BAC"/>
    <w:rsid w:val="00AC0A67"/>
    <w:rsid w:val="00B01BEE"/>
    <w:rsid w:val="00B11401"/>
    <w:rsid w:val="00B56A82"/>
    <w:rsid w:val="00BA2C27"/>
    <w:rsid w:val="00BB71D9"/>
    <w:rsid w:val="00BC5742"/>
    <w:rsid w:val="00BD2A2F"/>
    <w:rsid w:val="00BE7BD6"/>
    <w:rsid w:val="00C333D6"/>
    <w:rsid w:val="00C3412E"/>
    <w:rsid w:val="00C62A27"/>
    <w:rsid w:val="00C93218"/>
    <w:rsid w:val="00CC2635"/>
    <w:rsid w:val="00CD0799"/>
    <w:rsid w:val="00CD597C"/>
    <w:rsid w:val="00CF534F"/>
    <w:rsid w:val="00D04787"/>
    <w:rsid w:val="00D71543"/>
    <w:rsid w:val="00D92BDB"/>
    <w:rsid w:val="00DA3A10"/>
    <w:rsid w:val="00DB478E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EB00B1"/>
    <w:rsid w:val="00F06E48"/>
    <w:rsid w:val="00F223C2"/>
    <w:rsid w:val="00F34A6E"/>
    <w:rsid w:val="00F40A1A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42D068"/>
  <w14:defaultImageDpi w14:val="300"/>
  <w15:docId w15:val="{7CAEE34F-6C38-EC41-B238-AA555F4D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lschenk/OnderwijsIG%20Dropbox/Joel%20Schenk/2.%20Administratie/801.%20Aanbesteden%20EA%20OLP%20OIG%20klanten/113.%20Al%20Amana%20OLP.OIGJS.2024.19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5</TotalTime>
  <Pages>1</Pages>
  <Words>244</Words>
  <Characters>1348</Characters>
  <Application>Microsoft Office Word</Application>
  <DocSecurity>0</DocSecurity>
  <Lines>11</Lines>
  <Paragraphs>3</Paragraphs>
  <ScaleCrop>false</ScaleCrop>
  <Company>Onderwijs Inkoop Groep BV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Schenk</dc:creator>
  <cp:keywords/>
  <dc:description/>
  <cp:lastModifiedBy>Joël Schenk</cp:lastModifiedBy>
  <cp:revision>2</cp:revision>
  <cp:lastPrinted>2013-07-01T09:34:00Z</cp:lastPrinted>
  <dcterms:created xsi:type="dcterms:W3CDTF">2024-12-24T11:17:00Z</dcterms:created>
  <dcterms:modified xsi:type="dcterms:W3CDTF">2025-02-03T10:20:00Z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