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tevens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2" ma:contentTypeDescription="Een nieuw document maken." ma:contentTypeScope="" ma:versionID="e78dafef849b45c2429bb98ecee8d77c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e56b8711bc6de7517152b3f973346772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83D6968C-84C6-41D9-BB36-A5A5B1AAF436}"/>
</file>

<file path=customXml/itemProps4.xml><?xml version="1.0" encoding="utf-8"?>
<ds:datastoreItem xmlns:ds="http://schemas.openxmlformats.org/officeDocument/2006/customXml" ds:itemID="{4028A729-2BFA-4DAB-A4F4-533E26195DA9}"/>
</file>

<file path=customXml/itemProps5.xml><?xml version="1.0" encoding="utf-8"?>
<ds:datastoreItem xmlns:ds="http://schemas.openxmlformats.org/officeDocument/2006/customXml" ds:itemID="{76A2848B-E65B-4DA2-8640-97DD9DEC88DE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10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Nowee, Petra</cp:lastModifiedBy>
  <cp:revision>3</cp:revision>
  <cp:lastPrinted>2023-10-02T13:24:00Z</cp:lastPrinted>
  <dcterms:created xsi:type="dcterms:W3CDTF">2023-11-10T13:00:00Z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0x010100DEC708AEAF753249AB522F0ED34E9A2C</vt:lpwstr>
  </property>
  <property fmtid="{D5CDD505-2E9C-101B-9397-08002B2CF9AE}" pid="4" name="Order">
    <vt:r8>151800</vt:r8>
  </property>
</Properties>
</file>