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2DE7" w14:textId="77777777" w:rsidR="00203125" w:rsidRPr="0099677B" w:rsidRDefault="00BB15B4" w:rsidP="00967A12">
      <w:pPr>
        <w:pStyle w:val="RptHoofdstuk1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1418" w:hanging="1418"/>
        <w:rPr>
          <w:rFonts w:ascii="UWV Werk" w:hAnsi="UWV Werk"/>
          <w:sz w:val="18"/>
          <w:szCs w:val="18"/>
        </w:rPr>
      </w:pPr>
      <w:bookmarkStart w:id="0" w:name="_Toc133721382"/>
      <w:r w:rsidRPr="0099677B">
        <w:rPr>
          <w:rFonts w:ascii="UWV Werk" w:hAnsi="UWV Werk"/>
          <w:sz w:val="18"/>
          <w:szCs w:val="18"/>
        </w:rPr>
        <w:t xml:space="preserve">Bijlage 16. </w:t>
      </w:r>
      <w:r w:rsidR="00305D5B" w:rsidRPr="0099677B">
        <w:rPr>
          <w:rFonts w:ascii="UWV Werk" w:hAnsi="UWV Werk"/>
          <w:sz w:val="18"/>
          <w:szCs w:val="18"/>
        </w:rPr>
        <w:t>Aanvraagformulier</w:t>
      </w:r>
      <w:r w:rsidR="00525909" w:rsidRPr="0099677B">
        <w:rPr>
          <w:rFonts w:ascii="UWV Werk" w:hAnsi="UWV Werk"/>
          <w:sz w:val="18"/>
          <w:szCs w:val="18"/>
        </w:rPr>
        <w:t xml:space="preserve"> </w:t>
      </w:r>
      <w:r w:rsidR="006338E9" w:rsidRPr="0099677B">
        <w:rPr>
          <w:rFonts w:ascii="UWV Werk" w:hAnsi="UWV Werk"/>
          <w:sz w:val="18"/>
          <w:szCs w:val="18"/>
        </w:rPr>
        <w:t>Inkoopkader Scholingsdiensten</w:t>
      </w:r>
    </w:p>
    <w:p w14:paraId="470AA0F4" w14:textId="77777777" w:rsidR="00967A12" w:rsidRPr="0099677B" w:rsidRDefault="00967A12" w:rsidP="00967A12">
      <w:pPr>
        <w:pStyle w:val="RptStandaard"/>
        <w:spacing w:line="240" w:lineRule="auto"/>
        <w:rPr>
          <w:rFonts w:ascii="UWV Werk" w:hAnsi="UWV Werk"/>
          <w:szCs w:val="18"/>
        </w:rPr>
      </w:pPr>
    </w:p>
    <w:p w14:paraId="7DCD86A8" w14:textId="77777777" w:rsidR="00860C40" w:rsidRPr="0099677B" w:rsidRDefault="00860C40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Aanvrager (officiële naam):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50B3C8F3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</w:p>
    <w:p w14:paraId="1C30FE1A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Bezoekadres: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1E90ED89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</w:p>
    <w:p w14:paraId="38F55C30" w14:textId="77777777" w:rsidR="00305D5B" w:rsidRPr="0099677B" w:rsidRDefault="00FC3AF1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Postadres</w:t>
      </w:r>
      <w:r w:rsidR="00305D5B" w:rsidRPr="0099677B">
        <w:rPr>
          <w:rFonts w:ascii="UWV Werk" w:hAnsi="UWV Werk"/>
          <w:szCs w:val="18"/>
        </w:rPr>
        <w:t>:</w:t>
      </w:r>
      <w:r w:rsidR="00305D5B" w:rsidRPr="0099677B">
        <w:rPr>
          <w:rFonts w:ascii="UWV Werk" w:hAnsi="UWV Werk"/>
          <w:szCs w:val="18"/>
        </w:rPr>
        <w:tab/>
      </w:r>
      <w:r w:rsidR="00305D5B" w:rsidRPr="0099677B">
        <w:rPr>
          <w:rFonts w:ascii="UWV Werk" w:hAnsi="UWV Werk"/>
          <w:szCs w:val="18"/>
        </w:rPr>
        <w:tab/>
      </w:r>
      <w:r w:rsidR="00305D5B" w:rsidRPr="0099677B">
        <w:rPr>
          <w:rFonts w:ascii="UWV Werk" w:hAnsi="UWV Werk"/>
          <w:szCs w:val="18"/>
        </w:rPr>
        <w:tab/>
      </w:r>
      <w:r w:rsidR="00305D5B" w:rsidRPr="0099677B">
        <w:rPr>
          <w:rFonts w:ascii="UWV Werk" w:hAnsi="UWV Werk"/>
          <w:szCs w:val="18"/>
        </w:rPr>
        <w:tab/>
      </w:r>
      <w:r w:rsidR="00305D5B"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="00305D5B" w:rsidRPr="0099677B">
        <w:rPr>
          <w:rFonts w:ascii="UWV Werk" w:hAnsi="UWV Werk"/>
          <w:szCs w:val="18"/>
        </w:rPr>
        <w:t>………………………………………………………………</w:t>
      </w:r>
    </w:p>
    <w:p w14:paraId="37DE78DA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</w:p>
    <w:p w14:paraId="6CCF0DBF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Naam</w:t>
      </w:r>
      <w:r w:rsidR="00FC3AF1" w:rsidRPr="0099677B">
        <w:rPr>
          <w:rFonts w:ascii="UWV Werk" w:hAnsi="UWV Werk"/>
          <w:szCs w:val="18"/>
        </w:rPr>
        <w:t xml:space="preserve"> contactpersoon</w:t>
      </w:r>
      <w:r w:rsidRPr="0099677B">
        <w:rPr>
          <w:rFonts w:ascii="UWV Werk" w:hAnsi="UWV Werk"/>
          <w:szCs w:val="18"/>
        </w:rPr>
        <w:t>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="00FC3AF1" w:rsidRPr="0099677B">
        <w:rPr>
          <w:rFonts w:ascii="UWV Werk" w:hAnsi="UWV Werk"/>
          <w:szCs w:val="18"/>
        </w:rPr>
        <w:tab/>
      </w:r>
      <w:r w:rsidR="00FC3AF1"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>………………………………………………………………</w:t>
      </w:r>
    </w:p>
    <w:p w14:paraId="5E4F4E53" w14:textId="77777777" w:rsidR="00FC3AF1" w:rsidRPr="0099677B" w:rsidRDefault="00FC3AF1" w:rsidP="00FC3AF1">
      <w:pPr>
        <w:spacing w:line="240" w:lineRule="auto"/>
        <w:rPr>
          <w:rFonts w:ascii="UWV Werk" w:hAnsi="UWV Werk"/>
          <w:szCs w:val="18"/>
        </w:rPr>
      </w:pPr>
    </w:p>
    <w:p w14:paraId="237C9C66" w14:textId="77777777" w:rsidR="00FC3AF1" w:rsidRPr="0099677B" w:rsidRDefault="00FC3AF1" w:rsidP="00FC3AF1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Functie contactpersoon: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7E88AB26" w14:textId="77777777" w:rsidR="00FC3AF1" w:rsidRPr="0099677B" w:rsidRDefault="00FC3AF1" w:rsidP="00967A12">
      <w:pPr>
        <w:spacing w:line="240" w:lineRule="auto"/>
        <w:rPr>
          <w:rFonts w:ascii="UWV Werk" w:hAnsi="UWV Werk"/>
          <w:szCs w:val="18"/>
        </w:rPr>
      </w:pPr>
    </w:p>
    <w:p w14:paraId="5C1AD68D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Telefoonnummer contactpersoon: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0CA5C1E8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</w:p>
    <w:p w14:paraId="4E0C9D39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E-mailadres contactpersoon: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54F87989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</w:p>
    <w:p w14:paraId="5B5B50D6" w14:textId="77777777" w:rsidR="00545688" w:rsidRPr="0099677B" w:rsidRDefault="00545688" w:rsidP="00545688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 xml:space="preserve">E-mailadres </w:t>
      </w:r>
      <w:r w:rsidR="00BB15B4" w:rsidRPr="0099677B">
        <w:rPr>
          <w:rFonts w:ascii="UWV Werk" w:hAnsi="UWV Werk"/>
          <w:szCs w:val="18"/>
        </w:rPr>
        <w:t xml:space="preserve">voor </w:t>
      </w:r>
      <w:r w:rsidRPr="0099677B">
        <w:rPr>
          <w:rFonts w:ascii="UWV Werk" w:hAnsi="UWV Werk"/>
          <w:szCs w:val="18"/>
        </w:rPr>
        <w:t>aanmeldingen en</w:t>
      </w:r>
      <w:r w:rsidR="00BB15B4" w:rsidRPr="0099677B">
        <w:rPr>
          <w:rFonts w:ascii="UWV Werk" w:hAnsi="UWV Werk"/>
          <w:szCs w:val="18"/>
        </w:rPr>
        <w:t xml:space="preserve"> versturen</w:t>
      </w:r>
      <w:r w:rsidRPr="0099677B">
        <w:rPr>
          <w:rFonts w:ascii="UWV Werk" w:hAnsi="UWV Werk"/>
          <w:szCs w:val="18"/>
        </w:rPr>
        <w:t xml:space="preserve"> </w:t>
      </w:r>
      <w:r w:rsidR="00BB15B4" w:rsidRPr="0099677B">
        <w:rPr>
          <w:rFonts w:ascii="UWV Werk" w:hAnsi="UWV Werk"/>
          <w:szCs w:val="18"/>
        </w:rPr>
        <w:br/>
      </w:r>
      <w:r w:rsidRPr="0099677B">
        <w:rPr>
          <w:rFonts w:ascii="UWV Werk" w:hAnsi="UWV Werk"/>
          <w:szCs w:val="18"/>
        </w:rPr>
        <w:t>inkooporders: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="00BB15B4" w:rsidRPr="0099677B">
        <w:rPr>
          <w:rFonts w:ascii="UWV Werk" w:hAnsi="UWV Werk"/>
          <w:szCs w:val="18"/>
        </w:rPr>
        <w:tab/>
      </w:r>
      <w:r w:rsidR="00BB15B4" w:rsidRPr="0099677B">
        <w:rPr>
          <w:rFonts w:ascii="UWV Werk" w:hAnsi="UWV Werk"/>
          <w:szCs w:val="18"/>
        </w:rPr>
        <w:tab/>
      </w:r>
      <w:r w:rsidR="00BB15B4" w:rsidRPr="0099677B">
        <w:rPr>
          <w:rFonts w:ascii="UWV Werk" w:hAnsi="UWV Werk"/>
          <w:szCs w:val="18"/>
        </w:rPr>
        <w:tab/>
      </w:r>
      <w:r w:rsidR="00BB15B4"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>………………………………………………………………</w:t>
      </w:r>
    </w:p>
    <w:p w14:paraId="59391A4D" w14:textId="77777777" w:rsidR="00545688" w:rsidRPr="0099677B" w:rsidRDefault="00545688" w:rsidP="00967A12">
      <w:pPr>
        <w:spacing w:line="240" w:lineRule="auto"/>
        <w:rPr>
          <w:rFonts w:ascii="UWV Werk" w:hAnsi="UWV Werk"/>
          <w:szCs w:val="18"/>
        </w:rPr>
      </w:pPr>
    </w:p>
    <w:p w14:paraId="7EB2DFC6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BTW nummer facturerende entiteit: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2F3FAD09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</w:p>
    <w:p w14:paraId="38DE00B8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IBAN nummer facturerende entiteit: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37CE7381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</w:p>
    <w:p w14:paraId="0631DB7B" w14:textId="77777777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BIC nummer facturerende entiteit: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267B9579" w14:textId="3E8423F9" w:rsidR="00305D5B" w:rsidRPr="0099677B" w:rsidRDefault="00305D5B" w:rsidP="00967A12">
      <w:pPr>
        <w:spacing w:line="240" w:lineRule="auto"/>
        <w:rPr>
          <w:rFonts w:ascii="UWV Werk" w:hAnsi="UWV Werk"/>
          <w:szCs w:val="18"/>
        </w:rPr>
      </w:pPr>
    </w:p>
    <w:p w14:paraId="6E220125" w14:textId="77777777" w:rsidR="00D9794D" w:rsidRPr="0099677B" w:rsidRDefault="00D9794D" w:rsidP="00967A12">
      <w:pPr>
        <w:spacing w:line="240" w:lineRule="auto"/>
        <w:rPr>
          <w:rFonts w:ascii="UWV Werk" w:hAnsi="UWV Werk"/>
          <w:szCs w:val="18"/>
        </w:rPr>
      </w:pPr>
    </w:p>
    <w:p w14:paraId="2992DF81" w14:textId="77777777" w:rsidR="00D9794D" w:rsidRPr="0099677B" w:rsidRDefault="00D9794D" w:rsidP="00967A12">
      <w:pPr>
        <w:spacing w:line="240" w:lineRule="auto"/>
        <w:rPr>
          <w:rFonts w:ascii="UWV Werk" w:hAnsi="UWV Werk"/>
          <w:szCs w:val="18"/>
        </w:rPr>
      </w:pPr>
    </w:p>
    <w:bookmarkEnd w:id="0"/>
    <w:p w14:paraId="43B3DFFA" w14:textId="73EF7589" w:rsidR="00755EBA" w:rsidRPr="0099677B" w:rsidRDefault="00845CF3" w:rsidP="00967A12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Als de rechtsgeldig vertegenwoordiger(s) afwijkend is(zijn) van de contactpersoon graag de naam(namen) en e-mailadres(sen) vermelden:</w:t>
      </w:r>
    </w:p>
    <w:p w14:paraId="356BA2BE" w14:textId="77777777" w:rsidR="00845CF3" w:rsidRPr="0099677B" w:rsidRDefault="00845CF3" w:rsidP="00967A12">
      <w:pPr>
        <w:spacing w:line="240" w:lineRule="auto"/>
        <w:rPr>
          <w:rFonts w:ascii="UWV Werk" w:hAnsi="UWV Werk"/>
          <w:szCs w:val="18"/>
        </w:rPr>
      </w:pPr>
    </w:p>
    <w:p w14:paraId="4149C3BB" w14:textId="77777777" w:rsidR="00845CF3" w:rsidRPr="0099677B" w:rsidRDefault="00845CF3" w:rsidP="00845CF3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 w:cs="Arial"/>
          <w:szCs w:val="18"/>
        </w:rPr>
        <w:t xml:space="preserve">Naam </w:t>
      </w:r>
      <w:r w:rsidRPr="0099677B">
        <w:rPr>
          <w:rFonts w:ascii="UWV Werk" w:hAnsi="UWV Werk"/>
          <w:szCs w:val="18"/>
        </w:rPr>
        <w:t>rechtsgeldig vertegenwoordiger: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45E6B8B9" w14:textId="77777777" w:rsidR="00845CF3" w:rsidRPr="0099677B" w:rsidRDefault="00845CF3" w:rsidP="00845CF3">
      <w:pPr>
        <w:spacing w:line="240" w:lineRule="auto"/>
        <w:rPr>
          <w:rFonts w:ascii="UWV Werk" w:hAnsi="UWV Werk"/>
          <w:szCs w:val="18"/>
        </w:rPr>
      </w:pPr>
    </w:p>
    <w:p w14:paraId="223F27A3" w14:textId="083F4C46" w:rsidR="00845CF3" w:rsidRPr="0099677B" w:rsidRDefault="00845CF3" w:rsidP="00845CF3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 w:cs="Arial"/>
          <w:szCs w:val="18"/>
        </w:rPr>
        <w:t xml:space="preserve">E-mailadres </w:t>
      </w:r>
      <w:r w:rsidRPr="0099677B">
        <w:rPr>
          <w:rFonts w:ascii="UWV Werk" w:hAnsi="UWV Werk"/>
          <w:szCs w:val="18"/>
        </w:rPr>
        <w:t>rechtsgeldig vertegenwoordiger:</w:t>
      </w:r>
      <w:r w:rsidRPr="0099677B">
        <w:rPr>
          <w:rFonts w:ascii="UWV Werk" w:hAnsi="UWV Werk" w:cs="Arial"/>
          <w:szCs w:val="18"/>
        </w:rPr>
        <w:tab/>
      </w:r>
      <w:r w:rsidRPr="0099677B">
        <w:rPr>
          <w:rFonts w:ascii="UWV Werk" w:hAnsi="UWV Werk" w:cs="Arial"/>
          <w:szCs w:val="18"/>
        </w:rPr>
        <w:tab/>
      </w:r>
      <w:r w:rsidRPr="0099677B">
        <w:rPr>
          <w:rFonts w:ascii="UWV Werk" w:hAnsi="UWV Werk"/>
          <w:szCs w:val="18"/>
        </w:rPr>
        <w:t>………………………………………………………………</w:t>
      </w:r>
    </w:p>
    <w:p w14:paraId="6BE056ED" w14:textId="77777777" w:rsidR="00845CF3" w:rsidRPr="0099677B" w:rsidRDefault="00845CF3" w:rsidP="00845CF3">
      <w:pPr>
        <w:spacing w:line="240" w:lineRule="auto"/>
        <w:rPr>
          <w:rFonts w:ascii="UWV Werk" w:hAnsi="UWV Werk"/>
          <w:szCs w:val="18"/>
        </w:rPr>
      </w:pPr>
    </w:p>
    <w:p w14:paraId="0703958F" w14:textId="1873C394" w:rsidR="00845CF3" w:rsidRPr="0099677B" w:rsidRDefault="00845CF3" w:rsidP="00967A12">
      <w:pPr>
        <w:spacing w:line="240" w:lineRule="auto"/>
        <w:rPr>
          <w:rFonts w:ascii="UWV Werk" w:hAnsi="UWV Werk"/>
          <w:szCs w:val="18"/>
        </w:rPr>
      </w:pPr>
    </w:p>
    <w:p w14:paraId="15DFC1C7" w14:textId="77777777" w:rsidR="00845CF3" w:rsidRPr="0099677B" w:rsidRDefault="00845CF3" w:rsidP="00845CF3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/>
          <w:szCs w:val="18"/>
        </w:rPr>
        <w:t>Naam rechtsgeldig vertegenwoordiger: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4A4AFC79" w14:textId="29E76A50" w:rsidR="00845CF3" w:rsidRPr="0099677B" w:rsidRDefault="00845CF3" w:rsidP="00967A12">
      <w:pPr>
        <w:spacing w:line="240" w:lineRule="auto"/>
        <w:rPr>
          <w:rFonts w:ascii="UWV Werk" w:hAnsi="UWV Werk"/>
          <w:szCs w:val="18"/>
        </w:rPr>
      </w:pPr>
    </w:p>
    <w:p w14:paraId="6A52EBF9" w14:textId="77777777" w:rsidR="00845CF3" w:rsidRPr="0099677B" w:rsidRDefault="00845CF3" w:rsidP="00845CF3">
      <w:pPr>
        <w:spacing w:line="240" w:lineRule="auto"/>
        <w:rPr>
          <w:rFonts w:ascii="UWV Werk" w:hAnsi="UWV Werk"/>
          <w:szCs w:val="18"/>
        </w:rPr>
      </w:pPr>
      <w:r w:rsidRPr="0099677B">
        <w:rPr>
          <w:rFonts w:ascii="UWV Werk" w:hAnsi="UWV Werk" w:cs="Arial"/>
          <w:szCs w:val="18"/>
        </w:rPr>
        <w:t xml:space="preserve">E-mailadres </w:t>
      </w:r>
      <w:r w:rsidRPr="0099677B">
        <w:rPr>
          <w:rFonts w:ascii="UWV Werk" w:hAnsi="UWV Werk"/>
          <w:szCs w:val="18"/>
        </w:rPr>
        <w:t>rechtsgeldig vertegenwoordiger:</w:t>
      </w:r>
      <w:r w:rsidRPr="0099677B">
        <w:rPr>
          <w:rFonts w:ascii="UWV Werk" w:hAnsi="UWV Werk"/>
          <w:szCs w:val="18"/>
        </w:rPr>
        <w:tab/>
      </w:r>
      <w:r w:rsidRPr="0099677B">
        <w:rPr>
          <w:rFonts w:ascii="UWV Werk" w:hAnsi="UWV Werk"/>
          <w:szCs w:val="18"/>
        </w:rPr>
        <w:tab/>
        <w:t>………………………………………………………………</w:t>
      </w:r>
    </w:p>
    <w:p w14:paraId="0A33A46C" w14:textId="77777777" w:rsidR="00845CF3" w:rsidRPr="0099677B" w:rsidRDefault="00845CF3" w:rsidP="00845CF3">
      <w:pPr>
        <w:spacing w:line="240" w:lineRule="auto"/>
        <w:rPr>
          <w:rFonts w:ascii="UWV Werk" w:hAnsi="UWV Werk"/>
          <w:szCs w:val="18"/>
        </w:rPr>
      </w:pPr>
    </w:p>
    <w:p w14:paraId="79F26D91" w14:textId="7A378B76" w:rsidR="00845CF3" w:rsidRPr="0099677B" w:rsidRDefault="00845CF3" w:rsidP="00967A12">
      <w:pPr>
        <w:spacing w:line="240" w:lineRule="auto"/>
        <w:rPr>
          <w:rFonts w:ascii="UWV Werk" w:hAnsi="UWV Werk"/>
          <w:szCs w:val="18"/>
        </w:rPr>
      </w:pPr>
    </w:p>
    <w:sectPr w:rsidR="00845CF3" w:rsidRPr="0099677B" w:rsidSect="00257E03">
      <w:headerReference w:type="default" r:id="rId15"/>
      <w:endnotePr>
        <w:numFmt w:val="decimal"/>
      </w:endnotePr>
      <w:pgSz w:w="11906" w:h="16838" w:code="9"/>
      <w:pgMar w:top="3371" w:right="1985" w:bottom="851" w:left="1418" w:header="771" w:footer="646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9552" w14:textId="77777777" w:rsidR="00967A12" w:rsidRDefault="00967A12">
      <w:r>
        <w:separator/>
      </w:r>
    </w:p>
  </w:endnote>
  <w:endnote w:type="continuationSeparator" w:id="0">
    <w:p w14:paraId="2804F62D" w14:textId="77777777" w:rsidR="00967A12" w:rsidRDefault="0096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K TT Serif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WV Werk">
    <w:charset w:val="00"/>
    <w:family w:val="swiss"/>
    <w:pitch w:val="variable"/>
    <w:sig w:usb0="A000006F" w:usb1="4000003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EED7" w14:textId="77777777" w:rsidR="00967A12" w:rsidRDefault="00967A12">
      <w:r>
        <w:separator/>
      </w:r>
    </w:p>
  </w:footnote>
  <w:footnote w:type="continuationSeparator" w:id="0">
    <w:p w14:paraId="0268B3BB" w14:textId="77777777" w:rsidR="00967A12" w:rsidRDefault="0096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51A7" w14:textId="77777777" w:rsidR="00967A12" w:rsidRDefault="00967A12" w:rsidP="00163DA7">
    <w:pPr>
      <w:pStyle w:val="RptStandaar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4F0D1D" wp14:editId="10B6F724">
              <wp:simplePos x="0" y="0"/>
              <wp:positionH relativeFrom="page">
                <wp:posOffset>4271645</wp:posOffset>
              </wp:positionH>
              <wp:positionV relativeFrom="page">
                <wp:posOffset>346710</wp:posOffset>
              </wp:positionV>
              <wp:extent cx="2955290" cy="504190"/>
              <wp:effectExtent l="0" t="0" r="16510" b="1016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529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56530" w14:textId="77777777" w:rsidR="00967A12" w:rsidRDefault="00967A12" w:rsidP="009D08B7">
                          <w:pPr>
                            <w:rPr>
                              <w:b/>
                              <w:bCs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Cs w:val="18"/>
                            </w:rPr>
                            <w:t xml:space="preserve">Inkoopkader </w:t>
                          </w:r>
                        </w:p>
                        <w:p w14:paraId="3187DCDF" w14:textId="77777777" w:rsidR="00967A12" w:rsidRPr="00345CE2" w:rsidRDefault="00251DE6" w:rsidP="009D08B7">
                          <w:pPr>
                            <w:rPr>
                              <w:b/>
                              <w:bCs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Cs w:val="18"/>
                            </w:rPr>
                            <w:t>Scholingsdiensten 2021</w:t>
                          </w:r>
                        </w:p>
                        <w:p w14:paraId="4431295C" w14:textId="77777777" w:rsidR="00967A12" w:rsidRPr="00345CE2" w:rsidRDefault="00967A12" w:rsidP="00163DA7">
                          <w:pPr>
                            <w:rPr>
                              <w:b/>
                              <w:bCs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F0D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6.35pt;margin-top:27.3pt;width:232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" filled="f" stroked="f">
              <v:textbox inset="0,0,0,0">
                <w:txbxContent>
                  <w:p w14:paraId="6D856530" w14:textId="77777777" w:rsidR="00967A12" w:rsidRDefault="00967A12" w:rsidP="009D08B7">
                    <w:pPr>
                      <w:rPr>
                        <w:b/>
                        <w:bCs/>
                        <w:szCs w:val="18"/>
                      </w:rPr>
                    </w:pPr>
                    <w:r>
                      <w:rPr>
                        <w:b/>
                        <w:bCs/>
                        <w:szCs w:val="18"/>
                      </w:rPr>
                      <w:t xml:space="preserve">Inkoopkader </w:t>
                    </w:r>
                  </w:p>
                  <w:p w14:paraId="3187DCDF" w14:textId="77777777" w:rsidR="00967A12" w:rsidRPr="00345CE2" w:rsidRDefault="00251DE6" w:rsidP="009D08B7">
                    <w:pPr>
                      <w:rPr>
                        <w:b/>
                        <w:bCs/>
                        <w:szCs w:val="18"/>
                      </w:rPr>
                    </w:pPr>
                    <w:r>
                      <w:rPr>
                        <w:b/>
                        <w:bCs/>
                        <w:szCs w:val="18"/>
                      </w:rPr>
                      <w:t>Scholingsdiensten 2021</w:t>
                    </w:r>
                  </w:p>
                  <w:p w14:paraId="4431295C" w14:textId="77777777" w:rsidR="00967A12" w:rsidRPr="00345CE2" w:rsidRDefault="00967A12" w:rsidP="00163DA7">
                    <w:pPr>
                      <w:rPr>
                        <w:b/>
                        <w:bCs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633DF3E" wp14:editId="1F082C16">
              <wp:simplePos x="0" y="0"/>
              <wp:positionH relativeFrom="page">
                <wp:posOffset>5219700</wp:posOffset>
              </wp:positionH>
              <wp:positionV relativeFrom="page">
                <wp:posOffset>1003300</wp:posOffset>
              </wp:positionV>
              <wp:extent cx="2016125" cy="1857375"/>
              <wp:effectExtent l="0" t="0" r="317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125" cy="185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97CF9" w14:textId="77777777" w:rsidR="00967A12" w:rsidRDefault="00967A12" w:rsidP="00163DA7">
                          <w:pPr>
                            <w:pStyle w:val="ReferentieKopje"/>
                          </w:pPr>
                          <w:r>
                            <w:t>Datum</w:t>
                          </w:r>
                        </w:p>
                        <w:p w14:paraId="4B2C2B95" w14:textId="0B0ECF10" w:rsidR="00967A12" w:rsidRDefault="00845CF3" w:rsidP="00163DA7">
                          <w:pPr>
                            <w:pStyle w:val="ReferentieStandaard"/>
                          </w:pPr>
                          <w:r>
                            <w:t>April 2025</w:t>
                          </w:r>
                        </w:p>
                        <w:p w14:paraId="7890C5C6" w14:textId="77777777" w:rsidR="00967A12" w:rsidRDefault="00967A12" w:rsidP="00D03DF9">
                          <w:pPr>
                            <w:pStyle w:val="ReferentieKopje"/>
                          </w:pPr>
                          <w:r>
                            <w:t>Versie</w:t>
                          </w:r>
                        </w:p>
                        <w:p w14:paraId="6500242E" w14:textId="11D2DCCA" w:rsidR="00967A12" w:rsidRDefault="00BB15B4" w:rsidP="00D03DF9">
                          <w:pPr>
                            <w:pStyle w:val="ReferentieStandaard"/>
                          </w:pPr>
                          <w:r>
                            <w:t>1.</w:t>
                          </w:r>
                          <w:r w:rsidR="00845CF3">
                            <w:t>1</w:t>
                          </w:r>
                        </w:p>
                        <w:p w14:paraId="5178DE3D" w14:textId="77777777" w:rsidR="00967A12" w:rsidRDefault="00967A12" w:rsidP="00D03DF9">
                          <w:pPr>
                            <w:pStyle w:val="ReferentieKopje"/>
                          </w:pPr>
                          <w:r>
                            <w:t>Pagina</w:t>
                          </w:r>
                        </w:p>
                        <w:p w14:paraId="24F2A8B9" w14:textId="77777777" w:rsidR="00967A12" w:rsidRPr="00D03DF9" w:rsidRDefault="00967A12" w:rsidP="00D03DF9">
                          <w:pPr>
                            <w:pStyle w:val="ReferentieStandaard"/>
                            <w:rPr>
                              <w:szCs w:val="16"/>
                            </w:rPr>
                          </w:pP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fldChar w:fldCharType="begin"/>
                          </w: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instrText xml:space="preserve"> PAGE </w:instrText>
                          </w: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fldChar w:fldCharType="separate"/>
                          </w:r>
                          <w:r w:rsidR="00BB15B4">
                            <w:rPr>
                              <w:rStyle w:val="Paginanummer"/>
                              <w:noProof/>
                              <w:szCs w:val="16"/>
                              <w:lang w:eastAsia="nl-NL"/>
                            </w:rPr>
                            <w:t>1</w:t>
                          </w: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fldChar w:fldCharType="end"/>
                          </w: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t xml:space="preserve"> van </w:t>
                          </w: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fldChar w:fldCharType="begin"/>
                          </w: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instrText xml:space="preserve"> NUMPAGES </w:instrText>
                          </w: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fldChar w:fldCharType="separate"/>
                          </w:r>
                          <w:r w:rsidR="00BB15B4">
                            <w:rPr>
                              <w:rStyle w:val="Paginanummer"/>
                              <w:noProof/>
                              <w:szCs w:val="16"/>
                              <w:lang w:eastAsia="nl-NL"/>
                            </w:rPr>
                            <w:t>1</w:t>
                          </w:r>
                          <w:r w:rsidRPr="00D03DF9">
                            <w:rPr>
                              <w:rStyle w:val="Paginanummer"/>
                              <w:szCs w:val="16"/>
                              <w:lang w:eastAsia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3DF3E" id="Text Box 5" o:spid="_x0000_s1027" type="#_x0000_t202" style="position:absolute;margin-left:411pt;margin-top:79pt;width:158.75pt;height:1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" filled="f" stroked="f">
              <v:textbox inset="0,0,0,0">
                <w:txbxContent>
                  <w:p w14:paraId="52A97CF9" w14:textId="77777777" w:rsidR="00967A12" w:rsidRDefault="00967A12" w:rsidP="00163DA7">
                    <w:pPr>
                      <w:pStyle w:val="ReferentieKopje"/>
                    </w:pPr>
                    <w:r>
                      <w:t>Datum</w:t>
                    </w:r>
                  </w:p>
                  <w:p w14:paraId="4B2C2B95" w14:textId="0B0ECF10" w:rsidR="00967A12" w:rsidRDefault="00845CF3" w:rsidP="00163DA7">
                    <w:pPr>
                      <w:pStyle w:val="ReferentieStandaard"/>
                    </w:pPr>
                    <w:r>
                      <w:t>April 2025</w:t>
                    </w:r>
                  </w:p>
                  <w:p w14:paraId="7890C5C6" w14:textId="77777777" w:rsidR="00967A12" w:rsidRDefault="00967A12" w:rsidP="00D03DF9">
                    <w:pPr>
                      <w:pStyle w:val="ReferentieKopje"/>
                    </w:pPr>
                    <w:r>
                      <w:t>Versie</w:t>
                    </w:r>
                  </w:p>
                  <w:p w14:paraId="6500242E" w14:textId="11D2DCCA" w:rsidR="00967A12" w:rsidRDefault="00BB15B4" w:rsidP="00D03DF9">
                    <w:pPr>
                      <w:pStyle w:val="ReferentieStandaard"/>
                    </w:pPr>
                    <w:r>
                      <w:t>1.</w:t>
                    </w:r>
                    <w:r w:rsidR="00845CF3">
                      <w:t>1</w:t>
                    </w:r>
                  </w:p>
                  <w:p w14:paraId="5178DE3D" w14:textId="77777777" w:rsidR="00967A12" w:rsidRDefault="00967A12" w:rsidP="00D03DF9">
                    <w:pPr>
                      <w:pStyle w:val="ReferentieKopje"/>
                    </w:pPr>
                    <w:r>
                      <w:t>Pagina</w:t>
                    </w:r>
                  </w:p>
                  <w:p w14:paraId="24F2A8B9" w14:textId="77777777" w:rsidR="00967A12" w:rsidRPr="00D03DF9" w:rsidRDefault="00967A12" w:rsidP="00D03DF9">
                    <w:pPr>
                      <w:pStyle w:val="ReferentieStandaard"/>
                      <w:rPr>
                        <w:szCs w:val="16"/>
                      </w:rPr>
                    </w:pP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fldChar w:fldCharType="begin"/>
                    </w: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instrText xml:space="preserve"> PAGE </w:instrText>
                    </w: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fldChar w:fldCharType="separate"/>
                    </w:r>
                    <w:r w:rsidR="00BB15B4">
                      <w:rPr>
                        <w:rStyle w:val="Paginanummer"/>
                        <w:noProof/>
                        <w:szCs w:val="16"/>
                        <w:lang w:eastAsia="nl-NL"/>
                      </w:rPr>
                      <w:t>1</w:t>
                    </w: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fldChar w:fldCharType="end"/>
                    </w: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t xml:space="preserve"> van </w:t>
                    </w: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fldChar w:fldCharType="begin"/>
                    </w: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instrText xml:space="preserve"> NUMPAGES </w:instrText>
                    </w: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fldChar w:fldCharType="separate"/>
                    </w:r>
                    <w:r w:rsidR="00BB15B4">
                      <w:rPr>
                        <w:rStyle w:val="Paginanummer"/>
                        <w:noProof/>
                        <w:szCs w:val="16"/>
                        <w:lang w:eastAsia="nl-NL"/>
                      </w:rPr>
                      <w:t>1</w:t>
                    </w:r>
                    <w:r w:rsidRPr="00D03DF9">
                      <w:rPr>
                        <w:rStyle w:val="Paginanummer"/>
                        <w:szCs w:val="16"/>
                        <w:lang w:eastAsia="nl-N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</w:p>
  <w:p w14:paraId="083B57AE" w14:textId="5E9DF85C" w:rsidR="00E17886" w:rsidRPr="00E17886" w:rsidRDefault="00E17886" w:rsidP="00E17886">
    <w:pPr>
      <w:pStyle w:val="Koptekst"/>
    </w:pPr>
    <w:r w:rsidRPr="00E17886">
      <w:rPr>
        <w:noProof/>
      </w:rPr>
      <w:drawing>
        <wp:inline distT="0" distB="0" distL="0" distR="0" wp14:anchorId="5625EE7F" wp14:editId="7C49E8E0">
          <wp:extent cx="685800" cy="685800"/>
          <wp:effectExtent l="0" t="0" r="0" b="0"/>
          <wp:docPr id="854266608" name="Afbeelding 4" descr="Afbeelding met logo, Lettertype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266608" name="Afbeelding 4" descr="Afbeelding met logo, Lettertype, Graphics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5C6B3" w14:textId="3448E129" w:rsidR="00845CF3" w:rsidRPr="00845CF3" w:rsidRDefault="00845CF3" w:rsidP="00845CF3">
    <w:pPr>
      <w:pStyle w:val="Koptekst"/>
    </w:pPr>
  </w:p>
  <w:p w14:paraId="2AAA6303" w14:textId="522A5B93" w:rsidR="00967A12" w:rsidRPr="00163DA7" w:rsidRDefault="00967A12" w:rsidP="00163D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D5C"/>
    <w:multiLevelType w:val="multilevel"/>
    <w:tmpl w:val="5C7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74277"/>
    <w:multiLevelType w:val="multilevel"/>
    <w:tmpl w:val="4492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33DA6"/>
    <w:multiLevelType w:val="multilevel"/>
    <w:tmpl w:val="2194700A"/>
    <w:lvl w:ilvl="0">
      <w:start w:val="1"/>
      <w:numFmt w:val="decimal"/>
      <w:pStyle w:val="RptHoofdstuk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RptParagraafNiveau1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RptParagraafNiveau2"/>
      <w:lvlText w:val="%1.%2.%3"/>
      <w:lvlJc w:val="left"/>
      <w:pPr>
        <w:tabs>
          <w:tab w:val="num" w:pos="720"/>
        </w:tabs>
        <w:ind w:left="0" w:firstLine="0"/>
      </w:pPr>
      <w:rPr>
        <w:color w:val="auto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584753"/>
    <w:multiLevelType w:val="multilevel"/>
    <w:tmpl w:val="494ECB2E"/>
    <w:styleLink w:val="OpmaakprofielMetopsommingstekens9pt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kern w:val="28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00834"/>
    <w:multiLevelType w:val="multilevel"/>
    <w:tmpl w:val="884AFB2A"/>
    <w:styleLink w:val="OpmaakprofielMetopsommingstekens9pt1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kern w:val="28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E78CB"/>
    <w:multiLevelType w:val="multilevel"/>
    <w:tmpl w:val="C920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274F1"/>
    <w:multiLevelType w:val="multilevel"/>
    <w:tmpl w:val="12687100"/>
    <w:lvl w:ilvl="0">
      <w:start w:val="1"/>
      <w:numFmt w:val="upperLetter"/>
      <w:pStyle w:val="Bijlagenummering"/>
      <w:lvlText w:val="Bijlage 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CE7A71"/>
    <w:multiLevelType w:val="multilevel"/>
    <w:tmpl w:val="463E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608FC"/>
    <w:multiLevelType w:val="hybridMultilevel"/>
    <w:tmpl w:val="CC267E94"/>
    <w:lvl w:ilvl="0" w:tplc="0413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4148710">
    <w:abstractNumId w:val="2"/>
  </w:num>
  <w:num w:numId="2" w16cid:durableId="1162696667">
    <w:abstractNumId w:val="3"/>
  </w:num>
  <w:num w:numId="3" w16cid:durableId="1045522285">
    <w:abstractNumId w:val="4"/>
  </w:num>
  <w:num w:numId="4" w16cid:durableId="553469652">
    <w:abstractNumId w:val="6"/>
  </w:num>
  <w:num w:numId="5" w16cid:durableId="1601261379">
    <w:abstractNumId w:val="7"/>
  </w:num>
  <w:num w:numId="6" w16cid:durableId="663052179">
    <w:abstractNumId w:val="0"/>
  </w:num>
  <w:num w:numId="7" w16cid:durableId="271866643">
    <w:abstractNumId w:val="5"/>
  </w:num>
  <w:num w:numId="8" w16cid:durableId="93408750">
    <w:abstractNumId w:val="1"/>
  </w:num>
  <w:num w:numId="9" w16cid:durableId="125351173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62465" style="mso-position-horizontal-relative:page;mso-position-vertical-relative:page" fillcolor="white" stroke="f">
      <v:fill color="white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k_InternationaalNummer" w:val="0"/>
    <w:docVar w:name="txt_Datum" w:val="1 januari 2009"/>
    <w:docVar w:name="txt_EmailAdres" w:val="jeroen.veenendaal@uwv.nl"/>
    <w:docVar w:name="txt_Naam" w:val="Jeroen Veenendaal"/>
    <w:docVar w:name="txt_RapportStatus" w:val="Concept"/>
    <w:docVar w:name="txt_RapportTitel" w:val="Openbare Europese aanbesteding"/>
    <w:docVar w:name="txt_RapportVersie" w:val="0.1"/>
    <w:docVar w:name="txt_TelefoonAbonneeNummer" w:val="29239018"/>
    <w:docVar w:name="txt_TelefoonKengetal" w:val="06"/>
  </w:docVars>
  <w:rsids>
    <w:rsidRoot w:val="00DC3267"/>
    <w:rsid w:val="0000047F"/>
    <w:rsid w:val="0000055D"/>
    <w:rsid w:val="00000A1F"/>
    <w:rsid w:val="00001658"/>
    <w:rsid w:val="00001AF8"/>
    <w:rsid w:val="00001C4B"/>
    <w:rsid w:val="00002EF5"/>
    <w:rsid w:val="0000436C"/>
    <w:rsid w:val="000047C0"/>
    <w:rsid w:val="000054D9"/>
    <w:rsid w:val="00011D81"/>
    <w:rsid w:val="00016B4E"/>
    <w:rsid w:val="000177DF"/>
    <w:rsid w:val="0002074E"/>
    <w:rsid w:val="00021798"/>
    <w:rsid w:val="000229F6"/>
    <w:rsid w:val="0002427F"/>
    <w:rsid w:val="0002477E"/>
    <w:rsid w:val="0002628A"/>
    <w:rsid w:val="00026CA9"/>
    <w:rsid w:val="00031160"/>
    <w:rsid w:val="00031484"/>
    <w:rsid w:val="0003247C"/>
    <w:rsid w:val="00033D7A"/>
    <w:rsid w:val="000344F9"/>
    <w:rsid w:val="00035988"/>
    <w:rsid w:val="00036900"/>
    <w:rsid w:val="00037C19"/>
    <w:rsid w:val="00040AF6"/>
    <w:rsid w:val="00041641"/>
    <w:rsid w:val="000434AD"/>
    <w:rsid w:val="00043F30"/>
    <w:rsid w:val="0004559D"/>
    <w:rsid w:val="00045660"/>
    <w:rsid w:val="00045913"/>
    <w:rsid w:val="00052065"/>
    <w:rsid w:val="00053310"/>
    <w:rsid w:val="000534AF"/>
    <w:rsid w:val="0005445B"/>
    <w:rsid w:val="00054F03"/>
    <w:rsid w:val="00055284"/>
    <w:rsid w:val="0005573A"/>
    <w:rsid w:val="000570D2"/>
    <w:rsid w:val="00057CE1"/>
    <w:rsid w:val="0006026E"/>
    <w:rsid w:val="000621EE"/>
    <w:rsid w:val="00064272"/>
    <w:rsid w:val="00065641"/>
    <w:rsid w:val="00066A2A"/>
    <w:rsid w:val="000706B1"/>
    <w:rsid w:val="00071574"/>
    <w:rsid w:val="00071C3C"/>
    <w:rsid w:val="0007342E"/>
    <w:rsid w:val="00076851"/>
    <w:rsid w:val="000774B2"/>
    <w:rsid w:val="000775FC"/>
    <w:rsid w:val="000825B5"/>
    <w:rsid w:val="00084194"/>
    <w:rsid w:val="000849B4"/>
    <w:rsid w:val="0008529D"/>
    <w:rsid w:val="00085EB2"/>
    <w:rsid w:val="000870E4"/>
    <w:rsid w:val="00087C30"/>
    <w:rsid w:val="000919B8"/>
    <w:rsid w:val="000919EF"/>
    <w:rsid w:val="00092BC6"/>
    <w:rsid w:val="00093585"/>
    <w:rsid w:val="00093B85"/>
    <w:rsid w:val="000951CE"/>
    <w:rsid w:val="000956EE"/>
    <w:rsid w:val="00095E95"/>
    <w:rsid w:val="000A19C0"/>
    <w:rsid w:val="000A1D34"/>
    <w:rsid w:val="000A3441"/>
    <w:rsid w:val="000A478F"/>
    <w:rsid w:val="000A58BF"/>
    <w:rsid w:val="000A5C21"/>
    <w:rsid w:val="000A615D"/>
    <w:rsid w:val="000A6406"/>
    <w:rsid w:val="000A6429"/>
    <w:rsid w:val="000A7008"/>
    <w:rsid w:val="000B0990"/>
    <w:rsid w:val="000B0A68"/>
    <w:rsid w:val="000B2705"/>
    <w:rsid w:val="000B2F52"/>
    <w:rsid w:val="000B390E"/>
    <w:rsid w:val="000B680B"/>
    <w:rsid w:val="000B681B"/>
    <w:rsid w:val="000B6AA7"/>
    <w:rsid w:val="000B6FE3"/>
    <w:rsid w:val="000C0E54"/>
    <w:rsid w:val="000C1BC3"/>
    <w:rsid w:val="000C1C02"/>
    <w:rsid w:val="000C2E69"/>
    <w:rsid w:val="000C4532"/>
    <w:rsid w:val="000C463A"/>
    <w:rsid w:val="000C571A"/>
    <w:rsid w:val="000C59F9"/>
    <w:rsid w:val="000C5FC0"/>
    <w:rsid w:val="000C6146"/>
    <w:rsid w:val="000C61F4"/>
    <w:rsid w:val="000D166D"/>
    <w:rsid w:val="000D1F2A"/>
    <w:rsid w:val="000D2E6F"/>
    <w:rsid w:val="000D31EA"/>
    <w:rsid w:val="000D38E6"/>
    <w:rsid w:val="000D417C"/>
    <w:rsid w:val="000D4D95"/>
    <w:rsid w:val="000D67F5"/>
    <w:rsid w:val="000D7448"/>
    <w:rsid w:val="000D74DF"/>
    <w:rsid w:val="000E6EFC"/>
    <w:rsid w:val="000E7CF3"/>
    <w:rsid w:val="000F1812"/>
    <w:rsid w:val="000F2374"/>
    <w:rsid w:val="000F31E2"/>
    <w:rsid w:val="000F4298"/>
    <w:rsid w:val="000F4DAF"/>
    <w:rsid w:val="000F4E8B"/>
    <w:rsid w:val="000F5556"/>
    <w:rsid w:val="000F69A6"/>
    <w:rsid w:val="000F7403"/>
    <w:rsid w:val="00101720"/>
    <w:rsid w:val="00103D58"/>
    <w:rsid w:val="00104C96"/>
    <w:rsid w:val="001065FD"/>
    <w:rsid w:val="0011147C"/>
    <w:rsid w:val="00111923"/>
    <w:rsid w:val="00113549"/>
    <w:rsid w:val="001155CA"/>
    <w:rsid w:val="001172E3"/>
    <w:rsid w:val="001178C2"/>
    <w:rsid w:val="00117F24"/>
    <w:rsid w:val="0012181F"/>
    <w:rsid w:val="001248A5"/>
    <w:rsid w:val="00125634"/>
    <w:rsid w:val="00131573"/>
    <w:rsid w:val="00131B06"/>
    <w:rsid w:val="001321E0"/>
    <w:rsid w:val="0013284A"/>
    <w:rsid w:val="00133408"/>
    <w:rsid w:val="00133BAB"/>
    <w:rsid w:val="0013407D"/>
    <w:rsid w:val="0013455B"/>
    <w:rsid w:val="0013475E"/>
    <w:rsid w:val="00136E53"/>
    <w:rsid w:val="00141CA0"/>
    <w:rsid w:val="001441A4"/>
    <w:rsid w:val="00144B88"/>
    <w:rsid w:val="00145ADF"/>
    <w:rsid w:val="00147B3C"/>
    <w:rsid w:val="0015046F"/>
    <w:rsid w:val="00151C45"/>
    <w:rsid w:val="00153D6E"/>
    <w:rsid w:val="0015409C"/>
    <w:rsid w:val="00155301"/>
    <w:rsid w:val="001556D0"/>
    <w:rsid w:val="00156EC5"/>
    <w:rsid w:val="00157240"/>
    <w:rsid w:val="001604FD"/>
    <w:rsid w:val="001607FA"/>
    <w:rsid w:val="00160D52"/>
    <w:rsid w:val="00161086"/>
    <w:rsid w:val="001614AC"/>
    <w:rsid w:val="00163A42"/>
    <w:rsid w:val="00163DA7"/>
    <w:rsid w:val="00163F06"/>
    <w:rsid w:val="001665B3"/>
    <w:rsid w:val="00170983"/>
    <w:rsid w:val="00170D78"/>
    <w:rsid w:val="00171D09"/>
    <w:rsid w:val="00174264"/>
    <w:rsid w:val="0017565A"/>
    <w:rsid w:val="0017779C"/>
    <w:rsid w:val="00181D21"/>
    <w:rsid w:val="00182012"/>
    <w:rsid w:val="001841D7"/>
    <w:rsid w:val="00184FA4"/>
    <w:rsid w:val="00185AE2"/>
    <w:rsid w:val="0018615A"/>
    <w:rsid w:val="00186DE5"/>
    <w:rsid w:val="001907AE"/>
    <w:rsid w:val="00192954"/>
    <w:rsid w:val="001939C9"/>
    <w:rsid w:val="00196093"/>
    <w:rsid w:val="001A0B1A"/>
    <w:rsid w:val="001A3B11"/>
    <w:rsid w:val="001B0C21"/>
    <w:rsid w:val="001B17B3"/>
    <w:rsid w:val="001B4203"/>
    <w:rsid w:val="001B470A"/>
    <w:rsid w:val="001B5B1A"/>
    <w:rsid w:val="001B5CE3"/>
    <w:rsid w:val="001B6307"/>
    <w:rsid w:val="001B63DF"/>
    <w:rsid w:val="001B7671"/>
    <w:rsid w:val="001B7F44"/>
    <w:rsid w:val="001C0C1D"/>
    <w:rsid w:val="001C0C3A"/>
    <w:rsid w:val="001C39E9"/>
    <w:rsid w:val="001C7895"/>
    <w:rsid w:val="001D285C"/>
    <w:rsid w:val="001D3125"/>
    <w:rsid w:val="001D6422"/>
    <w:rsid w:val="001E38A7"/>
    <w:rsid w:val="001E467B"/>
    <w:rsid w:val="001E4C15"/>
    <w:rsid w:val="001E535F"/>
    <w:rsid w:val="001E5439"/>
    <w:rsid w:val="001E6078"/>
    <w:rsid w:val="001E729D"/>
    <w:rsid w:val="001F1C9F"/>
    <w:rsid w:val="001F217C"/>
    <w:rsid w:val="001F2195"/>
    <w:rsid w:val="001F2591"/>
    <w:rsid w:val="001F2748"/>
    <w:rsid w:val="001F4F22"/>
    <w:rsid w:val="00200A10"/>
    <w:rsid w:val="00201C95"/>
    <w:rsid w:val="00203125"/>
    <w:rsid w:val="0020411B"/>
    <w:rsid w:val="00204F02"/>
    <w:rsid w:val="002067DC"/>
    <w:rsid w:val="002101D1"/>
    <w:rsid w:val="002102D5"/>
    <w:rsid w:val="00211432"/>
    <w:rsid w:val="00211E7E"/>
    <w:rsid w:val="00213A35"/>
    <w:rsid w:val="00213B78"/>
    <w:rsid w:val="00213C32"/>
    <w:rsid w:val="00213D51"/>
    <w:rsid w:val="002154D3"/>
    <w:rsid w:val="00215AE2"/>
    <w:rsid w:val="0021679B"/>
    <w:rsid w:val="00217AA5"/>
    <w:rsid w:val="00217B32"/>
    <w:rsid w:val="00221BBF"/>
    <w:rsid w:val="00222001"/>
    <w:rsid w:val="002242E1"/>
    <w:rsid w:val="00225178"/>
    <w:rsid w:val="0022560C"/>
    <w:rsid w:val="00227DC5"/>
    <w:rsid w:val="00231ED6"/>
    <w:rsid w:val="00232F09"/>
    <w:rsid w:val="0023481A"/>
    <w:rsid w:val="00234B3C"/>
    <w:rsid w:val="00240817"/>
    <w:rsid w:val="00240A4D"/>
    <w:rsid w:val="00241039"/>
    <w:rsid w:val="00241137"/>
    <w:rsid w:val="00241B02"/>
    <w:rsid w:val="00241DAC"/>
    <w:rsid w:val="0024208B"/>
    <w:rsid w:val="00242FA5"/>
    <w:rsid w:val="00243FD1"/>
    <w:rsid w:val="0024605B"/>
    <w:rsid w:val="002463BE"/>
    <w:rsid w:val="00246BF3"/>
    <w:rsid w:val="002478CD"/>
    <w:rsid w:val="002517B0"/>
    <w:rsid w:val="00251DE6"/>
    <w:rsid w:val="002540E1"/>
    <w:rsid w:val="00254641"/>
    <w:rsid w:val="0025551E"/>
    <w:rsid w:val="00255A51"/>
    <w:rsid w:val="002561CA"/>
    <w:rsid w:val="00257173"/>
    <w:rsid w:val="002573D1"/>
    <w:rsid w:val="0025771F"/>
    <w:rsid w:val="00257E03"/>
    <w:rsid w:val="00260B2B"/>
    <w:rsid w:val="00260CA3"/>
    <w:rsid w:val="002634CC"/>
    <w:rsid w:val="00264CD2"/>
    <w:rsid w:val="00265CBE"/>
    <w:rsid w:val="00266A81"/>
    <w:rsid w:val="00272089"/>
    <w:rsid w:val="002750F1"/>
    <w:rsid w:val="00275909"/>
    <w:rsid w:val="00282D73"/>
    <w:rsid w:val="002834C6"/>
    <w:rsid w:val="00284510"/>
    <w:rsid w:val="0028467C"/>
    <w:rsid w:val="00287ABC"/>
    <w:rsid w:val="002905F3"/>
    <w:rsid w:val="00291552"/>
    <w:rsid w:val="00291C83"/>
    <w:rsid w:val="00293C7D"/>
    <w:rsid w:val="0029463F"/>
    <w:rsid w:val="002958AA"/>
    <w:rsid w:val="002A0F53"/>
    <w:rsid w:val="002A0FA3"/>
    <w:rsid w:val="002A4250"/>
    <w:rsid w:val="002B0ABF"/>
    <w:rsid w:val="002B36CF"/>
    <w:rsid w:val="002B3E28"/>
    <w:rsid w:val="002B479A"/>
    <w:rsid w:val="002B6B0C"/>
    <w:rsid w:val="002C2E00"/>
    <w:rsid w:val="002D1214"/>
    <w:rsid w:val="002D27C2"/>
    <w:rsid w:val="002D38B4"/>
    <w:rsid w:val="002D702C"/>
    <w:rsid w:val="002E1686"/>
    <w:rsid w:val="002E198E"/>
    <w:rsid w:val="002E1C12"/>
    <w:rsid w:val="002E4A67"/>
    <w:rsid w:val="002F18BE"/>
    <w:rsid w:val="002F1EA6"/>
    <w:rsid w:val="002F48F4"/>
    <w:rsid w:val="002F6280"/>
    <w:rsid w:val="002F6304"/>
    <w:rsid w:val="002F72B8"/>
    <w:rsid w:val="002F7519"/>
    <w:rsid w:val="00304107"/>
    <w:rsid w:val="003054E9"/>
    <w:rsid w:val="00305D5B"/>
    <w:rsid w:val="003069D5"/>
    <w:rsid w:val="0030765D"/>
    <w:rsid w:val="00310910"/>
    <w:rsid w:val="0031093A"/>
    <w:rsid w:val="00311551"/>
    <w:rsid w:val="00313102"/>
    <w:rsid w:val="00313A53"/>
    <w:rsid w:val="00314258"/>
    <w:rsid w:val="003152B0"/>
    <w:rsid w:val="003221BA"/>
    <w:rsid w:val="00322BAC"/>
    <w:rsid w:val="00322C6D"/>
    <w:rsid w:val="00327ABE"/>
    <w:rsid w:val="00327C16"/>
    <w:rsid w:val="00330D16"/>
    <w:rsid w:val="003323CE"/>
    <w:rsid w:val="00334560"/>
    <w:rsid w:val="0033484E"/>
    <w:rsid w:val="003369D2"/>
    <w:rsid w:val="00340557"/>
    <w:rsid w:val="00342912"/>
    <w:rsid w:val="00344437"/>
    <w:rsid w:val="00344A2A"/>
    <w:rsid w:val="00345CE2"/>
    <w:rsid w:val="0034685C"/>
    <w:rsid w:val="00347022"/>
    <w:rsid w:val="003471BB"/>
    <w:rsid w:val="00347DE4"/>
    <w:rsid w:val="0035140A"/>
    <w:rsid w:val="00351551"/>
    <w:rsid w:val="003515E6"/>
    <w:rsid w:val="003536E9"/>
    <w:rsid w:val="00354B2A"/>
    <w:rsid w:val="003574A6"/>
    <w:rsid w:val="00361101"/>
    <w:rsid w:val="0036194F"/>
    <w:rsid w:val="003658B7"/>
    <w:rsid w:val="00370247"/>
    <w:rsid w:val="00370560"/>
    <w:rsid w:val="00371562"/>
    <w:rsid w:val="003715ED"/>
    <w:rsid w:val="00372029"/>
    <w:rsid w:val="0037212D"/>
    <w:rsid w:val="003751F8"/>
    <w:rsid w:val="00377698"/>
    <w:rsid w:val="00377CDF"/>
    <w:rsid w:val="0038581A"/>
    <w:rsid w:val="003868ED"/>
    <w:rsid w:val="00386D2B"/>
    <w:rsid w:val="0038715A"/>
    <w:rsid w:val="0039199F"/>
    <w:rsid w:val="00392806"/>
    <w:rsid w:val="003932F7"/>
    <w:rsid w:val="00393B2E"/>
    <w:rsid w:val="003956BE"/>
    <w:rsid w:val="00396C63"/>
    <w:rsid w:val="00397B60"/>
    <w:rsid w:val="003A2F3D"/>
    <w:rsid w:val="003A3402"/>
    <w:rsid w:val="003A39A1"/>
    <w:rsid w:val="003A4A63"/>
    <w:rsid w:val="003A569A"/>
    <w:rsid w:val="003B084C"/>
    <w:rsid w:val="003B0DC2"/>
    <w:rsid w:val="003B108A"/>
    <w:rsid w:val="003B16D0"/>
    <w:rsid w:val="003B2F3B"/>
    <w:rsid w:val="003B5249"/>
    <w:rsid w:val="003B5BD3"/>
    <w:rsid w:val="003B6D7D"/>
    <w:rsid w:val="003B79E5"/>
    <w:rsid w:val="003C1418"/>
    <w:rsid w:val="003C283E"/>
    <w:rsid w:val="003C3068"/>
    <w:rsid w:val="003C3C7D"/>
    <w:rsid w:val="003C4D3F"/>
    <w:rsid w:val="003C4FF4"/>
    <w:rsid w:val="003C52A1"/>
    <w:rsid w:val="003D12CE"/>
    <w:rsid w:val="003D547A"/>
    <w:rsid w:val="003D7766"/>
    <w:rsid w:val="003D78F5"/>
    <w:rsid w:val="003E05BE"/>
    <w:rsid w:val="003E06AE"/>
    <w:rsid w:val="003E0FA5"/>
    <w:rsid w:val="003E1F6A"/>
    <w:rsid w:val="003E2281"/>
    <w:rsid w:val="003E3ED0"/>
    <w:rsid w:val="003E4A62"/>
    <w:rsid w:val="003E5ABA"/>
    <w:rsid w:val="003E7C52"/>
    <w:rsid w:val="003F168D"/>
    <w:rsid w:val="003F2CC9"/>
    <w:rsid w:val="003F355C"/>
    <w:rsid w:val="003F4A72"/>
    <w:rsid w:val="003F58C9"/>
    <w:rsid w:val="003F5D3F"/>
    <w:rsid w:val="003F653D"/>
    <w:rsid w:val="003F68C1"/>
    <w:rsid w:val="003F7747"/>
    <w:rsid w:val="0040135A"/>
    <w:rsid w:val="0040175F"/>
    <w:rsid w:val="00402C5D"/>
    <w:rsid w:val="0040671C"/>
    <w:rsid w:val="00407BBC"/>
    <w:rsid w:val="00410247"/>
    <w:rsid w:val="004103B1"/>
    <w:rsid w:val="0041351A"/>
    <w:rsid w:val="00413884"/>
    <w:rsid w:val="0041491D"/>
    <w:rsid w:val="00416FD7"/>
    <w:rsid w:val="00417F1C"/>
    <w:rsid w:val="00421F1A"/>
    <w:rsid w:val="00422263"/>
    <w:rsid w:val="0042383D"/>
    <w:rsid w:val="00423BF5"/>
    <w:rsid w:val="00427707"/>
    <w:rsid w:val="004278E3"/>
    <w:rsid w:val="00427D1A"/>
    <w:rsid w:val="00431681"/>
    <w:rsid w:val="00432CFA"/>
    <w:rsid w:val="0043342D"/>
    <w:rsid w:val="004336A9"/>
    <w:rsid w:val="00433FBC"/>
    <w:rsid w:val="00435F29"/>
    <w:rsid w:val="0043792B"/>
    <w:rsid w:val="00437DAB"/>
    <w:rsid w:val="004403C0"/>
    <w:rsid w:val="00440651"/>
    <w:rsid w:val="004429E0"/>
    <w:rsid w:val="00443703"/>
    <w:rsid w:val="00444786"/>
    <w:rsid w:val="00447447"/>
    <w:rsid w:val="0045171A"/>
    <w:rsid w:val="00451D80"/>
    <w:rsid w:val="00452043"/>
    <w:rsid w:val="00452218"/>
    <w:rsid w:val="00455087"/>
    <w:rsid w:val="004558EF"/>
    <w:rsid w:val="00455B43"/>
    <w:rsid w:val="00462819"/>
    <w:rsid w:val="00462A7F"/>
    <w:rsid w:val="00467195"/>
    <w:rsid w:val="0047067D"/>
    <w:rsid w:val="00470C22"/>
    <w:rsid w:val="00471CB9"/>
    <w:rsid w:val="00471F53"/>
    <w:rsid w:val="0047294C"/>
    <w:rsid w:val="00475730"/>
    <w:rsid w:val="00476505"/>
    <w:rsid w:val="00476DA3"/>
    <w:rsid w:val="0048000D"/>
    <w:rsid w:val="00481543"/>
    <w:rsid w:val="00481D61"/>
    <w:rsid w:val="004833CF"/>
    <w:rsid w:val="0048484D"/>
    <w:rsid w:val="00484889"/>
    <w:rsid w:val="00484BF7"/>
    <w:rsid w:val="00486B4C"/>
    <w:rsid w:val="004877ED"/>
    <w:rsid w:val="00487E9E"/>
    <w:rsid w:val="00490A05"/>
    <w:rsid w:val="00490C3A"/>
    <w:rsid w:val="00491178"/>
    <w:rsid w:val="0049134E"/>
    <w:rsid w:val="00491AD1"/>
    <w:rsid w:val="00491BD9"/>
    <w:rsid w:val="004937B1"/>
    <w:rsid w:val="00493ABD"/>
    <w:rsid w:val="004947D2"/>
    <w:rsid w:val="004964E7"/>
    <w:rsid w:val="00496575"/>
    <w:rsid w:val="004A21D8"/>
    <w:rsid w:val="004A22DB"/>
    <w:rsid w:val="004A2848"/>
    <w:rsid w:val="004A65F7"/>
    <w:rsid w:val="004A7CB3"/>
    <w:rsid w:val="004A7D1E"/>
    <w:rsid w:val="004B08D5"/>
    <w:rsid w:val="004B25B6"/>
    <w:rsid w:val="004B2701"/>
    <w:rsid w:val="004B3C4C"/>
    <w:rsid w:val="004B5004"/>
    <w:rsid w:val="004B6739"/>
    <w:rsid w:val="004B6BCD"/>
    <w:rsid w:val="004B6CB4"/>
    <w:rsid w:val="004B72E3"/>
    <w:rsid w:val="004B7633"/>
    <w:rsid w:val="004C056A"/>
    <w:rsid w:val="004C0FCA"/>
    <w:rsid w:val="004C188A"/>
    <w:rsid w:val="004C1AD7"/>
    <w:rsid w:val="004C2506"/>
    <w:rsid w:val="004C3CD5"/>
    <w:rsid w:val="004C533B"/>
    <w:rsid w:val="004C6C3F"/>
    <w:rsid w:val="004C784B"/>
    <w:rsid w:val="004C7AA9"/>
    <w:rsid w:val="004D386A"/>
    <w:rsid w:val="004D3DB3"/>
    <w:rsid w:val="004D5B7E"/>
    <w:rsid w:val="004D5D13"/>
    <w:rsid w:val="004D6108"/>
    <w:rsid w:val="004D6DC5"/>
    <w:rsid w:val="004D70D9"/>
    <w:rsid w:val="004E0A1B"/>
    <w:rsid w:val="004E0F0D"/>
    <w:rsid w:val="004E0F65"/>
    <w:rsid w:val="004E2AB8"/>
    <w:rsid w:val="004E3034"/>
    <w:rsid w:val="004E3D2C"/>
    <w:rsid w:val="004E4BBF"/>
    <w:rsid w:val="004E4ED8"/>
    <w:rsid w:val="004E5562"/>
    <w:rsid w:val="004E55D6"/>
    <w:rsid w:val="004E63A2"/>
    <w:rsid w:val="004E710E"/>
    <w:rsid w:val="004E7AF5"/>
    <w:rsid w:val="004F0EC6"/>
    <w:rsid w:val="004F2333"/>
    <w:rsid w:val="004F3351"/>
    <w:rsid w:val="004F3959"/>
    <w:rsid w:val="004F4997"/>
    <w:rsid w:val="004F4A3B"/>
    <w:rsid w:val="004F5ADD"/>
    <w:rsid w:val="0050120B"/>
    <w:rsid w:val="00502F1D"/>
    <w:rsid w:val="00503A25"/>
    <w:rsid w:val="00503B2B"/>
    <w:rsid w:val="00506507"/>
    <w:rsid w:val="00506CB4"/>
    <w:rsid w:val="00506F95"/>
    <w:rsid w:val="005074C4"/>
    <w:rsid w:val="005077E2"/>
    <w:rsid w:val="00512C93"/>
    <w:rsid w:val="00513490"/>
    <w:rsid w:val="00513821"/>
    <w:rsid w:val="0051402B"/>
    <w:rsid w:val="0051615E"/>
    <w:rsid w:val="0052154C"/>
    <w:rsid w:val="0052205C"/>
    <w:rsid w:val="00522744"/>
    <w:rsid w:val="00522B90"/>
    <w:rsid w:val="005248A1"/>
    <w:rsid w:val="00525909"/>
    <w:rsid w:val="00525F16"/>
    <w:rsid w:val="00527F85"/>
    <w:rsid w:val="00531160"/>
    <w:rsid w:val="005327D9"/>
    <w:rsid w:val="0053441B"/>
    <w:rsid w:val="00537CE4"/>
    <w:rsid w:val="0054362B"/>
    <w:rsid w:val="00545688"/>
    <w:rsid w:val="00545F78"/>
    <w:rsid w:val="00550628"/>
    <w:rsid w:val="00550745"/>
    <w:rsid w:val="00551435"/>
    <w:rsid w:val="005516AC"/>
    <w:rsid w:val="005543DA"/>
    <w:rsid w:val="0056093D"/>
    <w:rsid w:val="00562BBD"/>
    <w:rsid w:val="005639A7"/>
    <w:rsid w:val="00565121"/>
    <w:rsid w:val="00566472"/>
    <w:rsid w:val="00566B46"/>
    <w:rsid w:val="005678C7"/>
    <w:rsid w:val="005713A3"/>
    <w:rsid w:val="0057141D"/>
    <w:rsid w:val="00576889"/>
    <w:rsid w:val="0058031A"/>
    <w:rsid w:val="005811B0"/>
    <w:rsid w:val="005927C5"/>
    <w:rsid w:val="00592933"/>
    <w:rsid w:val="00592A4F"/>
    <w:rsid w:val="005939C0"/>
    <w:rsid w:val="00596209"/>
    <w:rsid w:val="005A0726"/>
    <w:rsid w:val="005A0CD8"/>
    <w:rsid w:val="005A108E"/>
    <w:rsid w:val="005A1803"/>
    <w:rsid w:val="005A44EA"/>
    <w:rsid w:val="005A532F"/>
    <w:rsid w:val="005A72A2"/>
    <w:rsid w:val="005B0DC2"/>
    <w:rsid w:val="005B0EF2"/>
    <w:rsid w:val="005B4051"/>
    <w:rsid w:val="005B410F"/>
    <w:rsid w:val="005B429E"/>
    <w:rsid w:val="005B4609"/>
    <w:rsid w:val="005B69DF"/>
    <w:rsid w:val="005B6B66"/>
    <w:rsid w:val="005B7D10"/>
    <w:rsid w:val="005C1164"/>
    <w:rsid w:val="005C1D49"/>
    <w:rsid w:val="005C3804"/>
    <w:rsid w:val="005C4D13"/>
    <w:rsid w:val="005C4F9D"/>
    <w:rsid w:val="005C7171"/>
    <w:rsid w:val="005C7E3E"/>
    <w:rsid w:val="005D0FC8"/>
    <w:rsid w:val="005D1DFD"/>
    <w:rsid w:val="005D2919"/>
    <w:rsid w:val="005D31DF"/>
    <w:rsid w:val="005D51B5"/>
    <w:rsid w:val="005D69CE"/>
    <w:rsid w:val="005D7376"/>
    <w:rsid w:val="005D7C24"/>
    <w:rsid w:val="005E03DB"/>
    <w:rsid w:val="005E2538"/>
    <w:rsid w:val="005E5ACE"/>
    <w:rsid w:val="005E6A43"/>
    <w:rsid w:val="005E6C65"/>
    <w:rsid w:val="005E7AF2"/>
    <w:rsid w:val="005F0C93"/>
    <w:rsid w:val="005F2201"/>
    <w:rsid w:val="005F2FBC"/>
    <w:rsid w:val="005F5F0A"/>
    <w:rsid w:val="005F7152"/>
    <w:rsid w:val="005F7BFF"/>
    <w:rsid w:val="00601240"/>
    <w:rsid w:val="0060173B"/>
    <w:rsid w:val="006023F8"/>
    <w:rsid w:val="00603C5A"/>
    <w:rsid w:val="006149CE"/>
    <w:rsid w:val="00615C89"/>
    <w:rsid w:val="00617E02"/>
    <w:rsid w:val="00621CA5"/>
    <w:rsid w:val="0062223C"/>
    <w:rsid w:val="00623586"/>
    <w:rsid w:val="00625FC1"/>
    <w:rsid w:val="0062791E"/>
    <w:rsid w:val="00630CFE"/>
    <w:rsid w:val="00631F47"/>
    <w:rsid w:val="006338E9"/>
    <w:rsid w:val="00633B37"/>
    <w:rsid w:val="00634F77"/>
    <w:rsid w:val="006352B3"/>
    <w:rsid w:val="006353F9"/>
    <w:rsid w:val="0063657D"/>
    <w:rsid w:val="00636C02"/>
    <w:rsid w:val="00637D55"/>
    <w:rsid w:val="0064154B"/>
    <w:rsid w:val="0064201F"/>
    <w:rsid w:val="0064453C"/>
    <w:rsid w:val="006445C6"/>
    <w:rsid w:val="00644FFF"/>
    <w:rsid w:val="006453EC"/>
    <w:rsid w:val="00646203"/>
    <w:rsid w:val="00646544"/>
    <w:rsid w:val="00646AF1"/>
    <w:rsid w:val="006474C6"/>
    <w:rsid w:val="00647750"/>
    <w:rsid w:val="0065116B"/>
    <w:rsid w:val="006564A1"/>
    <w:rsid w:val="00656D7E"/>
    <w:rsid w:val="00657038"/>
    <w:rsid w:val="00660F65"/>
    <w:rsid w:val="006631B4"/>
    <w:rsid w:val="00663203"/>
    <w:rsid w:val="00666B8C"/>
    <w:rsid w:val="006678D5"/>
    <w:rsid w:val="00672278"/>
    <w:rsid w:val="00672C69"/>
    <w:rsid w:val="00672E3E"/>
    <w:rsid w:val="0067404C"/>
    <w:rsid w:val="006758A2"/>
    <w:rsid w:val="00677373"/>
    <w:rsid w:val="00677521"/>
    <w:rsid w:val="00680EBC"/>
    <w:rsid w:val="0068270D"/>
    <w:rsid w:val="00682B79"/>
    <w:rsid w:val="00683F62"/>
    <w:rsid w:val="00685077"/>
    <w:rsid w:val="00686737"/>
    <w:rsid w:val="006870D5"/>
    <w:rsid w:val="00687BBB"/>
    <w:rsid w:val="00690663"/>
    <w:rsid w:val="00690EAD"/>
    <w:rsid w:val="006911FC"/>
    <w:rsid w:val="006914C9"/>
    <w:rsid w:val="00691F3B"/>
    <w:rsid w:val="0069426B"/>
    <w:rsid w:val="00695A6F"/>
    <w:rsid w:val="00695E02"/>
    <w:rsid w:val="006A1253"/>
    <w:rsid w:val="006A2054"/>
    <w:rsid w:val="006A3620"/>
    <w:rsid w:val="006A3EAD"/>
    <w:rsid w:val="006A4071"/>
    <w:rsid w:val="006A423B"/>
    <w:rsid w:val="006A4505"/>
    <w:rsid w:val="006A4C41"/>
    <w:rsid w:val="006B01FA"/>
    <w:rsid w:val="006B1C89"/>
    <w:rsid w:val="006B417B"/>
    <w:rsid w:val="006B5CC1"/>
    <w:rsid w:val="006B676D"/>
    <w:rsid w:val="006B7146"/>
    <w:rsid w:val="006C0583"/>
    <w:rsid w:val="006C1211"/>
    <w:rsid w:val="006C1E73"/>
    <w:rsid w:val="006C54CA"/>
    <w:rsid w:val="006C7BAE"/>
    <w:rsid w:val="006C7C80"/>
    <w:rsid w:val="006D155A"/>
    <w:rsid w:val="006D19EE"/>
    <w:rsid w:val="006D1C61"/>
    <w:rsid w:val="006D34F1"/>
    <w:rsid w:val="006E1CA3"/>
    <w:rsid w:val="006E2FB6"/>
    <w:rsid w:val="006E37E8"/>
    <w:rsid w:val="006E70C2"/>
    <w:rsid w:val="006F1AE6"/>
    <w:rsid w:val="006F515B"/>
    <w:rsid w:val="006F6A56"/>
    <w:rsid w:val="006F74E1"/>
    <w:rsid w:val="006F793B"/>
    <w:rsid w:val="0070102D"/>
    <w:rsid w:val="0070250E"/>
    <w:rsid w:val="0070299C"/>
    <w:rsid w:val="007045CE"/>
    <w:rsid w:val="007063B3"/>
    <w:rsid w:val="00707759"/>
    <w:rsid w:val="00710153"/>
    <w:rsid w:val="0071252C"/>
    <w:rsid w:val="00717A71"/>
    <w:rsid w:val="00717B5B"/>
    <w:rsid w:val="00720D39"/>
    <w:rsid w:val="0072321F"/>
    <w:rsid w:val="00723AEB"/>
    <w:rsid w:val="00723C1B"/>
    <w:rsid w:val="00725C94"/>
    <w:rsid w:val="007260A8"/>
    <w:rsid w:val="00727169"/>
    <w:rsid w:val="00727E33"/>
    <w:rsid w:val="00733971"/>
    <w:rsid w:val="00733B59"/>
    <w:rsid w:val="007350F9"/>
    <w:rsid w:val="00735A30"/>
    <w:rsid w:val="0074185B"/>
    <w:rsid w:val="00742E48"/>
    <w:rsid w:val="007437CB"/>
    <w:rsid w:val="007454FA"/>
    <w:rsid w:val="00747078"/>
    <w:rsid w:val="00750F01"/>
    <w:rsid w:val="00753460"/>
    <w:rsid w:val="007544A0"/>
    <w:rsid w:val="00755EBA"/>
    <w:rsid w:val="007608D5"/>
    <w:rsid w:val="00761122"/>
    <w:rsid w:val="00761188"/>
    <w:rsid w:val="00763FF9"/>
    <w:rsid w:val="007642E6"/>
    <w:rsid w:val="0076535D"/>
    <w:rsid w:val="00766352"/>
    <w:rsid w:val="00766642"/>
    <w:rsid w:val="007666F0"/>
    <w:rsid w:val="0077215D"/>
    <w:rsid w:val="00772435"/>
    <w:rsid w:val="00773B5B"/>
    <w:rsid w:val="00775308"/>
    <w:rsid w:val="00775406"/>
    <w:rsid w:val="00776AD0"/>
    <w:rsid w:val="0077743E"/>
    <w:rsid w:val="00777695"/>
    <w:rsid w:val="00777980"/>
    <w:rsid w:val="00781788"/>
    <w:rsid w:val="00781B88"/>
    <w:rsid w:val="0078613F"/>
    <w:rsid w:val="0078793D"/>
    <w:rsid w:val="00793C54"/>
    <w:rsid w:val="0079600B"/>
    <w:rsid w:val="00796744"/>
    <w:rsid w:val="00797D9C"/>
    <w:rsid w:val="007A1A2A"/>
    <w:rsid w:val="007A5759"/>
    <w:rsid w:val="007A6308"/>
    <w:rsid w:val="007A7B95"/>
    <w:rsid w:val="007B055D"/>
    <w:rsid w:val="007B1326"/>
    <w:rsid w:val="007B20D1"/>
    <w:rsid w:val="007B4437"/>
    <w:rsid w:val="007B5C8D"/>
    <w:rsid w:val="007B606D"/>
    <w:rsid w:val="007B7215"/>
    <w:rsid w:val="007C2F85"/>
    <w:rsid w:val="007C4772"/>
    <w:rsid w:val="007C4E37"/>
    <w:rsid w:val="007C7AC8"/>
    <w:rsid w:val="007D036F"/>
    <w:rsid w:val="007D2892"/>
    <w:rsid w:val="007D332A"/>
    <w:rsid w:val="007D3C11"/>
    <w:rsid w:val="007D3DF3"/>
    <w:rsid w:val="007D53A9"/>
    <w:rsid w:val="007E529E"/>
    <w:rsid w:val="007E6139"/>
    <w:rsid w:val="007E626C"/>
    <w:rsid w:val="007E7C8E"/>
    <w:rsid w:val="007F1493"/>
    <w:rsid w:val="007F264F"/>
    <w:rsid w:val="007F3489"/>
    <w:rsid w:val="007F3D21"/>
    <w:rsid w:val="007F7492"/>
    <w:rsid w:val="007F7588"/>
    <w:rsid w:val="007F788B"/>
    <w:rsid w:val="0080171F"/>
    <w:rsid w:val="00803BA2"/>
    <w:rsid w:val="00807D54"/>
    <w:rsid w:val="00811CF7"/>
    <w:rsid w:val="00812C0A"/>
    <w:rsid w:val="008256F8"/>
    <w:rsid w:val="00826276"/>
    <w:rsid w:val="00827EA6"/>
    <w:rsid w:val="00827EF2"/>
    <w:rsid w:val="00830028"/>
    <w:rsid w:val="008349F4"/>
    <w:rsid w:val="00835F16"/>
    <w:rsid w:val="008377CE"/>
    <w:rsid w:val="00840D98"/>
    <w:rsid w:val="00840DCE"/>
    <w:rsid w:val="008429E2"/>
    <w:rsid w:val="008452BB"/>
    <w:rsid w:val="00845CF3"/>
    <w:rsid w:val="0084679F"/>
    <w:rsid w:val="00850BF1"/>
    <w:rsid w:val="00850C40"/>
    <w:rsid w:val="00850DE3"/>
    <w:rsid w:val="008574D5"/>
    <w:rsid w:val="00860C40"/>
    <w:rsid w:val="0086211A"/>
    <w:rsid w:val="00863ED8"/>
    <w:rsid w:val="00863F7E"/>
    <w:rsid w:val="00866760"/>
    <w:rsid w:val="0087045F"/>
    <w:rsid w:val="00871B0A"/>
    <w:rsid w:val="0087375C"/>
    <w:rsid w:val="00877298"/>
    <w:rsid w:val="00880543"/>
    <w:rsid w:val="00880A1E"/>
    <w:rsid w:val="00880EB4"/>
    <w:rsid w:val="008819DB"/>
    <w:rsid w:val="00884402"/>
    <w:rsid w:val="00886237"/>
    <w:rsid w:val="008867BC"/>
    <w:rsid w:val="00887C5D"/>
    <w:rsid w:val="008905A5"/>
    <w:rsid w:val="008906D6"/>
    <w:rsid w:val="00891162"/>
    <w:rsid w:val="00892A01"/>
    <w:rsid w:val="00893DB9"/>
    <w:rsid w:val="00893F57"/>
    <w:rsid w:val="00897491"/>
    <w:rsid w:val="008A206B"/>
    <w:rsid w:val="008A2B74"/>
    <w:rsid w:val="008A2BBE"/>
    <w:rsid w:val="008A431A"/>
    <w:rsid w:val="008A4601"/>
    <w:rsid w:val="008A6472"/>
    <w:rsid w:val="008A6678"/>
    <w:rsid w:val="008A7054"/>
    <w:rsid w:val="008B19EE"/>
    <w:rsid w:val="008B36AB"/>
    <w:rsid w:val="008B4B3A"/>
    <w:rsid w:val="008B4C3D"/>
    <w:rsid w:val="008B60DC"/>
    <w:rsid w:val="008B643A"/>
    <w:rsid w:val="008B6B4A"/>
    <w:rsid w:val="008B7C94"/>
    <w:rsid w:val="008C0901"/>
    <w:rsid w:val="008C3569"/>
    <w:rsid w:val="008C4D0C"/>
    <w:rsid w:val="008C7398"/>
    <w:rsid w:val="008D0E08"/>
    <w:rsid w:val="008D1051"/>
    <w:rsid w:val="008D1073"/>
    <w:rsid w:val="008D14F4"/>
    <w:rsid w:val="008D1C1A"/>
    <w:rsid w:val="008D6C0E"/>
    <w:rsid w:val="008D7437"/>
    <w:rsid w:val="008E0511"/>
    <w:rsid w:val="008E1D13"/>
    <w:rsid w:val="008E226A"/>
    <w:rsid w:val="008E4822"/>
    <w:rsid w:val="008E59A5"/>
    <w:rsid w:val="008E6508"/>
    <w:rsid w:val="008F03F9"/>
    <w:rsid w:val="008F2B63"/>
    <w:rsid w:val="008F4A83"/>
    <w:rsid w:val="008F4B94"/>
    <w:rsid w:val="0090121A"/>
    <w:rsid w:val="00902889"/>
    <w:rsid w:val="0090394D"/>
    <w:rsid w:val="00903D7D"/>
    <w:rsid w:val="0090675A"/>
    <w:rsid w:val="00906A7C"/>
    <w:rsid w:val="00906F4D"/>
    <w:rsid w:val="009111EA"/>
    <w:rsid w:val="00912334"/>
    <w:rsid w:val="00912C55"/>
    <w:rsid w:val="0091322A"/>
    <w:rsid w:val="00913C0D"/>
    <w:rsid w:val="009141EE"/>
    <w:rsid w:val="0091483C"/>
    <w:rsid w:val="00914C7E"/>
    <w:rsid w:val="009213B4"/>
    <w:rsid w:val="00922274"/>
    <w:rsid w:val="009232F1"/>
    <w:rsid w:val="00924D9D"/>
    <w:rsid w:val="00926270"/>
    <w:rsid w:val="00935714"/>
    <w:rsid w:val="00935CF7"/>
    <w:rsid w:val="00936AD3"/>
    <w:rsid w:val="00941E18"/>
    <w:rsid w:val="00942145"/>
    <w:rsid w:val="009427E1"/>
    <w:rsid w:val="00943DE8"/>
    <w:rsid w:val="00944696"/>
    <w:rsid w:val="00945A62"/>
    <w:rsid w:val="00945DF7"/>
    <w:rsid w:val="009463C8"/>
    <w:rsid w:val="009467A0"/>
    <w:rsid w:val="00946F6C"/>
    <w:rsid w:val="00947A9F"/>
    <w:rsid w:val="00950668"/>
    <w:rsid w:val="00950ED1"/>
    <w:rsid w:val="00951733"/>
    <w:rsid w:val="00952D31"/>
    <w:rsid w:val="0095313A"/>
    <w:rsid w:val="0095619E"/>
    <w:rsid w:val="009579D7"/>
    <w:rsid w:val="00960236"/>
    <w:rsid w:val="009607ED"/>
    <w:rsid w:val="00962BB1"/>
    <w:rsid w:val="00962C77"/>
    <w:rsid w:val="00965A52"/>
    <w:rsid w:val="00967A12"/>
    <w:rsid w:val="00971662"/>
    <w:rsid w:val="00972EB5"/>
    <w:rsid w:val="00973F30"/>
    <w:rsid w:val="00975032"/>
    <w:rsid w:val="00980638"/>
    <w:rsid w:val="00981B2F"/>
    <w:rsid w:val="00983310"/>
    <w:rsid w:val="00983E46"/>
    <w:rsid w:val="00984C15"/>
    <w:rsid w:val="00984C38"/>
    <w:rsid w:val="0098741E"/>
    <w:rsid w:val="00987D0A"/>
    <w:rsid w:val="00990815"/>
    <w:rsid w:val="00990B00"/>
    <w:rsid w:val="00991178"/>
    <w:rsid w:val="00993291"/>
    <w:rsid w:val="00993F9B"/>
    <w:rsid w:val="009945E0"/>
    <w:rsid w:val="0099677B"/>
    <w:rsid w:val="00997139"/>
    <w:rsid w:val="00997381"/>
    <w:rsid w:val="009A01FD"/>
    <w:rsid w:val="009A0369"/>
    <w:rsid w:val="009A268D"/>
    <w:rsid w:val="009A2F3D"/>
    <w:rsid w:val="009A35FE"/>
    <w:rsid w:val="009A3891"/>
    <w:rsid w:val="009A3B48"/>
    <w:rsid w:val="009A76D4"/>
    <w:rsid w:val="009B2BDD"/>
    <w:rsid w:val="009B2FE9"/>
    <w:rsid w:val="009B3C37"/>
    <w:rsid w:val="009B4181"/>
    <w:rsid w:val="009B4827"/>
    <w:rsid w:val="009B5A7E"/>
    <w:rsid w:val="009B7535"/>
    <w:rsid w:val="009C098B"/>
    <w:rsid w:val="009C0FBE"/>
    <w:rsid w:val="009C3574"/>
    <w:rsid w:val="009C4758"/>
    <w:rsid w:val="009C5BBC"/>
    <w:rsid w:val="009C62BF"/>
    <w:rsid w:val="009D08B7"/>
    <w:rsid w:val="009D0A09"/>
    <w:rsid w:val="009D47C5"/>
    <w:rsid w:val="009D4DB6"/>
    <w:rsid w:val="009D733D"/>
    <w:rsid w:val="009D791C"/>
    <w:rsid w:val="009E045B"/>
    <w:rsid w:val="009E2896"/>
    <w:rsid w:val="009E40F9"/>
    <w:rsid w:val="009E44EA"/>
    <w:rsid w:val="009E605F"/>
    <w:rsid w:val="009E6618"/>
    <w:rsid w:val="009F0709"/>
    <w:rsid w:val="009F0D88"/>
    <w:rsid w:val="009F3B68"/>
    <w:rsid w:val="009F65E5"/>
    <w:rsid w:val="009F700D"/>
    <w:rsid w:val="009F7B03"/>
    <w:rsid w:val="00A01035"/>
    <w:rsid w:val="00A029D7"/>
    <w:rsid w:val="00A02AE2"/>
    <w:rsid w:val="00A040D0"/>
    <w:rsid w:val="00A06703"/>
    <w:rsid w:val="00A07469"/>
    <w:rsid w:val="00A10A04"/>
    <w:rsid w:val="00A111B5"/>
    <w:rsid w:val="00A1229F"/>
    <w:rsid w:val="00A12ADC"/>
    <w:rsid w:val="00A12C54"/>
    <w:rsid w:val="00A15713"/>
    <w:rsid w:val="00A16169"/>
    <w:rsid w:val="00A16A71"/>
    <w:rsid w:val="00A17CFE"/>
    <w:rsid w:val="00A20F56"/>
    <w:rsid w:val="00A2181B"/>
    <w:rsid w:val="00A22F1B"/>
    <w:rsid w:val="00A235DC"/>
    <w:rsid w:val="00A24A61"/>
    <w:rsid w:val="00A24D33"/>
    <w:rsid w:val="00A251A3"/>
    <w:rsid w:val="00A26216"/>
    <w:rsid w:val="00A274B6"/>
    <w:rsid w:val="00A27A99"/>
    <w:rsid w:val="00A30963"/>
    <w:rsid w:val="00A322F4"/>
    <w:rsid w:val="00A32509"/>
    <w:rsid w:val="00A3381A"/>
    <w:rsid w:val="00A36346"/>
    <w:rsid w:val="00A367CF"/>
    <w:rsid w:val="00A40CDF"/>
    <w:rsid w:val="00A4799F"/>
    <w:rsid w:val="00A51501"/>
    <w:rsid w:val="00A52804"/>
    <w:rsid w:val="00A52BA8"/>
    <w:rsid w:val="00A53A0A"/>
    <w:rsid w:val="00A53A79"/>
    <w:rsid w:val="00A54206"/>
    <w:rsid w:val="00A5613D"/>
    <w:rsid w:val="00A578DD"/>
    <w:rsid w:val="00A57B6B"/>
    <w:rsid w:val="00A6199E"/>
    <w:rsid w:val="00A629EA"/>
    <w:rsid w:val="00A62E8C"/>
    <w:rsid w:val="00A64A82"/>
    <w:rsid w:val="00A715D4"/>
    <w:rsid w:val="00A75496"/>
    <w:rsid w:val="00A75AE6"/>
    <w:rsid w:val="00A75DDB"/>
    <w:rsid w:val="00A75E51"/>
    <w:rsid w:val="00A771AC"/>
    <w:rsid w:val="00A802F3"/>
    <w:rsid w:val="00A81A62"/>
    <w:rsid w:val="00A8265E"/>
    <w:rsid w:val="00A83A2B"/>
    <w:rsid w:val="00A841DC"/>
    <w:rsid w:val="00A843E7"/>
    <w:rsid w:val="00A8576D"/>
    <w:rsid w:val="00A9067F"/>
    <w:rsid w:val="00A9076A"/>
    <w:rsid w:val="00A90880"/>
    <w:rsid w:val="00A937D3"/>
    <w:rsid w:val="00A93E0E"/>
    <w:rsid w:val="00A9543B"/>
    <w:rsid w:val="00A95D7B"/>
    <w:rsid w:val="00A97B71"/>
    <w:rsid w:val="00AA02E5"/>
    <w:rsid w:val="00AA1754"/>
    <w:rsid w:val="00AA282E"/>
    <w:rsid w:val="00AA30F0"/>
    <w:rsid w:val="00AA6A4A"/>
    <w:rsid w:val="00AA6A83"/>
    <w:rsid w:val="00AA7386"/>
    <w:rsid w:val="00AA756D"/>
    <w:rsid w:val="00AB097A"/>
    <w:rsid w:val="00AB09A0"/>
    <w:rsid w:val="00AB24D7"/>
    <w:rsid w:val="00AB2813"/>
    <w:rsid w:val="00AB2C03"/>
    <w:rsid w:val="00AB3A83"/>
    <w:rsid w:val="00AB4823"/>
    <w:rsid w:val="00AC0667"/>
    <w:rsid w:val="00AC0A5F"/>
    <w:rsid w:val="00AC1696"/>
    <w:rsid w:val="00AC1B5C"/>
    <w:rsid w:val="00AC2AAA"/>
    <w:rsid w:val="00AC4016"/>
    <w:rsid w:val="00AC5145"/>
    <w:rsid w:val="00AC774F"/>
    <w:rsid w:val="00AD36C6"/>
    <w:rsid w:val="00AD5D97"/>
    <w:rsid w:val="00AD5FC9"/>
    <w:rsid w:val="00AD6360"/>
    <w:rsid w:val="00AE1021"/>
    <w:rsid w:val="00AE1032"/>
    <w:rsid w:val="00AE3E08"/>
    <w:rsid w:val="00AF0EC1"/>
    <w:rsid w:val="00AF351C"/>
    <w:rsid w:val="00AF5A35"/>
    <w:rsid w:val="00AF5E3F"/>
    <w:rsid w:val="00AF6995"/>
    <w:rsid w:val="00AF6BC0"/>
    <w:rsid w:val="00AF782A"/>
    <w:rsid w:val="00B02291"/>
    <w:rsid w:val="00B02467"/>
    <w:rsid w:val="00B026C9"/>
    <w:rsid w:val="00B04E2D"/>
    <w:rsid w:val="00B0629D"/>
    <w:rsid w:val="00B07F4A"/>
    <w:rsid w:val="00B1092D"/>
    <w:rsid w:val="00B109C5"/>
    <w:rsid w:val="00B1100C"/>
    <w:rsid w:val="00B11FF9"/>
    <w:rsid w:val="00B13BC4"/>
    <w:rsid w:val="00B13D5C"/>
    <w:rsid w:val="00B1563F"/>
    <w:rsid w:val="00B210DD"/>
    <w:rsid w:val="00B2114F"/>
    <w:rsid w:val="00B24BF8"/>
    <w:rsid w:val="00B2548B"/>
    <w:rsid w:val="00B264B3"/>
    <w:rsid w:val="00B26D9C"/>
    <w:rsid w:val="00B2711E"/>
    <w:rsid w:val="00B30C27"/>
    <w:rsid w:val="00B32661"/>
    <w:rsid w:val="00B3429C"/>
    <w:rsid w:val="00B343C9"/>
    <w:rsid w:val="00B344DC"/>
    <w:rsid w:val="00B34585"/>
    <w:rsid w:val="00B34664"/>
    <w:rsid w:val="00B34E17"/>
    <w:rsid w:val="00B36448"/>
    <w:rsid w:val="00B37903"/>
    <w:rsid w:val="00B41C46"/>
    <w:rsid w:val="00B4239B"/>
    <w:rsid w:val="00B44894"/>
    <w:rsid w:val="00B50660"/>
    <w:rsid w:val="00B56FD8"/>
    <w:rsid w:val="00B57036"/>
    <w:rsid w:val="00B60450"/>
    <w:rsid w:val="00B60FA4"/>
    <w:rsid w:val="00B61505"/>
    <w:rsid w:val="00B63712"/>
    <w:rsid w:val="00B67A02"/>
    <w:rsid w:val="00B70AE9"/>
    <w:rsid w:val="00B70EAF"/>
    <w:rsid w:val="00B72A14"/>
    <w:rsid w:val="00B73604"/>
    <w:rsid w:val="00B80989"/>
    <w:rsid w:val="00B8187C"/>
    <w:rsid w:val="00B83D14"/>
    <w:rsid w:val="00B860C2"/>
    <w:rsid w:val="00B86339"/>
    <w:rsid w:val="00B91825"/>
    <w:rsid w:val="00B929BB"/>
    <w:rsid w:val="00B93512"/>
    <w:rsid w:val="00B93A85"/>
    <w:rsid w:val="00B94683"/>
    <w:rsid w:val="00B94F82"/>
    <w:rsid w:val="00BA0C22"/>
    <w:rsid w:val="00BA1227"/>
    <w:rsid w:val="00BA6BD6"/>
    <w:rsid w:val="00BA74C3"/>
    <w:rsid w:val="00BA7663"/>
    <w:rsid w:val="00BB0C77"/>
    <w:rsid w:val="00BB114A"/>
    <w:rsid w:val="00BB13B4"/>
    <w:rsid w:val="00BB15B4"/>
    <w:rsid w:val="00BB2864"/>
    <w:rsid w:val="00BB58D2"/>
    <w:rsid w:val="00BC1E51"/>
    <w:rsid w:val="00BC20DE"/>
    <w:rsid w:val="00BC2ECC"/>
    <w:rsid w:val="00BC4B88"/>
    <w:rsid w:val="00BC53A3"/>
    <w:rsid w:val="00BC5939"/>
    <w:rsid w:val="00BC5D7A"/>
    <w:rsid w:val="00BC67AD"/>
    <w:rsid w:val="00BC69B7"/>
    <w:rsid w:val="00BD02EE"/>
    <w:rsid w:val="00BD21ED"/>
    <w:rsid w:val="00BD2545"/>
    <w:rsid w:val="00BD2705"/>
    <w:rsid w:val="00BD2A69"/>
    <w:rsid w:val="00BD5641"/>
    <w:rsid w:val="00BD5DDF"/>
    <w:rsid w:val="00BE0EBD"/>
    <w:rsid w:val="00BE29F8"/>
    <w:rsid w:val="00BE39F3"/>
    <w:rsid w:val="00BE3F46"/>
    <w:rsid w:val="00BE638B"/>
    <w:rsid w:val="00BE7011"/>
    <w:rsid w:val="00BE7DC2"/>
    <w:rsid w:val="00BF0EB5"/>
    <w:rsid w:val="00BF3E77"/>
    <w:rsid w:val="00BF506C"/>
    <w:rsid w:val="00BF5F1B"/>
    <w:rsid w:val="00BF7ACA"/>
    <w:rsid w:val="00C00B39"/>
    <w:rsid w:val="00C01FEA"/>
    <w:rsid w:val="00C0392E"/>
    <w:rsid w:val="00C04F4E"/>
    <w:rsid w:val="00C10723"/>
    <w:rsid w:val="00C1148B"/>
    <w:rsid w:val="00C11F73"/>
    <w:rsid w:val="00C12894"/>
    <w:rsid w:val="00C14B5D"/>
    <w:rsid w:val="00C16259"/>
    <w:rsid w:val="00C171C0"/>
    <w:rsid w:val="00C17632"/>
    <w:rsid w:val="00C21046"/>
    <w:rsid w:val="00C21C66"/>
    <w:rsid w:val="00C2291A"/>
    <w:rsid w:val="00C243DB"/>
    <w:rsid w:val="00C24DC2"/>
    <w:rsid w:val="00C25011"/>
    <w:rsid w:val="00C258C2"/>
    <w:rsid w:val="00C262CB"/>
    <w:rsid w:val="00C3237F"/>
    <w:rsid w:val="00C32C93"/>
    <w:rsid w:val="00C33357"/>
    <w:rsid w:val="00C335DD"/>
    <w:rsid w:val="00C34B3C"/>
    <w:rsid w:val="00C35BB2"/>
    <w:rsid w:val="00C367A8"/>
    <w:rsid w:val="00C40263"/>
    <w:rsid w:val="00C43917"/>
    <w:rsid w:val="00C44436"/>
    <w:rsid w:val="00C460C1"/>
    <w:rsid w:val="00C46A5B"/>
    <w:rsid w:val="00C47347"/>
    <w:rsid w:val="00C5085D"/>
    <w:rsid w:val="00C520EF"/>
    <w:rsid w:val="00C55064"/>
    <w:rsid w:val="00C5534D"/>
    <w:rsid w:val="00C55C07"/>
    <w:rsid w:val="00C57659"/>
    <w:rsid w:val="00C5788A"/>
    <w:rsid w:val="00C57B75"/>
    <w:rsid w:val="00C60FAE"/>
    <w:rsid w:val="00C62584"/>
    <w:rsid w:val="00C62590"/>
    <w:rsid w:val="00C63D31"/>
    <w:rsid w:val="00C64042"/>
    <w:rsid w:val="00C6491A"/>
    <w:rsid w:val="00C66FED"/>
    <w:rsid w:val="00C71340"/>
    <w:rsid w:val="00C725A7"/>
    <w:rsid w:val="00C73FAA"/>
    <w:rsid w:val="00C740E6"/>
    <w:rsid w:val="00C755A2"/>
    <w:rsid w:val="00C758BF"/>
    <w:rsid w:val="00C81519"/>
    <w:rsid w:val="00C81B1A"/>
    <w:rsid w:val="00C833AB"/>
    <w:rsid w:val="00C84A12"/>
    <w:rsid w:val="00C85963"/>
    <w:rsid w:val="00C86A68"/>
    <w:rsid w:val="00C875E2"/>
    <w:rsid w:val="00C9083C"/>
    <w:rsid w:val="00C93955"/>
    <w:rsid w:val="00C941B0"/>
    <w:rsid w:val="00C97BBE"/>
    <w:rsid w:val="00CA04AE"/>
    <w:rsid w:val="00CA257D"/>
    <w:rsid w:val="00CA2BBF"/>
    <w:rsid w:val="00CA330A"/>
    <w:rsid w:val="00CA3F10"/>
    <w:rsid w:val="00CA4EE8"/>
    <w:rsid w:val="00CA5256"/>
    <w:rsid w:val="00CB0200"/>
    <w:rsid w:val="00CB2B20"/>
    <w:rsid w:val="00CB3B90"/>
    <w:rsid w:val="00CB403F"/>
    <w:rsid w:val="00CB4CD0"/>
    <w:rsid w:val="00CB5BDB"/>
    <w:rsid w:val="00CB63B1"/>
    <w:rsid w:val="00CB675B"/>
    <w:rsid w:val="00CB788A"/>
    <w:rsid w:val="00CC2655"/>
    <w:rsid w:val="00CC42D6"/>
    <w:rsid w:val="00CD491E"/>
    <w:rsid w:val="00CD4D27"/>
    <w:rsid w:val="00CD5E77"/>
    <w:rsid w:val="00CE4666"/>
    <w:rsid w:val="00CE4815"/>
    <w:rsid w:val="00CE72BD"/>
    <w:rsid w:val="00CE77F2"/>
    <w:rsid w:val="00CF1BB2"/>
    <w:rsid w:val="00CF25FE"/>
    <w:rsid w:val="00CF2B49"/>
    <w:rsid w:val="00CF2BA0"/>
    <w:rsid w:val="00CF4978"/>
    <w:rsid w:val="00CF5742"/>
    <w:rsid w:val="00CF62EB"/>
    <w:rsid w:val="00CF705A"/>
    <w:rsid w:val="00CF7A0F"/>
    <w:rsid w:val="00D01D5C"/>
    <w:rsid w:val="00D03DF9"/>
    <w:rsid w:val="00D05862"/>
    <w:rsid w:val="00D06153"/>
    <w:rsid w:val="00D07DF9"/>
    <w:rsid w:val="00D10E8F"/>
    <w:rsid w:val="00D1136B"/>
    <w:rsid w:val="00D159B0"/>
    <w:rsid w:val="00D22CED"/>
    <w:rsid w:val="00D230E0"/>
    <w:rsid w:val="00D24EFF"/>
    <w:rsid w:val="00D275CB"/>
    <w:rsid w:val="00D30452"/>
    <w:rsid w:val="00D30B17"/>
    <w:rsid w:val="00D314E0"/>
    <w:rsid w:val="00D33AD9"/>
    <w:rsid w:val="00D34407"/>
    <w:rsid w:val="00D351B8"/>
    <w:rsid w:val="00D36FFC"/>
    <w:rsid w:val="00D372DC"/>
    <w:rsid w:val="00D4165E"/>
    <w:rsid w:val="00D41CD5"/>
    <w:rsid w:val="00D433A7"/>
    <w:rsid w:val="00D434B2"/>
    <w:rsid w:val="00D46B17"/>
    <w:rsid w:val="00D47389"/>
    <w:rsid w:val="00D47FDA"/>
    <w:rsid w:val="00D51A81"/>
    <w:rsid w:val="00D54A34"/>
    <w:rsid w:val="00D60F86"/>
    <w:rsid w:val="00D62B42"/>
    <w:rsid w:val="00D63D02"/>
    <w:rsid w:val="00D65960"/>
    <w:rsid w:val="00D6676C"/>
    <w:rsid w:val="00D66FF8"/>
    <w:rsid w:val="00D67962"/>
    <w:rsid w:val="00D73C76"/>
    <w:rsid w:val="00D74A28"/>
    <w:rsid w:val="00D77F98"/>
    <w:rsid w:val="00D82C17"/>
    <w:rsid w:val="00D82EE2"/>
    <w:rsid w:val="00D839E5"/>
    <w:rsid w:val="00D83B5C"/>
    <w:rsid w:val="00D854A0"/>
    <w:rsid w:val="00D87209"/>
    <w:rsid w:val="00D87A61"/>
    <w:rsid w:val="00D87DC7"/>
    <w:rsid w:val="00D9075E"/>
    <w:rsid w:val="00D90DEB"/>
    <w:rsid w:val="00D91D3D"/>
    <w:rsid w:val="00D92780"/>
    <w:rsid w:val="00D93F4B"/>
    <w:rsid w:val="00D963D8"/>
    <w:rsid w:val="00D96872"/>
    <w:rsid w:val="00D9719C"/>
    <w:rsid w:val="00D9794D"/>
    <w:rsid w:val="00DA5442"/>
    <w:rsid w:val="00DA7A78"/>
    <w:rsid w:val="00DB078A"/>
    <w:rsid w:val="00DB0D63"/>
    <w:rsid w:val="00DB1483"/>
    <w:rsid w:val="00DB1617"/>
    <w:rsid w:val="00DB249B"/>
    <w:rsid w:val="00DB48ED"/>
    <w:rsid w:val="00DB546B"/>
    <w:rsid w:val="00DB5AE1"/>
    <w:rsid w:val="00DB7C20"/>
    <w:rsid w:val="00DC0057"/>
    <w:rsid w:val="00DC080E"/>
    <w:rsid w:val="00DC3267"/>
    <w:rsid w:val="00DC4582"/>
    <w:rsid w:val="00DC636A"/>
    <w:rsid w:val="00DC6586"/>
    <w:rsid w:val="00DC6640"/>
    <w:rsid w:val="00DD19FB"/>
    <w:rsid w:val="00DD1D1F"/>
    <w:rsid w:val="00DD20BC"/>
    <w:rsid w:val="00DD3411"/>
    <w:rsid w:val="00DD51B5"/>
    <w:rsid w:val="00DD53C6"/>
    <w:rsid w:val="00DD5F88"/>
    <w:rsid w:val="00DE3894"/>
    <w:rsid w:val="00DE476E"/>
    <w:rsid w:val="00DE519E"/>
    <w:rsid w:val="00DE5964"/>
    <w:rsid w:val="00DF1E1D"/>
    <w:rsid w:val="00DF2659"/>
    <w:rsid w:val="00DF3C8C"/>
    <w:rsid w:val="00DF5057"/>
    <w:rsid w:val="00E00286"/>
    <w:rsid w:val="00E00B71"/>
    <w:rsid w:val="00E00E89"/>
    <w:rsid w:val="00E025C6"/>
    <w:rsid w:val="00E03200"/>
    <w:rsid w:val="00E03293"/>
    <w:rsid w:val="00E04882"/>
    <w:rsid w:val="00E06C0E"/>
    <w:rsid w:val="00E10483"/>
    <w:rsid w:val="00E12FA4"/>
    <w:rsid w:val="00E13D67"/>
    <w:rsid w:val="00E13F80"/>
    <w:rsid w:val="00E14861"/>
    <w:rsid w:val="00E16C84"/>
    <w:rsid w:val="00E1761A"/>
    <w:rsid w:val="00E17886"/>
    <w:rsid w:val="00E203B7"/>
    <w:rsid w:val="00E2199A"/>
    <w:rsid w:val="00E21CA8"/>
    <w:rsid w:val="00E227A5"/>
    <w:rsid w:val="00E267E2"/>
    <w:rsid w:val="00E37BB9"/>
    <w:rsid w:val="00E4196D"/>
    <w:rsid w:val="00E43045"/>
    <w:rsid w:val="00E4451A"/>
    <w:rsid w:val="00E44C60"/>
    <w:rsid w:val="00E45D0F"/>
    <w:rsid w:val="00E45EB6"/>
    <w:rsid w:val="00E4748C"/>
    <w:rsid w:val="00E47A0E"/>
    <w:rsid w:val="00E47A8F"/>
    <w:rsid w:val="00E47E15"/>
    <w:rsid w:val="00E51601"/>
    <w:rsid w:val="00E51B5A"/>
    <w:rsid w:val="00E56E67"/>
    <w:rsid w:val="00E57969"/>
    <w:rsid w:val="00E603D0"/>
    <w:rsid w:val="00E60DA5"/>
    <w:rsid w:val="00E614E9"/>
    <w:rsid w:val="00E61657"/>
    <w:rsid w:val="00E6446B"/>
    <w:rsid w:val="00E65699"/>
    <w:rsid w:val="00E65B71"/>
    <w:rsid w:val="00E6653B"/>
    <w:rsid w:val="00E67CE4"/>
    <w:rsid w:val="00E7106F"/>
    <w:rsid w:val="00E73501"/>
    <w:rsid w:val="00E7513A"/>
    <w:rsid w:val="00E76526"/>
    <w:rsid w:val="00E765A7"/>
    <w:rsid w:val="00E84FEA"/>
    <w:rsid w:val="00E86147"/>
    <w:rsid w:val="00E86181"/>
    <w:rsid w:val="00E86AFA"/>
    <w:rsid w:val="00E87641"/>
    <w:rsid w:val="00E907FE"/>
    <w:rsid w:val="00E92322"/>
    <w:rsid w:val="00E94409"/>
    <w:rsid w:val="00E94F62"/>
    <w:rsid w:val="00EA1FDD"/>
    <w:rsid w:val="00EA24EA"/>
    <w:rsid w:val="00EA631F"/>
    <w:rsid w:val="00EA6CE0"/>
    <w:rsid w:val="00EA7FBE"/>
    <w:rsid w:val="00EB2804"/>
    <w:rsid w:val="00EB2E2E"/>
    <w:rsid w:val="00EB385E"/>
    <w:rsid w:val="00EB4327"/>
    <w:rsid w:val="00EB6646"/>
    <w:rsid w:val="00EC21CA"/>
    <w:rsid w:val="00EC2E7E"/>
    <w:rsid w:val="00EC4B9F"/>
    <w:rsid w:val="00EC7F01"/>
    <w:rsid w:val="00ED1E6D"/>
    <w:rsid w:val="00ED24A0"/>
    <w:rsid w:val="00ED3AE2"/>
    <w:rsid w:val="00ED4068"/>
    <w:rsid w:val="00ED4867"/>
    <w:rsid w:val="00ED69B3"/>
    <w:rsid w:val="00ED7126"/>
    <w:rsid w:val="00EE1FCC"/>
    <w:rsid w:val="00EE2B16"/>
    <w:rsid w:val="00EE3A10"/>
    <w:rsid w:val="00EE3B1C"/>
    <w:rsid w:val="00EE786B"/>
    <w:rsid w:val="00EF073B"/>
    <w:rsid w:val="00EF216E"/>
    <w:rsid w:val="00EF21FF"/>
    <w:rsid w:val="00EF35D5"/>
    <w:rsid w:val="00EF76DB"/>
    <w:rsid w:val="00F015B4"/>
    <w:rsid w:val="00F01A8B"/>
    <w:rsid w:val="00F04939"/>
    <w:rsid w:val="00F04F45"/>
    <w:rsid w:val="00F07E6F"/>
    <w:rsid w:val="00F122EA"/>
    <w:rsid w:val="00F12C74"/>
    <w:rsid w:val="00F12CB0"/>
    <w:rsid w:val="00F13AC1"/>
    <w:rsid w:val="00F1403A"/>
    <w:rsid w:val="00F15A9F"/>
    <w:rsid w:val="00F16077"/>
    <w:rsid w:val="00F16151"/>
    <w:rsid w:val="00F164C4"/>
    <w:rsid w:val="00F1783E"/>
    <w:rsid w:val="00F200DF"/>
    <w:rsid w:val="00F20C4E"/>
    <w:rsid w:val="00F221B6"/>
    <w:rsid w:val="00F22CA7"/>
    <w:rsid w:val="00F23743"/>
    <w:rsid w:val="00F26263"/>
    <w:rsid w:val="00F264EB"/>
    <w:rsid w:val="00F26FA8"/>
    <w:rsid w:val="00F27813"/>
    <w:rsid w:val="00F31785"/>
    <w:rsid w:val="00F328D8"/>
    <w:rsid w:val="00F33FD6"/>
    <w:rsid w:val="00F36272"/>
    <w:rsid w:val="00F37205"/>
    <w:rsid w:val="00F4068A"/>
    <w:rsid w:val="00F40FDC"/>
    <w:rsid w:val="00F442DC"/>
    <w:rsid w:val="00F44604"/>
    <w:rsid w:val="00F50A12"/>
    <w:rsid w:val="00F51374"/>
    <w:rsid w:val="00F52310"/>
    <w:rsid w:val="00F531F0"/>
    <w:rsid w:val="00F54733"/>
    <w:rsid w:val="00F54FC7"/>
    <w:rsid w:val="00F55363"/>
    <w:rsid w:val="00F569BC"/>
    <w:rsid w:val="00F577D1"/>
    <w:rsid w:val="00F62076"/>
    <w:rsid w:val="00F6245C"/>
    <w:rsid w:val="00F631AC"/>
    <w:rsid w:val="00F656D7"/>
    <w:rsid w:val="00F677E0"/>
    <w:rsid w:val="00F70AAE"/>
    <w:rsid w:val="00F73533"/>
    <w:rsid w:val="00F7376F"/>
    <w:rsid w:val="00F7456A"/>
    <w:rsid w:val="00F760BE"/>
    <w:rsid w:val="00F770DB"/>
    <w:rsid w:val="00F779EE"/>
    <w:rsid w:val="00F8284B"/>
    <w:rsid w:val="00F82C83"/>
    <w:rsid w:val="00F84442"/>
    <w:rsid w:val="00F85AE8"/>
    <w:rsid w:val="00F85CBB"/>
    <w:rsid w:val="00F85D05"/>
    <w:rsid w:val="00F90F9C"/>
    <w:rsid w:val="00F91AF2"/>
    <w:rsid w:val="00F92914"/>
    <w:rsid w:val="00F92A08"/>
    <w:rsid w:val="00F93C8A"/>
    <w:rsid w:val="00F955D5"/>
    <w:rsid w:val="00F95C6E"/>
    <w:rsid w:val="00F9614B"/>
    <w:rsid w:val="00F96656"/>
    <w:rsid w:val="00F96BF4"/>
    <w:rsid w:val="00FA10D1"/>
    <w:rsid w:val="00FA29A6"/>
    <w:rsid w:val="00FB1D48"/>
    <w:rsid w:val="00FC0285"/>
    <w:rsid w:val="00FC03B9"/>
    <w:rsid w:val="00FC1F7E"/>
    <w:rsid w:val="00FC33F1"/>
    <w:rsid w:val="00FC3AF1"/>
    <w:rsid w:val="00FC3BF8"/>
    <w:rsid w:val="00FC439E"/>
    <w:rsid w:val="00FC4668"/>
    <w:rsid w:val="00FC4FF5"/>
    <w:rsid w:val="00FD0657"/>
    <w:rsid w:val="00FD0980"/>
    <w:rsid w:val="00FD2A87"/>
    <w:rsid w:val="00FD2B03"/>
    <w:rsid w:val="00FD6C02"/>
    <w:rsid w:val="00FD7AEA"/>
    <w:rsid w:val="00FE02F8"/>
    <w:rsid w:val="00FE320A"/>
    <w:rsid w:val="00FE33EA"/>
    <w:rsid w:val="00FE48D8"/>
    <w:rsid w:val="00FE632E"/>
    <w:rsid w:val="00FF2870"/>
    <w:rsid w:val="00FF4C8E"/>
    <w:rsid w:val="00FF6604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style="mso-position-horizontal-relative:page;mso-position-vertical-relative:page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BFD3306"/>
  <w15:docId w15:val="{DFED8E01-3397-4F7E-9B23-9E0A42B0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4A62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1563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Paragraaf,k2"/>
    <w:basedOn w:val="Standaard"/>
    <w:next w:val="Standaard"/>
    <w:link w:val="Kop2Char"/>
    <w:uiPriority w:val="99"/>
    <w:qFormat/>
    <w:rsid w:val="00965A52"/>
    <w:pPr>
      <w:keepNext/>
      <w:outlineLvl w:val="1"/>
    </w:pPr>
    <w:rPr>
      <w:rFonts w:ascii="Arial" w:hAnsi="Arial"/>
      <w:b/>
    </w:rPr>
  </w:style>
  <w:style w:type="paragraph" w:styleId="Kop3">
    <w:name w:val="heading 3"/>
    <w:basedOn w:val="Standaard"/>
    <w:next w:val="Standaard"/>
    <w:link w:val="Kop3Char"/>
    <w:qFormat/>
    <w:rsid w:val="00965A5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Kop4">
    <w:name w:val="heading 4"/>
    <w:basedOn w:val="Standaard"/>
    <w:next w:val="Standaard"/>
    <w:qFormat/>
    <w:rsid w:val="00965A5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qFormat/>
    <w:rsid w:val="00965A5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965A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965A5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965A5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965A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965A5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65A52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965A52"/>
    <w:rPr>
      <w:color w:val="0000FF"/>
      <w:u w:val="single"/>
    </w:rPr>
  </w:style>
  <w:style w:type="paragraph" w:styleId="Documentstructuur">
    <w:name w:val="Document Map"/>
    <w:basedOn w:val="Standaard"/>
    <w:semiHidden/>
    <w:rsid w:val="00965A52"/>
    <w:pPr>
      <w:shd w:val="clear" w:color="auto" w:fill="000080"/>
    </w:pPr>
    <w:rPr>
      <w:rFonts w:ascii="Tahoma" w:hAnsi="Tahoma"/>
    </w:rPr>
  </w:style>
  <w:style w:type="paragraph" w:customStyle="1" w:styleId="RptHoofdstuk1">
    <w:name w:val="Rpt_Hoofdstuk_1"/>
    <w:basedOn w:val="Kop1"/>
    <w:next w:val="RptStandaard"/>
    <w:rsid w:val="003E1F6A"/>
    <w:pPr>
      <w:numPr>
        <w:numId w:val="1"/>
      </w:numPr>
      <w:tabs>
        <w:tab w:val="left" w:pos="851"/>
      </w:tabs>
      <w:spacing w:before="520" w:after="240" w:line="255" w:lineRule="exact"/>
    </w:pPr>
    <w:rPr>
      <w:rFonts w:ascii="Verdana" w:hAnsi="Verdana"/>
      <w:sz w:val="22"/>
      <w:szCs w:val="22"/>
    </w:rPr>
  </w:style>
  <w:style w:type="paragraph" w:customStyle="1" w:styleId="RptStandaard">
    <w:name w:val="Rpt_Standaard"/>
    <w:basedOn w:val="RptHoofdstuk1"/>
    <w:link w:val="RptStandaardChar"/>
    <w:rsid w:val="003E1F6A"/>
    <w:pPr>
      <w:numPr>
        <w:numId w:val="0"/>
      </w:numPr>
      <w:tabs>
        <w:tab w:val="clear" w:pos="851"/>
      </w:tabs>
      <w:spacing w:before="0" w:after="0"/>
    </w:pPr>
    <w:rPr>
      <w:b w:val="0"/>
      <w:sz w:val="18"/>
    </w:rPr>
  </w:style>
  <w:style w:type="paragraph" w:customStyle="1" w:styleId="RptParagraafNiveau1">
    <w:name w:val="Rpt_Paragraaf_Niveau_1"/>
    <w:basedOn w:val="Kop2"/>
    <w:next w:val="RptStandaard"/>
    <w:link w:val="RptParagraafNiveau1Char"/>
    <w:rsid w:val="004336A9"/>
    <w:pPr>
      <w:numPr>
        <w:ilvl w:val="1"/>
        <w:numId w:val="1"/>
      </w:numPr>
      <w:tabs>
        <w:tab w:val="left" w:pos="851"/>
      </w:tabs>
      <w:spacing w:before="260" w:line="255" w:lineRule="exact"/>
    </w:pPr>
    <w:rPr>
      <w:rFonts w:ascii="Verdana" w:hAnsi="Verdana"/>
      <w:sz w:val="20"/>
    </w:rPr>
  </w:style>
  <w:style w:type="paragraph" w:customStyle="1" w:styleId="RptParagraafNiveau2">
    <w:name w:val="Rpt_Paragraaf_Niveau_2"/>
    <w:basedOn w:val="Kop3"/>
    <w:next w:val="RptStandaard"/>
    <w:rsid w:val="004336A9"/>
    <w:pPr>
      <w:numPr>
        <w:ilvl w:val="2"/>
        <w:numId w:val="1"/>
      </w:numPr>
      <w:tabs>
        <w:tab w:val="clear" w:pos="720"/>
        <w:tab w:val="left" w:pos="851"/>
      </w:tabs>
      <w:spacing w:before="260" w:after="0" w:line="255" w:lineRule="exact"/>
    </w:pPr>
    <w:rPr>
      <w:rFonts w:ascii="Verdana" w:hAnsi="Verdana"/>
      <w:b/>
      <w:i/>
      <w:sz w:val="18"/>
    </w:rPr>
  </w:style>
  <w:style w:type="paragraph" w:customStyle="1" w:styleId="RptTussenkop">
    <w:name w:val="Rpt_Tussenkop"/>
    <w:basedOn w:val="RptStandaard"/>
    <w:next w:val="RptStandaard"/>
    <w:rsid w:val="00452218"/>
    <w:pPr>
      <w:tabs>
        <w:tab w:val="left" w:pos="873"/>
      </w:tabs>
      <w:spacing w:before="260"/>
    </w:pPr>
    <w:rPr>
      <w:b/>
    </w:rPr>
  </w:style>
  <w:style w:type="paragraph" w:customStyle="1" w:styleId="RptSubtussenkop">
    <w:name w:val="Rpt_Subtussenkop"/>
    <w:basedOn w:val="RptStandaard"/>
    <w:next w:val="RptStandaard"/>
    <w:rsid w:val="00C60FAE"/>
    <w:pPr>
      <w:spacing w:before="260"/>
    </w:pPr>
    <w:rPr>
      <w:i/>
    </w:rPr>
  </w:style>
  <w:style w:type="paragraph" w:customStyle="1" w:styleId="RptTitel">
    <w:name w:val="Rpt_Titel"/>
    <w:basedOn w:val="RptStandaard"/>
    <w:rsid w:val="00D51A81"/>
    <w:rPr>
      <w:b/>
      <w:sz w:val="24"/>
    </w:rPr>
  </w:style>
  <w:style w:type="paragraph" w:styleId="Ballontekst">
    <w:name w:val="Balloon Text"/>
    <w:basedOn w:val="Standaard"/>
    <w:semiHidden/>
    <w:rsid w:val="008B7C94"/>
    <w:rPr>
      <w:rFonts w:ascii="Tahoma" w:hAnsi="Tahoma" w:cs="Tahoma"/>
      <w:sz w:val="16"/>
      <w:szCs w:val="16"/>
    </w:rPr>
  </w:style>
  <w:style w:type="paragraph" w:styleId="Inhopg1">
    <w:name w:val="toc 1"/>
    <w:basedOn w:val="RptStandaard"/>
    <w:next w:val="Standaard"/>
    <w:autoRedefine/>
    <w:uiPriority w:val="39"/>
    <w:rsid w:val="000F5556"/>
    <w:pPr>
      <w:tabs>
        <w:tab w:val="left" w:pos="8505"/>
      </w:tabs>
      <w:spacing w:before="240"/>
      <w:ind w:left="851" w:right="1922" w:hanging="851"/>
    </w:pPr>
    <w:rPr>
      <w:b/>
      <w:noProof/>
      <w:szCs w:val="18"/>
    </w:rPr>
  </w:style>
  <w:style w:type="paragraph" w:styleId="Inhopg2">
    <w:name w:val="toc 2"/>
    <w:basedOn w:val="RptStandaard"/>
    <w:next w:val="Standaard"/>
    <w:autoRedefine/>
    <w:uiPriority w:val="39"/>
    <w:rsid w:val="000F5556"/>
    <w:pPr>
      <w:tabs>
        <w:tab w:val="left" w:pos="1702"/>
        <w:tab w:val="left" w:pos="8505"/>
      </w:tabs>
      <w:ind w:left="1702" w:right="-2" w:hanging="851"/>
    </w:pPr>
    <w:rPr>
      <w:noProof/>
    </w:rPr>
  </w:style>
  <w:style w:type="paragraph" w:styleId="Inhopg3">
    <w:name w:val="toc 3"/>
    <w:basedOn w:val="RptStandaard"/>
    <w:next w:val="Standaard"/>
    <w:autoRedefine/>
    <w:uiPriority w:val="39"/>
    <w:rsid w:val="000F5556"/>
    <w:pPr>
      <w:tabs>
        <w:tab w:val="left" w:pos="1702"/>
        <w:tab w:val="left" w:pos="8505"/>
      </w:tabs>
      <w:ind w:left="1702" w:right="1924" w:hanging="851"/>
    </w:pPr>
    <w:rPr>
      <w:noProof/>
      <w:szCs w:val="18"/>
    </w:rPr>
  </w:style>
  <w:style w:type="paragraph" w:styleId="Inhopg4">
    <w:name w:val="toc 4"/>
    <w:basedOn w:val="Standaard"/>
    <w:next w:val="Standaard"/>
    <w:autoRedefine/>
    <w:semiHidden/>
    <w:rsid w:val="00965A52"/>
    <w:pPr>
      <w:ind w:left="600"/>
    </w:pPr>
  </w:style>
  <w:style w:type="paragraph" w:styleId="Inhopg5">
    <w:name w:val="toc 5"/>
    <w:basedOn w:val="Standaard"/>
    <w:next w:val="Standaard"/>
    <w:autoRedefine/>
    <w:semiHidden/>
    <w:rsid w:val="00965A52"/>
    <w:pPr>
      <w:ind w:left="800"/>
    </w:pPr>
  </w:style>
  <w:style w:type="paragraph" w:styleId="Inhopg6">
    <w:name w:val="toc 6"/>
    <w:basedOn w:val="Standaard"/>
    <w:next w:val="Standaard"/>
    <w:autoRedefine/>
    <w:semiHidden/>
    <w:rsid w:val="00965A52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965A52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965A52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965A52"/>
    <w:pPr>
      <w:ind w:left="1600"/>
    </w:pPr>
  </w:style>
  <w:style w:type="paragraph" w:customStyle="1" w:styleId="NormalTable">
    <w:name w:val="NormalTable"/>
    <w:basedOn w:val="Standaard"/>
    <w:semiHidden/>
    <w:rsid w:val="00965A52"/>
    <w:pPr>
      <w:spacing w:after="120" w:line="240" w:lineRule="auto"/>
      <w:jc w:val="both"/>
    </w:pPr>
    <w:rPr>
      <w:lang w:val="nl"/>
    </w:rPr>
  </w:style>
  <w:style w:type="paragraph" w:customStyle="1" w:styleId="ReferentieKopje">
    <w:name w:val="ReferentieKopje"/>
    <w:basedOn w:val="Standaard"/>
    <w:next w:val="ReferentieStandaard"/>
    <w:rsid w:val="00750F01"/>
    <w:pPr>
      <w:spacing w:line="255" w:lineRule="exact"/>
    </w:pPr>
    <w:rPr>
      <w:b/>
      <w:sz w:val="12"/>
      <w:lang w:eastAsia="en-US"/>
    </w:rPr>
  </w:style>
  <w:style w:type="paragraph" w:customStyle="1" w:styleId="ReferentieStandaard">
    <w:name w:val="ReferentieStandaard"/>
    <w:basedOn w:val="Standaard"/>
    <w:rsid w:val="00750F01"/>
    <w:pPr>
      <w:spacing w:line="220" w:lineRule="exact"/>
    </w:pPr>
    <w:rPr>
      <w:sz w:val="16"/>
      <w:lang w:eastAsia="en-US"/>
    </w:rPr>
  </w:style>
  <w:style w:type="paragraph" w:customStyle="1" w:styleId="Variabeleonderreferentiekopvoetnoot">
    <w:name w:val="Variabele onder referentiekop/voetnoot"/>
    <w:basedOn w:val="Standaard"/>
    <w:rsid w:val="00B70AE9"/>
    <w:pPr>
      <w:tabs>
        <w:tab w:val="left" w:pos="284"/>
      </w:tabs>
      <w:spacing w:line="224" w:lineRule="exact"/>
    </w:pPr>
    <w:rPr>
      <w:sz w:val="16"/>
    </w:rPr>
  </w:style>
  <w:style w:type="paragraph" w:customStyle="1" w:styleId="Rubricering">
    <w:name w:val="Rubricering"/>
    <w:basedOn w:val="RptStandaard"/>
    <w:rsid w:val="00AB097A"/>
    <w:rPr>
      <w:b/>
    </w:rPr>
  </w:style>
  <w:style w:type="numbering" w:customStyle="1" w:styleId="OpmaakprofielMetopsommingstekens9pt">
    <w:name w:val="Opmaakprofiel Met opsommingstekens 9 pt"/>
    <w:basedOn w:val="Geenlijst"/>
    <w:rsid w:val="00941E18"/>
    <w:pPr>
      <w:numPr>
        <w:numId w:val="2"/>
      </w:numPr>
    </w:pPr>
  </w:style>
  <w:style w:type="numbering" w:customStyle="1" w:styleId="OpmaakprofielMetopsommingstekens9pt1">
    <w:name w:val="Opmaakprofiel Met opsommingstekens 9 pt1"/>
    <w:basedOn w:val="Geenlijst"/>
    <w:rsid w:val="00C57659"/>
    <w:pPr>
      <w:numPr>
        <w:numId w:val="3"/>
      </w:numPr>
    </w:pPr>
  </w:style>
  <w:style w:type="paragraph" w:customStyle="1" w:styleId="RptSubtitel">
    <w:name w:val="Rpt_Subtitel"/>
    <w:basedOn w:val="RptStandaard"/>
    <w:rsid w:val="00DD20BC"/>
    <w:rPr>
      <w:sz w:val="20"/>
    </w:rPr>
  </w:style>
  <w:style w:type="table" w:styleId="Tabelraster">
    <w:name w:val="Table Grid"/>
    <w:basedOn w:val="Standaardtabel"/>
    <w:rsid w:val="00E227A5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nummering">
    <w:name w:val="Bijlagenummering"/>
    <w:rsid w:val="00C62590"/>
    <w:pPr>
      <w:numPr>
        <w:numId w:val="4"/>
      </w:numPr>
      <w:spacing w:before="120" w:after="120"/>
    </w:pPr>
    <w:rPr>
      <w:rFonts w:ascii="Verdana" w:hAnsi="Verdana"/>
      <w:b/>
      <w:kern w:val="28"/>
      <w:sz w:val="18"/>
      <w:szCs w:val="22"/>
    </w:rPr>
  </w:style>
  <w:style w:type="character" w:styleId="GevolgdeHyperlink">
    <w:name w:val="FollowedHyperlink"/>
    <w:rsid w:val="00084194"/>
    <w:rPr>
      <w:color w:val="800080"/>
      <w:u w:val="single"/>
    </w:rPr>
  </w:style>
  <w:style w:type="character" w:styleId="Verwijzingopmerking">
    <w:name w:val="annotation reference"/>
    <w:uiPriority w:val="99"/>
    <w:semiHidden/>
    <w:rsid w:val="00CB5B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B5BDB"/>
  </w:style>
  <w:style w:type="paragraph" w:styleId="Onderwerpvanopmerking">
    <w:name w:val="annotation subject"/>
    <w:basedOn w:val="Tekstopmerking"/>
    <w:next w:val="Tekstopmerking"/>
    <w:semiHidden/>
    <w:rsid w:val="00CB5BDB"/>
    <w:rPr>
      <w:b/>
      <w:bCs/>
    </w:rPr>
  </w:style>
  <w:style w:type="character" w:styleId="Paginanummer">
    <w:name w:val="page number"/>
    <w:basedOn w:val="Standaardalinea-lettertype"/>
    <w:rsid w:val="006352B3"/>
  </w:style>
  <w:style w:type="paragraph" w:customStyle="1" w:styleId="InhoudsOpgaveTekst">
    <w:name w:val="InhoudsOpgaveTekst"/>
    <w:basedOn w:val="Standaard"/>
    <w:rsid w:val="003E4A62"/>
    <w:pPr>
      <w:spacing w:line="284" w:lineRule="exact"/>
    </w:pPr>
    <w:rPr>
      <w:rFonts w:ascii="GAK TT Serif" w:hAnsi="GAK TT Serif"/>
      <w:b/>
      <w:sz w:val="22"/>
    </w:rPr>
  </w:style>
  <w:style w:type="paragraph" w:styleId="Eindnoottekst">
    <w:name w:val="endnote text"/>
    <w:basedOn w:val="Standaard"/>
    <w:link w:val="EindnoottekstChar"/>
    <w:semiHidden/>
    <w:rsid w:val="003E4A62"/>
    <w:rPr>
      <w:sz w:val="20"/>
      <w:lang w:eastAsia="en-US"/>
    </w:rPr>
  </w:style>
  <w:style w:type="character" w:styleId="Eindnootmarkering">
    <w:name w:val="endnote reference"/>
    <w:semiHidden/>
    <w:rsid w:val="003E4A62"/>
    <w:rPr>
      <w:vertAlign w:val="superscript"/>
    </w:rPr>
  </w:style>
  <w:style w:type="paragraph" w:customStyle="1" w:styleId="Style1">
    <w:name w:val="Style 1"/>
    <w:basedOn w:val="Standaard"/>
    <w:rsid w:val="003E4A6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Standaard"/>
    <w:rsid w:val="00487E9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AC06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semiHidden/>
    <w:rsid w:val="009E605F"/>
    <w:rPr>
      <w:sz w:val="20"/>
    </w:rPr>
  </w:style>
  <w:style w:type="character" w:styleId="Voetnootmarkering">
    <w:name w:val="footnote reference"/>
    <w:semiHidden/>
    <w:rsid w:val="009E605F"/>
    <w:rPr>
      <w:vertAlign w:val="superscript"/>
    </w:rPr>
  </w:style>
  <w:style w:type="character" w:customStyle="1" w:styleId="Kop2Char">
    <w:name w:val="Kop 2 Char"/>
    <w:aliases w:val="Paragraaf Char,k2 Char"/>
    <w:link w:val="Kop2"/>
    <w:uiPriority w:val="99"/>
    <w:rsid w:val="00B94683"/>
    <w:rPr>
      <w:rFonts w:ascii="Arial" w:hAnsi="Arial"/>
      <w:b/>
      <w:sz w:val="18"/>
      <w:lang w:val="nl-NL" w:eastAsia="nl-NL" w:bidi="ar-SA"/>
    </w:rPr>
  </w:style>
  <w:style w:type="paragraph" w:customStyle="1" w:styleId="CharChar2">
    <w:name w:val="Char Char2"/>
    <w:basedOn w:val="Standaard"/>
    <w:rsid w:val="00690663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RptParagraafNiveau1Char">
    <w:name w:val="Rpt_Paragraaf_Niveau_1 Char"/>
    <w:link w:val="RptParagraafNiveau1"/>
    <w:rsid w:val="004336A9"/>
    <w:rPr>
      <w:rFonts w:ascii="Verdana" w:hAnsi="Verdana"/>
      <w:b/>
    </w:rPr>
  </w:style>
  <w:style w:type="paragraph" w:customStyle="1" w:styleId="Normaalweb7">
    <w:name w:val="Normaal (web)7"/>
    <w:basedOn w:val="Standaard"/>
    <w:rsid w:val="00906F4D"/>
    <w:pPr>
      <w:spacing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Revisie">
    <w:name w:val="Revision"/>
    <w:hidden/>
    <w:uiPriority w:val="99"/>
    <w:semiHidden/>
    <w:rsid w:val="00A95D7B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uiPriority w:val="99"/>
    <w:rsid w:val="0027590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40" w:lineRule="auto"/>
    </w:pPr>
    <w:rPr>
      <w:rFonts w:eastAsia="MS Mincho"/>
      <w:szCs w:val="18"/>
    </w:rPr>
  </w:style>
  <w:style w:type="character" w:customStyle="1" w:styleId="PlattetekstChar">
    <w:name w:val="Platte tekst Char"/>
    <w:link w:val="Plattetekst"/>
    <w:uiPriority w:val="99"/>
    <w:rsid w:val="00275909"/>
    <w:rPr>
      <w:rFonts w:ascii="Verdana" w:eastAsia="MS Mincho" w:hAnsi="Verdana"/>
      <w:sz w:val="18"/>
      <w:szCs w:val="18"/>
    </w:rPr>
  </w:style>
  <w:style w:type="character" w:customStyle="1" w:styleId="VoettekstChar">
    <w:name w:val="Voettekst Char"/>
    <w:link w:val="Voettekst"/>
    <w:uiPriority w:val="99"/>
    <w:rsid w:val="004E0F0D"/>
    <w:rPr>
      <w:rFonts w:ascii="Verdana" w:hAnsi="Verdana"/>
      <w:sz w:val="18"/>
    </w:rPr>
  </w:style>
  <w:style w:type="paragraph" w:styleId="Geenafstand">
    <w:name w:val="No Spacing"/>
    <w:uiPriority w:val="1"/>
    <w:qFormat/>
    <w:rsid w:val="00471F53"/>
    <w:rPr>
      <w:rFonts w:ascii="Verdana" w:hAnsi="Verdana"/>
      <w:sz w:val="18"/>
    </w:rPr>
  </w:style>
  <w:style w:type="paragraph" w:styleId="Lijstalinea">
    <w:name w:val="List Paragraph"/>
    <w:basedOn w:val="Standaard"/>
    <w:uiPriority w:val="99"/>
    <w:qFormat/>
    <w:rsid w:val="00036900"/>
    <w:pPr>
      <w:ind w:left="720"/>
      <w:contextualSpacing/>
    </w:pPr>
  </w:style>
  <w:style w:type="character" w:customStyle="1" w:styleId="RptStandaardChar">
    <w:name w:val="Rpt_Standaard Char"/>
    <w:link w:val="RptStandaard"/>
    <w:rsid w:val="00695E02"/>
    <w:rPr>
      <w:rFonts w:ascii="Verdana" w:hAnsi="Verdana"/>
      <w:kern w:val="28"/>
      <w:sz w:val="18"/>
      <w:szCs w:val="22"/>
    </w:rPr>
  </w:style>
  <w:style w:type="character" w:customStyle="1" w:styleId="TekstopmerkingChar">
    <w:name w:val="Tekst opmerking Char"/>
    <w:link w:val="Tekstopmerking"/>
    <w:uiPriority w:val="99"/>
    <w:semiHidden/>
    <w:rsid w:val="00AE1021"/>
    <w:rPr>
      <w:rFonts w:ascii="Verdana" w:hAnsi="Verdana"/>
      <w:sz w:val="18"/>
    </w:rPr>
  </w:style>
  <w:style w:type="character" w:customStyle="1" w:styleId="EindnoottekstChar">
    <w:name w:val="Eindnoottekst Char"/>
    <w:link w:val="Eindnoottekst"/>
    <w:semiHidden/>
    <w:rsid w:val="00980638"/>
    <w:rPr>
      <w:rFonts w:ascii="Verdana" w:hAnsi="Verdana"/>
      <w:lang w:eastAsia="en-US"/>
    </w:rPr>
  </w:style>
  <w:style w:type="paragraph" w:customStyle="1" w:styleId="Kleurrijkelijst-accent11">
    <w:name w:val="Kleurrijke lijst - accent 11"/>
    <w:basedOn w:val="Standaard"/>
    <w:uiPriority w:val="99"/>
    <w:rsid w:val="002F1EA6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9D08B7"/>
    <w:rPr>
      <w:rFonts w:ascii="Arial" w:hAnsi="Arial"/>
      <w:sz w:val="24"/>
    </w:rPr>
  </w:style>
  <w:style w:type="character" w:styleId="Nadruk">
    <w:name w:val="Emphasis"/>
    <w:basedOn w:val="Standaardalinea-lettertype"/>
    <w:uiPriority w:val="20"/>
    <w:qFormat/>
    <w:rsid w:val="00967A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556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219">
                  <w:marLeft w:val="30"/>
                  <w:marRight w:val="0"/>
                  <w:marTop w:val="0"/>
                  <w:marBottom w:val="0"/>
                  <w:divBdr>
                    <w:top w:val="single" w:sz="12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792557961">
                      <w:marLeft w:val="23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20587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0167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353">
                  <w:marLeft w:val="30"/>
                  <w:marRight w:val="0"/>
                  <w:marTop w:val="0"/>
                  <w:marBottom w:val="0"/>
                  <w:divBdr>
                    <w:top w:val="single" w:sz="12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1403679469">
                      <w:marLeft w:val="23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3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6272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1983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3166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2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84162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364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4439">
                  <w:marLeft w:val="30"/>
                  <w:marRight w:val="0"/>
                  <w:marTop w:val="0"/>
                  <w:marBottom w:val="0"/>
                  <w:divBdr>
                    <w:top w:val="single" w:sz="12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789593746">
                      <w:marLeft w:val="23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20764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3965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5049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7097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759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3022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6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82019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0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6049">
                  <w:marLeft w:val="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288">
                      <w:marLeft w:val="19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66666"/>
                                <w:left w:val="single" w:sz="4" w:space="0" w:color="666666"/>
                                <w:bottom w:val="single" w:sz="4" w:space="0" w:color="666666"/>
                                <w:right w:val="single" w:sz="4" w:space="0" w:color="666666"/>
                              </w:divBdr>
                              <w:divsChild>
                                <w:div w:id="97425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662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276">
                  <w:marLeft w:val="30"/>
                  <w:marRight w:val="0"/>
                  <w:marTop w:val="0"/>
                  <w:marBottom w:val="0"/>
                  <w:divBdr>
                    <w:top w:val="single" w:sz="12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678390465">
                      <w:marLeft w:val="23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101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7478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8245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2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5651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4531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7284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4718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379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20383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4086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5180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0354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1486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FFFFFF"/>
                                    <w:bottom w:val="none" w:sz="0" w:space="0" w:color="auto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2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6862">
                  <w:marLeft w:val="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8460">
                      <w:marLeft w:val="19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66666"/>
                                <w:left w:val="single" w:sz="4" w:space="0" w:color="666666"/>
                                <w:bottom w:val="single" w:sz="4" w:space="0" w:color="666666"/>
                                <w:right w:val="single" w:sz="4" w:space="0" w:color="666666"/>
                              </w:divBdr>
                              <w:divsChild>
                                <w:div w:id="120640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8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342">
                  <w:marLeft w:val="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6102">
                      <w:marLeft w:val="19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66666"/>
                                <w:left w:val="single" w:sz="4" w:space="0" w:color="666666"/>
                                <w:bottom w:val="single" w:sz="4" w:space="0" w:color="666666"/>
                                <w:right w:val="single" w:sz="4" w:space="0" w:color="666666"/>
                              </w:divBdr>
                              <w:divsChild>
                                <w:div w:id="10289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inkRoccade\sjablonen\UWV%202004\UWV_Rapport_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C407AA860544F96860C9285C8A7E3" ma:contentTypeVersion="17" ma:contentTypeDescription="Een nieuw document maken." ma:contentTypeScope="" ma:versionID="dfeb9922f47ef927d4b5a5ce72641467">
  <xsd:schema xmlns:xsd="http://www.w3.org/2001/XMLSchema" xmlns:xs="http://www.w3.org/2001/XMLSchema" xmlns:p="http://schemas.microsoft.com/office/2006/metadata/properties" xmlns:ns2="13ea79a5-c801-406c-adce-37a58a381024" xmlns:ns3="fad49133-4ac7-4b5e-a21e-baf5c635a8d9" targetNamespace="http://schemas.microsoft.com/office/2006/metadata/properties" ma:root="true" ma:fieldsID="5f2d944e7dd4ffa09f1114eeadd2ca56" ns2:_="" ns3:_="">
    <xsd:import namespace="13ea79a5-c801-406c-adce-37a58a381024"/>
    <xsd:import namespace="fad49133-4ac7-4b5e-a21e-baf5c635a8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a79a5-c801-406c-adce-37a58a381024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49133-4ac7-4b5e-a21e-baf5c635a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?mso-contentType ?>
<SharedContentType xmlns="Microsoft.SharePoint.Taxonomy.ContentTypeSync" SourceId="ecadf510-6fd9-4589-915b-e40c5db06ce5" ContentTypeId="0x01" PreviousValue="false"/>
</file>

<file path=customXml/itemProps1.xml><?xml version="1.0" encoding="utf-8"?>
<ds:datastoreItem xmlns:ds="http://schemas.openxmlformats.org/officeDocument/2006/customXml" ds:itemID="{632F7C41-750F-4CC0-A780-DD5BD190B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a79a5-c801-406c-adce-37a58a381024"/>
    <ds:schemaRef ds:uri="fad49133-4ac7-4b5e-a21e-baf5c635a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697E4-0DED-44B0-964C-C8D2883745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95E47D-FA69-4236-92D8-A2A2C52C0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598BB-104B-4453-A093-99627A8EF16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040233-F95C-4484-A744-78789DC5C2A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622a69d-98d1-45aa-89f0-fba2910fafe1"/>
    <ds:schemaRef ds:uri="http://www.w3.org/XML/1998/namespace"/>
    <ds:schemaRef ds:uri="http://schemas.microsoft.com/office/infopath/2007/PartnerControls"/>
    <ds:schemaRef ds:uri="40ce5e8e-187c-4768-82c0-d9495b3a387f"/>
    <ds:schemaRef ds:uri="791532bb-7c15-4707-81e6-af2da8e30a03"/>
  </ds:schemaRefs>
</ds:datastoreItem>
</file>

<file path=customXml/itemProps6.xml><?xml version="1.0" encoding="utf-8"?>
<ds:datastoreItem xmlns:ds="http://schemas.openxmlformats.org/officeDocument/2006/customXml" ds:itemID="{9AFD6DA9-143B-4084-ABC5-3A03FFD52E9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913CA76-65BD-4B61-A6DB-1C5B8AF419AE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2679CAFA-E087-4853-A90C-57AF7AFDAC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UWV_Rapport_2005</Template>
  <TotalTime>1</TotalTime>
  <Pages>1</Pages>
  <Words>78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_Toc75155714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Jeroen Veenendaal</dc:creator>
  <cp:keywords/>
  <dc:description>Rapport sjabloon - versie 5.4 - april 2008</dc:description>
  <cp:lastModifiedBy>Dijk, Liesbeth van (L.)</cp:lastModifiedBy>
  <cp:revision>2</cp:revision>
  <cp:lastPrinted>2016-01-11T08:41:00Z</cp:lastPrinted>
  <dcterms:created xsi:type="dcterms:W3CDTF">2025-07-28T09:30:00Z</dcterms:created>
  <dcterms:modified xsi:type="dcterms:W3CDTF">2025-07-28T09:30:00Z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Jeroen Veenendaal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>Rapport sjabloon - versie 5.4 - april 2008</vt:lpwstr>
  </property>
  <property fmtid="{D5CDD505-2E9C-101B-9397-08002B2CF9AE}" pid="10" name="Assigned To">
    <vt:lpwstr/>
  </property>
  <property fmtid="{D5CDD505-2E9C-101B-9397-08002B2CF9AE}" pid="11" name="ContentTypeId">
    <vt:lpwstr>0x0101002DAC407AA860544F96860C9285C8A7E3</vt:lpwstr>
  </property>
  <property fmtid="{D5CDD505-2E9C-101B-9397-08002B2CF9AE}" pid="12" name="Order">
    <vt:r8>231100</vt:r8>
  </property>
  <property fmtid="{D5CDD505-2E9C-101B-9397-08002B2CF9AE}" pid="13" name="CasesGUID">
    <vt:lpwstr>5d94db4e-c54c-42ae-a385-8627a84e0b6d</vt:lpwstr>
  </property>
  <property fmtid="{D5CDD505-2E9C-101B-9397-08002B2CF9AE}" pid="14" name="ClientsGUID">
    <vt:lpwstr>15a81d8b-a207-4e9f-bf91-9186b8cdeba1</vt:lpwstr>
  </property>
  <property fmtid="{D5CDD505-2E9C-101B-9397-08002B2CF9AE}" pid="15" name="Dossiernummer">
    <vt:lpwstr>02-124</vt:lpwstr>
  </property>
</Properties>
</file>