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014E6" w14:textId="1A27B9F3" w:rsidR="000728A5" w:rsidRPr="003059F9" w:rsidRDefault="000728A5" w:rsidP="000728A5">
      <w:pPr>
        <w:spacing w:line="240" w:lineRule="auto"/>
        <w:rPr>
          <w:b/>
          <w:bCs/>
          <w:sz w:val="28"/>
          <w:szCs w:val="28"/>
        </w:rPr>
      </w:pPr>
      <w:r w:rsidRPr="003059F9">
        <w:rPr>
          <w:b/>
          <w:bCs/>
          <w:sz w:val="28"/>
          <w:szCs w:val="28"/>
        </w:rPr>
        <w:t xml:space="preserve">Bijlage </w:t>
      </w:r>
      <w:r>
        <w:rPr>
          <w:b/>
          <w:bCs/>
          <w:sz w:val="28"/>
          <w:szCs w:val="28"/>
        </w:rPr>
        <w:t>2</w:t>
      </w:r>
      <w:r w:rsidRPr="003059F9">
        <w:rPr>
          <w:b/>
          <w:bCs/>
          <w:sz w:val="28"/>
          <w:szCs w:val="28"/>
        </w:rPr>
        <w:t>. Referentie</w:t>
      </w:r>
      <w:r>
        <w:rPr>
          <w:b/>
          <w:bCs/>
          <w:sz w:val="28"/>
          <w:szCs w:val="28"/>
        </w:rPr>
        <w:t>- en tevredenheids</w:t>
      </w:r>
      <w:r w:rsidRPr="003059F9">
        <w:rPr>
          <w:b/>
          <w:bCs/>
          <w:sz w:val="28"/>
          <w:szCs w:val="28"/>
        </w:rPr>
        <w:t>verklaring</w:t>
      </w:r>
      <w:r w:rsidRPr="003059F9">
        <w:rPr>
          <w:b/>
          <w:bCs/>
          <w:sz w:val="28"/>
          <w:szCs w:val="28"/>
        </w:rPr>
        <w:tab/>
      </w:r>
    </w:p>
    <w:p w14:paraId="58CE8BCD" w14:textId="77777777" w:rsidR="000728A5" w:rsidRPr="003059F9" w:rsidRDefault="000728A5" w:rsidP="000728A5">
      <w:pPr>
        <w:spacing w:line="240" w:lineRule="auto"/>
        <w:rPr>
          <w:color w:val="4A7729"/>
        </w:rPr>
      </w:pPr>
    </w:p>
    <w:tbl>
      <w:tblPr>
        <w:tblpPr w:leftFromText="180" w:rightFromText="180" w:vertAnchor="text" w:horzAnchor="margin" w:tblpY="2"/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"/>
        <w:gridCol w:w="3494"/>
        <w:gridCol w:w="5594"/>
      </w:tblGrid>
      <w:tr w:rsidR="000728A5" w:rsidRPr="003059F9" w14:paraId="6079782B" w14:textId="77777777" w:rsidTr="00595DC3">
        <w:trPr>
          <w:cantSplit/>
          <w:trHeight w:val="787"/>
        </w:trPr>
        <w:tc>
          <w:tcPr>
            <w:tcW w:w="9387" w:type="dxa"/>
            <w:gridSpan w:val="3"/>
            <w:tcBorders>
              <w:bottom w:val="single" w:sz="4" w:space="0" w:color="auto"/>
            </w:tcBorders>
            <w:shd w:val="pct15" w:color="000000" w:fill="000000"/>
          </w:tcPr>
          <w:p w14:paraId="06D625EC" w14:textId="77777777" w:rsidR="000728A5" w:rsidRPr="003059F9" w:rsidRDefault="000728A5" w:rsidP="00595DC3">
            <w:pPr>
              <w:spacing w:line="240" w:lineRule="auto"/>
              <w:jc w:val="center"/>
              <w:rPr>
                <w:b/>
              </w:rPr>
            </w:pPr>
            <w:r w:rsidRPr="003059F9">
              <w:rPr>
                <w:b/>
              </w:rPr>
              <w:t>Referentie</w:t>
            </w:r>
          </w:p>
        </w:tc>
      </w:tr>
      <w:tr w:rsidR="000728A5" w:rsidRPr="003059F9" w14:paraId="3AA62389" w14:textId="77777777" w:rsidTr="000728A5">
        <w:trPr>
          <w:cantSplit/>
          <w:trHeight w:val="753"/>
        </w:trPr>
        <w:tc>
          <w:tcPr>
            <w:tcW w:w="9387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2F03F49F" w14:textId="77777777" w:rsidR="000728A5" w:rsidRPr="003059F9" w:rsidRDefault="000728A5" w:rsidP="00595DC3">
            <w:pPr>
              <w:widowControl w:val="0"/>
              <w:spacing w:after="160" w:line="240" w:lineRule="auto"/>
              <w:contextualSpacing/>
              <w:rPr>
                <w:u w:val="single"/>
              </w:rPr>
            </w:pPr>
            <w:r w:rsidRPr="003059F9">
              <w:rPr>
                <w:u w:val="single"/>
              </w:rPr>
              <w:t xml:space="preserve">Kerncompetentie: </w:t>
            </w:r>
          </w:p>
          <w:p w14:paraId="39D72C97" w14:textId="686D333C" w:rsidR="005864A4" w:rsidRPr="000B0C90" w:rsidRDefault="000728A5" w:rsidP="005864A4">
            <w:pPr>
              <w:spacing w:line="340" w:lineRule="exact"/>
              <w:rPr>
                <w:rStyle w:val="normaltextrun"/>
              </w:rPr>
            </w:pPr>
            <w:r w:rsidRPr="000B0C90">
              <w:rPr>
                <w:rStyle w:val="normaltextrun"/>
              </w:rPr>
              <w:t xml:space="preserve">Het uitvoeren van de Verbijzonderde Interne Controle voor een overheidsorganisatie met een minimale waarde van € 35.000 </w:t>
            </w:r>
            <w:r w:rsidRPr="005864A4">
              <w:rPr>
                <w:rStyle w:val="normaltextrun"/>
              </w:rPr>
              <w:t>per jaar.</w:t>
            </w:r>
            <w:r w:rsidR="005864A4" w:rsidRPr="005864A4">
              <w:rPr>
                <w:rStyle w:val="normaltextrun"/>
              </w:rPr>
              <w:t xml:space="preserve">  Uw in te zetten medewerker moet werkzaam zijn of zijn geweest bij deze referentie.</w:t>
            </w:r>
          </w:p>
          <w:p w14:paraId="407A9B57" w14:textId="0ED67221" w:rsidR="000728A5" w:rsidRPr="003059F9" w:rsidRDefault="000728A5" w:rsidP="000728A5">
            <w:pPr>
              <w:widowControl w:val="0"/>
              <w:autoSpaceDE w:val="0"/>
              <w:autoSpaceDN w:val="0"/>
              <w:adjustRightInd w:val="0"/>
              <w:spacing w:after="200" w:line="240" w:lineRule="auto"/>
            </w:pPr>
          </w:p>
        </w:tc>
      </w:tr>
      <w:tr w:rsidR="000728A5" w:rsidRPr="003059F9" w14:paraId="2E78EF7A" w14:textId="77777777" w:rsidTr="00595DC3">
        <w:trPr>
          <w:cantSplit/>
          <w:trHeight w:val="352"/>
        </w:trPr>
        <w:tc>
          <w:tcPr>
            <w:tcW w:w="299" w:type="dxa"/>
            <w:shd w:val="clear" w:color="FFFF00" w:fill="000000"/>
          </w:tcPr>
          <w:p w14:paraId="12AE0AD3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  <w:rPr>
                <w:b/>
              </w:rPr>
            </w:pPr>
            <w:r w:rsidRPr="003059F9">
              <w:rPr>
                <w:b/>
              </w:rPr>
              <w:t>1</w:t>
            </w:r>
          </w:p>
        </w:tc>
        <w:tc>
          <w:tcPr>
            <w:tcW w:w="9088" w:type="dxa"/>
            <w:gridSpan w:val="2"/>
            <w:shd w:val="clear" w:color="FFFF00" w:fill="000000"/>
          </w:tcPr>
          <w:p w14:paraId="39E20224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  <w:rPr>
                <w:b/>
              </w:rPr>
            </w:pPr>
            <w:r w:rsidRPr="003059F9">
              <w:rPr>
                <w:b/>
              </w:rPr>
              <w:t>Gegevens Referent</w:t>
            </w:r>
          </w:p>
        </w:tc>
      </w:tr>
      <w:tr w:rsidR="000728A5" w:rsidRPr="003059F9" w14:paraId="14F6F2EF" w14:textId="77777777" w:rsidTr="00595DC3">
        <w:trPr>
          <w:cantSplit/>
          <w:trHeight w:val="398"/>
        </w:trPr>
        <w:tc>
          <w:tcPr>
            <w:tcW w:w="299" w:type="dxa"/>
            <w:shd w:val="clear" w:color="FFFF00" w:fill="auto"/>
          </w:tcPr>
          <w:p w14:paraId="7087F156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FFFF00" w:fill="auto"/>
          </w:tcPr>
          <w:p w14:paraId="2A425E2A" w14:textId="77777777" w:rsidR="000728A5" w:rsidRPr="003059F9" w:rsidRDefault="000728A5" w:rsidP="00595DC3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</w:pPr>
            <w:r w:rsidRPr="003059F9">
              <w:t>Naam onderneming</w:t>
            </w:r>
          </w:p>
        </w:tc>
        <w:tc>
          <w:tcPr>
            <w:tcW w:w="5594" w:type="dxa"/>
            <w:shd w:val="clear" w:color="FFFF00" w:fill="auto"/>
          </w:tcPr>
          <w:p w14:paraId="4F2336B7" w14:textId="77777777" w:rsidR="000728A5" w:rsidRPr="003059F9" w:rsidRDefault="000728A5" w:rsidP="00595DC3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00728A5" w:rsidRPr="003059F9" w14:paraId="0385C09A" w14:textId="77777777" w:rsidTr="00595DC3">
        <w:trPr>
          <w:cantSplit/>
          <w:trHeight w:val="396"/>
        </w:trPr>
        <w:tc>
          <w:tcPr>
            <w:tcW w:w="299" w:type="dxa"/>
            <w:shd w:val="clear" w:color="FFFF00" w:fill="auto"/>
          </w:tcPr>
          <w:p w14:paraId="60D2763E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FFFF00" w:fill="auto"/>
          </w:tcPr>
          <w:p w14:paraId="050F03F1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</w:pPr>
            <w:r w:rsidRPr="003059F9">
              <w:t>Adres</w:t>
            </w:r>
          </w:p>
        </w:tc>
        <w:tc>
          <w:tcPr>
            <w:tcW w:w="5594" w:type="dxa"/>
            <w:shd w:val="clear" w:color="FFFF00" w:fill="auto"/>
          </w:tcPr>
          <w:p w14:paraId="2C16D8BE" w14:textId="77777777" w:rsidR="000728A5" w:rsidRPr="003059F9" w:rsidRDefault="000728A5" w:rsidP="00595DC3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00728A5" w:rsidRPr="003059F9" w14:paraId="4B3A9692" w14:textId="77777777" w:rsidTr="00595DC3">
        <w:trPr>
          <w:cantSplit/>
          <w:trHeight w:val="396"/>
        </w:trPr>
        <w:tc>
          <w:tcPr>
            <w:tcW w:w="299" w:type="dxa"/>
            <w:shd w:val="clear" w:color="FFFF00" w:fill="auto"/>
          </w:tcPr>
          <w:p w14:paraId="3D3A83AD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FFFF00" w:fill="auto"/>
          </w:tcPr>
          <w:p w14:paraId="08DA5260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</w:pPr>
            <w:r w:rsidRPr="003059F9">
              <w:t>Postcode + Plaats</w:t>
            </w:r>
          </w:p>
        </w:tc>
        <w:tc>
          <w:tcPr>
            <w:tcW w:w="5594" w:type="dxa"/>
            <w:shd w:val="clear" w:color="FFFF00" w:fill="auto"/>
          </w:tcPr>
          <w:p w14:paraId="3A96EE23" w14:textId="77777777" w:rsidR="000728A5" w:rsidRPr="003059F9" w:rsidRDefault="000728A5" w:rsidP="00595DC3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00728A5" w:rsidRPr="003059F9" w14:paraId="4877D71C" w14:textId="77777777" w:rsidTr="00595DC3">
        <w:trPr>
          <w:cantSplit/>
          <w:trHeight w:val="418"/>
        </w:trPr>
        <w:tc>
          <w:tcPr>
            <w:tcW w:w="299" w:type="dxa"/>
            <w:shd w:val="clear" w:color="FFFF00" w:fill="auto"/>
          </w:tcPr>
          <w:p w14:paraId="21AF416C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FFFF00" w:fill="auto"/>
          </w:tcPr>
          <w:p w14:paraId="5B6D92AA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</w:pPr>
            <w:r w:rsidRPr="003059F9">
              <w:t xml:space="preserve">Contactpersoon </w:t>
            </w:r>
          </w:p>
        </w:tc>
        <w:tc>
          <w:tcPr>
            <w:tcW w:w="5594" w:type="dxa"/>
            <w:shd w:val="clear" w:color="FFFF00" w:fill="auto"/>
          </w:tcPr>
          <w:p w14:paraId="15A07A13" w14:textId="77777777" w:rsidR="000728A5" w:rsidRPr="003059F9" w:rsidRDefault="000728A5" w:rsidP="00595DC3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00728A5" w:rsidRPr="003059F9" w14:paraId="16584819" w14:textId="77777777" w:rsidTr="00595DC3">
        <w:trPr>
          <w:cantSplit/>
          <w:trHeight w:val="396"/>
        </w:trPr>
        <w:tc>
          <w:tcPr>
            <w:tcW w:w="299" w:type="dxa"/>
            <w:shd w:val="clear" w:color="FFFF00" w:fill="auto"/>
          </w:tcPr>
          <w:p w14:paraId="38842D75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FFFF00" w:fill="auto"/>
          </w:tcPr>
          <w:p w14:paraId="41D0A4A4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</w:pPr>
            <w:r w:rsidRPr="003059F9">
              <w:t>Functie contactpersoon</w:t>
            </w:r>
          </w:p>
        </w:tc>
        <w:tc>
          <w:tcPr>
            <w:tcW w:w="5594" w:type="dxa"/>
            <w:shd w:val="clear" w:color="FFFF00" w:fill="auto"/>
          </w:tcPr>
          <w:p w14:paraId="7C48F7D3" w14:textId="77777777" w:rsidR="000728A5" w:rsidRPr="003059F9" w:rsidRDefault="000728A5" w:rsidP="00595DC3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00728A5" w:rsidRPr="003059F9" w14:paraId="7F2E0571" w14:textId="77777777" w:rsidTr="00595DC3">
        <w:trPr>
          <w:cantSplit/>
          <w:trHeight w:val="396"/>
        </w:trPr>
        <w:tc>
          <w:tcPr>
            <w:tcW w:w="299" w:type="dxa"/>
            <w:shd w:val="clear" w:color="FFFF00" w:fill="auto"/>
          </w:tcPr>
          <w:p w14:paraId="53D2B708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FFFF00" w:fill="auto"/>
          </w:tcPr>
          <w:p w14:paraId="55C4807A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</w:pPr>
            <w:r w:rsidRPr="003059F9">
              <w:t>Telefoonnummer</w:t>
            </w:r>
          </w:p>
        </w:tc>
        <w:tc>
          <w:tcPr>
            <w:tcW w:w="5594" w:type="dxa"/>
            <w:shd w:val="clear" w:color="FFFF00" w:fill="auto"/>
          </w:tcPr>
          <w:p w14:paraId="6E81A89A" w14:textId="77777777" w:rsidR="000728A5" w:rsidRPr="003059F9" w:rsidRDefault="000728A5" w:rsidP="00595DC3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00728A5" w:rsidRPr="003059F9" w14:paraId="6C136AC6" w14:textId="77777777" w:rsidTr="00595DC3">
        <w:trPr>
          <w:cantSplit/>
          <w:trHeight w:val="352"/>
        </w:trPr>
        <w:tc>
          <w:tcPr>
            <w:tcW w:w="299" w:type="dxa"/>
            <w:shd w:val="clear" w:color="FFFF00" w:fill="000000"/>
          </w:tcPr>
          <w:p w14:paraId="2393B6AA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  <w:rPr>
                <w:b/>
                <w:color w:val="FFFFFF"/>
              </w:rPr>
            </w:pPr>
            <w:r w:rsidRPr="003059F9">
              <w:rPr>
                <w:b/>
                <w:color w:val="FFFFFF"/>
              </w:rPr>
              <w:t>2</w:t>
            </w:r>
          </w:p>
        </w:tc>
        <w:tc>
          <w:tcPr>
            <w:tcW w:w="9088" w:type="dxa"/>
            <w:gridSpan w:val="2"/>
            <w:shd w:val="clear" w:color="FFFF00" w:fill="000000"/>
          </w:tcPr>
          <w:p w14:paraId="74D35FE9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  <w:rPr>
                <w:b/>
                <w:color w:val="FFFFFF"/>
              </w:rPr>
            </w:pPr>
            <w:r w:rsidRPr="003059F9">
              <w:rPr>
                <w:b/>
                <w:color w:val="FFFFFF"/>
              </w:rPr>
              <w:t>Algemene Informatie project</w:t>
            </w:r>
          </w:p>
        </w:tc>
      </w:tr>
      <w:tr w:rsidR="000728A5" w:rsidRPr="003059F9" w14:paraId="121FD807" w14:textId="77777777" w:rsidTr="00595DC3">
        <w:trPr>
          <w:cantSplit/>
          <w:trHeight w:val="397"/>
        </w:trPr>
        <w:tc>
          <w:tcPr>
            <w:tcW w:w="299" w:type="dxa"/>
            <w:shd w:val="clear" w:color="FFFF00" w:fill="auto"/>
          </w:tcPr>
          <w:p w14:paraId="3FF414F5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FFFF00" w:fill="auto"/>
          </w:tcPr>
          <w:p w14:paraId="11D4CB8E" w14:textId="77777777" w:rsidR="000728A5" w:rsidRPr="003059F9" w:rsidRDefault="000728A5" w:rsidP="00595DC3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</w:pPr>
            <w:r>
              <w:t>Naam</w:t>
            </w:r>
            <w:r w:rsidRPr="003059F9">
              <w:t xml:space="preserve"> </w:t>
            </w:r>
            <w:r>
              <w:t>referentie</w:t>
            </w:r>
            <w:r w:rsidRPr="003059F9">
              <w:t>project</w:t>
            </w:r>
          </w:p>
        </w:tc>
        <w:tc>
          <w:tcPr>
            <w:tcW w:w="5594" w:type="dxa"/>
            <w:shd w:val="clear" w:color="FFFF00" w:fill="auto"/>
          </w:tcPr>
          <w:p w14:paraId="2B91C42E" w14:textId="77777777" w:rsidR="000728A5" w:rsidRPr="003059F9" w:rsidRDefault="000728A5" w:rsidP="00595DC3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00728A5" w:rsidRPr="003059F9" w14:paraId="6CB63E2F" w14:textId="77777777" w:rsidTr="00595DC3">
        <w:trPr>
          <w:cantSplit/>
          <w:trHeight w:val="396"/>
        </w:trPr>
        <w:tc>
          <w:tcPr>
            <w:tcW w:w="299" w:type="dxa"/>
            <w:shd w:val="clear" w:color="FFFF00" w:fill="auto"/>
          </w:tcPr>
          <w:p w14:paraId="6AAF4AAC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FFFF00" w:fill="auto"/>
          </w:tcPr>
          <w:p w14:paraId="61D0A949" w14:textId="77777777" w:rsidR="000728A5" w:rsidRPr="003059F9" w:rsidRDefault="000728A5" w:rsidP="00595DC3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</w:pPr>
            <w:r w:rsidRPr="003059F9">
              <w:t>Startdatum referentieproject</w:t>
            </w:r>
          </w:p>
        </w:tc>
        <w:tc>
          <w:tcPr>
            <w:tcW w:w="5594" w:type="dxa"/>
            <w:shd w:val="clear" w:color="FFFF00" w:fill="auto"/>
          </w:tcPr>
          <w:p w14:paraId="1CFB3894" w14:textId="77777777" w:rsidR="000728A5" w:rsidRPr="003059F9" w:rsidRDefault="000728A5" w:rsidP="00595DC3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00728A5" w:rsidRPr="003059F9" w14:paraId="7E5882AA" w14:textId="77777777" w:rsidTr="00595DC3">
        <w:trPr>
          <w:cantSplit/>
          <w:trHeight w:val="418"/>
        </w:trPr>
        <w:tc>
          <w:tcPr>
            <w:tcW w:w="299" w:type="dxa"/>
            <w:shd w:val="clear" w:color="FFFF00" w:fill="auto"/>
          </w:tcPr>
          <w:p w14:paraId="267C88A9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FFFF00" w:fill="auto"/>
          </w:tcPr>
          <w:p w14:paraId="12939157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</w:pPr>
            <w:r w:rsidRPr="003059F9">
              <w:t>Einddatum referentieproject</w:t>
            </w:r>
          </w:p>
        </w:tc>
        <w:tc>
          <w:tcPr>
            <w:tcW w:w="5594" w:type="dxa"/>
            <w:shd w:val="clear" w:color="FFFF00" w:fill="auto"/>
          </w:tcPr>
          <w:p w14:paraId="423B7732" w14:textId="77777777" w:rsidR="000728A5" w:rsidRPr="003059F9" w:rsidRDefault="000728A5" w:rsidP="00595DC3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00728A5" w:rsidRPr="003059F9" w14:paraId="3D725313" w14:textId="77777777" w:rsidTr="00595DC3">
        <w:trPr>
          <w:cantSplit/>
          <w:trHeight w:val="380"/>
        </w:trPr>
        <w:tc>
          <w:tcPr>
            <w:tcW w:w="299" w:type="dxa"/>
            <w:tcBorders>
              <w:bottom w:val="single" w:sz="4" w:space="0" w:color="auto"/>
            </w:tcBorders>
            <w:shd w:val="clear" w:color="FFFF00" w:fill="auto"/>
          </w:tcPr>
          <w:p w14:paraId="2499BB3B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FFFF00" w:fill="auto"/>
          </w:tcPr>
          <w:p w14:paraId="38B0897F" w14:textId="65EA03B3" w:rsidR="000728A5" w:rsidRPr="003059F9" w:rsidRDefault="00BC126F" w:rsidP="00595DC3">
            <w:pPr>
              <w:tabs>
                <w:tab w:val="left" w:pos="1843"/>
              </w:tabs>
              <w:spacing w:line="240" w:lineRule="auto"/>
            </w:pPr>
            <w:r>
              <w:t>Waarde opdracht in €</w:t>
            </w:r>
          </w:p>
        </w:tc>
        <w:tc>
          <w:tcPr>
            <w:tcW w:w="5594" w:type="dxa"/>
            <w:shd w:val="clear" w:color="FFFF00" w:fill="auto"/>
          </w:tcPr>
          <w:p w14:paraId="6797966A" w14:textId="77777777" w:rsidR="000728A5" w:rsidRPr="003059F9" w:rsidRDefault="000728A5" w:rsidP="00595DC3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="000728A5" w:rsidRPr="003059F9" w14:paraId="4AB84A40" w14:textId="77777777" w:rsidTr="00595DC3">
        <w:trPr>
          <w:cantSplit/>
          <w:trHeight w:val="352"/>
        </w:trPr>
        <w:tc>
          <w:tcPr>
            <w:tcW w:w="299" w:type="dxa"/>
            <w:shd w:val="clear" w:color="FFFF00" w:fill="000000"/>
          </w:tcPr>
          <w:p w14:paraId="65E9CF53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  <w:rPr>
                <w:b/>
                <w:color w:val="FFFFFF"/>
              </w:rPr>
            </w:pPr>
            <w:r w:rsidRPr="003059F9">
              <w:rPr>
                <w:b/>
                <w:color w:val="FFFFFF"/>
              </w:rPr>
              <w:t>3</w:t>
            </w:r>
          </w:p>
        </w:tc>
        <w:tc>
          <w:tcPr>
            <w:tcW w:w="9088" w:type="dxa"/>
            <w:gridSpan w:val="2"/>
            <w:shd w:val="clear" w:color="FFFF00" w:fill="000000"/>
          </w:tcPr>
          <w:p w14:paraId="55C391AC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  <w:rPr>
                <w:b/>
                <w:color w:val="FFFFFF"/>
              </w:rPr>
            </w:pPr>
            <w:r w:rsidRPr="003059F9">
              <w:rPr>
                <w:b/>
                <w:color w:val="FFFFFF"/>
              </w:rPr>
              <w:t>Bewijsvoering kerncompetentie</w:t>
            </w:r>
          </w:p>
        </w:tc>
      </w:tr>
      <w:tr w:rsidR="000728A5" w:rsidRPr="003059F9" w14:paraId="54055654" w14:textId="77777777" w:rsidTr="000728A5">
        <w:trPr>
          <w:cantSplit/>
          <w:trHeight w:val="1293"/>
        </w:trPr>
        <w:tc>
          <w:tcPr>
            <w:tcW w:w="299" w:type="dxa"/>
            <w:shd w:val="clear" w:color="FFFF00" w:fill="auto"/>
          </w:tcPr>
          <w:p w14:paraId="1B056021" w14:textId="77777777" w:rsidR="000728A5" w:rsidRPr="003059F9" w:rsidRDefault="000728A5" w:rsidP="00595DC3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FFFF00" w:fill="auto"/>
          </w:tcPr>
          <w:p w14:paraId="0169BD61" w14:textId="77777777" w:rsidR="000728A5" w:rsidRDefault="000728A5" w:rsidP="00595DC3">
            <w:pPr>
              <w:tabs>
                <w:tab w:val="left" w:pos="1843"/>
              </w:tabs>
              <w:spacing w:line="240" w:lineRule="auto"/>
            </w:pPr>
            <w:r>
              <w:t>Beschrijving project</w:t>
            </w:r>
          </w:p>
          <w:p w14:paraId="38459487" w14:textId="4487FCA2" w:rsidR="000728A5" w:rsidRPr="003059F9" w:rsidRDefault="000728A5" w:rsidP="00595DC3">
            <w:pPr>
              <w:tabs>
                <w:tab w:val="left" w:pos="1843"/>
              </w:tabs>
              <w:spacing w:line="240" w:lineRule="auto"/>
            </w:pPr>
            <w:r w:rsidRPr="003059F9">
              <w:rPr>
                <w:i/>
                <w:iCs/>
              </w:rPr>
              <w:t>Geef een</w:t>
            </w:r>
            <w:r w:rsidR="002E275C">
              <w:rPr>
                <w:i/>
                <w:iCs/>
              </w:rPr>
              <w:t xml:space="preserve"> korte</w:t>
            </w:r>
            <w:r w:rsidRPr="003059F9">
              <w:rPr>
                <w:i/>
                <w:iCs/>
              </w:rPr>
              <w:t xml:space="preserve"> beschrijving van de opdracht, waarmee u laat zien dat u voldoet aan de gevraagde kerncompetentie</w:t>
            </w:r>
            <w:r w:rsidR="002E275C">
              <w:rPr>
                <w:i/>
                <w:iCs/>
              </w:rPr>
              <w:t>.</w:t>
            </w:r>
          </w:p>
        </w:tc>
        <w:tc>
          <w:tcPr>
            <w:tcW w:w="5594" w:type="dxa"/>
            <w:shd w:val="clear" w:color="FFFF00" w:fill="auto"/>
          </w:tcPr>
          <w:p w14:paraId="605FBDE8" w14:textId="75738E8D" w:rsidR="000728A5" w:rsidRPr="000728A5" w:rsidRDefault="000728A5" w:rsidP="00595DC3">
            <w:pPr>
              <w:tabs>
                <w:tab w:val="left" w:pos="1843"/>
              </w:tabs>
              <w:spacing w:line="280" w:lineRule="atLeast"/>
              <w:rPr>
                <w:rFonts w:eastAsia="Calibri"/>
                <w:iCs/>
              </w:rPr>
            </w:pPr>
          </w:p>
        </w:tc>
      </w:tr>
      <w:tr w:rsidR="000728A5" w:rsidRPr="003059F9" w14:paraId="74F6C842" w14:textId="77777777" w:rsidTr="000728A5">
        <w:trPr>
          <w:cantSplit/>
          <w:trHeight w:val="418"/>
        </w:trPr>
        <w:tc>
          <w:tcPr>
            <w:tcW w:w="299" w:type="dxa"/>
            <w:shd w:val="clear" w:color="auto" w:fill="000000" w:themeFill="text1"/>
          </w:tcPr>
          <w:p w14:paraId="65DC4919" w14:textId="500E56FB" w:rsidR="000728A5" w:rsidRPr="000728A5" w:rsidRDefault="000728A5" w:rsidP="00595DC3">
            <w:pPr>
              <w:tabs>
                <w:tab w:val="left" w:pos="1843"/>
              </w:tabs>
              <w:spacing w:line="240" w:lineRule="auto"/>
              <w:rPr>
                <w:b/>
                <w:bCs/>
              </w:rPr>
            </w:pPr>
            <w:r w:rsidRPr="000728A5">
              <w:rPr>
                <w:b/>
                <w:bCs/>
              </w:rPr>
              <w:t>4</w:t>
            </w:r>
          </w:p>
        </w:tc>
        <w:tc>
          <w:tcPr>
            <w:tcW w:w="3494" w:type="dxa"/>
            <w:shd w:val="clear" w:color="auto" w:fill="000000" w:themeFill="text1"/>
          </w:tcPr>
          <w:p w14:paraId="4EED3479" w14:textId="17A5EA0E" w:rsidR="000728A5" w:rsidRPr="000728A5" w:rsidRDefault="000728A5" w:rsidP="00595DC3">
            <w:pPr>
              <w:tabs>
                <w:tab w:val="left" w:pos="1843"/>
              </w:tabs>
              <w:spacing w:line="240" w:lineRule="auto"/>
              <w:rPr>
                <w:b/>
                <w:bCs/>
              </w:rPr>
            </w:pPr>
            <w:r w:rsidRPr="000728A5">
              <w:rPr>
                <w:b/>
                <w:bCs/>
              </w:rPr>
              <w:t>Tevredenheidsverklaring</w:t>
            </w:r>
          </w:p>
        </w:tc>
        <w:tc>
          <w:tcPr>
            <w:tcW w:w="5594" w:type="dxa"/>
            <w:shd w:val="clear" w:color="auto" w:fill="000000" w:themeFill="text1"/>
          </w:tcPr>
          <w:p w14:paraId="7D02F17A" w14:textId="77777777" w:rsidR="000728A5" w:rsidRPr="000728A5" w:rsidRDefault="000728A5" w:rsidP="00595DC3">
            <w:pPr>
              <w:tabs>
                <w:tab w:val="left" w:pos="1843"/>
              </w:tabs>
              <w:spacing w:line="280" w:lineRule="atLeast"/>
              <w:rPr>
                <w:rFonts w:eastAsia="Calibri"/>
                <w:iCs/>
              </w:rPr>
            </w:pPr>
          </w:p>
        </w:tc>
      </w:tr>
      <w:tr w:rsidR="000728A5" w:rsidRPr="003059F9" w14:paraId="33EC4EE0" w14:textId="77777777" w:rsidTr="00595DC3">
        <w:trPr>
          <w:cantSplit/>
          <w:trHeight w:val="1766"/>
        </w:trPr>
        <w:tc>
          <w:tcPr>
            <w:tcW w:w="299" w:type="dxa"/>
            <w:shd w:val="clear" w:color="FFFF00" w:fill="auto"/>
          </w:tcPr>
          <w:p w14:paraId="7CD8D176" w14:textId="77777777" w:rsidR="000728A5" w:rsidRDefault="000728A5" w:rsidP="00595DC3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FFFF00" w:fill="auto"/>
          </w:tcPr>
          <w:p w14:paraId="24E8927B" w14:textId="5ED233A0" w:rsidR="000728A5" w:rsidRDefault="000728A5" w:rsidP="00595DC3">
            <w:pPr>
              <w:tabs>
                <w:tab w:val="left" w:pos="1843"/>
              </w:tabs>
              <w:spacing w:line="240" w:lineRule="auto"/>
            </w:pPr>
            <w:r>
              <w:t>De referent vult hier de mate van tevredenheid over het referentieproject. Namens referent wordt deze verklaring ondertekend.</w:t>
            </w:r>
          </w:p>
        </w:tc>
        <w:tc>
          <w:tcPr>
            <w:tcW w:w="5594" w:type="dxa"/>
            <w:shd w:val="clear" w:color="FFFF00" w:fill="auto"/>
          </w:tcPr>
          <w:p w14:paraId="094840D8" w14:textId="77777777" w:rsidR="000728A5" w:rsidRPr="000728A5" w:rsidRDefault="000728A5" w:rsidP="00595DC3">
            <w:pPr>
              <w:tabs>
                <w:tab w:val="left" w:pos="1843"/>
              </w:tabs>
              <w:spacing w:line="280" w:lineRule="atLeast"/>
              <w:rPr>
                <w:rFonts w:eastAsia="Calibri"/>
                <w:iCs/>
              </w:rPr>
            </w:pPr>
          </w:p>
        </w:tc>
      </w:tr>
    </w:tbl>
    <w:p w14:paraId="6BCDC7AE" w14:textId="77777777" w:rsidR="000728A5" w:rsidRPr="003059F9" w:rsidRDefault="000728A5" w:rsidP="000728A5"/>
    <w:p w14:paraId="24882575" w14:textId="2F7F21EB" w:rsidR="00151088" w:rsidRPr="000728A5" w:rsidRDefault="00151088" w:rsidP="000728A5"/>
    <w:sectPr w:rsidR="00151088" w:rsidRPr="000728A5" w:rsidSect="00121A2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69" w:right="1488" w:bottom="2693" w:left="1488" w:header="1769" w:footer="158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2A644" w14:textId="77777777" w:rsidR="002F139C" w:rsidRDefault="002F139C">
      <w:r>
        <w:separator/>
      </w:r>
    </w:p>
  </w:endnote>
  <w:endnote w:type="continuationSeparator" w:id="0">
    <w:p w14:paraId="692DD712" w14:textId="77777777" w:rsidR="002F139C" w:rsidRDefault="002F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kerSignet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Y="15225"/>
      <w:tblOverlap w:val="never"/>
      <w:tblW w:w="706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067"/>
    </w:tblGrid>
    <w:tr w:rsidR="00A525DB" w:rsidRPr="00A525DB" w14:paraId="366CECCC" w14:textId="77777777" w:rsidTr="00644829">
      <w:trPr>
        <w:trHeight w:val="142"/>
      </w:trPr>
      <w:tc>
        <w:tcPr>
          <w:tcW w:w="7067" w:type="dxa"/>
          <w:shd w:val="clear" w:color="auto" w:fill="auto"/>
        </w:tcPr>
        <w:p w14:paraId="76DA7950" w14:textId="29FB1107" w:rsidR="00A525DB" w:rsidRPr="00A525DB" w:rsidRDefault="00A525DB" w:rsidP="00A525DB">
          <w:pPr>
            <w:tabs>
              <w:tab w:val="clear" w:pos="340"/>
              <w:tab w:val="clear" w:pos="680"/>
              <w:tab w:val="clear" w:pos="1021"/>
              <w:tab w:val="clear" w:pos="1361"/>
              <w:tab w:val="clear" w:pos="1701"/>
              <w:tab w:val="clear" w:pos="2041"/>
              <w:tab w:val="clear" w:pos="2381"/>
              <w:tab w:val="clear" w:pos="2722"/>
              <w:tab w:val="clear" w:pos="3062"/>
              <w:tab w:val="clear" w:pos="3402"/>
              <w:tab w:val="clear" w:pos="3742"/>
              <w:tab w:val="clear" w:pos="4082"/>
              <w:tab w:val="clear" w:pos="4423"/>
              <w:tab w:val="clear" w:pos="4763"/>
              <w:tab w:val="clear" w:pos="5103"/>
              <w:tab w:val="clear" w:pos="5443"/>
              <w:tab w:val="clear" w:pos="5783"/>
              <w:tab w:val="clear" w:pos="6124"/>
              <w:tab w:val="clear" w:pos="6464"/>
              <w:tab w:val="clear" w:pos="6804"/>
              <w:tab w:val="clear" w:pos="7144"/>
              <w:tab w:val="clear" w:pos="7484"/>
              <w:tab w:val="clear" w:pos="7825"/>
              <w:tab w:val="clear" w:pos="8165"/>
              <w:tab w:val="clear" w:pos="8505"/>
              <w:tab w:val="center" w:pos="4536"/>
              <w:tab w:val="right" w:pos="9072"/>
            </w:tabs>
            <w:spacing w:line="200" w:lineRule="atLeast"/>
            <w:rPr>
              <w:noProof/>
              <w:color w:val="A6A6A6"/>
              <w:sz w:val="16"/>
              <w:szCs w:val="16"/>
            </w:rPr>
          </w:pPr>
        </w:p>
      </w:tc>
    </w:tr>
  </w:tbl>
  <w:tbl>
    <w:tblPr>
      <w:tblpPr w:vertAnchor="page" w:horzAnchor="page" w:tblpX="9839" w:tblpY="15197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9"/>
    </w:tblGrid>
    <w:tr w:rsidR="00A525DB" w:rsidRPr="00A525DB" w14:paraId="7137B0B7" w14:textId="77777777" w:rsidTr="00644829">
      <w:trPr>
        <w:trHeight w:val="138"/>
      </w:trPr>
      <w:tc>
        <w:tcPr>
          <w:tcW w:w="579" w:type="dxa"/>
          <w:shd w:val="clear" w:color="auto" w:fill="auto"/>
        </w:tcPr>
        <w:p w14:paraId="1B784D3C" w14:textId="77777777" w:rsidR="00A525DB" w:rsidRPr="00A525DB" w:rsidRDefault="00A525DB" w:rsidP="00A525DB">
          <w:pPr>
            <w:spacing w:line="200" w:lineRule="atLeast"/>
            <w:jc w:val="right"/>
            <w:rPr>
              <w:bCs/>
            </w:rPr>
          </w:pPr>
          <w:r w:rsidRPr="00A525DB">
            <w:rPr>
              <w:bCs/>
            </w:rPr>
            <w:fldChar w:fldCharType="begin"/>
          </w:r>
          <w:r w:rsidRPr="00A525DB">
            <w:rPr>
              <w:bCs/>
            </w:rPr>
            <w:instrText xml:space="preserve"> PAGE  \* Arabic  \* MERGEFORMAT </w:instrText>
          </w:r>
          <w:r w:rsidRPr="00A525DB">
            <w:rPr>
              <w:bCs/>
            </w:rPr>
            <w:fldChar w:fldCharType="separate"/>
          </w:r>
          <w:r w:rsidRPr="00A525DB">
            <w:rPr>
              <w:bCs/>
            </w:rPr>
            <w:t>1</w:t>
          </w:r>
          <w:r w:rsidRPr="00A525DB">
            <w:rPr>
              <w:bCs/>
            </w:rPr>
            <w:fldChar w:fldCharType="end"/>
          </w:r>
          <w:r w:rsidRPr="00A525DB">
            <w:rPr>
              <w:bCs/>
            </w:rPr>
            <w:t xml:space="preserve"> </w:t>
          </w:r>
        </w:p>
      </w:tc>
    </w:tr>
  </w:tbl>
  <w:p w14:paraId="51255C68" w14:textId="0D774088" w:rsidR="00A525DB" w:rsidRDefault="00302DA3">
    <w:pPr>
      <w:pStyle w:val="Voettekst"/>
    </w:pPr>
    <w:r w:rsidRPr="00977A58">
      <w:rPr>
        <w:noProof/>
      </w:rPr>
      <w:drawing>
        <wp:anchor distT="0" distB="0" distL="114300" distR="114300" simplePos="0" relativeHeight="251665408" behindDoc="1" locked="1" layoutInCell="1" allowOverlap="1" wp14:anchorId="32F3594E" wp14:editId="6373F41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842760"/>
          <wp:effectExtent l="0" t="0" r="0" b="0"/>
          <wp:wrapNone/>
          <wp:docPr id="1236080003" name="Picture 123608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11624" name="Picture 156181162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63600" cy="842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600A0" w14:textId="118BD3AA" w:rsidR="008E394B" w:rsidRDefault="0029342A">
    <w:pPr>
      <w:pStyle w:val="Voettekst"/>
    </w:pPr>
    <w:r>
      <w:t xml:space="preserve">   </w:t>
    </w:r>
  </w:p>
  <w:p w14:paraId="04D5B8F5" w14:textId="77777777" w:rsidR="00850DC6" w:rsidRDefault="0029342A" w:rsidP="00850DC6">
    <w:pPr>
      <w:pStyle w:val="Voettekst"/>
    </w:pPr>
    <w:r>
      <w:t xml:space="preserve">     </w:t>
    </w:r>
  </w:p>
  <w:p w14:paraId="072CC114" w14:textId="77777777" w:rsidR="00A525DB" w:rsidRPr="00D232CC" w:rsidRDefault="0029342A" w:rsidP="007B3771">
    <w:pPr>
      <w:pStyle w:val="Voettekst"/>
      <w:ind w:left="-1247"/>
    </w:pPr>
    <w:r>
      <w:t xml:space="preserve">                                      </w:t>
    </w:r>
    <w:r w:rsidR="00852FDD">
      <w:t xml:space="preserve">                                                                                                                    </w:t>
    </w:r>
  </w:p>
  <w:tbl>
    <w:tblPr>
      <w:tblpPr w:vertAnchor="page" w:horzAnchor="page" w:tblpX="9839" w:tblpY="15197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9"/>
    </w:tblGrid>
    <w:tr w:rsidR="00A525DB" w:rsidRPr="00A525DB" w14:paraId="6EF248D1" w14:textId="77777777" w:rsidTr="00644829">
      <w:trPr>
        <w:trHeight w:val="138"/>
      </w:trPr>
      <w:tc>
        <w:tcPr>
          <w:tcW w:w="579" w:type="dxa"/>
          <w:shd w:val="clear" w:color="auto" w:fill="auto"/>
        </w:tcPr>
        <w:p w14:paraId="5AF7C94C" w14:textId="77777777" w:rsidR="00A525DB" w:rsidRPr="00A525DB" w:rsidRDefault="00A525DB" w:rsidP="00A525DB">
          <w:pPr>
            <w:spacing w:line="200" w:lineRule="atLeast"/>
            <w:jc w:val="right"/>
            <w:rPr>
              <w:bCs/>
            </w:rPr>
          </w:pPr>
          <w:r w:rsidRPr="00A525DB">
            <w:rPr>
              <w:bCs/>
            </w:rPr>
            <w:fldChar w:fldCharType="begin"/>
          </w:r>
          <w:r w:rsidRPr="00A525DB">
            <w:rPr>
              <w:bCs/>
            </w:rPr>
            <w:instrText xml:space="preserve"> PAGE  \* Arabic  \* MERGEFORMAT </w:instrText>
          </w:r>
          <w:r w:rsidRPr="00A525DB">
            <w:rPr>
              <w:bCs/>
            </w:rPr>
            <w:fldChar w:fldCharType="separate"/>
          </w:r>
          <w:r w:rsidRPr="00A525DB">
            <w:rPr>
              <w:bCs/>
            </w:rPr>
            <w:t>1</w:t>
          </w:r>
          <w:r w:rsidRPr="00A525DB">
            <w:rPr>
              <w:bCs/>
            </w:rPr>
            <w:fldChar w:fldCharType="end"/>
          </w:r>
          <w:r w:rsidRPr="00A525DB">
            <w:rPr>
              <w:bCs/>
            </w:rPr>
            <w:t xml:space="preserve"> </w:t>
          </w:r>
        </w:p>
      </w:tc>
    </w:tr>
  </w:tbl>
  <w:tbl>
    <w:tblPr>
      <w:tblpPr w:vertAnchor="page" w:horzAnchor="margin" w:tblpY="15225"/>
      <w:tblOverlap w:val="never"/>
      <w:tblW w:w="706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067"/>
    </w:tblGrid>
    <w:tr w:rsidR="00A525DB" w:rsidRPr="00A525DB" w14:paraId="1DCD0B0E" w14:textId="77777777" w:rsidTr="00644829">
      <w:trPr>
        <w:trHeight w:val="142"/>
      </w:trPr>
      <w:tc>
        <w:tcPr>
          <w:tcW w:w="7067" w:type="dxa"/>
          <w:shd w:val="clear" w:color="auto" w:fill="auto"/>
        </w:tcPr>
        <w:p w14:paraId="778E0119" w14:textId="21498759" w:rsidR="00A525DB" w:rsidRPr="00A525DB" w:rsidRDefault="00A525DB" w:rsidP="00A525DB">
          <w:pPr>
            <w:tabs>
              <w:tab w:val="clear" w:pos="340"/>
              <w:tab w:val="clear" w:pos="680"/>
              <w:tab w:val="clear" w:pos="1021"/>
              <w:tab w:val="clear" w:pos="1361"/>
              <w:tab w:val="clear" w:pos="1701"/>
              <w:tab w:val="clear" w:pos="2041"/>
              <w:tab w:val="clear" w:pos="2381"/>
              <w:tab w:val="clear" w:pos="2722"/>
              <w:tab w:val="clear" w:pos="3062"/>
              <w:tab w:val="clear" w:pos="3402"/>
              <w:tab w:val="clear" w:pos="3742"/>
              <w:tab w:val="clear" w:pos="4082"/>
              <w:tab w:val="clear" w:pos="4423"/>
              <w:tab w:val="clear" w:pos="4763"/>
              <w:tab w:val="clear" w:pos="5103"/>
              <w:tab w:val="clear" w:pos="5443"/>
              <w:tab w:val="clear" w:pos="5783"/>
              <w:tab w:val="clear" w:pos="6124"/>
              <w:tab w:val="clear" w:pos="6464"/>
              <w:tab w:val="clear" w:pos="6804"/>
              <w:tab w:val="clear" w:pos="7144"/>
              <w:tab w:val="clear" w:pos="7484"/>
              <w:tab w:val="clear" w:pos="7825"/>
              <w:tab w:val="clear" w:pos="8165"/>
              <w:tab w:val="clear" w:pos="8505"/>
              <w:tab w:val="center" w:pos="4536"/>
              <w:tab w:val="right" w:pos="9072"/>
            </w:tabs>
            <w:spacing w:line="200" w:lineRule="atLeast"/>
            <w:rPr>
              <w:noProof/>
              <w:color w:val="A6A6A6"/>
              <w:sz w:val="16"/>
              <w:szCs w:val="16"/>
            </w:rPr>
          </w:pPr>
          <w:bookmarkStart w:id="0" w:name="_Hlk151483948"/>
        </w:p>
      </w:tc>
    </w:tr>
  </w:tbl>
  <w:bookmarkEnd w:id="0"/>
  <w:p w14:paraId="16253BD0" w14:textId="118BD3AA" w:rsidR="002C73FB" w:rsidRPr="00D232CC" w:rsidRDefault="00106495" w:rsidP="007B3771">
    <w:pPr>
      <w:pStyle w:val="Voettekst"/>
      <w:ind w:left="-1247"/>
    </w:pPr>
    <w:r w:rsidRPr="00977A58">
      <w:rPr>
        <w:noProof/>
      </w:rPr>
      <w:drawing>
        <wp:anchor distT="0" distB="0" distL="114300" distR="114300" simplePos="0" relativeHeight="251663360" behindDoc="1" locked="1" layoutInCell="1" allowOverlap="1" wp14:anchorId="25D4A1A5" wp14:editId="285B687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960" cy="842760"/>
          <wp:effectExtent l="0" t="0" r="0" b="0"/>
          <wp:wrapNone/>
          <wp:docPr id="15618116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11624" name="Picture 156181162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63960" cy="842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7980" w14:textId="77777777" w:rsidR="002F139C" w:rsidRDefault="002F139C">
      <w:r>
        <w:separator/>
      </w:r>
    </w:p>
  </w:footnote>
  <w:footnote w:type="continuationSeparator" w:id="0">
    <w:p w14:paraId="0F3E98B7" w14:textId="77777777" w:rsidR="002F139C" w:rsidRDefault="002F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tblpY="834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829"/>
    </w:tblGrid>
    <w:tr w:rsidR="002C73FB" w14:paraId="43AB5AD2" w14:textId="77777777" w:rsidTr="000E7DD7">
      <w:tc>
        <w:tcPr>
          <w:tcW w:w="6829" w:type="dxa"/>
          <w:shd w:val="clear" w:color="auto" w:fill="auto"/>
        </w:tcPr>
        <w:p w14:paraId="15B7B51A" w14:textId="77777777" w:rsidR="002C73FB" w:rsidRPr="000E7DD7" w:rsidRDefault="002C73FB" w:rsidP="008967DF">
          <w:pPr>
            <w:pStyle w:val="Naamvolgvel"/>
            <w:rPr>
              <w:b w:val="0"/>
            </w:rPr>
          </w:pPr>
        </w:p>
      </w:tc>
    </w:tr>
  </w:tbl>
  <w:p w14:paraId="1FC802DB" w14:textId="77777777" w:rsidR="002C73FB" w:rsidRDefault="002C73FB" w:rsidP="008967DF">
    <w:pPr>
      <w:pStyle w:val="Koptekst"/>
    </w:pPr>
  </w:p>
  <w:p w14:paraId="572259DC" w14:textId="77777777" w:rsidR="002C73FB" w:rsidRDefault="002C73FB" w:rsidP="008967DF">
    <w:pPr>
      <w:pStyle w:val="Koptekst"/>
    </w:pPr>
  </w:p>
  <w:tbl>
    <w:tblPr>
      <w:tblpPr w:vertAnchor="page" w:horzAnchor="page" w:tblpX="4027" w:tblpY="1986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7"/>
    </w:tblGrid>
    <w:tr w:rsidR="002C73FB" w14:paraId="7370C4CB" w14:textId="77777777" w:rsidTr="000E7DD7">
      <w:tc>
        <w:tcPr>
          <w:tcW w:w="567" w:type="dxa"/>
          <w:shd w:val="clear" w:color="auto" w:fill="auto"/>
        </w:tcPr>
        <w:p w14:paraId="5BDE1FA4" w14:textId="77777777" w:rsidR="002C73FB" w:rsidRDefault="00704E37" w:rsidP="000E7DD7">
          <w:pPr>
            <w:pStyle w:val="Paginacijfer"/>
            <w:jc w:val="left"/>
          </w:pPr>
          <w:r w:rsidRPr="000E7DD7">
            <w:rPr>
              <w:b/>
            </w:rPr>
            <w:fldChar w:fldCharType="begin"/>
          </w:r>
          <w:r w:rsidR="002C73FB" w:rsidRPr="000E7DD7">
            <w:rPr>
              <w:b/>
            </w:rPr>
            <w:instrText xml:space="preserve"> PAGE  \* Arabic  \* MERGEFORMAT </w:instrText>
          </w:r>
          <w:r w:rsidRPr="000E7DD7">
            <w:rPr>
              <w:b/>
            </w:rPr>
            <w:fldChar w:fldCharType="separate"/>
          </w:r>
          <w:r w:rsidR="002C73FB" w:rsidRPr="000E7DD7">
            <w:rPr>
              <w:b/>
            </w:rPr>
            <w:t>2</w:t>
          </w:r>
          <w:r w:rsidRPr="000E7DD7">
            <w:rPr>
              <w:b/>
            </w:rPr>
            <w:fldChar w:fldCharType="end"/>
          </w:r>
          <w:r w:rsidR="002C73FB">
            <w:t xml:space="preserve"> | </w:t>
          </w:r>
          <w:r w:rsidR="0039431F">
            <w:fldChar w:fldCharType="begin"/>
          </w:r>
          <w:r w:rsidR="0039431F">
            <w:instrText xml:space="preserve"> NUMPAGES   \* MERGEFORMAT </w:instrText>
          </w:r>
          <w:r w:rsidR="0039431F">
            <w:fldChar w:fldCharType="separate"/>
          </w:r>
          <w:r w:rsidR="00E225FD">
            <w:rPr>
              <w:noProof/>
            </w:rPr>
            <w:t>2</w:t>
          </w:r>
          <w:r w:rsidR="0039431F">
            <w:rPr>
              <w:noProof/>
            </w:rPr>
            <w:fldChar w:fldCharType="end"/>
          </w:r>
        </w:p>
      </w:tc>
    </w:tr>
  </w:tbl>
  <w:p w14:paraId="483AA75E" w14:textId="77777777" w:rsidR="002C73FB" w:rsidRDefault="002C73FB" w:rsidP="008967DF">
    <w:pPr>
      <w:pStyle w:val="Koptekst"/>
    </w:pPr>
  </w:p>
  <w:p w14:paraId="0D33924D" w14:textId="77777777" w:rsidR="002C73FB" w:rsidRDefault="002C73FB" w:rsidP="008967DF">
    <w:pPr>
      <w:pStyle w:val="Koptekst"/>
    </w:pPr>
  </w:p>
  <w:tbl>
    <w:tblPr>
      <w:tblpPr w:vertAnchor="page" w:horzAnchor="page" w:tblpX="285" w:tblpY="1986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78"/>
    </w:tblGrid>
    <w:tr w:rsidR="002C73FB" w14:paraId="05379306" w14:textId="77777777" w:rsidTr="000E7DD7">
      <w:tc>
        <w:tcPr>
          <w:tcW w:w="3178" w:type="dxa"/>
          <w:shd w:val="clear" w:color="auto" w:fill="auto"/>
        </w:tcPr>
        <w:p w14:paraId="0E803C96" w14:textId="77777777" w:rsidR="002C73FB" w:rsidRDefault="002C73FB" w:rsidP="000E7DD7">
          <w:pPr>
            <w:pStyle w:val="Gegevens"/>
            <w:jc w:val="right"/>
          </w:pPr>
        </w:p>
        <w:p w14:paraId="68A10B33" w14:textId="77777777" w:rsidR="002C73FB" w:rsidRDefault="002C73FB" w:rsidP="000E7DD7">
          <w:pPr>
            <w:pStyle w:val="Gegevens"/>
            <w:jc w:val="right"/>
          </w:pPr>
        </w:p>
      </w:tc>
    </w:tr>
  </w:tbl>
  <w:p w14:paraId="40100B72" w14:textId="77777777" w:rsidR="002C73FB" w:rsidRPr="00B97CB4" w:rsidRDefault="002C73FB" w:rsidP="001E2BD0">
    <w:pPr>
      <w:pStyle w:val="Koptekst"/>
      <w:ind w:firstLine="708"/>
      <w:rPr>
        <w:b/>
      </w:rPr>
    </w:pPr>
    <w:r>
      <w:tab/>
    </w:r>
    <w:r w:rsidRPr="00B97CB4">
      <w:rPr>
        <w:b/>
      </w:rPr>
      <w:tab/>
    </w:r>
  </w:p>
  <w:p w14:paraId="4293EC15" w14:textId="77777777" w:rsidR="002C73FB" w:rsidRDefault="002C73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9C14" w14:textId="3A7B9818" w:rsidR="00B22553" w:rsidRPr="00F91D58" w:rsidRDefault="00FA294E" w:rsidP="002C7DBB">
    <w:pPr>
      <w:pStyle w:val="Koptekst"/>
      <w:tabs>
        <w:tab w:val="clear" w:pos="4536"/>
        <w:tab w:val="clear" w:pos="9072"/>
        <w:tab w:val="left" w:pos="2760"/>
      </w:tabs>
      <w:rPr>
        <w:b/>
      </w:rPr>
    </w:pPr>
    <w:r>
      <w:rPr>
        <w:noProof/>
      </w:rPr>
      <w:drawing>
        <wp:anchor distT="0" distB="0" distL="114300" distR="114300" simplePos="0" relativeHeight="251661312" behindDoc="1" locked="1" layoutInCell="1" allowOverlap="1" wp14:anchorId="3286968E" wp14:editId="34202D2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26160" cy="818640"/>
          <wp:effectExtent l="0" t="0" r="0" b="635"/>
          <wp:wrapNone/>
          <wp:docPr id="1042814069" name="Picture 1042814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876255" name="Picture 487876255"/>
                  <pic:cNvPicPr/>
                </pic:nvPicPr>
                <pic:blipFill rotWithShape="1">
                  <a:blip r:embed="rId1"/>
                  <a:srcRect b="92308"/>
                  <a:stretch/>
                </pic:blipFill>
                <pic:spPr bwMode="auto">
                  <a:xfrm>
                    <a:off x="0" y="0"/>
                    <a:ext cx="7526160" cy="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73FB">
      <w:rPr>
        <w:b/>
      </w:rPr>
      <w:t xml:space="preserve">     </w:t>
    </w:r>
  </w:p>
  <w:p w14:paraId="60DFAEE4" w14:textId="77777777" w:rsidR="002C73FB" w:rsidRPr="00F91D58" w:rsidRDefault="002C73FB" w:rsidP="002C7DBB">
    <w:pPr>
      <w:pStyle w:val="Koptekst"/>
      <w:tabs>
        <w:tab w:val="clear" w:pos="4536"/>
        <w:tab w:val="clear" w:pos="9072"/>
        <w:tab w:val="left" w:pos="2760"/>
      </w:tabs>
      <w:rPr>
        <w:b/>
      </w:rPr>
    </w:pPr>
  </w:p>
  <w:p w14:paraId="0045581E" w14:textId="77777777" w:rsidR="002C73FB" w:rsidRPr="000E0B38" w:rsidRDefault="002C73FB" w:rsidP="008967DF"/>
  <w:p w14:paraId="7F5230F7" w14:textId="77777777" w:rsidR="002C73FB" w:rsidRDefault="002C73F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FA8E" w14:textId="77777777" w:rsidR="005C66B1" w:rsidRPr="005C66B1" w:rsidRDefault="005C66B1" w:rsidP="005C66B1">
    <w:pPr>
      <w:rPr>
        <w:vanish/>
      </w:rPr>
    </w:pPr>
  </w:p>
  <w:tbl>
    <w:tblPr>
      <w:tblpPr w:vertAnchor="page" w:horzAnchor="margin" w:tblpY="16161"/>
      <w:tblOverlap w:val="never"/>
      <w:tblW w:w="697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974"/>
    </w:tblGrid>
    <w:tr w:rsidR="00A8093D" w14:paraId="28EAC010" w14:textId="77777777" w:rsidTr="00A8093D">
      <w:tc>
        <w:tcPr>
          <w:tcW w:w="6974" w:type="dxa"/>
          <w:shd w:val="clear" w:color="auto" w:fill="auto"/>
        </w:tcPr>
        <w:p w14:paraId="1D2ED694" w14:textId="77777777" w:rsidR="00A8093D" w:rsidRPr="00A3685E" w:rsidRDefault="00A8093D" w:rsidP="00A8093D">
          <w:pPr>
            <w:rPr>
              <w:color w:val="A6A6A6"/>
              <w:sz w:val="11"/>
              <w:szCs w:val="11"/>
            </w:rPr>
          </w:pPr>
        </w:p>
      </w:tc>
    </w:tr>
  </w:tbl>
  <w:p w14:paraId="50D6E68D" w14:textId="680EBB2A" w:rsidR="00852FDD" w:rsidRDefault="00DA1FE8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82F2B8D" wp14:editId="35D31D9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26160" cy="818640"/>
          <wp:effectExtent l="0" t="0" r="0" b="635"/>
          <wp:wrapNone/>
          <wp:docPr id="4878762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876255" name="Picture 487876255"/>
                  <pic:cNvPicPr/>
                </pic:nvPicPr>
                <pic:blipFill rotWithShape="1">
                  <a:blip r:embed="rId1"/>
                  <a:srcRect b="92308"/>
                  <a:stretch/>
                </pic:blipFill>
                <pic:spPr bwMode="auto">
                  <a:xfrm>
                    <a:off x="0" y="0"/>
                    <a:ext cx="7526160" cy="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pt;height:11pt" o:bullet="t">
        <v:imagedata r:id="rId1" o:title=""/>
      </v:shape>
    </w:pict>
  </w:numPicBullet>
  <w:abstractNum w:abstractNumId="0" w15:restartNumberingAfterBreak="0">
    <w:nsid w:val="08A83811"/>
    <w:multiLevelType w:val="hybridMultilevel"/>
    <w:tmpl w:val="5B52BC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4A22"/>
    <w:multiLevelType w:val="hybridMultilevel"/>
    <w:tmpl w:val="7A081B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3381F"/>
    <w:multiLevelType w:val="multilevel"/>
    <w:tmpl w:val="315ACF36"/>
    <w:lvl w:ilvl="0">
      <w:start w:val="1"/>
      <w:numFmt w:val="bullet"/>
      <w:pStyle w:val="Opsomming-tekens"/>
      <w:lvlText w:val="–"/>
      <w:lvlJc w:val="left"/>
      <w:pPr>
        <w:tabs>
          <w:tab w:val="num" w:pos="340"/>
        </w:tabs>
        <w:ind w:left="340" w:hanging="340"/>
      </w:pPr>
      <w:rPr>
        <w:rFonts w:ascii="BakerSignet BT" w:hAnsi="BakerSignet BT" w:hint="default"/>
        <w:spacing w:val="4"/>
        <w:sz w:val="18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BakerSignet BT" w:hAnsi="BakerSignet BT" w:hint="default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BakerSignet BT" w:hAnsi="BakerSignet BT" w:hint="default"/>
      </w:rPr>
    </w:lvl>
    <w:lvl w:ilvl="3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BakerSignet BT" w:hAnsi="BakerSignet BT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BakerSignet BT" w:hAnsi="BakerSignet BT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13D36F1"/>
    <w:multiLevelType w:val="multilevel"/>
    <w:tmpl w:val="6FF6C3C8"/>
    <w:lvl w:ilvl="0">
      <w:start w:val="1"/>
      <w:numFmt w:val="decimal"/>
      <w:pStyle w:val="Opsomming-cijfer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4" w15:restartNumberingAfterBreak="0">
    <w:nsid w:val="35A419AA"/>
    <w:multiLevelType w:val="multilevel"/>
    <w:tmpl w:val="4C4C75F4"/>
    <w:lvl w:ilvl="0">
      <w:start w:val="1"/>
      <w:numFmt w:val="decimal"/>
      <w:lvlText w:val="%1."/>
      <w:lvlJc w:val="left"/>
      <w:pPr>
        <w:ind w:left="2401" w:hanging="360"/>
      </w:pPr>
    </w:lvl>
    <w:lvl w:ilvl="1">
      <w:start w:val="1"/>
      <w:numFmt w:val="lowerLetter"/>
      <w:lvlText w:val="%2)"/>
      <w:lvlJc w:val="left"/>
      <w:pPr>
        <w:ind w:left="2761" w:hanging="360"/>
      </w:pPr>
    </w:lvl>
    <w:lvl w:ilvl="2">
      <w:start w:val="1"/>
      <w:numFmt w:val="lowerRoman"/>
      <w:lvlText w:val="%3)"/>
      <w:lvlJc w:val="left"/>
      <w:pPr>
        <w:ind w:left="3121" w:hanging="360"/>
      </w:pPr>
    </w:lvl>
    <w:lvl w:ilvl="3">
      <w:start w:val="1"/>
      <w:numFmt w:val="decimal"/>
      <w:lvlText w:val="(%4)"/>
      <w:lvlJc w:val="left"/>
      <w:pPr>
        <w:ind w:left="3481" w:hanging="360"/>
      </w:pPr>
    </w:lvl>
    <w:lvl w:ilvl="4">
      <w:start w:val="1"/>
      <w:numFmt w:val="lowerLetter"/>
      <w:lvlText w:val="(%5)"/>
      <w:lvlJc w:val="left"/>
      <w:pPr>
        <w:ind w:left="3841" w:hanging="360"/>
      </w:pPr>
    </w:lvl>
    <w:lvl w:ilvl="5">
      <w:start w:val="1"/>
      <w:numFmt w:val="lowerRoman"/>
      <w:lvlText w:val="(%6)"/>
      <w:lvlJc w:val="left"/>
      <w:pPr>
        <w:ind w:left="4201" w:hanging="360"/>
      </w:pPr>
    </w:lvl>
    <w:lvl w:ilvl="6">
      <w:start w:val="1"/>
      <w:numFmt w:val="decimal"/>
      <w:lvlText w:val="%7."/>
      <w:lvlJc w:val="left"/>
      <w:pPr>
        <w:ind w:left="4561" w:hanging="360"/>
      </w:pPr>
    </w:lvl>
    <w:lvl w:ilvl="7">
      <w:start w:val="1"/>
      <w:numFmt w:val="lowerLetter"/>
      <w:lvlText w:val="%8."/>
      <w:lvlJc w:val="left"/>
      <w:pPr>
        <w:ind w:left="4921" w:hanging="360"/>
      </w:pPr>
    </w:lvl>
    <w:lvl w:ilvl="8">
      <w:start w:val="1"/>
      <w:numFmt w:val="lowerRoman"/>
      <w:lvlText w:val="%9."/>
      <w:lvlJc w:val="left"/>
      <w:pPr>
        <w:ind w:left="5281" w:hanging="360"/>
      </w:pPr>
    </w:lvl>
  </w:abstractNum>
  <w:abstractNum w:abstractNumId="5" w15:restartNumberingAfterBreak="0">
    <w:nsid w:val="3B450125"/>
    <w:multiLevelType w:val="multilevel"/>
    <w:tmpl w:val="4C4C75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24F2176"/>
    <w:multiLevelType w:val="hybridMultilevel"/>
    <w:tmpl w:val="EBBC4CA0"/>
    <w:lvl w:ilvl="0" w:tplc="0413000F">
      <w:start w:val="1"/>
      <w:numFmt w:val="decimal"/>
      <w:lvlText w:val="%1."/>
      <w:lvlJc w:val="left"/>
      <w:pPr>
        <w:ind w:left="436" w:hanging="360"/>
      </w:p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F693CDD"/>
    <w:multiLevelType w:val="hybridMultilevel"/>
    <w:tmpl w:val="714E4382"/>
    <w:lvl w:ilvl="0" w:tplc="61661C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400F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8C36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A0B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D40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6EB7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74F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6C8D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1D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CDE6FBB"/>
    <w:multiLevelType w:val="hybridMultilevel"/>
    <w:tmpl w:val="448E6AC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2F45E8"/>
    <w:multiLevelType w:val="hybridMultilevel"/>
    <w:tmpl w:val="1E1C87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8502132">
    <w:abstractNumId w:val="2"/>
  </w:num>
  <w:num w:numId="2" w16cid:durableId="509679504">
    <w:abstractNumId w:val="3"/>
  </w:num>
  <w:num w:numId="3" w16cid:durableId="539245413">
    <w:abstractNumId w:val="3"/>
  </w:num>
  <w:num w:numId="4" w16cid:durableId="741753955">
    <w:abstractNumId w:val="2"/>
  </w:num>
  <w:num w:numId="5" w16cid:durableId="1887251967">
    <w:abstractNumId w:val="3"/>
  </w:num>
  <w:num w:numId="6" w16cid:durableId="940799692">
    <w:abstractNumId w:val="2"/>
  </w:num>
  <w:num w:numId="7" w16cid:durableId="1795101405">
    <w:abstractNumId w:val="7"/>
  </w:num>
  <w:num w:numId="8" w16cid:durableId="633367887">
    <w:abstractNumId w:val="6"/>
  </w:num>
  <w:num w:numId="9" w16cid:durableId="224878975">
    <w:abstractNumId w:val="0"/>
  </w:num>
  <w:num w:numId="10" w16cid:durableId="2039046767">
    <w:abstractNumId w:val="1"/>
  </w:num>
  <w:num w:numId="11" w16cid:durableId="1476067539">
    <w:abstractNumId w:val="8"/>
  </w:num>
  <w:num w:numId="12" w16cid:durableId="1320890293">
    <w:abstractNumId w:val="9"/>
  </w:num>
  <w:num w:numId="13" w16cid:durableId="251622815">
    <w:abstractNumId w:val="4"/>
  </w:num>
  <w:num w:numId="14" w16cid:durableId="552355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5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9C"/>
    <w:rsid w:val="0000184F"/>
    <w:rsid w:val="00005BA1"/>
    <w:rsid w:val="0002798C"/>
    <w:rsid w:val="00027DBE"/>
    <w:rsid w:val="000431C5"/>
    <w:rsid w:val="0004369C"/>
    <w:rsid w:val="0005571E"/>
    <w:rsid w:val="00055865"/>
    <w:rsid w:val="00061D63"/>
    <w:rsid w:val="0006458D"/>
    <w:rsid w:val="00064A96"/>
    <w:rsid w:val="00065A7E"/>
    <w:rsid w:val="000661FD"/>
    <w:rsid w:val="000728A5"/>
    <w:rsid w:val="00075268"/>
    <w:rsid w:val="00082F58"/>
    <w:rsid w:val="000858C9"/>
    <w:rsid w:val="0009198A"/>
    <w:rsid w:val="00094CE7"/>
    <w:rsid w:val="000A1841"/>
    <w:rsid w:val="000A6458"/>
    <w:rsid w:val="000A7486"/>
    <w:rsid w:val="000B6B43"/>
    <w:rsid w:val="000C0496"/>
    <w:rsid w:val="000C2BFB"/>
    <w:rsid w:val="000C3164"/>
    <w:rsid w:val="000C451A"/>
    <w:rsid w:val="000D2A9C"/>
    <w:rsid w:val="000D2CFD"/>
    <w:rsid w:val="000D6415"/>
    <w:rsid w:val="000E7DD7"/>
    <w:rsid w:val="000F3FAC"/>
    <w:rsid w:val="000F515D"/>
    <w:rsid w:val="000F5796"/>
    <w:rsid w:val="00100860"/>
    <w:rsid w:val="0010527F"/>
    <w:rsid w:val="00106495"/>
    <w:rsid w:val="00115F9D"/>
    <w:rsid w:val="0012122B"/>
    <w:rsid w:val="00121A28"/>
    <w:rsid w:val="0012337C"/>
    <w:rsid w:val="00131B36"/>
    <w:rsid w:val="0014180A"/>
    <w:rsid w:val="00144188"/>
    <w:rsid w:val="00147A48"/>
    <w:rsid w:val="00151088"/>
    <w:rsid w:val="001549E8"/>
    <w:rsid w:val="0016380A"/>
    <w:rsid w:val="0016557E"/>
    <w:rsid w:val="001658F2"/>
    <w:rsid w:val="00167833"/>
    <w:rsid w:val="0017221F"/>
    <w:rsid w:val="0017309B"/>
    <w:rsid w:val="00173425"/>
    <w:rsid w:val="00180BEB"/>
    <w:rsid w:val="00195034"/>
    <w:rsid w:val="00196D70"/>
    <w:rsid w:val="001A4331"/>
    <w:rsid w:val="001A7ACB"/>
    <w:rsid w:val="001B0E5D"/>
    <w:rsid w:val="001B13E8"/>
    <w:rsid w:val="001B633E"/>
    <w:rsid w:val="001C2EAF"/>
    <w:rsid w:val="001C3ED8"/>
    <w:rsid w:val="001D0AC5"/>
    <w:rsid w:val="001D736D"/>
    <w:rsid w:val="001E2BD0"/>
    <w:rsid w:val="001E37FB"/>
    <w:rsid w:val="001E3841"/>
    <w:rsid w:val="001E41E1"/>
    <w:rsid w:val="001E5758"/>
    <w:rsid w:val="001F02D0"/>
    <w:rsid w:val="001F30FF"/>
    <w:rsid w:val="002000BC"/>
    <w:rsid w:val="00203D02"/>
    <w:rsid w:val="002079B6"/>
    <w:rsid w:val="00215D5F"/>
    <w:rsid w:val="00222C26"/>
    <w:rsid w:val="0022469F"/>
    <w:rsid w:val="002252E6"/>
    <w:rsid w:val="00241F1C"/>
    <w:rsid w:val="0024573D"/>
    <w:rsid w:val="002500A4"/>
    <w:rsid w:val="00250751"/>
    <w:rsid w:val="00252B79"/>
    <w:rsid w:val="002536D5"/>
    <w:rsid w:val="00254542"/>
    <w:rsid w:val="00254FA4"/>
    <w:rsid w:val="00256AE9"/>
    <w:rsid w:val="00257A1E"/>
    <w:rsid w:val="002639DF"/>
    <w:rsid w:val="00286670"/>
    <w:rsid w:val="0029050D"/>
    <w:rsid w:val="00291F7A"/>
    <w:rsid w:val="0029342A"/>
    <w:rsid w:val="00296C84"/>
    <w:rsid w:val="00297428"/>
    <w:rsid w:val="002A775E"/>
    <w:rsid w:val="002A7E41"/>
    <w:rsid w:val="002B03B5"/>
    <w:rsid w:val="002B0CCB"/>
    <w:rsid w:val="002B2AD4"/>
    <w:rsid w:val="002C2A83"/>
    <w:rsid w:val="002C3D7B"/>
    <w:rsid w:val="002C5623"/>
    <w:rsid w:val="002C73FB"/>
    <w:rsid w:val="002C7DBB"/>
    <w:rsid w:val="002D30C1"/>
    <w:rsid w:val="002D3C25"/>
    <w:rsid w:val="002E1A66"/>
    <w:rsid w:val="002E275C"/>
    <w:rsid w:val="002E43AC"/>
    <w:rsid w:val="002F139C"/>
    <w:rsid w:val="002F23AC"/>
    <w:rsid w:val="002F4B93"/>
    <w:rsid w:val="0030145A"/>
    <w:rsid w:val="00301FEF"/>
    <w:rsid w:val="00302DA3"/>
    <w:rsid w:val="0031058F"/>
    <w:rsid w:val="00311B57"/>
    <w:rsid w:val="003124F7"/>
    <w:rsid w:val="00321376"/>
    <w:rsid w:val="003241EC"/>
    <w:rsid w:val="00324371"/>
    <w:rsid w:val="00331F9A"/>
    <w:rsid w:val="00333441"/>
    <w:rsid w:val="00343EC4"/>
    <w:rsid w:val="00353C0D"/>
    <w:rsid w:val="003544D9"/>
    <w:rsid w:val="003548D2"/>
    <w:rsid w:val="003551BD"/>
    <w:rsid w:val="0035652C"/>
    <w:rsid w:val="003576BA"/>
    <w:rsid w:val="0036355B"/>
    <w:rsid w:val="003646F5"/>
    <w:rsid w:val="00367072"/>
    <w:rsid w:val="00380153"/>
    <w:rsid w:val="00381878"/>
    <w:rsid w:val="003872F4"/>
    <w:rsid w:val="003872FA"/>
    <w:rsid w:val="0039302D"/>
    <w:rsid w:val="00393DD3"/>
    <w:rsid w:val="0039431F"/>
    <w:rsid w:val="00397ECF"/>
    <w:rsid w:val="003A4708"/>
    <w:rsid w:val="003A4EE3"/>
    <w:rsid w:val="003B1A3D"/>
    <w:rsid w:val="003B2CAC"/>
    <w:rsid w:val="003B3D15"/>
    <w:rsid w:val="003D6E65"/>
    <w:rsid w:val="003E3EC2"/>
    <w:rsid w:val="003E7DF4"/>
    <w:rsid w:val="00402FD0"/>
    <w:rsid w:val="004042C6"/>
    <w:rsid w:val="004047E0"/>
    <w:rsid w:val="00405A2E"/>
    <w:rsid w:val="004104F3"/>
    <w:rsid w:val="004114A6"/>
    <w:rsid w:val="004121FA"/>
    <w:rsid w:val="00427C4D"/>
    <w:rsid w:val="00430FEA"/>
    <w:rsid w:val="00433562"/>
    <w:rsid w:val="00441ED2"/>
    <w:rsid w:val="00442733"/>
    <w:rsid w:val="0044396E"/>
    <w:rsid w:val="00447405"/>
    <w:rsid w:val="00453E16"/>
    <w:rsid w:val="0045407E"/>
    <w:rsid w:val="004618D5"/>
    <w:rsid w:val="00471540"/>
    <w:rsid w:val="004716D9"/>
    <w:rsid w:val="00474741"/>
    <w:rsid w:val="00482D94"/>
    <w:rsid w:val="0049303F"/>
    <w:rsid w:val="00493BBD"/>
    <w:rsid w:val="00495CA5"/>
    <w:rsid w:val="00496D39"/>
    <w:rsid w:val="004A7FFC"/>
    <w:rsid w:val="004B12D7"/>
    <w:rsid w:val="004B1329"/>
    <w:rsid w:val="004B3880"/>
    <w:rsid w:val="004C26CB"/>
    <w:rsid w:val="004D2659"/>
    <w:rsid w:val="004D7741"/>
    <w:rsid w:val="004E2698"/>
    <w:rsid w:val="004E4D30"/>
    <w:rsid w:val="004F01CA"/>
    <w:rsid w:val="004F12B0"/>
    <w:rsid w:val="004F4608"/>
    <w:rsid w:val="004F5F83"/>
    <w:rsid w:val="00502B3F"/>
    <w:rsid w:val="00511E44"/>
    <w:rsid w:val="00516E20"/>
    <w:rsid w:val="005223ED"/>
    <w:rsid w:val="005227C0"/>
    <w:rsid w:val="00523C9E"/>
    <w:rsid w:val="00525493"/>
    <w:rsid w:val="00527034"/>
    <w:rsid w:val="00530810"/>
    <w:rsid w:val="00533304"/>
    <w:rsid w:val="005422A5"/>
    <w:rsid w:val="00546847"/>
    <w:rsid w:val="00553333"/>
    <w:rsid w:val="00553BAD"/>
    <w:rsid w:val="00561906"/>
    <w:rsid w:val="005622AD"/>
    <w:rsid w:val="005713C8"/>
    <w:rsid w:val="00576E54"/>
    <w:rsid w:val="00577235"/>
    <w:rsid w:val="0058482B"/>
    <w:rsid w:val="005864A4"/>
    <w:rsid w:val="00591F00"/>
    <w:rsid w:val="00593276"/>
    <w:rsid w:val="005A568C"/>
    <w:rsid w:val="005A57BB"/>
    <w:rsid w:val="005A76E4"/>
    <w:rsid w:val="005B5574"/>
    <w:rsid w:val="005C0CAE"/>
    <w:rsid w:val="005C362A"/>
    <w:rsid w:val="005C463E"/>
    <w:rsid w:val="005C66B1"/>
    <w:rsid w:val="005D5DAC"/>
    <w:rsid w:val="005E3F2A"/>
    <w:rsid w:val="005E440F"/>
    <w:rsid w:val="005E5210"/>
    <w:rsid w:val="005F11B2"/>
    <w:rsid w:val="005F6A70"/>
    <w:rsid w:val="00603A0B"/>
    <w:rsid w:val="00605338"/>
    <w:rsid w:val="00606FF8"/>
    <w:rsid w:val="00607166"/>
    <w:rsid w:val="00615046"/>
    <w:rsid w:val="00623477"/>
    <w:rsid w:val="00632A36"/>
    <w:rsid w:val="00637A12"/>
    <w:rsid w:val="00643E91"/>
    <w:rsid w:val="00644910"/>
    <w:rsid w:val="00645F02"/>
    <w:rsid w:val="00667F8A"/>
    <w:rsid w:val="00680422"/>
    <w:rsid w:val="00682A82"/>
    <w:rsid w:val="00682AE4"/>
    <w:rsid w:val="006A1E1E"/>
    <w:rsid w:val="006A313F"/>
    <w:rsid w:val="006B6CB0"/>
    <w:rsid w:val="006C0E73"/>
    <w:rsid w:val="006C7A7F"/>
    <w:rsid w:val="006D4471"/>
    <w:rsid w:val="006F4BFD"/>
    <w:rsid w:val="006F644D"/>
    <w:rsid w:val="00704E37"/>
    <w:rsid w:val="007063FC"/>
    <w:rsid w:val="00725AB2"/>
    <w:rsid w:val="00726423"/>
    <w:rsid w:val="007311FB"/>
    <w:rsid w:val="00731CD7"/>
    <w:rsid w:val="00733734"/>
    <w:rsid w:val="00741C5C"/>
    <w:rsid w:val="00742871"/>
    <w:rsid w:val="0074493E"/>
    <w:rsid w:val="00750311"/>
    <w:rsid w:val="00750DD8"/>
    <w:rsid w:val="00753131"/>
    <w:rsid w:val="00754FC3"/>
    <w:rsid w:val="007568B0"/>
    <w:rsid w:val="007615B8"/>
    <w:rsid w:val="007630F2"/>
    <w:rsid w:val="007642F1"/>
    <w:rsid w:val="00764D8A"/>
    <w:rsid w:val="00766473"/>
    <w:rsid w:val="00771EF6"/>
    <w:rsid w:val="00786BB8"/>
    <w:rsid w:val="00790252"/>
    <w:rsid w:val="0079152E"/>
    <w:rsid w:val="007A5589"/>
    <w:rsid w:val="007B3771"/>
    <w:rsid w:val="007B7963"/>
    <w:rsid w:val="007D1863"/>
    <w:rsid w:val="007D3E88"/>
    <w:rsid w:val="007E42B4"/>
    <w:rsid w:val="007F2F68"/>
    <w:rsid w:val="00803FDA"/>
    <w:rsid w:val="00811FCC"/>
    <w:rsid w:val="00816151"/>
    <w:rsid w:val="0081799B"/>
    <w:rsid w:val="008222E6"/>
    <w:rsid w:val="00823043"/>
    <w:rsid w:val="00825110"/>
    <w:rsid w:val="00826ADE"/>
    <w:rsid w:val="008326F2"/>
    <w:rsid w:val="00835A2B"/>
    <w:rsid w:val="00836036"/>
    <w:rsid w:val="00850773"/>
    <w:rsid w:val="00850DC6"/>
    <w:rsid w:val="0085236F"/>
    <w:rsid w:val="00852FDD"/>
    <w:rsid w:val="00861115"/>
    <w:rsid w:val="00865477"/>
    <w:rsid w:val="008704D3"/>
    <w:rsid w:val="008735B6"/>
    <w:rsid w:val="008775FF"/>
    <w:rsid w:val="008803C4"/>
    <w:rsid w:val="00881213"/>
    <w:rsid w:val="00883D0E"/>
    <w:rsid w:val="0088556B"/>
    <w:rsid w:val="008941CC"/>
    <w:rsid w:val="008967DF"/>
    <w:rsid w:val="008A047B"/>
    <w:rsid w:val="008A5688"/>
    <w:rsid w:val="008A6692"/>
    <w:rsid w:val="008A6E57"/>
    <w:rsid w:val="008B0B38"/>
    <w:rsid w:val="008B1451"/>
    <w:rsid w:val="008B34A9"/>
    <w:rsid w:val="008C3645"/>
    <w:rsid w:val="008E2B61"/>
    <w:rsid w:val="008E394B"/>
    <w:rsid w:val="008E5845"/>
    <w:rsid w:val="008E657C"/>
    <w:rsid w:val="008F3451"/>
    <w:rsid w:val="008F7BE1"/>
    <w:rsid w:val="009044AC"/>
    <w:rsid w:val="009071BD"/>
    <w:rsid w:val="00923FAD"/>
    <w:rsid w:val="00937B31"/>
    <w:rsid w:val="009423FD"/>
    <w:rsid w:val="00943AB0"/>
    <w:rsid w:val="00946967"/>
    <w:rsid w:val="00947F3F"/>
    <w:rsid w:val="00957F78"/>
    <w:rsid w:val="00960050"/>
    <w:rsid w:val="009622F7"/>
    <w:rsid w:val="00962C8F"/>
    <w:rsid w:val="00964086"/>
    <w:rsid w:val="009653A5"/>
    <w:rsid w:val="009710A4"/>
    <w:rsid w:val="00971556"/>
    <w:rsid w:val="0097283F"/>
    <w:rsid w:val="009730C3"/>
    <w:rsid w:val="00973C87"/>
    <w:rsid w:val="009744CD"/>
    <w:rsid w:val="00981571"/>
    <w:rsid w:val="00981E8A"/>
    <w:rsid w:val="00982C27"/>
    <w:rsid w:val="00992A7F"/>
    <w:rsid w:val="009A2400"/>
    <w:rsid w:val="009A5C96"/>
    <w:rsid w:val="009A63FB"/>
    <w:rsid w:val="009B6704"/>
    <w:rsid w:val="009B6C95"/>
    <w:rsid w:val="009C0F22"/>
    <w:rsid w:val="009C565C"/>
    <w:rsid w:val="009C6FCA"/>
    <w:rsid w:val="009D048D"/>
    <w:rsid w:val="009D55C5"/>
    <w:rsid w:val="009E7BA9"/>
    <w:rsid w:val="009F069C"/>
    <w:rsid w:val="00A0399E"/>
    <w:rsid w:val="00A039FD"/>
    <w:rsid w:val="00A129D3"/>
    <w:rsid w:val="00A1671A"/>
    <w:rsid w:val="00A201E5"/>
    <w:rsid w:val="00A22052"/>
    <w:rsid w:val="00A23D95"/>
    <w:rsid w:val="00A313A2"/>
    <w:rsid w:val="00A320FB"/>
    <w:rsid w:val="00A3685E"/>
    <w:rsid w:val="00A37957"/>
    <w:rsid w:val="00A4565D"/>
    <w:rsid w:val="00A525DB"/>
    <w:rsid w:val="00A64C4D"/>
    <w:rsid w:val="00A65C93"/>
    <w:rsid w:val="00A73238"/>
    <w:rsid w:val="00A74718"/>
    <w:rsid w:val="00A7565E"/>
    <w:rsid w:val="00A8093D"/>
    <w:rsid w:val="00A82B43"/>
    <w:rsid w:val="00A86EEE"/>
    <w:rsid w:val="00A9096C"/>
    <w:rsid w:val="00A947B5"/>
    <w:rsid w:val="00A94FFE"/>
    <w:rsid w:val="00A95B22"/>
    <w:rsid w:val="00AB64A4"/>
    <w:rsid w:val="00AB7E38"/>
    <w:rsid w:val="00AC03E9"/>
    <w:rsid w:val="00AC1388"/>
    <w:rsid w:val="00AD1CFA"/>
    <w:rsid w:val="00AD2837"/>
    <w:rsid w:val="00AE793A"/>
    <w:rsid w:val="00B0282B"/>
    <w:rsid w:val="00B22553"/>
    <w:rsid w:val="00B2554B"/>
    <w:rsid w:val="00B35D21"/>
    <w:rsid w:val="00B45478"/>
    <w:rsid w:val="00B458B1"/>
    <w:rsid w:val="00B538ED"/>
    <w:rsid w:val="00B601CF"/>
    <w:rsid w:val="00B64D3A"/>
    <w:rsid w:val="00B6792C"/>
    <w:rsid w:val="00B762A8"/>
    <w:rsid w:val="00B76F18"/>
    <w:rsid w:val="00B8292D"/>
    <w:rsid w:val="00B85AD6"/>
    <w:rsid w:val="00B904FE"/>
    <w:rsid w:val="00B908A1"/>
    <w:rsid w:val="00B97CB4"/>
    <w:rsid w:val="00BA0E69"/>
    <w:rsid w:val="00BC126F"/>
    <w:rsid w:val="00BC3813"/>
    <w:rsid w:val="00BC6E7C"/>
    <w:rsid w:val="00BD6A20"/>
    <w:rsid w:val="00BE0B62"/>
    <w:rsid w:val="00BE1214"/>
    <w:rsid w:val="00BE2F12"/>
    <w:rsid w:val="00BE535F"/>
    <w:rsid w:val="00BE5BF4"/>
    <w:rsid w:val="00BF2E4A"/>
    <w:rsid w:val="00BF3226"/>
    <w:rsid w:val="00BF3389"/>
    <w:rsid w:val="00BF3870"/>
    <w:rsid w:val="00C010CD"/>
    <w:rsid w:val="00C17003"/>
    <w:rsid w:val="00C42AC7"/>
    <w:rsid w:val="00C507E0"/>
    <w:rsid w:val="00C51DF6"/>
    <w:rsid w:val="00C55548"/>
    <w:rsid w:val="00C66A9E"/>
    <w:rsid w:val="00C75DC2"/>
    <w:rsid w:val="00C76954"/>
    <w:rsid w:val="00C815DC"/>
    <w:rsid w:val="00C87A5F"/>
    <w:rsid w:val="00C926EC"/>
    <w:rsid w:val="00C92F83"/>
    <w:rsid w:val="00C94D49"/>
    <w:rsid w:val="00CA2A59"/>
    <w:rsid w:val="00CA4F0C"/>
    <w:rsid w:val="00CA65E4"/>
    <w:rsid w:val="00CB245C"/>
    <w:rsid w:val="00CB473D"/>
    <w:rsid w:val="00CC6F3E"/>
    <w:rsid w:val="00CC7B4C"/>
    <w:rsid w:val="00CD4463"/>
    <w:rsid w:val="00CD706E"/>
    <w:rsid w:val="00CE543A"/>
    <w:rsid w:val="00CE5AD8"/>
    <w:rsid w:val="00D00336"/>
    <w:rsid w:val="00D0368C"/>
    <w:rsid w:val="00D1003E"/>
    <w:rsid w:val="00D13D5A"/>
    <w:rsid w:val="00D232CC"/>
    <w:rsid w:val="00D23537"/>
    <w:rsid w:val="00D27616"/>
    <w:rsid w:val="00D33111"/>
    <w:rsid w:val="00D358AE"/>
    <w:rsid w:val="00D37A94"/>
    <w:rsid w:val="00D40369"/>
    <w:rsid w:val="00D42DE8"/>
    <w:rsid w:val="00D46997"/>
    <w:rsid w:val="00D50D5E"/>
    <w:rsid w:val="00D539A2"/>
    <w:rsid w:val="00D55933"/>
    <w:rsid w:val="00D56CB2"/>
    <w:rsid w:val="00D65A87"/>
    <w:rsid w:val="00D7358F"/>
    <w:rsid w:val="00D86FDD"/>
    <w:rsid w:val="00D87E08"/>
    <w:rsid w:val="00D9022F"/>
    <w:rsid w:val="00DA1F6C"/>
    <w:rsid w:val="00DA1FE8"/>
    <w:rsid w:val="00DA232E"/>
    <w:rsid w:val="00DA3208"/>
    <w:rsid w:val="00DB0075"/>
    <w:rsid w:val="00DB11C5"/>
    <w:rsid w:val="00DB42F8"/>
    <w:rsid w:val="00DC308B"/>
    <w:rsid w:val="00DC5E82"/>
    <w:rsid w:val="00DC6B93"/>
    <w:rsid w:val="00DC6C71"/>
    <w:rsid w:val="00DC78E3"/>
    <w:rsid w:val="00DD5563"/>
    <w:rsid w:val="00DE2F07"/>
    <w:rsid w:val="00DE4BE4"/>
    <w:rsid w:val="00DE4DC9"/>
    <w:rsid w:val="00E116E6"/>
    <w:rsid w:val="00E13872"/>
    <w:rsid w:val="00E14ACE"/>
    <w:rsid w:val="00E225FD"/>
    <w:rsid w:val="00E251C5"/>
    <w:rsid w:val="00E34182"/>
    <w:rsid w:val="00E36AE4"/>
    <w:rsid w:val="00E37344"/>
    <w:rsid w:val="00E56490"/>
    <w:rsid w:val="00E57AAF"/>
    <w:rsid w:val="00E6123A"/>
    <w:rsid w:val="00E74A3E"/>
    <w:rsid w:val="00E935DB"/>
    <w:rsid w:val="00EA7B8B"/>
    <w:rsid w:val="00EB10D0"/>
    <w:rsid w:val="00EC1C07"/>
    <w:rsid w:val="00EC33F5"/>
    <w:rsid w:val="00EC39D2"/>
    <w:rsid w:val="00ED6A0C"/>
    <w:rsid w:val="00EE06DA"/>
    <w:rsid w:val="00F1412B"/>
    <w:rsid w:val="00F2420E"/>
    <w:rsid w:val="00F27D07"/>
    <w:rsid w:val="00F30829"/>
    <w:rsid w:val="00F3482A"/>
    <w:rsid w:val="00F35DB4"/>
    <w:rsid w:val="00F43412"/>
    <w:rsid w:val="00F4505F"/>
    <w:rsid w:val="00F46F33"/>
    <w:rsid w:val="00F51CA5"/>
    <w:rsid w:val="00F55DAF"/>
    <w:rsid w:val="00F572C5"/>
    <w:rsid w:val="00F760FD"/>
    <w:rsid w:val="00F76B38"/>
    <w:rsid w:val="00F91D58"/>
    <w:rsid w:val="00F92E5B"/>
    <w:rsid w:val="00FA0626"/>
    <w:rsid w:val="00FA294E"/>
    <w:rsid w:val="00FB1949"/>
    <w:rsid w:val="00FB532A"/>
    <w:rsid w:val="00FC3267"/>
    <w:rsid w:val="00FC5C4E"/>
    <w:rsid w:val="00FD74C6"/>
    <w:rsid w:val="00FE21E5"/>
    <w:rsid w:val="00FE2DAB"/>
    <w:rsid w:val="00FE5313"/>
    <w:rsid w:val="00FE5B35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2"/>
    </o:shapelayout>
  </w:shapeDefaults>
  <w:decimalSymbol w:val=","/>
  <w:listSeparator w:val=";"/>
  <w14:docId w14:val="0292584A"/>
  <w15:chartTrackingRefBased/>
  <w15:docId w15:val="{42F36FF9-B8AC-4932-9E87-631F28A1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A313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  <w:tab w:val="left" w:pos="8165"/>
        <w:tab w:val="left" w:pos="8505"/>
      </w:tabs>
      <w:spacing w:line="260" w:lineRule="atLeast"/>
    </w:pPr>
    <w:rPr>
      <w:rFonts w:ascii="Corbel" w:hAnsi="Corbel"/>
      <w:szCs w:val="24"/>
    </w:rPr>
  </w:style>
  <w:style w:type="paragraph" w:styleId="Kop1">
    <w:name w:val="heading 1"/>
    <w:basedOn w:val="Standaard"/>
    <w:next w:val="Standaard"/>
    <w:link w:val="Kop1Char"/>
    <w:qFormat/>
    <w:rsid w:val="00502B3F"/>
    <w:pPr>
      <w:keepNext/>
      <w:spacing w:before="240" w:after="60"/>
      <w:outlineLvl w:val="0"/>
    </w:pPr>
    <w:rPr>
      <w:rFonts w:ascii="Verdana" w:hAnsi="Verdana"/>
      <w:b/>
      <w:bCs/>
      <w:kern w:val="32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ief">
    <w:name w:val="Brief"/>
    <w:basedOn w:val="Standaard"/>
    <w:rsid w:val="00591F00"/>
  </w:style>
  <w:style w:type="paragraph" w:customStyle="1" w:styleId="Subkop">
    <w:name w:val="Subkop"/>
    <w:basedOn w:val="Brief"/>
    <w:next w:val="Standaard"/>
    <w:rsid w:val="00591F00"/>
    <w:rPr>
      <w:b/>
    </w:rPr>
  </w:style>
  <w:style w:type="paragraph" w:customStyle="1" w:styleId="Opsomming-tekens">
    <w:name w:val="Opsomming - tekens"/>
    <w:basedOn w:val="Standaard"/>
    <w:rsid w:val="00591F00"/>
    <w:pPr>
      <w:numPr>
        <w:numId w:val="6"/>
      </w:numPr>
    </w:pPr>
  </w:style>
  <w:style w:type="paragraph" w:customStyle="1" w:styleId="Opsomming-cijfers">
    <w:name w:val="Opsomming - cijfers"/>
    <w:basedOn w:val="Standaard"/>
    <w:rsid w:val="00591F00"/>
    <w:pPr>
      <w:numPr>
        <w:numId w:val="5"/>
      </w:numPr>
    </w:pPr>
  </w:style>
  <w:style w:type="paragraph" w:customStyle="1" w:styleId="Documentnaam">
    <w:name w:val="Documentnaam"/>
    <w:basedOn w:val="Standaard"/>
    <w:rsid w:val="00591F00"/>
    <w:rPr>
      <w:b/>
      <w:sz w:val="28"/>
    </w:rPr>
  </w:style>
  <w:style w:type="paragraph" w:customStyle="1" w:styleId="Paginacijfer">
    <w:name w:val="Paginacijfer"/>
    <w:basedOn w:val="Gegevens"/>
    <w:rsid w:val="00591F00"/>
    <w:pPr>
      <w:jc w:val="right"/>
    </w:pPr>
  </w:style>
  <w:style w:type="paragraph" w:customStyle="1" w:styleId="Fax">
    <w:name w:val="Fax"/>
    <w:basedOn w:val="Standaard"/>
    <w:rsid w:val="00591F00"/>
  </w:style>
  <w:style w:type="paragraph" w:customStyle="1" w:styleId="Faxgegevens">
    <w:name w:val="Fax gegevens"/>
    <w:basedOn w:val="Gegevens"/>
    <w:rsid w:val="00591F00"/>
    <w:rPr>
      <w:sz w:val="17"/>
    </w:rPr>
  </w:style>
  <w:style w:type="paragraph" w:customStyle="1" w:styleId="Naamvolgvel">
    <w:name w:val="Naam volgvel"/>
    <w:basedOn w:val="Gegevens"/>
    <w:rsid w:val="00591F00"/>
    <w:rPr>
      <w:b/>
    </w:rPr>
  </w:style>
  <w:style w:type="paragraph" w:customStyle="1" w:styleId="Vergadering">
    <w:name w:val="Vergadering"/>
    <w:rsid w:val="00591F00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  <w:tab w:val="left" w:pos="8165"/>
        <w:tab w:val="left" w:pos="8505"/>
      </w:tabs>
      <w:spacing w:line="280" w:lineRule="exact"/>
    </w:pPr>
    <w:rPr>
      <w:rFonts w:ascii="Lucida Bright" w:hAnsi="Lucida Bright"/>
      <w:sz w:val="18"/>
      <w:szCs w:val="24"/>
    </w:rPr>
  </w:style>
  <w:style w:type="paragraph" w:customStyle="1" w:styleId="Vergaderingaanwezig">
    <w:name w:val="Vergadering aanwezig"/>
    <w:basedOn w:val="Gegevens"/>
    <w:rsid w:val="00591F00"/>
    <w:pPr>
      <w:spacing w:line="240" w:lineRule="exact"/>
    </w:pPr>
  </w:style>
  <w:style w:type="paragraph" w:customStyle="1" w:styleId="Gegevens">
    <w:name w:val="Gegevens"/>
    <w:basedOn w:val="Brief"/>
    <w:uiPriority w:val="99"/>
    <w:rsid w:val="00591F00"/>
    <w:rPr>
      <w:sz w:val="16"/>
    </w:rPr>
  </w:style>
  <w:style w:type="paragraph" w:customStyle="1" w:styleId="Persbericht">
    <w:name w:val="Persbericht"/>
    <w:basedOn w:val="Documentnaam"/>
    <w:rsid w:val="00591F00"/>
    <w:pPr>
      <w:spacing w:line="240" w:lineRule="auto"/>
    </w:pPr>
    <w:rPr>
      <w:sz w:val="42"/>
    </w:rPr>
  </w:style>
  <w:style w:type="paragraph" w:customStyle="1" w:styleId="Retouradres">
    <w:name w:val="Retouradres"/>
    <w:basedOn w:val="Standaard"/>
    <w:rsid w:val="00591F00"/>
    <w:rPr>
      <w:caps/>
      <w:sz w:val="12"/>
    </w:rPr>
  </w:style>
  <w:style w:type="paragraph" w:styleId="Koptekst">
    <w:name w:val="header"/>
    <w:basedOn w:val="Standaard"/>
    <w:rsid w:val="00DB42F8"/>
    <w:pPr>
      <w:tabs>
        <w:tab w:val="clear" w:pos="340"/>
        <w:tab w:val="clear" w:pos="680"/>
        <w:tab w:val="clear" w:pos="1021"/>
        <w:tab w:val="clear" w:pos="1361"/>
        <w:tab w:val="clear" w:pos="1701"/>
        <w:tab w:val="clear" w:pos="2041"/>
        <w:tab w:val="clear" w:pos="2381"/>
        <w:tab w:val="clear" w:pos="2722"/>
        <w:tab w:val="clear" w:pos="3062"/>
        <w:tab w:val="clear" w:pos="3402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  <w:tab w:val="clear" w:pos="8165"/>
        <w:tab w:val="clear" w:pos="8505"/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DB42F8"/>
    <w:pPr>
      <w:tabs>
        <w:tab w:val="clear" w:pos="340"/>
        <w:tab w:val="clear" w:pos="680"/>
        <w:tab w:val="clear" w:pos="1021"/>
        <w:tab w:val="clear" w:pos="1361"/>
        <w:tab w:val="clear" w:pos="1701"/>
        <w:tab w:val="clear" w:pos="2041"/>
        <w:tab w:val="clear" w:pos="2381"/>
        <w:tab w:val="clear" w:pos="2722"/>
        <w:tab w:val="clear" w:pos="3062"/>
        <w:tab w:val="clear" w:pos="3402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  <w:tab w:val="clear" w:pos="8165"/>
        <w:tab w:val="clear" w:pos="8505"/>
        <w:tab w:val="center" w:pos="4536"/>
        <w:tab w:val="right" w:pos="9072"/>
      </w:tabs>
    </w:pPr>
  </w:style>
  <w:style w:type="table" w:styleId="Tabelraster">
    <w:name w:val="Table Grid"/>
    <w:basedOn w:val="Standaardtabel"/>
    <w:rsid w:val="00DB42F8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  <w:tab w:val="left" w:pos="8165"/>
        <w:tab w:val="left" w:pos="850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gevensvet">
    <w:name w:val="Gegevens vet"/>
    <w:basedOn w:val="Gegevens"/>
    <w:next w:val="Gegevens"/>
    <w:rsid w:val="00973C87"/>
    <w:pPr>
      <w:framePr w:wrap="around" w:vAnchor="page" w:hAnchor="page" w:x="8449" w:y="2122"/>
      <w:suppressOverlap/>
    </w:pPr>
    <w:rPr>
      <w:b/>
    </w:rPr>
  </w:style>
  <w:style w:type="paragraph" w:styleId="Ballontekst">
    <w:name w:val="Balloon Text"/>
    <w:basedOn w:val="Standaard"/>
    <w:semiHidden/>
    <w:rsid w:val="00333441"/>
    <w:rPr>
      <w:rFonts w:cs="Tahoma"/>
      <w:sz w:val="16"/>
      <w:szCs w:val="16"/>
    </w:rPr>
  </w:style>
  <w:style w:type="character" w:styleId="Paginanummer">
    <w:name w:val="page number"/>
    <w:basedOn w:val="Standaardalinea-lettertype"/>
    <w:rsid w:val="00667F8A"/>
  </w:style>
  <w:style w:type="paragraph" w:customStyle="1" w:styleId="standaardvet">
    <w:name w:val="standaard vet"/>
    <w:basedOn w:val="Standaard"/>
    <w:next w:val="Standaard"/>
    <w:link w:val="standaardvetChar"/>
    <w:autoRedefine/>
    <w:rsid w:val="00F30829"/>
    <w:pPr>
      <w:framePr w:wrap="around" w:vAnchor="page" w:hAnchor="text" w:y="2433"/>
      <w:suppressOverlap/>
    </w:pPr>
    <w:rPr>
      <w:rFonts w:ascii="Lucida Sans" w:hAnsi="Lucida Sans"/>
      <w:b/>
    </w:rPr>
  </w:style>
  <w:style w:type="character" w:customStyle="1" w:styleId="standaardvetChar">
    <w:name w:val="standaard vet Char"/>
    <w:link w:val="standaardvet"/>
    <w:rsid w:val="00F30829"/>
    <w:rPr>
      <w:rFonts w:ascii="Lucida Sans" w:hAnsi="Lucida Sans"/>
      <w:b/>
      <w:sz w:val="19"/>
      <w:szCs w:val="24"/>
      <w:lang w:val="nl-NL" w:eastAsia="nl-NL" w:bidi="ar-SA"/>
    </w:rPr>
  </w:style>
  <w:style w:type="character" w:styleId="Hyperlink">
    <w:name w:val="Hyperlink"/>
    <w:rsid w:val="005713C8"/>
    <w:rPr>
      <w:color w:val="0000FF"/>
      <w:u w:val="single"/>
    </w:rPr>
  </w:style>
  <w:style w:type="paragraph" w:customStyle="1" w:styleId="Opmaakprofiel1">
    <w:name w:val="Opmaakprofiel1"/>
    <w:basedOn w:val="Koptekst"/>
    <w:rsid w:val="00BC6E7C"/>
    <w:pPr>
      <w:ind w:firstLine="708"/>
    </w:pPr>
    <w:rPr>
      <w:b/>
    </w:rPr>
  </w:style>
  <w:style w:type="paragraph" w:customStyle="1" w:styleId="Opmaakprofiel2">
    <w:name w:val="Opmaakprofiel2"/>
    <w:basedOn w:val="Koptekst"/>
    <w:rsid w:val="00BC6E7C"/>
    <w:pPr>
      <w:tabs>
        <w:tab w:val="clear" w:pos="4536"/>
        <w:tab w:val="clear" w:pos="9072"/>
        <w:tab w:val="left" w:pos="2760"/>
      </w:tabs>
    </w:pPr>
    <w:rPr>
      <w:b/>
    </w:rPr>
  </w:style>
  <w:style w:type="character" w:customStyle="1" w:styleId="E-mailStijl40">
    <w:name w:val="E-mailStijl40"/>
    <w:semiHidden/>
    <w:rsid w:val="00982C27"/>
    <w:rPr>
      <w:rFonts w:ascii="Arial" w:hAnsi="Arial" w:cs="Arial"/>
      <w:color w:val="auto"/>
      <w:sz w:val="20"/>
      <w:szCs w:val="20"/>
    </w:rPr>
  </w:style>
  <w:style w:type="paragraph" w:customStyle="1" w:styleId="MPM-11">
    <w:name w:val="MPM-11"/>
    <w:autoRedefine/>
    <w:uiPriority w:val="99"/>
    <w:rsid w:val="00982C27"/>
    <w:pPr>
      <w:spacing w:line="200" w:lineRule="exact"/>
    </w:pPr>
    <w:rPr>
      <w:rFonts w:ascii="Palatino Linotype" w:hAnsi="Palatino Linotype"/>
      <w:sz w:val="22"/>
    </w:rPr>
  </w:style>
  <w:style w:type="character" w:customStyle="1" w:styleId="VoettekstChar">
    <w:name w:val="Voettekst Char"/>
    <w:link w:val="Voettekst"/>
    <w:uiPriority w:val="99"/>
    <w:rsid w:val="00852FDD"/>
    <w:rPr>
      <w:rFonts w:ascii="Tahoma" w:hAnsi="Tahoma"/>
      <w:sz w:val="19"/>
      <w:szCs w:val="24"/>
    </w:rPr>
  </w:style>
  <w:style w:type="character" w:customStyle="1" w:styleId="Kop1Char">
    <w:name w:val="Kop 1 Char"/>
    <w:link w:val="Kop1"/>
    <w:rsid w:val="00502B3F"/>
    <w:rPr>
      <w:rFonts w:ascii="Verdana" w:eastAsia="Times New Roman" w:hAnsi="Verdana" w:cs="Times New Roman"/>
      <w:b/>
      <w:bCs/>
      <w:kern w:val="32"/>
      <w:sz w:val="28"/>
      <w:szCs w:val="32"/>
    </w:rPr>
  </w:style>
  <w:style w:type="table" w:styleId="Tabelrasterlicht">
    <w:name w:val="Grid Table Light"/>
    <w:basedOn w:val="Standaardtabel"/>
    <w:uiPriority w:val="40"/>
    <w:rsid w:val="00121A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aamDocumnet">
    <w:name w:val="Naam Documnet"/>
    <w:basedOn w:val="Standaard"/>
    <w:qFormat/>
    <w:rsid w:val="00121A28"/>
    <w:rPr>
      <w:rFonts w:cs="Tahoma"/>
      <w:b/>
      <w:sz w:val="28"/>
      <w:szCs w:val="28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151088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0728A5"/>
  </w:style>
  <w:style w:type="character" w:customStyle="1" w:styleId="LijstalineaChar">
    <w:name w:val="Lijstalinea Char"/>
    <w:aliases w:val="Reference List Char"/>
    <w:link w:val="Lijstalinea"/>
    <w:uiPriority w:val="34"/>
    <w:rsid w:val="005864A4"/>
    <w:rPr>
      <w:rFonts w:ascii="Corbel" w:hAnsi="Corbe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00 Omgevingsdienst Word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bd86b5-04f1-4702-b095-5ce672bcb47c">
      <Terms xmlns="http://schemas.microsoft.com/office/infopath/2007/PartnerControls"/>
    </lcf76f155ced4ddcb4097134ff3c332f>
    <_x0032_023 xmlns="1ebd86b5-04f1-4702-b095-5ce672bcb47c" xsi:nil="true"/>
    <Categorie xmlns="1ebd86b5-04f1-4702-b095-5ce672bcb47c" xsi:nil="true"/>
    <Jaar xmlns="1ebd86b5-04f1-4702-b095-5ce672bcb47c" xsi:nil="true"/>
    <Status xmlns="1ebd86b5-04f1-4702-b095-5ce672bcb47c">Nog niet gereed</Status>
    <TaxCatchAll xmlns="1dfeeeb8-6e28-42ca-8423-34f0f9ebd47a" xsi:nil="true"/>
    <Datum xmlns="1ebd86b5-04f1-4702-b095-5ce672bcb47c" xsi:nil="true"/>
    <Balanspost xmlns="1ebd86b5-04f1-4702-b095-5ce672bcb47c" xsi:nil="true"/>
    <Bestand xmlns="1ebd86b5-04f1-4702-b095-5ce672bcb47c" xsi:nil="true"/>
    <Grootboeknummer xmlns="1ebd86b5-04f1-4702-b095-5ce672bcb4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ABF641ABD544B20B2D98D58284FD" ma:contentTypeVersion="27" ma:contentTypeDescription="Een nieuw document maken." ma:contentTypeScope="" ma:versionID="f78cc68c790c3a32e4f6152a132d22c3">
  <xsd:schema xmlns:xsd="http://www.w3.org/2001/XMLSchema" xmlns:xs="http://www.w3.org/2001/XMLSchema" xmlns:p="http://schemas.microsoft.com/office/2006/metadata/properties" xmlns:ns2="1ebd86b5-04f1-4702-b095-5ce672bcb47c" xmlns:ns3="1dfeeeb8-6e28-42ca-8423-34f0f9ebd47a" targetNamespace="http://schemas.microsoft.com/office/2006/metadata/properties" ma:root="true" ma:fieldsID="10c1addb45ca0e647fbbeeba5ba7e7c9" ns2:_="" ns3:_="">
    <xsd:import namespace="1ebd86b5-04f1-4702-b095-5ce672bcb47c"/>
    <xsd:import namespace="1dfeeeb8-6e28-42ca-8423-34f0f9ebd47a"/>
    <xsd:element name="properties">
      <xsd:complexType>
        <xsd:sequence>
          <xsd:element name="documentManagement">
            <xsd:complexType>
              <xsd:all>
                <xsd:element ref="ns2:Jaa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032_023" minOccurs="0"/>
                <xsd:element ref="ns2:MediaLengthInSeconds" minOccurs="0"/>
                <xsd:element ref="ns2:Categorie" minOccurs="0"/>
                <xsd:element ref="ns2:Status" minOccurs="0"/>
                <xsd:element ref="ns2:Grootboeknummer" minOccurs="0"/>
                <xsd:element ref="ns2:Balanspost" minOccurs="0"/>
                <xsd:element ref="ns2:Datum" minOccurs="0"/>
                <xsd:element ref="ns2:Besta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d86b5-04f1-4702-b095-5ce672bcb47c" elementFormDefault="qualified">
    <xsd:import namespace="http://schemas.microsoft.com/office/2006/documentManagement/types"/>
    <xsd:import namespace="http://schemas.microsoft.com/office/infopath/2007/PartnerControls"/>
    <xsd:element name="Jaar" ma:index="3" nillable="true" ma:displayName="Jaar" ma:description="Jaartal waarop het document betrekking heeft" ma:format="Dropdown" ma:internalName="Jaar">
      <xsd:simpleType>
        <xsd:union memberTypes="dms:Text">
          <xsd:simpleType>
            <xsd:restriction base="dms:Choice"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5-2028"/>
              <xsd:enumeration value="2026-2029"/>
              <xsd:enumeration value="2027-2030"/>
            </xsd:restriction>
          </xsd:simpleType>
        </xsd:un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23eaa90-ff2c-482d-b263-fa29fceb1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x0032_023" ma:index="21" nillable="true" ma:displayName="2023" ma:format="DateOnly" ma:hidden="true" ma:internalName="_x0032_023" ma:readOnly="false">
      <xsd:simpleType>
        <xsd:restriction base="dms:DateTim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Categorie" ma:index="24" nillable="true" ma:displayName="Categorie" ma:description="Balans, Tabellen, Boekwerk, Planning, Opleggers" ma:format="Dropdown" ma:internalName="Categori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alans"/>
                    <xsd:enumeration value="Tabellen"/>
                    <xsd:enumeration value="Boekwerk"/>
                    <xsd:enumeration value="Planning"/>
                    <xsd:enumeration value="Opleggers"/>
                    <xsd:enumeration value="Inhuur"/>
                    <xsd:enumeration value="Evaluatie"/>
                  </xsd:restriction>
                </xsd:simpleType>
              </xsd:element>
            </xsd:sequence>
          </xsd:extension>
        </xsd:complexContent>
      </xsd:complexType>
    </xsd:element>
    <xsd:element name="Status" ma:index="25" nillable="true" ma:displayName="Status" ma:format="RadioButtons" ma:internalName="Status">
      <xsd:simpleType>
        <xsd:restriction base="dms:Choice">
          <xsd:enumeration value="Gereed"/>
          <xsd:enumeration value="Nog niet gereed"/>
        </xsd:restriction>
      </xsd:simpleType>
    </xsd:element>
    <xsd:element name="Grootboeknummer" ma:index="26" nillable="true" ma:displayName="Grootboeknummer" ma:format="Dropdown" ma:internalName="Grootboeknumme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01000"/>
                        <xsd:enumeration value="02000"/>
                        <xsd:enumeration value="01100"/>
                        <xsd:enumeration value="02100"/>
                        <xsd:enumeration value="01200"/>
                        <xsd:enumeration value="02200"/>
                        <xsd:enumeration value="01300"/>
                        <xsd:enumeration value="02300"/>
                        <xsd:enumeration value="01400"/>
                        <xsd:enumeration value="02400"/>
                        <xsd:enumeration value="14000"/>
                        <xsd:enumeration value="15000"/>
                        <xsd:enumeration value="11000"/>
                        <xsd:enumeration value="11001"/>
                        <xsd:enumeration value="16150"/>
                        <xsd:enumeration value="16151"/>
                        <xsd:enumeration value="18000"/>
                        <xsd:enumeration value="18150"/>
                        <xsd:enumeration value="19000"/>
                        <xsd:enumeration value="19020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Balanspost" ma:index="27" nillable="true" ma:displayName="Balanspost" ma:format="Dropdown" ma:internalName="Balanspos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mmateriële vaste activa"/>
                        <xsd:enumeration value="Materiële vaste activa"/>
                        <xsd:enumeration value="Vorderingen-debiteur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atum" ma:index="28" nillable="true" ma:displayName="Datum" ma:format="DateOnly" ma:internalName="Datum">
      <xsd:simpleType>
        <xsd:restriction base="dms:DateTime"/>
      </xsd:simpleType>
    </xsd:element>
    <xsd:element name="Bestand" ma:index="29" nillable="true" ma:displayName="Bestand" ma:description="Balansspecificatie, factuur .. " ma:format="Dropdown" ma:internalName="Bestan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alansspecificatie"/>
                        <xsd:enumeration value="Factuur"/>
                        <xsd:enumeration value="Dat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eeeb8-6e28-42ca-8423-34f0f9ebd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cd74a4bf-2d80-4881-bd37-16754d101754}" ma:internalName="TaxCatchAll" ma:readOnly="false" ma:showField="CatchAllData" ma:web="1dfeeeb8-6e28-42ca-8423-34f0f9ebd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F017A-D388-4398-A10A-F45406382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5DFA25-52D4-4DC6-85BD-55BB504CE3DC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1ebd86b5-04f1-4702-b095-5ce672bcb47c"/>
    <ds:schemaRef ds:uri="http://schemas.microsoft.com/office/infopath/2007/PartnerControls"/>
    <ds:schemaRef ds:uri="http://schemas.openxmlformats.org/package/2006/metadata/core-properties"/>
    <ds:schemaRef ds:uri="1dfeeeb8-6e28-42ca-8423-34f0f9ebd47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3B3F38D-6ECC-425C-B9F0-1E10ACFF7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d86b5-04f1-4702-b095-5ce672bcb47c"/>
    <ds:schemaRef ds:uri="1dfeeeb8-6e28-42ca-8423-34f0f9ebd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78495D-9C77-4F9F-8DF8-DD31A5FD4C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Bijlage%202%20Referentie%20-%20en%20tevredenheidsverklaring</Template>
  <TotalTime>0</TotalTime>
  <Pages>1</Pages>
  <Words>109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High Concept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Langereis, Sabine</dc:creator>
  <cp:keywords/>
  <cp:lastModifiedBy>Ruiter, Chiel de</cp:lastModifiedBy>
  <cp:revision>2</cp:revision>
  <cp:lastPrinted>2012-12-21T15:22:00Z</cp:lastPrinted>
  <dcterms:created xsi:type="dcterms:W3CDTF">2024-12-05T10:47:00Z</dcterms:created>
  <dcterms:modified xsi:type="dcterms:W3CDTF">2024-12-05T10:47:00Z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0x0101001205ABF641ABD544B20B2D98D58284FD</vt:lpwstr>
  </property>
  <property fmtid="{D5CDD505-2E9C-101B-9397-08002B2CF9AE}" pid="3" name="MediaServiceImageTags">
    <vt:lpwstr/>
  </property>
</Properties>
</file>