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3F359" w14:textId="35ACEA4C" w:rsidR="004A6EEC" w:rsidRPr="00AB4EB2" w:rsidRDefault="004A6EEC" w:rsidP="2651E6A6">
      <w:pPr>
        <w:rPr>
          <w:b/>
          <w:color w:val="066F74"/>
          <w:sz w:val="32"/>
          <w:szCs w:val="32"/>
        </w:rPr>
      </w:pPr>
      <w:bookmarkStart w:id="0" w:name="_Toc224444803"/>
      <w:bookmarkStart w:id="1" w:name="_Toc184477921"/>
      <w:r w:rsidRPr="2651E6A6">
        <w:rPr>
          <w:b/>
          <w:color w:val="066F74"/>
          <w:sz w:val="32"/>
          <w:szCs w:val="32"/>
        </w:rPr>
        <w:t xml:space="preserve">Bijlage </w:t>
      </w:r>
      <w:r w:rsidR="5FC4FE50" w:rsidRPr="2651E6A6">
        <w:rPr>
          <w:b/>
          <w:color w:val="066F74"/>
          <w:sz w:val="32"/>
          <w:szCs w:val="32"/>
        </w:rPr>
        <w:t>4</w:t>
      </w:r>
      <w:r w:rsidRPr="2651E6A6">
        <w:rPr>
          <w:b/>
          <w:color w:val="066F74"/>
          <w:sz w:val="32"/>
          <w:szCs w:val="32"/>
        </w:rPr>
        <w:t xml:space="preserve"> </w:t>
      </w:r>
      <w:r w:rsidR="004545D1" w:rsidRPr="2651E6A6">
        <w:rPr>
          <w:b/>
          <w:color w:val="066F74"/>
          <w:sz w:val="32"/>
          <w:szCs w:val="32"/>
        </w:rPr>
        <w:t>– Invulmodel r</w:t>
      </w:r>
      <w:r w:rsidRPr="2651E6A6">
        <w:rPr>
          <w:b/>
          <w:color w:val="066F74"/>
          <w:sz w:val="32"/>
          <w:szCs w:val="32"/>
        </w:rPr>
        <w:t>eferentie</w:t>
      </w:r>
      <w:r w:rsidR="007E36F5" w:rsidRPr="2651E6A6">
        <w:rPr>
          <w:b/>
          <w:color w:val="066F74"/>
          <w:sz w:val="32"/>
          <w:szCs w:val="32"/>
        </w:rPr>
        <w:t>s</w:t>
      </w:r>
    </w:p>
    <w:bookmarkEnd w:id="0"/>
    <w:bookmarkEnd w:id="1"/>
    <w:p w14:paraId="245B4CEA" w14:textId="77777777" w:rsidR="004A6EEC" w:rsidRPr="00FC059B" w:rsidRDefault="004A6EEC" w:rsidP="004545D1"/>
    <w:p w14:paraId="5DA26D98" w14:textId="77777777" w:rsidR="004A6EEC" w:rsidRPr="004545D1" w:rsidRDefault="004A6EEC" w:rsidP="004545D1">
      <w:pPr>
        <w:rPr>
          <w:b/>
          <w:bCs w:val="0"/>
        </w:rPr>
      </w:pPr>
      <w:r w:rsidRPr="004545D1">
        <w:rPr>
          <w:b/>
          <w:bCs w:val="0"/>
        </w:rPr>
        <w:t>Invulinstructie</w:t>
      </w:r>
    </w:p>
    <w:p w14:paraId="3B535016" w14:textId="77777777" w:rsidR="004A6EEC" w:rsidRPr="004545D1" w:rsidRDefault="004A6EEC" w:rsidP="004545D1">
      <w:pPr>
        <w:pStyle w:val="Lijstalinea"/>
        <w:numPr>
          <w:ilvl w:val="0"/>
          <w:numId w:val="1"/>
        </w:numPr>
      </w:pPr>
      <w:r w:rsidRPr="004545D1">
        <w:t xml:space="preserve">Per kerncompetentie </w:t>
      </w:r>
      <w:r w:rsidR="00031DA7" w:rsidRPr="004545D1">
        <w:t>levert</w:t>
      </w:r>
      <w:r w:rsidRPr="004545D1">
        <w:t xml:space="preserve"> </w:t>
      </w:r>
      <w:r w:rsidR="00CE3F18" w:rsidRPr="004545D1">
        <w:t>u maximaal</w:t>
      </w:r>
      <w:r w:rsidRPr="004545D1">
        <w:t xml:space="preserve"> één referentie aan.</w:t>
      </w:r>
      <w:r w:rsidR="00DB03A4" w:rsidRPr="004545D1">
        <w:t xml:space="preserve"> </w:t>
      </w:r>
      <w:r w:rsidRPr="004545D1">
        <w:t xml:space="preserve">Het is mogelijk dat één referentie meerdere kerncompetenties in zich heeft. Het is dus niet noodzakelijk om evenveel referenties als kerncompetenties aan te leveren. Voorbeeld: als </w:t>
      </w:r>
      <w:r w:rsidR="00F23650" w:rsidRPr="004545D1">
        <w:t>Opdrachtgever</w:t>
      </w:r>
      <w:r w:rsidRPr="004545D1">
        <w:t xml:space="preserve"> vier kerncompetenties uitvraagt voldoet uw organisatie aan de eis als u twee referenties aanlevert die beide twee kerncompetenties laten zien.</w:t>
      </w:r>
    </w:p>
    <w:p w14:paraId="06343D1A" w14:textId="77777777" w:rsidR="004A6EEC" w:rsidRPr="004545D1" w:rsidRDefault="004A6EEC" w:rsidP="004545D1">
      <w:pPr>
        <w:pStyle w:val="Lijstalinea"/>
        <w:numPr>
          <w:ilvl w:val="0"/>
          <w:numId w:val="1"/>
        </w:numPr>
      </w:pPr>
      <w:r w:rsidRPr="004545D1">
        <w:t xml:space="preserve">Het is toegestaan de referentie te verduidelijken. Deze toelichting mag maximaal </w:t>
      </w:r>
      <w:r w:rsidR="007E36F5" w:rsidRPr="004545D1">
        <w:t>250</w:t>
      </w:r>
      <w:r w:rsidRPr="004545D1">
        <w:t xml:space="preserve"> woorden bevatten.</w:t>
      </w:r>
    </w:p>
    <w:p w14:paraId="1D18D182" w14:textId="77777777" w:rsidR="004A6EEC" w:rsidRPr="004545D1" w:rsidRDefault="004A6EEC" w:rsidP="004545D1">
      <w:pPr>
        <w:rPr>
          <w:color w:val="C2004B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4545D1" w:rsidRPr="004545D1" w14:paraId="092F2908" w14:textId="77777777" w:rsidTr="2651E6A6">
        <w:trPr>
          <w:trHeight w:val="1191"/>
          <w:jc w:val="center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C2A3181" w14:textId="77777777" w:rsidR="004A6EEC" w:rsidRPr="004545D1" w:rsidRDefault="004A6EEC" w:rsidP="004545D1">
            <w:pPr>
              <w:rPr>
                <w:color w:val="C2004B"/>
              </w:rPr>
            </w:pPr>
            <w:bookmarkStart w:id="2" w:name="_Hlk60225088"/>
          </w:p>
          <w:p w14:paraId="0DBF9120" w14:textId="655EF8DC" w:rsidR="004A6EEC" w:rsidRPr="004545D1" w:rsidRDefault="007E36F5" w:rsidP="00045C79">
            <w:pPr>
              <w:rPr>
                <w:color w:val="C2004B"/>
              </w:rPr>
            </w:pPr>
            <w:r w:rsidRPr="00AB4EB2">
              <w:rPr>
                <w:b/>
                <w:color w:val="066F74"/>
              </w:rPr>
              <w:t xml:space="preserve">Kerncompetentie </w:t>
            </w:r>
            <w:r w:rsidR="004A6EEC" w:rsidRPr="00AB4EB2">
              <w:rPr>
                <w:b/>
                <w:color w:val="066F74"/>
              </w:rPr>
              <w:t>1</w:t>
            </w:r>
            <w:r w:rsidRPr="00AB4EB2">
              <w:rPr>
                <w:b/>
                <w:color w:val="066F74"/>
              </w:rPr>
              <w:t xml:space="preserve">: </w:t>
            </w:r>
            <w:r w:rsidR="00A5720E" w:rsidRPr="009B702C">
              <w:t>Uw onderneming heeft aantoonbare ervaring met</w:t>
            </w:r>
            <w:r w:rsidR="00A5720E">
              <w:t xml:space="preserve"> het</w:t>
            </w:r>
            <w:r w:rsidR="00A5720E" w:rsidRPr="009B702C">
              <w:t xml:space="preserve"> leveren van minimaal </w:t>
            </w:r>
            <w:r w:rsidR="00A5720E">
              <w:t>4.500</w:t>
            </w:r>
            <w:r w:rsidR="00A5720E" w:rsidRPr="009B702C">
              <w:t xml:space="preserve"> </w:t>
            </w:r>
            <w:proofErr w:type="spellStart"/>
            <w:r w:rsidR="00A5720E">
              <w:t>C</w:t>
            </w:r>
            <w:r w:rsidR="00A5720E" w:rsidRPr="009B702C">
              <w:t>hromebooks</w:t>
            </w:r>
            <w:proofErr w:type="spellEnd"/>
            <w:r w:rsidR="00A5720E" w:rsidRPr="009B702C">
              <w:t xml:space="preserve"> gedurende de looptijd</w:t>
            </w:r>
            <w:r w:rsidR="00A5720E">
              <w:t xml:space="preserve"> van de overeenkomst</w:t>
            </w:r>
            <w:r w:rsidR="00A5720E" w:rsidRPr="009B702C">
              <w:t xml:space="preserve"> bij een onderwijsinstelling.</w:t>
            </w:r>
          </w:p>
        </w:tc>
      </w:tr>
      <w:tr w:rsidR="004A6EEC" w:rsidRPr="0002201C" w14:paraId="0B1347CD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7145D86B" w14:textId="77777777" w:rsidR="004A6EEC" w:rsidRPr="0002201C" w:rsidRDefault="004A6EEC" w:rsidP="004545D1">
            <w:r w:rsidRPr="0002201C">
              <w:t xml:space="preserve">1. 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1F8C69C6" w14:textId="77777777" w:rsidR="004A6EEC" w:rsidRPr="0002201C" w:rsidRDefault="004A6EEC" w:rsidP="004545D1">
            <w:r w:rsidRPr="0002201C">
              <w:t>Projectnaam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68C28FCB" w14:textId="77777777" w:rsidR="004A6EEC" w:rsidRPr="0002201C" w:rsidRDefault="004A6EEC" w:rsidP="004545D1"/>
        </w:tc>
      </w:tr>
      <w:tr w:rsidR="004A6EEC" w:rsidRPr="0002201C" w14:paraId="30C08DE1" w14:textId="77777777" w:rsidTr="2651E6A6">
        <w:trPr>
          <w:jc w:val="center"/>
        </w:trPr>
        <w:tc>
          <w:tcPr>
            <w:tcW w:w="843" w:type="dxa"/>
            <w:vMerge w:val="restart"/>
            <w:shd w:val="clear" w:color="auto" w:fill="FFFFFF" w:themeFill="background1"/>
          </w:tcPr>
          <w:p w14:paraId="7DB629E8" w14:textId="77777777" w:rsidR="004A6EEC" w:rsidRPr="0002201C" w:rsidRDefault="004A6EEC" w:rsidP="004545D1">
            <w:r w:rsidRPr="0002201C">
              <w:t>2.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</w:tcPr>
          <w:p w14:paraId="5072B074" w14:textId="77777777" w:rsidR="004A6EEC" w:rsidRPr="0002201C" w:rsidRDefault="004A6EEC" w:rsidP="004545D1">
            <w:r w:rsidRPr="0002201C">
              <w:t>Opdrachtgever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5AE81FB1" w14:textId="77777777" w:rsidR="004A6EEC" w:rsidRPr="0002201C" w:rsidRDefault="004A6EEC" w:rsidP="004545D1">
            <w:r w:rsidRPr="0002201C">
              <w:t>Naam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1614A311" w14:textId="77777777" w:rsidR="004A6EEC" w:rsidRPr="0002201C" w:rsidRDefault="004A6EEC" w:rsidP="004545D1"/>
        </w:tc>
      </w:tr>
      <w:tr w:rsidR="004A6EEC" w:rsidRPr="0002201C" w14:paraId="0F03769C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660FCE3F" w14:textId="77777777" w:rsidR="004A6EEC" w:rsidRPr="0002201C" w:rsidRDefault="004A6EEC" w:rsidP="004545D1"/>
        </w:tc>
        <w:tc>
          <w:tcPr>
            <w:tcW w:w="2140" w:type="dxa"/>
            <w:vMerge/>
            <w:vAlign w:val="center"/>
          </w:tcPr>
          <w:p w14:paraId="07683B1B" w14:textId="77777777" w:rsidR="004A6EEC" w:rsidRPr="0002201C" w:rsidRDefault="004A6EEC" w:rsidP="004545D1"/>
        </w:tc>
        <w:tc>
          <w:tcPr>
            <w:tcW w:w="2162" w:type="dxa"/>
            <w:shd w:val="clear" w:color="auto" w:fill="FFFFFF" w:themeFill="background1"/>
            <w:vAlign w:val="center"/>
          </w:tcPr>
          <w:p w14:paraId="44B023B8" w14:textId="77777777" w:rsidR="004A6EEC" w:rsidRPr="0002201C" w:rsidRDefault="004A6EEC" w:rsidP="004545D1">
            <w:r w:rsidRPr="0002201C">
              <w:t>Contactpersoon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4572A6D" w14:textId="77777777" w:rsidR="004A6EEC" w:rsidRPr="0002201C" w:rsidRDefault="004A6EEC" w:rsidP="004545D1"/>
        </w:tc>
      </w:tr>
      <w:tr w:rsidR="004A6EEC" w:rsidRPr="0002201C" w14:paraId="588A423C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12E9FE70" w14:textId="77777777" w:rsidR="004A6EEC" w:rsidRPr="0002201C" w:rsidRDefault="004A6EEC" w:rsidP="004545D1"/>
        </w:tc>
        <w:tc>
          <w:tcPr>
            <w:tcW w:w="2140" w:type="dxa"/>
            <w:vMerge/>
            <w:vAlign w:val="center"/>
          </w:tcPr>
          <w:p w14:paraId="35D2D845" w14:textId="77777777" w:rsidR="004A6EEC" w:rsidRPr="0002201C" w:rsidRDefault="004A6EEC" w:rsidP="004545D1"/>
        </w:tc>
        <w:tc>
          <w:tcPr>
            <w:tcW w:w="2162" w:type="dxa"/>
            <w:shd w:val="clear" w:color="auto" w:fill="FFFFFF" w:themeFill="background1"/>
            <w:vAlign w:val="center"/>
          </w:tcPr>
          <w:p w14:paraId="74BF90C7" w14:textId="77777777" w:rsidR="004A6EEC" w:rsidRPr="0002201C" w:rsidRDefault="004A6EEC" w:rsidP="004545D1">
            <w:r w:rsidRPr="0002201C">
              <w:t>Functie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74220798" w14:textId="77777777" w:rsidR="004A6EEC" w:rsidRPr="0002201C" w:rsidRDefault="004A6EEC" w:rsidP="004545D1"/>
        </w:tc>
      </w:tr>
      <w:tr w:rsidR="004A6EEC" w:rsidRPr="0002201C" w14:paraId="4BB1F691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4B1BE6EA" w14:textId="77777777" w:rsidR="004A6EEC" w:rsidRPr="0002201C" w:rsidRDefault="004A6EEC" w:rsidP="004545D1"/>
        </w:tc>
        <w:tc>
          <w:tcPr>
            <w:tcW w:w="2140" w:type="dxa"/>
            <w:vMerge/>
            <w:vAlign w:val="center"/>
          </w:tcPr>
          <w:p w14:paraId="08768729" w14:textId="77777777" w:rsidR="004A6EEC" w:rsidRPr="0002201C" w:rsidRDefault="004A6EEC" w:rsidP="004545D1"/>
        </w:tc>
        <w:tc>
          <w:tcPr>
            <w:tcW w:w="2162" w:type="dxa"/>
            <w:shd w:val="clear" w:color="auto" w:fill="FFFFFF" w:themeFill="background1"/>
            <w:vAlign w:val="center"/>
          </w:tcPr>
          <w:p w14:paraId="462BF5CD" w14:textId="77777777" w:rsidR="004A6EEC" w:rsidRPr="0002201C" w:rsidRDefault="004A6EEC" w:rsidP="004545D1">
            <w:r w:rsidRPr="0002201C">
              <w:t>Telefoonnummer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1F81A55F" w14:textId="77777777" w:rsidR="004A6EEC" w:rsidRPr="0002201C" w:rsidRDefault="004A6EEC" w:rsidP="004545D1"/>
        </w:tc>
      </w:tr>
      <w:tr w:rsidR="004A6EEC" w:rsidRPr="0002201C" w14:paraId="2E445049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054CF657" w14:textId="77777777" w:rsidR="004A6EEC" w:rsidRPr="0002201C" w:rsidRDefault="004A6EEC" w:rsidP="004545D1"/>
        </w:tc>
        <w:tc>
          <w:tcPr>
            <w:tcW w:w="2140" w:type="dxa"/>
            <w:vMerge/>
            <w:vAlign w:val="center"/>
          </w:tcPr>
          <w:p w14:paraId="74931D07" w14:textId="77777777" w:rsidR="004A6EEC" w:rsidRPr="0002201C" w:rsidRDefault="004A6EEC" w:rsidP="004545D1"/>
        </w:tc>
        <w:tc>
          <w:tcPr>
            <w:tcW w:w="2162" w:type="dxa"/>
            <w:shd w:val="clear" w:color="auto" w:fill="FFFFFF" w:themeFill="background1"/>
            <w:vAlign w:val="center"/>
          </w:tcPr>
          <w:p w14:paraId="4ACD82F0" w14:textId="77777777" w:rsidR="004A6EEC" w:rsidRPr="0002201C" w:rsidRDefault="004A6EEC" w:rsidP="004545D1">
            <w:r w:rsidRPr="0002201C">
              <w:t>Emailadres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49251285" w14:textId="77777777" w:rsidR="004A6EEC" w:rsidRPr="0002201C" w:rsidRDefault="004A6EEC" w:rsidP="004545D1"/>
        </w:tc>
      </w:tr>
      <w:tr w:rsidR="004545D1" w:rsidRPr="0002201C" w14:paraId="56747121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0DC8BD71" w14:textId="77777777" w:rsidR="004545D1" w:rsidRPr="0002201C" w:rsidRDefault="004545D1" w:rsidP="004545D1">
            <w:r>
              <w:t xml:space="preserve">4. </w:t>
            </w:r>
          </w:p>
        </w:tc>
        <w:tc>
          <w:tcPr>
            <w:tcW w:w="2140" w:type="dxa"/>
            <w:shd w:val="clear" w:color="auto" w:fill="FFFFFF" w:themeFill="background1"/>
          </w:tcPr>
          <w:p w14:paraId="69183F03" w14:textId="77777777" w:rsidR="004545D1" w:rsidRPr="0002201C" w:rsidRDefault="004545D1" w:rsidP="004545D1">
            <w:r>
              <w:t>Inschrijver bevestigt hierbij dat de referentie voldoet aan de genoemde minimale eisen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6236414F" w14:textId="77777777" w:rsidR="004545D1" w:rsidRPr="0002201C" w:rsidRDefault="004545D1" w:rsidP="004545D1">
            <w:r>
              <w:t>Ja / Nee</w:t>
            </w:r>
          </w:p>
        </w:tc>
      </w:tr>
      <w:tr w:rsidR="001C6069" w:rsidRPr="0002201C" w14:paraId="63833A52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4C24DB60" w14:textId="77777777" w:rsidR="001C6069" w:rsidRPr="0002201C" w:rsidRDefault="007B5DF7" w:rsidP="004545D1">
            <w:r>
              <w:t>5.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3D00CA4A" w14:textId="77777777" w:rsidR="001C6069" w:rsidRPr="0002201C" w:rsidRDefault="001C6069" w:rsidP="004545D1">
            <w:r w:rsidRPr="0002201C">
              <w:t>Datum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625D5F9C" w14:textId="77777777" w:rsidR="001C6069" w:rsidRPr="0002201C" w:rsidRDefault="001C6069" w:rsidP="004545D1">
            <w:r w:rsidRPr="0002201C">
              <w:t>Begin en eind datum of afronding project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329BEA3" w14:textId="77777777" w:rsidR="001C6069" w:rsidRPr="0002201C" w:rsidRDefault="001C6069" w:rsidP="004545D1"/>
        </w:tc>
      </w:tr>
      <w:tr w:rsidR="001C6069" w:rsidRPr="0002201C" w14:paraId="242CFC19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3C614417" w14:textId="77777777" w:rsidR="001C6069" w:rsidRPr="0002201C" w:rsidRDefault="007B5DF7" w:rsidP="004545D1">
            <w:r>
              <w:t>6.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7A7DFA32" w14:textId="77777777" w:rsidR="001C6069" w:rsidRPr="0002201C" w:rsidRDefault="001C6069" w:rsidP="004545D1">
            <w:r w:rsidRPr="0002201C">
              <w:t>Waarde excl. BTW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4DF45A2E" w14:textId="77777777" w:rsidR="001C6069" w:rsidRPr="0002201C" w:rsidRDefault="00CF00B1" w:rsidP="004545D1">
            <w:r>
              <w:t xml:space="preserve">In euro’s 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2348708" w14:textId="77777777" w:rsidR="001C6069" w:rsidRPr="0002201C" w:rsidRDefault="001C6069" w:rsidP="004545D1"/>
        </w:tc>
      </w:tr>
      <w:tr w:rsidR="001C6069" w:rsidRPr="0002201C" w14:paraId="00E1B053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6CD01BC7" w14:textId="77777777" w:rsidR="001C6069" w:rsidRPr="0002201C" w:rsidRDefault="007B5DF7" w:rsidP="004545D1">
            <w:r>
              <w:t>7</w:t>
            </w:r>
            <w:r w:rsidR="001C6069"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06C69330" w14:textId="77777777" w:rsidR="001C6069" w:rsidRPr="0002201C" w:rsidRDefault="001C6069" w:rsidP="004545D1">
            <w:r w:rsidRPr="0002201C"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0B094F83" w14:textId="77777777" w:rsidR="001C6069" w:rsidRPr="0002201C" w:rsidRDefault="001C6069" w:rsidP="004545D1">
            <w:r w:rsidRPr="0002201C">
              <w:t>Indien sprake was van een combinatie of van onderaannemers, hier graag vermelden:</w:t>
            </w:r>
          </w:p>
          <w:p w14:paraId="7F3C1B78" w14:textId="77777777" w:rsidR="001C6069" w:rsidRPr="0002201C" w:rsidRDefault="001C6069" w:rsidP="004545D1">
            <w:pPr>
              <w:pStyle w:val="Lijstalinea"/>
              <w:numPr>
                <w:ilvl w:val="0"/>
                <w:numId w:val="1"/>
              </w:numPr>
            </w:pPr>
            <w:r w:rsidRPr="0002201C">
              <w:t>de naam van de evt. partners;</w:t>
            </w:r>
          </w:p>
          <w:p w14:paraId="3FF6C45A" w14:textId="77777777" w:rsidR="001C6069" w:rsidRPr="0002201C" w:rsidRDefault="001C6069" w:rsidP="004545D1">
            <w:pPr>
              <w:pStyle w:val="Lijstalinea"/>
              <w:numPr>
                <w:ilvl w:val="0"/>
                <w:numId w:val="1"/>
              </w:numPr>
            </w:pPr>
            <w:r w:rsidRPr="0002201C">
              <w:t>wie welk aandeel verzorgde; en</w:t>
            </w:r>
          </w:p>
          <w:p w14:paraId="78D790FA" w14:textId="77777777" w:rsidR="001C6069" w:rsidRPr="004545D1" w:rsidRDefault="001C6069" w:rsidP="004545D1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02201C">
              <w:t>wie de leiding had.</w:t>
            </w:r>
          </w:p>
        </w:tc>
      </w:tr>
      <w:tr w:rsidR="001C6069" w:rsidRPr="0002201C" w14:paraId="4940E6F3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6D360A09" w14:textId="77777777" w:rsidR="001C6069" w:rsidRPr="0002201C" w:rsidRDefault="007B5DF7" w:rsidP="004545D1">
            <w:r>
              <w:t>8</w:t>
            </w:r>
            <w:r w:rsidR="001C6069"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4D2BE9B7" w14:textId="77777777" w:rsidR="001C6069" w:rsidRPr="0002201C" w:rsidRDefault="001C6069" w:rsidP="004545D1">
            <w:r w:rsidRPr="0002201C">
              <w:t xml:space="preserve">Eventuele toelichting van maximaal </w:t>
            </w:r>
            <w:r w:rsidR="0071424E">
              <w:t>250</w:t>
            </w:r>
            <w:r w:rsidRPr="0002201C"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28B1ECD2" w14:textId="77777777" w:rsidR="001C6069" w:rsidRPr="0002201C" w:rsidRDefault="001C6069" w:rsidP="004545D1"/>
          <w:p w14:paraId="4CD6F7E0" w14:textId="77777777" w:rsidR="001C6069" w:rsidRPr="0002201C" w:rsidRDefault="001C6069" w:rsidP="004545D1"/>
          <w:p w14:paraId="6DF02011" w14:textId="77777777" w:rsidR="001C6069" w:rsidRPr="0002201C" w:rsidRDefault="001C6069" w:rsidP="004545D1"/>
          <w:p w14:paraId="300B2842" w14:textId="77777777" w:rsidR="001C6069" w:rsidRPr="0002201C" w:rsidRDefault="001C6069" w:rsidP="004545D1"/>
          <w:p w14:paraId="37143E06" w14:textId="77777777" w:rsidR="001C6069" w:rsidRPr="0002201C" w:rsidRDefault="001C6069" w:rsidP="004545D1"/>
          <w:p w14:paraId="1E9C420D" w14:textId="77777777" w:rsidR="001C6069" w:rsidRPr="0002201C" w:rsidRDefault="001C6069" w:rsidP="004545D1"/>
          <w:p w14:paraId="6B9EA657" w14:textId="77777777" w:rsidR="001C6069" w:rsidRPr="0002201C" w:rsidRDefault="001C6069" w:rsidP="004545D1"/>
          <w:p w14:paraId="40604B98" w14:textId="77777777" w:rsidR="001C6069" w:rsidRPr="0002201C" w:rsidRDefault="001C6069" w:rsidP="004545D1"/>
        </w:tc>
      </w:tr>
      <w:bookmarkEnd w:id="2"/>
    </w:tbl>
    <w:p w14:paraId="59E8E539" w14:textId="77777777" w:rsidR="004A6EEC" w:rsidRDefault="004A6EEC" w:rsidP="004545D1"/>
    <w:p w14:paraId="56AE9997" w14:textId="77777777" w:rsidR="004545D1" w:rsidRDefault="004545D1">
      <w:pPr>
        <w:spacing w:after="160" w:line="259" w:lineRule="auto"/>
        <w:jc w:val="left"/>
      </w:pPr>
      <w:r>
        <w:br w:type="page"/>
      </w: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4545D1" w:rsidRPr="004545D1" w14:paraId="72EEE7B0" w14:textId="77777777" w:rsidTr="2651E6A6">
        <w:trPr>
          <w:trHeight w:val="1191"/>
          <w:jc w:val="center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0347268D" w14:textId="77777777" w:rsidR="004545D1" w:rsidRPr="004545D1" w:rsidRDefault="004545D1" w:rsidP="001D032A">
            <w:pPr>
              <w:rPr>
                <w:color w:val="C2004B"/>
              </w:rPr>
            </w:pPr>
          </w:p>
          <w:p w14:paraId="4CFBCCDC" w14:textId="3E558E26" w:rsidR="004545D1" w:rsidRPr="004545D1" w:rsidRDefault="004545D1" w:rsidP="00045C79">
            <w:pPr>
              <w:rPr>
                <w:color w:val="C2004B"/>
              </w:rPr>
            </w:pPr>
            <w:r w:rsidRPr="00AB4EB2">
              <w:rPr>
                <w:b/>
                <w:color w:val="066F74"/>
              </w:rPr>
              <w:t xml:space="preserve">Kerncompetentie 2: </w:t>
            </w:r>
            <w:r w:rsidR="00B52088" w:rsidRPr="00B251C9">
              <w:t>Uw onderneming heeft aantoonbare ervaring met het</w:t>
            </w:r>
            <w:r w:rsidR="00B52088" w:rsidRPr="003C5A2D">
              <w:t xml:space="preserve"> implementeren van een bestelportaal waar</w:t>
            </w:r>
            <w:r w:rsidR="00B52088">
              <w:t>in minimaal 40 bestellers</w:t>
            </w:r>
            <w:r w:rsidR="00B52088" w:rsidRPr="003C5A2D">
              <w:t xml:space="preserve"> op basis van hun autorisatie </w:t>
            </w:r>
            <w:r w:rsidR="00B52088">
              <w:t>hardware uit het standaardassortiment en/of hardware uit het totale assortiment kunnen bestellen.</w:t>
            </w:r>
          </w:p>
        </w:tc>
      </w:tr>
      <w:tr w:rsidR="004545D1" w:rsidRPr="0002201C" w14:paraId="4E5024E6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523B4DFC" w14:textId="77777777" w:rsidR="004545D1" w:rsidRPr="0002201C" w:rsidRDefault="004545D1" w:rsidP="001D032A">
            <w:r w:rsidRPr="0002201C">
              <w:t xml:space="preserve">1. 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482BB0E9" w14:textId="77777777" w:rsidR="004545D1" w:rsidRPr="0002201C" w:rsidRDefault="004545D1" w:rsidP="001D032A">
            <w:r w:rsidRPr="0002201C">
              <w:t>Projectnaam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4F2EB7DB" w14:textId="77777777" w:rsidR="004545D1" w:rsidRPr="0002201C" w:rsidRDefault="004545D1" w:rsidP="001D032A"/>
        </w:tc>
      </w:tr>
      <w:tr w:rsidR="004545D1" w:rsidRPr="0002201C" w14:paraId="7F5F9931" w14:textId="77777777" w:rsidTr="2651E6A6">
        <w:trPr>
          <w:jc w:val="center"/>
        </w:trPr>
        <w:tc>
          <w:tcPr>
            <w:tcW w:w="843" w:type="dxa"/>
            <w:vMerge w:val="restart"/>
            <w:shd w:val="clear" w:color="auto" w:fill="FFFFFF" w:themeFill="background1"/>
          </w:tcPr>
          <w:p w14:paraId="73A46B4F" w14:textId="77777777" w:rsidR="004545D1" w:rsidRPr="0002201C" w:rsidRDefault="004545D1" w:rsidP="001D032A">
            <w:r w:rsidRPr="0002201C">
              <w:t>2.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</w:tcPr>
          <w:p w14:paraId="05B5BB27" w14:textId="77777777" w:rsidR="004545D1" w:rsidRPr="0002201C" w:rsidRDefault="004545D1" w:rsidP="001D032A">
            <w:r w:rsidRPr="0002201C">
              <w:t>Opdrachtgever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27D9679D" w14:textId="77777777" w:rsidR="004545D1" w:rsidRPr="0002201C" w:rsidRDefault="004545D1" w:rsidP="001D032A">
            <w:r w:rsidRPr="0002201C">
              <w:t>Naam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5A68BE76" w14:textId="77777777" w:rsidR="004545D1" w:rsidRPr="0002201C" w:rsidRDefault="004545D1" w:rsidP="001D032A"/>
        </w:tc>
      </w:tr>
      <w:tr w:rsidR="004545D1" w:rsidRPr="0002201C" w14:paraId="082B35E2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1184F553" w14:textId="77777777" w:rsidR="004545D1" w:rsidRPr="0002201C" w:rsidRDefault="004545D1" w:rsidP="001D032A"/>
        </w:tc>
        <w:tc>
          <w:tcPr>
            <w:tcW w:w="2140" w:type="dxa"/>
            <w:vMerge/>
            <w:vAlign w:val="center"/>
          </w:tcPr>
          <w:p w14:paraId="34C422D5" w14:textId="77777777" w:rsidR="004545D1" w:rsidRPr="0002201C" w:rsidRDefault="004545D1" w:rsidP="001D032A"/>
        </w:tc>
        <w:tc>
          <w:tcPr>
            <w:tcW w:w="2162" w:type="dxa"/>
            <w:shd w:val="clear" w:color="auto" w:fill="FFFFFF" w:themeFill="background1"/>
            <w:vAlign w:val="center"/>
          </w:tcPr>
          <w:p w14:paraId="63790943" w14:textId="77777777" w:rsidR="004545D1" w:rsidRPr="0002201C" w:rsidRDefault="004545D1" w:rsidP="001D032A">
            <w:r w:rsidRPr="0002201C">
              <w:t>Contactpersoon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5653EE9" w14:textId="77777777" w:rsidR="004545D1" w:rsidRPr="0002201C" w:rsidRDefault="004545D1" w:rsidP="001D032A"/>
        </w:tc>
      </w:tr>
      <w:tr w:rsidR="004545D1" w:rsidRPr="0002201C" w14:paraId="6B1DEE76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7CBECC48" w14:textId="77777777" w:rsidR="004545D1" w:rsidRPr="0002201C" w:rsidRDefault="004545D1" w:rsidP="001D032A"/>
        </w:tc>
        <w:tc>
          <w:tcPr>
            <w:tcW w:w="2140" w:type="dxa"/>
            <w:vMerge/>
            <w:vAlign w:val="center"/>
          </w:tcPr>
          <w:p w14:paraId="3EAFD44D" w14:textId="77777777" w:rsidR="004545D1" w:rsidRPr="0002201C" w:rsidRDefault="004545D1" w:rsidP="001D032A"/>
        </w:tc>
        <w:tc>
          <w:tcPr>
            <w:tcW w:w="2162" w:type="dxa"/>
            <w:shd w:val="clear" w:color="auto" w:fill="FFFFFF" w:themeFill="background1"/>
            <w:vAlign w:val="center"/>
          </w:tcPr>
          <w:p w14:paraId="7A706868" w14:textId="77777777" w:rsidR="004545D1" w:rsidRPr="0002201C" w:rsidRDefault="004545D1" w:rsidP="001D032A">
            <w:r w:rsidRPr="0002201C">
              <w:t>Functie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45626733" w14:textId="77777777" w:rsidR="004545D1" w:rsidRPr="0002201C" w:rsidRDefault="004545D1" w:rsidP="001D032A"/>
        </w:tc>
      </w:tr>
      <w:tr w:rsidR="004545D1" w:rsidRPr="0002201C" w14:paraId="2B5AD91D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76520406" w14:textId="77777777" w:rsidR="004545D1" w:rsidRPr="0002201C" w:rsidRDefault="004545D1" w:rsidP="001D032A"/>
        </w:tc>
        <w:tc>
          <w:tcPr>
            <w:tcW w:w="2140" w:type="dxa"/>
            <w:vMerge/>
            <w:vAlign w:val="center"/>
          </w:tcPr>
          <w:p w14:paraId="43714E65" w14:textId="77777777" w:rsidR="004545D1" w:rsidRPr="0002201C" w:rsidRDefault="004545D1" w:rsidP="001D032A"/>
        </w:tc>
        <w:tc>
          <w:tcPr>
            <w:tcW w:w="2162" w:type="dxa"/>
            <w:shd w:val="clear" w:color="auto" w:fill="FFFFFF" w:themeFill="background1"/>
            <w:vAlign w:val="center"/>
          </w:tcPr>
          <w:p w14:paraId="6CD9480A" w14:textId="77777777" w:rsidR="004545D1" w:rsidRPr="0002201C" w:rsidRDefault="004545D1" w:rsidP="001D032A">
            <w:r w:rsidRPr="0002201C">
              <w:t>Telefoonnummer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66AD8F2F" w14:textId="77777777" w:rsidR="004545D1" w:rsidRPr="0002201C" w:rsidRDefault="004545D1" w:rsidP="001D032A"/>
        </w:tc>
      </w:tr>
      <w:tr w:rsidR="004545D1" w:rsidRPr="0002201C" w14:paraId="6875DF23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5747FB9C" w14:textId="77777777" w:rsidR="004545D1" w:rsidRPr="0002201C" w:rsidRDefault="004545D1" w:rsidP="001D032A"/>
        </w:tc>
        <w:tc>
          <w:tcPr>
            <w:tcW w:w="2140" w:type="dxa"/>
            <w:vMerge/>
            <w:vAlign w:val="center"/>
          </w:tcPr>
          <w:p w14:paraId="7F8C73D9" w14:textId="77777777" w:rsidR="004545D1" w:rsidRPr="0002201C" w:rsidRDefault="004545D1" w:rsidP="001D032A"/>
        </w:tc>
        <w:tc>
          <w:tcPr>
            <w:tcW w:w="2162" w:type="dxa"/>
            <w:shd w:val="clear" w:color="auto" w:fill="FFFFFF" w:themeFill="background1"/>
            <w:vAlign w:val="center"/>
          </w:tcPr>
          <w:p w14:paraId="4A45466A" w14:textId="77777777" w:rsidR="004545D1" w:rsidRPr="0002201C" w:rsidRDefault="004545D1" w:rsidP="001D032A">
            <w:r w:rsidRPr="0002201C">
              <w:t>Emailadres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5EAB30A4" w14:textId="77777777" w:rsidR="004545D1" w:rsidRPr="0002201C" w:rsidRDefault="004545D1" w:rsidP="001D032A"/>
        </w:tc>
      </w:tr>
      <w:tr w:rsidR="004545D1" w:rsidRPr="0002201C" w14:paraId="57F7798A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0CFE4092" w14:textId="77777777" w:rsidR="004545D1" w:rsidRPr="0002201C" w:rsidRDefault="004545D1" w:rsidP="001D032A">
            <w:r>
              <w:t xml:space="preserve">4. </w:t>
            </w:r>
          </w:p>
        </w:tc>
        <w:tc>
          <w:tcPr>
            <w:tcW w:w="2140" w:type="dxa"/>
            <w:shd w:val="clear" w:color="auto" w:fill="FFFFFF" w:themeFill="background1"/>
          </w:tcPr>
          <w:p w14:paraId="10FFE860" w14:textId="77777777" w:rsidR="004545D1" w:rsidRPr="0002201C" w:rsidRDefault="004545D1" w:rsidP="001D032A">
            <w:r>
              <w:t>Inschrijver bevestigt hierbij dat de referentie voldoet aan de genoemde minimale eisen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44825B5B" w14:textId="77777777" w:rsidR="004545D1" w:rsidRPr="0002201C" w:rsidRDefault="004545D1" w:rsidP="001D032A">
            <w:r>
              <w:t>Ja / Nee</w:t>
            </w:r>
          </w:p>
        </w:tc>
      </w:tr>
      <w:tr w:rsidR="004545D1" w:rsidRPr="0002201C" w14:paraId="4ABE38BA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4BFE87E9" w14:textId="77777777" w:rsidR="004545D1" w:rsidRPr="0002201C" w:rsidRDefault="004545D1" w:rsidP="001D032A">
            <w:r>
              <w:t>5.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7EB0DB3E" w14:textId="77777777" w:rsidR="004545D1" w:rsidRPr="0002201C" w:rsidRDefault="004545D1" w:rsidP="001D032A">
            <w:r w:rsidRPr="0002201C">
              <w:t>Datum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61D7E56A" w14:textId="77777777" w:rsidR="004545D1" w:rsidRPr="0002201C" w:rsidRDefault="004545D1" w:rsidP="001D032A">
            <w:r w:rsidRPr="0002201C">
              <w:t>Begin en eind datum of afronding project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288F225" w14:textId="77777777" w:rsidR="004545D1" w:rsidRPr="0002201C" w:rsidRDefault="004545D1" w:rsidP="001D032A"/>
        </w:tc>
      </w:tr>
      <w:tr w:rsidR="004545D1" w:rsidRPr="0002201C" w14:paraId="5C7A6FB1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7E9315C0" w14:textId="77777777" w:rsidR="004545D1" w:rsidRPr="0002201C" w:rsidRDefault="004545D1" w:rsidP="001D032A">
            <w:r>
              <w:t>6.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6BB67350" w14:textId="77777777" w:rsidR="004545D1" w:rsidRPr="0002201C" w:rsidRDefault="004545D1" w:rsidP="001D032A">
            <w:r w:rsidRPr="0002201C">
              <w:t>Waarde excl. BTW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5172BAF9" w14:textId="77777777" w:rsidR="004545D1" w:rsidRPr="0002201C" w:rsidRDefault="004545D1" w:rsidP="001D032A">
            <w:r>
              <w:t xml:space="preserve">In euro’s 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97BC67D" w14:textId="77777777" w:rsidR="004545D1" w:rsidRPr="0002201C" w:rsidRDefault="004545D1" w:rsidP="001D032A"/>
        </w:tc>
      </w:tr>
      <w:tr w:rsidR="004545D1" w:rsidRPr="0002201C" w14:paraId="178264BB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601BC1AD" w14:textId="77777777" w:rsidR="004545D1" w:rsidRPr="0002201C" w:rsidRDefault="004545D1" w:rsidP="001D032A">
            <w:r>
              <w:t>7</w:t>
            </w:r>
            <w:r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23E1E4AA" w14:textId="77777777" w:rsidR="004545D1" w:rsidRPr="0002201C" w:rsidRDefault="004545D1" w:rsidP="001D032A">
            <w:r w:rsidRPr="0002201C"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2C0E06EE" w14:textId="77777777" w:rsidR="004545D1" w:rsidRPr="0002201C" w:rsidRDefault="004545D1" w:rsidP="001D032A">
            <w:r w:rsidRPr="0002201C">
              <w:t>Indien sprake was van een combinatie of van onderaannemers, hier graag vermelden:</w:t>
            </w:r>
          </w:p>
          <w:p w14:paraId="312CA2A4" w14:textId="77777777" w:rsidR="004545D1" w:rsidRPr="0002201C" w:rsidRDefault="004545D1" w:rsidP="001D032A">
            <w:pPr>
              <w:pStyle w:val="Lijstalinea"/>
              <w:numPr>
                <w:ilvl w:val="0"/>
                <w:numId w:val="1"/>
              </w:numPr>
            </w:pPr>
            <w:r w:rsidRPr="0002201C">
              <w:t>de naam van de evt. partners;</w:t>
            </w:r>
          </w:p>
          <w:p w14:paraId="186840AD" w14:textId="77777777" w:rsidR="004545D1" w:rsidRPr="0002201C" w:rsidRDefault="004545D1" w:rsidP="001D032A">
            <w:pPr>
              <w:pStyle w:val="Lijstalinea"/>
              <w:numPr>
                <w:ilvl w:val="0"/>
                <w:numId w:val="1"/>
              </w:numPr>
            </w:pPr>
            <w:r w:rsidRPr="0002201C">
              <w:t>wie welk aandeel verzorgde; en</w:t>
            </w:r>
          </w:p>
          <w:p w14:paraId="7285F12E" w14:textId="77777777" w:rsidR="004545D1" w:rsidRPr="004545D1" w:rsidRDefault="004545D1" w:rsidP="001D032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02201C">
              <w:t>wie de leiding had.</w:t>
            </w:r>
          </w:p>
        </w:tc>
      </w:tr>
      <w:tr w:rsidR="004545D1" w:rsidRPr="0002201C" w14:paraId="7B4C7AC6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005F0685" w14:textId="77777777" w:rsidR="004545D1" w:rsidRPr="0002201C" w:rsidRDefault="004545D1" w:rsidP="001D032A">
            <w:r>
              <w:t>8</w:t>
            </w:r>
            <w:r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5889D2B7" w14:textId="77777777" w:rsidR="004545D1" w:rsidRPr="0002201C" w:rsidRDefault="004545D1" w:rsidP="001D032A">
            <w:r w:rsidRPr="0002201C">
              <w:t xml:space="preserve">Eventuele toelichting van maximaal </w:t>
            </w:r>
            <w:r>
              <w:t>250</w:t>
            </w:r>
            <w:r w:rsidRPr="0002201C"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3A658B60" w14:textId="77777777" w:rsidR="004545D1" w:rsidRPr="0002201C" w:rsidRDefault="004545D1" w:rsidP="001D032A"/>
          <w:p w14:paraId="64A0C261" w14:textId="77777777" w:rsidR="004545D1" w:rsidRPr="0002201C" w:rsidRDefault="004545D1" w:rsidP="001D032A"/>
          <w:p w14:paraId="064E01A5" w14:textId="77777777" w:rsidR="004545D1" w:rsidRPr="0002201C" w:rsidRDefault="004545D1" w:rsidP="001D032A"/>
          <w:p w14:paraId="79A1DAD3" w14:textId="77777777" w:rsidR="004545D1" w:rsidRPr="0002201C" w:rsidRDefault="004545D1" w:rsidP="001D032A"/>
          <w:p w14:paraId="5154C038" w14:textId="77777777" w:rsidR="004545D1" w:rsidRPr="0002201C" w:rsidRDefault="004545D1" w:rsidP="001D032A"/>
          <w:p w14:paraId="3B5F1004" w14:textId="77777777" w:rsidR="004545D1" w:rsidRPr="0002201C" w:rsidRDefault="004545D1" w:rsidP="001D032A"/>
          <w:p w14:paraId="48F643F7" w14:textId="77777777" w:rsidR="004545D1" w:rsidRPr="0002201C" w:rsidRDefault="004545D1" w:rsidP="001D032A"/>
          <w:p w14:paraId="2A9A44C1" w14:textId="77777777" w:rsidR="004545D1" w:rsidRPr="0002201C" w:rsidRDefault="004545D1" w:rsidP="001D032A"/>
        </w:tc>
      </w:tr>
    </w:tbl>
    <w:p w14:paraId="400EF5E4" w14:textId="0DF68FFE" w:rsidR="00685CC0" w:rsidRDefault="00685CC0" w:rsidP="004545D1"/>
    <w:p w14:paraId="46FEAD15" w14:textId="77777777" w:rsidR="00685CC0" w:rsidRDefault="00685CC0">
      <w:pPr>
        <w:spacing w:after="160" w:line="259" w:lineRule="auto"/>
        <w:jc w:val="left"/>
      </w:pPr>
      <w:r>
        <w:br w:type="page"/>
      </w: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685CC0" w:rsidRPr="004545D1" w14:paraId="382242BD" w14:textId="77777777" w:rsidTr="2651E6A6">
        <w:trPr>
          <w:trHeight w:val="1191"/>
          <w:jc w:val="center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0B897E1" w14:textId="77777777" w:rsidR="00685CC0" w:rsidRPr="004545D1" w:rsidRDefault="00685CC0" w:rsidP="00741DC9">
            <w:pPr>
              <w:rPr>
                <w:color w:val="C2004B"/>
              </w:rPr>
            </w:pPr>
          </w:p>
          <w:p w14:paraId="54A77AE3" w14:textId="3A9F3881" w:rsidR="00685CC0" w:rsidRPr="00885D51" w:rsidRDefault="00685CC0" w:rsidP="00741DC9">
            <w:r w:rsidRPr="00AB4EB2">
              <w:rPr>
                <w:b/>
                <w:color w:val="066F74"/>
              </w:rPr>
              <w:t xml:space="preserve">Kerncompetentie </w:t>
            </w:r>
            <w:r>
              <w:rPr>
                <w:b/>
                <w:color w:val="066F74"/>
              </w:rPr>
              <w:t>3</w:t>
            </w:r>
            <w:r w:rsidRPr="00AB4EB2">
              <w:rPr>
                <w:b/>
                <w:color w:val="066F74"/>
              </w:rPr>
              <w:t xml:space="preserve">: </w:t>
            </w:r>
            <w:r w:rsidR="00885D51">
              <w:t xml:space="preserve">Uw onderneming heeft aantoonbare ervaring met het afleveren van bestelde ICT hardware voor een Aanbestedende dienst met minimaal 50 verschillende afleveradressen. </w:t>
            </w:r>
          </w:p>
        </w:tc>
      </w:tr>
      <w:tr w:rsidR="00685CC0" w:rsidRPr="0002201C" w14:paraId="14FC1527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15671232" w14:textId="77777777" w:rsidR="00685CC0" w:rsidRPr="0002201C" w:rsidRDefault="00685CC0" w:rsidP="00741DC9">
            <w:r w:rsidRPr="0002201C">
              <w:t xml:space="preserve">1. 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2E31D138" w14:textId="77777777" w:rsidR="00685CC0" w:rsidRPr="0002201C" w:rsidRDefault="00685CC0" w:rsidP="00741DC9">
            <w:r w:rsidRPr="0002201C">
              <w:t>Projectnaam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48342F01" w14:textId="77777777" w:rsidR="00685CC0" w:rsidRPr="0002201C" w:rsidRDefault="00685CC0" w:rsidP="00741DC9"/>
        </w:tc>
      </w:tr>
      <w:tr w:rsidR="00685CC0" w:rsidRPr="0002201C" w14:paraId="04947775" w14:textId="77777777" w:rsidTr="2651E6A6">
        <w:trPr>
          <w:jc w:val="center"/>
        </w:trPr>
        <w:tc>
          <w:tcPr>
            <w:tcW w:w="843" w:type="dxa"/>
            <w:vMerge w:val="restart"/>
            <w:shd w:val="clear" w:color="auto" w:fill="FFFFFF" w:themeFill="background1"/>
          </w:tcPr>
          <w:p w14:paraId="25C44034" w14:textId="77777777" w:rsidR="00685CC0" w:rsidRPr="0002201C" w:rsidRDefault="00685CC0" w:rsidP="00741DC9">
            <w:r w:rsidRPr="0002201C">
              <w:t>2.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</w:tcPr>
          <w:p w14:paraId="74DFC5DB" w14:textId="77777777" w:rsidR="00685CC0" w:rsidRPr="0002201C" w:rsidRDefault="00685CC0" w:rsidP="00741DC9">
            <w:r w:rsidRPr="0002201C">
              <w:t>Opdrachtgever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47B660E3" w14:textId="77777777" w:rsidR="00685CC0" w:rsidRPr="0002201C" w:rsidRDefault="00685CC0" w:rsidP="00741DC9">
            <w:r w:rsidRPr="0002201C">
              <w:t>Naam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AAFC7E5" w14:textId="77777777" w:rsidR="00685CC0" w:rsidRPr="0002201C" w:rsidRDefault="00685CC0" w:rsidP="00741DC9"/>
        </w:tc>
      </w:tr>
      <w:tr w:rsidR="00685CC0" w:rsidRPr="0002201C" w14:paraId="4284F181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4EB7801F" w14:textId="77777777" w:rsidR="00685CC0" w:rsidRPr="0002201C" w:rsidRDefault="00685CC0" w:rsidP="00741DC9"/>
        </w:tc>
        <w:tc>
          <w:tcPr>
            <w:tcW w:w="2140" w:type="dxa"/>
            <w:vMerge/>
            <w:vAlign w:val="center"/>
          </w:tcPr>
          <w:p w14:paraId="70BAFD13" w14:textId="77777777" w:rsidR="00685CC0" w:rsidRPr="0002201C" w:rsidRDefault="00685CC0" w:rsidP="00741DC9"/>
        </w:tc>
        <w:tc>
          <w:tcPr>
            <w:tcW w:w="2162" w:type="dxa"/>
            <w:shd w:val="clear" w:color="auto" w:fill="FFFFFF" w:themeFill="background1"/>
            <w:vAlign w:val="center"/>
          </w:tcPr>
          <w:p w14:paraId="508BBD9C" w14:textId="77777777" w:rsidR="00685CC0" w:rsidRPr="0002201C" w:rsidRDefault="00685CC0" w:rsidP="00741DC9">
            <w:r w:rsidRPr="0002201C">
              <w:t>Contactpersoon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1BF5DF51" w14:textId="77777777" w:rsidR="00685CC0" w:rsidRPr="0002201C" w:rsidRDefault="00685CC0" w:rsidP="00741DC9"/>
        </w:tc>
      </w:tr>
      <w:tr w:rsidR="00685CC0" w:rsidRPr="0002201C" w14:paraId="5BF33358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0131BBDB" w14:textId="77777777" w:rsidR="00685CC0" w:rsidRPr="0002201C" w:rsidRDefault="00685CC0" w:rsidP="00741DC9"/>
        </w:tc>
        <w:tc>
          <w:tcPr>
            <w:tcW w:w="2140" w:type="dxa"/>
            <w:vMerge/>
            <w:vAlign w:val="center"/>
          </w:tcPr>
          <w:p w14:paraId="6C0079CD" w14:textId="77777777" w:rsidR="00685CC0" w:rsidRPr="0002201C" w:rsidRDefault="00685CC0" w:rsidP="00741DC9"/>
        </w:tc>
        <w:tc>
          <w:tcPr>
            <w:tcW w:w="2162" w:type="dxa"/>
            <w:shd w:val="clear" w:color="auto" w:fill="FFFFFF" w:themeFill="background1"/>
            <w:vAlign w:val="center"/>
          </w:tcPr>
          <w:p w14:paraId="694DA4FB" w14:textId="77777777" w:rsidR="00685CC0" w:rsidRPr="0002201C" w:rsidRDefault="00685CC0" w:rsidP="00741DC9">
            <w:r w:rsidRPr="0002201C">
              <w:t>Functie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62BF3222" w14:textId="77777777" w:rsidR="00685CC0" w:rsidRPr="0002201C" w:rsidRDefault="00685CC0" w:rsidP="00741DC9"/>
        </w:tc>
      </w:tr>
      <w:tr w:rsidR="00685CC0" w:rsidRPr="0002201C" w14:paraId="03DDCC76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1C058D83" w14:textId="77777777" w:rsidR="00685CC0" w:rsidRPr="0002201C" w:rsidRDefault="00685CC0" w:rsidP="00741DC9"/>
        </w:tc>
        <w:tc>
          <w:tcPr>
            <w:tcW w:w="2140" w:type="dxa"/>
            <w:vMerge/>
            <w:vAlign w:val="center"/>
          </w:tcPr>
          <w:p w14:paraId="1C12AC90" w14:textId="77777777" w:rsidR="00685CC0" w:rsidRPr="0002201C" w:rsidRDefault="00685CC0" w:rsidP="00741DC9"/>
        </w:tc>
        <w:tc>
          <w:tcPr>
            <w:tcW w:w="2162" w:type="dxa"/>
            <w:shd w:val="clear" w:color="auto" w:fill="FFFFFF" w:themeFill="background1"/>
            <w:vAlign w:val="center"/>
          </w:tcPr>
          <w:p w14:paraId="1372DF37" w14:textId="77777777" w:rsidR="00685CC0" w:rsidRPr="0002201C" w:rsidRDefault="00685CC0" w:rsidP="00741DC9">
            <w:r w:rsidRPr="0002201C">
              <w:t>Telefoonnummer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8E9FEB9" w14:textId="77777777" w:rsidR="00685CC0" w:rsidRPr="0002201C" w:rsidRDefault="00685CC0" w:rsidP="00741DC9"/>
        </w:tc>
      </w:tr>
      <w:tr w:rsidR="00685CC0" w:rsidRPr="0002201C" w14:paraId="5A781698" w14:textId="77777777" w:rsidTr="2651E6A6">
        <w:trPr>
          <w:jc w:val="center"/>
        </w:trPr>
        <w:tc>
          <w:tcPr>
            <w:tcW w:w="843" w:type="dxa"/>
            <w:vMerge/>
            <w:vAlign w:val="center"/>
          </w:tcPr>
          <w:p w14:paraId="6EF988C1" w14:textId="77777777" w:rsidR="00685CC0" w:rsidRPr="0002201C" w:rsidRDefault="00685CC0" w:rsidP="00741DC9"/>
        </w:tc>
        <w:tc>
          <w:tcPr>
            <w:tcW w:w="2140" w:type="dxa"/>
            <w:vMerge/>
            <w:vAlign w:val="center"/>
          </w:tcPr>
          <w:p w14:paraId="760055A9" w14:textId="77777777" w:rsidR="00685CC0" w:rsidRPr="0002201C" w:rsidRDefault="00685CC0" w:rsidP="00741DC9"/>
        </w:tc>
        <w:tc>
          <w:tcPr>
            <w:tcW w:w="2162" w:type="dxa"/>
            <w:shd w:val="clear" w:color="auto" w:fill="FFFFFF" w:themeFill="background1"/>
            <w:vAlign w:val="center"/>
          </w:tcPr>
          <w:p w14:paraId="05E336D9" w14:textId="77777777" w:rsidR="00685CC0" w:rsidRPr="0002201C" w:rsidRDefault="00685CC0" w:rsidP="00741DC9">
            <w:r w:rsidRPr="0002201C">
              <w:t>Emailadres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78BBDF72" w14:textId="77777777" w:rsidR="00685CC0" w:rsidRPr="0002201C" w:rsidRDefault="00685CC0" w:rsidP="00741DC9"/>
        </w:tc>
      </w:tr>
      <w:tr w:rsidR="00685CC0" w:rsidRPr="0002201C" w14:paraId="4E1142BA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4C079A90" w14:textId="77777777" w:rsidR="00685CC0" w:rsidRPr="0002201C" w:rsidRDefault="00685CC0" w:rsidP="00741DC9">
            <w:r>
              <w:t xml:space="preserve">4. </w:t>
            </w:r>
          </w:p>
        </w:tc>
        <w:tc>
          <w:tcPr>
            <w:tcW w:w="2140" w:type="dxa"/>
            <w:shd w:val="clear" w:color="auto" w:fill="FFFFFF" w:themeFill="background1"/>
          </w:tcPr>
          <w:p w14:paraId="5AC15BE1" w14:textId="77777777" w:rsidR="00685CC0" w:rsidRPr="0002201C" w:rsidRDefault="00685CC0" w:rsidP="00741DC9">
            <w:r>
              <w:t>Inschrijver bevestigt hierbij dat de referentie voldoet aan de genoemde minimale eisen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46EEB136" w14:textId="77777777" w:rsidR="00685CC0" w:rsidRPr="0002201C" w:rsidRDefault="00685CC0" w:rsidP="00741DC9">
            <w:r>
              <w:t>Ja / Nee</w:t>
            </w:r>
          </w:p>
        </w:tc>
      </w:tr>
      <w:tr w:rsidR="00685CC0" w:rsidRPr="0002201C" w14:paraId="147B98FE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0739B8CF" w14:textId="77777777" w:rsidR="00685CC0" w:rsidRPr="0002201C" w:rsidRDefault="00685CC0" w:rsidP="00741DC9">
            <w:r>
              <w:t>5.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4C738B81" w14:textId="77777777" w:rsidR="00685CC0" w:rsidRPr="0002201C" w:rsidRDefault="00685CC0" w:rsidP="00741DC9">
            <w:r w:rsidRPr="0002201C">
              <w:t>Datum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07BBB772" w14:textId="77777777" w:rsidR="00685CC0" w:rsidRPr="0002201C" w:rsidRDefault="00685CC0" w:rsidP="00741DC9">
            <w:r w:rsidRPr="0002201C">
              <w:t>Begin en eind datum of afronding project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47795340" w14:textId="77777777" w:rsidR="00685CC0" w:rsidRPr="0002201C" w:rsidRDefault="00685CC0" w:rsidP="00741DC9"/>
        </w:tc>
      </w:tr>
      <w:tr w:rsidR="00685CC0" w:rsidRPr="0002201C" w14:paraId="32E5C92D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64A8FA79" w14:textId="77777777" w:rsidR="00685CC0" w:rsidRPr="0002201C" w:rsidRDefault="00685CC0" w:rsidP="00741DC9">
            <w:r>
              <w:t>6.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419DE89F" w14:textId="77777777" w:rsidR="00685CC0" w:rsidRPr="0002201C" w:rsidRDefault="00685CC0" w:rsidP="00741DC9">
            <w:r w:rsidRPr="0002201C">
              <w:t>Waarde excl. BTW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61F1EE7B" w14:textId="77777777" w:rsidR="00685CC0" w:rsidRPr="0002201C" w:rsidRDefault="00685CC0" w:rsidP="00741DC9">
            <w:r>
              <w:t xml:space="preserve">In euro’s 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1956D2E8" w14:textId="77777777" w:rsidR="00685CC0" w:rsidRPr="0002201C" w:rsidRDefault="00685CC0" w:rsidP="00741DC9"/>
        </w:tc>
      </w:tr>
      <w:tr w:rsidR="00685CC0" w:rsidRPr="0002201C" w14:paraId="6AF5DFA6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34639459" w14:textId="77777777" w:rsidR="00685CC0" w:rsidRPr="0002201C" w:rsidRDefault="00685CC0" w:rsidP="00741DC9">
            <w:r>
              <w:t>7</w:t>
            </w:r>
            <w:r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6B3EDB5E" w14:textId="77777777" w:rsidR="00685CC0" w:rsidRPr="0002201C" w:rsidRDefault="00685CC0" w:rsidP="00741DC9">
            <w:r w:rsidRPr="0002201C"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65729876" w14:textId="77777777" w:rsidR="00685CC0" w:rsidRPr="0002201C" w:rsidRDefault="00685CC0" w:rsidP="00741DC9">
            <w:r w:rsidRPr="0002201C">
              <w:t>Indien sprake was van een combinatie of van onderaannemers, hier graag vermelden:</w:t>
            </w:r>
          </w:p>
          <w:p w14:paraId="784FD5AF" w14:textId="77777777" w:rsidR="00685CC0" w:rsidRPr="0002201C" w:rsidRDefault="00685CC0" w:rsidP="00741DC9">
            <w:pPr>
              <w:pStyle w:val="Lijstalinea"/>
              <w:numPr>
                <w:ilvl w:val="0"/>
                <w:numId w:val="1"/>
              </w:numPr>
            </w:pPr>
            <w:r w:rsidRPr="0002201C">
              <w:t>de naam van de evt. partners;</w:t>
            </w:r>
          </w:p>
          <w:p w14:paraId="29C58D37" w14:textId="77777777" w:rsidR="00685CC0" w:rsidRPr="0002201C" w:rsidRDefault="00685CC0" w:rsidP="00741DC9">
            <w:pPr>
              <w:pStyle w:val="Lijstalinea"/>
              <w:numPr>
                <w:ilvl w:val="0"/>
                <w:numId w:val="1"/>
              </w:numPr>
            </w:pPr>
            <w:r w:rsidRPr="0002201C">
              <w:t>wie welk aandeel verzorgde; en</w:t>
            </w:r>
          </w:p>
          <w:p w14:paraId="1AC74D86" w14:textId="77777777" w:rsidR="00685CC0" w:rsidRPr="004545D1" w:rsidRDefault="00685CC0" w:rsidP="00741DC9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02201C">
              <w:t>wie de leiding had.</w:t>
            </w:r>
          </w:p>
        </w:tc>
      </w:tr>
      <w:tr w:rsidR="00685CC0" w:rsidRPr="0002201C" w14:paraId="3F9D9D88" w14:textId="77777777" w:rsidTr="2651E6A6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7591D891" w14:textId="77777777" w:rsidR="00685CC0" w:rsidRPr="0002201C" w:rsidRDefault="00685CC0" w:rsidP="00741DC9">
            <w:r>
              <w:t>8</w:t>
            </w:r>
            <w:r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772E16DA" w14:textId="77777777" w:rsidR="00685CC0" w:rsidRPr="0002201C" w:rsidRDefault="00685CC0" w:rsidP="00741DC9">
            <w:r w:rsidRPr="0002201C">
              <w:t xml:space="preserve">Eventuele toelichting van maximaal </w:t>
            </w:r>
            <w:r>
              <w:t>250</w:t>
            </w:r>
            <w:r w:rsidRPr="0002201C"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3E2FA3DA" w14:textId="77777777" w:rsidR="00685CC0" w:rsidRPr="0002201C" w:rsidRDefault="00685CC0" w:rsidP="00741DC9"/>
          <w:p w14:paraId="44ADC95F" w14:textId="77777777" w:rsidR="00685CC0" w:rsidRPr="0002201C" w:rsidRDefault="00685CC0" w:rsidP="00741DC9"/>
          <w:p w14:paraId="5A131FEC" w14:textId="77777777" w:rsidR="00685CC0" w:rsidRPr="0002201C" w:rsidRDefault="00685CC0" w:rsidP="00741DC9"/>
          <w:p w14:paraId="2ABC757B" w14:textId="77777777" w:rsidR="00685CC0" w:rsidRPr="0002201C" w:rsidRDefault="00685CC0" w:rsidP="00741DC9"/>
          <w:p w14:paraId="1AF3B3DF" w14:textId="77777777" w:rsidR="00685CC0" w:rsidRPr="0002201C" w:rsidRDefault="00685CC0" w:rsidP="00741DC9"/>
          <w:p w14:paraId="124830BB" w14:textId="77777777" w:rsidR="00685CC0" w:rsidRPr="0002201C" w:rsidRDefault="00685CC0" w:rsidP="00741DC9"/>
          <w:p w14:paraId="76822AAE" w14:textId="77777777" w:rsidR="00685CC0" w:rsidRPr="0002201C" w:rsidRDefault="00685CC0" w:rsidP="00741DC9"/>
          <w:p w14:paraId="7AAC509D" w14:textId="77777777" w:rsidR="00685CC0" w:rsidRPr="0002201C" w:rsidRDefault="00685CC0" w:rsidP="00741DC9"/>
        </w:tc>
      </w:tr>
    </w:tbl>
    <w:p w14:paraId="18FBFE54" w14:textId="0505EE34" w:rsidR="004545D1" w:rsidRDefault="004545D1">
      <w:pPr>
        <w:spacing w:after="160" w:line="259" w:lineRule="auto"/>
        <w:jc w:val="left"/>
      </w:pPr>
    </w:p>
    <w:p w14:paraId="106DF6C5" w14:textId="77D36CE8" w:rsidR="009C6E72" w:rsidRPr="00AB4EB2" w:rsidRDefault="00045C79" w:rsidP="004545D1">
      <w:pPr>
        <w:rPr>
          <w:b/>
          <w:bCs w:val="0"/>
          <w:color w:val="066F74"/>
          <w:sz w:val="22"/>
          <w:szCs w:val="22"/>
        </w:rPr>
      </w:pPr>
      <w:r w:rsidRPr="00AB4EB2">
        <w:rPr>
          <w:b/>
          <w:bCs w:val="0"/>
          <w:color w:val="066F74"/>
          <w:sz w:val="22"/>
          <w:szCs w:val="22"/>
        </w:rPr>
        <w:t>Ter ondertekening: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4A6EEC" w:rsidRPr="0002201C" w14:paraId="53275AB5" w14:textId="77777777" w:rsidTr="004F0679">
        <w:tc>
          <w:tcPr>
            <w:tcW w:w="2977" w:type="dxa"/>
            <w:vAlign w:val="center"/>
          </w:tcPr>
          <w:p w14:paraId="65A0AD85" w14:textId="77777777" w:rsidR="004A6EEC" w:rsidRPr="0002201C" w:rsidRDefault="004A6EEC" w:rsidP="004545D1">
            <w:r w:rsidRPr="0002201C">
              <w:t>Inschrijver</w:t>
            </w:r>
          </w:p>
        </w:tc>
        <w:tc>
          <w:tcPr>
            <w:tcW w:w="6095" w:type="dxa"/>
            <w:vAlign w:val="center"/>
          </w:tcPr>
          <w:p w14:paraId="602DABDE" w14:textId="77777777" w:rsidR="004A6EEC" w:rsidRPr="0002201C" w:rsidRDefault="004A6EEC" w:rsidP="004545D1"/>
        </w:tc>
      </w:tr>
      <w:tr w:rsidR="004A6EEC" w:rsidRPr="0002201C" w14:paraId="2E44461F" w14:textId="77777777" w:rsidTr="004F0679">
        <w:tc>
          <w:tcPr>
            <w:tcW w:w="2977" w:type="dxa"/>
            <w:vAlign w:val="center"/>
          </w:tcPr>
          <w:p w14:paraId="27CFC3A6" w14:textId="77777777" w:rsidR="004A6EEC" w:rsidRPr="0002201C" w:rsidRDefault="004A6EEC" w:rsidP="004545D1">
            <w:r w:rsidRPr="0002201C">
              <w:t>Naam</w:t>
            </w:r>
          </w:p>
        </w:tc>
        <w:tc>
          <w:tcPr>
            <w:tcW w:w="6095" w:type="dxa"/>
            <w:vAlign w:val="center"/>
          </w:tcPr>
          <w:p w14:paraId="68916E60" w14:textId="77777777" w:rsidR="004A6EEC" w:rsidRPr="0002201C" w:rsidRDefault="004A6EEC" w:rsidP="004545D1"/>
        </w:tc>
      </w:tr>
      <w:tr w:rsidR="004A6EEC" w:rsidRPr="0002201C" w14:paraId="3C2B55B1" w14:textId="77777777" w:rsidTr="004F0679">
        <w:tc>
          <w:tcPr>
            <w:tcW w:w="2977" w:type="dxa"/>
            <w:vAlign w:val="center"/>
          </w:tcPr>
          <w:p w14:paraId="0C42E6A9" w14:textId="77777777" w:rsidR="004A6EEC" w:rsidRPr="0002201C" w:rsidRDefault="004A6EEC" w:rsidP="004545D1">
            <w:r w:rsidRPr="0002201C">
              <w:t>Functie</w:t>
            </w:r>
          </w:p>
        </w:tc>
        <w:tc>
          <w:tcPr>
            <w:tcW w:w="6095" w:type="dxa"/>
            <w:vAlign w:val="center"/>
          </w:tcPr>
          <w:p w14:paraId="7D979B3C" w14:textId="77777777" w:rsidR="004A6EEC" w:rsidRPr="0002201C" w:rsidRDefault="004A6EEC" w:rsidP="004545D1"/>
        </w:tc>
      </w:tr>
      <w:tr w:rsidR="004A6EEC" w:rsidRPr="0002201C" w14:paraId="3B087E03" w14:textId="77777777" w:rsidTr="004F0679">
        <w:tc>
          <w:tcPr>
            <w:tcW w:w="2977" w:type="dxa"/>
            <w:vAlign w:val="center"/>
          </w:tcPr>
          <w:p w14:paraId="65833BBE" w14:textId="77777777" w:rsidR="004A6EEC" w:rsidRPr="0002201C" w:rsidRDefault="004A6EEC" w:rsidP="004545D1">
            <w:r w:rsidRPr="0002201C">
              <w:t>Plaats en datum</w:t>
            </w:r>
          </w:p>
        </w:tc>
        <w:tc>
          <w:tcPr>
            <w:tcW w:w="6095" w:type="dxa"/>
            <w:vAlign w:val="center"/>
          </w:tcPr>
          <w:p w14:paraId="7697DD0F" w14:textId="77777777" w:rsidR="004A6EEC" w:rsidRPr="0002201C" w:rsidRDefault="004A6EEC" w:rsidP="004545D1"/>
        </w:tc>
      </w:tr>
      <w:tr w:rsidR="004A6EEC" w:rsidRPr="0002201C" w14:paraId="7456BD86" w14:textId="77777777" w:rsidTr="004F0679">
        <w:tc>
          <w:tcPr>
            <w:tcW w:w="2977" w:type="dxa"/>
            <w:vAlign w:val="center"/>
          </w:tcPr>
          <w:p w14:paraId="4FD712C7" w14:textId="77777777" w:rsidR="004A6EEC" w:rsidRPr="0002201C" w:rsidRDefault="004A6EEC" w:rsidP="004545D1">
            <w:r w:rsidRPr="0002201C">
              <w:t>Handtekening</w:t>
            </w:r>
          </w:p>
        </w:tc>
        <w:tc>
          <w:tcPr>
            <w:tcW w:w="6095" w:type="dxa"/>
            <w:vAlign w:val="center"/>
          </w:tcPr>
          <w:p w14:paraId="08F84665" w14:textId="77777777" w:rsidR="004A6EEC" w:rsidRPr="0002201C" w:rsidRDefault="004A6EEC" w:rsidP="004545D1"/>
          <w:p w14:paraId="37B14BF6" w14:textId="77777777" w:rsidR="004A6EEC" w:rsidRDefault="004A6EEC" w:rsidP="004545D1"/>
          <w:p w14:paraId="27BBE9D8" w14:textId="77777777" w:rsidR="00DB03A4" w:rsidRDefault="00DB03A4" w:rsidP="004545D1"/>
          <w:p w14:paraId="6F06D643" w14:textId="77777777" w:rsidR="00DB03A4" w:rsidRPr="0002201C" w:rsidRDefault="00DB03A4" w:rsidP="004545D1"/>
        </w:tc>
      </w:tr>
    </w:tbl>
    <w:p w14:paraId="3EB1C12E" w14:textId="77777777" w:rsidR="004A6EEC" w:rsidRPr="0002201C" w:rsidRDefault="004A6EEC" w:rsidP="004545D1"/>
    <w:p w14:paraId="444CD328" w14:textId="77777777" w:rsidR="007F449B" w:rsidRPr="0002201C" w:rsidRDefault="007F449B" w:rsidP="004545D1"/>
    <w:sectPr w:rsidR="007F449B" w:rsidRPr="0002201C" w:rsidSect="004545D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134" w:bottom="567" w:left="1701" w:header="510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91BE1" w14:textId="77777777" w:rsidR="00AD4358" w:rsidRDefault="00AD4358" w:rsidP="004545D1">
      <w:r>
        <w:separator/>
      </w:r>
    </w:p>
    <w:p w14:paraId="4B4F7050" w14:textId="77777777" w:rsidR="00AD4358" w:rsidRDefault="00AD4358" w:rsidP="004545D1"/>
    <w:p w14:paraId="41948447" w14:textId="77777777" w:rsidR="00AD4358" w:rsidRDefault="00AD4358" w:rsidP="004545D1"/>
  </w:endnote>
  <w:endnote w:type="continuationSeparator" w:id="0">
    <w:p w14:paraId="10C38913" w14:textId="77777777" w:rsidR="00AD4358" w:rsidRDefault="00AD4358" w:rsidP="004545D1">
      <w:r>
        <w:continuationSeparator/>
      </w:r>
    </w:p>
    <w:p w14:paraId="386E5F2A" w14:textId="77777777" w:rsidR="00AD4358" w:rsidRDefault="00AD4358" w:rsidP="004545D1"/>
    <w:p w14:paraId="7D45B01C" w14:textId="77777777" w:rsidR="00AD4358" w:rsidRDefault="00AD4358" w:rsidP="00454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3943702"/>
      <w:docPartObj>
        <w:docPartGallery w:val="Page Numbers (Bottom of Page)"/>
        <w:docPartUnique/>
      </w:docPartObj>
    </w:sdtPr>
    <w:sdtEndPr/>
    <w:sdtContent>
      <w:p w14:paraId="0B446A38" w14:textId="637FB607" w:rsidR="00045C79" w:rsidRDefault="00045C7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C98F54" w14:textId="77777777" w:rsidR="004545D1" w:rsidRDefault="004545D1" w:rsidP="004545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714942"/>
      <w:docPartObj>
        <w:docPartGallery w:val="Page Numbers (Bottom of Page)"/>
        <w:docPartUnique/>
      </w:docPartObj>
    </w:sdtPr>
    <w:sdtEndPr/>
    <w:sdtContent>
      <w:p w14:paraId="52049C47" w14:textId="2612C2B2" w:rsidR="00045C79" w:rsidRDefault="00045C7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B94EC4" w14:textId="77777777" w:rsidR="004545D1" w:rsidRDefault="004545D1" w:rsidP="004545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6FCFF" w14:textId="77777777" w:rsidR="00AD4358" w:rsidRDefault="00AD4358" w:rsidP="004545D1">
      <w:r>
        <w:separator/>
      </w:r>
    </w:p>
    <w:p w14:paraId="2CA4AB9D" w14:textId="77777777" w:rsidR="00AD4358" w:rsidRDefault="00AD4358" w:rsidP="004545D1"/>
    <w:p w14:paraId="44586BDE" w14:textId="77777777" w:rsidR="00AD4358" w:rsidRDefault="00AD4358" w:rsidP="004545D1"/>
  </w:footnote>
  <w:footnote w:type="continuationSeparator" w:id="0">
    <w:p w14:paraId="1A68E2F2" w14:textId="77777777" w:rsidR="00AD4358" w:rsidRDefault="00AD4358" w:rsidP="004545D1">
      <w:r>
        <w:continuationSeparator/>
      </w:r>
    </w:p>
    <w:p w14:paraId="44D714D6" w14:textId="77777777" w:rsidR="00AD4358" w:rsidRDefault="00AD4358" w:rsidP="004545D1"/>
    <w:p w14:paraId="0A47350E" w14:textId="77777777" w:rsidR="00AD4358" w:rsidRDefault="00AD4358" w:rsidP="00454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743D" w14:textId="77777777" w:rsidR="007E36F5" w:rsidRDefault="00E70741" w:rsidP="004545D1">
    <w:pPr>
      <w:pStyle w:val="Koptekst"/>
    </w:pPr>
    <w:r>
      <w:rPr>
        <w:noProof/>
      </w:rPr>
      <w:drawing>
        <wp:inline distT="0" distB="0" distL="0" distR="0" wp14:anchorId="660FD4FB" wp14:editId="086A97A6">
          <wp:extent cx="1076325" cy="1076325"/>
          <wp:effectExtent l="19050" t="0" r="9525" b="0"/>
          <wp:docPr id="2050463421" name="Afbeelding 205046342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1E2C31" w14:textId="77777777" w:rsidR="004545D1" w:rsidRDefault="004545D1" w:rsidP="004545D1"/>
  <w:p w14:paraId="59921A15" w14:textId="77777777" w:rsidR="004545D1" w:rsidRDefault="004545D1" w:rsidP="004545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E812D" w14:textId="6D569ECC" w:rsidR="00E70741" w:rsidRDefault="00E70741" w:rsidP="004545D1">
    <w:pPr>
      <w:pStyle w:val="Koptekst"/>
    </w:pPr>
  </w:p>
  <w:p w14:paraId="3B0E7AE2" w14:textId="5F874232" w:rsidR="004545D1" w:rsidRDefault="004545D1" w:rsidP="004545D1"/>
  <w:p w14:paraId="358CFA48" w14:textId="22DBF6B5" w:rsidR="004545D1" w:rsidRDefault="00045C79" w:rsidP="004545D1">
    <w:r>
      <w:rPr>
        <w:noProof/>
      </w:rPr>
      <w:drawing>
        <wp:anchor distT="0" distB="0" distL="114300" distR="114300" simplePos="0" relativeHeight="251676672" behindDoc="0" locked="0" layoutInCell="1" allowOverlap="1" wp14:anchorId="0A48D280" wp14:editId="06C818A6">
          <wp:simplePos x="0" y="0"/>
          <wp:positionH relativeFrom="margin">
            <wp:posOffset>4581525</wp:posOffset>
          </wp:positionH>
          <wp:positionV relativeFrom="paragraph">
            <wp:posOffset>133350</wp:posOffset>
          </wp:positionV>
          <wp:extent cx="1127760" cy="281940"/>
          <wp:effectExtent l="0" t="0" r="0" b="3810"/>
          <wp:wrapThrough wrapText="bothSides">
            <wp:wrapPolygon edited="0">
              <wp:start x="0" y="0"/>
              <wp:lineTo x="0" y="20432"/>
              <wp:lineTo x="21162" y="20432"/>
              <wp:lineTo x="21162" y="0"/>
              <wp:lineTo x="0" y="0"/>
            </wp:wrapPolygon>
          </wp:wrapThrough>
          <wp:docPr id="2130760957" name="Afbeelding 15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21201" name="Afbeelding 15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0F093" w14:textId="71A42E57" w:rsidR="004545D1" w:rsidRDefault="00E75746" w:rsidP="004545D1">
    <w:pPr>
      <w:pStyle w:val="Koptekst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292ABCD" wp14:editId="34815E72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1113155" cy="466725"/>
          <wp:effectExtent l="0" t="0" r="0" b="9525"/>
          <wp:wrapThrough wrapText="bothSides">
            <wp:wrapPolygon edited="0">
              <wp:start x="16265" y="0"/>
              <wp:lineTo x="0" y="0"/>
              <wp:lineTo x="0" y="21159"/>
              <wp:lineTo x="7763" y="21159"/>
              <wp:lineTo x="21070" y="21159"/>
              <wp:lineTo x="21070" y="6171"/>
              <wp:lineTo x="19222" y="0"/>
              <wp:lineTo x="16265" y="0"/>
            </wp:wrapPolygon>
          </wp:wrapThrough>
          <wp:docPr id="2020223346" name="Afbeelding 13" descr="Over ons: Stichting Rotterdamse Vereniging voor Katholiek Onderw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 ons: Stichting Rotterdamse Vereniging voor Katholiek Onderw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C79">
      <w:rPr>
        <w:noProof/>
      </w:rPr>
      <w:drawing>
        <wp:anchor distT="0" distB="0" distL="114300" distR="114300" simplePos="0" relativeHeight="251672576" behindDoc="0" locked="0" layoutInCell="1" allowOverlap="1" wp14:anchorId="0A2F07F5" wp14:editId="1C2F5DEE">
          <wp:simplePos x="0" y="0"/>
          <wp:positionH relativeFrom="margin">
            <wp:posOffset>4524375</wp:posOffset>
          </wp:positionH>
          <wp:positionV relativeFrom="paragraph">
            <wp:posOffset>266065</wp:posOffset>
          </wp:positionV>
          <wp:extent cx="1127760" cy="281940"/>
          <wp:effectExtent l="0" t="0" r="0" b="3810"/>
          <wp:wrapThrough wrapText="bothSides">
            <wp:wrapPolygon edited="0">
              <wp:start x="0" y="0"/>
              <wp:lineTo x="0" y="20432"/>
              <wp:lineTo x="21162" y="20432"/>
              <wp:lineTo x="21162" y="0"/>
              <wp:lineTo x="0" y="0"/>
            </wp:wrapPolygon>
          </wp:wrapThrough>
          <wp:docPr id="100321201" name="Afbeelding 15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21201" name="Afbeelding 15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824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F"/>
    <w:rsid w:val="0002201C"/>
    <w:rsid w:val="00031DA7"/>
    <w:rsid w:val="00045C79"/>
    <w:rsid w:val="000F11F6"/>
    <w:rsid w:val="000F4100"/>
    <w:rsid w:val="00171C5B"/>
    <w:rsid w:val="0017354F"/>
    <w:rsid w:val="00185F7F"/>
    <w:rsid w:val="001C6069"/>
    <w:rsid w:val="0021359E"/>
    <w:rsid w:val="002415CD"/>
    <w:rsid w:val="0028054E"/>
    <w:rsid w:val="002A74A2"/>
    <w:rsid w:val="00326C36"/>
    <w:rsid w:val="00393F69"/>
    <w:rsid w:val="003A6C4D"/>
    <w:rsid w:val="00411597"/>
    <w:rsid w:val="004545D1"/>
    <w:rsid w:val="004A6EEC"/>
    <w:rsid w:val="00517947"/>
    <w:rsid w:val="00551490"/>
    <w:rsid w:val="005B1429"/>
    <w:rsid w:val="005E23EB"/>
    <w:rsid w:val="005F09C4"/>
    <w:rsid w:val="00685CC0"/>
    <w:rsid w:val="0071424E"/>
    <w:rsid w:val="00793B01"/>
    <w:rsid w:val="007B5DF7"/>
    <w:rsid w:val="007E36F5"/>
    <w:rsid w:val="007F449B"/>
    <w:rsid w:val="00806D66"/>
    <w:rsid w:val="008303C6"/>
    <w:rsid w:val="00882DB3"/>
    <w:rsid w:val="00885D51"/>
    <w:rsid w:val="009C6E72"/>
    <w:rsid w:val="009E12B5"/>
    <w:rsid w:val="00A5720E"/>
    <w:rsid w:val="00A759AE"/>
    <w:rsid w:val="00AA6A77"/>
    <w:rsid w:val="00AB4EB2"/>
    <w:rsid w:val="00AD1338"/>
    <w:rsid w:val="00AD4358"/>
    <w:rsid w:val="00B444D8"/>
    <w:rsid w:val="00B52088"/>
    <w:rsid w:val="00B6107D"/>
    <w:rsid w:val="00CA5FFA"/>
    <w:rsid w:val="00CE3F18"/>
    <w:rsid w:val="00CF00B1"/>
    <w:rsid w:val="00CF5B5C"/>
    <w:rsid w:val="00D02492"/>
    <w:rsid w:val="00D80FE5"/>
    <w:rsid w:val="00DA2E05"/>
    <w:rsid w:val="00DB03A4"/>
    <w:rsid w:val="00DB2210"/>
    <w:rsid w:val="00DC6675"/>
    <w:rsid w:val="00E02517"/>
    <w:rsid w:val="00E70741"/>
    <w:rsid w:val="00E75746"/>
    <w:rsid w:val="00E76BC5"/>
    <w:rsid w:val="00EA1372"/>
    <w:rsid w:val="00F23650"/>
    <w:rsid w:val="00F3535E"/>
    <w:rsid w:val="00F44F9F"/>
    <w:rsid w:val="00F56C6A"/>
    <w:rsid w:val="00F56E8A"/>
    <w:rsid w:val="00F73DCE"/>
    <w:rsid w:val="00FC059B"/>
    <w:rsid w:val="2651E6A6"/>
    <w:rsid w:val="541C2A38"/>
    <w:rsid w:val="5FC4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37C0C"/>
  <w15:chartTrackingRefBased/>
  <w15:docId w15:val="{25C7E167-18BF-40D8-8626-AF98E140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45D1"/>
    <w:pPr>
      <w:spacing w:after="0" w:line="276" w:lineRule="auto"/>
      <w:jc w:val="both"/>
    </w:pPr>
    <w:rPr>
      <w:rFonts w:ascii="Arial" w:hAnsi="Arial" w:cs="Arial"/>
      <w:bCs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customStyle="1" w:styleId="HRNaamInstituut">
    <w:name w:val="HR_NaamInstituut"/>
    <w:basedOn w:val="Standaard"/>
    <w:rsid w:val="004A6EEC"/>
    <w:pPr>
      <w:spacing w:line="240" w:lineRule="auto"/>
    </w:pPr>
    <w:rPr>
      <w:b/>
      <w:sz w:val="24"/>
    </w:rPr>
  </w:style>
  <w:style w:type="paragraph" w:styleId="Koptekst">
    <w:name w:val="header"/>
    <w:basedOn w:val="Standaard"/>
    <w:link w:val="KoptekstChar"/>
    <w:rsid w:val="004A6EEC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KoptekstChar">
    <w:name w:val="Koptekst Char"/>
    <w:basedOn w:val="Standaardalinea-lettertype"/>
    <w:link w:val="Koptekst"/>
    <w:rsid w:val="004A6EEC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6EE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6E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6E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6E72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6E72"/>
    <w:rPr>
      <w:b/>
      <w:bCs w:val="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  <w:style w:type="paragraph" w:styleId="Geenafstand">
    <w:name w:val="No Spacing"/>
    <w:uiPriority w:val="1"/>
    <w:qFormat/>
    <w:rsid w:val="007E36F5"/>
    <w:pPr>
      <w:spacing w:after="0" w:line="240" w:lineRule="auto"/>
    </w:pPr>
    <w:rPr>
      <w:rFonts w:ascii="Tahoma" w:hAnsi="Tahoma" w:cs="Times New Roman"/>
      <w:sz w:val="18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545D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rsid w:val="004545D1"/>
    <w:pPr>
      <w:spacing w:line="300" w:lineRule="atLeast"/>
      <w:jc w:val="left"/>
    </w:pPr>
    <w:rPr>
      <w:bCs w:val="0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545D1"/>
    <w:rPr>
      <w:rFonts w:ascii="Arial" w:hAnsi="Arial" w:cs="Arial"/>
      <w:sz w:val="20"/>
      <w:szCs w:val="20"/>
      <w:lang w:eastAsia="nl-NL"/>
    </w:rPr>
  </w:style>
  <w:style w:type="character" w:styleId="Voetnootmarkering">
    <w:name w:val="footnote reference"/>
    <w:uiPriority w:val="99"/>
    <w:semiHidden/>
    <w:rsid w:val="00454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yWolfert-HIP\Downloads\Bijlage%202%20-%20Referenties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76FBB1A49234D8770654ED07707D4" ma:contentTypeVersion="4" ma:contentTypeDescription="Een nieuw document maken." ma:contentTypeScope="" ma:versionID="3075948f759f22fa49847c6c8ed52e9f">
  <xsd:schema xmlns:xsd="http://www.w3.org/2001/XMLSchema" xmlns:xs="http://www.w3.org/2001/XMLSchema" xmlns:p="http://schemas.microsoft.com/office/2006/metadata/properties" xmlns:ns2="8f68bf0a-b7ae-4a92-84a1-6151a5403356" targetNamespace="http://schemas.microsoft.com/office/2006/metadata/properties" ma:root="true" ma:fieldsID="53a973d3eafc2587345513d0f7856314" ns2:_="">
    <xsd:import namespace="8f68bf0a-b7ae-4a92-84a1-6151a54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bf0a-b7ae-4a92-84a1-6151a540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579E-2044-455A-A268-88AECED30124}">
  <ds:schemaRefs>
    <ds:schemaRef ds:uri="8f68bf0a-b7ae-4a92-84a1-6151a5403356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87E6415-ED2A-4011-ABCD-AE0EFA6D7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bf0a-b7ae-4a92-84a1-6151a5403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2 - Referenties (1)</Template>
  <TotalTime>0</TotalTime>
  <Pages>3</Pages>
  <Words>484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Wolfert - HIP</dc:creator>
  <cp:keywords/>
  <dc:description/>
  <cp:lastModifiedBy>Romy Wolfert - HIP</cp:lastModifiedBy>
  <cp:revision>12</cp:revision>
  <dcterms:created xsi:type="dcterms:W3CDTF">2024-07-23T12:10:00Z</dcterms:created>
  <dcterms:modified xsi:type="dcterms:W3CDTF">2024-11-27T07:27:00Z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0x01010073476FBB1A49234D8770654ED07707D4</vt:lpwstr>
  </property>
  <property fmtid="{D5CDD505-2E9C-101B-9397-08002B2CF9AE}" pid="3" name="MediaServiceImageTags">
    <vt:lpwstr/>
  </property>
  <property fmtid="{D5CDD505-2E9C-101B-9397-08002B2CF9AE}" pid="4" name="Order">
    <vt:r8>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