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86" w:rsidRPr="00772E86" w:rsidRDefault="00772E86" w:rsidP="00772E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772E86">
        <w:rPr>
          <w:rFonts w:ascii="Arial-BoldMT" w:hAnsi="Arial-BoldMT" w:cs="Arial-BoldMT"/>
          <w:b/>
          <w:bCs/>
          <w:color w:val="9B9B9B"/>
          <w:sz w:val="22"/>
          <w:szCs w:val="22"/>
        </w:rPr>
        <w:t>ARW 20</w:t>
      </w:r>
      <w:r w:rsidR="00DA073A">
        <w:rPr>
          <w:rFonts w:ascii="Arial-BoldMT" w:hAnsi="Arial-BoldMT" w:cs="Arial-BoldMT"/>
          <w:b/>
          <w:bCs/>
          <w:color w:val="9B9B9B"/>
          <w:sz w:val="22"/>
          <w:szCs w:val="22"/>
        </w:rPr>
        <w:t>12</w:t>
      </w:r>
      <w:r w:rsidRPr="00772E86">
        <w:rPr>
          <w:rFonts w:ascii="Arial-BoldMT" w:hAnsi="Arial-BoldMT" w:cs="Arial-BoldMT"/>
          <w:b/>
          <w:bCs/>
          <w:color w:val="9B9B9B"/>
          <w:sz w:val="22"/>
          <w:szCs w:val="22"/>
        </w:rPr>
        <w:t xml:space="preserve"> </w:t>
      </w:r>
      <w:r w:rsidRPr="00772E86"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-  </w:t>
      </w:r>
      <w:r w:rsidRPr="00772E86">
        <w:rPr>
          <w:rFonts w:ascii="Arial-BoldMT" w:hAnsi="Arial-BoldMT" w:cs="Arial-BoldMT"/>
          <w:b/>
          <w:bCs/>
          <w:color w:val="9B9B9B"/>
          <w:sz w:val="22"/>
          <w:szCs w:val="22"/>
        </w:rPr>
        <w:t xml:space="preserve">Model </w:t>
      </w:r>
      <w:r w:rsidRPr="00772E86"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K </w:t>
      </w:r>
      <w:r w:rsidRPr="00772E86">
        <w:rPr>
          <w:rFonts w:ascii="Arial-BoldMT" w:hAnsi="Arial-BoldMT" w:cs="Arial-BoldMT"/>
          <w:b/>
          <w:bCs/>
          <w:color w:val="818181"/>
          <w:sz w:val="22"/>
          <w:szCs w:val="22"/>
        </w:rPr>
        <w:t xml:space="preserve">- </w:t>
      </w:r>
      <w:r w:rsidRPr="00772E86"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Verklaring bestuurder omtrent rechtmatigheid inschrijving </w:t>
      </w:r>
    </w:p>
    <w:p w:rsidR="00772E86" w:rsidRDefault="00772E86" w:rsidP="00772E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772E86" w:rsidRDefault="00772E86" w:rsidP="00772E86">
      <w:pPr>
        <w:autoSpaceDE w:val="0"/>
        <w:autoSpaceDN w:val="0"/>
        <w:adjustRightInd w:val="0"/>
        <w:jc w:val="right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VERKLARING BESTUURDER</w:t>
      </w:r>
    </w:p>
    <w:p w:rsidR="00772E86" w:rsidRDefault="00772E86" w:rsidP="00772E86">
      <w:pPr>
        <w:autoSpaceDE w:val="0"/>
        <w:autoSpaceDN w:val="0"/>
        <w:adjustRightInd w:val="0"/>
        <w:jc w:val="right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OMTRENT RECHTMATIGHEID INSCHRIJVING</w:t>
      </w:r>
    </w:p>
    <w:p w:rsidR="00772E86" w:rsidRDefault="00772E86" w:rsidP="00772E86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</w:p>
    <w:p w:rsidR="00772E86" w:rsidRDefault="00772E86" w:rsidP="00772E86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noProof/>
          <w:color w:val="000000"/>
          <w:sz w:val="18"/>
          <w:szCs w:val="18"/>
        </w:rPr>
        <w:pict>
          <v:rect id="_x0000_s1028" style="position:absolute;margin-left:-9pt;margin-top:.7pt;width:477pt;height:45pt;z-index:-251659264"/>
        </w:pict>
      </w:r>
    </w:p>
    <w:p w:rsidR="00DA073A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Korte omschrijving:</w:t>
      </w:r>
      <w:r w:rsidR="00DA073A">
        <w:rPr>
          <w:rFonts w:ascii="ArialMT" w:hAnsi="ArialMT" w:cs="ArialMT"/>
          <w:color w:val="000000"/>
          <w:sz w:val="18"/>
          <w:szCs w:val="18"/>
        </w:rPr>
        <w:t xml:space="preserve">  </w:t>
      </w:r>
      <w:r w:rsidR="00DA073A">
        <w:rPr>
          <w:rFonts w:ascii="ArialMT" w:hAnsi="ArialMT" w:cs="ArialMT"/>
          <w:color w:val="000000"/>
          <w:sz w:val="18"/>
          <w:szCs w:val="18"/>
        </w:rPr>
        <w:tab/>
        <w:t>Bestek OG-005-14</w:t>
      </w:r>
    </w:p>
    <w:p w:rsidR="00772E86" w:rsidRDefault="00DA073A" w:rsidP="00DA073A">
      <w:pPr>
        <w:autoSpaceDE w:val="0"/>
        <w:autoSpaceDN w:val="0"/>
        <w:adjustRightInd w:val="0"/>
        <w:spacing w:line="360" w:lineRule="auto"/>
        <w:ind w:left="1416" w:firstLine="708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Reinigen bijzondere objecten, </w:t>
      </w:r>
      <w:proofErr w:type="spellStart"/>
      <w:r>
        <w:rPr>
          <w:rFonts w:ascii="ArialMT" w:hAnsi="ArialMT" w:cs="ArialMT"/>
          <w:color w:val="000000"/>
          <w:sz w:val="18"/>
          <w:szCs w:val="18"/>
        </w:rPr>
        <w:t>kolkenreinigen</w:t>
      </w:r>
      <w:proofErr w:type="spellEnd"/>
      <w:r>
        <w:rPr>
          <w:rFonts w:ascii="ArialMT" w:hAnsi="ArialMT" w:cs="ArialMT"/>
          <w:color w:val="000000"/>
          <w:sz w:val="18"/>
          <w:szCs w:val="18"/>
        </w:rPr>
        <w:t xml:space="preserve"> en straatvegen </w:t>
      </w:r>
      <w:bookmarkStart w:id="0" w:name="_GoBack"/>
      <w:bookmarkEnd w:id="0"/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noProof/>
          <w:color w:val="000000"/>
          <w:sz w:val="18"/>
          <w:szCs w:val="18"/>
        </w:rPr>
        <w:pict>
          <v:rect id="_x0000_s1029" style="position:absolute;margin-left:-9pt;margin-top:9.25pt;width:477pt;height:171pt;z-index:-251658240"/>
        </w:pict>
      </w:r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Ondergetekende verklaart dat de onderhavige inschrijving of, in geval van een </w:t>
      </w:r>
      <w:proofErr w:type="spellStart"/>
      <w:r>
        <w:rPr>
          <w:rFonts w:ascii="ArialMT" w:hAnsi="ArialMT" w:cs="ArialMT"/>
          <w:color w:val="000000"/>
          <w:sz w:val="18"/>
          <w:szCs w:val="18"/>
        </w:rPr>
        <w:t>onderhandelinsgsprocedure</w:t>
      </w:r>
      <w:proofErr w:type="spellEnd"/>
      <w:r>
        <w:rPr>
          <w:rFonts w:ascii="ArialMT" w:hAnsi="ArialMT" w:cs="ArialMT"/>
          <w:color w:val="000000"/>
          <w:sz w:val="18"/>
          <w:szCs w:val="18"/>
        </w:rPr>
        <w:t>, de</w:t>
      </w:r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aanbieding, niet tot stand is gekomen onder invloed van een overeenkomst, besluit of gedraging in strijd met het</w:t>
      </w:r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Nederlandse of Europese mededingingsrecht.</w:t>
      </w:r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Aldus naar waarheid opgemaakt</w:t>
      </w:r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op ______________ (datum) te _________________________________ (plaats)</w:t>
      </w:r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door __________________________________________________ (naam en voorletters)</w:t>
      </w:r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als bestuurder van ________________________________________________________ (naam bedrijf),</w:t>
      </w:r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die ________________________________________________________ (naam bedrijf)</w:t>
      </w:r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ter zake van deze inschrijving of aanbieding rechtsgeldig vertegenwoordigt.</w:t>
      </w:r>
    </w:p>
    <w:p w:rsidR="00772E86" w:rsidRDefault="00772E86" w:rsidP="00772E86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8"/>
          <w:szCs w:val="18"/>
        </w:rPr>
        <w:t>________________________________________________________ (handtekening)</w:t>
      </w:r>
    </w:p>
    <w:p w:rsidR="00117207" w:rsidRDefault="00117207"/>
    <w:sectPr w:rsidR="00117207" w:rsidSect="00772E8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ogoPath" w:val="\\\\fenp\\apps\\Office2003\\Huisstijl\\Instellingen.net\\Logos\\"/>
    <w:docVar w:name="UserOptionsPath" w:val="\\\\fenp\\apps\\Office2003\\Huisstijl\\Instellingen.net\\"/>
  </w:docVars>
  <w:rsids>
    <w:rsidRoot w:val="00DA073A"/>
    <w:rsid w:val="000026A6"/>
    <w:rsid w:val="000031B8"/>
    <w:rsid w:val="000032F7"/>
    <w:rsid w:val="0000416C"/>
    <w:rsid w:val="00004584"/>
    <w:rsid w:val="000070AA"/>
    <w:rsid w:val="00011CC4"/>
    <w:rsid w:val="00013176"/>
    <w:rsid w:val="00024B62"/>
    <w:rsid w:val="00027CF2"/>
    <w:rsid w:val="000302BE"/>
    <w:rsid w:val="00031062"/>
    <w:rsid w:val="0003205C"/>
    <w:rsid w:val="00032955"/>
    <w:rsid w:val="00033A9E"/>
    <w:rsid w:val="00034825"/>
    <w:rsid w:val="00043DFD"/>
    <w:rsid w:val="00044CB0"/>
    <w:rsid w:val="0005373F"/>
    <w:rsid w:val="0005383E"/>
    <w:rsid w:val="00054BD6"/>
    <w:rsid w:val="00054D1D"/>
    <w:rsid w:val="000568ED"/>
    <w:rsid w:val="000615F3"/>
    <w:rsid w:val="00061A8F"/>
    <w:rsid w:val="00061BAB"/>
    <w:rsid w:val="000628A7"/>
    <w:rsid w:val="000633D8"/>
    <w:rsid w:val="00063B56"/>
    <w:rsid w:val="00065CF6"/>
    <w:rsid w:val="00067951"/>
    <w:rsid w:val="00067DA8"/>
    <w:rsid w:val="000700FA"/>
    <w:rsid w:val="000707E7"/>
    <w:rsid w:val="00071AAB"/>
    <w:rsid w:val="00072EC5"/>
    <w:rsid w:val="00074138"/>
    <w:rsid w:val="00074553"/>
    <w:rsid w:val="000807C3"/>
    <w:rsid w:val="00081062"/>
    <w:rsid w:val="00082CF3"/>
    <w:rsid w:val="0008326C"/>
    <w:rsid w:val="0008389B"/>
    <w:rsid w:val="00084953"/>
    <w:rsid w:val="000851F5"/>
    <w:rsid w:val="000912A6"/>
    <w:rsid w:val="00095C31"/>
    <w:rsid w:val="00096825"/>
    <w:rsid w:val="000969C8"/>
    <w:rsid w:val="000970EA"/>
    <w:rsid w:val="000A0831"/>
    <w:rsid w:val="000A24AB"/>
    <w:rsid w:val="000A32C0"/>
    <w:rsid w:val="000A7F2D"/>
    <w:rsid w:val="000B1BEE"/>
    <w:rsid w:val="000B368F"/>
    <w:rsid w:val="000B3A88"/>
    <w:rsid w:val="000B4CEE"/>
    <w:rsid w:val="000C1020"/>
    <w:rsid w:val="000C206A"/>
    <w:rsid w:val="000D07C0"/>
    <w:rsid w:val="000D2EFF"/>
    <w:rsid w:val="000D3BB6"/>
    <w:rsid w:val="000D5AE7"/>
    <w:rsid w:val="000E01C0"/>
    <w:rsid w:val="000E24ED"/>
    <w:rsid w:val="000E3736"/>
    <w:rsid w:val="000F4BE0"/>
    <w:rsid w:val="000F4F74"/>
    <w:rsid w:val="000F5A16"/>
    <w:rsid w:val="000F6C60"/>
    <w:rsid w:val="0010422C"/>
    <w:rsid w:val="001045E3"/>
    <w:rsid w:val="001054C8"/>
    <w:rsid w:val="00105C59"/>
    <w:rsid w:val="00106CA2"/>
    <w:rsid w:val="00107997"/>
    <w:rsid w:val="00110341"/>
    <w:rsid w:val="00112D27"/>
    <w:rsid w:val="00114028"/>
    <w:rsid w:val="001156B4"/>
    <w:rsid w:val="00115CD9"/>
    <w:rsid w:val="00117207"/>
    <w:rsid w:val="00122702"/>
    <w:rsid w:val="001243A8"/>
    <w:rsid w:val="001251FB"/>
    <w:rsid w:val="00130259"/>
    <w:rsid w:val="00140514"/>
    <w:rsid w:val="00144337"/>
    <w:rsid w:val="00145505"/>
    <w:rsid w:val="0014706B"/>
    <w:rsid w:val="001534D2"/>
    <w:rsid w:val="00154EB8"/>
    <w:rsid w:val="0015502F"/>
    <w:rsid w:val="0016347F"/>
    <w:rsid w:val="001700A4"/>
    <w:rsid w:val="001709FE"/>
    <w:rsid w:val="0017228F"/>
    <w:rsid w:val="0017339C"/>
    <w:rsid w:val="001756ED"/>
    <w:rsid w:val="00184C33"/>
    <w:rsid w:val="001868A9"/>
    <w:rsid w:val="001872B3"/>
    <w:rsid w:val="001875F8"/>
    <w:rsid w:val="00192D3D"/>
    <w:rsid w:val="00193D55"/>
    <w:rsid w:val="00194989"/>
    <w:rsid w:val="00196EFF"/>
    <w:rsid w:val="00197B3A"/>
    <w:rsid w:val="001A042F"/>
    <w:rsid w:val="001A0A95"/>
    <w:rsid w:val="001A2D2F"/>
    <w:rsid w:val="001A30CD"/>
    <w:rsid w:val="001A4A9F"/>
    <w:rsid w:val="001A5209"/>
    <w:rsid w:val="001A526E"/>
    <w:rsid w:val="001A5DFF"/>
    <w:rsid w:val="001B3D05"/>
    <w:rsid w:val="001C15A7"/>
    <w:rsid w:val="001C1990"/>
    <w:rsid w:val="001C6A7A"/>
    <w:rsid w:val="001C79B8"/>
    <w:rsid w:val="001C79DA"/>
    <w:rsid w:val="001D2D35"/>
    <w:rsid w:val="001E1BFF"/>
    <w:rsid w:val="001E33EF"/>
    <w:rsid w:val="001F04A6"/>
    <w:rsid w:val="001F1633"/>
    <w:rsid w:val="001F411C"/>
    <w:rsid w:val="001F6305"/>
    <w:rsid w:val="001F6D87"/>
    <w:rsid w:val="00200DFF"/>
    <w:rsid w:val="00201904"/>
    <w:rsid w:val="00202D53"/>
    <w:rsid w:val="00203D26"/>
    <w:rsid w:val="00207C72"/>
    <w:rsid w:val="00213FE9"/>
    <w:rsid w:val="0021507C"/>
    <w:rsid w:val="00216305"/>
    <w:rsid w:val="00220F3D"/>
    <w:rsid w:val="0022344F"/>
    <w:rsid w:val="00223C5C"/>
    <w:rsid w:val="00231199"/>
    <w:rsid w:val="00231485"/>
    <w:rsid w:val="002316EE"/>
    <w:rsid w:val="00233AA5"/>
    <w:rsid w:val="00234A48"/>
    <w:rsid w:val="002420BD"/>
    <w:rsid w:val="00243E2A"/>
    <w:rsid w:val="002449FB"/>
    <w:rsid w:val="00245A97"/>
    <w:rsid w:val="00246538"/>
    <w:rsid w:val="00252F50"/>
    <w:rsid w:val="00253CBC"/>
    <w:rsid w:val="0025457A"/>
    <w:rsid w:val="00257013"/>
    <w:rsid w:val="00267311"/>
    <w:rsid w:val="00267463"/>
    <w:rsid w:val="00273A03"/>
    <w:rsid w:val="00273ECB"/>
    <w:rsid w:val="00274E1B"/>
    <w:rsid w:val="00280E2D"/>
    <w:rsid w:val="002844ED"/>
    <w:rsid w:val="0029325A"/>
    <w:rsid w:val="00295795"/>
    <w:rsid w:val="002A205C"/>
    <w:rsid w:val="002B1F6C"/>
    <w:rsid w:val="002B4F12"/>
    <w:rsid w:val="002B6F12"/>
    <w:rsid w:val="002C1E88"/>
    <w:rsid w:val="002C2A42"/>
    <w:rsid w:val="002C3435"/>
    <w:rsid w:val="002C3D28"/>
    <w:rsid w:val="002C63BC"/>
    <w:rsid w:val="002C7758"/>
    <w:rsid w:val="002D120B"/>
    <w:rsid w:val="002D3832"/>
    <w:rsid w:val="002D3EB4"/>
    <w:rsid w:val="002D6FCB"/>
    <w:rsid w:val="002D79EE"/>
    <w:rsid w:val="002E35FA"/>
    <w:rsid w:val="002E4162"/>
    <w:rsid w:val="002F0EDC"/>
    <w:rsid w:val="002F2D76"/>
    <w:rsid w:val="002F388E"/>
    <w:rsid w:val="002F3F86"/>
    <w:rsid w:val="002F5484"/>
    <w:rsid w:val="002F638D"/>
    <w:rsid w:val="002F67A8"/>
    <w:rsid w:val="003039EA"/>
    <w:rsid w:val="00305913"/>
    <w:rsid w:val="003073EC"/>
    <w:rsid w:val="00311516"/>
    <w:rsid w:val="00312A2C"/>
    <w:rsid w:val="00314483"/>
    <w:rsid w:val="003169A8"/>
    <w:rsid w:val="00317CAA"/>
    <w:rsid w:val="003248A2"/>
    <w:rsid w:val="0032644C"/>
    <w:rsid w:val="0032793A"/>
    <w:rsid w:val="00330D04"/>
    <w:rsid w:val="0033396B"/>
    <w:rsid w:val="00334151"/>
    <w:rsid w:val="00336904"/>
    <w:rsid w:val="003431E1"/>
    <w:rsid w:val="00351177"/>
    <w:rsid w:val="003544E4"/>
    <w:rsid w:val="00354B3E"/>
    <w:rsid w:val="003555FB"/>
    <w:rsid w:val="0036183C"/>
    <w:rsid w:val="0036365F"/>
    <w:rsid w:val="00364583"/>
    <w:rsid w:val="003651DA"/>
    <w:rsid w:val="00365F75"/>
    <w:rsid w:val="003700EE"/>
    <w:rsid w:val="00370A2B"/>
    <w:rsid w:val="00375992"/>
    <w:rsid w:val="00376229"/>
    <w:rsid w:val="003803BD"/>
    <w:rsid w:val="00381E92"/>
    <w:rsid w:val="003845CE"/>
    <w:rsid w:val="00384D28"/>
    <w:rsid w:val="0038640E"/>
    <w:rsid w:val="0038666E"/>
    <w:rsid w:val="0039301B"/>
    <w:rsid w:val="0039463C"/>
    <w:rsid w:val="00396A3C"/>
    <w:rsid w:val="00396E63"/>
    <w:rsid w:val="003971E9"/>
    <w:rsid w:val="003A00BA"/>
    <w:rsid w:val="003B0C45"/>
    <w:rsid w:val="003B190F"/>
    <w:rsid w:val="003B2D64"/>
    <w:rsid w:val="003B3804"/>
    <w:rsid w:val="003B3EBF"/>
    <w:rsid w:val="003B4D62"/>
    <w:rsid w:val="003B501F"/>
    <w:rsid w:val="003B5AED"/>
    <w:rsid w:val="003B5C1B"/>
    <w:rsid w:val="003B6D02"/>
    <w:rsid w:val="003C1797"/>
    <w:rsid w:val="003C2371"/>
    <w:rsid w:val="003C7DB4"/>
    <w:rsid w:val="003D49E6"/>
    <w:rsid w:val="003D4D72"/>
    <w:rsid w:val="003D5BEE"/>
    <w:rsid w:val="003D66FD"/>
    <w:rsid w:val="003D68F0"/>
    <w:rsid w:val="003D6A73"/>
    <w:rsid w:val="003E0C74"/>
    <w:rsid w:val="003E1FDE"/>
    <w:rsid w:val="003E2C44"/>
    <w:rsid w:val="003E3F88"/>
    <w:rsid w:val="003E3FAD"/>
    <w:rsid w:val="003E48AD"/>
    <w:rsid w:val="003E49A1"/>
    <w:rsid w:val="003E4D85"/>
    <w:rsid w:val="003E6167"/>
    <w:rsid w:val="003E755B"/>
    <w:rsid w:val="003E7CDC"/>
    <w:rsid w:val="003F0622"/>
    <w:rsid w:val="003F08E0"/>
    <w:rsid w:val="003F2099"/>
    <w:rsid w:val="003F65AA"/>
    <w:rsid w:val="003F689D"/>
    <w:rsid w:val="00400407"/>
    <w:rsid w:val="00400519"/>
    <w:rsid w:val="0040107F"/>
    <w:rsid w:val="00403AC9"/>
    <w:rsid w:val="004049E6"/>
    <w:rsid w:val="00412C1F"/>
    <w:rsid w:val="00413B16"/>
    <w:rsid w:val="0041661C"/>
    <w:rsid w:val="004206D8"/>
    <w:rsid w:val="00420809"/>
    <w:rsid w:val="00420B27"/>
    <w:rsid w:val="00422BB2"/>
    <w:rsid w:val="00425A54"/>
    <w:rsid w:val="004300F9"/>
    <w:rsid w:val="0043227C"/>
    <w:rsid w:val="00436388"/>
    <w:rsid w:val="00441406"/>
    <w:rsid w:val="004415CB"/>
    <w:rsid w:val="004420D7"/>
    <w:rsid w:val="004421A9"/>
    <w:rsid w:val="004430D7"/>
    <w:rsid w:val="00444029"/>
    <w:rsid w:val="00445427"/>
    <w:rsid w:val="00447A26"/>
    <w:rsid w:val="004500CC"/>
    <w:rsid w:val="0045370E"/>
    <w:rsid w:val="004539C8"/>
    <w:rsid w:val="00454FDB"/>
    <w:rsid w:val="004635DA"/>
    <w:rsid w:val="00464670"/>
    <w:rsid w:val="00466AEC"/>
    <w:rsid w:val="00467960"/>
    <w:rsid w:val="004700F3"/>
    <w:rsid w:val="00473433"/>
    <w:rsid w:val="00473567"/>
    <w:rsid w:val="004736C5"/>
    <w:rsid w:val="00474FF6"/>
    <w:rsid w:val="0047605D"/>
    <w:rsid w:val="0047674D"/>
    <w:rsid w:val="00482DC4"/>
    <w:rsid w:val="00490002"/>
    <w:rsid w:val="00491E31"/>
    <w:rsid w:val="00495E1C"/>
    <w:rsid w:val="00495E90"/>
    <w:rsid w:val="004965E6"/>
    <w:rsid w:val="004A0210"/>
    <w:rsid w:val="004A115B"/>
    <w:rsid w:val="004A5ADD"/>
    <w:rsid w:val="004A640F"/>
    <w:rsid w:val="004A69F8"/>
    <w:rsid w:val="004A6BB7"/>
    <w:rsid w:val="004A7CBD"/>
    <w:rsid w:val="004B2D0D"/>
    <w:rsid w:val="004C3073"/>
    <w:rsid w:val="004C4745"/>
    <w:rsid w:val="004C491B"/>
    <w:rsid w:val="004C4B42"/>
    <w:rsid w:val="004C543D"/>
    <w:rsid w:val="004C5C10"/>
    <w:rsid w:val="004C6356"/>
    <w:rsid w:val="004C6925"/>
    <w:rsid w:val="004D3147"/>
    <w:rsid w:val="004D6890"/>
    <w:rsid w:val="004E0ECA"/>
    <w:rsid w:val="004E21B0"/>
    <w:rsid w:val="004E2688"/>
    <w:rsid w:val="004E4B79"/>
    <w:rsid w:val="004E5135"/>
    <w:rsid w:val="004E5599"/>
    <w:rsid w:val="004E6F75"/>
    <w:rsid w:val="004F39FF"/>
    <w:rsid w:val="004F4237"/>
    <w:rsid w:val="00500257"/>
    <w:rsid w:val="005010E0"/>
    <w:rsid w:val="00504F83"/>
    <w:rsid w:val="00505440"/>
    <w:rsid w:val="00505443"/>
    <w:rsid w:val="00507301"/>
    <w:rsid w:val="00510CD6"/>
    <w:rsid w:val="00513701"/>
    <w:rsid w:val="005149E3"/>
    <w:rsid w:val="00514AFA"/>
    <w:rsid w:val="0052061D"/>
    <w:rsid w:val="00522BB3"/>
    <w:rsid w:val="005244D6"/>
    <w:rsid w:val="0052591B"/>
    <w:rsid w:val="0052673E"/>
    <w:rsid w:val="00533F4E"/>
    <w:rsid w:val="00536041"/>
    <w:rsid w:val="00537701"/>
    <w:rsid w:val="005406D4"/>
    <w:rsid w:val="00546611"/>
    <w:rsid w:val="00546D87"/>
    <w:rsid w:val="00550E95"/>
    <w:rsid w:val="00560859"/>
    <w:rsid w:val="005609B7"/>
    <w:rsid w:val="00566C80"/>
    <w:rsid w:val="00567338"/>
    <w:rsid w:val="005736DE"/>
    <w:rsid w:val="00576C8C"/>
    <w:rsid w:val="00582F0E"/>
    <w:rsid w:val="00583E21"/>
    <w:rsid w:val="00584A0C"/>
    <w:rsid w:val="005852AF"/>
    <w:rsid w:val="00593284"/>
    <w:rsid w:val="00593D70"/>
    <w:rsid w:val="00595513"/>
    <w:rsid w:val="00595739"/>
    <w:rsid w:val="005A1059"/>
    <w:rsid w:val="005A32C0"/>
    <w:rsid w:val="005A7EAB"/>
    <w:rsid w:val="005B2FEB"/>
    <w:rsid w:val="005B3248"/>
    <w:rsid w:val="005B6259"/>
    <w:rsid w:val="005B7755"/>
    <w:rsid w:val="005C26DE"/>
    <w:rsid w:val="005C2871"/>
    <w:rsid w:val="005C2F5A"/>
    <w:rsid w:val="005C44DB"/>
    <w:rsid w:val="005C5A54"/>
    <w:rsid w:val="005D02E3"/>
    <w:rsid w:val="005D14BE"/>
    <w:rsid w:val="005D20F5"/>
    <w:rsid w:val="005D4CC4"/>
    <w:rsid w:val="005D7330"/>
    <w:rsid w:val="005D75DF"/>
    <w:rsid w:val="005D7C29"/>
    <w:rsid w:val="005D7CCE"/>
    <w:rsid w:val="005E040B"/>
    <w:rsid w:val="005E093C"/>
    <w:rsid w:val="005E4274"/>
    <w:rsid w:val="005E4698"/>
    <w:rsid w:val="005E4801"/>
    <w:rsid w:val="005E4B17"/>
    <w:rsid w:val="005E6B46"/>
    <w:rsid w:val="005F0800"/>
    <w:rsid w:val="005F3E25"/>
    <w:rsid w:val="005F46CA"/>
    <w:rsid w:val="005F507A"/>
    <w:rsid w:val="005F5578"/>
    <w:rsid w:val="00600A7C"/>
    <w:rsid w:val="00601DA6"/>
    <w:rsid w:val="00603878"/>
    <w:rsid w:val="006038E3"/>
    <w:rsid w:val="00603C65"/>
    <w:rsid w:val="00607D9E"/>
    <w:rsid w:val="006100F1"/>
    <w:rsid w:val="00611A32"/>
    <w:rsid w:val="00615EE0"/>
    <w:rsid w:val="006233E2"/>
    <w:rsid w:val="006250D6"/>
    <w:rsid w:val="00625A62"/>
    <w:rsid w:val="006447EC"/>
    <w:rsid w:val="00650905"/>
    <w:rsid w:val="0065280E"/>
    <w:rsid w:val="0065365E"/>
    <w:rsid w:val="00654D55"/>
    <w:rsid w:val="00664AB8"/>
    <w:rsid w:val="0066500F"/>
    <w:rsid w:val="006662EA"/>
    <w:rsid w:val="00666C4B"/>
    <w:rsid w:val="0067248A"/>
    <w:rsid w:val="00673B81"/>
    <w:rsid w:val="00674274"/>
    <w:rsid w:val="006754DF"/>
    <w:rsid w:val="006773AA"/>
    <w:rsid w:val="00677888"/>
    <w:rsid w:val="00680611"/>
    <w:rsid w:val="00685BAA"/>
    <w:rsid w:val="006869BD"/>
    <w:rsid w:val="00687F58"/>
    <w:rsid w:val="0069066D"/>
    <w:rsid w:val="00691CFD"/>
    <w:rsid w:val="00693427"/>
    <w:rsid w:val="00694D2B"/>
    <w:rsid w:val="006A270E"/>
    <w:rsid w:val="006A5655"/>
    <w:rsid w:val="006A5F73"/>
    <w:rsid w:val="006B2D6C"/>
    <w:rsid w:val="006B5376"/>
    <w:rsid w:val="006C0EC4"/>
    <w:rsid w:val="006C34BE"/>
    <w:rsid w:val="006C71F2"/>
    <w:rsid w:val="006C7D42"/>
    <w:rsid w:val="006D0380"/>
    <w:rsid w:val="006D2231"/>
    <w:rsid w:val="006D3AEA"/>
    <w:rsid w:val="006D3D65"/>
    <w:rsid w:val="006D4A95"/>
    <w:rsid w:val="006D62D7"/>
    <w:rsid w:val="006E11EA"/>
    <w:rsid w:val="006E20AA"/>
    <w:rsid w:val="006E307F"/>
    <w:rsid w:val="006E625B"/>
    <w:rsid w:val="006F0B03"/>
    <w:rsid w:val="006F108B"/>
    <w:rsid w:val="0070093E"/>
    <w:rsid w:val="007011E8"/>
    <w:rsid w:val="0070491E"/>
    <w:rsid w:val="0070589F"/>
    <w:rsid w:val="007069D4"/>
    <w:rsid w:val="0071002A"/>
    <w:rsid w:val="00711730"/>
    <w:rsid w:val="00711A7C"/>
    <w:rsid w:val="00712814"/>
    <w:rsid w:val="00716BB9"/>
    <w:rsid w:val="007175C8"/>
    <w:rsid w:val="007224B7"/>
    <w:rsid w:val="007303D5"/>
    <w:rsid w:val="007306BB"/>
    <w:rsid w:val="007312B8"/>
    <w:rsid w:val="007322BD"/>
    <w:rsid w:val="0073377C"/>
    <w:rsid w:val="00733FD7"/>
    <w:rsid w:val="00737D52"/>
    <w:rsid w:val="007430CD"/>
    <w:rsid w:val="007441F1"/>
    <w:rsid w:val="007445D8"/>
    <w:rsid w:val="00745393"/>
    <w:rsid w:val="007459BD"/>
    <w:rsid w:val="00750E5B"/>
    <w:rsid w:val="007553A2"/>
    <w:rsid w:val="0075758E"/>
    <w:rsid w:val="00757A3C"/>
    <w:rsid w:val="00757A93"/>
    <w:rsid w:val="00762082"/>
    <w:rsid w:val="00762724"/>
    <w:rsid w:val="00763397"/>
    <w:rsid w:val="007643C8"/>
    <w:rsid w:val="00764984"/>
    <w:rsid w:val="00770162"/>
    <w:rsid w:val="00772E86"/>
    <w:rsid w:val="00780149"/>
    <w:rsid w:val="007802BC"/>
    <w:rsid w:val="00794098"/>
    <w:rsid w:val="007972AE"/>
    <w:rsid w:val="007973C1"/>
    <w:rsid w:val="007A0BE6"/>
    <w:rsid w:val="007A642E"/>
    <w:rsid w:val="007A7B0E"/>
    <w:rsid w:val="007B0E92"/>
    <w:rsid w:val="007B20D7"/>
    <w:rsid w:val="007C1EA9"/>
    <w:rsid w:val="007C38CA"/>
    <w:rsid w:val="007C4507"/>
    <w:rsid w:val="007C4870"/>
    <w:rsid w:val="007D0636"/>
    <w:rsid w:val="007D4364"/>
    <w:rsid w:val="007D7247"/>
    <w:rsid w:val="007E1AD7"/>
    <w:rsid w:val="007E1CC7"/>
    <w:rsid w:val="007E1D7C"/>
    <w:rsid w:val="007E41B4"/>
    <w:rsid w:val="007E41BD"/>
    <w:rsid w:val="007F0C22"/>
    <w:rsid w:val="007F28B8"/>
    <w:rsid w:val="007F56EE"/>
    <w:rsid w:val="007F79B1"/>
    <w:rsid w:val="0080127F"/>
    <w:rsid w:val="00802AA3"/>
    <w:rsid w:val="00806FA5"/>
    <w:rsid w:val="00811339"/>
    <w:rsid w:val="008154CB"/>
    <w:rsid w:val="0082147C"/>
    <w:rsid w:val="00821562"/>
    <w:rsid w:val="00821C35"/>
    <w:rsid w:val="00822F06"/>
    <w:rsid w:val="00824121"/>
    <w:rsid w:val="008310F7"/>
    <w:rsid w:val="00832910"/>
    <w:rsid w:val="00835B32"/>
    <w:rsid w:val="00836D41"/>
    <w:rsid w:val="008402EB"/>
    <w:rsid w:val="008443B5"/>
    <w:rsid w:val="00851537"/>
    <w:rsid w:val="008544EE"/>
    <w:rsid w:val="00855309"/>
    <w:rsid w:val="00855AC1"/>
    <w:rsid w:val="00855E13"/>
    <w:rsid w:val="008577CE"/>
    <w:rsid w:val="00860D91"/>
    <w:rsid w:val="00864B83"/>
    <w:rsid w:val="00865C1F"/>
    <w:rsid w:val="008669FE"/>
    <w:rsid w:val="00871568"/>
    <w:rsid w:val="00871EC8"/>
    <w:rsid w:val="008726EC"/>
    <w:rsid w:val="00874F5A"/>
    <w:rsid w:val="0088001C"/>
    <w:rsid w:val="00883FB4"/>
    <w:rsid w:val="00885822"/>
    <w:rsid w:val="00891181"/>
    <w:rsid w:val="008955AF"/>
    <w:rsid w:val="0089579C"/>
    <w:rsid w:val="00897249"/>
    <w:rsid w:val="008A0D6D"/>
    <w:rsid w:val="008A5EBF"/>
    <w:rsid w:val="008B0673"/>
    <w:rsid w:val="008B213B"/>
    <w:rsid w:val="008B2731"/>
    <w:rsid w:val="008B64E9"/>
    <w:rsid w:val="008C0F06"/>
    <w:rsid w:val="008C226E"/>
    <w:rsid w:val="008D04F3"/>
    <w:rsid w:val="008D437F"/>
    <w:rsid w:val="008D4B97"/>
    <w:rsid w:val="008D4D56"/>
    <w:rsid w:val="008D70A6"/>
    <w:rsid w:val="008E0889"/>
    <w:rsid w:val="008E1C5B"/>
    <w:rsid w:val="008F047A"/>
    <w:rsid w:val="008F09E2"/>
    <w:rsid w:val="008F16BA"/>
    <w:rsid w:val="008F2C9E"/>
    <w:rsid w:val="008F4E7D"/>
    <w:rsid w:val="008F4FEB"/>
    <w:rsid w:val="008F63B6"/>
    <w:rsid w:val="00900526"/>
    <w:rsid w:val="0090210F"/>
    <w:rsid w:val="009027E5"/>
    <w:rsid w:val="00902E97"/>
    <w:rsid w:val="00906B1A"/>
    <w:rsid w:val="00907F79"/>
    <w:rsid w:val="009131DF"/>
    <w:rsid w:val="00914E5F"/>
    <w:rsid w:val="009161B3"/>
    <w:rsid w:val="00923117"/>
    <w:rsid w:val="009260A2"/>
    <w:rsid w:val="0092619B"/>
    <w:rsid w:val="0092657F"/>
    <w:rsid w:val="00927610"/>
    <w:rsid w:val="0093393D"/>
    <w:rsid w:val="009360C5"/>
    <w:rsid w:val="00936E5B"/>
    <w:rsid w:val="0094078E"/>
    <w:rsid w:val="00941FC4"/>
    <w:rsid w:val="00942A78"/>
    <w:rsid w:val="009438D3"/>
    <w:rsid w:val="00944AD8"/>
    <w:rsid w:val="00944CEF"/>
    <w:rsid w:val="0094529B"/>
    <w:rsid w:val="00946435"/>
    <w:rsid w:val="00950D00"/>
    <w:rsid w:val="00951E7F"/>
    <w:rsid w:val="00952B22"/>
    <w:rsid w:val="00952CEE"/>
    <w:rsid w:val="009530EA"/>
    <w:rsid w:val="009565FB"/>
    <w:rsid w:val="00960AC5"/>
    <w:rsid w:val="00961C44"/>
    <w:rsid w:val="009632D2"/>
    <w:rsid w:val="009643A0"/>
    <w:rsid w:val="0096529B"/>
    <w:rsid w:val="00965C0B"/>
    <w:rsid w:val="00971408"/>
    <w:rsid w:val="00972E9A"/>
    <w:rsid w:val="0097390D"/>
    <w:rsid w:val="00973FE8"/>
    <w:rsid w:val="009854A3"/>
    <w:rsid w:val="00991EA1"/>
    <w:rsid w:val="00997829"/>
    <w:rsid w:val="009A0085"/>
    <w:rsid w:val="009A13E0"/>
    <w:rsid w:val="009A1F68"/>
    <w:rsid w:val="009A52B8"/>
    <w:rsid w:val="009A6BD1"/>
    <w:rsid w:val="009B08E2"/>
    <w:rsid w:val="009B1F56"/>
    <w:rsid w:val="009B2512"/>
    <w:rsid w:val="009B277D"/>
    <w:rsid w:val="009B4C8B"/>
    <w:rsid w:val="009B4FA9"/>
    <w:rsid w:val="009B5420"/>
    <w:rsid w:val="009C158C"/>
    <w:rsid w:val="009C18C7"/>
    <w:rsid w:val="009C2018"/>
    <w:rsid w:val="009C3104"/>
    <w:rsid w:val="009C5908"/>
    <w:rsid w:val="009C681B"/>
    <w:rsid w:val="009D0F5A"/>
    <w:rsid w:val="009D11CC"/>
    <w:rsid w:val="009D1286"/>
    <w:rsid w:val="009D1939"/>
    <w:rsid w:val="009D5649"/>
    <w:rsid w:val="009E2F19"/>
    <w:rsid w:val="009F1134"/>
    <w:rsid w:val="009F3A5F"/>
    <w:rsid w:val="009F3E2B"/>
    <w:rsid w:val="009F792C"/>
    <w:rsid w:val="00A01F2E"/>
    <w:rsid w:val="00A0245C"/>
    <w:rsid w:val="00A02C97"/>
    <w:rsid w:val="00A04C10"/>
    <w:rsid w:val="00A066AB"/>
    <w:rsid w:val="00A152BE"/>
    <w:rsid w:val="00A226F9"/>
    <w:rsid w:val="00A23C0B"/>
    <w:rsid w:val="00A240C1"/>
    <w:rsid w:val="00A24AF9"/>
    <w:rsid w:val="00A24E1C"/>
    <w:rsid w:val="00A25048"/>
    <w:rsid w:val="00A270AB"/>
    <w:rsid w:val="00A273A8"/>
    <w:rsid w:val="00A3040B"/>
    <w:rsid w:val="00A308F3"/>
    <w:rsid w:val="00A320E4"/>
    <w:rsid w:val="00A3446B"/>
    <w:rsid w:val="00A41106"/>
    <w:rsid w:val="00A41475"/>
    <w:rsid w:val="00A4385D"/>
    <w:rsid w:val="00A45C1C"/>
    <w:rsid w:val="00A46E48"/>
    <w:rsid w:val="00A50D94"/>
    <w:rsid w:val="00A57B50"/>
    <w:rsid w:val="00A6058B"/>
    <w:rsid w:val="00A61294"/>
    <w:rsid w:val="00A63F6E"/>
    <w:rsid w:val="00A63F88"/>
    <w:rsid w:val="00A66802"/>
    <w:rsid w:val="00A70BAE"/>
    <w:rsid w:val="00A7113B"/>
    <w:rsid w:val="00A744FF"/>
    <w:rsid w:val="00A76391"/>
    <w:rsid w:val="00A766C7"/>
    <w:rsid w:val="00A77E3A"/>
    <w:rsid w:val="00A84F3E"/>
    <w:rsid w:val="00A85DDA"/>
    <w:rsid w:val="00A86E87"/>
    <w:rsid w:val="00A90886"/>
    <w:rsid w:val="00A9736E"/>
    <w:rsid w:val="00AA470F"/>
    <w:rsid w:val="00AA5B3C"/>
    <w:rsid w:val="00AA7A04"/>
    <w:rsid w:val="00AB0C8F"/>
    <w:rsid w:val="00AB11B8"/>
    <w:rsid w:val="00AB2B74"/>
    <w:rsid w:val="00AB5D62"/>
    <w:rsid w:val="00AB5E74"/>
    <w:rsid w:val="00AB63FB"/>
    <w:rsid w:val="00AC0680"/>
    <w:rsid w:val="00AC0C78"/>
    <w:rsid w:val="00AD0EC0"/>
    <w:rsid w:val="00AD26C0"/>
    <w:rsid w:val="00AD35A2"/>
    <w:rsid w:val="00AD514D"/>
    <w:rsid w:val="00AD5FB3"/>
    <w:rsid w:val="00AE1C44"/>
    <w:rsid w:val="00AF135A"/>
    <w:rsid w:val="00AF2C59"/>
    <w:rsid w:val="00AF5381"/>
    <w:rsid w:val="00AF5703"/>
    <w:rsid w:val="00AF5C82"/>
    <w:rsid w:val="00AF5D01"/>
    <w:rsid w:val="00AF67B7"/>
    <w:rsid w:val="00B01970"/>
    <w:rsid w:val="00B04383"/>
    <w:rsid w:val="00B0706A"/>
    <w:rsid w:val="00B10148"/>
    <w:rsid w:val="00B103AC"/>
    <w:rsid w:val="00B11136"/>
    <w:rsid w:val="00B11743"/>
    <w:rsid w:val="00B132F2"/>
    <w:rsid w:val="00B13C1A"/>
    <w:rsid w:val="00B20C61"/>
    <w:rsid w:val="00B22E16"/>
    <w:rsid w:val="00B23D10"/>
    <w:rsid w:val="00B24922"/>
    <w:rsid w:val="00B27010"/>
    <w:rsid w:val="00B27A59"/>
    <w:rsid w:val="00B33928"/>
    <w:rsid w:val="00B34FBB"/>
    <w:rsid w:val="00B3570B"/>
    <w:rsid w:val="00B377FA"/>
    <w:rsid w:val="00B40317"/>
    <w:rsid w:val="00B42D49"/>
    <w:rsid w:val="00B436A3"/>
    <w:rsid w:val="00B516F6"/>
    <w:rsid w:val="00B517A2"/>
    <w:rsid w:val="00B5225E"/>
    <w:rsid w:val="00B5256C"/>
    <w:rsid w:val="00B57A38"/>
    <w:rsid w:val="00B57EFF"/>
    <w:rsid w:val="00B66DE0"/>
    <w:rsid w:val="00B70454"/>
    <w:rsid w:val="00B71C58"/>
    <w:rsid w:val="00B82BA8"/>
    <w:rsid w:val="00B83A9F"/>
    <w:rsid w:val="00B9008B"/>
    <w:rsid w:val="00B92500"/>
    <w:rsid w:val="00B93F0B"/>
    <w:rsid w:val="00B94AB3"/>
    <w:rsid w:val="00B94ABC"/>
    <w:rsid w:val="00BA10E1"/>
    <w:rsid w:val="00BA1505"/>
    <w:rsid w:val="00BA6AE5"/>
    <w:rsid w:val="00BB302B"/>
    <w:rsid w:val="00BB5515"/>
    <w:rsid w:val="00BB7AE2"/>
    <w:rsid w:val="00BC06DE"/>
    <w:rsid w:val="00BC422E"/>
    <w:rsid w:val="00BC433A"/>
    <w:rsid w:val="00BC77E1"/>
    <w:rsid w:val="00BD20DA"/>
    <w:rsid w:val="00BD2970"/>
    <w:rsid w:val="00BE0794"/>
    <w:rsid w:val="00BE3BC0"/>
    <w:rsid w:val="00BE508E"/>
    <w:rsid w:val="00BE6CBC"/>
    <w:rsid w:val="00BF02B2"/>
    <w:rsid w:val="00BF17F2"/>
    <w:rsid w:val="00BF26C5"/>
    <w:rsid w:val="00BF5C2D"/>
    <w:rsid w:val="00BF6F37"/>
    <w:rsid w:val="00C00AD7"/>
    <w:rsid w:val="00C041A5"/>
    <w:rsid w:val="00C04B52"/>
    <w:rsid w:val="00C06627"/>
    <w:rsid w:val="00C10076"/>
    <w:rsid w:val="00C134F4"/>
    <w:rsid w:val="00C21D58"/>
    <w:rsid w:val="00C27655"/>
    <w:rsid w:val="00C32783"/>
    <w:rsid w:val="00C45095"/>
    <w:rsid w:val="00C45411"/>
    <w:rsid w:val="00C4649F"/>
    <w:rsid w:val="00C46B38"/>
    <w:rsid w:val="00C50DD2"/>
    <w:rsid w:val="00C5217B"/>
    <w:rsid w:val="00C521B3"/>
    <w:rsid w:val="00C52545"/>
    <w:rsid w:val="00C52C59"/>
    <w:rsid w:val="00C56598"/>
    <w:rsid w:val="00C570E1"/>
    <w:rsid w:val="00C57D05"/>
    <w:rsid w:val="00C6190C"/>
    <w:rsid w:val="00C61A49"/>
    <w:rsid w:val="00C637AC"/>
    <w:rsid w:val="00C65FD9"/>
    <w:rsid w:val="00C70D26"/>
    <w:rsid w:val="00C764CF"/>
    <w:rsid w:val="00C774AA"/>
    <w:rsid w:val="00C81D67"/>
    <w:rsid w:val="00C82C55"/>
    <w:rsid w:val="00C83094"/>
    <w:rsid w:val="00C850D8"/>
    <w:rsid w:val="00C85B1A"/>
    <w:rsid w:val="00C904CD"/>
    <w:rsid w:val="00C906C5"/>
    <w:rsid w:val="00C930EA"/>
    <w:rsid w:val="00C933A8"/>
    <w:rsid w:val="00C94960"/>
    <w:rsid w:val="00CA0229"/>
    <w:rsid w:val="00CA18DA"/>
    <w:rsid w:val="00CA4C42"/>
    <w:rsid w:val="00CA555C"/>
    <w:rsid w:val="00CB185D"/>
    <w:rsid w:val="00CB1C35"/>
    <w:rsid w:val="00CB2743"/>
    <w:rsid w:val="00CB348A"/>
    <w:rsid w:val="00CB384B"/>
    <w:rsid w:val="00CB755A"/>
    <w:rsid w:val="00CB79E2"/>
    <w:rsid w:val="00CC151A"/>
    <w:rsid w:val="00CC3667"/>
    <w:rsid w:val="00CC51F0"/>
    <w:rsid w:val="00CD0FB7"/>
    <w:rsid w:val="00CE1CB6"/>
    <w:rsid w:val="00CE32CA"/>
    <w:rsid w:val="00CE6B4A"/>
    <w:rsid w:val="00CE7550"/>
    <w:rsid w:val="00CF0AFA"/>
    <w:rsid w:val="00CF2E30"/>
    <w:rsid w:val="00CF54B4"/>
    <w:rsid w:val="00CF5CC8"/>
    <w:rsid w:val="00CF788F"/>
    <w:rsid w:val="00CF7F17"/>
    <w:rsid w:val="00D05E27"/>
    <w:rsid w:val="00D06133"/>
    <w:rsid w:val="00D06998"/>
    <w:rsid w:val="00D154DC"/>
    <w:rsid w:val="00D156A3"/>
    <w:rsid w:val="00D1593E"/>
    <w:rsid w:val="00D17080"/>
    <w:rsid w:val="00D173A3"/>
    <w:rsid w:val="00D1799A"/>
    <w:rsid w:val="00D17AD9"/>
    <w:rsid w:val="00D17CBD"/>
    <w:rsid w:val="00D22711"/>
    <w:rsid w:val="00D37879"/>
    <w:rsid w:val="00D37F6E"/>
    <w:rsid w:val="00D41023"/>
    <w:rsid w:val="00D43894"/>
    <w:rsid w:val="00D5037B"/>
    <w:rsid w:val="00D51AC2"/>
    <w:rsid w:val="00D61BB7"/>
    <w:rsid w:val="00D64B75"/>
    <w:rsid w:val="00D64F10"/>
    <w:rsid w:val="00D65A58"/>
    <w:rsid w:val="00D67021"/>
    <w:rsid w:val="00D71759"/>
    <w:rsid w:val="00D72660"/>
    <w:rsid w:val="00D72F5A"/>
    <w:rsid w:val="00D77E92"/>
    <w:rsid w:val="00D81F0D"/>
    <w:rsid w:val="00D829DD"/>
    <w:rsid w:val="00D84216"/>
    <w:rsid w:val="00D903E9"/>
    <w:rsid w:val="00D922C2"/>
    <w:rsid w:val="00D92BE3"/>
    <w:rsid w:val="00D941CE"/>
    <w:rsid w:val="00D95BC1"/>
    <w:rsid w:val="00DA073A"/>
    <w:rsid w:val="00DA0DC0"/>
    <w:rsid w:val="00DA118F"/>
    <w:rsid w:val="00DA3F9A"/>
    <w:rsid w:val="00DA591A"/>
    <w:rsid w:val="00DB12D7"/>
    <w:rsid w:val="00DB152C"/>
    <w:rsid w:val="00DB476D"/>
    <w:rsid w:val="00DC5B90"/>
    <w:rsid w:val="00DD1ECC"/>
    <w:rsid w:val="00DD7DAA"/>
    <w:rsid w:val="00DE0F66"/>
    <w:rsid w:val="00DE75E2"/>
    <w:rsid w:val="00DF1C26"/>
    <w:rsid w:val="00DF1EF9"/>
    <w:rsid w:val="00DF2122"/>
    <w:rsid w:val="00DF3DA0"/>
    <w:rsid w:val="00DF7EBB"/>
    <w:rsid w:val="00E0022B"/>
    <w:rsid w:val="00E059A6"/>
    <w:rsid w:val="00E105F6"/>
    <w:rsid w:val="00E14A0B"/>
    <w:rsid w:val="00E15624"/>
    <w:rsid w:val="00E161A7"/>
    <w:rsid w:val="00E16627"/>
    <w:rsid w:val="00E203F4"/>
    <w:rsid w:val="00E20E27"/>
    <w:rsid w:val="00E26E1B"/>
    <w:rsid w:val="00E3553B"/>
    <w:rsid w:val="00E41039"/>
    <w:rsid w:val="00E416AA"/>
    <w:rsid w:val="00E424D2"/>
    <w:rsid w:val="00E44DBE"/>
    <w:rsid w:val="00E463DE"/>
    <w:rsid w:val="00E46412"/>
    <w:rsid w:val="00E50A52"/>
    <w:rsid w:val="00E54287"/>
    <w:rsid w:val="00E607E6"/>
    <w:rsid w:val="00E62204"/>
    <w:rsid w:val="00E66D98"/>
    <w:rsid w:val="00E6782A"/>
    <w:rsid w:val="00E7221F"/>
    <w:rsid w:val="00E73A18"/>
    <w:rsid w:val="00E74866"/>
    <w:rsid w:val="00E81450"/>
    <w:rsid w:val="00E8517A"/>
    <w:rsid w:val="00E85955"/>
    <w:rsid w:val="00E86E9A"/>
    <w:rsid w:val="00E93247"/>
    <w:rsid w:val="00E93C13"/>
    <w:rsid w:val="00E95E43"/>
    <w:rsid w:val="00E95EA7"/>
    <w:rsid w:val="00EA1D1F"/>
    <w:rsid w:val="00EA2701"/>
    <w:rsid w:val="00EA282D"/>
    <w:rsid w:val="00EA383A"/>
    <w:rsid w:val="00EA3F1A"/>
    <w:rsid w:val="00EA563D"/>
    <w:rsid w:val="00EB1666"/>
    <w:rsid w:val="00EB3103"/>
    <w:rsid w:val="00EC1CFF"/>
    <w:rsid w:val="00EC49B3"/>
    <w:rsid w:val="00EC65CC"/>
    <w:rsid w:val="00EC6E8A"/>
    <w:rsid w:val="00ED46B5"/>
    <w:rsid w:val="00ED7225"/>
    <w:rsid w:val="00ED7568"/>
    <w:rsid w:val="00ED7572"/>
    <w:rsid w:val="00EE031C"/>
    <w:rsid w:val="00EE3BC3"/>
    <w:rsid w:val="00EE5040"/>
    <w:rsid w:val="00EE520D"/>
    <w:rsid w:val="00EE5F48"/>
    <w:rsid w:val="00EE65D4"/>
    <w:rsid w:val="00EE697A"/>
    <w:rsid w:val="00EE7AE8"/>
    <w:rsid w:val="00EF04B1"/>
    <w:rsid w:val="00EF1DD6"/>
    <w:rsid w:val="00EF3538"/>
    <w:rsid w:val="00EF516C"/>
    <w:rsid w:val="00EF5E42"/>
    <w:rsid w:val="00EF61EB"/>
    <w:rsid w:val="00EF6E2B"/>
    <w:rsid w:val="00EF72D7"/>
    <w:rsid w:val="00EF76CA"/>
    <w:rsid w:val="00EF79CB"/>
    <w:rsid w:val="00F00800"/>
    <w:rsid w:val="00F01879"/>
    <w:rsid w:val="00F02967"/>
    <w:rsid w:val="00F02E0D"/>
    <w:rsid w:val="00F04633"/>
    <w:rsid w:val="00F05CC2"/>
    <w:rsid w:val="00F0716C"/>
    <w:rsid w:val="00F07CDE"/>
    <w:rsid w:val="00F13627"/>
    <w:rsid w:val="00F310B6"/>
    <w:rsid w:val="00F35F41"/>
    <w:rsid w:val="00F362FA"/>
    <w:rsid w:val="00F36AD2"/>
    <w:rsid w:val="00F402C0"/>
    <w:rsid w:val="00F41941"/>
    <w:rsid w:val="00F45A51"/>
    <w:rsid w:val="00F5110C"/>
    <w:rsid w:val="00F53AF1"/>
    <w:rsid w:val="00F549C1"/>
    <w:rsid w:val="00F557DC"/>
    <w:rsid w:val="00F561DD"/>
    <w:rsid w:val="00F601CC"/>
    <w:rsid w:val="00F60539"/>
    <w:rsid w:val="00F62719"/>
    <w:rsid w:val="00F63355"/>
    <w:rsid w:val="00F64300"/>
    <w:rsid w:val="00F66002"/>
    <w:rsid w:val="00F670DA"/>
    <w:rsid w:val="00F67D2F"/>
    <w:rsid w:val="00F700B6"/>
    <w:rsid w:val="00F72D58"/>
    <w:rsid w:val="00F74519"/>
    <w:rsid w:val="00F773E9"/>
    <w:rsid w:val="00F80C9B"/>
    <w:rsid w:val="00F8379A"/>
    <w:rsid w:val="00F87FC1"/>
    <w:rsid w:val="00F93553"/>
    <w:rsid w:val="00F93BBB"/>
    <w:rsid w:val="00F944C2"/>
    <w:rsid w:val="00F96578"/>
    <w:rsid w:val="00FA202D"/>
    <w:rsid w:val="00FA20E4"/>
    <w:rsid w:val="00FA380A"/>
    <w:rsid w:val="00FA3C1F"/>
    <w:rsid w:val="00FA569D"/>
    <w:rsid w:val="00FA7A37"/>
    <w:rsid w:val="00FB1B29"/>
    <w:rsid w:val="00FB5400"/>
    <w:rsid w:val="00FB7DC1"/>
    <w:rsid w:val="00FC1181"/>
    <w:rsid w:val="00FC304B"/>
    <w:rsid w:val="00FC3095"/>
    <w:rsid w:val="00FC46A7"/>
    <w:rsid w:val="00FC6F16"/>
    <w:rsid w:val="00FD4EDC"/>
    <w:rsid w:val="00FE33F5"/>
    <w:rsid w:val="00FE4902"/>
    <w:rsid w:val="00FE6502"/>
    <w:rsid w:val="00FE7706"/>
    <w:rsid w:val="00FF3F26"/>
    <w:rsid w:val="00FF4C42"/>
    <w:rsid w:val="00FF4D1D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Ruimtelijke%20Ontwikkeling%20en%20Beheer\_Projecten\Openbare%20verlichting%20onderhoud%201%20juli%202012%20e.v.%20OG-005-11\OPSTELLEN%20BESTEK\Bestek%20openbare%20verlichting%20Zevenaar,%20Duiven,%20RIjnwaarden\aanbestedingsdokumenten\Model%20K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K</Template>
  <TotalTime>5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K</vt:lpstr>
    </vt:vector>
  </TitlesOfParts>
  <Company>Infra-Lux BV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K</dc:title>
  <dc:creator>Geert, Vruggink</dc:creator>
  <cp:lastModifiedBy>Geert, Vruggink</cp:lastModifiedBy>
  <cp:revision>1</cp:revision>
  <dcterms:created xsi:type="dcterms:W3CDTF">2014-07-03T08:32:00Z</dcterms:created>
  <dcterms:modified xsi:type="dcterms:W3CDTF">2014-07-03T08:37:00Z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OptionsPath">
    <vt:lpwstr>\\\\fenp\\apps\\Office2003\\Huisstijl\\Instellingen.net\\</vt:lpwstr>
  </property>
  <property fmtid="{D5CDD505-2E9C-101B-9397-08002B2CF9AE}" pid="3" name="LogoPath">
    <vt:lpwstr>\\\\fenp\\apps\\Office2003\\Huisstijl\\Instellingen.net\\Logos\\</vt:lpwstr>
  </property>
</Properties>
</file>