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5DB5" w14:textId="6D2C1C05" w:rsidR="00762E95" w:rsidRDefault="009A6767" w:rsidP="00762E95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Bijlage 1</w:t>
      </w:r>
      <w:r w:rsidR="000D1106">
        <w:rPr>
          <w:rFonts w:eastAsiaTheme="minorEastAsia"/>
          <w:b/>
          <w:bCs/>
          <w:sz w:val="28"/>
          <w:szCs w:val="28"/>
        </w:rPr>
        <w:t>4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0D1106">
        <w:rPr>
          <w:rFonts w:eastAsiaTheme="minorEastAsia"/>
          <w:b/>
          <w:bCs/>
          <w:sz w:val="28"/>
          <w:szCs w:val="28"/>
        </w:rPr>
        <w:t>Formulier Risico-inventarisatie (indienen bij TenderNed/criteria)</w:t>
      </w:r>
    </w:p>
    <w:p w14:paraId="3A39AE5D" w14:textId="77777777" w:rsidR="00661EC2" w:rsidRDefault="00661EC2" w:rsidP="00762E95">
      <w:pPr>
        <w:rPr>
          <w:rFonts w:eastAsiaTheme="minorEastAsia"/>
          <w:b/>
          <w:bCs/>
          <w:sz w:val="28"/>
          <w:szCs w:val="28"/>
        </w:rPr>
      </w:pPr>
    </w:p>
    <w:p w14:paraId="0FA709DB" w14:textId="7AC5F406" w:rsidR="000D1106" w:rsidRDefault="000D1106" w:rsidP="005C09B3">
      <w:r>
        <w:t>Inschrijver vult onderstaande tabel in. Voor nadere informatie zie paragraaf 7.2.3 Aanbestedingsdocument.</w:t>
      </w:r>
    </w:p>
    <w:p w14:paraId="77A8DC45" w14:textId="77777777" w:rsidR="000D1106" w:rsidRDefault="000D1106" w:rsidP="005C09B3"/>
    <w:p w14:paraId="06B694A2" w14:textId="00897960" w:rsidR="000D1106" w:rsidRPr="000D1106" w:rsidRDefault="000D1106" w:rsidP="005C09B3">
      <w:pPr>
        <w:rPr>
          <w:b/>
          <w:bCs/>
        </w:rPr>
      </w:pPr>
      <w:r w:rsidRPr="000D1106">
        <w:rPr>
          <w:b/>
          <w:bCs/>
        </w:rPr>
        <w:t xml:space="preserve">Naam inschrijver: </w:t>
      </w:r>
      <w:r w:rsidRPr="000D1106">
        <w:rPr>
          <w:b/>
          <w:bCs/>
          <w:highlight w:val="yellow"/>
        </w:rPr>
        <w:t>invullen</w:t>
      </w:r>
    </w:p>
    <w:p w14:paraId="711A2FFF" w14:textId="77777777" w:rsidR="000D1106" w:rsidRDefault="000D1106" w:rsidP="005C09B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1106" w14:paraId="04CCFEAF" w14:textId="77777777" w:rsidTr="000D1106">
        <w:tc>
          <w:tcPr>
            <w:tcW w:w="4247" w:type="dxa"/>
          </w:tcPr>
          <w:p w14:paraId="73FD9A2B" w14:textId="46F6E2BE" w:rsidR="000D1106" w:rsidRPr="000D1106" w:rsidRDefault="000D1106" w:rsidP="005C09B3">
            <w:pPr>
              <w:rPr>
                <w:b/>
                <w:bCs/>
              </w:rPr>
            </w:pPr>
            <w:bookmarkStart w:id="0" w:name="_Hlk180579763"/>
            <w:r w:rsidRPr="000D1106">
              <w:rPr>
                <w:b/>
                <w:bCs/>
              </w:rPr>
              <w:t>Risico 1</w:t>
            </w:r>
          </w:p>
        </w:tc>
        <w:tc>
          <w:tcPr>
            <w:tcW w:w="4247" w:type="dxa"/>
          </w:tcPr>
          <w:p w14:paraId="63105656" w14:textId="77777777" w:rsidR="000D1106" w:rsidRDefault="000D1106" w:rsidP="005C09B3"/>
        </w:tc>
      </w:tr>
      <w:tr w:rsidR="000D1106" w14:paraId="1EF494BF" w14:textId="77777777" w:rsidTr="000D1106">
        <w:tc>
          <w:tcPr>
            <w:tcW w:w="4247" w:type="dxa"/>
          </w:tcPr>
          <w:p w14:paraId="47532018" w14:textId="1952E174" w:rsidR="000D1106" w:rsidRDefault="000D1106" w:rsidP="005C09B3">
            <w:r>
              <w:t>Wat is het risico?</w:t>
            </w:r>
          </w:p>
        </w:tc>
        <w:tc>
          <w:tcPr>
            <w:tcW w:w="4247" w:type="dxa"/>
          </w:tcPr>
          <w:p w14:paraId="5B030C1D" w14:textId="77777777" w:rsidR="000D1106" w:rsidRDefault="000D1106" w:rsidP="005C09B3"/>
        </w:tc>
      </w:tr>
      <w:tr w:rsidR="000D1106" w14:paraId="71A5A4B5" w14:textId="77777777" w:rsidTr="000D1106">
        <w:tc>
          <w:tcPr>
            <w:tcW w:w="4247" w:type="dxa"/>
          </w:tcPr>
          <w:p w14:paraId="27FB1F8E" w14:textId="19A1DE83" w:rsidR="000D1106" w:rsidRDefault="000D1106" w:rsidP="005C09B3">
            <w:r>
              <w:t>Waarom is het een risico?</w:t>
            </w:r>
          </w:p>
        </w:tc>
        <w:tc>
          <w:tcPr>
            <w:tcW w:w="4247" w:type="dxa"/>
          </w:tcPr>
          <w:p w14:paraId="67F65EF4" w14:textId="77777777" w:rsidR="000D1106" w:rsidRDefault="000D1106" w:rsidP="005C09B3"/>
        </w:tc>
      </w:tr>
      <w:tr w:rsidR="000D1106" w14:paraId="3B26BCD3" w14:textId="77777777" w:rsidTr="000D1106">
        <w:tc>
          <w:tcPr>
            <w:tcW w:w="4247" w:type="dxa"/>
          </w:tcPr>
          <w:p w14:paraId="7AACAD6F" w14:textId="167B86F6" w:rsidR="000D1106" w:rsidRDefault="000D1106" w:rsidP="005C09B3">
            <w:r>
              <w:t>Wat is de impact van het risico?</w:t>
            </w:r>
          </w:p>
        </w:tc>
        <w:tc>
          <w:tcPr>
            <w:tcW w:w="4247" w:type="dxa"/>
          </w:tcPr>
          <w:p w14:paraId="4D867AED" w14:textId="77777777" w:rsidR="000D1106" w:rsidRDefault="000D1106" w:rsidP="005C09B3"/>
        </w:tc>
      </w:tr>
      <w:tr w:rsidR="000D1106" w14:paraId="31780E2A" w14:textId="77777777" w:rsidTr="000D1106">
        <w:tc>
          <w:tcPr>
            <w:tcW w:w="4247" w:type="dxa"/>
          </w:tcPr>
          <w:p w14:paraId="5826C59D" w14:textId="6BB385F4" w:rsidR="000D1106" w:rsidRDefault="000D1106" w:rsidP="005C09B3">
            <w:r>
              <w:t>Wat is/zijn de beheersmaatregel(en)?</w:t>
            </w:r>
          </w:p>
        </w:tc>
        <w:tc>
          <w:tcPr>
            <w:tcW w:w="4247" w:type="dxa"/>
          </w:tcPr>
          <w:p w14:paraId="62780581" w14:textId="77777777" w:rsidR="000D1106" w:rsidRDefault="000D1106" w:rsidP="005C09B3"/>
        </w:tc>
      </w:tr>
      <w:bookmarkEnd w:id="0"/>
      <w:tr w:rsidR="000D1106" w14:paraId="3B2E5140" w14:textId="77777777" w:rsidTr="000D1106">
        <w:tc>
          <w:tcPr>
            <w:tcW w:w="4247" w:type="dxa"/>
          </w:tcPr>
          <w:p w14:paraId="65C4351A" w14:textId="77777777" w:rsidR="000D1106" w:rsidRDefault="000D1106" w:rsidP="005C09B3"/>
        </w:tc>
        <w:tc>
          <w:tcPr>
            <w:tcW w:w="4247" w:type="dxa"/>
          </w:tcPr>
          <w:p w14:paraId="33360A1A" w14:textId="77777777" w:rsidR="000D1106" w:rsidRDefault="000D1106" w:rsidP="005C09B3"/>
        </w:tc>
      </w:tr>
      <w:tr w:rsidR="000D1106" w14:paraId="2FB70C6B" w14:textId="77777777" w:rsidTr="00673908">
        <w:tc>
          <w:tcPr>
            <w:tcW w:w="4247" w:type="dxa"/>
          </w:tcPr>
          <w:p w14:paraId="736C0FA6" w14:textId="1FEFE14B" w:rsidR="000D1106" w:rsidRPr="000D1106" w:rsidRDefault="000D1106" w:rsidP="00673908">
            <w:pPr>
              <w:rPr>
                <w:b/>
                <w:bCs/>
              </w:rPr>
            </w:pPr>
            <w:r w:rsidRPr="000D1106">
              <w:rPr>
                <w:b/>
                <w:bCs/>
              </w:rPr>
              <w:t xml:space="preserve">Risico </w:t>
            </w:r>
            <w:r>
              <w:rPr>
                <w:b/>
                <w:bCs/>
              </w:rPr>
              <w:t>2</w:t>
            </w:r>
          </w:p>
        </w:tc>
        <w:tc>
          <w:tcPr>
            <w:tcW w:w="4247" w:type="dxa"/>
          </w:tcPr>
          <w:p w14:paraId="13A157EE" w14:textId="77777777" w:rsidR="000D1106" w:rsidRDefault="000D1106" w:rsidP="00673908"/>
        </w:tc>
      </w:tr>
      <w:tr w:rsidR="000D1106" w14:paraId="7E8D0D01" w14:textId="77777777" w:rsidTr="00673908">
        <w:tc>
          <w:tcPr>
            <w:tcW w:w="4247" w:type="dxa"/>
          </w:tcPr>
          <w:p w14:paraId="1C643F3D" w14:textId="77777777" w:rsidR="000D1106" w:rsidRDefault="000D1106" w:rsidP="00673908">
            <w:r>
              <w:t>Wat is het risico?</w:t>
            </w:r>
          </w:p>
        </w:tc>
        <w:tc>
          <w:tcPr>
            <w:tcW w:w="4247" w:type="dxa"/>
          </w:tcPr>
          <w:p w14:paraId="4CDABCE2" w14:textId="77777777" w:rsidR="000D1106" w:rsidRDefault="000D1106" w:rsidP="00673908"/>
        </w:tc>
      </w:tr>
      <w:tr w:rsidR="000D1106" w14:paraId="14BA5FB7" w14:textId="77777777" w:rsidTr="00673908">
        <w:tc>
          <w:tcPr>
            <w:tcW w:w="4247" w:type="dxa"/>
          </w:tcPr>
          <w:p w14:paraId="0438D694" w14:textId="77777777" w:rsidR="000D1106" w:rsidRDefault="000D1106" w:rsidP="00673908">
            <w:r>
              <w:t>Waarom is het een risico?</w:t>
            </w:r>
          </w:p>
        </w:tc>
        <w:tc>
          <w:tcPr>
            <w:tcW w:w="4247" w:type="dxa"/>
          </w:tcPr>
          <w:p w14:paraId="138C9EF2" w14:textId="77777777" w:rsidR="000D1106" w:rsidRDefault="000D1106" w:rsidP="00673908"/>
        </w:tc>
      </w:tr>
      <w:tr w:rsidR="000D1106" w14:paraId="6670E4D6" w14:textId="77777777" w:rsidTr="00673908">
        <w:tc>
          <w:tcPr>
            <w:tcW w:w="4247" w:type="dxa"/>
          </w:tcPr>
          <w:p w14:paraId="4CF6B2FE" w14:textId="77777777" w:rsidR="000D1106" w:rsidRDefault="000D1106" w:rsidP="00673908">
            <w:r>
              <w:t>Wat is de impact van het risico?</w:t>
            </w:r>
          </w:p>
        </w:tc>
        <w:tc>
          <w:tcPr>
            <w:tcW w:w="4247" w:type="dxa"/>
          </w:tcPr>
          <w:p w14:paraId="2F3D8700" w14:textId="77777777" w:rsidR="000D1106" w:rsidRDefault="000D1106" w:rsidP="00673908"/>
        </w:tc>
      </w:tr>
      <w:tr w:rsidR="000D1106" w14:paraId="3A5EABCD" w14:textId="77777777" w:rsidTr="00673908">
        <w:tc>
          <w:tcPr>
            <w:tcW w:w="4247" w:type="dxa"/>
          </w:tcPr>
          <w:p w14:paraId="1407DDC8" w14:textId="77777777" w:rsidR="000D1106" w:rsidRDefault="000D1106" w:rsidP="00673908">
            <w:r>
              <w:t>Wat is/zijn de beheersmaatregel(en)?</w:t>
            </w:r>
          </w:p>
        </w:tc>
        <w:tc>
          <w:tcPr>
            <w:tcW w:w="4247" w:type="dxa"/>
          </w:tcPr>
          <w:p w14:paraId="0CD3F4B0" w14:textId="77777777" w:rsidR="000D1106" w:rsidRDefault="000D1106" w:rsidP="00673908"/>
        </w:tc>
      </w:tr>
      <w:tr w:rsidR="000D1106" w14:paraId="20CAA0FB" w14:textId="77777777" w:rsidTr="00673908">
        <w:tc>
          <w:tcPr>
            <w:tcW w:w="4247" w:type="dxa"/>
          </w:tcPr>
          <w:p w14:paraId="32A46AB5" w14:textId="77777777" w:rsidR="000D1106" w:rsidRDefault="000D1106" w:rsidP="00673908"/>
        </w:tc>
        <w:tc>
          <w:tcPr>
            <w:tcW w:w="4247" w:type="dxa"/>
          </w:tcPr>
          <w:p w14:paraId="689E6D0E" w14:textId="77777777" w:rsidR="000D1106" w:rsidRDefault="000D1106" w:rsidP="00673908"/>
        </w:tc>
      </w:tr>
      <w:tr w:rsidR="000D1106" w14:paraId="1E7B113E" w14:textId="77777777" w:rsidTr="00673908">
        <w:tc>
          <w:tcPr>
            <w:tcW w:w="4247" w:type="dxa"/>
          </w:tcPr>
          <w:p w14:paraId="5CF1A339" w14:textId="30479E3C" w:rsidR="000D1106" w:rsidRPr="000D1106" w:rsidRDefault="000D1106" w:rsidP="00673908">
            <w:pPr>
              <w:rPr>
                <w:b/>
                <w:bCs/>
              </w:rPr>
            </w:pPr>
            <w:r w:rsidRPr="000D1106">
              <w:rPr>
                <w:b/>
                <w:bCs/>
              </w:rPr>
              <w:t xml:space="preserve">Risico </w:t>
            </w:r>
            <w:r>
              <w:rPr>
                <w:b/>
                <w:bCs/>
              </w:rPr>
              <w:t>3</w:t>
            </w:r>
          </w:p>
        </w:tc>
        <w:tc>
          <w:tcPr>
            <w:tcW w:w="4247" w:type="dxa"/>
          </w:tcPr>
          <w:p w14:paraId="3D0FB40C" w14:textId="77777777" w:rsidR="000D1106" w:rsidRDefault="000D1106" w:rsidP="00673908"/>
        </w:tc>
      </w:tr>
      <w:tr w:rsidR="000D1106" w14:paraId="109AB9BC" w14:textId="77777777" w:rsidTr="00673908">
        <w:tc>
          <w:tcPr>
            <w:tcW w:w="4247" w:type="dxa"/>
          </w:tcPr>
          <w:p w14:paraId="72514C0A" w14:textId="77777777" w:rsidR="000D1106" w:rsidRDefault="000D1106" w:rsidP="00673908">
            <w:r>
              <w:t>Wat is het risico?</w:t>
            </w:r>
          </w:p>
        </w:tc>
        <w:tc>
          <w:tcPr>
            <w:tcW w:w="4247" w:type="dxa"/>
          </w:tcPr>
          <w:p w14:paraId="33DF17A4" w14:textId="77777777" w:rsidR="000D1106" w:rsidRDefault="000D1106" w:rsidP="00673908"/>
        </w:tc>
      </w:tr>
      <w:tr w:rsidR="000D1106" w14:paraId="438A55F3" w14:textId="77777777" w:rsidTr="00673908">
        <w:tc>
          <w:tcPr>
            <w:tcW w:w="4247" w:type="dxa"/>
          </w:tcPr>
          <w:p w14:paraId="1AD41BE5" w14:textId="77777777" w:rsidR="000D1106" w:rsidRDefault="000D1106" w:rsidP="00673908">
            <w:r>
              <w:t>Waarom is het een risico?</w:t>
            </w:r>
          </w:p>
        </w:tc>
        <w:tc>
          <w:tcPr>
            <w:tcW w:w="4247" w:type="dxa"/>
          </w:tcPr>
          <w:p w14:paraId="563ED551" w14:textId="77777777" w:rsidR="000D1106" w:rsidRDefault="000D1106" w:rsidP="00673908"/>
        </w:tc>
      </w:tr>
      <w:tr w:rsidR="000D1106" w14:paraId="357B6C6C" w14:textId="77777777" w:rsidTr="00673908">
        <w:tc>
          <w:tcPr>
            <w:tcW w:w="4247" w:type="dxa"/>
          </w:tcPr>
          <w:p w14:paraId="2D1016BB" w14:textId="77777777" w:rsidR="000D1106" w:rsidRDefault="000D1106" w:rsidP="00673908">
            <w:r>
              <w:t>Wat is de impact van het risico?</w:t>
            </w:r>
          </w:p>
        </w:tc>
        <w:tc>
          <w:tcPr>
            <w:tcW w:w="4247" w:type="dxa"/>
          </w:tcPr>
          <w:p w14:paraId="5D44DA66" w14:textId="77777777" w:rsidR="000D1106" w:rsidRDefault="000D1106" w:rsidP="00673908"/>
        </w:tc>
      </w:tr>
      <w:tr w:rsidR="000D1106" w14:paraId="7C422BBD" w14:textId="77777777" w:rsidTr="00673908">
        <w:tc>
          <w:tcPr>
            <w:tcW w:w="4247" w:type="dxa"/>
          </w:tcPr>
          <w:p w14:paraId="5AFB3E41" w14:textId="77777777" w:rsidR="000D1106" w:rsidRDefault="000D1106" w:rsidP="00673908">
            <w:r>
              <w:t>Wat is/zijn de beheersmaatregel(en)?</w:t>
            </w:r>
          </w:p>
        </w:tc>
        <w:tc>
          <w:tcPr>
            <w:tcW w:w="4247" w:type="dxa"/>
          </w:tcPr>
          <w:p w14:paraId="73902757" w14:textId="77777777" w:rsidR="000D1106" w:rsidRDefault="000D1106" w:rsidP="00673908"/>
        </w:tc>
      </w:tr>
      <w:tr w:rsidR="000D1106" w14:paraId="5B709A3D" w14:textId="77777777" w:rsidTr="00673908">
        <w:tc>
          <w:tcPr>
            <w:tcW w:w="4247" w:type="dxa"/>
          </w:tcPr>
          <w:p w14:paraId="37F6FC20" w14:textId="77777777" w:rsidR="000D1106" w:rsidRDefault="000D1106" w:rsidP="00673908"/>
        </w:tc>
        <w:tc>
          <w:tcPr>
            <w:tcW w:w="4247" w:type="dxa"/>
          </w:tcPr>
          <w:p w14:paraId="19332DCC" w14:textId="77777777" w:rsidR="000D1106" w:rsidRDefault="000D1106" w:rsidP="00673908"/>
        </w:tc>
      </w:tr>
      <w:tr w:rsidR="000D1106" w14:paraId="4F07F912" w14:textId="77777777" w:rsidTr="00673908">
        <w:tc>
          <w:tcPr>
            <w:tcW w:w="4247" w:type="dxa"/>
          </w:tcPr>
          <w:p w14:paraId="25AE03FD" w14:textId="0A4BD0FE" w:rsidR="000D1106" w:rsidRPr="000D1106" w:rsidRDefault="000D1106" w:rsidP="00673908">
            <w:pPr>
              <w:rPr>
                <w:b/>
                <w:bCs/>
              </w:rPr>
            </w:pPr>
            <w:r w:rsidRPr="000D1106">
              <w:rPr>
                <w:b/>
                <w:bCs/>
              </w:rPr>
              <w:t xml:space="preserve">Risico </w:t>
            </w:r>
            <w:r>
              <w:rPr>
                <w:b/>
                <w:bCs/>
              </w:rPr>
              <w:t>4</w:t>
            </w:r>
          </w:p>
        </w:tc>
        <w:tc>
          <w:tcPr>
            <w:tcW w:w="4247" w:type="dxa"/>
          </w:tcPr>
          <w:p w14:paraId="1FDBD1AF" w14:textId="77777777" w:rsidR="000D1106" w:rsidRDefault="000D1106" w:rsidP="00673908"/>
        </w:tc>
      </w:tr>
      <w:tr w:rsidR="000D1106" w14:paraId="2DCF59E0" w14:textId="77777777" w:rsidTr="00673908">
        <w:tc>
          <w:tcPr>
            <w:tcW w:w="4247" w:type="dxa"/>
          </w:tcPr>
          <w:p w14:paraId="7FEB00DA" w14:textId="77777777" w:rsidR="000D1106" w:rsidRDefault="000D1106" w:rsidP="00673908">
            <w:r>
              <w:t>Wat is het risico?</w:t>
            </w:r>
          </w:p>
        </w:tc>
        <w:tc>
          <w:tcPr>
            <w:tcW w:w="4247" w:type="dxa"/>
          </w:tcPr>
          <w:p w14:paraId="758C98D0" w14:textId="77777777" w:rsidR="000D1106" w:rsidRDefault="000D1106" w:rsidP="00673908"/>
        </w:tc>
      </w:tr>
      <w:tr w:rsidR="000D1106" w14:paraId="66A45D8D" w14:textId="77777777" w:rsidTr="00673908">
        <w:tc>
          <w:tcPr>
            <w:tcW w:w="4247" w:type="dxa"/>
          </w:tcPr>
          <w:p w14:paraId="06B7B906" w14:textId="77777777" w:rsidR="000D1106" w:rsidRDefault="000D1106" w:rsidP="00673908">
            <w:r>
              <w:t>Waarom is het een risico?</w:t>
            </w:r>
          </w:p>
        </w:tc>
        <w:tc>
          <w:tcPr>
            <w:tcW w:w="4247" w:type="dxa"/>
          </w:tcPr>
          <w:p w14:paraId="5141DC11" w14:textId="77777777" w:rsidR="000D1106" w:rsidRDefault="000D1106" w:rsidP="00673908"/>
        </w:tc>
      </w:tr>
      <w:tr w:rsidR="000D1106" w14:paraId="7CAA34E7" w14:textId="77777777" w:rsidTr="00673908">
        <w:tc>
          <w:tcPr>
            <w:tcW w:w="4247" w:type="dxa"/>
          </w:tcPr>
          <w:p w14:paraId="4AA5E135" w14:textId="77777777" w:rsidR="000D1106" w:rsidRDefault="000D1106" w:rsidP="00673908">
            <w:r>
              <w:t>Wat is de impact van het risico?</w:t>
            </w:r>
          </w:p>
        </w:tc>
        <w:tc>
          <w:tcPr>
            <w:tcW w:w="4247" w:type="dxa"/>
          </w:tcPr>
          <w:p w14:paraId="58BD992D" w14:textId="77777777" w:rsidR="000D1106" w:rsidRDefault="000D1106" w:rsidP="00673908"/>
        </w:tc>
      </w:tr>
      <w:tr w:rsidR="000D1106" w14:paraId="0B14C24C" w14:textId="77777777" w:rsidTr="00673908">
        <w:tc>
          <w:tcPr>
            <w:tcW w:w="4247" w:type="dxa"/>
          </w:tcPr>
          <w:p w14:paraId="28BC6ECA" w14:textId="77777777" w:rsidR="000D1106" w:rsidRDefault="000D1106" w:rsidP="00673908">
            <w:r>
              <w:t>Wat is/zijn de beheersmaatregel(en)?</w:t>
            </w:r>
          </w:p>
        </w:tc>
        <w:tc>
          <w:tcPr>
            <w:tcW w:w="4247" w:type="dxa"/>
          </w:tcPr>
          <w:p w14:paraId="5FF3125F" w14:textId="77777777" w:rsidR="000D1106" w:rsidRDefault="000D1106" w:rsidP="00673908"/>
        </w:tc>
      </w:tr>
      <w:tr w:rsidR="000D1106" w14:paraId="6A904C2B" w14:textId="77777777" w:rsidTr="00673908">
        <w:tc>
          <w:tcPr>
            <w:tcW w:w="4247" w:type="dxa"/>
          </w:tcPr>
          <w:p w14:paraId="31DDC54D" w14:textId="77777777" w:rsidR="000D1106" w:rsidRDefault="000D1106" w:rsidP="00673908"/>
        </w:tc>
        <w:tc>
          <w:tcPr>
            <w:tcW w:w="4247" w:type="dxa"/>
          </w:tcPr>
          <w:p w14:paraId="23E6DBF0" w14:textId="77777777" w:rsidR="000D1106" w:rsidRDefault="000D1106" w:rsidP="00673908"/>
        </w:tc>
      </w:tr>
      <w:tr w:rsidR="000D1106" w14:paraId="63129936" w14:textId="77777777" w:rsidTr="00673908">
        <w:tc>
          <w:tcPr>
            <w:tcW w:w="4247" w:type="dxa"/>
          </w:tcPr>
          <w:p w14:paraId="366E93C9" w14:textId="396A8058" w:rsidR="000D1106" w:rsidRPr="000D1106" w:rsidRDefault="000D1106" w:rsidP="00673908">
            <w:pPr>
              <w:rPr>
                <w:b/>
                <w:bCs/>
              </w:rPr>
            </w:pPr>
            <w:r w:rsidRPr="000D1106">
              <w:rPr>
                <w:b/>
                <w:bCs/>
              </w:rPr>
              <w:t xml:space="preserve">Risico </w:t>
            </w:r>
            <w:r>
              <w:rPr>
                <w:b/>
                <w:bCs/>
              </w:rPr>
              <w:t>5</w:t>
            </w:r>
          </w:p>
        </w:tc>
        <w:tc>
          <w:tcPr>
            <w:tcW w:w="4247" w:type="dxa"/>
          </w:tcPr>
          <w:p w14:paraId="4B284602" w14:textId="77777777" w:rsidR="000D1106" w:rsidRDefault="000D1106" w:rsidP="00673908"/>
        </w:tc>
      </w:tr>
      <w:tr w:rsidR="000D1106" w14:paraId="5599D701" w14:textId="77777777" w:rsidTr="00673908">
        <w:tc>
          <w:tcPr>
            <w:tcW w:w="4247" w:type="dxa"/>
          </w:tcPr>
          <w:p w14:paraId="5B8C8854" w14:textId="77777777" w:rsidR="000D1106" w:rsidRDefault="000D1106" w:rsidP="00673908">
            <w:r>
              <w:t>Wat is het risico?</w:t>
            </w:r>
          </w:p>
        </w:tc>
        <w:tc>
          <w:tcPr>
            <w:tcW w:w="4247" w:type="dxa"/>
          </w:tcPr>
          <w:p w14:paraId="3956E4F1" w14:textId="77777777" w:rsidR="000D1106" w:rsidRDefault="000D1106" w:rsidP="00673908"/>
        </w:tc>
      </w:tr>
      <w:tr w:rsidR="000D1106" w14:paraId="7BB4E3FB" w14:textId="77777777" w:rsidTr="00673908">
        <w:tc>
          <w:tcPr>
            <w:tcW w:w="4247" w:type="dxa"/>
          </w:tcPr>
          <w:p w14:paraId="09DA18F5" w14:textId="77777777" w:rsidR="000D1106" w:rsidRDefault="000D1106" w:rsidP="00673908">
            <w:r>
              <w:t>Waarom is het een risico?</w:t>
            </w:r>
          </w:p>
        </w:tc>
        <w:tc>
          <w:tcPr>
            <w:tcW w:w="4247" w:type="dxa"/>
          </w:tcPr>
          <w:p w14:paraId="0EFC2F72" w14:textId="77777777" w:rsidR="000D1106" w:rsidRDefault="000D1106" w:rsidP="00673908"/>
        </w:tc>
      </w:tr>
      <w:tr w:rsidR="000D1106" w14:paraId="5DA33CB1" w14:textId="77777777" w:rsidTr="00673908">
        <w:tc>
          <w:tcPr>
            <w:tcW w:w="4247" w:type="dxa"/>
          </w:tcPr>
          <w:p w14:paraId="659AFD88" w14:textId="77777777" w:rsidR="000D1106" w:rsidRDefault="000D1106" w:rsidP="00673908">
            <w:r>
              <w:t>Wat is de impact van het risico?</w:t>
            </w:r>
          </w:p>
        </w:tc>
        <w:tc>
          <w:tcPr>
            <w:tcW w:w="4247" w:type="dxa"/>
          </w:tcPr>
          <w:p w14:paraId="05FD333C" w14:textId="77777777" w:rsidR="000D1106" w:rsidRDefault="000D1106" w:rsidP="00673908"/>
        </w:tc>
      </w:tr>
      <w:tr w:rsidR="000D1106" w14:paraId="1A9C80EF" w14:textId="77777777" w:rsidTr="00673908">
        <w:tc>
          <w:tcPr>
            <w:tcW w:w="4247" w:type="dxa"/>
          </w:tcPr>
          <w:p w14:paraId="5A5C3F78" w14:textId="77777777" w:rsidR="000D1106" w:rsidRDefault="000D1106" w:rsidP="00673908">
            <w:r>
              <w:t>Wat is/zijn de beheersmaatregel(en)?</w:t>
            </w:r>
          </w:p>
        </w:tc>
        <w:tc>
          <w:tcPr>
            <w:tcW w:w="4247" w:type="dxa"/>
          </w:tcPr>
          <w:p w14:paraId="1FFBD163" w14:textId="77777777" w:rsidR="000D1106" w:rsidRDefault="000D1106" w:rsidP="00673908"/>
        </w:tc>
      </w:tr>
    </w:tbl>
    <w:p w14:paraId="29886D3F" w14:textId="77777777" w:rsidR="000D1106" w:rsidRDefault="000D1106" w:rsidP="005C09B3"/>
    <w:p w14:paraId="48242F2A" w14:textId="594B0294" w:rsidR="00EB6F01" w:rsidRPr="002B4EBC" w:rsidRDefault="005C09B3" w:rsidP="00546D45">
      <w:pPr>
        <w:rPr>
          <w:rFonts w:cs="Segoe UI"/>
          <w:noProof/>
          <w:szCs w:val="20"/>
        </w:rPr>
      </w:pPr>
      <w:r>
        <w:t xml:space="preserve"> </w:t>
      </w:r>
    </w:p>
    <w:sectPr w:rsidR="00EB6F01" w:rsidRPr="002B4EBC" w:rsidSect="005C09B3">
      <w:headerReference w:type="default" r:id="rId11"/>
      <w:headerReference w:type="first" r:id="rId12"/>
      <w:pgSz w:w="11906" w:h="16838" w:code="9"/>
      <w:pgMar w:top="2410" w:right="1701" w:bottom="79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D5D6" w14:textId="77777777" w:rsidR="00390FF0" w:rsidRDefault="00390FF0" w:rsidP="00D17524">
      <w:pPr>
        <w:spacing w:line="240" w:lineRule="auto"/>
      </w:pPr>
      <w:r>
        <w:separator/>
      </w:r>
    </w:p>
  </w:endnote>
  <w:endnote w:type="continuationSeparator" w:id="0">
    <w:p w14:paraId="0CF4EA27" w14:textId="77777777" w:rsidR="00390FF0" w:rsidRDefault="00390FF0" w:rsidP="00D17524">
      <w:pPr>
        <w:spacing w:line="240" w:lineRule="auto"/>
      </w:pPr>
      <w:r>
        <w:continuationSeparator/>
      </w:r>
    </w:p>
  </w:endnote>
  <w:endnote w:type="continuationNotice" w:id="1">
    <w:p w14:paraId="4777633F" w14:textId="77777777" w:rsidR="00390FF0" w:rsidRDefault="00390F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0AD36" w14:textId="77777777" w:rsidR="00390FF0" w:rsidRDefault="00390FF0" w:rsidP="00D17524">
      <w:pPr>
        <w:spacing w:line="240" w:lineRule="auto"/>
      </w:pPr>
      <w:r>
        <w:separator/>
      </w:r>
    </w:p>
  </w:footnote>
  <w:footnote w:type="continuationSeparator" w:id="0">
    <w:p w14:paraId="1A3F9E10" w14:textId="77777777" w:rsidR="00390FF0" w:rsidRDefault="00390FF0" w:rsidP="00D17524">
      <w:pPr>
        <w:spacing w:line="240" w:lineRule="auto"/>
      </w:pPr>
      <w:r>
        <w:continuationSeparator/>
      </w:r>
    </w:p>
  </w:footnote>
  <w:footnote w:type="continuationNotice" w:id="1">
    <w:p w14:paraId="23A682C3" w14:textId="77777777" w:rsidR="00390FF0" w:rsidRDefault="00390F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566E" w14:textId="77777777" w:rsidR="00D17524" w:rsidRDefault="00F91AAD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7BED8A" wp14:editId="71547E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235600" cy="2966400"/>
              <wp:effectExtent l="0" t="0" r="0" b="5715"/>
              <wp:wrapNone/>
              <wp:docPr id="11" name="Groep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35600" cy="2966400"/>
                        <a:chOff x="0" y="0"/>
                        <a:chExt cx="2318329" cy="3078000"/>
                      </a:xfrm>
                    </wpg:grpSpPr>
                    <wps:wsp>
                      <wps:cNvPr id="5" name="Firda_vorm_volgvel"/>
                      <wps:cNvSpPr/>
                      <wps:spPr>
                        <a:xfrm rot="5400000">
                          <a:off x="-650880" y="650880"/>
                          <a:ext cx="3078000" cy="177624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Firda_Logo_Volgve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8694" y="162595"/>
                          <a:ext cx="21596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ep 11" style="position:absolute;margin-left:0;margin-top:0;width:176.05pt;height:233.55pt;z-index:251667456;mso-position-horizontal-relative:page;mso-position-vertical-relative:page;mso-width-relative:margin;mso-height-relative:margin" coordsize="23183,30780" o:spid="_x0000_s1026" w14:anchorId="2F81C69B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">
              <o:lock v:ext="edit" aspectratio="t"/>
              <v:shapetype id="_x0000_t6" coordsize="21600,21600" o:spt="6" path="m,l,21600r21600,xe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Firda_vorm_volgvel" style="position:absolute;left:-6509;top:6509;width:30780;height:17762;rotation:90;visibility:visible;mso-wrap-style:square;v-text-anchor:middle" o:spid="_x0000_s1027" fillcolor="#bccec2 [3208]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Firda_Logo_Volgvel" style="position:absolute;left:1586;top:1625;width:21597;height:107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">
                <v:imagedata o:title="" r:id="rId3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21D4" w14:textId="77777777" w:rsidR="00D17524" w:rsidRDefault="008570AC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518E9D3B" wp14:editId="6732BD6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235600" cy="2966400"/>
              <wp:effectExtent l="0" t="0" r="0" b="5715"/>
              <wp:wrapNone/>
              <wp:docPr id="4" name="Groep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35600" cy="2966400"/>
                        <a:chOff x="0" y="0"/>
                        <a:chExt cx="2318329" cy="3078000"/>
                      </a:xfrm>
                    </wpg:grpSpPr>
                    <wps:wsp>
                      <wps:cNvPr id="12" name="Firda_vorm_volgvel"/>
                      <wps:cNvSpPr/>
                      <wps:spPr>
                        <a:xfrm rot="5400000">
                          <a:off x="-650880" y="650880"/>
                          <a:ext cx="3078000" cy="1776240"/>
                        </a:xfrm>
                        <a:prstGeom prst="rt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Firda_Logo_Volgve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8694" y="162595"/>
                          <a:ext cx="21596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ep 11" style="position:absolute;margin-left:0;margin-top:0;width:176.05pt;height:233.55pt;z-index:251670528;mso-position-horizontal-relative:page;mso-position-vertical-relative:page;mso-width-relative:margin;mso-height-relative:margin" coordsize="23183,30780" o:spid="_x0000_s1026" w14:anchorId="41CE02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">
              <o:lock v:ext="edit" aspectratio="t"/>
              <v:shapetype id="_x0000_t6" coordsize="21600,21600" o:spt="6" path="m,l,21600r21600,xe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Firda_vorm_volgvel" style="position:absolute;left:-6509;top:6509;width:30780;height:17762;rotation:90;visibility:visible;mso-wrap-style:square;v-text-anchor:middle" o:spid="_x0000_s1027" fillcolor="#bccec2 [3208]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Firda_Logo_Volgvel" style="position:absolute;left:1586;top:1625;width:21597;height:107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">
                <v:imagedata o:title="" r:id="rId4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5A4"/>
    <w:multiLevelType w:val="multilevel"/>
    <w:tmpl w:val="E70E8D06"/>
    <w:numStyleLink w:val="stijlNummers"/>
  </w:abstractNum>
  <w:abstractNum w:abstractNumId="1" w15:restartNumberingAfterBreak="0">
    <w:nsid w:val="02EB12A1"/>
    <w:multiLevelType w:val="hybridMultilevel"/>
    <w:tmpl w:val="C362256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F7769"/>
    <w:multiLevelType w:val="multilevel"/>
    <w:tmpl w:val="E70E8D06"/>
    <w:styleLink w:val="stij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  <w:b/>
        <w:i w:val="0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  <w:b/>
        <w:i w:val="0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701" w:hanging="281"/>
      </w:pPr>
      <w:rPr>
        <w:rFonts w:hint="default"/>
        <w:b/>
        <w:i w:val="0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  <w:b/>
        <w:i w:val="0"/>
      </w:rPr>
    </w:lvl>
    <w:lvl w:ilvl="7">
      <w:start w:val="1"/>
      <w:numFmt w:val="decimal"/>
      <w:lvlText w:val="%8"/>
      <w:lvlJc w:val="left"/>
      <w:pPr>
        <w:ind w:left="2268" w:hanging="283"/>
      </w:pPr>
      <w:rPr>
        <w:rFonts w:hint="default"/>
        <w:b/>
        <w:i w:val="0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  <w:b/>
        <w:i w:val="0"/>
      </w:rPr>
    </w:lvl>
  </w:abstractNum>
  <w:abstractNum w:abstractNumId="3" w15:restartNumberingAfterBreak="0">
    <w:nsid w:val="11ED621A"/>
    <w:multiLevelType w:val="hybridMultilevel"/>
    <w:tmpl w:val="8A401D7A"/>
    <w:lvl w:ilvl="0" w:tplc="1A301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20F5"/>
    <w:multiLevelType w:val="hybridMultilevel"/>
    <w:tmpl w:val="0C9AD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1348"/>
    <w:multiLevelType w:val="multilevel"/>
    <w:tmpl w:val="ED9C2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353AB"/>
    <w:multiLevelType w:val="multilevel"/>
    <w:tmpl w:val="E70E8D06"/>
    <w:numStyleLink w:val="stijlNummers"/>
  </w:abstractNum>
  <w:abstractNum w:abstractNumId="7" w15:restartNumberingAfterBreak="0">
    <w:nsid w:val="20995557"/>
    <w:multiLevelType w:val="hybridMultilevel"/>
    <w:tmpl w:val="89701ACC"/>
    <w:lvl w:ilvl="0" w:tplc="DA266F4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653D"/>
    <w:multiLevelType w:val="hybridMultilevel"/>
    <w:tmpl w:val="59F80B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34BF"/>
    <w:multiLevelType w:val="hybridMultilevel"/>
    <w:tmpl w:val="4E8811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23A7"/>
    <w:multiLevelType w:val="multilevel"/>
    <w:tmpl w:val="47C85BC8"/>
    <w:numStyleLink w:val="stijlBullets"/>
  </w:abstractNum>
  <w:abstractNum w:abstractNumId="11" w15:restartNumberingAfterBreak="0">
    <w:nsid w:val="29717B94"/>
    <w:multiLevelType w:val="hybridMultilevel"/>
    <w:tmpl w:val="58146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FD4"/>
    <w:multiLevelType w:val="hybridMultilevel"/>
    <w:tmpl w:val="4FBAFB6E"/>
    <w:lvl w:ilvl="0" w:tplc="05E438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8018C"/>
    <w:multiLevelType w:val="multilevel"/>
    <w:tmpl w:val="47C85BC8"/>
    <w:numStyleLink w:val="stijlBullets"/>
  </w:abstractNum>
  <w:abstractNum w:abstractNumId="14" w15:restartNumberingAfterBreak="0">
    <w:nsid w:val="31583161"/>
    <w:multiLevelType w:val="hybridMultilevel"/>
    <w:tmpl w:val="F2E6F2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C6D08"/>
    <w:multiLevelType w:val="multilevel"/>
    <w:tmpl w:val="47C85BC8"/>
    <w:numStyleLink w:val="stijlBullets"/>
  </w:abstractNum>
  <w:abstractNum w:abstractNumId="16" w15:restartNumberingAfterBreak="0">
    <w:nsid w:val="3A5C0802"/>
    <w:multiLevelType w:val="multilevel"/>
    <w:tmpl w:val="F0BE4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2B20"/>
    <w:multiLevelType w:val="multilevel"/>
    <w:tmpl w:val="3190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565E7"/>
    <w:multiLevelType w:val="multilevel"/>
    <w:tmpl w:val="0C9AD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926FB"/>
    <w:multiLevelType w:val="multilevel"/>
    <w:tmpl w:val="61A69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C378E"/>
    <w:multiLevelType w:val="hybridMultilevel"/>
    <w:tmpl w:val="94CCC58A"/>
    <w:lvl w:ilvl="0" w:tplc="F86621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44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A9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C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E4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D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6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2B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16A99"/>
    <w:multiLevelType w:val="multilevel"/>
    <w:tmpl w:val="77A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521E07"/>
    <w:multiLevelType w:val="multilevel"/>
    <w:tmpl w:val="47C85BC8"/>
    <w:styleLink w:val="stij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23" w15:restartNumberingAfterBreak="0">
    <w:nsid w:val="46991E54"/>
    <w:multiLevelType w:val="hybridMultilevel"/>
    <w:tmpl w:val="539E2EEA"/>
    <w:lvl w:ilvl="0" w:tplc="C56E8A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13D0"/>
    <w:multiLevelType w:val="multilevel"/>
    <w:tmpl w:val="8CAE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B62FB6"/>
    <w:multiLevelType w:val="hybridMultilevel"/>
    <w:tmpl w:val="82A8C7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22206"/>
    <w:multiLevelType w:val="hybridMultilevel"/>
    <w:tmpl w:val="DE564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C39BD"/>
    <w:multiLevelType w:val="hybridMultilevel"/>
    <w:tmpl w:val="DFF4494A"/>
    <w:lvl w:ilvl="0" w:tplc="F80EEE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886"/>
    <w:multiLevelType w:val="multilevel"/>
    <w:tmpl w:val="3D6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E27F92"/>
    <w:multiLevelType w:val="hybridMultilevel"/>
    <w:tmpl w:val="68483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C449C"/>
    <w:multiLevelType w:val="multilevel"/>
    <w:tmpl w:val="C6F656C2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800690"/>
    <w:multiLevelType w:val="multilevel"/>
    <w:tmpl w:val="F3F6B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71D97"/>
    <w:multiLevelType w:val="hybridMultilevel"/>
    <w:tmpl w:val="C1161F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65039"/>
    <w:multiLevelType w:val="multilevel"/>
    <w:tmpl w:val="C67E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B57"/>
    <w:multiLevelType w:val="multilevel"/>
    <w:tmpl w:val="2B9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64BD6A"/>
    <w:multiLevelType w:val="hybridMultilevel"/>
    <w:tmpl w:val="FFFFFFFF"/>
    <w:lvl w:ilvl="0" w:tplc="792E6E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C8F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4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43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68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65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4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4E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421B3"/>
    <w:multiLevelType w:val="multilevel"/>
    <w:tmpl w:val="159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8A2E3E"/>
    <w:multiLevelType w:val="hybridMultilevel"/>
    <w:tmpl w:val="9CDAE54C"/>
    <w:lvl w:ilvl="0" w:tplc="DA266F4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20844"/>
    <w:multiLevelType w:val="hybridMultilevel"/>
    <w:tmpl w:val="DED2D3F6"/>
    <w:lvl w:ilvl="0" w:tplc="1A3017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7A8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AB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CF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A0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1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6F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8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E6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2835">
    <w:abstractNumId w:val="4"/>
  </w:num>
  <w:num w:numId="2" w16cid:durableId="653879727">
    <w:abstractNumId w:val="18"/>
  </w:num>
  <w:num w:numId="3" w16cid:durableId="1426417515">
    <w:abstractNumId w:val="22"/>
  </w:num>
  <w:num w:numId="4" w16cid:durableId="1771780964">
    <w:abstractNumId w:val="15"/>
  </w:num>
  <w:num w:numId="5" w16cid:durableId="597443472">
    <w:abstractNumId w:val="10"/>
  </w:num>
  <w:num w:numId="6" w16cid:durableId="553007378">
    <w:abstractNumId w:val="13"/>
  </w:num>
  <w:num w:numId="7" w16cid:durableId="2049837513">
    <w:abstractNumId w:val="2"/>
  </w:num>
  <w:num w:numId="8" w16cid:durableId="806317666">
    <w:abstractNumId w:val="0"/>
  </w:num>
  <w:num w:numId="9" w16cid:durableId="857308258">
    <w:abstractNumId w:val="6"/>
  </w:num>
  <w:num w:numId="10" w16cid:durableId="1749964123">
    <w:abstractNumId w:val="20"/>
  </w:num>
  <w:num w:numId="11" w16cid:durableId="1350180808">
    <w:abstractNumId w:val="38"/>
  </w:num>
  <w:num w:numId="12" w16cid:durableId="2089183639">
    <w:abstractNumId w:val="35"/>
  </w:num>
  <w:num w:numId="13" w16cid:durableId="404304275">
    <w:abstractNumId w:val="23"/>
  </w:num>
  <w:num w:numId="14" w16cid:durableId="115222159">
    <w:abstractNumId w:val="3"/>
  </w:num>
  <w:num w:numId="15" w16cid:durableId="907690864">
    <w:abstractNumId w:val="26"/>
  </w:num>
  <w:num w:numId="16" w16cid:durableId="1851796576">
    <w:abstractNumId w:val="8"/>
  </w:num>
  <w:num w:numId="17" w16cid:durableId="1522360145">
    <w:abstractNumId w:val="1"/>
  </w:num>
  <w:num w:numId="18" w16cid:durableId="1080251879">
    <w:abstractNumId w:val="29"/>
  </w:num>
  <w:num w:numId="19" w16cid:durableId="849216706">
    <w:abstractNumId w:val="14"/>
  </w:num>
  <w:num w:numId="20" w16cid:durableId="1602227589">
    <w:abstractNumId w:val="17"/>
  </w:num>
  <w:num w:numId="21" w16cid:durableId="1464498614">
    <w:abstractNumId w:val="31"/>
  </w:num>
  <w:num w:numId="22" w16cid:durableId="2116366041">
    <w:abstractNumId w:val="5"/>
  </w:num>
  <w:num w:numId="23" w16cid:durableId="1709178976">
    <w:abstractNumId w:val="33"/>
  </w:num>
  <w:num w:numId="24" w16cid:durableId="490096921">
    <w:abstractNumId w:val="19"/>
  </w:num>
  <w:num w:numId="25" w16cid:durableId="260768984">
    <w:abstractNumId w:val="16"/>
  </w:num>
  <w:num w:numId="26" w16cid:durableId="2036802677">
    <w:abstractNumId w:val="30"/>
  </w:num>
  <w:num w:numId="27" w16cid:durableId="1396003267">
    <w:abstractNumId w:val="36"/>
  </w:num>
  <w:num w:numId="28" w16cid:durableId="1681809997">
    <w:abstractNumId w:val="28"/>
  </w:num>
  <w:num w:numId="29" w16cid:durableId="1876428932">
    <w:abstractNumId w:val="34"/>
  </w:num>
  <w:num w:numId="30" w16cid:durableId="1852990243">
    <w:abstractNumId w:val="21"/>
  </w:num>
  <w:num w:numId="31" w16cid:durableId="1951934394">
    <w:abstractNumId w:val="24"/>
  </w:num>
  <w:num w:numId="32" w16cid:durableId="444929982">
    <w:abstractNumId w:val="12"/>
  </w:num>
  <w:num w:numId="33" w16cid:durableId="885022418">
    <w:abstractNumId w:val="27"/>
  </w:num>
  <w:num w:numId="34" w16cid:durableId="374740096">
    <w:abstractNumId w:val="9"/>
  </w:num>
  <w:num w:numId="35" w16cid:durableId="745224760">
    <w:abstractNumId w:val="25"/>
  </w:num>
  <w:num w:numId="36" w16cid:durableId="2094819210">
    <w:abstractNumId w:val="37"/>
  </w:num>
  <w:num w:numId="37" w16cid:durableId="1171219820">
    <w:abstractNumId w:val="7"/>
  </w:num>
  <w:num w:numId="38" w16cid:durableId="967276586">
    <w:abstractNumId w:val="11"/>
  </w:num>
  <w:num w:numId="39" w16cid:durableId="13188780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B3"/>
    <w:rsid w:val="00012412"/>
    <w:rsid w:val="000218BC"/>
    <w:rsid w:val="00033112"/>
    <w:rsid w:val="0004295F"/>
    <w:rsid w:val="00046DB2"/>
    <w:rsid w:val="00063D2D"/>
    <w:rsid w:val="0008315E"/>
    <w:rsid w:val="000834B5"/>
    <w:rsid w:val="000C3176"/>
    <w:rsid w:val="000D1106"/>
    <w:rsid w:val="000D219B"/>
    <w:rsid w:val="000D7E07"/>
    <w:rsid w:val="000E239E"/>
    <w:rsid w:val="000E2D76"/>
    <w:rsid w:val="000F7113"/>
    <w:rsid w:val="00104FD4"/>
    <w:rsid w:val="00106874"/>
    <w:rsid w:val="001148AB"/>
    <w:rsid w:val="00141ACD"/>
    <w:rsid w:val="00156BB8"/>
    <w:rsid w:val="0016264B"/>
    <w:rsid w:val="0017295B"/>
    <w:rsid w:val="00185634"/>
    <w:rsid w:val="001931C6"/>
    <w:rsid w:val="001A7607"/>
    <w:rsid w:val="001C20A5"/>
    <w:rsid w:val="001C6437"/>
    <w:rsid w:val="001D5775"/>
    <w:rsid w:val="001E1654"/>
    <w:rsid w:val="001F44C7"/>
    <w:rsid w:val="002072B0"/>
    <w:rsid w:val="00230955"/>
    <w:rsid w:val="00236C58"/>
    <w:rsid w:val="00266BD5"/>
    <w:rsid w:val="002B4EBC"/>
    <w:rsid w:val="002D2B6C"/>
    <w:rsid w:val="002E1B48"/>
    <w:rsid w:val="00300E5F"/>
    <w:rsid w:val="003041C0"/>
    <w:rsid w:val="00367080"/>
    <w:rsid w:val="00381BB8"/>
    <w:rsid w:val="00390FF0"/>
    <w:rsid w:val="00394C2C"/>
    <w:rsid w:val="003A508E"/>
    <w:rsid w:val="003C30CC"/>
    <w:rsid w:val="003C7527"/>
    <w:rsid w:val="003E4325"/>
    <w:rsid w:val="003F61A5"/>
    <w:rsid w:val="0042652C"/>
    <w:rsid w:val="00445E32"/>
    <w:rsid w:val="0045292C"/>
    <w:rsid w:val="004632BB"/>
    <w:rsid w:val="004B4B78"/>
    <w:rsid w:val="004E3602"/>
    <w:rsid w:val="004F550C"/>
    <w:rsid w:val="004F72F6"/>
    <w:rsid w:val="0053231C"/>
    <w:rsid w:val="00546D45"/>
    <w:rsid w:val="0056045D"/>
    <w:rsid w:val="005857BD"/>
    <w:rsid w:val="00585DBC"/>
    <w:rsid w:val="00592600"/>
    <w:rsid w:val="005B7573"/>
    <w:rsid w:val="005C09B3"/>
    <w:rsid w:val="005D124C"/>
    <w:rsid w:val="005D462F"/>
    <w:rsid w:val="005E4AA9"/>
    <w:rsid w:val="005E7FC2"/>
    <w:rsid w:val="00633047"/>
    <w:rsid w:val="00633F45"/>
    <w:rsid w:val="0065213E"/>
    <w:rsid w:val="00661EC2"/>
    <w:rsid w:val="00672C6C"/>
    <w:rsid w:val="00674D2C"/>
    <w:rsid w:val="006F1AF5"/>
    <w:rsid w:val="006F2F80"/>
    <w:rsid w:val="0071164C"/>
    <w:rsid w:val="0072294B"/>
    <w:rsid w:val="00740FE5"/>
    <w:rsid w:val="00742C3E"/>
    <w:rsid w:val="0075178A"/>
    <w:rsid w:val="007573FF"/>
    <w:rsid w:val="00762E95"/>
    <w:rsid w:val="00772C3C"/>
    <w:rsid w:val="00785087"/>
    <w:rsid w:val="007A0D57"/>
    <w:rsid w:val="007C08A6"/>
    <w:rsid w:val="007E6539"/>
    <w:rsid w:val="007F20EA"/>
    <w:rsid w:val="00804579"/>
    <w:rsid w:val="00812359"/>
    <w:rsid w:val="00834381"/>
    <w:rsid w:val="008355EA"/>
    <w:rsid w:val="008359E7"/>
    <w:rsid w:val="00835F44"/>
    <w:rsid w:val="00836402"/>
    <w:rsid w:val="0084004E"/>
    <w:rsid w:val="00852C44"/>
    <w:rsid w:val="008570AC"/>
    <w:rsid w:val="00871FDB"/>
    <w:rsid w:val="0089473F"/>
    <w:rsid w:val="008962C6"/>
    <w:rsid w:val="008967F5"/>
    <w:rsid w:val="008C6AEF"/>
    <w:rsid w:val="008D011A"/>
    <w:rsid w:val="008F4DE3"/>
    <w:rsid w:val="00907C70"/>
    <w:rsid w:val="00911DCF"/>
    <w:rsid w:val="0093191E"/>
    <w:rsid w:val="00957EA2"/>
    <w:rsid w:val="0098098F"/>
    <w:rsid w:val="0098151D"/>
    <w:rsid w:val="00987A6D"/>
    <w:rsid w:val="009A3EFB"/>
    <w:rsid w:val="009A6767"/>
    <w:rsid w:val="009A7001"/>
    <w:rsid w:val="009C66A0"/>
    <w:rsid w:val="009E3404"/>
    <w:rsid w:val="009F59A0"/>
    <w:rsid w:val="00A00F1F"/>
    <w:rsid w:val="00A120BE"/>
    <w:rsid w:val="00A1713D"/>
    <w:rsid w:val="00A27909"/>
    <w:rsid w:val="00A37FBE"/>
    <w:rsid w:val="00A44E44"/>
    <w:rsid w:val="00AC47B0"/>
    <w:rsid w:val="00AE2430"/>
    <w:rsid w:val="00AE587A"/>
    <w:rsid w:val="00B00684"/>
    <w:rsid w:val="00B0144C"/>
    <w:rsid w:val="00B064FC"/>
    <w:rsid w:val="00B133A9"/>
    <w:rsid w:val="00B20EED"/>
    <w:rsid w:val="00B24A0A"/>
    <w:rsid w:val="00B251F2"/>
    <w:rsid w:val="00B601E1"/>
    <w:rsid w:val="00B6528E"/>
    <w:rsid w:val="00B65E37"/>
    <w:rsid w:val="00B71F6C"/>
    <w:rsid w:val="00B75967"/>
    <w:rsid w:val="00B77C84"/>
    <w:rsid w:val="00B82119"/>
    <w:rsid w:val="00B969E2"/>
    <w:rsid w:val="00BB180E"/>
    <w:rsid w:val="00BB6F57"/>
    <w:rsid w:val="00BC0909"/>
    <w:rsid w:val="00BC2E8F"/>
    <w:rsid w:val="00BE3BAF"/>
    <w:rsid w:val="00C17352"/>
    <w:rsid w:val="00C177B0"/>
    <w:rsid w:val="00C2665B"/>
    <w:rsid w:val="00C44815"/>
    <w:rsid w:val="00C91992"/>
    <w:rsid w:val="00C9528A"/>
    <w:rsid w:val="00CA3C91"/>
    <w:rsid w:val="00CA511D"/>
    <w:rsid w:val="00CB7496"/>
    <w:rsid w:val="00CC1407"/>
    <w:rsid w:val="00CE7ECE"/>
    <w:rsid w:val="00CF1ABB"/>
    <w:rsid w:val="00D17048"/>
    <w:rsid w:val="00D17524"/>
    <w:rsid w:val="00D22F8D"/>
    <w:rsid w:val="00D407F6"/>
    <w:rsid w:val="00D8434C"/>
    <w:rsid w:val="00DA2CA4"/>
    <w:rsid w:val="00DA544F"/>
    <w:rsid w:val="00DC4296"/>
    <w:rsid w:val="00E00C84"/>
    <w:rsid w:val="00E01639"/>
    <w:rsid w:val="00E07CFB"/>
    <w:rsid w:val="00E13C73"/>
    <w:rsid w:val="00E20723"/>
    <w:rsid w:val="00E44117"/>
    <w:rsid w:val="00E50C16"/>
    <w:rsid w:val="00E67744"/>
    <w:rsid w:val="00E81016"/>
    <w:rsid w:val="00E86C20"/>
    <w:rsid w:val="00E91224"/>
    <w:rsid w:val="00E9270A"/>
    <w:rsid w:val="00E97105"/>
    <w:rsid w:val="00EA397B"/>
    <w:rsid w:val="00EB6BB7"/>
    <w:rsid w:val="00EB6F01"/>
    <w:rsid w:val="00EC0A07"/>
    <w:rsid w:val="00EE6244"/>
    <w:rsid w:val="00F23DD9"/>
    <w:rsid w:val="00F43F62"/>
    <w:rsid w:val="00F57550"/>
    <w:rsid w:val="00F80BD0"/>
    <w:rsid w:val="00F82B7B"/>
    <w:rsid w:val="00F91AAD"/>
    <w:rsid w:val="00F966FC"/>
    <w:rsid w:val="00FA5024"/>
    <w:rsid w:val="00FB05D0"/>
    <w:rsid w:val="00FB563B"/>
    <w:rsid w:val="00FD0319"/>
    <w:rsid w:val="00FD1978"/>
    <w:rsid w:val="0881FB7F"/>
    <w:rsid w:val="0B466A36"/>
    <w:rsid w:val="149BB173"/>
    <w:rsid w:val="15C3F439"/>
    <w:rsid w:val="1691E27A"/>
    <w:rsid w:val="18055DE4"/>
    <w:rsid w:val="19BA5F9B"/>
    <w:rsid w:val="1AACB32E"/>
    <w:rsid w:val="24536A0E"/>
    <w:rsid w:val="2C69F0A5"/>
    <w:rsid w:val="2CF3344B"/>
    <w:rsid w:val="2DC57C54"/>
    <w:rsid w:val="2F6278FC"/>
    <w:rsid w:val="363C8E5D"/>
    <w:rsid w:val="36B82FF9"/>
    <w:rsid w:val="3C92A784"/>
    <w:rsid w:val="49791812"/>
    <w:rsid w:val="4B14E873"/>
    <w:rsid w:val="4CB0B8D4"/>
    <w:rsid w:val="4FE85996"/>
    <w:rsid w:val="5256D707"/>
    <w:rsid w:val="572A482A"/>
    <w:rsid w:val="57F36B7B"/>
    <w:rsid w:val="5B157A69"/>
    <w:rsid w:val="5E12ADF5"/>
    <w:rsid w:val="639452A2"/>
    <w:rsid w:val="687829B7"/>
    <w:rsid w:val="6C02A240"/>
    <w:rsid w:val="6DB79AFE"/>
    <w:rsid w:val="6F696B93"/>
    <w:rsid w:val="76569C96"/>
    <w:rsid w:val="7BC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DB3E"/>
  <w15:chartTrackingRefBased/>
  <w15:docId w15:val="{8EFB310B-542B-464A-8B6B-A7FCE08A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13E"/>
    <w:pPr>
      <w:spacing w:line="280" w:lineRule="atLeast"/>
    </w:pPr>
    <w:rPr>
      <w:rFonts w:ascii="Segoe UI" w:hAnsi="Segoe UI"/>
      <w:sz w:val="20"/>
    </w:rPr>
  </w:style>
  <w:style w:type="paragraph" w:styleId="Kop1">
    <w:name w:val="heading 1"/>
    <w:basedOn w:val="Standaard"/>
    <w:link w:val="Kop1Char"/>
    <w:uiPriority w:val="9"/>
    <w:qFormat/>
    <w:rsid w:val="00FD1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D19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enmerk">
    <w:name w:val="stijl_Kenmerk"/>
    <w:basedOn w:val="Standaard"/>
    <w:qFormat/>
    <w:rsid w:val="006F2F80"/>
    <w:pPr>
      <w:spacing w:line="240" w:lineRule="atLeast"/>
    </w:pPr>
    <w:rPr>
      <w:noProof/>
      <w:sz w:val="16"/>
      <w:lang w:val="de-DE"/>
    </w:rPr>
  </w:style>
  <w:style w:type="paragraph" w:customStyle="1" w:styleId="stijlKopKenmerk">
    <w:name w:val="stijl_KopKenmerk"/>
    <w:basedOn w:val="stijlKenmerk"/>
    <w:qFormat/>
    <w:rsid w:val="002D2B6C"/>
    <w:rPr>
      <w:b/>
    </w:rPr>
  </w:style>
  <w:style w:type="table" w:styleId="Tabelraster">
    <w:name w:val="Table Grid"/>
    <w:basedOn w:val="Standaardtabel"/>
    <w:uiPriority w:val="39"/>
    <w:rsid w:val="002D2B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75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7524"/>
    <w:rPr>
      <w:rFonts w:ascii="Nirmala UI" w:hAnsi="Nirmala U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D175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7524"/>
    <w:rPr>
      <w:rFonts w:ascii="Nirmala UI" w:hAnsi="Nirmala UI"/>
      <w:sz w:val="18"/>
    </w:rPr>
  </w:style>
  <w:style w:type="paragraph" w:customStyle="1" w:styleId="stijlTussenKop">
    <w:name w:val="stijl_TussenKop"/>
    <w:basedOn w:val="Standaard"/>
    <w:next w:val="Standaard"/>
    <w:qFormat/>
    <w:rsid w:val="00445E32"/>
    <w:rPr>
      <w:b/>
      <w:noProof/>
    </w:rPr>
  </w:style>
  <w:style w:type="character" w:styleId="Hyperlink">
    <w:name w:val="Hyperlink"/>
    <w:basedOn w:val="Standaardalinea-lettertype"/>
    <w:uiPriority w:val="99"/>
    <w:unhideWhenUsed/>
    <w:rsid w:val="006F2F80"/>
    <w:rPr>
      <w:color w:val="95CDEA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2F80"/>
    <w:rPr>
      <w:color w:val="605E5C"/>
      <w:shd w:val="clear" w:color="auto" w:fill="E1DFDD"/>
    </w:rPr>
  </w:style>
  <w:style w:type="paragraph" w:customStyle="1" w:styleId="stijlRetouradres">
    <w:name w:val="stijl_Retouradres"/>
    <w:basedOn w:val="Standaard"/>
    <w:qFormat/>
    <w:rsid w:val="006F2F80"/>
    <w:pPr>
      <w:spacing w:line="160" w:lineRule="exact"/>
    </w:pPr>
    <w:rPr>
      <w:noProof/>
      <w:sz w:val="12"/>
    </w:rPr>
  </w:style>
  <w:style w:type="paragraph" w:styleId="Geenafstand">
    <w:name w:val="No Spacing"/>
    <w:uiPriority w:val="1"/>
    <w:qFormat/>
    <w:rsid w:val="0065213E"/>
    <w:pPr>
      <w:spacing w:line="240" w:lineRule="auto"/>
    </w:pPr>
    <w:rPr>
      <w:rFonts w:ascii="Segoe UI" w:hAnsi="Segoe UI"/>
      <w:sz w:val="20"/>
    </w:rPr>
  </w:style>
  <w:style w:type="paragraph" w:customStyle="1" w:styleId="stijlHoofdstuk">
    <w:name w:val="stijl_Hoofdstuk"/>
    <w:basedOn w:val="Standaard"/>
    <w:qFormat/>
    <w:rsid w:val="00394C2C"/>
    <w:rPr>
      <w:b/>
      <w:noProof/>
      <w:sz w:val="28"/>
    </w:rPr>
  </w:style>
  <w:style w:type="paragraph" w:styleId="Lijstalinea">
    <w:name w:val="List Paragraph"/>
    <w:basedOn w:val="Standaard"/>
    <w:uiPriority w:val="34"/>
    <w:qFormat/>
    <w:rsid w:val="00394C2C"/>
    <w:pPr>
      <w:ind w:left="720"/>
      <w:contextualSpacing/>
    </w:pPr>
  </w:style>
  <w:style w:type="numbering" w:customStyle="1" w:styleId="stijlBullets">
    <w:name w:val="stijl_Bullets"/>
    <w:uiPriority w:val="99"/>
    <w:rsid w:val="00394C2C"/>
    <w:pPr>
      <w:numPr>
        <w:numId w:val="3"/>
      </w:numPr>
    </w:pPr>
  </w:style>
  <w:style w:type="numbering" w:customStyle="1" w:styleId="stijlNummers">
    <w:name w:val="stijl_Nummers"/>
    <w:uiPriority w:val="99"/>
    <w:rsid w:val="00EB6F01"/>
    <w:pPr>
      <w:numPr>
        <w:numId w:val="7"/>
      </w:numPr>
    </w:pPr>
  </w:style>
  <w:style w:type="paragraph" w:customStyle="1" w:styleId="paragraph">
    <w:name w:val="paragraph"/>
    <w:basedOn w:val="Standaard"/>
    <w:rsid w:val="0054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46D45"/>
  </w:style>
  <w:style w:type="character" w:customStyle="1" w:styleId="scxw183704740">
    <w:name w:val="scxw183704740"/>
    <w:basedOn w:val="Standaardalinea-lettertype"/>
    <w:rsid w:val="00546D45"/>
  </w:style>
  <w:style w:type="character" w:customStyle="1" w:styleId="eop">
    <w:name w:val="eop"/>
    <w:basedOn w:val="Standaardalinea-lettertype"/>
    <w:rsid w:val="00546D45"/>
  </w:style>
  <w:style w:type="character" w:customStyle="1" w:styleId="spellingerror">
    <w:name w:val="spellingerror"/>
    <w:basedOn w:val="Standaardalinea-lettertype"/>
    <w:rsid w:val="00546D45"/>
  </w:style>
  <w:style w:type="character" w:customStyle="1" w:styleId="Kop1Char">
    <w:name w:val="Kop 1 Char"/>
    <w:basedOn w:val="Standaardalinea-lettertype"/>
    <w:link w:val="Kop1"/>
    <w:uiPriority w:val="9"/>
    <w:rsid w:val="00FD197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D1978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Segoe UI" w:hAnsi="Segoe UI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634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ing\Beleidsstukken%20en%20notities%20Firda.dotx" TargetMode="External"/></Relationships>
</file>

<file path=word/theme/theme1.xml><?xml version="1.0" encoding="utf-8"?>
<a:theme xmlns:a="http://schemas.openxmlformats.org/drawingml/2006/main" name="Kantoorthema">
  <a:themeElements>
    <a:clrScheme name="Firda">
      <a:dk1>
        <a:srgbClr val="3C3C3C"/>
      </a:dk1>
      <a:lt1>
        <a:sysClr val="window" lastClr="FFFFFF"/>
      </a:lt1>
      <a:dk2>
        <a:srgbClr val="3C3C3C"/>
      </a:dk2>
      <a:lt2>
        <a:srgbClr val="FFFFFF"/>
      </a:lt2>
      <a:accent1>
        <a:srgbClr val="3A5757"/>
      </a:accent1>
      <a:accent2>
        <a:srgbClr val="95CDEA"/>
      </a:accent2>
      <a:accent3>
        <a:srgbClr val="FFCD00"/>
      </a:accent3>
      <a:accent4>
        <a:srgbClr val="7E9E9B"/>
      </a:accent4>
      <a:accent5>
        <a:srgbClr val="BCCEC2"/>
      </a:accent5>
      <a:accent6>
        <a:srgbClr val="3C3C3C"/>
      </a:accent6>
      <a:hlink>
        <a:srgbClr val="95CDEA"/>
      </a:hlink>
      <a:folHlink>
        <a:srgbClr val="7E9E9B"/>
      </a:folHlink>
    </a:clrScheme>
    <a:fontScheme name="Firda">
      <a:majorFont>
        <a:latin typeface="Nirmala UI"/>
        <a:ea typeface=""/>
        <a:cs typeface=""/>
      </a:majorFont>
      <a:minorFont>
        <a:latin typeface="Nirmala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745F74D5A3B4EBE106B3D6D5B1614" ma:contentTypeVersion="3" ma:contentTypeDescription="Create a new document." ma:contentTypeScope="" ma:versionID="6f5c35314ae546edded336cfd9cec9a1">
  <xsd:schema xmlns:xsd="http://www.w3.org/2001/XMLSchema" xmlns:xs="http://www.w3.org/2001/XMLSchema" xmlns:p="http://schemas.microsoft.com/office/2006/metadata/properties" xmlns:ns2="cfb6d0e6-50ba-47fb-bfb8-6e7af886a2bb" targetNamespace="http://schemas.microsoft.com/office/2006/metadata/properties" ma:root="true" ma:fieldsID="64f82ea23eda73d936ad8aec28cd9a3d" ns2:_="">
    <xsd:import namespace="cfb6d0e6-50ba-47fb-bfb8-6e7af886a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d0e6-50ba-47fb-bfb8-6e7af886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FE98-E84A-4F91-A03B-99EE9941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6d0e6-50ba-47fb-bfb8-6e7af886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20C8F-C962-45A9-AE08-B8D7913E1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EE80-DC5F-486D-A614-8A1B29E06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4FA5B-F182-4DD5-9FBD-15B39392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Beleidsstukken en notities Firda</Template>
  <TotalTime>9</TotalTime>
  <Pages>1</Pages>
  <Words>138</Words>
  <Characters>760</Characters>
  <Application>Microsoft Office Word</Application>
  <DocSecurity>0</DocSecurity>
  <Lines>6</Lines>
  <Paragraphs>1</Paragraphs>
  <ScaleCrop>false</ScaleCrop>
  <Manager>RGN</Manager>
  <Company>Firda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Ronald Kollen</dc:creator>
  <cp:keywords/>
  <dc:description>v1.1</dc:description>
  <cp:lastModifiedBy>Herma Dijkgraaf</cp:lastModifiedBy>
  <cp:revision>4</cp:revision>
  <dcterms:created xsi:type="dcterms:W3CDTF">2024-10-23T10:35:00Z</dcterms:created>
  <dcterms:modified xsi:type="dcterms:W3CDTF">2024-10-23T10:43:00Z</dcterms:modified>
  <cp:category>Corporate identity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0x010100A80745F74D5A3B4EBE106B3D6D5B1614</vt:lpwstr>
  </property>
  <property fmtid="{D5CDD505-2E9C-101B-9397-08002B2CF9AE}" pid="3" name="MediaServiceImageTags">
    <vt:lpwstr/>
  </property>
  <property fmtid="{D5CDD505-2E9C-101B-9397-08002B2CF9AE}" pid="4" name="MSIP_Label_4df6591b-3561-49b3-a0f7-b911da88ea58_Enabled">
    <vt:lpwstr>True</vt:lpwstr>
  </property>
  <property fmtid="{D5CDD505-2E9C-101B-9397-08002B2CF9AE}" pid="5" name="MSIP_Label_4df6591b-3561-49b3-a0f7-b911da88ea58_SiteId">
    <vt:lpwstr>c972a348-dcb3-4d4d-b449-2136a50d84d4</vt:lpwstr>
  </property>
  <property fmtid="{D5CDD505-2E9C-101B-9397-08002B2CF9AE}" pid="6" name="MSIP_Label_4df6591b-3561-49b3-a0f7-b911da88ea58_SetDate">
    <vt:lpwstr>2023-07-10T12:15:59Z</vt:lpwstr>
  </property>
  <property fmtid="{D5CDD505-2E9C-101B-9397-08002B2CF9AE}" pid="7" name="MSIP_Label_4df6591b-3561-49b3-a0f7-b911da88ea58_Name">
    <vt:lpwstr>Algemeen - Bedrijfsinformatie</vt:lpwstr>
  </property>
  <property fmtid="{D5CDD505-2E9C-101B-9397-08002B2CF9AE}" pid="8" name="MSIP_Label_4df6591b-3561-49b3-a0f7-b911da88ea58_ActionId">
    <vt:lpwstr>df846e4e-1d5c-424b-8342-7d0ce3e87fc6</vt:lpwstr>
  </property>
  <property fmtid="{D5CDD505-2E9C-101B-9397-08002B2CF9AE}" pid="9" name="MSIP_Label_4df6591b-3561-49b3-a0f7-b911da88ea58_Removed">
    <vt:lpwstr>False</vt:lpwstr>
  </property>
  <property fmtid="{D5CDD505-2E9C-101B-9397-08002B2CF9AE}" pid="10" name="MSIP_Label_4df6591b-3561-49b3-a0f7-b911da88ea58_Extended_MSFT_Method">
    <vt:lpwstr>Standard</vt:lpwstr>
  </property>
  <property fmtid="{D5CDD505-2E9C-101B-9397-08002B2CF9AE}" pid="11" name="Sensitivity">
    <vt:lpwstr>Algemeen - Bedrijfsinformatie</vt:lpwstr>
  </property>
</Properties>
</file>