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6237"/>
      </w:tblGrid>
      <w:tr w:rsidR="0011628C" w14:paraId="5272BF48" w14:textId="77777777" w:rsidTr="00A1284E">
        <w:tc>
          <w:tcPr>
            <w:tcW w:w="2830" w:type="dxa"/>
          </w:tcPr>
          <w:p w14:paraId="12CC5CFF" w14:textId="3D139CEC" w:rsidR="0011628C" w:rsidRDefault="00A1284E" w:rsidP="00A1284E">
            <w:r>
              <w:t>Aanbesteding:</w:t>
            </w:r>
          </w:p>
        </w:tc>
        <w:tc>
          <w:tcPr>
            <w:tcW w:w="6237" w:type="dxa"/>
          </w:tcPr>
          <w:p w14:paraId="45185B48" w14:textId="1DD4147D" w:rsidR="0011628C" w:rsidRDefault="005A7733" w:rsidP="00C927BB">
            <w:r>
              <w:t>Raamovereenkomst Ingenieursd</w:t>
            </w:r>
            <w:r w:rsidRPr="005A7733">
              <w:rPr>
                <w:u w:val="single"/>
              </w:rPr>
              <w:t>iensten</w:t>
            </w:r>
            <w:r w:rsidR="00005B6A">
              <w:rPr>
                <w:u w:val="single"/>
              </w:rPr>
              <w:t xml:space="preserve"> </w:t>
            </w:r>
            <w:r w:rsidR="00005B6A" w:rsidRPr="00005B6A">
              <w:t>Arnhem 2025</w:t>
            </w:r>
          </w:p>
        </w:tc>
      </w:tr>
      <w:tr w:rsidR="008E4E7D" w14:paraId="5D11FCFC" w14:textId="77777777" w:rsidTr="00A1284E">
        <w:tc>
          <w:tcPr>
            <w:tcW w:w="2830" w:type="dxa"/>
          </w:tcPr>
          <w:p w14:paraId="32ACA108" w14:textId="2FB0A103" w:rsidR="008E4E7D" w:rsidRDefault="008E4E7D" w:rsidP="00A1284E">
            <w:r>
              <w:t xml:space="preserve">Zaaknummer: </w:t>
            </w:r>
          </w:p>
        </w:tc>
        <w:tc>
          <w:tcPr>
            <w:tcW w:w="6237" w:type="dxa"/>
          </w:tcPr>
          <w:p w14:paraId="23AA7332" w14:textId="77777777" w:rsidR="008E4E7D" w:rsidRDefault="008E4E7D" w:rsidP="00C927BB"/>
        </w:tc>
      </w:tr>
      <w:tr w:rsidR="0011628C" w14:paraId="275253D6" w14:textId="77777777" w:rsidTr="00A1284E">
        <w:tc>
          <w:tcPr>
            <w:tcW w:w="2830" w:type="dxa"/>
          </w:tcPr>
          <w:p w14:paraId="17211D1A" w14:textId="71EB894D" w:rsidR="0011628C" w:rsidRDefault="0011628C" w:rsidP="00A1284E">
            <w:r>
              <w:t>Datum:</w:t>
            </w:r>
          </w:p>
        </w:tc>
        <w:tc>
          <w:tcPr>
            <w:tcW w:w="6237" w:type="dxa"/>
          </w:tcPr>
          <w:p w14:paraId="6C663028" w14:textId="77777777" w:rsidR="0011628C" w:rsidRDefault="0011628C" w:rsidP="00C927BB"/>
        </w:tc>
      </w:tr>
    </w:tbl>
    <w:p w14:paraId="1F7663BD" w14:textId="77777777" w:rsidR="00F96380" w:rsidRDefault="00F96380" w:rsidP="00C927BB"/>
    <w:p w14:paraId="4B59371F" w14:textId="77777777" w:rsidR="0011628C" w:rsidRDefault="0011628C" w:rsidP="00C927BB"/>
    <w:tbl>
      <w:tblPr>
        <w:tblStyle w:val="Arnhem"/>
        <w:tblW w:w="17070" w:type="dxa"/>
        <w:tblLook w:val="04A0" w:firstRow="1" w:lastRow="0" w:firstColumn="1" w:lastColumn="0" w:noHBand="0" w:noVBand="1"/>
      </w:tblPr>
      <w:tblGrid>
        <w:gridCol w:w="1594"/>
        <w:gridCol w:w="1828"/>
        <w:gridCol w:w="2765"/>
        <w:gridCol w:w="4095"/>
        <w:gridCol w:w="6788"/>
      </w:tblGrid>
      <w:tr w:rsidR="00A06FF8" w:rsidRPr="003735E0" w14:paraId="5AE5B13D" w14:textId="77777777" w:rsidTr="00FA15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94" w:type="dxa"/>
            <w:shd w:val="clear" w:color="auto" w:fill="AEC9FF" w:themeFill="accent2" w:themeFillTint="33"/>
          </w:tcPr>
          <w:p w14:paraId="5FD6D5B4" w14:textId="059C5A78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Ref.nr</w:t>
            </w:r>
          </w:p>
        </w:tc>
        <w:tc>
          <w:tcPr>
            <w:tcW w:w="1828" w:type="dxa"/>
            <w:shd w:val="clear" w:color="auto" w:fill="AEC9FF" w:themeFill="accent2" w:themeFillTint="33"/>
          </w:tcPr>
          <w:p w14:paraId="4FD13EA5" w14:textId="7EA609BE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Onderwerp</w:t>
            </w:r>
          </w:p>
        </w:tc>
        <w:tc>
          <w:tcPr>
            <w:tcW w:w="2765" w:type="dxa"/>
            <w:shd w:val="clear" w:color="auto" w:fill="AEC9FF" w:themeFill="accent2" w:themeFillTint="33"/>
          </w:tcPr>
          <w:p w14:paraId="7121E4EF" w14:textId="5D9183A4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>
              <w:rPr>
                <w:b/>
                <w:bCs/>
                <w:color w:val="002469" w:themeColor="accent2"/>
                <w:sz w:val="20"/>
              </w:rPr>
              <w:t>Onderneming</w:t>
            </w:r>
          </w:p>
        </w:tc>
        <w:tc>
          <w:tcPr>
            <w:tcW w:w="4095" w:type="dxa"/>
            <w:shd w:val="clear" w:color="auto" w:fill="AEC9FF" w:themeFill="accent2" w:themeFillTint="33"/>
          </w:tcPr>
          <w:p w14:paraId="3C58A03B" w14:textId="2CDF34BC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Vraag</w:t>
            </w:r>
          </w:p>
        </w:tc>
        <w:tc>
          <w:tcPr>
            <w:tcW w:w="6788" w:type="dxa"/>
            <w:shd w:val="clear" w:color="auto" w:fill="AEC9FF" w:themeFill="accent2" w:themeFillTint="33"/>
          </w:tcPr>
          <w:p w14:paraId="2F07D791" w14:textId="6055F453" w:rsidR="00A06FF8" w:rsidRPr="00177E33" w:rsidRDefault="00A06FF8" w:rsidP="00A06FF8">
            <w:pPr>
              <w:rPr>
                <w:b/>
                <w:bCs/>
                <w:color w:val="002469" w:themeColor="accent2"/>
                <w:sz w:val="20"/>
              </w:rPr>
            </w:pPr>
            <w:r w:rsidRPr="00177E33">
              <w:rPr>
                <w:b/>
                <w:bCs/>
                <w:color w:val="002469" w:themeColor="accent2"/>
                <w:sz w:val="20"/>
              </w:rPr>
              <w:t>Antwoord</w:t>
            </w:r>
          </w:p>
        </w:tc>
      </w:tr>
      <w:tr w:rsidR="00FA15D0" w14:paraId="4DF926B4" w14:textId="77777777" w:rsidTr="00FA15D0">
        <w:tc>
          <w:tcPr>
            <w:tcW w:w="1594" w:type="dxa"/>
          </w:tcPr>
          <w:p w14:paraId="15D242CC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E593F5C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E55B8ED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9A41784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726FE5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3FCCFF43" w14:textId="77777777" w:rsidTr="00FA15D0">
        <w:tc>
          <w:tcPr>
            <w:tcW w:w="1594" w:type="dxa"/>
          </w:tcPr>
          <w:p w14:paraId="78869558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5E1C434F" w14:textId="184BE9F1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3DD00FE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71FE0480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8FF939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702381E" w14:textId="77777777" w:rsidTr="00FA15D0">
        <w:tc>
          <w:tcPr>
            <w:tcW w:w="1594" w:type="dxa"/>
          </w:tcPr>
          <w:p w14:paraId="32FB8C69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77466970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E529E67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293D95E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D06C00B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10D4330F" w14:textId="77777777" w:rsidTr="00FA15D0">
        <w:tc>
          <w:tcPr>
            <w:tcW w:w="1594" w:type="dxa"/>
          </w:tcPr>
          <w:p w14:paraId="14BCDC4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C5BE7B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4EE9F34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15E432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84381B8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3E94EAA8" w14:textId="77777777" w:rsidTr="00FA15D0">
        <w:tc>
          <w:tcPr>
            <w:tcW w:w="1594" w:type="dxa"/>
          </w:tcPr>
          <w:p w14:paraId="4D437E22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14AC2A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6A7F8F3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5062D5C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9070D46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DFC8F01" w14:textId="77777777" w:rsidTr="00FA15D0">
        <w:tc>
          <w:tcPr>
            <w:tcW w:w="1594" w:type="dxa"/>
          </w:tcPr>
          <w:p w14:paraId="68E561A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42E0DC0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27430F3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52AB456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0F93A3B8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7BCC38EF" w14:textId="77777777" w:rsidTr="00FA15D0">
        <w:tc>
          <w:tcPr>
            <w:tcW w:w="1594" w:type="dxa"/>
          </w:tcPr>
          <w:p w14:paraId="11FF4C12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A160132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32F372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10B24EE8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2389E2BD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58669F9" w14:textId="77777777" w:rsidTr="00FA15D0">
        <w:tc>
          <w:tcPr>
            <w:tcW w:w="1594" w:type="dxa"/>
          </w:tcPr>
          <w:p w14:paraId="532C540D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66A167CA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35D6D4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3235D0C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55980F0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111217E5" w14:textId="77777777" w:rsidTr="00FA15D0">
        <w:tc>
          <w:tcPr>
            <w:tcW w:w="1594" w:type="dxa"/>
          </w:tcPr>
          <w:p w14:paraId="2745A2C0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5815A7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718F66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4E9731D7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95FF3A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0F4F65B8" w14:textId="77777777" w:rsidTr="00FA15D0">
        <w:tc>
          <w:tcPr>
            <w:tcW w:w="1594" w:type="dxa"/>
          </w:tcPr>
          <w:p w14:paraId="3295D2E4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8C831C6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6FABC849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C2F7F79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353A0E9D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0D5F077E" w14:textId="77777777" w:rsidTr="00FA15D0">
        <w:tc>
          <w:tcPr>
            <w:tcW w:w="1594" w:type="dxa"/>
          </w:tcPr>
          <w:p w14:paraId="327AF8FA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2AE4DD6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CBB915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2C2B881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232CEBCE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2DAA1D9" w14:textId="77777777" w:rsidTr="00FA15D0">
        <w:tc>
          <w:tcPr>
            <w:tcW w:w="1594" w:type="dxa"/>
          </w:tcPr>
          <w:p w14:paraId="2BBF6D8E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69DAA5A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7B5C3F8F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1CFF537A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0A3232FC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570E4CF5" w14:textId="77777777" w:rsidTr="00FA15D0">
        <w:tc>
          <w:tcPr>
            <w:tcW w:w="1594" w:type="dxa"/>
          </w:tcPr>
          <w:p w14:paraId="471F63B0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1A4043E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50928B31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20F2B955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ABCC640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C51A714" w14:textId="77777777" w:rsidTr="00FA15D0">
        <w:tc>
          <w:tcPr>
            <w:tcW w:w="1594" w:type="dxa"/>
          </w:tcPr>
          <w:p w14:paraId="01FA7AFB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14CB2D9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4E15B9B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5483F0DF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64BC7141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4EC407C8" w14:textId="77777777" w:rsidTr="00FA15D0">
        <w:tc>
          <w:tcPr>
            <w:tcW w:w="1594" w:type="dxa"/>
          </w:tcPr>
          <w:p w14:paraId="02F61D36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36CB603B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4B5DD937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6A62E49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6EE7D42F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2305071A" w14:textId="77777777" w:rsidTr="00FA15D0">
        <w:tc>
          <w:tcPr>
            <w:tcW w:w="1594" w:type="dxa"/>
          </w:tcPr>
          <w:p w14:paraId="687FE4DC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D7BB4A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072328C3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6ADF825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1B97A0EB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73D40AEC" w14:textId="77777777" w:rsidTr="00FA15D0">
        <w:tc>
          <w:tcPr>
            <w:tcW w:w="1594" w:type="dxa"/>
          </w:tcPr>
          <w:p w14:paraId="1A3569D3" w14:textId="77777777" w:rsidR="00FA15D0" w:rsidRPr="00177E33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E29964D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2765" w:type="dxa"/>
          </w:tcPr>
          <w:p w14:paraId="1A43ABAC" w14:textId="77777777" w:rsidR="00FA15D0" w:rsidRPr="00A06FF8" w:rsidRDefault="00FA15D0" w:rsidP="00C927BB">
            <w:pPr>
              <w:rPr>
                <w:sz w:val="20"/>
              </w:rPr>
            </w:pPr>
          </w:p>
        </w:tc>
        <w:tc>
          <w:tcPr>
            <w:tcW w:w="4095" w:type="dxa"/>
          </w:tcPr>
          <w:p w14:paraId="311DB103" w14:textId="77777777" w:rsidR="00FA15D0" w:rsidRPr="00177E33" w:rsidRDefault="00FA15D0" w:rsidP="00C927BB">
            <w:pPr>
              <w:rPr>
                <w:sz w:val="20"/>
              </w:rPr>
            </w:pPr>
          </w:p>
        </w:tc>
        <w:tc>
          <w:tcPr>
            <w:tcW w:w="6788" w:type="dxa"/>
          </w:tcPr>
          <w:p w14:paraId="5B1C9D86" w14:textId="77777777" w:rsidR="00FA15D0" w:rsidRPr="00177E33" w:rsidRDefault="00FA15D0" w:rsidP="00C927BB">
            <w:pPr>
              <w:rPr>
                <w:sz w:val="20"/>
              </w:rPr>
            </w:pPr>
          </w:p>
        </w:tc>
      </w:tr>
      <w:tr w:rsidR="00FA15D0" w14:paraId="64643026" w14:textId="77777777" w:rsidTr="00FA15D0">
        <w:tc>
          <w:tcPr>
            <w:tcW w:w="1594" w:type="dxa"/>
          </w:tcPr>
          <w:p w14:paraId="5D5889C3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8A9F2CE" w14:textId="77777777" w:rsidR="00FA15D0" w:rsidRPr="00177E33" w:rsidRDefault="00FA15D0" w:rsidP="00C927BB"/>
        </w:tc>
        <w:tc>
          <w:tcPr>
            <w:tcW w:w="2765" w:type="dxa"/>
          </w:tcPr>
          <w:p w14:paraId="6851CB66" w14:textId="77777777" w:rsidR="00FA15D0" w:rsidRPr="00A06FF8" w:rsidRDefault="00FA15D0" w:rsidP="00C927BB"/>
        </w:tc>
        <w:tc>
          <w:tcPr>
            <w:tcW w:w="4095" w:type="dxa"/>
          </w:tcPr>
          <w:p w14:paraId="24F4F155" w14:textId="77777777" w:rsidR="00FA15D0" w:rsidRPr="00177E33" w:rsidRDefault="00FA15D0" w:rsidP="00C927BB"/>
        </w:tc>
        <w:tc>
          <w:tcPr>
            <w:tcW w:w="6788" w:type="dxa"/>
          </w:tcPr>
          <w:p w14:paraId="63DB0538" w14:textId="77777777" w:rsidR="00FA15D0" w:rsidRPr="00177E33" w:rsidRDefault="00FA15D0" w:rsidP="00C927BB"/>
        </w:tc>
      </w:tr>
      <w:tr w:rsidR="00FA15D0" w14:paraId="05050428" w14:textId="77777777" w:rsidTr="00FA15D0">
        <w:tc>
          <w:tcPr>
            <w:tcW w:w="1594" w:type="dxa"/>
          </w:tcPr>
          <w:p w14:paraId="6666BEEB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0EB722AD" w14:textId="77777777" w:rsidR="00FA15D0" w:rsidRPr="00177E33" w:rsidRDefault="00FA15D0" w:rsidP="00C927BB"/>
        </w:tc>
        <w:tc>
          <w:tcPr>
            <w:tcW w:w="2765" w:type="dxa"/>
          </w:tcPr>
          <w:p w14:paraId="4C00CEAD" w14:textId="77777777" w:rsidR="00FA15D0" w:rsidRPr="00A06FF8" w:rsidRDefault="00FA15D0" w:rsidP="00C927BB"/>
        </w:tc>
        <w:tc>
          <w:tcPr>
            <w:tcW w:w="4095" w:type="dxa"/>
          </w:tcPr>
          <w:p w14:paraId="5605B33D" w14:textId="77777777" w:rsidR="00FA15D0" w:rsidRPr="00177E33" w:rsidRDefault="00FA15D0" w:rsidP="00C927BB"/>
        </w:tc>
        <w:tc>
          <w:tcPr>
            <w:tcW w:w="6788" w:type="dxa"/>
          </w:tcPr>
          <w:p w14:paraId="33BA16AF" w14:textId="77777777" w:rsidR="00FA15D0" w:rsidRPr="00177E33" w:rsidRDefault="00FA15D0" w:rsidP="00C927BB"/>
        </w:tc>
      </w:tr>
      <w:tr w:rsidR="00FA15D0" w14:paraId="35CDDC86" w14:textId="77777777" w:rsidTr="00FA15D0">
        <w:tc>
          <w:tcPr>
            <w:tcW w:w="1594" w:type="dxa"/>
          </w:tcPr>
          <w:p w14:paraId="70DE925C" w14:textId="77777777" w:rsidR="00FA15D0" w:rsidRPr="00194A5A" w:rsidRDefault="00FA15D0" w:rsidP="00194A5A">
            <w:pPr>
              <w:ind w:left="360"/>
            </w:pPr>
          </w:p>
        </w:tc>
        <w:tc>
          <w:tcPr>
            <w:tcW w:w="1828" w:type="dxa"/>
          </w:tcPr>
          <w:p w14:paraId="25A1C756" w14:textId="77777777" w:rsidR="00FA15D0" w:rsidRPr="00177E33" w:rsidRDefault="00FA15D0" w:rsidP="00C927BB"/>
        </w:tc>
        <w:tc>
          <w:tcPr>
            <w:tcW w:w="2765" w:type="dxa"/>
          </w:tcPr>
          <w:p w14:paraId="3DEE665D" w14:textId="77777777" w:rsidR="00FA15D0" w:rsidRPr="00A06FF8" w:rsidRDefault="00FA15D0" w:rsidP="00C927BB"/>
        </w:tc>
        <w:tc>
          <w:tcPr>
            <w:tcW w:w="4095" w:type="dxa"/>
          </w:tcPr>
          <w:p w14:paraId="7DD9CC02" w14:textId="77777777" w:rsidR="00FA15D0" w:rsidRPr="00177E33" w:rsidRDefault="00FA15D0" w:rsidP="00C927BB"/>
        </w:tc>
        <w:tc>
          <w:tcPr>
            <w:tcW w:w="6788" w:type="dxa"/>
          </w:tcPr>
          <w:p w14:paraId="27745AD8" w14:textId="77777777" w:rsidR="00FA15D0" w:rsidRPr="00177E33" w:rsidRDefault="00FA15D0" w:rsidP="00C927BB"/>
        </w:tc>
      </w:tr>
    </w:tbl>
    <w:p w14:paraId="652CC740" w14:textId="77777777" w:rsidR="0011628C" w:rsidRDefault="0011628C" w:rsidP="00C927BB"/>
    <w:p w14:paraId="40807F79" w14:textId="77777777" w:rsidR="0011628C" w:rsidRDefault="0011628C" w:rsidP="00C927BB"/>
    <w:p w14:paraId="1A517915" w14:textId="77777777" w:rsidR="0011628C" w:rsidRPr="00C927BB" w:rsidRDefault="0011628C" w:rsidP="00C927BB"/>
    <w:sectPr w:rsidR="0011628C" w:rsidRPr="00C927BB" w:rsidSect="00C927BB">
      <w:headerReference w:type="default" r:id="rId11"/>
      <w:footerReference w:type="default" r:id="rId12"/>
      <w:headerReference w:type="first" r:id="rId13"/>
      <w:footerReference w:type="first" r:id="rId14"/>
      <w:pgSz w:w="23814" w:h="16840" w:orient="landscape" w:code="131"/>
      <w:pgMar w:top="1361" w:right="3062" w:bottom="1191" w:left="1361" w:header="624" w:footer="0" w:gutter="0"/>
      <w:paperSrc w:first="15" w:other="15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1A6C0" w14:textId="77777777" w:rsidR="005F6DF7" w:rsidRDefault="005F6DF7">
      <w:r>
        <w:separator/>
      </w:r>
    </w:p>
  </w:endnote>
  <w:endnote w:type="continuationSeparator" w:id="0">
    <w:p w14:paraId="0622F847" w14:textId="77777777" w:rsidR="005F6DF7" w:rsidRDefault="005F6DF7">
      <w:r>
        <w:continuationSeparator/>
      </w:r>
    </w:p>
  </w:endnote>
  <w:endnote w:type="continuationNotice" w:id="1">
    <w:p w14:paraId="14EE7165" w14:textId="77777777" w:rsidR="005F6DF7" w:rsidRDefault="005F6D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7F749B" w14:paraId="43C85B45" w14:textId="77777777" w:rsidTr="007F749B">
      <w:trPr>
        <w:cantSplit/>
      </w:trPr>
      <w:tc>
        <w:tcPr>
          <w:tcW w:w="6237" w:type="dxa"/>
          <w:vMerge w:val="restart"/>
        </w:tcPr>
        <w:p w14:paraId="6A990159" w14:textId="77777777" w:rsidR="007F749B" w:rsidRDefault="007F749B" w:rsidP="007F749B">
          <w:pPr>
            <w:pStyle w:val="HuisstijlArnhem"/>
            <w:rPr>
              <w:sz w:val="16"/>
            </w:rPr>
          </w:pPr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</w:p>
      </w:tc>
      <w:tc>
        <w:tcPr>
          <w:tcW w:w="3545" w:type="dxa"/>
          <w:gridSpan w:val="2"/>
        </w:tcPr>
        <w:p w14:paraId="0AD5B689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AC9A74F" w14:textId="77777777" w:rsidTr="007F749B">
      <w:trPr>
        <w:cantSplit/>
      </w:trPr>
      <w:tc>
        <w:tcPr>
          <w:tcW w:w="6237" w:type="dxa"/>
          <w:vMerge/>
        </w:tcPr>
        <w:p w14:paraId="78623410" w14:textId="77777777" w:rsidR="007F749B" w:rsidRDefault="007F749B" w:rsidP="007F749B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6A744D62" w14:textId="77777777" w:rsidR="007F749B" w:rsidRDefault="007F749B" w:rsidP="007F749B">
          <w:pPr>
            <w:pStyle w:val="HuisstijlArnhem"/>
            <w:rPr>
              <w:b/>
              <w:caps/>
              <w:sz w:val="15"/>
            </w:rPr>
          </w:pPr>
        </w:p>
      </w:tc>
    </w:tr>
    <w:tr w:rsidR="007F749B" w14:paraId="09FBE6CE" w14:textId="77777777" w:rsidTr="007F749B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75243B17" w14:textId="77777777" w:rsidR="007F749B" w:rsidRDefault="007F749B" w:rsidP="007F749B">
          <w:pPr>
            <w:pStyle w:val="HuisstijlArnhem"/>
            <w:rPr>
              <w:caps/>
              <w:sz w:val="16"/>
            </w:rPr>
          </w:pPr>
        </w:p>
      </w:tc>
    </w:tr>
  </w:tbl>
  <w:p w14:paraId="1FD233A5" w14:textId="77777777" w:rsidR="00B86F80" w:rsidRDefault="00B86F80"/>
  <w:p w14:paraId="5E140D5E" w14:textId="77777777" w:rsidR="00B86F80" w:rsidRDefault="00B86F8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57"/>
      <w:gridCol w:w="3488"/>
    </w:tblGrid>
    <w:tr w:rsidR="00B86F80" w14:paraId="6BF1CA20" w14:textId="77777777">
      <w:trPr>
        <w:cantSplit/>
      </w:trPr>
      <w:tc>
        <w:tcPr>
          <w:tcW w:w="6237" w:type="dxa"/>
          <w:vMerge w:val="restart"/>
        </w:tcPr>
        <w:p w14:paraId="600E0CED" w14:textId="77777777" w:rsidR="00B86F80" w:rsidRDefault="00B86F80" w:rsidP="007F749B">
          <w:pPr>
            <w:pStyle w:val="HuisstijlArnhem"/>
            <w:rPr>
              <w:sz w:val="16"/>
            </w:rPr>
          </w:pPr>
          <w:bookmarkStart w:id="0" w:name="Bezoekadres"/>
          <w:proofErr w:type="spellStart"/>
          <w:r w:rsidRPr="00B81B43">
            <w:rPr>
              <w:sz w:val="16"/>
            </w:rPr>
            <w:t>Eusebiusbuitensingel</w:t>
          </w:r>
          <w:proofErr w:type="spellEnd"/>
          <w:r w:rsidRPr="00B81B43">
            <w:rPr>
              <w:sz w:val="16"/>
            </w:rPr>
            <w:t xml:space="preserve"> 53 • Postbus 9200 • 6800 HA ARNHEM</w:t>
          </w:r>
          <w:r w:rsidR="007F749B">
            <w:rPr>
              <w:sz w:val="16"/>
            </w:rPr>
            <w:t xml:space="preserve"> </w:t>
          </w:r>
          <w:r w:rsidRPr="00B81B43">
            <w:rPr>
              <w:sz w:val="16"/>
            </w:rPr>
            <w:t xml:space="preserve"> </w:t>
          </w:r>
          <w:bookmarkEnd w:id="0"/>
        </w:p>
      </w:tc>
      <w:tc>
        <w:tcPr>
          <w:tcW w:w="3545" w:type="dxa"/>
          <w:gridSpan w:val="2"/>
        </w:tcPr>
        <w:p w14:paraId="1612D7E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FC10F1B" w14:textId="77777777">
      <w:trPr>
        <w:cantSplit/>
      </w:trPr>
      <w:tc>
        <w:tcPr>
          <w:tcW w:w="6237" w:type="dxa"/>
          <w:vMerge/>
        </w:tcPr>
        <w:p w14:paraId="35E42E94" w14:textId="77777777" w:rsidR="00B86F80" w:rsidRDefault="00B86F80">
          <w:pPr>
            <w:pStyle w:val="HuisstijlArnhem"/>
            <w:rPr>
              <w:sz w:val="16"/>
            </w:rPr>
          </w:pPr>
        </w:p>
      </w:tc>
      <w:tc>
        <w:tcPr>
          <w:tcW w:w="3545" w:type="dxa"/>
          <w:gridSpan w:val="2"/>
        </w:tcPr>
        <w:p w14:paraId="0DDBAE79" w14:textId="77777777" w:rsidR="00B86F80" w:rsidRDefault="00B86F80">
          <w:pPr>
            <w:pStyle w:val="HuisstijlArnhem"/>
            <w:rPr>
              <w:b/>
              <w:caps/>
              <w:sz w:val="16"/>
            </w:rPr>
          </w:pPr>
        </w:p>
      </w:tc>
    </w:tr>
    <w:tr w:rsidR="00B86F80" w14:paraId="3822BEAB" w14:textId="77777777">
      <w:trPr>
        <w:gridAfter w:val="1"/>
        <w:wAfter w:w="3488" w:type="dxa"/>
        <w:cantSplit/>
      </w:trPr>
      <w:tc>
        <w:tcPr>
          <w:tcW w:w="6294" w:type="dxa"/>
          <w:gridSpan w:val="2"/>
        </w:tcPr>
        <w:p w14:paraId="6C6D4CA8" w14:textId="77777777" w:rsidR="00B86F80" w:rsidRDefault="00B86F80">
          <w:pPr>
            <w:pStyle w:val="HuisstijlArnhem"/>
            <w:rPr>
              <w:caps/>
              <w:sz w:val="16"/>
            </w:rPr>
          </w:pPr>
          <w:bookmarkStart w:id="1" w:name="BM_CiroNummer"/>
          <w:bookmarkEnd w:id="1"/>
        </w:p>
      </w:tc>
    </w:tr>
  </w:tbl>
  <w:p w14:paraId="27F986DB" w14:textId="77777777" w:rsidR="00B86F80" w:rsidRDefault="00B86F80"/>
  <w:p w14:paraId="2AB74625" w14:textId="77777777" w:rsidR="00B86F80" w:rsidRDefault="00B86F8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D6D60" w14:textId="77777777" w:rsidR="005F6DF7" w:rsidRDefault="005F6DF7">
      <w:r>
        <w:separator/>
      </w:r>
    </w:p>
  </w:footnote>
  <w:footnote w:type="continuationSeparator" w:id="0">
    <w:p w14:paraId="1E2F6C75" w14:textId="77777777" w:rsidR="005F6DF7" w:rsidRDefault="005F6DF7">
      <w:r>
        <w:continuationSeparator/>
      </w:r>
    </w:p>
  </w:footnote>
  <w:footnote w:type="continuationNotice" w:id="1">
    <w:p w14:paraId="40F52FA9" w14:textId="77777777" w:rsidR="005F6DF7" w:rsidRDefault="005F6D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7BDC1" w14:textId="51B5D533" w:rsidR="00B86F80" w:rsidRDefault="00B86F80">
    <w:pPr>
      <w:pStyle w:val="HuisstijlArnhem"/>
    </w:pPr>
    <w:r>
      <w:t xml:space="preserve">Pagina: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 w:rsidR="000F6468">
      <w:rPr>
        <w:noProof/>
      </w:rPr>
      <w:drawing>
        <wp:anchor distT="0" distB="0" distL="114300" distR="114300" simplePos="0" relativeHeight="251658240" behindDoc="0" locked="1" layoutInCell="0" allowOverlap="1" wp14:anchorId="110F267C" wp14:editId="7B6AF7EA">
          <wp:simplePos x="0" y="0"/>
          <wp:positionH relativeFrom="page">
            <wp:posOffset>6715125</wp:posOffset>
          </wp:positionH>
          <wp:positionV relativeFrom="page">
            <wp:posOffset>370840</wp:posOffset>
          </wp:positionV>
          <wp:extent cx="550545" cy="636905"/>
          <wp:effectExtent l="0" t="0" r="0" b="0"/>
          <wp:wrapTopAndBottom/>
          <wp:docPr id="2" name="Pictur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54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F74871" w14:textId="77777777" w:rsidR="00B86F80" w:rsidRDefault="00B86F80">
    <w:pPr>
      <w:pStyle w:val="HuisstijlArnhem"/>
    </w:pPr>
  </w:p>
  <w:p w14:paraId="3BA2DAC9" w14:textId="77777777" w:rsidR="00B86F80" w:rsidRDefault="00B86F80">
    <w:pPr>
      <w:pStyle w:val="HuisstijlArnhem"/>
    </w:pPr>
  </w:p>
  <w:p w14:paraId="71B032A6" w14:textId="77777777" w:rsidR="00B86F80" w:rsidRDefault="00B86F80"/>
  <w:p w14:paraId="0F93FE26" w14:textId="77777777" w:rsidR="00B86F80" w:rsidRDefault="00B86F8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CBD54" w14:textId="07FDEB15" w:rsidR="00872F4E" w:rsidRDefault="00872F4E" w:rsidP="00ED56D9">
    <w:pPr>
      <w:rPr>
        <w:sz w:val="40"/>
        <w:szCs w:val="40"/>
      </w:rPr>
    </w:pPr>
    <w:r w:rsidRPr="00ED56D9">
      <w:rPr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5731A6DF" wp14:editId="3330418C">
          <wp:simplePos x="0" y="0"/>
          <wp:positionH relativeFrom="margin">
            <wp:align>right</wp:align>
          </wp:positionH>
          <wp:positionV relativeFrom="paragraph">
            <wp:posOffset>16510</wp:posOffset>
          </wp:positionV>
          <wp:extent cx="2028825" cy="13239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D56D9" w:rsidRPr="00ED56D9">
      <w:rPr>
        <w:sz w:val="40"/>
        <w:szCs w:val="40"/>
      </w:rPr>
      <w:t>Vragen Nota van Inlichtingen</w:t>
    </w:r>
  </w:p>
  <w:p w14:paraId="2A0CADF1" w14:textId="2B109F66" w:rsidR="00872F4E" w:rsidRDefault="00872F4E" w:rsidP="00ED56D9">
    <w:pPr>
      <w:rPr>
        <w:sz w:val="40"/>
        <w:szCs w:val="40"/>
      </w:rPr>
    </w:pPr>
  </w:p>
  <w:p w14:paraId="535F317A" w14:textId="13B453C2" w:rsidR="00B86F80" w:rsidRPr="00ED56D9" w:rsidRDefault="00B86F80" w:rsidP="00ED56D9">
    <w:pPr>
      <w:rPr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10F43"/>
    <w:multiLevelType w:val="hybridMultilevel"/>
    <w:tmpl w:val="1938FA48"/>
    <w:lvl w:ilvl="0" w:tplc="F3B87D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D697D"/>
    <w:multiLevelType w:val="hybridMultilevel"/>
    <w:tmpl w:val="534283C6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676F9"/>
    <w:multiLevelType w:val="hybridMultilevel"/>
    <w:tmpl w:val="5DFAC3AA"/>
    <w:lvl w:ilvl="0" w:tplc="18C6A180">
      <w:start w:val="68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55E9E"/>
    <w:multiLevelType w:val="hybridMultilevel"/>
    <w:tmpl w:val="2BA24358"/>
    <w:lvl w:ilvl="0" w:tplc="E550C44C">
      <w:start w:val="68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4" w15:restartNumberingAfterBreak="0">
    <w:nsid w:val="252775C2"/>
    <w:multiLevelType w:val="hybridMultilevel"/>
    <w:tmpl w:val="1F9E450C"/>
    <w:lvl w:ilvl="0" w:tplc="E550C44C">
      <w:start w:val="6802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64CC3749"/>
    <w:multiLevelType w:val="hybridMultilevel"/>
    <w:tmpl w:val="C0A054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A3068"/>
    <w:multiLevelType w:val="singleLevel"/>
    <w:tmpl w:val="61CC38B6"/>
    <w:lvl w:ilvl="0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num w:numId="1" w16cid:durableId="870612125">
    <w:abstractNumId w:val="6"/>
  </w:num>
  <w:num w:numId="2" w16cid:durableId="1837570336">
    <w:abstractNumId w:val="0"/>
  </w:num>
  <w:num w:numId="3" w16cid:durableId="221869647">
    <w:abstractNumId w:val="4"/>
  </w:num>
  <w:num w:numId="4" w16cid:durableId="80032851">
    <w:abstractNumId w:val="3"/>
  </w:num>
  <w:num w:numId="5" w16cid:durableId="363167433">
    <w:abstractNumId w:val="2"/>
  </w:num>
  <w:num w:numId="6" w16cid:durableId="1012992647">
    <w:abstractNumId w:val="1"/>
  </w:num>
  <w:num w:numId="7" w16cid:durableId="1063128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 hs_kamernr" w:val="B107"/>
    <w:docVar w:name="hs_adres_ID" w:val="1"/>
    <w:docVar w:name="hs_afdeling" w:val="Stadsingenieurs Bureau Sectorondersteuning"/>
    <w:docVar w:name="hs_afdeling_ID" w:val="SBSO"/>
    <w:docVar w:name="hs_dienst" w:val="Stadsbeheer"/>
    <w:docVar w:name="hs_dienst_ID" w:val="SB"/>
    <w:docVar w:name="hs_doorkies" w:val="(026) 377 38 00"/>
    <w:docVar w:name="hs_Fax" w:val="026 3774224"/>
    <w:docVar w:name="hs_functie" w:val="projectassistente"/>
    <w:docVar w:name="hs_initialen" w:val="C.H."/>
    <w:docVar w:name="hs_naam" w:val="Claudia van Kesteren"/>
    <w:docVar w:name="hs_sector" w:val="Stadsingenieurs"/>
    <w:docVar w:name="hs_sector_ID" w:val="SI"/>
    <w:docVar w:name="hs_titel" w:val="mevr."/>
  </w:docVars>
  <w:rsids>
    <w:rsidRoot w:val="00B77E62"/>
    <w:rsid w:val="00005B6A"/>
    <w:rsid w:val="0004169E"/>
    <w:rsid w:val="00044043"/>
    <w:rsid w:val="00046CCD"/>
    <w:rsid w:val="0005019B"/>
    <w:rsid w:val="0008518F"/>
    <w:rsid w:val="00093712"/>
    <w:rsid w:val="000A3ED4"/>
    <w:rsid w:val="000B5D17"/>
    <w:rsid w:val="000C1DB8"/>
    <w:rsid w:val="000F5BBE"/>
    <w:rsid w:val="000F6468"/>
    <w:rsid w:val="0010628A"/>
    <w:rsid w:val="0011628C"/>
    <w:rsid w:val="0011766C"/>
    <w:rsid w:val="001234EB"/>
    <w:rsid w:val="0012577E"/>
    <w:rsid w:val="001468F9"/>
    <w:rsid w:val="00160267"/>
    <w:rsid w:val="00162E18"/>
    <w:rsid w:val="001657FA"/>
    <w:rsid w:val="00170D79"/>
    <w:rsid w:val="00177E33"/>
    <w:rsid w:val="00187DE3"/>
    <w:rsid w:val="00194A5A"/>
    <w:rsid w:val="001A69A7"/>
    <w:rsid w:val="001B0445"/>
    <w:rsid w:val="001B3325"/>
    <w:rsid w:val="001B4133"/>
    <w:rsid w:val="001B79A4"/>
    <w:rsid w:val="001C3CC3"/>
    <w:rsid w:val="001D2624"/>
    <w:rsid w:val="001D5F38"/>
    <w:rsid w:val="001E4EB8"/>
    <w:rsid w:val="002160B8"/>
    <w:rsid w:val="00221BD5"/>
    <w:rsid w:val="002642E3"/>
    <w:rsid w:val="00276AEA"/>
    <w:rsid w:val="002A0145"/>
    <w:rsid w:val="002A1DA4"/>
    <w:rsid w:val="002B0CD9"/>
    <w:rsid w:val="002C0AAD"/>
    <w:rsid w:val="002E0D4F"/>
    <w:rsid w:val="003062F0"/>
    <w:rsid w:val="0031222D"/>
    <w:rsid w:val="00315C2C"/>
    <w:rsid w:val="00343808"/>
    <w:rsid w:val="00344DB4"/>
    <w:rsid w:val="00360FBE"/>
    <w:rsid w:val="00361587"/>
    <w:rsid w:val="00371E5D"/>
    <w:rsid w:val="003735E0"/>
    <w:rsid w:val="003A31CA"/>
    <w:rsid w:val="003B2764"/>
    <w:rsid w:val="003F51A1"/>
    <w:rsid w:val="00400BC2"/>
    <w:rsid w:val="0041022E"/>
    <w:rsid w:val="004103FB"/>
    <w:rsid w:val="00411C2B"/>
    <w:rsid w:val="004325E2"/>
    <w:rsid w:val="00442871"/>
    <w:rsid w:val="0044704A"/>
    <w:rsid w:val="00466176"/>
    <w:rsid w:val="00467FDE"/>
    <w:rsid w:val="00493C36"/>
    <w:rsid w:val="004A29B1"/>
    <w:rsid w:val="004E2834"/>
    <w:rsid w:val="004E5CED"/>
    <w:rsid w:val="004F54EA"/>
    <w:rsid w:val="00503A75"/>
    <w:rsid w:val="00525F07"/>
    <w:rsid w:val="00544951"/>
    <w:rsid w:val="00552AFF"/>
    <w:rsid w:val="0055504E"/>
    <w:rsid w:val="005555F7"/>
    <w:rsid w:val="00556264"/>
    <w:rsid w:val="00562CA9"/>
    <w:rsid w:val="00565CB5"/>
    <w:rsid w:val="00573CCC"/>
    <w:rsid w:val="0058628E"/>
    <w:rsid w:val="005A7733"/>
    <w:rsid w:val="005A7960"/>
    <w:rsid w:val="005C365D"/>
    <w:rsid w:val="005D2A9F"/>
    <w:rsid w:val="005F0259"/>
    <w:rsid w:val="005F1E41"/>
    <w:rsid w:val="005F6DF7"/>
    <w:rsid w:val="0061739A"/>
    <w:rsid w:val="00636073"/>
    <w:rsid w:val="00643878"/>
    <w:rsid w:val="00645520"/>
    <w:rsid w:val="0065030D"/>
    <w:rsid w:val="0065109C"/>
    <w:rsid w:val="00656945"/>
    <w:rsid w:val="00676BA4"/>
    <w:rsid w:val="006811B2"/>
    <w:rsid w:val="00683F92"/>
    <w:rsid w:val="006A257A"/>
    <w:rsid w:val="006B0CC1"/>
    <w:rsid w:val="006B11E7"/>
    <w:rsid w:val="006B5D87"/>
    <w:rsid w:val="00705E51"/>
    <w:rsid w:val="00715EC1"/>
    <w:rsid w:val="007252FC"/>
    <w:rsid w:val="00726369"/>
    <w:rsid w:val="007334A0"/>
    <w:rsid w:val="00760A1D"/>
    <w:rsid w:val="00761BC8"/>
    <w:rsid w:val="007625EA"/>
    <w:rsid w:val="0077267D"/>
    <w:rsid w:val="00777734"/>
    <w:rsid w:val="00783114"/>
    <w:rsid w:val="00790101"/>
    <w:rsid w:val="007A4BFB"/>
    <w:rsid w:val="007B4847"/>
    <w:rsid w:val="007B7FDF"/>
    <w:rsid w:val="007D5925"/>
    <w:rsid w:val="007F749B"/>
    <w:rsid w:val="008111DC"/>
    <w:rsid w:val="00811A19"/>
    <w:rsid w:val="00822EB4"/>
    <w:rsid w:val="00853103"/>
    <w:rsid w:val="00872F4E"/>
    <w:rsid w:val="00877899"/>
    <w:rsid w:val="008B0B6E"/>
    <w:rsid w:val="008C65F1"/>
    <w:rsid w:val="008D6374"/>
    <w:rsid w:val="008D753C"/>
    <w:rsid w:val="008E4E7D"/>
    <w:rsid w:val="00913C31"/>
    <w:rsid w:val="0092036B"/>
    <w:rsid w:val="00930411"/>
    <w:rsid w:val="0093740B"/>
    <w:rsid w:val="00940933"/>
    <w:rsid w:val="00953AD5"/>
    <w:rsid w:val="009619E2"/>
    <w:rsid w:val="00976531"/>
    <w:rsid w:val="009832CA"/>
    <w:rsid w:val="009A266D"/>
    <w:rsid w:val="009C5998"/>
    <w:rsid w:val="009D2BC9"/>
    <w:rsid w:val="009D4C0F"/>
    <w:rsid w:val="00A05329"/>
    <w:rsid w:val="00A06FF8"/>
    <w:rsid w:val="00A1284E"/>
    <w:rsid w:val="00A15CAC"/>
    <w:rsid w:val="00A35390"/>
    <w:rsid w:val="00A50BB1"/>
    <w:rsid w:val="00A546BD"/>
    <w:rsid w:val="00A72B87"/>
    <w:rsid w:val="00A81B93"/>
    <w:rsid w:val="00A82C7C"/>
    <w:rsid w:val="00A83271"/>
    <w:rsid w:val="00A93E49"/>
    <w:rsid w:val="00AA0AD9"/>
    <w:rsid w:val="00AA4FDA"/>
    <w:rsid w:val="00AA501D"/>
    <w:rsid w:val="00AB67BF"/>
    <w:rsid w:val="00AC12EA"/>
    <w:rsid w:val="00AC24F0"/>
    <w:rsid w:val="00AD5B25"/>
    <w:rsid w:val="00AE137C"/>
    <w:rsid w:val="00AF1F1A"/>
    <w:rsid w:val="00AF2A93"/>
    <w:rsid w:val="00AF6B47"/>
    <w:rsid w:val="00B03FDD"/>
    <w:rsid w:val="00B1140A"/>
    <w:rsid w:val="00B27212"/>
    <w:rsid w:val="00B365CC"/>
    <w:rsid w:val="00B458DC"/>
    <w:rsid w:val="00B56060"/>
    <w:rsid w:val="00B602EB"/>
    <w:rsid w:val="00B731DA"/>
    <w:rsid w:val="00B77E62"/>
    <w:rsid w:val="00B86F80"/>
    <w:rsid w:val="00BA5E91"/>
    <w:rsid w:val="00BB2FCD"/>
    <w:rsid w:val="00BB477B"/>
    <w:rsid w:val="00BE78DC"/>
    <w:rsid w:val="00BF5B11"/>
    <w:rsid w:val="00C24947"/>
    <w:rsid w:val="00C7206F"/>
    <w:rsid w:val="00C927BB"/>
    <w:rsid w:val="00C93CEC"/>
    <w:rsid w:val="00CA050C"/>
    <w:rsid w:val="00CA292A"/>
    <w:rsid w:val="00CB273D"/>
    <w:rsid w:val="00CC6C6E"/>
    <w:rsid w:val="00CE66AB"/>
    <w:rsid w:val="00CE6CE3"/>
    <w:rsid w:val="00CF33F1"/>
    <w:rsid w:val="00CF34A6"/>
    <w:rsid w:val="00CF647F"/>
    <w:rsid w:val="00CF72F6"/>
    <w:rsid w:val="00D07315"/>
    <w:rsid w:val="00D07EC2"/>
    <w:rsid w:val="00D128EB"/>
    <w:rsid w:val="00D278A9"/>
    <w:rsid w:val="00D52634"/>
    <w:rsid w:val="00D7031F"/>
    <w:rsid w:val="00D90D15"/>
    <w:rsid w:val="00D95CDA"/>
    <w:rsid w:val="00DA4DF1"/>
    <w:rsid w:val="00DB3EA9"/>
    <w:rsid w:val="00DC0B50"/>
    <w:rsid w:val="00DC38F7"/>
    <w:rsid w:val="00DC4F9A"/>
    <w:rsid w:val="00DD2CCE"/>
    <w:rsid w:val="00DD4F22"/>
    <w:rsid w:val="00DF621E"/>
    <w:rsid w:val="00E15D67"/>
    <w:rsid w:val="00E31032"/>
    <w:rsid w:val="00E81514"/>
    <w:rsid w:val="00E950D7"/>
    <w:rsid w:val="00E97B48"/>
    <w:rsid w:val="00EA099F"/>
    <w:rsid w:val="00EA68C5"/>
    <w:rsid w:val="00EB5B08"/>
    <w:rsid w:val="00ED56D9"/>
    <w:rsid w:val="00ED68BD"/>
    <w:rsid w:val="00F0321D"/>
    <w:rsid w:val="00F07EAD"/>
    <w:rsid w:val="00F16DE9"/>
    <w:rsid w:val="00F57065"/>
    <w:rsid w:val="00F60EC9"/>
    <w:rsid w:val="00F612FA"/>
    <w:rsid w:val="00F64D7D"/>
    <w:rsid w:val="00F6770C"/>
    <w:rsid w:val="00F73848"/>
    <w:rsid w:val="00F75B2B"/>
    <w:rsid w:val="00F77A85"/>
    <w:rsid w:val="00F80D0E"/>
    <w:rsid w:val="00F914E0"/>
    <w:rsid w:val="00F96380"/>
    <w:rsid w:val="00FA0E7F"/>
    <w:rsid w:val="00FA15D0"/>
    <w:rsid w:val="00FB2087"/>
    <w:rsid w:val="00FC3E6B"/>
    <w:rsid w:val="00FC4EF5"/>
    <w:rsid w:val="00FD06A9"/>
    <w:rsid w:val="00FE70F9"/>
    <w:rsid w:val="00FF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6A6857"/>
  <w15:chartTrackingRefBased/>
  <w15:docId w15:val="{D4481EB5-2AE7-44B8-93DF-EC9FD2BA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hAnsi="Arial" w:cs="Aria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HuisstijlArnhem">
    <w:name w:val="Huisstijl_Arnhem"/>
    <w:basedOn w:val="Standaard"/>
  </w:style>
  <w:style w:type="character" w:styleId="Eindnootmarkering">
    <w:name w:val="endnote reference"/>
    <w:semiHidden/>
    <w:rPr>
      <w:rFonts w:ascii="Arial" w:hAnsi="Arial"/>
      <w:b w:val="0"/>
      <w:i w:val="0"/>
      <w:caps w:val="0"/>
      <w:smallCaps w:val="0"/>
      <w:strike w:val="0"/>
      <w:dstrike w:val="0"/>
      <w:vanish w:val="0"/>
      <w:color w:val="000000"/>
      <w:w w:val="100"/>
      <w:kern w:val="0"/>
      <w:sz w:val="16"/>
      <w:u w:val="none"/>
      <w:effect w:val="none"/>
      <w:vertAlign w:val="superscript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Plattetekst">
    <w:name w:val="Body Text"/>
    <w:basedOn w:val="Standaard"/>
    <w:rsid w:val="00B77E62"/>
    <w:pPr>
      <w:spacing w:line="290" w:lineRule="exact"/>
    </w:pPr>
    <w:rPr>
      <w:i/>
    </w:rPr>
  </w:style>
  <w:style w:type="paragraph" w:styleId="Ballontekst">
    <w:name w:val="Balloon Text"/>
    <w:basedOn w:val="Standaard"/>
    <w:semiHidden/>
    <w:rsid w:val="009304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81B93"/>
    <w:rPr>
      <w:color w:val="0000FF"/>
      <w:u w:val="single"/>
    </w:rPr>
  </w:style>
  <w:style w:type="character" w:styleId="Verwijzingopmerking">
    <w:name w:val="annotation reference"/>
    <w:uiPriority w:val="99"/>
    <w:semiHidden/>
    <w:unhideWhenUsed/>
    <w:rsid w:val="00676BA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76BA4"/>
  </w:style>
  <w:style w:type="character" w:customStyle="1" w:styleId="TekstopmerkingChar">
    <w:name w:val="Tekst opmerking Char"/>
    <w:link w:val="Tekstopmerking"/>
    <w:uiPriority w:val="99"/>
    <w:semiHidden/>
    <w:rsid w:val="00676BA4"/>
    <w:rPr>
      <w:rFonts w:ascii="Arial" w:hAnsi="Arial" w:cs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76BA4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76BA4"/>
    <w:rPr>
      <w:rFonts w:ascii="Arial" w:hAnsi="Arial" w:cs="Arial"/>
      <w:b/>
      <w:bCs/>
    </w:rPr>
  </w:style>
  <w:style w:type="table" w:styleId="Tabelraster">
    <w:name w:val="Table Grid"/>
    <w:basedOn w:val="Standaardtabel"/>
    <w:uiPriority w:val="39"/>
    <w:rsid w:val="00116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43878"/>
    <w:pPr>
      <w:ind w:left="720"/>
      <w:contextualSpacing/>
    </w:pPr>
  </w:style>
  <w:style w:type="table" w:styleId="Rastertabel5donker-Accent1">
    <w:name w:val="Grid Table 5 Dark Accent 1"/>
    <w:basedOn w:val="Standaardtabel"/>
    <w:uiPriority w:val="50"/>
    <w:rsid w:val="001B79A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DEFF4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636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636B" w:themeFill="accent1"/>
      </w:tcPr>
    </w:tblStylePr>
    <w:tblStylePr w:type="band1Vert">
      <w:tblPr/>
      <w:tcPr>
        <w:shd w:val="clear" w:color="auto" w:fill="7BDEE8" w:themeFill="accent1" w:themeFillTint="66"/>
      </w:tcPr>
    </w:tblStylePr>
    <w:tblStylePr w:type="band1Horz">
      <w:tblPr/>
      <w:tcPr>
        <w:shd w:val="clear" w:color="auto" w:fill="7BDEE8" w:themeFill="accent1" w:themeFillTint="66"/>
      </w:tcPr>
    </w:tblStylePr>
  </w:style>
  <w:style w:type="table" w:customStyle="1" w:styleId="Arnhem">
    <w:name w:val="Arnhem"/>
    <w:basedOn w:val="Standaardtabel"/>
    <w:uiPriority w:val="99"/>
    <w:rsid w:val="00093712"/>
    <w:rPr>
      <w:rFonts w:ascii="Arial" w:hAnsi="Arial"/>
      <w:sz w:val="22"/>
    </w:rPr>
    <w:tblPr>
      <w:tblBorders>
        <w:top w:val="single" w:sz="4" w:space="0" w:color="12636B"/>
        <w:left w:val="single" w:sz="4" w:space="0" w:color="12636B"/>
        <w:bottom w:val="single" w:sz="4" w:space="0" w:color="12636B"/>
        <w:right w:val="single" w:sz="4" w:space="0" w:color="12636B"/>
        <w:insideH w:val="single" w:sz="4" w:space="0" w:color="12636B"/>
        <w:insideV w:val="single" w:sz="4" w:space="0" w:color="12636B"/>
      </w:tblBorders>
    </w:tblPr>
    <w:tcPr>
      <w:shd w:val="clear" w:color="auto" w:fill="auto"/>
    </w:tcPr>
    <w:tblStylePr w:type="firstRow">
      <w:tblPr/>
      <w:tcPr>
        <w:shd w:val="clear" w:color="auto" w:fill="FFFFFF" w:themeFill="background1"/>
      </w:tcPr>
    </w:tblStylePr>
  </w:style>
  <w:style w:type="table" w:customStyle="1" w:styleId="Stijl1">
    <w:name w:val="Stijl1"/>
    <w:basedOn w:val="Standaardtabel"/>
    <w:uiPriority w:val="99"/>
    <w:rsid w:val="00046CC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X:\Huisstijl_Word97_Testen_Gjill2\Logo\SCHILDzw.PCX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Sjablonen\SB\SI\Aannemers\2.05%20opdrachtbrief.dot" TargetMode="External"/></Relationships>
</file>

<file path=word/theme/theme1.xml><?xml version="1.0" encoding="utf-8"?>
<a:theme xmlns:a="http://schemas.openxmlformats.org/drawingml/2006/main" name="Kantoorthema">
  <a:themeElements>
    <a:clrScheme name="Huisstijl23">
      <a:dk1>
        <a:srgbClr val="000000"/>
      </a:dk1>
      <a:lt1>
        <a:sysClr val="window" lastClr="FFFFFF"/>
      </a:lt1>
      <a:dk2>
        <a:srgbClr val="954F72"/>
      </a:dk2>
      <a:lt2>
        <a:srgbClr val="0070C0"/>
      </a:lt2>
      <a:accent1>
        <a:srgbClr val="12636B"/>
      </a:accent1>
      <a:accent2>
        <a:srgbClr val="002469"/>
      </a:accent2>
      <a:accent3>
        <a:srgbClr val="A5A5A5"/>
      </a:accent3>
      <a:accent4>
        <a:srgbClr val="FFC000"/>
      </a:accent4>
      <a:accent5>
        <a:srgbClr val="00B1AA"/>
      </a:accent5>
      <a:accent6>
        <a:srgbClr val="AFCB2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F994F189EA5E4EA5CDC04B8BA1C683" ma:contentTypeVersion="8" ma:contentTypeDescription="Een nieuw document maken." ma:contentTypeScope="" ma:versionID="750df4e6655dc047cfd3eddda68584ef">
  <xsd:schema xmlns:xsd="http://www.w3.org/2001/XMLSchema" xmlns:xs="http://www.w3.org/2001/XMLSchema" xmlns:p="http://schemas.microsoft.com/office/2006/metadata/properties" xmlns:ns2="d15949a2-2d39-43f2-a4f7-454e3d93ee3b" targetNamespace="http://schemas.microsoft.com/office/2006/metadata/properties" ma:root="true" ma:fieldsID="041b582b1c3b83a37bf0821bded7174f" ns2:_="">
    <xsd:import namespace="d15949a2-2d39-43f2-a4f7-454e3d93e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49a2-2d39-43f2-a4f7-454e3d93e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20D30A-976D-4E02-94BD-9F482229A43E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10a9bfca-0b35-4a47-9810-d52949f5fd74"/>
    <ds:schemaRef ds:uri="http://purl.org/dc/terms/"/>
    <ds:schemaRef ds:uri="ed98f67c-1919-4074-973e-72d958f5fb3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2D0BEB-0C9C-44CF-9986-1D1243EB2C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5949a2-2d39-43f2-a4f7-454e3d93e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2D4190-C067-43DD-9B28-EEAD3DEA51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A6068-FAD2-4D4B-ABCE-0635BFBC74D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2.05 opdrachtbrief</Template>
  <TotalTime>49</TotalTime>
  <Pages>1</Pages>
  <Words>12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Arnhem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opdracht</dc:subject>
  <dc:creator>Arnhem</dc:creator>
  <cp:keywords/>
  <dc:description/>
  <cp:lastModifiedBy>Jonathan Brontsema</cp:lastModifiedBy>
  <cp:revision>44</cp:revision>
  <cp:lastPrinted>2022-11-03T17:21:00Z</cp:lastPrinted>
  <dcterms:created xsi:type="dcterms:W3CDTF">2023-04-06T21:36:00Z</dcterms:created>
  <dcterms:modified xsi:type="dcterms:W3CDTF">2024-11-25T13:38:00Z</dcterms:modified>
  <cp:category>Brief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ste_Ondertekening">
    <vt:lpwstr> 2Φ User Φ Dienst Φ Sector </vt:lpwstr>
  </property>
  <property fmtid="{D5CDD505-2E9C-101B-9397-08002B2CF9AE}" pid="3" name="Tekstvak_vraag1">
    <vt:lpwstr>werkzaamheden</vt:lpwstr>
  </property>
  <property fmtid="{D5CDD505-2E9C-101B-9397-08002B2CF9AE}" pid="4" name="Tekstvak_vraag2">
    <vt:lpwstr>offerte</vt:lpwstr>
  </property>
  <property fmtid="{D5CDD505-2E9C-101B-9397-08002B2CF9AE}" pid="5" name="Tekstvak_vraag3">
    <vt:lpwstr>bedrag</vt:lpwstr>
  </property>
  <property fmtid="{D5CDD505-2E9C-101B-9397-08002B2CF9AE}" pid="6" name="Tekstvak_vraag4">
    <vt:lpwstr>ons opdrachtbonnr</vt:lpwstr>
  </property>
  <property fmtid="{D5CDD505-2E9C-101B-9397-08002B2CF9AE}" pid="7" name="Tekstvak_vraag5">
    <vt:lpwstr>vragenbeantwoorder</vt:lpwstr>
  </property>
  <property fmtid="{D5CDD505-2E9C-101B-9397-08002B2CF9AE}" pid="8" name="Tekstvak_vraag6">
    <vt:lpwstr>telefoonnr bij vragen</vt:lpwstr>
  </property>
  <property fmtid="{D5CDD505-2E9C-101B-9397-08002B2CF9AE}" pid="9" name="display_urn:schemas-microsoft-com:office:office#Editor">
    <vt:lpwstr>Claudia van Kesteren</vt:lpwstr>
  </property>
  <property fmtid="{D5CDD505-2E9C-101B-9397-08002B2CF9AE}" pid="10" name="Order">
    <vt:r8>34338600</vt:r8>
  </property>
  <property fmtid="{D5CDD505-2E9C-101B-9397-08002B2CF9AE}" pid="11" name="display_urn:schemas-microsoft-com:office:office#Author">
    <vt:lpwstr>Claudia van Kesteren</vt:lpwstr>
  </property>
  <property fmtid="{D5CDD505-2E9C-101B-9397-08002B2CF9AE}" pid="12" name="ContentTypeId">
    <vt:lpwstr>0x0101007CF994F189EA5E4EA5CDC04B8BA1C683</vt:lpwstr>
  </property>
  <property fmtid="{D5CDD505-2E9C-101B-9397-08002B2CF9AE}" pid="13" name="MediaServiceImageTags">
    <vt:lpwstr/>
  </property>
  <property fmtid="{D5CDD505-2E9C-101B-9397-08002B2CF9AE}" pid="14" name="_ExtendedDescription">
    <vt:lpwstr/>
  </property>
</Properties>
</file>