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65917" w14:textId="08B7AD5C" w:rsidR="00915F84" w:rsidRPr="00915F84" w:rsidRDefault="00915F84" w:rsidP="00915F84">
      <w:pPr>
        <w:pStyle w:val="Adressering"/>
      </w:pPr>
      <w:r w:rsidRPr="00915F84">
        <w:rPr>
          <w:rStyle w:val="Kop1Char"/>
        </w:rPr>
        <w:t>Uitvoeringsverklaring onderaannemer</w:t>
      </w:r>
      <w:r w:rsidRPr="00915F84">
        <w:t> </w:t>
      </w:r>
      <w:r w:rsidRPr="00915F84">
        <w:br/>
      </w:r>
      <w:r w:rsidR="00E80578">
        <w:t>Publiekscampagnes</w:t>
      </w:r>
    </w:p>
    <w:p w14:paraId="5D5479C8" w14:textId="77777777" w:rsidR="00915F84" w:rsidRPr="00915F84" w:rsidRDefault="00915F84" w:rsidP="00915F84">
      <w:r w:rsidRPr="00915F84">
        <w:t> </w:t>
      </w:r>
    </w:p>
    <w:tbl>
      <w:tblPr>
        <w:tblStyle w:val="Rastertabel1licht-Accent1"/>
        <w:tblW w:w="8352" w:type="dxa"/>
        <w:tblLook w:val="04A0" w:firstRow="1" w:lastRow="0" w:firstColumn="1" w:lastColumn="0" w:noHBand="0" w:noVBand="1"/>
      </w:tblPr>
      <w:tblGrid>
        <w:gridCol w:w="4245"/>
        <w:gridCol w:w="4107"/>
      </w:tblGrid>
      <w:tr w:rsidR="00095D73" w:rsidRPr="00915F84" w14:paraId="41E974A5" w14:textId="77777777" w:rsidTr="00095D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2" w:type="dxa"/>
            <w:gridSpan w:val="2"/>
            <w:hideMark/>
          </w:tcPr>
          <w:p w14:paraId="0CD0D0DD" w14:textId="77777777" w:rsidR="00095D73" w:rsidRPr="00915F84" w:rsidRDefault="00095D73" w:rsidP="00095D73">
            <w:r w:rsidRPr="00095D73">
              <w:rPr>
                <w:b/>
                <w:bCs/>
              </w:rPr>
              <w:t xml:space="preserve">Uitvoeringsverklaring </w:t>
            </w:r>
            <w:r>
              <w:rPr>
                <w:b/>
                <w:bCs/>
              </w:rPr>
              <w:t>onderaannemer</w:t>
            </w:r>
          </w:p>
        </w:tc>
      </w:tr>
      <w:tr w:rsidR="00915F84" w:rsidRPr="00915F84" w14:paraId="3E6694E2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42CA6EC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 xml:space="preserve">Naam </w:t>
            </w:r>
            <w:r w:rsidRPr="00010EA7">
              <w:rPr>
                <w:rStyle w:val="Sjabloontekst"/>
                <w:b w:val="0"/>
                <w:bCs w:val="0"/>
              </w:rPr>
              <w:t>inschrijver</w:t>
            </w:r>
            <w:r w:rsidR="00010EA7" w:rsidRPr="00010EA7">
              <w:rPr>
                <w:rStyle w:val="Sjabloontekst"/>
                <w:b w:val="0"/>
                <w:bCs w:val="0"/>
              </w:rPr>
              <w:t>/aanmelder</w:t>
            </w:r>
          </w:p>
        </w:tc>
        <w:tc>
          <w:tcPr>
            <w:tcW w:w="4107" w:type="dxa"/>
            <w:hideMark/>
          </w:tcPr>
          <w:p w14:paraId="300C826D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6AF46F81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64D758D1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006A8709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Naam onderaannemer </w:t>
            </w:r>
          </w:p>
        </w:tc>
        <w:tc>
          <w:tcPr>
            <w:tcW w:w="4107" w:type="dxa"/>
            <w:hideMark/>
          </w:tcPr>
          <w:p w14:paraId="11CB0B1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  <w:p w14:paraId="357501EB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  <w:tr w:rsidR="00915F84" w:rsidRPr="00915F84" w14:paraId="6D46AAD5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3477342D" w14:textId="77777777" w:rsidR="00915F84" w:rsidRPr="00010EA7" w:rsidRDefault="00915F84" w:rsidP="005F4A74">
            <w:pPr>
              <w:pStyle w:val="Adressering"/>
            </w:pPr>
            <w:r w:rsidRPr="00095D73">
              <w:rPr>
                <w:b w:val="0"/>
                <w:bCs w:val="0"/>
              </w:rPr>
              <w:t>Bent u als onderaannemer bekend met het deel van de opdracht dat u moet uitvoeren?</w:t>
            </w:r>
          </w:p>
        </w:tc>
        <w:tc>
          <w:tcPr>
            <w:tcW w:w="4107" w:type="dxa"/>
            <w:hideMark/>
          </w:tcPr>
          <w:p w14:paraId="5C196B8D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563FEBD2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44B55A93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4B149B86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Kunt u dat deel van de opdracht uitvoeren overeenkomstig de eisen en wensen van de opdrachtgever? </w:t>
            </w:r>
          </w:p>
        </w:tc>
        <w:tc>
          <w:tcPr>
            <w:tcW w:w="4107" w:type="dxa"/>
            <w:hideMark/>
          </w:tcPr>
          <w:p w14:paraId="709F3E1E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281EE7F5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655FAA14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7C60988F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Verklaart u als onderaannemer dat de hoofdaannemer volledig kan beschikken over de voor de uitvoering van deze opdracht benodigde middelen? </w:t>
            </w:r>
          </w:p>
        </w:tc>
        <w:tc>
          <w:tcPr>
            <w:tcW w:w="4107" w:type="dxa"/>
            <w:hideMark/>
          </w:tcPr>
          <w:p w14:paraId="20C99A04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Ja  </w:t>
            </w:r>
          </w:p>
          <w:p w14:paraId="71264CDD" w14:textId="77777777" w:rsidR="00915F84" w:rsidRPr="00915F84" w:rsidRDefault="00F60497" w:rsidP="00F60497">
            <w:pPr>
              <w:pStyle w:val="Adresser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Helvetica" w:hAnsi="Helvetica"/>
                <w:color w:val="212529"/>
                <w:sz w:val="22"/>
                <w:shd w:val="clear" w:color="auto" w:fill="F5F5F5"/>
              </w:rPr>
              <w:t xml:space="preserve">□ </w:t>
            </w:r>
            <w:r w:rsidR="00915F84" w:rsidRPr="00915F84">
              <w:t>Nee </w:t>
            </w:r>
          </w:p>
        </w:tc>
      </w:tr>
      <w:tr w:rsidR="00915F84" w:rsidRPr="00915F84" w14:paraId="126A2A38" w14:textId="77777777" w:rsidTr="00095D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5" w:type="dxa"/>
            <w:hideMark/>
          </w:tcPr>
          <w:p w14:paraId="220C9B68" w14:textId="77777777" w:rsidR="00915F84" w:rsidRPr="00095D73" w:rsidRDefault="00915F84" w:rsidP="005F4A74">
            <w:pPr>
              <w:pStyle w:val="Adressering"/>
              <w:rPr>
                <w:b w:val="0"/>
                <w:bCs w:val="0"/>
              </w:rPr>
            </w:pPr>
            <w:r w:rsidRPr="00095D73">
              <w:rPr>
                <w:b w:val="0"/>
                <w:bCs w:val="0"/>
              </w:rPr>
              <w:t>Handtekening onderaannemer </w:t>
            </w:r>
          </w:p>
        </w:tc>
        <w:tc>
          <w:tcPr>
            <w:tcW w:w="4107" w:type="dxa"/>
            <w:hideMark/>
          </w:tcPr>
          <w:p w14:paraId="58B2ABF6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597BEBA2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  <w:p w14:paraId="020B9BF1" w14:textId="77777777" w:rsidR="00915F84" w:rsidRPr="00915F84" w:rsidRDefault="00915F84" w:rsidP="00915F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15F84">
              <w:t> </w:t>
            </w:r>
          </w:p>
        </w:tc>
      </w:tr>
    </w:tbl>
    <w:p w14:paraId="0DE26CA2" w14:textId="77777777" w:rsidR="00915F84" w:rsidRPr="00915F84" w:rsidRDefault="00915F84" w:rsidP="00915F84">
      <w:r w:rsidRPr="00915F84">
        <w:t> </w:t>
      </w:r>
    </w:p>
    <w:p w14:paraId="426E3581" w14:textId="77777777" w:rsidR="00915F84" w:rsidRDefault="00915F84" w:rsidP="00F60497">
      <w:pPr>
        <w:pStyle w:val="Adressering"/>
      </w:pPr>
      <w:r w:rsidRPr="00915F84">
        <w:t>Aldus ondertekend en bijbehorende gegevens naar waarheid verstrekt. </w:t>
      </w:r>
    </w:p>
    <w:p w14:paraId="1907679D" w14:textId="77777777" w:rsidR="00F60497" w:rsidRPr="00915F84" w:rsidRDefault="00F60497" w:rsidP="00F60497">
      <w:pPr>
        <w:pStyle w:val="Adressering"/>
      </w:pPr>
    </w:p>
    <w:p w14:paraId="4C1EAC07" w14:textId="77777777" w:rsidR="00915F84" w:rsidRDefault="00915F84" w:rsidP="00F60497">
      <w:pPr>
        <w:pStyle w:val="Adressering"/>
      </w:pPr>
      <w:r w:rsidRPr="00915F84">
        <w:t>Handtekening rechtsgeldig vertegenwoordiger inschrijver: </w:t>
      </w:r>
    </w:p>
    <w:p w14:paraId="4FBA7902" w14:textId="77777777" w:rsidR="00FC06B7" w:rsidRDefault="00FC06B7" w:rsidP="00F60497">
      <w:pPr>
        <w:pStyle w:val="Adressering"/>
      </w:pPr>
    </w:p>
    <w:p w14:paraId="3FC13438" w14:textId="77777777" w:rsidR="00FC06B7" w:rsidRDefault="00FC06B7" w:rsidP="00F60497">
      <w:pPr>
        <w:pStyle w:val="Adressering"/>
      </w:pPr>
    </w:p>
    <w:p w14:paraId="71FD10CC" w14:textId="77777777" w:rsidR="00FC06B7" w:rsidRPr="00915F84" w:rsidRDefault="00FC06B7" w:rsidP="00F60497">
      <w:pPr>
        <w:pStyle w:val="Adressering"/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5"/>
        <w:gridCol w:w="3330"/>
      </w:tblGrid>
      <w:tr w:rsidR="00915F84" w:rsidRPr="00915F84" w14:paraId="366DAF38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A54C1" w14:textId="77777777" w:rsidR="00915F84" w:rsidRPr="00FC06B7" w:rsidRDefault="00FC06B7" w:rsidP="00915F84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Handtekening: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3412204B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323019BE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7C63F" w14:textId="77777777" w:rsidR="00915F84" w:rsidRPr="00915F84" w:rsidRDefault="00915F84" w:rsidP="00915F84"/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D1CA0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C36F940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84BE9" w14:textId="77777777" w:rsidR="00915F84" w:rsidRPr="00915F84" w:rsidRDefault="00915F84" w:rsidP="00F60497">
            <w:pPr>
              <w:pStyle w:val="Adressering"/>
            </w:pPr>
            <w:r w:rsidRPr="00915F84">
              <w:t>Datum: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28652B33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48FD3CC7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4EF27" w14:textId="77777777" w:rsidR="00915F84" w:rsidRPr="00915F84" w:rsidRDefault="00915F84" w:rsidP="00F60497">
            <w:pPr>
              <w:pStyle w:val="Adressering"/>
            </w:pP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7A260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43683612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17A88" w14:textId="77777777" w:rsidR="00915F84" w:rsidRPr="00915F84" w:rsidRDefault="00915F84" w:rsidP="00F60497">
            <w:pPr>
              <w:pStyle w:val="Adressering"/>
            </w:pPr>
            <w:r w:rsidRPr="00915F84">
              <w:t>Naam: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57967DE2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  <w:tr w:rsidR="00915F84" w:rsidRPr="00915F84" w14:paraId="15A5817D" w14:textId="77777777" w:rsidTr="00915F84"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F2AC2" w14:textId="77777777" w:rsidR="00915F84" w:rsidRPr="00915F84" w:rsidRDefault="00915F84" w:rsidP="00F60497">
            <w:pPr>
              <w:pStyle w:val="Adressering"/>
            </w:pPr>
            <w:r w:rsidRPr="00915F84">
              <w:t> </w:t>
            </w:r>
          </w:p>
        </w:tc>
        <w:tc>
          <w:tcPr>
            <w:tcW w:w="33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7FC43" w14:textId="77777777" w:rsidR="00915F84" w:rsidRPr="00915F84" w:rsidRDefault="00915F84" w:rsidP="00915F84">
            <w:r w:rsidRPr="00915F84">
              <w:t> </w:t>
            </w:r>
          </w:p>
        </w:tc>
      </w:tr>
      <w:tr w:rsidR="00915F84" w:rsidRPr="00915F84" w14:paraId="19D2BB57" w14:textId="77777777" w:rsidTr="00F60497">
        <w:trPr>
          <w:trHeight w:val="60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656883" w14:textId="77777777" w:rsidR="00915F84" w:rsidRPr="00915F84" w:rsidRDefault="00915F84" w:rsidP="00F60497">
            <w:pPr>
              <w:pStyle w:val="Adressering"/>
            </w:pPr>
            <w:r w:rsidRPr="00915F84">
              <w:t>Functie:  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26723BD" w14:textId="77777777" w:rsidR="00915F84" w:rsidRPr="00915F84" w:rsidRDefault="00915F84" w:rsidP="00915F84"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 </w:t>
            </w:r>
            <w:r w:rsidRPr="00915F84">
              <w:t> </w:t>
            </w:r>
          </w:p>
        </w:tc>
      </w:tr>
    </w:tbl>
    <w:p w14:paraId="4469BC7E" w14:textId="77777777" w:rsidR="00915F84" w:rsidRPr="00915F84" w:rsidRDefault="00915F84" w:rsidP="00915F84">
      <w:r w:rsidRPr="00915F84">
        <w:t> </w:t>
      </w:r>
    </w:p>
    <w:p w14:paraId="2770F6FB" w14:textId="77777777" w:rsidR="00915F84" w:rsidRPr="00915F84" w:rsidRDefault="00915F84" w:rsidP="00915F84">
      <w:r w:rsidRPr="00915F84">
        <w:t> </w:t>
      </w:r>
    </w:p>
    <w:p w14:paraId="33BFC06B" w14:textId="77777777" w:rsidR="00364618" w:rsidRPr="00915F84" w:rsidRDefault="00364618" w:rsidP="00915F84">
      <w:pPr>
        <w:rPr>
          <w:rStyle w:val="Sjabloontekst"/>
          <w:shd w:val="clear" w:color="auto" w:fill="auto"/>
        </w:rPr>
      </w:pPr>
    </w:p>
    <w:sectPr w:rsidR="00364618" w:rsidRPr="00915F84" w:rsidSect="00CC2EDF">
      <w:headerReference w:type="default" r:id="rId11"/>
      <w:headerReference w:type="first" r:id="rId12"/>
      <w:footerReference w:type="first" r:id="rId13"/>
      <w:type w:val="continuous"/>
      <w:pgSz w:w="11906" w:h="16838"/>
      <w:pgMar w:top="1843" w:right="1417" w:bottom="1417" w:left="212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744B6" w14:textId="77777777" w:rsidR="00D63F8E" w:rsidRDefault="00D63F8E" w:rsidP="002659A0">
      <w:r>
        <w:separator/>
      </w:r>
    </w:p>
    <w:p w14:paraId="18A3AA86" w14:textId="77777777" w:rsidR="00D63F8E" w:rsidRDefault="00D63F8E" w:rsidP="002659A0"/>
    <w:p w14:paraId="59D19731" w14:textId="77777777" w:rsidR="00D63F8E" w:rsidRDefault="00D63F8E" w:rsidP="002659A0"/>
  </w:endnote>
  <w:endnote w:type="continuationSeparator" w:id="0">
    <w:p w14:paraId="5E0D8741" w14:textId="77777777" w:rsidR="00D63F8E" w:rsidRDefault="00D63F8E" w:rsidP="002659A0">
      <w:r>
        <w:continuationSeparator/>
      </w:r>
    </w:p>
    <w:p w14:paraId="480AB1AA" w14:textId="77777777" w:rsidR="00D63F8E" w:rsidRDefault="00D63F8E" w:rsidP="002659A0"/>
    <w:p w14:paraId="5D4E938F" w14:textId="77777777" w:rsidR="00D63F8E" w:rsidRDefault="00D63F8E" w:rsidP="002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tserrat">
    <w:altName w:val="Sitka Small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23656295"/>
  <w:p w14:paraId="23D2C081" w14:textId="47FD37FD" w:rsidR="00F82F06" w:rsidRPr="00CA780D" w:rsidRDefault="00F82F06" w:rsidP="00463F4E">
    <w:pPr>
      <w:rPr>
        <w:b w:val="0"/>
        <w:bCs w:val="0"/>
        <w:sz w:val="16"/>
        <w:szCs w:val="20"/>
      </w:rPr>
    </w:pPr>
    <w:r w:rsidRPr="00CA780D">
      <w:rPr>
        <w:b w:val="0"/>
        <w:bCs w:val="0"/>
        <w:sz w:val="16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7BDC5B" wp14:editId="7CC178EE">
              <wp:simplePos x="0" y="0"/>
              <wp:positionH relativeFrom="column">
                <wp:posOffset>2667</wp:posOffset>
              </wp:positionH>
              <wp:positionV relativeFrom="paragraph">
                <wp:posOffset>-27356</wp:posOffset>
              </wp:positionV>
              <wp:extent cx="4166362" cy="45719"/>
              <wp:effectExtent l="0" t="0" r="0" b="0"/>
              <wp:wrapNone/>
              <wp:docPr id="3" name="Vrije vorm: vor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66362" cy="45719"/>
                      </a:xfrm>
                      <a:custGeom>
                        <a:avLst/>
                        <a:gdLst>
                          <a:gd name="connsiteX0" fmla="*/ 0 w 4171950"/>
                          <a:gd name="connsiteY0" fmla="*/ 0 h 0"/>
                          <a:gd name="connsiteX1" fmla="*/ 0 w 4171950"/>
                          <a:gd name="connsiteY1" fmla="*/ 4667 h 0"/>
                          <a:gd name="connsiteX2" fmla="*/ 4168140 w 4171950"/>
                          <a:gd name="connsiteY2" fmla="*/ 4667 h 0"/>
                          <a:gd name="connsiteX3" fmla="*/ 4174141 w 4171950"/>
                          <a:gd name="connsiteY3" fmla="*/ 285 h 0"/>
                          <a:gd name="connsiteX4" fmla="*/ 4174141 w 4171950"/>
                          <a:gd name="connsiteY4" fmla="*/ 0 h 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71950">
                            <a:moveTo>
                              <a:pt x="0" y="0"/>
                            </a:moveTo>
                            <a:lnTo>
                              <a:pt x="0" y="4667"/>
                            </a:lnTo>
                            <a:lnTo>
                              <a:pt x="4168140" y="4667"/>
                            </a:lnTo>
                            <a:lnTo>
                              <a:pt x="4174141" y="285"/>
                            </a:lnTo>
                            <a:lnTo>
                              <a:pt x="41741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3BDB5B" id="Vrije vorm: vorm 3" o:spid="_x0000_s1026" style="position:absolute;margin-left:.2pt;margin-top:-2.15pt;width:328.0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7195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" path="m,l,4667r4168140,l4174141,285r,-285l,xe" fillcolor="black" stroked="f">
              <v:stroke joinstyle="miter"/>
              <v:path arrowok="t" o:connecttype="custom" o:connectlocs="0,0;0,213370573;4162557,213370573;4168550,13029915;4168550,0" o:connectangles="0,0,0,0,0"/>
            </v:shape>
          </w:pict>
        </mc:Fallback>
      </mc:AlternateContent>
    </w:r>
    <w:r w:rsidRPr="00CA780D">
      <w:rPr>
        <w:b w:val="0"/>
        <w:bCs w:val="0"/>
        <w:sz w:val="16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4935A1" wp14:editId="049B1C03">
              <wp:simplePos x="0" y="0"/>
              <wp:positionH relativeFrom="column">
                <wp:posOffset>4216505</wp:posOffset>
              </wp:positionH>
              <wp:positionV relativeFrom="paragraph">
                <wp:posOffset>-27940</wp:posOffset>
              </wp:positionV>
              <wp:extent cx="1107440" cy="144145"/>
              <wp:effectExtent l="0" t="0" r="16510" b="27305"/>
              <wp:wrapNone/>
              <wp:docPr id="5" name="Vrije vorm: vorm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7440" cy="144145"/>
                      </a:xfrm>
                      <a:custGeom>
                        <a:avLst/>
                        <a:gdLst>
                          <a:gd name="connsiteX0" fmla="*/ 357664 w 800100"/>
                          <a:gd name="connsiteY0" fmla="*/ 4667 h 104775"/>
                          <a:gd name="connsiteX1" fmla="*/ 322707 w 800100"/>
                          <a:gd name="connsiteY1" fmla="*/ 112204 h 104775"/>
                          <a:gd name="connsiteX2" fmla="*/ 287750 w 800100"/>
                          <a:gd name="connsiteY2" fmla="*/ 4667 h 104775"/>
                          <a:gd name="connsiteX3" fmla="*/ 0 w 800100"/>
                          <a:gd name="connsiteY3" fmla="*/ 4667 h 104775"/>
                          <a:gd name="connsiteX4" fmla="*/ 0 w 800100"/>
                          <a:gd name="connsiteY4" fmla="*/ 4381 h 104775"/>
                          <a:gd name="connsiteX5" fmla="*/ 6001 w 800100"/>
                          <a:gd name="connsiteY5" fmla="*/ 0 h 104775"/>
                          <a:gd name="connsiteX6" fmla="*/ 291084 w 800100"/>
                          <a:gd name="connsiteY6" fmla="*/ 0 h 104775"/>
                          <a:gd name="connsiteX7" fmla="*/ 322707 w 800100"/>
                          <a:gd name="connsiteY7" fmla="*/ 97250 h 104775"/>
                          <a:gd name="connsiteX8" fmla="*/ 354234 w 800100"/>
                          <a:gd name="connsiteY8" fmla="*/ 0 h 104775"/>
                          <a:gd name="connsiteX9" fmla="*/ 808577 w 800100"/>
                          <a:gd name="connsiteY9" fmla="*/ 0 h 104775"/>
                          <a:gd name="connsiteX10" fmla="*/ 808577 w 800100"/>
                          <a:gd name="connsiteY10" fmla="*/ 4667 h 1047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</a:cxnLst>
                        <a:rect l="l" t="t" r="r" b="b"/>
                        <a:pathLst>
                          <a:path w="800100" h="104775">
                            <a:moveTo>
                              <a:pt x="357664" y="4667"/>
                            </a:moveTo>
                            <a:lnTo>
                              <a:pt x="322707" y="112204"/>
                            </a:lnTo>
                            <a:lnTo>
                              <a:pt x="287750" y="4667"/>
                            </a:lnTo>
                            <a:lnTo>
                              <a:pt x="0" y="4667"/>
                            </a:lnTo>
                            <a:lnTo>
                              <a:pt x="0" y="4381"/>
                            </a:lnTo>
                            <a:lnTo>
                              <a:pt x="6001" y="0"/>
                            </a:lnTo>
                            <a:lnTo>
                              <a:pt x="291084" y="0"/>
                            </a:lnTo>
                            <a:lnTo>
                              <a:pt x="322707" y="97250"/>
                            </a:lnTo>
                            <a:lnTo>
                              <a:pt x="354234" y="0"/>
                            </a:lnTo>
                            <a:lnTo>
                              <a:pt x="808577" y="0"/>
                            </a:lnTo>
                            <a:lnTo>
                              <a:pt x="808577" y="4667"/>
                            </a:lnTo>
                            <a:close/>
                          </a:path>
                        </a:pathLst>
                      </a:custGeom>
                      <a:solidFill>
                        <a:srgbClr val="213A8F"/>
                      </a:solidFill>
                      <a:ln w="9525" cap="flat">
                        <a:noFill/>
                        <a:prstDash val="solid"/>
                        <a:miter/>
                      </a:ln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BA46C32" id="Vrije vorm: vorm 5" o:spid="_x0000_s1026" style="position:absolute;margin-left:332pt;margin-top:-2.2pt;width:87.2pt;height:11.3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800100,104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" path="m357664,4667l322707,112204,287750,4667,,4667,,4381,6001,,291084,r31623,97250l354234,,808577,r,4667l357664,4667xe" fillcolor="#213a8f" stroked="f">
              <v:stroke joinstyle="miter"/>
              <v:path arrowok="t" o:connecttype="custom" o:connectlocs="495052,6421;446667,154366;398283,6421;0,6421;0,6027;8306,0;402897,0;446667,133792;490305,0;1119173,0;1119173,6421" o:connectangles="0,0,0,0,0,0,0,0,0,0,0"/>
            </v:shape>
          </w:pict>
        </mc:Fallback>
      </mc:AlternateContent>
    </w:r>
    <w:r w:rsidR="00CA780D" w:rsidRPr="00CA780D">
      <w:rPr>
        <w:b w:val="0"/>
        <w:bCs w:val="0"/>
        <w:sz w:val="16"/>
        <w:szCs w:val="20"/>
      </w:rPr>
      <w:t>Unie van Waterschappen</w:t>
    </w:r>
  </w:p>
  <w:p w14:paraId="672FDFB7" w14:textId="64D9B540" w:rsidR="00BD3EE2" w:rsidRPr="00F82F06" w:rsidRDefault="00F82F06" w:rsidP="00463F4E">
    <w:pPr>
      <w:rPr>
        <w:b w:val="0"/>
        <w:bCs w:val="0"/>
      </w:rPr>
    </w:pPr>
    <w:r w:rsidRPr="00CA780D">
      <w:rPr>
        <w:b w:val="0"/>
        <w:bCs w:val="0"/>
        <w:sz w:val="16"/>
        <w:szCs w:val="20"/>
      </w:rPr>
      <w:t>P</w:t>
    </w:r>
    <w:r w:rsidR="00CA780D" w:rsidRPr="00CA780D">
      <w:rPr>
        <w:b w:val="0"/>
        <w:bCs w:val="0"/>
        <w:sz w:val="16"/>
        <w:szCs w:val="20"/>
      </w:rPr>
      <w:t>ubliekscampagnes</w:t>
    </w:r>
    <w:r w:rsidRPr="00CA780D">
      <w:rPr>
        <w:b w:val="0"/>
        <w:bCs w:val="0"/>
      </w:rPr>
      <w:ptab w:relativeTo="margin" w:alignment="right" w:leader="none"/>
    </w:r>
    <w:r w:rsidRPr="00CA780D">
      <w:rPr>
        <w:b w:val="0"/>
        <w:bCs w:val="0"/>
      </w:rPr>
      <w:t>pagina</w:t>
    </w:r>
    <w:r w:rsidRPr="00F82F06">
      <w:rPr>
        <w:b w:val="0"/>
        <w:bCs w:val="0"/>
      </w:rPr>
      <w:t xml:space="preserve"> </w:t>
    </w:r>
    <w:bookmarkEnd w:id="0"/>
    <w:r w:rsidRPr="00F82F06">
      <w:rPr>
        <w:b w:val="0"/>
        <w:bCs w:val="0"/>
      </w:rPr>
      <w:fldChar w:fldCharType="begin"/>
    </w:r>
    <w:r w:rsidRPr="00F82F06">
      <w:rPr>
        <w:b w:val="0"/>
        <w:bCs w:val="0"/>
      </w:rPr>
      <w:instrText>PAGE  \* Arabic  \* MERGEFORMAT</w:instrText>
    </w:r>
    <w:r w:rsidRPr="00F82F06">
      <w:rPr>
        <w:b w:val="0"/>
        <w:bCs w:val="0"/>
      </w:rPr>
      <w:fldChar w:fldCharType="separate"/>
    </w:r>
    <w:r w:rsidRPr="00F82F06">
      <w:rPr>
        <w:b w:val="0"/>
        <w:bCs w:val="0"/>
      </w:rPr>
      <w:t>1</w:t>
    </w:r>
    <w:r w:rsidRPr="00F82F06">
      <w:rPr>
        <w:b w:val="0"/>
        <w:bCs w:val="0"/>
      </w:rPr>
      <w:fldChar w:fldCharType="end"/>
    </w:r>
    <w:r w:rsidRPr="00F82F06">
      <w:rPr>
        <w:b w:val="0"/>
        <w:bCs w:val="0"/>
      </w:rPr>
      <w:t xml:space="preserve"> van </w:t>
    </w:r>
    <w:r w:rsidRPr="00F82F06">
      <w:rPr>
        <w:b w:val="0"/>
        <w:bCs w:val="0"/>
      </w:rPr>
      <w:fldChar w:fldCharType="begin"/>
    </w:r>
    <w:r w:rsidRPr="00F82F06">
      <w:rPr>
        <w:b w:val="0"/>
        <w:bCs w:val="0"/>
      </w:rPr>
      <w:instrText>NUMPAGES  \* Arabic  \* MERGEFORMAT</w:instrText>
    </w:r>
    <w:r w:rsidRPr="00F82F06">
      <w:rPr>
        <w:b w:val="0"/>
        <w:bCs w:val="0"/>
      </w:rPr>
      <w:fldChar w:fldCharType="separate"/>
    </w:r>
    <w:r w:rsidRPr="00F82F06">
      <w:rPr>
        <w:b w:val="0"/>
        <w:bCs w:val="0"/>
      </w:rPr>
      <w:t>1</w:t>
    </w:r>
    <w:r w:rsidRPr="00F82F06">
      <w:rPr>
        <w:b w:val="0"/>
        <w:bCs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3C5F4" w14:textId="77777777" w:rsidR="00D63F8E" w:rsidRDefault="00D63F8E" w:rsidP="002659A0">
      <w:r>
        <w:separator/>
      </w:r>
    </w:p>
    <w:p w14:paraId="3DAE152E" w14:textId="77777777" w:rsidR="00D63F8E" w:rsidRDefault="00D63F8E" w:rsidP="002659A0"/>
    <w:p w14:paraId="5A6F6325" w14:textId="77777777" w:rsidR="00D63F8E" w:rsidRDefault="00D63F8E" w:rsidP="002659A0"/>
  </w:footnote>
  <w:footnote w:type="continuationSeparator" w:id="0">
    <w:p w14:paraId="49388655" w14:textId="77777777" w:rsidR="00D63F8E" w:rsidRDefault="00D63F8E" w:rsidP="002659A0">
      <w:r>
        <w:continuationSeparator/>
      </w:r>
    </w:p>
    <w:p w14:paraId="18864B2A" w14:textId="77777777" w:rsidR="00D63F8E" w:rsidRDefault="00D63F8E" w:rsidP="002659A0"/>
    <w:p w14:paraId="72FE4D64" w14:textId="77777777" w:rsidR="00D63F8E" w:rsidRDefault="00D63F8E" w:rsidP="002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ECADA0" w14:textId="77777777" w:rsidR="00CC2EDF" w:rsidRDefault="00CC2EDF" w:rsidP="002659A0">
    <w:pPr>
      <w:pStyle w:val="Koptekst"/>
    </w:pPr>
    <w:r>
      <w:rPr>
        <w:noProof/>
      </w:rPr>
      <w:drawing>
        <wp:inline distT="0" distB="0" distL="0" distR="0" wp14:anchorId="6756DC8F" wp14:editId="0A5859DB">
          <wp:extent cx="1271960" cy="527658"/>
          <wp:effectExtent l="0" t="0" r="4445" b="6350"/>
          <wp:docPr id="27" name="Graphic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fullcolour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915" cy="559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CD937E" w14:textId="77777777" w:rsidR="00BD3EE2" w:rsidRDefault="00BD3EE2" w:rsidP="002659A0"/>
  <w:p w14:paraId="389FFD60" w14:textId="77777777" w:rsidR="00BD3EE2" w:rsidRDefault="00BD3EE2" w:rsidP="002659A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D0F7C" w14:textId="4F8BECBE" w:rsidR="008C766A" w:rsidRPr="00163BC9" w:rsidRDefault="00BD1AE9" w:rsidP="00364618">
    <w:pPr>
      <w:pStyle w:val="Toelichtendetekst"/>
      <w:jc w:val="right"/>
      <w:rPr>
        <w:b/>
        <w:bCs w:val="0"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60607AB" wp14:editId="3ECC90F6">
          <wp:simplePos x="0" y="0"/>
          <wp:positionH relativeFrom="column">
            <wp:posOffset>3697605</wp:posOffset>
          </wp:positionH>
          <wp:positionV relativeFrom="paragraph">
            <wp:posOffset>166370</wp:posOffset>
          </wp:positionV>
          <wp:extent cx="2001108" cy="769620"/>
          <wp:effectExtent l="0" t="0" r="0" b="0"/>
          <wp:wrapNone/>
          <wp:docPr id="661611184" name="Afbeelding 4" descr="Afbeelding met Lettertype, Graphics, schermopname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281157" name="Afbeelding 4" descr="Afbeelding met Lettertype, Graphics, schermopname, tekst&#10;&#10;Automatisch gegenereerde beschrijvi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108" cy="769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97DBE5" w14:textId="77777777" w:rsidR="008C766A" w:rsidRDefault="008C766A" w:rsidP="002659A0">
    <w:pPr>
      <w:pStyle w:val="Koptekst"/>
    </w:pPr>
  </w:p>
  <w:p w14:paraId="44DB9D7C" w14:textId="77777777" w:rsidR="00BD3EE2" w:rsidRDefault="00BD3EE2" w:rsidP="002659A0"/>
  <w:p w14:paraId="383567DA" w14:textId="77777777" w:rsidR="00BD3EE2" w:rsidRDefault="00BD3EE2" w:rsidP="00265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24pt;height:25.5pt" o:bullet="t">
        <v:imagedata r:id="rId1" o:title="arrow-bullit-fullcolour-sq"/>
      </v:shape>
    </w:pict>
  </w:numPicBullet>
  <w:abstractNum w:abstractNumId="0" w15:restartNumberingAfterBreak="0">
    <w:nsid w:val="06E65885"/>
    <w:multiLevelType w:val="hybridMultilevel"/>
    <w:tmpl w:val="7BF009C8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C1A90"/>
    <w:multiLevelType w:val="hybridMultilevel"/>
    <w:tmpl w:val="760AD6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A43BA"/>
    <w:multiLevelType w:val="hybridMultilevel"/>
    <w:tmpl w:val="0206F1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87D7A"/>
    <w:multiLevelType w:val="hybridMultilevel"/>
    <w:tmpl w:val="12C20A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5495"/>
    <w:multiLevelType w:val="hybridMultilevel"/>
    <w:tmpl w:val="58E6F5C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13E38"/>
    <w:multiLevelType w:val="multilevel"/>
    <w:tmpl w:val="F378D164"/>
    <w:lvl w:ilvl="0">
      <w:start w:val="1"/>
      <w:numFmt w:val="decimal"/>
      <w:pStyle w:val="Kop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ind w:left="0" w:hanging="28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ind w:left="0" w:hanging="28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ind w:left="0" w:hanging="28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ind w:left="0" w:hanging="28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ind w:left="0" w:hanging="284"/>
      </w:pPr>
      <w:rPr>
        <w:rFonts w:hint="default"/>
      </w:rPr>
    </w:lvl>
  </w:abstractNum>
  <w:abstractNum w:abstractNumId="6" w15:restartNumberingAfterBreak="0">
    <w:nsid w:val="2E536137"/>
    <w:multiLevelType w:val="hybridMultilevel"/>
    <w:tmpl w:val="1B887BE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E3E88"/>
    <w:multiLevelType w:val="hybridMultilevel"/>
    <w:tmpl w:val="734237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5063"/>
    <w:multiLevelType w:val="hybridMultilevel"/>
    <w:tmpl w:val="48B6F8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932E1"/>
    <w:multiLevelType w:val="hybridMultilevel"/>
    <w:tmpl w:val="1C7AE40E"/>
    <w:lvl w:ilvl="0" w:tplc="289673F8">
      <w:start w:val="1"/>
      <w:numFmt w:val="decimal"/>
      <w:lvlText w:val="Eis %1"/>
      <w:lvlJc w:val="left"/>
      <w:pPr>
        <w:ind w:left="720" w:hanging="360"/>
      </w:pPr>
      <w:rPr>
        <w:rFonts w:ascii="Lucida Sans Unicode" w:hAnsi="Lucida Sans Unicode" w:cs="Lucida Sans Unicode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80D43"/>
    <w:multiLevelType w:val="hybridMultilevel"/>
    <w:tmpl w:val="D7A21A8A"/>
    <w:lvl w:ilvl="0" w:tplc="70D63B2C">
      <w:start w:val="1"/>
      <w:numFmt w:val="decimal"/>
      <w:pStyle w:val="Eisen"/>
      <w:lvlText w:val="Eis %1"/>
      <w:lvlJc w:val="right"/>
      <w:pPr>
        <w:ind w:left="360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891493"/>
    <w:multiLevelType w:val="hybridMultilevel"/>
    <w:tmpl w:val="3944481A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85B66"/>
    <w:multiLevelType w:val="hybridMultilevel"/>
    <w:tmpl w:val="016A990C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865D62"/>
    <w:multiLevelType w:val="hybridMultilevel"/>
    <w:tmpl w:val="EE0A7E40"/>
    <w:lvl w:ilvl="0" w:tplc="34E23170">
      <w:start w:val="1"/>
      <w:numFmt w:val="bullet"/>
      <w:lvlText w:val=""/>
      <w:lvlPicBulletId w:val="0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2C61FB"/>
    <w:multiLevelType w:val="hybridMultilevel"/>
    <w:tmpl w:val="442CB088"/>
    <w:lvl w:ilvl="0" w:tplc="CD3E467C">
      <w:start w:val="1"/>
      <w:numFmt w:val="decimal"/>
      <w:pStyle w:val="Criterium"/>
      <w:lvlText w:val="Criterium %1"/>
      <w:lvlJc w:val="right"/>
      <w:pPr>
        <w:ind w:left="437" w:hanging="360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7CBB7530"/>
    <w:multiLevelType w:val="hybridMultilevel"/>
    <w:tmpl w:val="265CF816"/>
    <w:lvl w:ilvl="0" w:tplc="34E23170">
      <w:start w:val="1"/>
      <w:numFmt w:val="bullet"/>
      <w:lvlText w:val=""/>
      <w:lvlPicBulletId w:val="0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12342">
    <w:abstractNumId w:val="5"/>
  </w:num>
  <w:num w:numId="2" w16cid:durableId="1829176788">
    <w:abstractNumId w:val="8"/>
  </w:num>
  <w:num w:numId="3" w16cid:durableId="932934440">
    <w:abstractNumId w:val="13"/>
  </w:num>
  <w:num w:numId="4" w16cid:durableId="241724558">
    <w:abstractNumId w:val="15"/>
  </w:num>
  <w:num w:numId="5" w16cid:durableId="825778014">
    <w:abstractNumId w:val="1"/>
  </w:num>
  <w:num w:numId="6" w16cid:durableId="1085227376">
    <w:abstractNumId w:val="9"/>
  </w:num>
  <w:num w:numId="7" w16cid:durableId="801507270">
    <w:abstractNumId w:val="10"/>
  </w:num>
  <w:num w:numId="8" w16cid:durableId="105926897">
    <w:abstractNumId w:val="14"/>
  </w:num>
  <w:num w:numId="9" w16cid:durableId="2049716136">
    <w:abstractNumId w:val="11"/>
  </w:num>
  <w:num w:numId="10" w16cid:durableId="1881168387">
    <w:abstractNumId w:val="12"/>
  </w:num>
  <w:num w:numId="11" w16cid:durableId="878517105">
    <w:abstractNumId w:val="2"/>
  </w:num>
  <w:num w:numId="12" w16cid:durableId="1543785086">
    <w:abstractNumId w:val="4"/>
  </w:num>
  <w:num w:numId="13" w16cid:durableId="454492481">
    <w:abstractNumId w:val="3"/>
  </w:num>
  <w:num w:numId="14" w16cid:durableId="433091103">
    <w:abstractNumId w:val="0"/>
  </w:num>
  <w:num w:numId="15" w16cid:durableId="1698506031">
    <w:abstractNumId w:val="6"/>
  </w:num>
  <w:num w:numId="16" w16cid:durableId="18576937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9A3"/>
    <w:rsid w:val="00010EA7"/>
    <w:rsid w:val="0002552F"/>
    <w:rsid w:val="00042944"/>
    <w:rsid w:val="000529A3"/>
    <w:rsid w:val="0006298E"/>
    <w:rsid w:val="00095D73"/>
    <w:rsid w:val="000973B9"/>
    <w:rsid w:val="000C23BF"/>
    <w:rsid w:val="000E4C94"/>
    <w:rsid w:val="00117B22"/>
    <w:rsid w:val="00117F97"/>
    <w:rsid w:val="00120374"/>
    <w:rsid w:val="0012258B"/>
    <w:rsid w:val="001462DB"/>
    <w:rsid w:val="0015627E"/>
    <w:rsid w:val="001636C0"/>
    <w:rsid w:val="00163BC9"/>
    <w:rsid w:val="00170010"/>
    <w:rsid w:val="00183AEC"/>
    <w:rsid w:val="001A070C"/>
    <w:rsid w:val="001B3F53"/>
    <w:rsid w:val="001D30CC"/>
    <w:rsid w:val="002042F8"/>
    <w:rsid w:val="002463ED"/>
    <w:rsid w:val="00257281"/>
    <w:rsid w:val="002659A0"/>
    <w:rsid w:val="00280890"/>
    <w:rsid w:val="002B7459"/>
    <w:rsid w:val="002D099C"/>
    <w:rsid w:val="0033034E"/>
    <w:rsid w:val="00361DDA"/>
    <w:rsid w:val="00364618"/>
    <w:rsid w:val="00377A54"/>
    <w:rsid w:val="003936EB"/>
    <w:rsid w:val="003B5658"/>
    <w:rsid w:val="003B7B67"/>
    <w:rsid w:val="003C3235"/>
    <w:rsid w:val="00400F5C"/>
    <w:rsid w:val="004558EC"/>
    <w:rsid w:val="00463F4E"/>
    <w:rsid w:val="00473B9B"/>
    <w:rsid w:val="004A3B3D"/>
    <w:rsid w:val="004B1D75"/>
    <w:rsid w:val="004B6F34"/>
    <w:rsid w:val="004D5925"/>
    <w:rsid w:val="004E3E2D"/>
    <w:rsid w:val="0053010B"/>
    <w:rsid w:val="00551DF0"/>
    <w:rsid w:val="0056402C"/>
    <w:rsid w:val="00582707"/>
    <w:rsid w:val="005E31DD"/>
    <w:rsid w:val="005F4A74"/>
    <w:rsid w:val="00611663"/>
    <w:rsid w:val="00623CC3"/>
    <w:rsid w:val="00692CF3"/>
    <w:rsid w:val="006E79C5"/>
    <w:rsid w:val="006F277B"/>
    <w:rsid w:val="007040CA"/>
    <w:rsid w:val="00713A05"/>
    <w:rsid w:val="00747153"/>
    <w:rsid w:val="007570FB"/>
    <w:rsid w:val="0078250F"/>
    <w:rsid w:val="00784AEE"/>
    <w:rsid w:val="007D03F4"/>
    <w:rsid w:val="007F5C47"/>
    <w:rsid w:val="00806BD0"/>
    <w:rsid w:val="00837DF6"/>
    <w:rsid w:val="0084081B"/>
    <w:rsid w:val="00847B53"/>
    <w:rsid w:val="00860797"/>
    <w:rsid w:val="0086276B"/>
    <w:rsid w:val="00877558"/>
    <w:rsid w:val="008A353C"/>
    <w:rsid w:val="008B3520"/>
    <w:rsid w:val="008C766A"/>
    <w:rsid w:val="008D791A"/>
    <w:rsid w:val="00915F84"/>
    <w:rsid w:val="009421BA"/>
    <w:rsid w:val="00962FF4"/>
    <w:rsid w:val="00966900"/>
    <w:rsid w:val="00975EFB"/>
    <w:rsid w:val="009C1E79"/>
    <w:rsid w:val="009C1EA2"/>
    <w:rsid w:val="00A34D04"/>
    <w:rsid w:val="00A557DC"/>
    <w:rsid w:val="00A56C24"/>
    <w:rsid w:val="00A62693"/>
    <w:rsid w:val="00A75473"/>
    <w:rsid w:val="00AA2951"/>
    <w:rsid w:val="00AA3220"/>
    <w:rsid w:val="00AC4FD5"/>
    <w:rsid w:val="00AE0D92"/>
    <w:rsid w:val="00AE4819"/>
    <w:rsid w:val="00B24E56"/>
    <w:rsid w:val="00B82C20"/>
    <w:rsid w:val="00B868E3"/>
    <w:rsid w:val="00BB03E5"/>
    <w:rsid w:val="00BD1AE9"/>
    <w:rsid w:val="00BD3EE2"/>
    <w:rsid w:val="00BE0CF1"/>
    <w:rsid w:val="00C90DFA"/>
    <w:rsid w:val="00CA780D"/>
    <w:rsid w:val="00CB7B0B"/>
    <w:rsid w:val="00CC2EDF"/>
    <w:rsid w:val="00D34A8C"/>
    <w:rsid w:val="00D52811"/>
    <w:rsid w:val="00D63554"/>
    <w:rsid w:val="00D63F8E"/>
    <w:rsid w:val="00DE042D"/>
    <w:rsid w:val="00E010FD"/>
    <w:rsid w:val="00E03B2A"/>
    <w:rsid w:val="00E42998"/>
    <w:rsid w:val="00E54A3D"/>
    <w:rsid w:val="00E634F1"/>
    <w:rsid w:val="00E80578"/>
    <w:rsid w:val="00EA4C23"/>
    <w:rsid w:val="00EB40F0"/>
    <w:rsid w:val="00EB654E"/>
    <w:rsid w:val="00F26289"/>
    <w:rsid w:val="00F40C29"/>
    <w:rsid w:val="00F42D00"/>
    <w:rsid w:val="00F43396"/>
    <w:rsid w:val="00F60497"/>
    <w:rsid w:val="00F71266"/>
    <w:rsid w:val="00F74DAE"/>
    <w:rsid w:val="00F82F06"/>
    <w:rsid w:val="00FC06B7"/>
    <w:rsid w:val="00FE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363F87"/>
  <w15:chartTrackingRefBased/>
  <w15:docId w15:val="{66A79193-FBA4-426F-8CF4-1B502D40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59A0"/>
    <w:pPr>
      <w:spacing w:before="120" w:after="0" w:line="288" w:lineRule="auto"/>
    </w:pPr>
    <w:rPr>
      <w:b/>
      <w:bCs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2B7459"/>
    <w:pPr>
      <w:keepNext/>
      <w:keepLines/>
      <w:pageBreakBefore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F277B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71266"/>
    <w:pPr>
      <w:keepNext/>
      <w:keepLines/>
      <w:numPr>
        <w:ilvl w:val="2"/>
        <w:numId w:val="1"/>
      </w:numPr>
      <w:outlineLvl w:val="2"/>
    </w:pPr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71266"/>
    <w:pPr>
      <w:keepNext/>
      <w:keepLines/>
      <w:numPr>
        <w:ilvl w:val="3"/>
        <w:numId w:val="1"/>
      </w:numPr>
      <w:outlineLvl w:val="3"/>
    </w:pPr>
    <w:rPr>
      <w:rFonts w:asciiTheme="majorHAnsi" w:eastAsiaTheme="majorEastAsia" w:hAnsiTheme="majorHAnsi" w:cstheme="majorBidi"/>
      <w:iCs/>
      <w:sz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558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182B6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558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01C46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558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01C46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558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558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7459"/>
    <w:rPr>
      <w:rFonts w:asciiTheme="majorHAnsi" w:eastAsiaTheme="majorEastAsia" w:hAnsiTheme="majorHAnsi" w:cstheme="majorBidi"/>
      <w:color w:val="213A8F" w:themeColor="text2"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6F277B"/>
    <w:rPr>
      <w:rFonts w:asciiTheme="majorHAnsi" w:eastAsiaTheme="majorEastAsia" w:hAnsiTheme="majorHAnsi" w:cstheme="majorBidi"/>
      <w:color w:val="213A8F" w:themeColor="text2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71266"/>
    <w:rPr>
      <w:rFonts w:asciiTheme="majorHAnsi" w:eastAsiaTheme="majorEastAsia" w:hAnsiTheme="majorHAnsi" w:cstheme="majorBidi"/>
      <w:color w:val="213A8F" w:themeColor="text2"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F71266"/>
    <w:rPr>
      <w:rFonts w:asciiTheme="majorHAnsi" w:eastAsiaTheme="majorEastAsia" w:hAnsiTheme="majorHAnsi" w:cstheme="majorBidi"/>
      <w:iCs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E010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1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10FD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10FD"/>
    <w:rPr>
      <w:rFonts w:eastAsiaTheme="minorEastAsia"/>
      <w:color w:val="5A5A5A" w:themeColor="text1" w:themeTint="A5"/>
      <w:spacing w:val="15"/>
    </w:rPr>
  </w:style>
  <w:style w:type="paragraph" w:styleId="Geenafstand">
    <w:name w:val="No Spacing"/>
    <w:link w:val="GeenafstandChar"/>
    <w:uiPriority w:val="1"/>
    <w:qFormat/>
    <w:rsid w:val="00611663"/>
    <w:pPr>
      <w:spacing w:after="0" w:line="240" w:lineRule="auto"/>
    </w:pPr>
    <w:rPr>
      <w:rFonts w:eastAsiaTheme="minorEastAsia"/>
      <w:sz w:val="18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611663"/>
    <w:rPr>
      <w:rFonts w:eastAsiaTheme="minorEastAsia"/>
      <w:sz w:val="18"/>
      <w:lang w:eastAsia="nl-NL"/>
    </w:rPr>
  </w:style>
  <w:style w:type="paragraph" w:customStyle="1" w:styleId="Referentiegegevens">
    <w:name w:val="Referentiegegevens"/>
    <w:basedOn w:val="Standaard"/>
    <w:qFormat/>
    <w:rsid w:val="00377A54"/>
    <w:pPr>
      <w:spacing w:before="0"/>
    </w:pPr>
    <w:rPr>
      <w:sz w:val="15"/>
    </w:rPr>
  </w:style>
  <w:style w:type="paragraph" w:customStyle="1" w:styleId="Referentiegegevenskop">
    <w:name w:val="Referentiegegevenskop"/>
    <w:basedOn w:val="Referentiegegevens"/>
    <w:qFormat/>
    <w:rsid w:val="00611663"/>
    <w:pPr>
      <w:jc w:val="right"/>
    </w:pPr>
    <w:rPr>
      <w:rFonts w:asciiTheme="majorHAnsi" w:hAnsiTheme="majorHAnsi"/>
    </w:rPr>
  </w:style>
  <w:style w:type="character" w:styleId="Hyperlink">
    <w:name w:val="Hyperlink"/>
    <w:basedOn w:val="Standaardalinea-lettertype"/>
    <w:uiPriority w:val="99"/>
    <w:unhideWhenUsed/>
    <w:rsid w:val="00E42998"/>
    <w:rPr>
      <w:color w:val="213A8F" w:themeColor="text2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1663"/>
    <w:rPr>
      <w:color w:val="605E5C"/>
      <w:shd w:val="clear" w:color="auto" w:fill="E1DFDD"/>
    </w:rPr>
  </w:style>
  <w:style w:type="paragraph" w:customStyle="1" w:styleId="Bedrijfsgegevens">
    <w:name w:val="Bedrijfsgegevens"/>
    <w:basedOn w:val="Geenafstand"/>
    <w:qFormat/>
    <w:rsid w:val="00117B22"/>
    <w:pPr>
      <w:spacing w:line="280" w:lineRule="exact"/>
    </w:pPr>
    <w:rPr>
      <w:sz w:val="16"/>
    </w:rPr>
  </w:style>
  <w:style w:type="character" w:styleId="Tekstvantijdelijkeaanduiding">
    <w:name w:val="Placeholder Text"/>
    <w:basedOn w:val="Standaardalinea-lettertype"/>
    <w:uiPriority w:val="99"/>
    <w:semiHidden/>
    <w:rsid w:val="00C90DFA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F433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43396"/>
    <w:rPr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58270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2707"/>
    <w:rPr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D791A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D791A"/>
    <w:rPr>
      <w:rFonts w:ascii="Segoe UI" w:hAnsi="Segoe UI" w:cs="Segoe UI"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558EC"/>
    <w:rPr>
      <w:rFonts w:asciiTheme="majorHAnsi" w:eastAsiaTheme="majorEastAsia" w:hAnsiTheme="majorHAnsi" w:cstheme="majorBidi"/>
      <w:color w:val="182B6A" w:themeColor="accent1" w:themeShade="BF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558EC"/>
    <w:rPr>
      <w:rFonts w:asciiTheme="majorHAnsi" w:eastAsiaTheme="majorEastAsia" w:hAnsiTheme="majorHAnsi" w:cstheme="majorBidi"/>
      <w:color w:val="101C46" w:themeColor="accent1" w:themeShade="7F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558EC"/>
    <w:rPr>
      <w:rFonts w:asciiTheme="majorHAnsi" w:eastAsiaTheme="majorEastAsia" w:hAnsiTheme="majorHAnsi" w:cstheme="majorBidi"/>
      <w:i/>
      <w:iCs/>
      <w:color w:val="101C46" w:themeColor="accent1" w:themeShade="7F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558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558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jstalinea">
    <w:name w:val="List Paragraph"/>
    <w:basedOn w:val="Standaard"/>
    <w:uiPriority w:val="34"/>
    <w:qFormat/>
    <w:rsid w:val="00E42998"/>
    <w:pPr>
      <w:spacing w:line="300" w:lineRule="auto"/>
      <w:ind w:left="720"/>
      <w:contextualSpacing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6E79C5"/>
    <w:pPr>
      <w:numPr>
        <w:numId w:val="0"/>
      </w:numPr>
      <w:spacing w:line="259" w:lineRule="auto"/>
      <w:outlineLvl w:val="9"/>
    </w:pPr>
    <w:rPr>
      <w:color w:val="182B6A" w:themeColor="accent1" w:themeShade="BF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/>
      <w:noProof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623CC3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b w:val="0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6E79C5"/>
    <w:pPr>
      <w:tabs>
        <w:tab w:val="left" w:pos="737"/>
        <w:tab w:val="right" w:pos="8352"/>
      </w:tabs>
      <w:spacing w:after="80" w:line="259" w:lineRule="auto"/>
    </w:pPr>
    <w:rPr>
      <w:rFonts w:eastAsiaTheme="minorEastAsia" w:cs="Times New Roman"/>
      <w:noProof/>
      <w:sz w:val="16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4E3E2D"/>
    <w:rPr>
      <w:i/>
      <w:iCs/>
      <w:color w:val="213A8F" w:themeColor="accent1"/>
    </w:rPr>
  </w:style>
  <w:style w:type="character" w:customStyle="1" w:styleId="Sjabloontekst">
    <w:name w:val="Sjabloontekst"/>
    <w:basedOn w:val="Standaardalinea-lettertype"/>
    <w:uiPriority w:val="1"/>
    <w:qFormat/>
    <w:rsid w:val="004E3E2D"/>
    <w:rPr>
      <w:bdr w:val="none" w:sz="0" w:space="0" w:color="auto"/>
      <w:shd w:val="clear" w:color="auto" w:fill="CCCC00"/>
    </w:rPr>
  </w:style>
  <w:style w:type="character" w:styleId="Subtielebenadrukking">
    <w:name w:val="Subtle Emphasis"/>
    <w:basedOn w:val="Standaardalinea-lettertype"/>
    <w:uiPriority w:val="19"/>
    <w:qFormat/>
    <w:rsid w:val="004E3E2D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4E3E2D"/>
    <w:rPr>
      <w:i/>
      <w:iCs/>
    </w:rPr>
  </w:style>
  <w:style w:type="character" w:styleId="Zwaar">
    <w:name w:val="Strong"/>
    <w:basedOn w:val="Standaardalinea-lettertype"/>
    <w:uiPriority w:val="22"/>
    <w:qFormat/>
    <w:rsid w:val="004E3E2D"/>
    <w:rPr>
      <w:b/>
      <w:bCs/>
    </w:rPr>
  </w:style>
  <w:style w:type="character" w:styleId="Subtieleverwijzing">
    <w:name w:val="Subtle Reference"/>
    <w:basedOn w:val="Standaardalinea-lettertype"/>
    <w:uiPriority w:val="31"/>
    <w:qFormat/>
    <w:rsid w:val="004E3E2D"/>
    <w:rPr>
      <w:smallCaps/>
      <w:color w:val="5A5A5A" w:themeColor="text1" w:themeTint="A5"/>
    </w:rPr>
  </w:style>
  <w:style w:type="character" w:styleId="Intensieveverwijzing">
    <w:name w:val="Intense Reference"/>
    <w:basedOn w:val="Standaardalinea-lettertype"/>
    <w:uiPriority w:val="32"/>
    <w:qFormat/>
    <w:rsid w:val="004E3E2D"/>
    <w:rPr>
      <w:b/>
      <w:bCs/>
      <w:smallCaps/>
      <w:color w:val="213A8F" w:themeColor="accent1"/>
      <w:spacing w:val="5"/>
    </w:rPr>
  </w:style>
  <w:style w:type="table" w:styleId="Tabelraster">
    <w:name w:val="Table Grid"/>
    <w:basedOn w:val="Standaardtabel"/>
    <w:uiPriority w:val="39"/>
    <w:rsid w:val="004E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1">
    <w:name w:val="Grid Table 1 Light Accent 1"/>
    <w:basedOn w:val="Standaardtabel"/>
    <w:uiPriority w:val="46"/>
    <w:rsid w:val="004E3E2D"/>
    <w:pPr>
      <w:spacing w:after="0" w:line="240" w:lineRule="auto"/>
    </w:pPr>
    <w:tblPr>
      <w:tblStyleRowBandSize w:val="1"/>
      <w:tblStyleColBandSize w:val="1"/>
      <w:tblBorders>
        <w:top w:val="single" w:sz="4" w:space="0" w:color="92A5E6" w:themeColor="accent1" w:themeTint="66"/>
        <w:left w:val="single" w:sz="4" w:space="0" w:color="92A5E6" w:themeColor="accent1" w:themeTint="66"/>
        <w:bottom w:val="single" w:sz="4" w:space="0" w:color="92A5E6" w:themeColor="accent1" w:themeTint="66"/>
        <w:right w:val="single" w:sz="4" w:space="0" w:color="92A5E6" w:themeColor="accent1" w:themeTint="66"/>
        <w:insideH w:val="single" w:sz="4" w:space="0" w:color="92A5E6" w:themeColor="accent1" w:themeTint="66"/>
        <w:insideV w:val="single" w:sz="4" w:space="0" w:color="92A5E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B77D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B77D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ijschrift">
    <w:name w:val="caption"/>
    <w:basedOn w:val="Standaard"/>
    <w:next w:val="Standaard"/>
    <w:uiPriority w:val="35"/>
    <w:unhideWhenUsed/>
    <w:qFormat/>
    <w:rsid w:val="00AA3220"/>
    <w:pPr>
      <w:spacing w:after="200" w:line="240" w:lineRule="auto"/>
    </w:pPr>
    <w:rPr>
      <w:iCs/>
      <w:color w:val="213A8F" w:themeColor="text2"/>
      <w:sz w:val="16"/>
      <w:szCs w:val="18"/>
    </w:rPr>
  </w:style>
  <w:style w:type="paragraph" w:customStyle="1" w:styleId="Toelichtendetekst">
    <w:name w:val="Toelichtende tekst"/>
    <w:basedOn w:val="Standaard"/>
    <w:next w:val="Standaard"/>
    <w:qFormat/>
    <w:rsid w:val="00582707"/>
    <w:rPr>
      <w:b w:val="0"/>
      <w:color w:val="A6A6A6" w:themeColor="background1" w:themeShade="A6"/>
    </w:rPr>
  </w:style>
  <w:style w:type="paragraph" w:customStyle="1" w:styleId="Eisen">
    <w:name w:val="Eisen"/>
    <w:basedOn w:val="Standaard"/>
    <w:uiPriority w:val="99"/>
    <w:rsid w:val="00AE0D92"/>
    <w:pPr>
      <w:numPr>
        <w:numId w:val="7"/>
      </w:numPr>
      <w:spacing w:after="120"/>
      <w:ind w:left="0" w:hanging="284"/>
    </w:pPr>
    <w:rPr>
      <w:rFonts w:eastAsia="Times New Roman" w:cs="Times New Roman"/>
      <w:szCs w:val="20"/>
      <w:lang w:eastAsia="nl-NL"/>
    </w:rPr>
  </w:style>
  <w:style w:type="paragraph" w:customStyle="1" w:styleId="Criterium">
    <w:name w:val="Criterium"/>
    <w:basedOn w:val="Eisen"/>
    <w:next w:val="Standaard"/>
    <w:qFormat/>
    <w:rsid w:val="007040CA"/>
    <w:pPr>
      <w:keepNext/>
      <w:numPr>
        <w:numId w:val="8"/>
      </w:numPr>
      <w:tabs>
        <w:tab w:val="right" w:pos="8352"/>
      </w:tabs>
      <w:ind w:left="0" w:hanging="284"/>
    </w:pPr>
  </w:style>
  <w:style w:type="paragraph" w:customStyle="1" w:styleId="Definitie">
    <w:name w:val="Definitie"/>
    <w:basedOn w:val="Standaard"/>
    <w:next w:val="Definitieverklaring"/>
    <w:qFormat/>
    <w:rsid w:val="00BB03E5"/>
    <w:pPr>
      <w:keepNext/>
      <w:spacing w:before="200"/>
    </w:pPr>
    <w:rPr>
      <w:b w:val="0"/>
      <w:lang w:eastAsia="nl-NL"/>
    </w:rPr>
  </w:style>
  <w:style w:type="paragraph" w:customStyle="1" w:styleId="Definitieverklaring">
    <w:name w:val="Definitieverklaring"/>
    <w:basedOn w:val="Definitie"/>
    <w:next w:val="Definitie"/>
    <w:qFormat/>
    <w:rsid w:val="00BB03E5"/>
    <w:pPr>
      <w:keepNext w:val="0"/>
      <w:spacing w:before="40" w:after="120"/>
    </w:pPr>
    <w:rPr>
      <w:b/>
    </w:rPr>
  </w:style>
  <w:style w:type="paragraph" w:customStyle="1" w:styleId="Adressering">
    <w:name w:val="Adressering"/>
    <w:basedOn w:val="Geenafstand"/>
    <w:qFormat/>
    <w:rsid w:val="004B6F34"/>
    <w:pPr>
      <w:spacing w:line="2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6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4421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4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6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3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0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49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8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3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81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7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61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1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60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0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87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6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2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24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80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78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92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7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6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1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2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0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44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15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8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7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2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8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22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1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vandenHeuvel-L\Tender%20People\Bedrijfsvoering%20-%20Documenten\Toolkit%20TP\07%20Bijlages\Template%20-%20Bijlage%20uitvoeringsverklaring%20onderaannemer.dotx" TargetMode="External"/></Relationships>
</file>

<file path=word/theme/theme1.xml><?xml version="1.0" encoding="utf-8"?>
<a:theme xmlns:a="http://schemas.openxmlformats.org/drawingml/2006/main" name="Kantoorthema">
  <a:themeElements>
    <a:clrScheme name="Tender People">
      <a:dk1>
        <a:sysClr val="windowText" lastClr="000000"/>
      </a:dk1>
      <a:lt1>
        <a:srgbClr val="FFFFFF"/>
      </a:lt1>
      <a:dk2>
        <a:srgbClr val="213A8F"/>
      </a:dk2>
      <a:lt2>
        <a:srgbClr val="E7E6E6"/>
      </a:lt2>
      <a:accent1>
        <a:srgbClr val="213A8F"/>
      </a:accent1>
      <a:accent2>
        <a:srgbClr val="C55A11"/>
      </a:accent2>
      <a:accent3>
        <a:srgbClr val="954F72"/>
      </a:accent3>
      <a:accent4>
        <a:srgbClr val="FFC000"/>
      </a:accent4>
      <a:accent5>
        <a:srgbClr val="5B9BD5"/>
      </a:accent5>
      <a:accent6>
        <a:srgbClr val="70AD47"/>
      </a:accent6>
      <a:hlink>
        <a:srgbClr val="0070C0"/>
      </a:hlink>
      <a:folHlink>
        <a:srgbClr val="954F72"/>
      </a:folHlink>
    </a:clrScheme>
    <a:fontScheme name="Tender People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0776387BAEBA41AC83D573993F5A4A" ma:contentTypeVersion="12" ma:contentTypeDescription="Een nieuw document maken." ma:contentTypeScope="" ma:versionID="47a8c523b01fd339593a9eaf94ebe70e">
  <xsd:schema xmlns:xsd="http://www.w3.org/2001/XMLSchema" xmlns:xs="http://www.w3.org/2001/XMLSchema" xmlns:p="http://schemas.microsoft.com/office/2006/metadata/properties" xmlns:ns2="a9cf5ea8-8864-431b-9595-b0111746b5dc" xmlns:ns3="c64fecbb-1954-4030-8120-5d79bf625a24" targetNamespace="http://schemas.microsoft.com/office/2006/metadata/properties" ma:root="true" ma:fieldsID="d9abfdab02457e342b0abbc1d1de3c8b" ns2:_="" ns3:_="">
    <xsd:import namespace="a9cf5ea8-8864-431b-9595-b0111746b5dc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f5ea8-8864-431b-9595-b0111746b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472F4-4D03-45BC-9DC2-EDA8393301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7CD6B3-0D29-4A55-BD0F-C799FCAA98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B2180-1AD3-4FB6-855B-45EAE53F7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f5ea8-8864-431b-9595-b0111746b5dc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95A7E0-83D0-4963-BEA7-20EF1D4D2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Bijlage uitvoeringsverklaring onderaannemer</Template>
  <TotalTime>2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Tender People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den Heuvel - Loerakker</dc:creator>
  <cp:keywords/>
  <dc:description/>
  <cp:lastModifiedBy>Bram</cp:lastModifiedBy>
  <cp:revision>5</cp:revision>
  <cp:lastPrinted>2019-10-11T13:40:00Z</cp:lastPrinted>
  <dcterms:created xsi:type="dcterms:W3CDTF">2024-10-23T13:15:00Z</dcterms:created>
  <dcterms:modified xsi:type="dcterms:W3CDTF">2024-10-28T14:10:00Z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0x010100310776387BAEBA41AC83D573993F5A4A</vt:lpwstr>
  </property>
  <property fmtid="{D5CDD505-2E9C-101B-9397-08002B2CF9AE}" pid="3" name="MediaServiceImageTags">
    <vt:lpwstr/>
  </property>
</Properties>
</file>