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DCAC9" w14:textId="77777777" w:rsidR="00A705F8" w:rsidRDefault="00A705F8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</w:p>
    <w:p w14:paraId="1F6940A3" w14:textId="77777777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>Prijsblad behorende bij aanbesteding met referentienummer:</w:t>
      </w:r>
    </w:p>
    <w:p w14:paraId="23E168DC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198089E1" w14:textId="0A2F642A" w:rsidR="008F7281" w:rsidRPr="00572C7E" w:rsidRDefault="00E77219" w:rsidP="008F7281">
      <w:pPr>
        <w:rPr>
          <w:rFonts w:asciiTheme="majorHAnsi" w:hAnsiTheme="majorHAnsi"/>
          <w:color w:val="3366FF"/>
        </w:rPr>
      </w:pPr>
      <w:r>
        <w:rPr>
          <w:rFonts w:asciiTheme="majorHAnsi" w:hAnsiTheme="majorHAnsi"/>
          <w:color w:val="3366FF"/>
        </w:rPr>
        <w:t>OLP.OIGAB.2024.10</w:t>
      </w:r>
    </w:p>
    <w:p w14:paraId="73363AED" w14:textId="77777777" w:rsidR="00A705F8" w:rsidRPr="00A705F8" w:rsidRDefault="00A705F8" w:rsidP="00A705F8"/>
    <w:p w14:paraId="027F8D2A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7257297F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14DFD18C" w14:textId="77777777" w:rsidR="0067564B" w:rsidRPr="00572C7E" w:rsidRDefault="0067564B" w:rsidP="00137B35">
      <w:pPr>
        <w:rPr>
          <w:rFonts w:asciiTheme="majorHAnsi" w:hAnsiTheme="majorHAnsi"/>
        </w:rPr>
      </w:pPr>
    </w:p>
    <w:p w14:paraId="69769B55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063203EB" w14:textId="77777777" w:rsidR="00D04787" w:rsidRDefault="00D04787" w:rsidP="00137B35">
      <w:pPr>
        <w:rPr>
          <w:rFonts w:asciiTheme="majorHAnsi" w:hAnsiTheme="majorHAnsi"/>
          <w:i/>
        </w:rPr>
      </w:pPr>
    </w:p>
    <w:p w14:paraId="47CD0166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1EBB7448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1868B9E9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04B0EBA0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124C13A6" w14:textId="77777777" w:rsidR="0067564B" w:rsidRPr="00572C7E" w:rsidRDefault="0067564B" w:rsidP="00137B35">
      <w:pPr>
        <w:rPr>
          <w:rFonts w:asciiTheme="majorHAnsi" w:hAnsiTheme="majorHAnsi"/>
        </w:rPr>
      </w:pPr>
    </w:p>
    <w:p w14:paraId="0B9A7577" w14:textId="77777777" w:rsidR="0056082D" w:rsidRPr="00572C7E" w:rsidRDefault="0056082D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3F990583" w14:textId="77777777" w:rsidR="005E4B4F" w:rsidRDefault="005E4B4F" w:rsidP="00137B35">
      <w:pPr>
        <w:rPr>
          <w:rFonts w:asciiTheme="majorHAnsi" w:hAnsiTheme="majorHAnsi"/>
        </w:rPr>
      </w:pPr>
    </w:p>
    <w:p w14:paraId="6C753DAA" w14:textId="77777777" w:rsidR="004D7827" w:rsidRPr="00572C7E" w:rsidRDefault="004D7827" w:rsidP="004D7827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>
        <w:rPr>
          <w:rFonts w:asciiTheme="majorHAnsi" w:hAnsiTheme="majorHAnsi"/>
          <w:b/>
          <w:lang w:eastAsia="en-US"/>
        </w:rPr>
        <w:t>Leerpakketten</w:t>
      </w:r>
    </w:p>
    <w:p w14:paraId="68CBA31C" w14:textId="77777777" w:rsidR="004D7827" w:rsidRPr="00572C7E" w:rsidRDefault="004D7827" w:rsidP="004D7827">
      <w:pPr>
        <w:rPr>
          <w:rFonts w:asciiTheme="majorHAnsi" w:hAnsiTheme="majorHAnsi"/>
          <w:b/>
          <w:lang w:eastAsia="en-US"/>
        </w:rPr>
      </w:pPr>
    </w:p>
    <w:p w14:paraId="673D48DA" w14:textId="77777777" w:rsidR="004D7827" w:rsidRPr="00572C7E" w:rsidRDefault="004D7827" w:rsidP="004D7827">
      <w:pPr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Inschrijver zal een vast kortingspercentage (in %) verstrekken op de gepubliceerde adviesprijs van de betreffende uitgeverij of fabrikant, te weten:</w:t>
      </w:r>
    </w:p>
    <w:p w14:paraId="3520D1AD" w14:textId="77777777" w:rsidR="004D7827" w:rsidRPr="00572C7E" w:rsidRDefault="004D7827" w:rsidP="004D7827">
      <w:pPr>
        <w:rPr>
          <w:rFonts w:asciiTheme="majorHAnsi" w:hAnsiTheme="majorHAnsi"/>
          <w:lang w:eastAsia="en-US"/>
        </w:rPr>
      </w:pPr>
    </w:p>
    <w:p w14:paraId="4718A4B3" w14:textId="77777777" w:rsidR="005E4B4F" w:rsidRPr="00572C7E" w:rsidRDefault="004D7827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1773527A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3E2FD7EE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4C7B957C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3C228F96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14EB49A8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2175758B" w14:textId="77777777" w:rsidR="008F7281" w:rsidRPr="004D7827" w:rsidRDefault="004F1211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322B2239" w14:textId="77777777" w:rsidR="008F7281" w:rsidRPr="00572C7E" w:rsidRDefault="008F7281" w:rsidP="00137B35">
      <w:pPr>
        <w:rPr>
          <w:rFonts w:asciiTheme="majorHAnsi" w:hAnsiTheme="majorHAnsi"/>
          <w:b/>
          <w:lang w:eastAsia="en-US"/>
        </w:rPr>
      </w:pPr>
    </w:p>
    <w:p w14:paraId="3BCCBE8C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38B6D288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58B784CB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136E5456" w14:textId="77777777" w:rsidR="00137B35" w:rsidRDefault="00137B35" w:rsidP="00137B35">
      <w:pPr>
        <w:rPr>
          <w:rFonts w:asciiTheme="majorHAnsi" w:hAnsiTheme="majorHAnsi"/>
        </w:rPr>
      </w:pPr>
    </w:p>
    <w:p w14:paraId="0AA63300" w14:textId="77777777" w:rsidR="005C1583" w:rsidRDefault="005C1583" w:rsidP="00137B35">
      <w:pPr>
        <w:rPr>
          <w:rFonts w:asciiTheme="majorHAnsi" w:hAnsiTheme="majorHAnsi"/>
        </w:rPr>
      </w:pPr>
    </w:p>
    <w:p w14:paraId="24FF2C9E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5C1583">
        <w:rPr>
          <w:rFonts w:asciiTheme="majorHAnsi" w:hAnsiTheme="majorHAnsi"/>
          <w:highlight w:val="yellow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6C5F63EA" w14:textId="77777777" w:rsidR="00137B35" w:rsidRDefault="00137B35" w:rsidP="00137B35">
      <w:pPr>
        <w:rPr>
          <w:rFonts w:asciiTheme="majorHAnsi" w:hAnsiTheme="majorHAnsi"/>
        </w:rPr>
      </w:pPr>
    </w:p>
    <w:p w14:paraId="228902E4" w14:textId="77777777" w:rsidR="00137B35" w:rsidRDefault="00137B35" w:rsidP="00137B35">
      <w:pPr>
        <w:rPr>
          <w:rFonts w:asciiTheme="majorHAnsi" w:hAnsiTheme="majorHAnsi"/>
        </w:rPr>
      </w:pPr>
    </w:p>
    <w:p w14:paraId="7D40BA78" w14:textId="77777777" w:rsidR="00137B35" w:rsidRPr="00137B35" w:rsidRDefault="00137B35" w:rsidP="00137B35">
      <w:pPr>
        <w:rPr>
          <w:rFonts w:asciiTheme="majorHAnsi" w:hAnsiTheme="majorHAnsi"/>
        </w:rPr>
      </w:pPr>
    </w:p>
    <w:p w14:paraId="373E7F09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739C5668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4FABC153" w14:textId="77777777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sectPr w:rsidR="00CD597C" w:rsidRPr="00572C7E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591F3" w14:textId="77777777" w:rsidR="00073A03" w:rsidRDefault="00073A03" w:rsidP="001071D5">
      <w:r>
        <w:separator/>
      </w:r>
    </w:p>
  </w:endnote>
  <w:endnote w:type="continuationSeparator" w:id="0">
    <w:p w14:paraId="42FF1DC6" w14:textId="77777777" w:rsidR="00073A03" w:rsidRDefault="00073A03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B1141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20D452" wp14:editId="597E3A5C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98655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A7E854" wp14:editId="2388C9F8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0D452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01198655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6BA7E854" wp14:editId="2388C9F8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4F21AAE7" w14:textId="59BE9420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E77219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4B519" w14:textId="77777777" w:rsidR="00073A03" w:rsidRDefault="00073A03" w:rsidP="001071D5">
      <w:r>
        <w:separator/>
      </w:r>
    </w:p>
  </w:footnote>
  <w:footnote w:type="continuationSeparator" w:id="0">
    <w:p w14:paraId="5F88F890" w14:textId="77777777" w:rsidR="00073A03" w:rsidRDefault="00073A03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D4B6C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FDA8F0" wp14:editId="0D46C5D9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1BCE7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6ABF4" wp14:editId="031F87C3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DA8F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5A91BCE7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46A6ABF4" wp14:editId="031F87C3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0BD335F2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19"/>
    <w:rsid w:val="00007ADF"/>
    <w:rsid w:val="0005088D"/>
    <w:rsid w:val="00051526"/>
    <w:rsid w:val="00066A86"/>
    <w:rsid w:val="00073A03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D51CC"/>
    <w:rsid w:val="001D61A1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B05DC"/>
    <w:rsid w:val="003B260E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D7827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845CD7"/>
    <w:rsid w:val="00847009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A01001"/>
    <w:rsid w:val="00A03D79"/>
    <w:rsid w:val="00A05E1F"/>
    <w:rsid w:val="00A21C44"/>
    <w:rsid w:val="00A23CBC"/>
    <w:rsid w:val="00A26C7E"/>
    <w:rsid w:val="00A34931"/>
    <w:rsid w:val="00A34A40"/>
    <w:rsid w:val="00A705F8"/>
    <w:rsid w:val="00A70936"/>
    <w:rsid w:val="00A96A59"/>
    <w:rsid w:val="00AA14A3"/>
    <w:rsid w:val="00AB6BAC"/>
    <w:rsid w:val="00AC0A67"/>
    <w:rsid w:val="00B01BEE"/>
    <w:rsid w:val="00B11401"/>
    <w:rsid w:val="00B56A82"/>
    <w:rsid w:val="00BA2C27"/>
    <w:rsid w:val="00BB71D9"/>
    <w:rsid w:val="00BD2A2F"/>
    <w:rsid w:val="00BE7BD6"/>
    <w:rsid w:val="00C333D6"/>
    <w:rsid w:val="00C3412E"/>
    <w:rsid w:val="00C62A27"/>
    <w:rsid w:val="00C86111"/>
    <w:rsid w:val="00CC2635"/>
    <w:rsid w:val="00CD0799"/>
    <w:rsid w:val="00CD597C"/>
    <w:rsid w:val="00CF534F"/>
    <w:rsid w:val="00D04787"/>
    <w:rsid w:val="00D71543"/>
    <w:rsid w:val="00D92BDB"/>
    <w:rsid w:val="00DA3A10"/>
    <w:rsid w:val="00DD18B8"/>
    <w:rsid w:val="00DF5F85"/>
    <w:rsid w:val="00E10F1A"/>
    <w:rsid w:val="00E17B9A"/>
    <w:rsid w:val="00E21531"/>
    <w:rsid w:val="00E47048"/>
    <w:rsid w:val="00E54817"/>
    <w:rsid w:val="00E77219"/>
    <w:rsid w:val="00E97632"/>
    <w:rsid w:val="00EA771A"/>
    <w:rsid w:val="00EB00B1"/>
    <w:rsid w:val="00F06E48"/>
    <w:rsid w:val="00F34A6E"/>
    <w:rsid w:val="00F40A1A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4607CC"/>
  <w14:defaultImageDpi w14:val="300"/>
  <w15:docId w15:val="{13773BD8-A161-C347-80FF-C93517AD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janbokhorst/OnderwijsIG%20Dropbox/Arjan%20Bokhorst/2.%20Administratie/801.%20Aanbesteden%20EA%20OLP%20OIG%20klanten/104.%20St%20Josephscholen%20OLP.OIGAB.2024.10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1</TotalTime>
  <Pages>1</Pages>
  <Words>243</Words>
  <Characters>1337</Characters>
  <Application>Microsoft Office Word</Application>
  <DocSecurity>0</DocSecurity>
  <Lines>11</Lines>
  <Paragraphs>3</Paragraphs>
  <ScaleCrop>false</ScaleCrop>
  <Company>Onderwijs Inkoop Groep BV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Arjan Bokhorst</cp:lastModifiedBy>
  <cp:revision>1</cp:revision>
  <cp:lastPrinted>2013-07-01T09:34:00Z</cp:lastPrinted>
  <dcterms:created xsi:type="dcterms:W3CDTF">2024-10-11T06:55:00Z</dcterms:created>
  <dcterms:modified xsi:type="dcterms:W3CDTF">2024-10-11T06:56:00Z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