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1204" w14:textId="681640FF" w:rsidR="00A76121" w:rsidRPr="00A76121" w:rsidRDefault="00A76121" w:rsidP="00A76121">
      <w:pPr>
        <w:jc w:val="center"/>
        <w:rPr>
          <w:rFonts w:ascii="Corbel" w:hAnsi="Corbel"/>
          <w:b/>
          <w:bCs/>
          <w:sz w:val="28"/>
          <w:szCs w:val="28"/>
          <w:lang w:val="nl-NL"/>
        </w:rPr>
      </w:pPr>
      <w:r w:rsidRPr="00A76121">
        <w:rPr>
          <w:rFonts w:ascii="Corbel" w:hAnsi="Corbel"/>
          <w:b/>
          <w:bCs/>
          <w:sz w:val="28"/>
          <w:szCs w:val="28"/>
          <w:lang w:val="nl-NL"/>
        </w:rPr>
        <w:t>Opgave Referentiepr</w:t>
      </w:r>
      <w:r>
        <w:rPr>
          <w:rFonts w:ascii="Corbel" w:hAnsi="Corbel"/>
          <w:b/>
          <w:bCs/>
          <w:sz w:val="28"/>
          <w:szCs w:val="28"/>
          <w:lang w:val="nl-NL"/>
        </w:rPr>
        <w:t>o</w:t>
      </w:r>
      <w:r w:rsidRPr="00A76121">
        <w:rPr>
          <w:rFonts w:ascii="Corbel" w:hAnsi="Corbel"/>
          <w:b/>
          <w:bCs/>
          <w:sz w:val="28"/>
          <w:szCs w:val="28"/>
          <w:lang w:val="nl-NL"/>
        </w:rPr>
        <w:t>jecten</w:t>
      </w:r>
    </w:p>
    <w:p w14:paraId="3046F906" w14:textId="3186E306" w:rsidR="00A76121" w:rsidRPr="00A76121" w:rsidRDefault="00A76121" w:rsidP="00A76121">
      <w:pPr>
        <w:rPr>
          <w:rFonts w:ascii="Corbel" w:hAnsi="Corbel"/>
          <w:sz w:val="20"/>
          <w:szCs w:val="20"/>
          <w:lang w:val="nl-NL"/>
        </w:rPr>
      </w:pPr>
      <w:r w:rsidRPr="00A76121">
        <w:rPr>
          <w:rFonts w:ascii="Corbel" w:hAnsi="Corbel"/>
          <w:sz w:val="20"/>
          <w:szCs w:val="20"/>
          <w:lang w:val="nl-NL"/>
        </w:rPr>
        <w:t>Verklaring ten behoeve van de aanbesteding: “</w:t>
      </w:r>
      <w:r>
        <w:rPr>
          <w:rFonts w:ascii="Corbel" w:hAnsi="Corbel"/>
          <w:sz w:val="20"/>
          <w:szCs w:val="20"/>
          <w:lang w:val="nl-NL"/>
        </w:rPr>
        <w:t>Bouwkundig onderhoud &amp; storingsopvolging</w:t>
      </w:r>
      <w:r w:rsidRPr="00A76121">
        <w:rPr>
          <w:rFonts w:ascii="Corbel" w:hAnsi="Corbel"/>
          <w:sz w:val="20"/>
          <w:szCs w:val="20"/>
          <w:lang w:val="nl-NL"/>
        </w:rPr>
        <w:t>”</w:t>
      </w:r>
    </w:p>
    <w:p w14:paraId="774251E4" w14:textId="3786BA40" w:rsidR="00A76121" w:rsidRPr="00A76121" w:rsidRDefault="00A76121" w:rsidP="00A76121">
      <w:pPr>
        <w:rPr>
          <w:rFonts w:ascii="Corbel" w:hAnsi="Corbel"/>
          <w:sz w:val="20"/>
          <w:szCs w:val="20"/>
          <w:lang w:val="nl-NL"/>
        </w:rPr>
      </w:pPr>
      <w:r w:rsidRPr="00A76121">
        <w:rPr>
          <w:rFonts w:ascii="Corbel" w:hAnsi="Corbel"/>
          <w:sz w:val="20"/>
          <w:szCs w:val="20"/>
          <w:lang w:val="nl-NL"/>
        </w:rPr>
        <w:t>Naam</w:t>
      </w:r>
      <w:r>
        <w:rPr>
          <w:rFonts w:ascii="Corbel" w:hAnsi="Corbel"/>
          <w:sz w:val="20"/>
          <w:szCs w:val="20"/>
          <w:lang w:val="nl-NL"/>
        </w:rPr>
        <w:t>:</w:t>
      </w:r>
      <w:r>
        <w:rPr>
          <w:rFonts w:ascii="Corbel" w:hAnsi="Corbel"/>
          <w:sz w:val="20"/>
          <w:szCs w:val="20"/>
          <w:lang w:val="nl-NL"/>
        </w:rPr>
        <w:tab/>
      </w:r>
      <w:r>
        <w:rPr>
          <w:rFonts w:ascii="Corbel" w:hAnsi="Corbel"/>
          <w:sz w:val="20"/>
          <w:szCs w:val="20"/>
          <w:lang w:val="nl-NL"/>
        </w:rPr>
        <w:tab/>
      </w:r>
      <w:r w:rsidRPr="00A76121">
        <w:rPr>
          <w:rFonts w:ascii="Corbel" w:hAnsi="Corbel"/>
          <w:sz w:val="20"/>
          <w:szCs w:val="20"/>
          <w:lang w:val="nl-NL"/>
        </w:rPr>
        <w:t xml:space="preserve">&lt;naam </w:t>
      </w:r>
      <w:r>
        <w:rPr>
          <w:rFonts w:ascii="Corbel" w:hAnsi="Corbel"/>
          <w:sz w:val="20"/>
          <w:szCs w:val="20"/>
          <w:lang w:val="nl-NL"/>
        </w:rPr>
        <w:t>inschrijver</w:t>
      </w:r>
      <w:r w:rsidRPr="00A76121">
        <w:rPr>
          <w:rFonts w:ascii="Corbel" w:hAnsi="Corbel"/>
          <w:sz w:val="20"/>
          <w:szCs w:val="20"/>
          <w:lang w:val="nl-NL"/>
        </w:rPr>
        <w:t>&gt;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C703B" w14:paraId="4AD392B8" w14:textId="77777777" w:rsidTr="009C703B">
        <w:tc>
          <w:tcPr>
            <w:tcW w:w="9350" w:type="dxa"/>
            <w:gridSpan w:val="2"/>
            <w:shd w:val="clear" w:color="auto" w:fill="FFC000"/>
          </w:tcPr>
          <w:p w14:paraId="3A57869A" w14:textId="69D40FEF" w:rsidR="009C703B" w:rsidRPr="009C703B" w:rsidRDefault="009C703B" w:rsidP="009C703B">
            <w:pPr>
              <w:jc w:val="center"/>
              <w:rPr>
                <w:rFonts w:ascii="Corbel" w:hAnsi="Corbel"/>
                <w:b/>
                <w:bCs/>
                <w:sz w:val="24"/>
                <w:szCs w:val="24"/>
                <w:lang w:val="nl-NL"/>
              </w:rPr>
            </w:pPr>
            <w:r w:rsidRPr="009C703B">
              <w:rPr>
                <w:rFonts w:ascii="Corbel" w:hAnsi="Corbel"/>
                <w:b/>
                <w:bCs/>
                <w:sz w:val="24"/>
                <w:szCs w:val="24"/>
                <w:lang w:val="nl-NL"/>
              </w:rPr>
              <w:t>REFERENTIEPROJECT</w:t>
            </w:r>
          </w:p>
        </w:tc>
      </w:tr>
      <w:tr w:rsidR="009C703B" w14:paraId="6A432D0F" w14:textId="77777777" w:rsidTr="009C703B">
        <w:tc>
          <w:tcPr>
            <w:tcW w:w="2547" w:type="dxa"/>
          </w:tcPr>
          <w:p w14:paraId="6E811368" w14:textId="7BF0FC52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Naam, adres en telefoonnummer referentieproject + naam contactpersoon</w:t>
            </w:r>
          </w:p>
        </w:tc>
        <w:tc>
          <w:tcPr>
            <w:tcW w:w="6803" w:type="dxa"/>
          </w:tcPr>
          <w:p w14:paraId="70245DEB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693B196D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321FE7C4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424A0831" w14:textId="77777777" w:rsidR="009C703B" w:rsidRPr="009C703B" w:rsidRDefault="009C703B" w:rsidP="009C703B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68D26395" w14:textId="2D290E1A" w:rsidR="009C703B" w:rsidRDefault="009C703B" w:rsidP="009C703B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Overheidsorganisatie: Ja / Nee</w:t>
            </w:r>
          </w:p>
        </w:tc>
      </w:tr>
      <w:tr w:rsidR="009C703B" w14:paraId="5AF88A57" w14:textId="77777777" w:rsidTr="009C703B">
        <w:tc>
          <w:tcPr>
            <w:tcW w:w="2547" w:type="dxa"/>
          </w:tcPr>
          <w:p w14:paraId="2E2481CD" w14:textId="22DEC3F1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Naam en omschrijving van het project</w:t>
            </w:r>
          </w:p>
        </w:tc>
        <w:tc>
          <w:tcPr>
            <w:tcW w:w="6803" w:type="dxa"/>
          </w:tcPr>
          <w:p w14:paraId="499457C9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</w:tc>
      </w:tr>
      <w:tr w:rsidR="009C703B" w14:paraId="5C043525" w14:textId="77777777" w:rsidTr="009C703B">
        <w:tc>
          <w:tcPr>
            <w:tcW w:w="2547" w:type="dxa"/>
          </w:tcPr>
          <w:p w14:paraId="0BE02106" w14:textId="564F7B5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Voor wat voor soort gebouw</w:t>
            </w:r>
            <w:r>
              <w:rPr>
                <w:rFonts w:ascii="Corbel" w:hAnsi="Corbel"/>
                <w:sz w:val="20"/>
                <w:szCs w:val="20"/>
                <w:lang w:val="nl-NL"/>
              </w:rPr>
              <w:t>(en)</w:t>
            </w:r>
            <w:r w:rsidRPr="009C703B">
              <w:rPr>
                <w:rFonts w:ascii="Corbel" w:hAnsi="Corbel"/>
                <w:sz w:val="20"/>
                <w:szCs w:val="20"/>
                <w:lang w:val="nl-NL"/>
              </w:rPr>
              <w:t xml:space="preserve"> heeft u de dienstverlening uitgevoerd?</w:t>
            </w:r>
          </w:p>
        </w:tc>
        <w:tc>
          <w:tcPr>
            <w:tcW w:w="6803" w:type="dxa"/>
          </w:tcPr>
          <w:p w14:paraId="305F887F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</w:tc>
      </w:tr>
      <w:tr w:rsidR="009C703B" w14:paraId="183CE51E" w14:textId="77777777" w:rsidTr="009C703B">
        <w:tc>
          <w:tcPr>
            <w:tcW w:w="2547" w:type="dxa"/>
          </w:tcPr>
          <w:p w14:paraId="2877B172" w14:textId="3DA42035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De opdrachtwaarde</w:t>
            </w:r>
          </w:p>
        </w:tc>
        <w:tc>
          <w:tcPr>
            <w:tcW w:w="6803" w:type="dxa"/>
          </w:tcPr>
          <w:p w14:paraId="039B9430" w14:textId="77777777" w:rsidR="009C703B" w:rsidRPr="009C703B" w:rsidRDefault="009C703B" w:rsidP="009C703B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€</w:t>
            </w:r>
          </w:p>
          <w:p w14:paraId="02909702" w14:textId="77777777" w:rsidR="009C703B" w:rsidRPr="009C703B" w:rsidRDefault="009C703B" w:rsidP="009C703B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12DF3690" w14:textId="4AF712BC" w:rsidR="009C703B" w:rsidRPr="009C703B" w:rsidRDefault="009C703B" w:rsidP="009C703B">
            <w:pPr>
              <w:rPr>
                <w:rFonts w:ascii="Corbel" w:hAnsi="Corbel"/>
                <w:sz w:val="16"/>
                <w:szCs w:val="16"/>
                <w:lang w:val="nl-NL"/>
              </w:rPr>
            </w:pPr>
            <w:r w:rsidRPr="009C703B">
              <w:rPr>
                <w:rFonts w:ascii="Corbel" w:hAnsi="Corbel"/>
                <w:sz w:val="16"/>
                <w:szCs w:val="16"/>
                <w:lang w:val="nl-NL"/>
              </w:rPr>
              <w:t>(De eventuele waarde van het gedeelte dat in onder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-</w:t>
            </w:r>
            <w:r w:rsidRPr="009C703B">
              <w:rPr>
                <w:rFonts w:ascii="Corbel" w:hAnsi="Corbel"/>
                <w:sz w:val="16"/>
                <w:szCs w:val="16"/>
                <w:lang w:val="nl-NL"/>
              </w:rPr>
              <w:t>aanneming is uitgevoerd apart vermelden.)</w:t>
            </w:r>
          </w:p>
        </w:tc>
      </w:tr>
      <w:tr w:rsidR="009C703B" w14:paraId="22B2B6B9" w14:textId="77777777" w:rsidTr="009C703B">
        <w:tc>
          <w:tcPr>
            <w:tcW w:w="2547" w:type="dxa"/>
          </w:tcPr>
          <w:p w14:paraId="732E6937" w14:textId="3E34C0A2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Data</w:t>
            </w:r>
          </w:p>
        </w:tc>
        <w:tc>
          <w:tcPr>
            <w:tcW w:w="6803" w:type="dxa"/>
          </w:tcPr>
          <w:p w14:paraId="069D77D2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Datum aanvang:</w:t>
            </w:r>
          </w:p>
          <w:p w14:paraId="56876175" w14:textId="154BD34A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Datum afronding:</w:t>
            </w:r>
          </w:p>
        </w:tc>
      </w:tr>
      <w:tr w:rsidR="009C703B" w14:paraId="0AB0D796" w14:textId="77777777" w:rsidTr="009C703B">
        <w:tc>
          <w:tcPr>
            <w:tcW w:w="2547" w:type="dxa"/>
          </w:tcPr>
          <w:p w14:paraId="3E4FEF7B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Naam en adres samenwerkingspartner(s)/</w:t>
            </w:r>
          </w:p>
          <w:p w14:paraId="3D189C4B" w14:textId="4D5E8638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onderaannemers</w:t>
            </w:r>
          </w:p>
        </w:tc>
        <w:tc>
          <w:tcPr>
            <w:tcW w:w="6803" w:type="dxa"/>
          </w:tcPr>
          <w:p w14:paraId="7430AEDA" w14:textId="77777777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</w:tc>
      </w:tr>
      <w:tr w:rsidR="009C703B" w14:paraId="1ABE4808" w14:textId="77777777" w:rsidTr="009C703B">
        <w:tc>
          <w:tcPr>
            <w:tcW w:w="2547" w:type="dxa"/>
          </w:tcPr>
          <w:p w14:paraId="3D4B48AB" w14:textId="0314AD9F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Geef inzicht in de wijze waarop de gevraagde kerncompetentie bij dit referentieproject naar voren kwam.</w:t>
            </w:r>
          </w:p>
        </w:tc>
        <w:tc>
          <w:tcPr>
            <w:tcW w:w="6803" w:type="dxa"/>
          </w:tcPr>
          <w:p w14:paraId="0C2FA449" w14:textId="0451D69F" w:rsidR="009C703B" w:rsidRDefault="009C703B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 w:rsidRPr="009C703B">
              <w:rPr>
                <w:rFonts w:ascii="Corbel" w:hAnsi="Corbel"/>
                <w:sz w:val="20"/>
                <w:szCs w:val="20"/>
                <w:lang w:val="nl-NL"/>
              </w:rPr>
              <w:t>Geeft u een korte beschrijving van de inhoud en omvang van de uitgevoerde werkzaamheden</w:t>
            </w:r>
          </w:p>
        </w:tc>
      </w:tr>
      <w:tr w:rsidR="00D73D81" w14:paraId="5410C048" w14:textId="77777777" w:rsidTr="009C703B">
        <w:tc>
          <w:tcPr>
            <w:tcW w:w="2547" w:type="dxa"/>
          </w:tcPr>
          <w:p w14:paraId="3E66ACEF" w14:textId="1B780CDA" w:rsidR="00D73D81" w:rsidRPr="009C703B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Goedkeuring</w:t>
            </w:r>
          </w:p>
        </w:tc>
        <w:tc>
          <w:tcPr>
            <w:tcW w:w="6803" w:type="dxa"/>
          </w:tcPr>
          <w:p w14:paraId="040522B2" w14:textId="692DAE09" w:rsidR="00D73D81" w:rsidRPr="009C703B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De rechtsgeldig vertegenwoordiger verklaart met de ondertekening dat alle verstrekte informatie naar waarheid is ingevuld en dat deze geverifieerd mag worden door de SED-organisatie.</w:t>
            </w:r>
          </w:p>
        </w:tc>
      </w:tr>
      <w:tr w:rsidR="00D73D81" w14:paraId="4AC5B90B" w14:textId="77777777" w:rsidTr="009C703B">
        <w:tc>
          <w:tcPr>
            <w:tcW w:w="2547" w:type="dxa"/>
          </w:tcPr>
          <w:p w14:paraId="268228A7" w14:textId="77777777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Datum:</w:t>
            </w:r>
          </w:p>
          <w:p w14:paraId="3E27AB16" w14:textId="77777777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00E9912F" w14:textId="77777777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367EAB8F" w14:textId="77777777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  <w:p w14:paraId="0A4C5BB7" w14:textId="2C141DE5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  <w:r>
              <w:rPr>
                <w:rFonts w:ascii="Corbel" w:hAnsi="Corbel"/>
                <w:sz w:val="20"/>
                <w:szCs w:val="20"/>
                <w:lang w:val="nl-NL"/>
              </w:rPr>
              <w:t>Handtekening tekenbevoegde</w:t>
            </w:r>
          </w:p>
        </w:tc>
        <w:tc>
          <w:tcPr>
            <w:tcW w:w="6803" w:type="dxa"/>
          </w:tcPr>
          <w:p w14:paraId="2E6744C3" w14:textId="77777777" w:rsidR="00D73D81" w:rsidRDefault="00D73D81" w:rsidP="00A76121">
            <w:pPr>
              <w:rPr>
                <w:rFonts w:ascii="Corbel" w:hAnsi="Corbel"/>
                <w:sz w:val="20"/>
                <w:szCs w:val="20"/>
                <w:lang w:val="nl-NL"/>
              </w:rPr>
            </w:pPr>
          </w:p>
        </w:tc>
      </w:tr>
    </w:tbl>
    <w:p w14:paraId="1477E739" w14:textId="77777777" w:rsidR="009C703B" w:rsidRPr="00A76121" w:rsidRDefault="009C703B" w:rsidP="00A76121">
      <w:pPr>
        <w:rPr>
          <w:rFonts w:ascii="Corbel" w:hAnsi="Corbel"/>
          <w:sz w:val="20"/>
          <w:szCs w:val="20"/>
          <w:lang w:val="nl-NL"/>
        </w:rPr>
      </w:pPr>
    </w:p>
    <w:sectPr w:rsidR="009C703B" w:rsidRPr="00A761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E2797" w14:textId="77777777" w:rsidR="00A76121" w:rsidRDefault="00A76121" w:rsidP="00961960">
      <w:pPr>
        <w:spacing w:after="0" w:line="240" w:lineRule="auto"/>
      </w:pPr>
      <w:r>
        <w:separator/>
      </w:r>
    </w:p>
  </w:endnote>
  <w:endnote w:type="continuationSeparator" w:id="0">
    <w:p w14:paraId="1BEA96B6" w14:textId="77777777" w:rsidR="00A76121" w:rsidRDefault="00A76121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7BF0" w14:textId="77777777" w:rsidR="00A76121" w:rsidRDefault="00A76121" w:rsidP="00961960">
      <w:pPr>
        <w:spacing w:after="0" w:line="240" w:lineRule="auto"/>
      </w:pPr>
      <w:r>
        <w:separator/>
      </w:r>
    </w:p>
  </w:footnote>
  <w:footnote w:type="continuationSeparator" w:id="0">
    <w:p w14:paraId="200CFBC3" w14:textId="77777777" w:rsidR="00A76121" w:rsidRDefault="00A76121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2D47" w14:textId="39F93E39" w:rsidR="00961960" w:rsidRDefault="00A76121">
    <w:pPr>
      <w:pStyle w:val="Koptekst"/>
    </w:pPr>
    <w:r>
      <w:rPr>
        <w:noProof/>
      </w:rPr>
      <w:drawing>
        <wp:inline distT="0" distB="0" distL="0" distR="0" wp14:anchorId="5AE0947D" wp14:editId="6BD7342B">
          <wp:extent cx="5901690" cy="725170"/>
          <wp:effectExtent l="0" t="0" r="0" b="0"/>
          <wp:docPr id="5241099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21"/>
    <w:rsid w:val="003F16FF"/>
    <w:rsid w:val="004128DB"/>
    <w:rsid w:val="00587C56"/>
    <w:rsid w:val="006D4890"/>
    <w:rsid w:val="00761D15"/>
    <w:rsid w:val="007A475C"/>
    <w:rsid w:val="008036EB"/>
    <w:rsid w:val="0086573C"/>
    <w:rsid w:val="00961960"/>
    <w:rsid w:val="009C703B"/>
    <w:rsid w:val="00A76121"/>
    <w:rsid w:val="00C07018"/>
    <w:rsid w:val="00D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28FAE"/>
  <w15:chartTrackingRefBased/>
  <w15:docId w15:val="{615F7A30-8524-4E76-B657-DF8E32E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table" w:styleId="Tabelraster">
    <w:name w:val="Table Grid"/>
    <w:basedOn w:val="Standaardtabel"/>
    <w:uiPriority w:val="39"/>
    <w:rsid w:val="009C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MKievit\Temp\11\Templafy\WordVsto\u2ek32w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20C3096-1347-499B-B2D8-09A5E84E2C1B}">
  <ds:schemaRefs/>
</ds:datastoreItem>
</file>

<file path=customXml/itemProps2.xml><?xml version="1.0" encoding="utf-8"?>
<ds:datastoreItem xmlns:ds="http://schemas.openxmlformats.org/officeDocument/2006/customXml" ds:itemID="{EDA33D30-F793-4914-8D51-9705DE9F9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u2ek32wx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Kievit</dc:creator>
  <cp:keywords/>
  <dc:description/>
  <cp:lastModifiedBy>Martijn Kievit</cp:lastModifiedBy>
  <cp:revision>2</cp:revision>
  <dcterms:created xsi:type="dcterms:W3CDTF">2024-10-03T11:58:00Z</dcterms:created>
  <dcterms:modified xsi:type="dcterms:W3CDTF">2024-10-03T11:58:00Z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sed</vt:lpwstr>
  </property>
  <property fmtid="{D5CDD505-2E9C-101B-9397-08002B2CF9AE}" pid="3" name="TemplafyTemplateId">
    <vt:lpwstr>970289282526740485</vt:lpwstr>
  </property>
  <property fmtid="{D5CDD505-2E9C-101B-9397-08002B2CF9AE}" pid="4" name="TemplafyUserProfileId">
    <vt:lpwstr>835998075602600173</vt:lpwstr>
  </property>
  <property fmtid="{D5CDD505-2E9C-101B-9397-08002B2CF9AE}" pid="5" name="TemplafyFromBlank">
    <vt:bool>true</vt:bool>
  </property>
</Properties>
</file>