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C450" w14:textId="5FE2C781" w:rsidR="00056503" w:rsidRDefault="00056503" w:rsidP="00056503">
      <w:pPr>
        <w:spacing w:before="0" w:line="280" w:lineRule="exact"/>
        <w:rPr>
          <w:rFonts w:eastAsiaTheme="minorEastAsia"/>
          <w:lang w:eastAsia="nl-NL"/>
        </w:rPr>
      </w:pPr>
      <w:r w:rsidRPr="00056503">
        <w:rPr>
          <w:rFonts w:asciiTheme="majorHAnsi" w:eastAsiaTheme="majorEastAsia" w:hAnsiTheme="majorHAnsi" w:cstheme="majorBidi"/>
          <w:b/>
          <w:bCs/>
          <w:color w:val="213A8F" w:themeColor="text2"/>
          <w:sz w:val="28"/>
          <w:szCs w:val="32"/>
          <w:lang w:eastAsia="nl-NL"/>
        </w:rPr>
        <w:t xml:space="preserve">Bijlage </w:t>
      </w:r>
      <w:r>
        <w:rPr>
          <w:rFonts w:asciiTheme="majorHAnsi" w:eastAsiaTheme="majorEastAsia" w:hAnsiTheme="majorHAnsi" w:cstheme="majorBidi"/>
          <w:b/>
          <w:bCs/>
          <w:color w:val="213A8F" w:themeColor="text2"/>
          <w:sz w:val="28"/>
          <w:szCs w:val="32"/>
          <w:lang w:eastAsia="nl-NL"/>
        </w:rPr>
        <w:t>4</w:t>
      </w:r>
      <w:r w:rsidRPr="00056503">
        <w:rPr>
          <w:rFonts w:asciiTheme="majorHAnsi" w:eastAsiaTheme="majorEastAsia" w:hAnsiTheme="majorHAnsi" w:cstheme="majorBidi"/>
          <w:b/>
          <w:bCs/>
          <w:color w:val="213A8F" w:themeColor="text2"/>
          <w:sz w:val="28"/>
          <w:szCs w:val="32"/>
          <w:lang w:eastAsia="nl-NL"/>
        </w:rPr>
        <w:t xml:space="preserve"> - </w:t>
      </w:r>
      <w:r>
        <w:rPr>
          <w:rFonts w:asciiTheme="majorHAnsi" w:eastAsiaTheme="majorEastAsia" w:hAnsiTheme="majorHAnsi" w:cstheme="majorBidi"/>
          <w:b/>
          <w:bCs/>
          <w:color w:val="213A8F" w:themeColor="text2"/>
          <w:sz w:val="28"/>
          <w:szCs w:val="32"/>
          <w:lang w:eastAsia="nl-NL"/>
        </w:rPr>
        <w:t>Referentieformulier</w:t>
      </w:r>
      <w:r w:rsidRPr="00056503">
        <w:rPr>
          <w:rFonts w:asciiTheme="majorHAnsi" w:eastAsiaTheme="majorEastAsia" w:hAnsiTheme="majorHAnsi" w:cstheme="majorBidi"/>
          <w:b/>
          <w:bCs/>
          <w:color w:val="213A8F" w:themeColor="text2"/>
          <w:sz w:val="28"/>
          <w:szCs w:val="32"/>
          <w:lang w:eastAsia="nl-NL"/>
        </w:rPr>
        <w:t xml:space="preserve"> </w:t>
      </w:r>
      <w:r w:rsidRPr="00056503">
        <w:rPr>
          <w:rFonts w:eastAsiaTheme="minorEastAsia"/>
          <w:lang w:eastAsia="nl-NL"/>
        </w:rPr>
        <w:br/>
        <w:t xml:space="preserve">Behorende bij de Europese Aanbesteding Software Broker </w:t>
      </w:r>
    </w:p>
    <w:p w14:paraId="6C7A767D" w14:textId="77777777" w:rsidR="00056503" w:rsidRPr="00056503" w:rsidRDefault="00056503" w:rsidP="00056503">
      <w:pPr>
        <w:spacing w:before="0" w:line="280" w:lineRule="exact"/>
        <w:rPr>
          <w:rFonts w:eastAsiaTheme="minorEastAsia"/>
          <w:lang w:eastAsia="nl-NL"/>
        </w:rPr>
      </w:pPr>
    </w:p>
    <w:p w14:paraId="2E563336" w14:textId="5A8143BF" w:rsidR="00CB2373" w:rsidRDefault="00CB2373" w:rsidP="00CB2373">
      <w:r>
        <w:t xml:space="preserve">U dient </w:t>
      </w:r>
      <w:r w:rsidR="00961B8D">
        <w:t>het volgende</w:t>
      </w:r>
      <w:r>
        <w:t xml:space="preserve"> formulier in te vullen.</w:t>
      </w:r>
    </w:p>
    <w:p w14:paraId="4F9A5A6E" w14:textId="77777777" w:rsidR="00775547" w:rsidRDefault="00775547" w:rsidP="00CB2373"/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18BD375A" w14:textId="77777777" w:rsidTr="008E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3BF75EAE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1BF81EAB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7FD35247" w14:textId="77777777" w:rsidTr="00215F69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3D8E2C81" w14:textId="7CB3B17B" w:rsidR="00CB2373" w:rsidRPr="003C69E8" w:rsidRDefault="00CB2373" w:rsidP="00CB2373">
            <w:r>
              <w:t xml:space="preserve">Referentieproject bij </w:t>
            </w:r>
            <w:r w:rsidRPr="003C69E8">
              <w:t>kerncompetentie</w:t>
            </w:r>
            <w:r w:rsidR="00AB2A10" w:rsidRPr="003C69E8">
              <w:t xml:space="preserve"> </w:t>
            </w:r>
            <w:r w:rsidRPr="003C69E8">
              <w:t>1</w:t>
            </w:r>
            <w:r w:rsidR="000F2919" w:rsidRPr="003C69E8">
              <w:t xml:space="preserve">: </w:t>
            </w:r>
            <w:r w:rsidR="00BF0505">
              <w:t xml:space="preserve">Ervaring met het leveren van een </w:t>
            </w:r>
            <w:r w:rsidR="004E2588">
              <w:t xml:space="preserve">in complexiteit vergelijkbare opdracht </w:t>
            </w:r>
          </w:p>
          <w:p w14:paraId="5834B784" w14:textId="77777777" w:rsidR="00EE3EDF" w:rsidRPr="00EE3EDF" w:rsidRDefault="00EE3EDF" w:rsidP="00EE3EDF">
            <w:pPr>
              <w:rPr>
                <w:b w:val="0"/>
                <w:bCs w:val="0"/>
              </w:rPr>
            </w:pPr>
            <w:r w:rsidRPr="00EE3EDF">
              <w:rPr>
                <w:b w:val="0"/>
                <w:bCs w:val="0"/>
              </w:rPr>
              <w:t>Inschrijver beschikt over de competentie van het leveren van een vergelijkbare dienstverlening, waarbij vanaf offerte aanvraag tot en met bestelling, advisering, nazorg en beheer/rapportages is gefungeerd als softwarebroker voor een organisatie waarbij de opdrachtwaarde minimaal €134.000,- per jaar (excl. BTW) bedroeg.</w:t>
            </w:r>
          </w:p>
          <w:p w14:paraId="2E013823" w14:textId="2BBE9B8B" w:rsidR="00840647" w:rsidRPr="00EE3EDF" w:rsidRDefault="00EE3EDF" w:rsidP="00215F69">
            <w:r w:rsidRPr="000215F2">
              <w:t xml:space="preserve">De referentie dient aangevuld te worden met een door referent ondertekende tevredenheidsverklaring. </w:t>
            </w:r>
          </w:p>
        </w:tc>
      </w:tr>
      <w:tr w:rsidR="008553A8" w14:paraId="4E7E7AAB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9087D81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05C3A6B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3DDE8C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1DB5475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:rsidRPr="003C69E8" w14:paraId="28349432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534D673" w14:textId="77777777" w:rsidR="008553A8" w:rsidRDefault="008553A8" w:rsidP="00CB2373"/>
        </w:tc>
        <w:tc>
          <w:tcPr>
            <w:tcW w:w="1804" w:type="dxa"/>
            <w:vMerge/>
          </w:tcPr>
          <w:p w14:paraId="3713DBE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FE937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010B43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A86758A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42606A7" w14:textId="77777777" w:rsidR="008553A8" w:rsidRDefault="008553A8" w:rsidP="00CB2373"/>
        </w:tc>
        <w:tc>
          <w:tcPr>
            <w:tcW w:w="1804" w:type="dxa"/>
            <w:vMerge/>
          </w:tcPr>
          <w:p w14:paraId="41D9F46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1819FF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4E2C40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59C5F90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3580FCB" w14:textId="77777777" w:rsidR="008553A8" w:rsidRDefault="008553A8" w:rsidP="00CB2373"/>
        </w:tc>
        <w:tc>
          <w:tcPr>
            <w:tcW w:w="1804" w:type="dxa"/>
            <w:vMerge/>
          </w:tcPr>
          <w:p w14:paraId="04629E5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662116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B4372E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3061D78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B0AE803" w14:textId="77777777" w:rsidR="008553A8" w:rsidRDefault="008553A8" w:rsidP="00CB2373"/>
        </w:tc>
        <w:tc>
          <w:tcPr>
            <w:tcW w:w="1804" w:type="dxa"/>
            <w:vMerge/>
          </w:tcPr>
          <w:p w14:paraId="7C73869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70038D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E9130B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5BECA5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A5414A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0AC66C4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7935D48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2128653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B8F8926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3662927" w14:textId="77777777" w:rsidR="008553A8" w:rsidRDefault="008553A8" w:rsidP="00CB2373"/>
        </w:tc>
        <w:tc>
          <w:tcPr>
            <w:tcW w:w="1804" w:type="dxa"/>
            <w:vMerge/>
          </w:tcPr>
          <w:p w14:paraId="21458F1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8E471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4043" w:type="dxa"/>
          </w:tcPr>
          <w:p w14:paraId="614ABF0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97625FC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8D3838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70B285C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0BC2D71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CC194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808EA5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49C0027" w14:textId="77777777" w:rsidR="008553A8" w:rsidRDefault="008553A8" w:rsidP="00CB2373"/>
        </w:tc>
        <w:tc>
          <w:tcPr>
            <w:tcW w:w="1804" w:type="dxa"/>
            <w:vMerge/>
          </w:tcPr>
          <w:p w14:paraId="6FBE963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D9558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56C551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0B663C0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9139C32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605BFCA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43F8B8B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37D2E5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B1328D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01D885A" w14:textId="77777777" w:rsidR="008553A8" w:rsidRDefault="008553A8" w:rsidP="00CB2373"/>
        </w:tc>
        <w:tc>
          <w:tcPr>
            <w:tcW w:w="1804" w:type="dxa"/>
            <w:vMerge/>
          </w:tcPr>
          <w:p w14:paraId="6804C91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AA3AD3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14389E0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AE2" w14:paraId="4DB101E3" w14:textId="77777777" w:rsidTr="00386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139A94" w14:textId="77777777" w:rsidR="008E0AE2" w:rsidRDefault="008E0AE2" w:rsidP="00CB2373">
            <w:r>
              <w:t>5</w:t>
            </w:r>
          </w:p>
        </w:tc>
        <w:tc>
          <w:tcPr>
            <w:tcW w:w="7790" w:type="dxa"/>
            <w:gridSpan w:val="4"/>
          </w:tcPr>
          <w:p w14:paraId="501DCFA5" w14:textId="4A61DC5E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 xml:space="preserve">Voeg hier uw beschrijving toe van de referentieopdracht. Hieruit moet duidelijk blijken dat aan de </w:t>
            </w:r>
            <w:r w:rsidRPr="003C69E8">
              <w:t>kerncompetentie</w:t>
            </w:r>
            <w:r w:rsidRPr="008E0AE2">
              <w:t xml:space="preserve"> wordt voldaan. </w:t>
            </w:r>
          </w:p>
          <w:p w14:paraId="22B3C968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1181E5" w14:textId="667361D2" w:rsidR="008E0AE2" w:rsidRDefault="008E0AE2" w:rsidP="00383A34">
            <w:pPr>
              <w:tabs>
                <w:tab w:val="left" w:pos="33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6F5DBE" w14:textId="77777777" w:rsidR="00EE3EDF" w:rsidRPr="00EE3EDF" w:rsidRDefault="00EE3EDF">
      <w:pPr>
        <w:spacing w:before="0" w:after="160" w:line="259" w:lineRule="auto"/>
        <w:rPr>
          <w:b/>
          <w:bCs/>
        </w:rPr>
      </w:pPr>
    </w:p>
    <w:p w14:paraId="58FC5DCB" w14:textId="0F17FF8E" w:rsidR="000456C0" w:rsidRPr="00A30A29" w:rsidRDefault="00EE3EDF">
      <w:pPr>
        <w:spacing w:before="0" w:after="160" w:line="259" w:lineRule="auto"/>
        <w:rPr>
          <w:b/>
          <w:bCs/>
        </w:rPr>
      </w:pPr>
      <w:r w:rsidRPr="00EE3EDF">
        <w:rPr>
          <w:b/>
          <w:bCs/>
        </w:rPr>
        <w:t>Voeg naast dit formulier ook de gevraagde tevredenheidsverklaring toe</w:t>
      </w:r>
      <w:r w:rsidR="00A30A29">
        <w:rPr>
          <w:b/>
          <w:bCs/>
        </w:rPr>
        <w:t>!</w:t>
      </w:r>
    </w:p>
    <w:p w14:paraId="792673CE" w14:textId="77777777" w:rsidR="000456C0" w:rsidRDefault="000456C0">
      <w:pPr>
        <w:spacing w:before="0" w:after="160" w:line="259" w:lineRule="auto"/>
      </w:pPr>
    </w:p>
    <w:p w14:paraId="190EF322" w14:textId="77777777" w:rsidR="00CB2373" w:rsidRDefault="00BE007B" w:rsidP="00BE007B">
      <w:r>
        <w:t>Aldus ondertekend en bijbehorende gegevens naar waarheid verstrekt.</w:t>
      </w:r>
    </w:p>
    <w:p w14:paraId="6D9218F8" w14:textId="77777777" w:rsidR="00BE007B" w:rsidRDefault="00BE007B" w:rsidP="00BE007B">
      <w:pPr>
        <w:spacing w:line="720" w:lineRule="auto"/>
      </w:pPr>
      <w:r>
        <w:t>Handtekening rechtsgeldig vertegenwoordiger inschrijver:</w:t>
      </w:r>
    </w:p>
    <w:p w14:paraId="18D4D616" w14:textId="77777777" w:rsidR="00BE007B" w:rsidRDefault="00BE007B" w:rsidP="00BE007B">
      <w:pPr>
        <w:spacing w:line="720" w:lineRule="auto"/>
      </w:pPr>
      <w:r>
        <w:t>Datum:</w:t>
      </w:r>
      <w:r>
        <w:tab/>
      </w:r>
      <w:r>
        <w:tab/>
      </w:r>
      <w:r>
        <w:tab/>
        <w:t>____________________________</w:t>
      </w:r>
    </w:p>
    <w:p w14:paraId="3825C45D" w14:textId="77777777" w:rsidR="00BE007B" w:rsidRDefault="00BE007B" w:rsidP="00BE007B">
      <w:pPr>
        <w:spacing w:line="720" w:lineRule="auto"/>
      </w:pPr>
      <w:r>
        <w:t xml:space="preserve">Naam: </w:t>
      </w:r>
      <w:r>
        <w:tab/>
      </w:r>
      <w:r>
        <w:tab/>
      </w:r>
      <w:r>
        <w:tab/>
        <w:t>____________________________</w:t>
      </w:r>
    </w:p>
    <w:p w14:paraId="1BEAEA5F" w14:textId="77777777" w:rsidR="00BE007B" w:rsidRDefault="00BE007B" w:rsidP="00BE007B">
      <w:pPr>
        <w:spacing w:line="720" w:lineRule="auto"/>
      </w:pPr>
      <w:r>
        <w:t>Functie:</w:t>
      </w:r>
      <w:r>
        <w:tab/>
      </w:r>
      <w:r>
        <w:tab/>
        <w:t>____________________________</w:t>
      </w:r>
    </w:p>
    <w:p w14:paraId="1E2DF609" w14:textId="77777777" w:rsidR="00BE007B" w:rsidRDefault="00BE007B" w:rsidP="00BE007B">
      <w:pPr>
        <w:spacing w:line="720" w:lineRule="auto"/>
      </w:pPr>
      <w:r>
        <w:t>Handtekening:</w:t>
      </w:r>
      <w:r>
        <w:tab/>
      </w:r>
      <w:r>
        <w:tab/>
        <w:t>____________________________</w:t>
      </w:r>
    </w:p>
    <w:p w14:paraId="64448199" w14:textId="77777777" w:rsidR="00BE007B" w:rsidRPr="00BE007B" w:rsidRDefault="00BE007B" w:rsidP="00BE007B"/>
    <w:sectPr w:rsidR="00BE007B" w:rsidRPr="00BE007B" w:rsidSect="005E0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63B8D" w14:textId="77777777" w:rsidR="00515F5F" w:rsidRDefault="00515F5F" w:rsidP="00F43396">
      <w:pPr>
        <w:spacing w:line="240" w:lineRule="auto"/>
      </w:pPr>
      <w:r>
        <w:separator/>
      </w:r>
    </w:p>
    <w:p w14:paraId="0DF7572F" w14:textId="77777777" w:rsidR="00515F5F" w:rsidRDefault="00515F5F"/>
  </w:endnote>
  <w:endnote w:type="continuationSeparator" w:id="0">
    <w:p w14:paraId="5B0466FD" w14:textId="77777777" w:rsidR="00515F5F" w:rsidRDefault="00515F5F" w:rsidP="00F43396">
      <w:pPr>
        <w:spacing w:line="240" w:lineRule="auto"/>
      </w:pPr>
      <w:r>
        <w:continuationSeparator/>
      </w:r>
    </w:p>
    <w:p w14:paraId="52EFDAD1" w14:textId="77777777" w:rsidR="00515F5F" w:rsidRDefault="00515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BA97" w14:textId="77777777" w:rsidR="007C47DD" w:rsidRDefault="007C47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AAFF2" w14:textId="63B2BC3A" w:rsidR="00BE15F7" w:rsidRPr="00BF332D" w:rsidRDefault="00BF332D" w:rsidP="00BF332D">
    <w:pPr>
      <w:tabs>
        <w:tab w:val="center" w:pos="4536"/>
        <w:tab w:val="right" w:pos="9072"/>
      </w:tabs>
      <w:spacing w:line="240" w:lineRule="auto"/>
      <w:rPr>
        <w:sz w:val="14"/>
      </w:rPr>
    </w:pPr>
    <w:r w:rsidRPr="00BF332D">
      <w:rPr>
        <w:sz w:val="14"/>
      </w:rPr>
      <w:t xml:space="preserve">Bijlage </w:t>
    </w:r>
    <w:r>
      <w:rPr>
        <w:sz w:val="14"/>
      </w:rPr>
      <w:t>4</w:t>
    </w:r>
    <w:r w:rsidRPr="00BF332D">
      <w:rPr>
        <w:sz w:val="14"/>
      </w:rPr>
      <w:t xml:space="preserve"> - EA Software Broker </w:t>
    </w:r>
    <w:r w:rsidR="00864B0E">
      <w:rPr>
        <w:sz w:val="14"/>
      </w:rPr>
      <w:t>II</w:t>
    </w:r>
    <w:r w:rsidRPr="00BF332D">
      <w:rPr>
        <w:sz w:val="14"/>
      </w:rPr>
      <w:ptab w:relativeTo="margin" w:alignment="right" w:leader="none"/>
    </w:r>
    <w:r w:rsidRPr="00BF332D">
      <w:rPr>
        <w:sz w:val="14"/>
      </w:rPr>
      <w:t xml:space="preserve">pagina </w:t>
    </w:r>
    <w:r w:rsidRPr="00BF332D">
      <w:rPr>
        <w:sz w:val="14"/>
      </w:rPr>
      <w:fldChar w:fldCharType="begin"/>
    </w:r>
    <w:r w:rsidRPr="00BF332D">
      <w:rPr>
        <w:sz w:val="14"/>
      </w:rPr>
      <w:instrText>PAGE  \* Arabic  \* MERGEFORMAT</w:instrText>
    </w:r>
    <w:r w:rsidRPr="00BF332D">
      <w:rPr>
        <w:sz w:val="14"/>
      </w:rPr>
      <w:fldChar w:fldCharType="separate"/>
    </w:r>
    <w:r w:rsidRPr="00BF332D">
      <w:rPr>
        <w:sz w:val="14"/>
      </w:rPr>
      <w:t>1</w:t>
    </w:r>
    <w:r w:rsidRPr="00BF332D">
      <w:rPr>
        <w:sz w:val="14"/>
      </w:rPr>
      <w:fldChar w:fldCharType="end"/>
    </w:r>
    <w:r w:rsidRPr="00BF332D">
      <w:rPr>
        <w:sz w:val="14"/>
      </w:rPr>
      <w:t xml:space="preserve"> van </w:t>
    </w:r>
    <w:r w:rsidRPr="00BF332D">
      <w:rPr>
        <w:sz w:val="14"/>
      </w:rPr>
      <w:fldChar w:fldCharType="begin"/>
    </w:r>
    <w:r w:rsidRPr="00BF332D">
      <w:rPr>
        <w:sz w:val="14"/>
      </w:rPr>
      <w:instrText>NUMPAGES  \* Arabic  \* MERGEFORMAT</w:instrText>
    </w:r>
    <w:r w:rsidRPr="00BF332D">
      <w:rPr>
        <w:sz w:val="14"/>
      </w:rPr>
      <w:fldChar w:fldCharType="separate"/>
    </w:r>
    <w:r w:rsidRPr="00BF332D">
      <w:rPr>
        <w:sz w:val="14"/>
      </w:rPr>
      <w:t>1</w:t>
    </w:r>
    <w:r w:rsidRPr="00BF332D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F83D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F9A85A" wp14:editId="00BC5A9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A3E3D8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EB264B" wp14:editId="5C28FF3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71AAEC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42590331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6BDC5021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16F66" w14:textId="77777777" w:rsidR="00515F5F" w:rsidRDefault="00515F5F" w:rsidP="00F43396">
      <w:pPr>
        <w:spacing w:line="240" w:lineRule="auto"/>
      </w:pPr>
      <w:r>
        <w:separator/>
      </w:r>
    </w:p>
    <w:p w14:paraId="5F4B54A0" w14:textId="77777777" w:rsidR="00515F5F" w:rsidRDefault="00515F5F"/>
  </w:footnote>
  <w:footnote w:type="continuationSeparator" w:id="0">
    <w:p w14:paraId="0AD98739" w14:textId="77777777" w:rsidR="00515F5F" w:rsidRDefault="00515F5F" w:rsidP="00F43396">
      <w:pPr>
        <w:spacing w:line="240" w:lineRule="auto"/>
      </w:pPr>
      <w:r>
        <w:continuationSeparator/>
      </w:r>
    </w:p>
    <w:p w14:paraId="5625570B" w14:textId="77777777" w:rsidR="00515F5F" w:rsidRDefault="00515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8C6FA" w14:textId="77777777" w:rsidR="007C47DD" w:rsidRDefault="007C47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59180" w14:textId="77777777" w:rsidR="00224D17" w:rsidRPr="00224D17" w:rsidRDefault="00224D17" w:rsidP="00224D17">
    <w:pPr>
      <w:tabs>
        <w:tab w:val="center" w:pos="4536"/>
        <w:tab w:val="right" w:pos="9072"/>
      </w:tabs>
      <w:spacing w:line="240" w:lineRule="auto"/>
    </w:pPr>
    <w:r w:rsidRPr="00224D17">
      <w:rPr>
        <w:noProof/>
      </w:rPr>
      <w:drawing>
        <wp:anchor distT="0" distB="0" distL="114300" distR="114300" simplePos="0" relativeHeight="251665408" behindDoc="0" locked="0" layoutInCell="1" allowOverlap="1" wp14:anchorId="398FC6C1" wp14:editId="5BC8A81D">
          <wp:simplePos x="0" y="0"/>
          <wp:positionH relativeFrom="margin">
            <wp:align>right</wp:align>
          </wp:positionH>
          <wp:positionV relativeFrom="paragraph">
            <wp:posOffset>25127</wp:posOffset>
          </wp:positionV>
          <wp:extent cx="1117600" cy="452442"/>
          <wp:effectExtent l="0" t="0" r="6350" b="5080"/>
          <wp:wrapNone/>
          <wp:docPr id="6176600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738161" name="Graphic 1708738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BAF44" w14:textId="10845821" w:rsidR="00224D17" w:rsidRPr="00224D17" w:rsidRDefault="00224D17" w:rsidP="00224D17">
    <w:pPr>
      <w:tabs>
        <w:tab w:val="center" w:pos="4536"/>
        <w:tab w:val="right" w:pos="9072"/>
      </w:tabs>
      <w:spacing w:line="240" w:lineRule="auto"/>
      <w:rPr>
        <w:sz w:val="14"/>
        <w:szCs w:val="14"/>
      </w:rPr>
    </w:pPr>
    <w:r w:rsidRPr="00224D17">
      <w:rPr>
        <w:sz w:val="14"/>
        <w:szCs w:val="14"/>
      </w:rPr>
      <w:t xml:space="preserve">Bijlage </w:t>
    </w:r>
    <w:r w:rsidR="00BB7FF0">
      <w:rPr>
        <w:sz w:val="14"/>
        <w:szCs w:val="14"/>
      </w:rPr>
      <w:t xml:space="preserve">4 </w:t>
    </w:r>
    <w:r w:rsidRPr="00224D17">
      <w:rPr>
        <w:sz w:val="14"/>
        <w:szCs w:val="14"/>
      </w:rPr>
      <w:t xml:space="preserve"> – Verklaring onderaannemer</w:t>
    </w:r>
  </w:p>
  <w:p w14:paraId="3F4EA5DE" w14:textId="77777777" w:rsidR="00BE15F7" w:rsidRPr="00224D17" w:rsidRDefault="00BE15F7" w:rsidP="00224D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6E9E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5.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B"/>
    <w:rsid w:val="000145A2"/>
    <w:rsid w:val="00036339"/>
    <w:rsid w:val="000456C0"/>
    <w:rsid w:val="00056503"/>
    <w:rsid w:val="0006298E"/>
    <w:rsid w:val="000806DE"/>
    <w:rsid w:val="000973B9"/>
    <w:rsid w:val="000A3BC0"/>
    <w:rsid w:val="000B1540"/>
    <w:rsid w:val="000C23BF"/>
    <w:rsid w:val="000E31D5"/>
    <w:rsid w:val="000E4C94"/>
    <w:rsid w:val="000F2919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A3C33"/>
    <w:rsid w:val="001B3F53"/>
    <w:rsid w:val="001D30CC"/>
    <w:rsid w:val="002042F8"/>
    <w:rsid w:val="00215F69"/>
    <w:rsid w:val="00220FA5"/>
    <w:rsid w:val="00224D17"/>
    <w:rsid w:val="00232D23"/>
    <w:rsid w:val="00241CE3"/>
    <w:rsid w:val="002463ED"/>
    <w:rsid w:val="00257281"/>
    <w:rsid w:val="002E6589"/>
    <w:rsid w:val="0033034E"/>
    <w:rsid w:val="00361DDA"/>
    <w:rsid w:val="00383A34"/>
    <w:rsid w:val="00383D36"/>
    <w:rsid w:val="00386445"/>
    <w:rsid w:val="003936EB"/>
    <w:rsid w:val="003B5658"/>
    <w:rsid w:val="003C69E8"/>
    <w:rsid w:val="003E024E"/>
    <w:rsid w:val="00400F5C"/>
    <w:rsid w:val="004558EC"/>
    <w:rsid w:val="00473B9B"/>
    <w:rsid w:val="0049084A"/>
    <w:rsid w:val="00494193"/>
    <w:rsid w:val="004A25ED"/>
    <w:rsid w:val="004A3B3D"/>
    <w:rsid w:val="004B1D75"/>
    <w:rsid w:val="004B6F34"/>
    <w:rsid w:val="004D5925"/>
    <w:rsid w:val="004E2588"/>
    <w:rsid w:val="004E3E2D"/>
    <w:rsid w:val="005069C2"/>
    <w:rsid w:val="00515F5F"/>
    <w:rsid w:val="005169ED"/>
    <w:rsid w:val="00540283"/>
    <w:rsid w:val="00551DF0"/>
    <w:rsid w:val="00582707"/>
    <w:rsid w:val="00586550"/>
    <w:rsid w:val="00590968"/>
    <w:rsid w:val="005A0231"/>
    <w:rsid w:val="005E0AE7"/>
    <w:rsid w:val="00602602"/>
    <w:rsid w:val="00607FC0"/>
    <w:rsid w:val="00611663"/>
    <w:rsid w:val="00623CC3"/>
    <w:rsid w:val="00692CF3"/>
    <w:rsid w:val="006B4D69"/>
    <w:rsid w:val="006B7AC1"/>
    <w:rsid w:val="006C0255"/>
    <w:rsid w:val="006D6353"/>
    <w:rsid w:val="006E79C5"/>
    <w:rsid w:val="006F4B6F"/>
    <w:rsid w:val="007040CA"/>
    <w:rsid w:val="00713A05"/>
    <w:rsid w:val="00747153"/>
    <w:rsid w:val="007570FB"/>
    <w:rsid w:val="00761B10"/>
    <w:rsid w:val="00770E2F"/>
    <w:rsid w:val="00775547"/>
    <w:rsid w:val="0078250F"/>
    <w:rsid w:val="007C47DD"/>
    <w:rsid w:val="007D03F4"/>
    <w:rsid w:val="007D1D9B"/>
    <w:rsid w:val="00837DF6"/>
    <w:rsid w:val="00840647"/>
    <w:rsid w:val="0084081B"/>
    <w:rsid w:val="00847B53"/>
    <w:rsid w:val="0085412C"/>
    <w:rsid w:val="008553A8"/>
    <w:rsid w:val="0086276B"/>
    <w:rsid w:val="00864B0E"/>
    <w:rsid w:val="008A353C"/>
    <w:rsid w:val="008B3520"/>
    <w:rsid w:val="008D791A"/>
    <w:rsid w:val="008E0AE2"/>
    <w:rsid w:val="008E39C3"/>
    <w:rsid w:val="00925DAF"/>
    <w:rsid w:val="00961B8D"/>
    <w:rsid w:val="00962FF4"/>
    <w:rsid w:val="00975EFB"/>
    <w:rsid w:val="009B536F"/>
    <w:rsid w:val="009C1EA2"/>
    <w:rsid w:val="00A30A29"/>
    <w:rsid w:val="00A34D04"/>
    <w:rsid w:val="00A557DC"/>
    <w:rsid w:val="00A56C24"/>
    <w:rsid w:val="00A67F9D"/>
    <w:rsid w:val="00A75473"/>
    <w:rsid w:val="00A92AB4"/>
    <w:rsid w:val="00AA2951"/>
    <w:rsid w:val="00AA3220"/>
    <w:rsid w:val="00AB2A10"/>
    <w:rsid w:val="00AC4FD5"/>
    <w:rsid w:val="00AE0D92"/>
    <w:rsid w:val="00AE309C"/>
    <w:rsid w:val="00B70244"/>
    <w:rsid w:val="00B81E1C"/>
    <w:rsid w:val="00BB03E5"/>
    <w:rsid w:val="00BB7FF0"/>
    <w:rsid w:val="00BC57FA"/>
    <w:rsid w:val="00BE007B"/>
    <w:rsid w:val="00BE0CF1"/>
    <w:rsid w:val="00BE15F7"/>
    <w:rsid w:val="00BF0505"/>
    <w:rsid w:val="00BF332D"/>
    <w:rsid w:val="00BF75BB"/>
    <w:rsid w:val="00C0633F"/>
    <w:rsid w:val="00C3283F"/>
    <w:rsid w:val="00C90DFA"/>
    <w:rsid w:val="00CB22E9"/>
    <w:rsid w:val="00CB2373"/>
    <w:rsid w:val="00CB7B0B"/>
    <w:rsid w:val="00CC2EDF"/>
    <w:rsid w:val="00CD000D"/>
    <w:rsid w:val="00CD083C"/>
    <w:rsid w:val="00CE756F"/>
    <w:rsid w:val="00D34A8C"/>
    <w:rsid w:val="00D45AFD"/>
    <w:rsid w:val="00D5081C"/>
    <w:rsid w:val="00D63554"/>
    <w:rsid w:val="00D65927"/>
    <w:rsid w:val="00D73039"/>
    <w:rsid w:val="00DE042D"/>
    <w:rsid w:val="00E010FD"/>
    <w:rsid w:val="00E117DB"/>
    <w:rsid w:val="00E2279A"/>
    <w:rsid w:val="00E42998"/>
    <w:rsid w:val="00E54A3D"/>
    <w:rsid w:val="00E634F1"/>
    <w:rsid w:val="00E72D32"/>
    <w:rsid w:val="00EA4C23"/>
    <w:rsid w:val="00EB020A"/>
    <w:rsid w:val="00EB40F0"/>
    <w:rsid w:val="00EC1BF8"/>
    <w:rsid w:val="00EE3EDF"/>
    <w:rsid w:val="00F17B65"/>
    <w:rsid w:val="00F23B57"/>
    <w:rsid w:val="00F42D00"/>
    <w:rsid w:val="00F43396"/>
    <w:rsid w:val="00F71266"/>
    <w:rsid w:val="00FD3F67"/>
    <w:rsid w:val="00FE19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431D134"/>
  <w15:chartTrackingRefBased/>
  <w15:docId w15:val="{30A84320-293E-438C-B7EE-59777CF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2A10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3E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3EDF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3E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nyDeLeeuw\Tender%20People\Bedrijfsvoering%20-%20Toolkit%20TP\08%20Bijlages\Template%20-%20Bijlage%20opgave%20referentieopdracht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94D6F8869148B63DA5E50CBC0EC9" ma:contentTypeVersion="4" ma:contentTypeDescription="Een nieuw document maken." ma:contentTypeScope="" ma:versionID="8ae6d10ed1947097178adc69285cb959">
  <xsd:schema xmlns:xsd="http://www.w3.org/2001/XMLSchema" xmlns:xs="http://www.w3.org/2001/XMLSchema" xmlns:p="http://schemas.microsoft.com/office/2006/metadata/properties" xmlns:ns2="4c1502ee-5dfd-445a-9594-c5a21ad95088" targetNamespace="http://schemas.microsoft.com/office/2006/metadata/properties" ma:root="true" ma:fieldsID="a5027e1db0df70b9f9e9fe20c1a820e2" ns2:_="">
    <xsd:import namespace="4c1502ee-5dfd-445a-9594-c5a21ad95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02ee-5dfd-445a-9594-c5a21ad95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929BB-FF2F-4B42-A6F4-2D3B0BB50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502ee-5dfd-445a-9594-c5a21ad95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opgave referentieopdrachten</Template>
  <TotalTime>0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Barny De Leeuw</dc:creator>
  <cp:keywords/>
  <dc:description/>
  <cp:lastModifiedBy>Yvonne van den Heuvel - Loerakker</cp:lastModifiedBy>
  <cp:revision>33</cp:revision>
  <cp:lastPrinted>2019-10-11T13:40:00Z</cp:lastPrinted>
  <dcterms:created xsi:type="dcterms:W3CDTF">2024-08-21T08:36:00Z</dcterms:created>
  <dcterms:modified xsi:type="dcterms:W3CDTF">2024-10-02T13:32:00Z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0x010100DA4994D6F8869148B63DA5E50CBC0EC9</vt:lpwstr>
  </property>
  <property fmtid="{D5CDD505-2E9C-101B-9397-08002B2CF9AE}" pid="3" name="MediaServiceImageTags">
    <vt:lpwstr/>
  </property>
</Properties>
</file>