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AA66C" w14:textId="48FE5C5E" w:rsidR="00F53C14" w:rsidRDefault="00591D98" w:rsidP="00591D98">
      <w:pPr>
        <w:pStyle w:val="Titel"/>
        <w:jc w:val="left"/>
      </w:pPr>
      <w:r>
        <w:t>Model referentie</w:t>
      </w:r>
      <w:r w:rsidR="00D206EF">
        <w:t>opdracht</w:t>
      </w:r>
    </w:p>
    <w:p w14:paraId="770F4C95" w14:textId="77777777" w:rsidR="00F53C14" w:rsidRPr="00FF3E04" w:rsidRDefault="00F53C14" w:rsidP="00F53C14">
      <w:r w:rsidRPr="00FF3E04">
        <w:t xml:space="preserve">De grijze teksten met toelichting in de gele velden dienen te worden vervangen door </w:t>
      </w:r>
      <w:r>
        <w:t>invullingen</w:t>
      </w:r>
      <w:r w:rsidRPr="00FF3E04">
        <w:t xml:space="preserve"> van de </w:t>
      </w:r>
      <w:r>
        <w:t>gegadigde</w:t>
      </w:r>
      <w:r w:rsidRPr="00FF3E04">
        <w:t>.</w:t>
      </w:r>
    </w:p>
    <w:p w14:paraId="20F9D7AF" w14:textId="77777777" w:rsidR="00F53C14" w:rsidRPr="00FF3E04" w:rsidRDefault="00F53C14" w:rsidP="00F53C14"/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93"/>
        <w:gridCol w:w="3598"/>
        <w:gridCol w:w="4712"/>
      </w:tblGrid>
      <w:tr w:rsidR="00F53C14" w:rsidRPr="00FF3E04" w14:paraId="705A1654" w14:textId="77777777" w:rsidTr="00EB0DB7">
        <w:trPr>
          <w:cantSplit/>
        </w:trPr>
        <w:tc>
          <w:tcPr>
            <w:tcW w:w="393" w:type="dxa"/>
          </w:tcPr>
          <w:p w14:paraId="2BD40940" w14:textId="77777777" w:rsidR="00F53C14" w:rsidRPr="00FF3E04" w:rsidRDefault="00F53C14" w:rsidP="00EB0DB7"/>
        </w:tc>
        <w:tc>
          <w:tcPr>
            <w:tcW w:w="8310" w:type="dxa"/>
            <w:gridSpan w:val="2"/>
          </w:tcPr>
          <w:p w14:paraId="0073AA54" w14:textId="77777777" w:rsidR="00F53C14" w:rsidRPr="00FF3E04" w:rsidRDefault="00F53C14" w:rsidP="00EB0DB7">
            <w:r w:rsidRPr="00FF3E04">
              <w:t>Inschrijver</w:t>
            </w:r>
          </w:p>
        </w:tc>
      </w:tr>
      <w:tr w:rsidR="00F53C14" w:rsidRPr="00FF3E04" w14:paraId="4C7B1726" w14:textId="77777777" w:rsidTr="00EB0DB7">
        <w:trPr>
          <w:cantSplit/>
        </w:trPr>
        <w:tc>
          <w:tcPr>
            <w:tcW w:w="393" w:type="dxa"/>
          </w:tcPr>
          <w:p w14:paraId="4B178F19" w14:textId="77777777" w:rsidR="00F53C14" w:rsidRPr="00FF3E04" w:rsidRDefault="00F53C14" w:rsidP="00EB0DB7"/>
        </w:tc>
        <w:tc>
          <w:tcPr>
            <w:tcW w:w="3598" w:type="dxa"/>
          </w:tcPr>
          <w:p w14:paraId="61D99DC1" w14:textId="77777777" w:rsidR="00F53C14" w:rsidRPr="00FF3E04" w:rsidRDefault="00F53C14" w:rsidP="00EB0DB7">
            <w:r w:rsidRPr="00FF3E04">
              <w:t>Naam:</w:t>
            </w:r>
          </w:p>
        </w:tc>
        <w:tc>
          <w:tcPr>
            <w:tcW w:w="4712" w:type="dxa"/>
            <w:shd w:val="clear" w:color="auto" w:fill="FFFF99"/>
          </w:tcPr>
          <w:p w14:paraId="7485CFA0" w14:textId="319E2FBC" w:rsidR="00F53C14" w:rsidRPr="00FF3E04" w:rsidRDefault="00F53C14" w:rsidP="00EB0DB7">
            <w:pPr>
              <w:rPr>
                <w:highlight w:val="lightGray"/>
              </w:rPr>
            </w:pPr>
            <w:r w:rsidRPr="00FF3E04">
              <w:rPr>
                <w:highlight w:val="lightGray"/>
              </w:rPr>
              <w:t xml:space="preserve">Naam </w:t>
            </w:r>
            <w:r w:rsidR="00591D98">
              <w:rPr>
                <w:highlight w:val="lightGray"/>
              </w:rPr>
              <w:t>inschrijver</w:t>
            </w:r>
          </w:p>
        </w:tc>
      </w:tr>
      <w:tr w:rsidR="00F53C14" w:rsidRPr="00FF3E04" w14:paraId="2DF46742" w14:textId="77777777" w:rsidTr="00EB0DB7">
        <w:trPr>
          <w:cantSplit/>
        </w:trPr>
        <w:tc>
          <w:tcPr>
            <w:tcW w:w="393" w:type="dxa"/>
          </w:tcPr>
          <w:p w14:paraId="2933E78B" w14:textId="77777777" w:rsidR="00F53C14" w:rsidRPr="00FF3E04" w:rsidRDefault="00F53C14" w:rsidP="00EB0DB7"/>
        </w:tc>
        <w:tc>
          <w:tcPr>
            <w:tcW w:w="3598" w:type="dxa"/>
          </w:tcPr>
          <w:p w14:paraId="47469810" w14:textId="77777777" w:rsidR="00F53C14" w:rsidRPr="00FF3E04" w:rsidRDefault="00F53C14" w:rsidP="00EB0DB7">
            <w:r w:rsidRPr="00FF3E04">
              <w:t>Adres / Postcode vestigingsplaats</w:t>
            </w:r>
          </w:p>
        </w:tc>
        <w:tc>
          <w:tcPr>
            <w:tcW w:w="4712" w:type="dxa"/>
            <w:shd w:val="clear" w:color="auto" w:fill="FFFF99"/>
          </w:tcPr>
          <w:p w14:paraId="7A446C1C" w14:textId="77777777" w:rsidR="00F53C14" w:rsidRPr="00FF3E04" w:rsidRDefault="00F53C14" w:rsidP="00EB0DB7">
            <w:pPr>
              <w:rPr>
                <w:highlight w:val="lightGray"/>
              </w:rPr>
            </w:pPr>
            <w:r w:rsidRPr="00FF3E04">
              <w:rPr>
                <w:highlight w:val="lightGray"/>
              </w:rPr>
              <w:t xml:space="preserve">Postcode en plaats vestiging </w:t>
            </w:r>
            <w:r>
              <w:rPr>
                <w:highlight w:val="lightGray"/>
              </w:rPr>
              <w:t>gegadigde</w:t>
            </w:r>
          </w:p>
        </w:tc>
      </w:tr>
      <w:tr w:rsidR="00F53C14" w:rsidRPr="00FF3E04" w14:paraId="71FCA036" w14:textId="77777777" w:rsidTr="00EB0DB7">
        <w:trPr>
          <w:cantSplit/>
        </w:trPr>
        <w:tc>
          <w:tcPr>
            <w:tcW w:w="393" w:type="dxa"/>
          </w:tcPr>
          <w:p w14:paraId="142A16D6" w14:textId="77777777" w:rsidR="00F53C14" w:rsidRPr="00FF3E04" w:rsidRDefault="00F53C14" w:rsidP="00EB0DB7"/>
        </w:tc>
        <w:tc>
          <w:tcPr>
            <w:tcW w:w="8310" w:type="dxa"/>
            <w:gridSpan w:val="2"/>
          </w:tcPr>
          <w:p w14:paraId="2DBACAA3" w14:textId="1C9A0907" w:rsidR="00F53C14" w:rsidRPr="00FF3E04" w:rsidRDefault="00F53C14" w:rsidP="00EB0DB7">
            <w:r w:rsidRPr="00FF3E04">
              <w:t xml:space="preserve">Referentie </w:t>
            </w:r>
          </w:p>
        </w:tc>
      </w:tr>
      <w:tr w:rsidR="00F53C14" w:rsidRPr="00FF3E04" w14:paraId="1A2EF907" w14:textId="77777777" w:rsidTr="00EB0DB7">
        <w:trPr>
          <w:cantSplit/>
        </w:trPr>
        <w:tc>
          <w:tcPr>
            <w:tcW w:w="393" w:type="dxa"/>
          </w:tcPr>
          <w:p w14:paraId="06D1A7D3" w14:textId="77777777" w:rsidR="00F53C14" w:rsidRPr="00FF3E04" w:rsidRDefault="00F53C14" w:rsidP="00EB0DB7"/>
        </w:tc>
        <w:tc>
          <w:tcPr>
            <w:tcW w:w="3598" w:type="dxa"/>
          </w:tcPr>
          <w:p w14:paraId="34200C0A" w14:textId="77777777" w:rsidR="00F53C14" w:rsidRPr="00FF3E04" w:rsidRDefault="00F53C14" w:rsidP="00EB0DB7">
            <w:r w:rsidRPr="00FF3E04">
              <w:t>Referentieproject (naam)</w:t>
            </w:r>
          </w:p>
        </w:tc>
        <w:tc>
          <w:tcPr>
            <w:tcW w:w="4712" w:type="dxa"/>
            <w:shd w:val="clear" w:color="auto" w:fill="FFFF99"/>
          </w:tcPr>
          <w:p w14:paraId="4C7AB2ED" w14:textId="77777777" w:rsidR="00F53C14" w:rsidRPr="00FF3E04" w:rsidRDefault="00F53C14" w:rsidP="00EB0DB7">
            <w:pPr>
              <w:rPr>
                <w:highlight w:val="lightGray"/>
              </w:rPr>
            </w:pPr>
            <w:r w:rsidRPr="00FF3E04">
              <w:rPr>
                <w:highlight w:val="lightGray"/>
              </w:rPr>
              <w:t>Naam project</w:t>
            </w:r>
          </w:p>
        </w:tc>
      </w:tr>
      <w:tr w:rsidR="00F53C14" w:rsidRPr="00FF3E04" w14:paraId="3752CF77" w14:textId="77777777" w:rsidTr="00EB0DB7">
        <w:trPr>
          <w:cantSplit/>
        </w:trPr>
        <w:tc>
          <w:tcPr>
            <w:tcW w:w="393" w:type="dxa"/>
          </w:tcPr>
          <w:p w14:paraId="512D08AF" w14:textId="77777777" w:rsidR="00F53C14" w:rsidRPr="00FF3E04" w:rsidRDefault="00F53C14" w:rsidP="00EB0DB7"/>
        </w:tc>
        <w:tc>
          <w:tcPr>
            <w:tcW w:w="8310" w:type="dxa"/>
            <w:gridSpan w:val="2"/>
          </w:tcPr>
          <w:p w14:paraId="47B2F44B" w14:textId="77777777" w:rsidR="00F53C14" w:rsidRPr="00FF3E04" w:rsidRDefault="00F53C14" w:rsidP="00EB0DB7">
            <w:r w:rsidRPr="00FF3E04">
              <w:t>Naam en adres opdrachtgever:</w:t>
            </w:r>
          </w:p>
        </w:tc>
      </w:tr>
      <w:tr w:rsidR="00F53C14" w:rsidRPr="00FF3E04" w14:paraId="1CCC99E6" w14:textId="77777777" w:rsidTr="00EB0DB7">
        <w:trPr>
          <w:cantSplit/>
        </w:trPr>
        <w:tc>
          <w:tcPr>
            <w:tcW w:w="393" w:type="dxa"/>
          </w:tcPr>
          <w:p w14:paraId="7EEDE97C" w14:textId="77777777" w:rsidR="00F53C14" w:rsidRPr="00FF3E04" w:rsidRDefault="00F53C14" w:rsidP="00EB0DB7"/>
        </w:tc>
        <w:tc>
          <w:tcPr>
            <w:tcW w:w="3598" w:type="dxa"/>
          </w:tcPr>
          <w:p w14:paraId="08233169" w14:textId="77777777" w:rsidR="00F53C14" w:rsidRPr="00FF3E04" w:rsidRDefault="00F53C14" w:rsidP="00EB0DB7">
            <w:r>
              <w:t>Aanbesteder</w:t>
            </w:r>
          </w:p>
        </w:tc>
        <w:tc>
          <w:tcPr>
            <w:tcW w:w="4712" w:type="dxa"/>
            <w:shd w:val="clear" w:color="auto" w:fill="FFFF99"/>
          </w:tcPr>
          <w:p w14:paraId="492B4A42" w14:textId="77777777" w:rsidR="00F53C14" w:rsidRPr="00FF3E04" w:rsidRDefault="00F53C14" w:rsidP="00EB0DB7">
            <w:pPr>
              <w:rPr>
                <w:highlight w:val="lightGray"/>
              </w:rPr>
            </w:pPr>
            <w:r w:rsidRPr="00FF3E04">
              <w:rPr>
                <w:highlight w:val="lightGray"/>
              </w:rPr>
              <w:t>Naam opdrachtgever</w:t>
            </w:r>
          </w:p>
        </w:tc>
      </w:tr>
      <w:tr w:rsidR="00F53C14" w:rsidRPr="00FF3E04" w14:paraId="66B328EA" w14:textId="77777777" w:rsidTr="00EB0DB7">
        <w:trPr>
          <w:cantSplit/>
        </w:trPr>
        <w:tc>
          <w:tcPr>
            <w:tcW w:w="393" w:type="dxa"/>
          </w:tcPr>
          <w:p w14:paraId="7038D0D0" w14:textId="77777777" w:rsidR="00F53C14" w:rsidRPr="00FF3E04" w:rsidRDefault="00F53C14" w:rsidP="00EB0DB7"/>
        </w:tc>
        <w:tc>
          <w:tcPr>
            <w:tcW w:w="3598" w:type="dxa"/>
          </w:tcPr>
          <w:p w14:paraId="4EAFA79C" w14:textId="77777777" w:rsidR="00F53C14" w:rsidRPr="00FF3E04" w:rsidRDefault="00F53C14" w:rsidP="00EB0DB7">
            <w:r w:rsidRPr="00FF3E04">
              <w:t>Contactpersoon bij de opdrachtgever:</w:t>
            </w:r>
          </w:p>
        </w:tc>
        <w:tc>
          <w:tcPr>
            <w:tcW w:w="4712" w:type="dxa"/>
            <w:shd w:val="clear" w:color="auto" w:fill="FFFF99"/>
          </w:tcPr>
          <w:p w14:paraId="43BDE2D0" w14:textId="77777777" w:rsidR="00F53C14" w:rsidRPr="00FF3E04" w:rsidRDefault="00F53C14" w:rsidP="00EB0DB7">
            <w:pPr>
              <w:rPr>
                <w:highlight w:val="lightGray"/>
              </w:rPr>
            </w:pPr>
            <w:r w:rsidRPr="00FF3E04">
              <w:rPr>
                <w:highlight w:val="lightGray"/>
              </w:rPr>
              <w:t>Na</w:t>
            </w:r>
            <w:r>
              <w:rPr>
                <w:highlight w:val="lightGray"/>
              </w:rPr>
              <w:t>am contactpersoon opdrachtgever</w:t>
            </w:r>
          </w:p>
        </w:tc>
      </w:tr>
      <w:tr w:rsidR="00F53C14" w:rsidRPr="00FF3E04" w14:paraId="6F14195A" w14:textId="77777777" w:rsidTr="00EB0DB7">
        <w:trPr>
          <w:cantSplit/>
        </w:trPr>
        <w:tc>
          <w:tcPr>
            <w:tcW w:w="393" w:type="dxa"/>
          </w:tcPr>
          <w:p w14:paraId="023593AB" w14:textId="77777777" w:rsidR="00F53C14" w:rsidRPr="00FF3E04" w:rsidRDefault="00F53C14" w:rsidP="00EB0DB7"/>
        </w:tc>
        <w:tc>
          <w:tcPr>
            <w:tcW w:w="3598" w:type="dxa"/>
          </w:tcPr>
          <w:p w14:paraId="5C6EC7DC" w14:textId="77777777" w:rsidR="00F53C14" w:rsidRPr="00FF3E04" w:rsidRDefault="00F53C14" w:rsidP="00EB0DB7">
            <w:r w:rsidRPr="00FF3E04">
              <w:t>Contactgegevens contactpersoon bij de opdrachtgever:</w:t>
            </w:r>
          </w:p>
        </w:tc>
        <w:tc>
          <w:tcPr>
            <w:tcW w:w="4712" w:type="dxa"/>
            <w:shd w:val="clear" w:color="auto" w:fill="FFFF99"/>
          </w:tcPr>
          <w:p w14:paraId="20F61A5E" w14:textId="77777777" w:rsidR="00F53C14" w:rsidRPr="00FF3E04" w:rsidRDefault="00F53C14" w:rsidP="00EB0DB7">
            <w:pPr>
              <w:rPr>
                <w:highlight w:val="lightGray"/>
              </w:rPr>
            </w:pPr>
            <w:r w:rsidRPr="00FF3E04">
              <w:rPr>
                <w:highlight w:val="lightGray"/>
              </w:rPr>
              <w:t>Telefoonnummer:</w:t>
            </w:r>
          </w:p>
          <w:p w14:paraId="1C5E51A8" w14:textId="77777777" w:rsidR="00F53C14" w:rsidRPr="00FF3E04" w:rsidRDefault="00F53C14" w:rsidP="00EB0DB7">
            <w:pPr>
              <w:rPr>
                <w:highlight w:val="lightGray"/>
              </w:rPr>
            </w:pPr>
          </w:p>
          <w:p w14:paraId="696F54C6" w14:textId="77777777" w:rsidR="00F53C14" w:rsidRPr="00FF3E04" w:rsidRDefault="00F53C14" w:rsidP="00EB0DB7">
            <w:pPr>
              <w:rPr>
                <w:highlight w:val="lightGray"/>
              </w:rPr>
            </w:pPr>
            <w:r w:rsidRPr="00FF3E04">
              <w:rPr>
                <w:highlight w:val="lightGray"/>
              </w:rPr>
              <w:t>E-mail adres:</w:t>
            </w:r>
          </w:p>
        </w:tc>
      </w:tr>
      <w:tr w:rsidR="00F53C14" w:rsidRPr="00FF3E04" w14:paraId="20993E71" w14:textId="77777777" w:rsidTr="00EB0DB7">
        <w:trPr>
          <w:cantSplit/>
        </w:trPr>
        <w:tc>
          <w:tcPr>
            <w:tcW w:w="393" w:type="dxa"/>
          </w:tcPr>
          <w:p w14:paraId="711D8156" w14:textId="77777777" w:rsidR="00F53C14" w:rsidRPr="00FF3E04" w:rsidRDefault="00F53C14" w:rsidP="00EB0DB7"/>
        </w:tc>
        <w:tc>
          <w:tcPr>
            <w:tcW w:w="8310" w:type="dxa"/>
            <w:gridSpan w:val="2"/>
          </w:tcPr>
          <w:p w14:paraId="13F7B2F6" w14:textId="62ABCFCF" w:rsidR="00F53C14" w:rsidRPr="00FF3E04" w:rsidRDefault="00F53C14" w:rsidP="00EB0DB7">
            <w:r w:rsidRPr="00FF3E04">
              <w:t>Nadere informatie referentie</w:t>
            </w:r>
          </w:p>
        </w:tc>
      </w:tr>
      <w:tr w:rsidR="00F53C14" w:rsidRPr="00FF3E04" w14:paraId="20B82EA0" w14:textId="77777777" w:rsidTr="00EB0DB7">
        <w:trPr>
          <w:cantSplit/>
        </w:trPr>
        <w:tc>
          <w:tcPr>
            <w:tcW w:w="393" w:type="dxa"/>
          </w:tcPr>
          <w:p w14:paraId="31FD3BEF" w14:textId="77777777" w:rsidR="00F53C14" w:rsidRPr="00FF3E04" w:rsidRDefault="00F53C14" w:rsidP="00EB0DB7"/>
        </w:tc>
        <w:tc>
          <w:tcPr>
            <w:tcW w:w="3598" w:type="dxa"/>
          </w:tcPr>
          <w:p w14:paraId="5AF11338" w14:textId="77777777" w:rsidR="00F53C14" w:rsidRPr="00FF3E04" w:rsidRDefault="00F53C14" w:rsidP="00EB0DB7">
            <w:r w:rsidRPr="00FF3E04">
              <w:t xml:space="preserve">Locatie van het </w:t>
            </w:r>
            <w:r>
              <w:t>referentiewerk</w:t>
            </w:r>
          </w:p>
        </w:tc>
        <w:tc>
          <w:tcPr>
            <w:tcW w:w="4712" w:type="dxa"/>
            <w:shd w:val="clear" w:color="auto" w:fill="FFFF99"/>
          </w:tcPr>
          <w:p w14:paraId="6D7B2B8D" w14:textId="77777777" w:rsidR="00F53C14" w:rsidRPr="00FF3E04" w:rsidRDefault="00F53C14" w:rsidP="00EB0DB7">
            <w:pPr>
              <w:rPr>
                <w:highlight w:val="lightGray"/>
              </w:rPr>
            </w:pPr>
            <w:r w:rsidRPr="00FF3E04">
              <w:rPr>
                <w:highlight w:val="lightGray"/>
              </w:rPr>
              <w:t>Locatiegegevens / adres.</w:t>
            </w:r>
          </w:p>
          <w:p w14:paraId="2942A2C1" w14:textId="77777777" w:rsidR="00F53C14" w:rsidRPr="00FF3E04" w:rsidRDefault="00F53C14" w:rsidP="00EB0DB7">
            <w:pPr>
              <w:rPr>
                <w:highlight w:val="lightGray"/>
              </w:rPr>
            </w:pPr>
          </w:p>
          <w:p w14:paraId="7C6A9A8E" w14:textId="77777777" w:rsidR="00F53C14" w:rsidRPr="00FF3E04" w:rsidRDefault="00F53C14" w:rsidP="00EB0DB7">
            <w:pPr>
              <w:rPr>
                <w:highlight w:val="lightGray"/>
              </w:rPr>
            </w:pPr>
            <w:r w:rsidRPr="00FF3E04">
              <w:rPr>
                <w:highlight w:val="lightGray"/>
              </w:rPr>
              <w:t xml:space="preserve">Als bijlage toevoegen: een situatietekening of kaart (bijv. google </w:t>
            </w:r>
            <w:proofErr w:type="spellStart"/>
            <w:r w:rsidRPr="00FF3E04">
              <w:rPr>
                <w:highlight w:val="lightGray"/>
              </w:rPr>
              <w:t>maps</w:t>
            </w:r>
            <w:proofErr w:type="spellEnd"/>
            <w:r w:rsidRPr="00FF3E04">
              <w:rPr>
                <w:highlight w:val="lightGray"/>
              </w:rPr>
              <w:t>) waarop aangeduid de exacte locatie van het werkge</w:t>
            </w:r>
            <w:r>
              <w:rPr>
                <w:highlight w:val="lightGray"/>
              </w:rPr>
              <w:t>bied van het referentieproject.</w:t>
            </w:r>
          </w:p>
        </w:tc>
      </w:tr>
      <w:tr w:rsidR="00F53C14" w:rsidRPr="00FF3E04" w14:paraId="2F37090A" w14:textId="77777777" w:rsidTr="00EB0DB7">
        <w:trPr>
          <w:cantSplit/>
        </w:trPr>
        <w:tc>
          <w:tcPr>
            <w:tcW w:w="393" w:type="dxa"/>
          </w:tcPr>
          <w:p w14:paraId="54E17F79" w14:textId="77777777" w:rsidR="00F53C14" w:rsidRPr="00FF3E04" w:rsidRDefault="00F53C14" w:rsidP="00EB0DB7"/>
        </w:tc>
        <w:tc>
          <w:tcPr>
            <w:tcW w:w="3598" w:type="dxa"/>
          </w:tcPr>
          <w:p w14:paraId="69E42C81" w14:textId="77777777" w:rsidR="00F53C14" w:rsidRPr="00FF3E04" w:rsidRDefault="00F53C14" w:rsidP="00EB0DB7">
            <w:r w:rsidRPr="00FF3E04">
              <w:t>Datum van de opdrachtverlening</w:t>
            </w:r>
          </w:p>
        </w:tc>
        <w:tc>
          <w:tcPr>
            <w:tcW w:w="4712" w:type="dxa"/>
            <w:shd w:val="clear" w:color="auto" w:fill="FFFF99"/>
          </w:tcPr>
          <w:p w14:paraId="718C521D" w14:textId="77777777" w:rsidR="00F53C14" w:rsidRPr="00FF3E04" w:rsidRDefault="00F53C14" w:rsidP="00EB0DB7">
            <w:pPr>
              <w:rPr>
                <w:highlight w:val="lightGray"/>
              </w:rPr>
            </w:pPr>
            <w:r w:rsidRPr="00FF3E04">
              <w:rPr>
                <w:highlight w:val="lightGray"/>
              </w:rPr>
              <w:t>Datum</w:t>
            </w:r>
          </w:p>
        </w:tc>
      </w:tr>
      <w:tr w:rsidR="00F53C14" w:rsidRPr="00FF3E04" w14:paraId="67F6E63F" w14:textId="77777777" w:rsidTr="00EB0DB7">
        <w:trPr>
          <w:cantSplit/>
        </w:trPr>
        <w:tc>
          <w:tcPr>
            <w:tcW w:w="393" w:type="dxa"/>
          </w:tcPr>
          <w:p w14:paraId="6D628AB0" w14:textId="77777777" w:rsidR="00F53C14" w:rsidRPr="00FF3E04" w:rsidRDefault="00F53C14" w:rsidP="00EB0DB7"/>
        </w:tc>
        <w:tc>
          <w:tcPr>
            <w:tcW w:w="3598" w:type="dxa"/>
          </w:tcPr>
          <w:p w14:paraId="786F7BC5" w14:textId="77777777" w:rsidR="00F53C14" w:rsidRPr="00FF3E04" w:rsidRDefault="00F53C14" w:rsidP="00EB0DB7">
            <w:r w:rsidRPr="00FF3E04">
              <w:t>Aannemingssom</w:t>
            </w:r>
          </w:p>
        </w:tc>
        <w:tc>
          <w:tcPr>
            <w:tcW w:w="4712" w:type="dxa"/>
            <w:shd w:val="clear" w:color="auto" w:fill="FFFF99"/>
          </w:tcPr>
          <w:p w14:paraId="67EC1BE4" w14:textId="77777777" w:rsidR="00F53C14" w:rsidRPr="00FF3E04" w:rsidRDefault="00F53C14" w:rsidP="00EB0DB7">
            <w:pPr>
              <w:rPr>
                <w:highlight w:val="lightGray"/>
              </w:rPr>
            </w:pPr>
            <w:r w:rsidRPr="00FF3E04">
              <w:rPr>
                <w:highlight w:val="lightGray"/>
              </w:rPr>
              <w:t>€  (excl. BTW)</w:t>
            </w:r>
          </w:p>
        </w:tc>
      </w:tr>
      <w:tr w:rsidR="00F53C14" w:rsidRPr="00FF3E04" w14:paraId="0EB18DD1" w14:textId="77777777" w:rsidTr="00EB0DB7">
        <w:trPr>
          <w:cantSplit/>
        </w:trPr>
        <w:tc>
          <w:tcPr>
            <w:tcW w:w="393" w:type="dxa"/>
          </w:tcPr>
          <w:p w14:paraId="05EBF8B9" w14:textId="77777777" w:rsidR="00F53C14" w:rsidRPr="00FF3E04" w:rsidRDefault="00F53C14" w:rsidP="00EB0DB7"/>
        </w:tc>
        <w:tc>
          <w:tcPr>
            <w:tcW w:w="3598" w:type="dxa"/>
          </w:tcPr>
          <w:p w14:paraId="48B19205" w14:textId="77777777" w:rsidR="00F53C14" w:rsidRPr="00FF3E04" w:rsidRDefault="00F53C14" w:rsidP="00EB0DB7">
            <w:r w:rsidRPr="00FF3E04">
              <w:t>Gefactureerd bedrag (excl. BTW)</w:t>
            </w:r>
          </w:p>
        </w:tc>
        <w:tc>
          <w:tcPr>
            <w:tcW w:w="4712" w:type="dxa"/>
            <w:shd w:val="clear" w:color="auto" w:fill="FFFF99"/>
          </w:tcPr>
          <w:p w14:paraId="5F3BA839" w14:textId="77777777" w:rsidR="00F53C14" w:rsidRPr="00FF3E04" w:rsidRDefault="00F53C14" w:rsidP="00EB0DB7">
            <w:pPr>
              <w:rPr>
                <w:highlight w:val="lightGray"/>
              </w:rPr>
            </w:pPr>
            <w:r w:rsidRPr="00FF3E04">
              <w:rPr>
                <w:highlight w:val="lightGray"/>
              </w:rPr>
              <w:t>€  incl.  meer- en minderwerk en excl. BTW</w:t>
            </w:r>
          </w:p>
        </w:tc>
      </w:tr>
      <w:tr w:rsidR="00F53C14" w:rsidRPr="00FF3E04" w14:paraId="784FC8D3" w14:textId="77777777" w:rsidTr="00EB0DB7">
        <w:trPr>
          <w:cantSplit/>
        </w:trPr>
        <w:tc>
          <w:tcPr>
            <w:tcW w:w="393" w:type="dxa"/>
          </w:tcPr>
          <w:p w14:paraId="4C9A4F1C" w14:textId="77777777" w:rsidR="00F53C14" w:rsidRPr="00FF3E04" w:rsidRDefault="00F53C14" w:rsidP="00EB0DB7"/>
        </w:tc>
        <w:tc>
          <w:tcPr>
            <w:tcW w:w="3598" w:type="dxa"/>
          </w:tcPr>
          <w:p w14:paraId="56D9CA40" w14:textId="4F8716A3" w:rsidR="00F53C14" w:rsidRPr="00FF3E04" w:rsidRDefault="00ED718C" w:rsidP="00EB0DB7">
            <w:r>
              <w:t>Datum van aanvang</w:t>
            </w: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FFFF99"/>
          </w:tcPr>
          <w:p w14:paraId="7C30D45C" w14:textId="77777777" w:rsidR="00F53C14" w:rsidRPr="00FF3E04" w:rsidRDefault="00F53C14" w:rsidP="00EB0DB7">
            <w:pPr>
              <w:rPr>
                <w:highlight w:val="lightGray"/>
              </w:rPr>
            </w:pPr>
            <w:r w:rsidRPr="00FF3E04">
              <w:rPr>
                <w:highlight w:val="lightGray"/>
              </w:rPr>
              <w:t>Datum</w:t>
            </w:r>
          </w:p>
        </w:tc>
      </w:tr>
      <w:tr w:rsidR="00F53C14" w:rsidRPr="00FF3E04" w14:paraId="2D5B3FB1" w14:textId="77777777" w:rsidTr="00EB0DB7">
        <w:trPr>
          <w:cantSplit/>
        </w:trPr>
        <w:tc>
          <w:tcPr>
            <w:tcW w:w="393" w:type="dxa"/>
          </w:tcPr>
          <w:p w14:paraId="27D84D27" w14:textId="77777777" w:rsidR="00F53C14" w:rsidRPr="00FF3E04" w:rsidRDefault="00F53C14" w:rsidP="00EB0DB7"/>
        </w:tc>
        <w:tc>
          <w:tcPr>
            <w:tcW w:w="3598" w:type="dxa"/>
          </w:tcPr>
          <w:p w14:paraId="30148671" w14:textId="5B5711D4" w:rsidR="00F53C14" w:rsidRPr="00FF3E04" w:rsidRDefault="00F53C14" w:rsidP="00EB0DB7">
            <w:r w:rsidRPr="00FF3E04">
              <w:t xml:space="preserve">Datum van </w:t>
            </w:r>
            <w:r w:rsidR="00591D98">
              <w:t>afloop</w:t>
            </w:r>
          </w:p>
          <w:p w14:paraId="1E767C83" w14:textId="77777777" w:rsidR="00F53C14" w:rsidRPr="00FF3E04" w:rsidRDefault="00F53C14" w:rsidP="00EB0DB7"/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FFFF99"/>
          </w:tcPr>
          <w:p w14:paraId="429370CD" w14:textId="0D32577D" w:rsidR="00F53C14" w:rsidRPr="00FF3E04" w:rsidRDefault="00ED718C" w:rsidP="00ED718C">
            <w:pPr>
              <w:rPr>
                <w:highlight w:val="lightGray"/>
              </w:rPr>
            </w:pPr>
            <w:r>
              <w:rPr>
                <w:highlight w:val="lightGray"/>
              </w:rPr>
              <w:t>D</w:t>
            </w:r>
            <w:r w:rsidR="00F53C14" w:rsidRPr="00FF3E04">
              <w:rPr>
                <w:highlight w:val="lightGray"/>
              </w:rPr>
              <w:t xml:space="preserve">atum </w:t>
            </w:r>
          </w:p>
        </w:tc>
      </w:tr>
      <w:tr w:rsidR="00F53C14" w:rsidRPr="00FF3E04" w14:paraId="5BEFF357" w14:textId="77777777" w:rsidTr="00EB0DB7">
        <w:trPr>
          <w:cantSplit/>
        </w:trPr>
        <w:tc>
          <w:tcPr>
            <w:tcW w:w="393" w:type="dxa"/>
            <w:tcBorders>
              <w:bottom w:val="dotted" w:sz="4" w:space="0" w:color="auto"/>
            </w:tcBorders>
          </w:tcPr>
          <w:p w14:paraId="20A72D43" w14:textId="77777777" w:rsidR="00F53C14" w:rsidRPr="00FF3E04" w:rsidRDefault="00F53C14" w:rsidP="00EB0DB7"/>
        </w:tc>
        <w:tc>
          <w:tcPr>
            <w:tcW w:w="3598" w:type="dxa"/>
            <w:tcBorders>
              <w:bottom w:val="dotted" w:sz="4" w:space="0" w:color="auto"/>
            </w:tcBorders>
          </w:tcPr>
          <w:p w14:paraId="48803383" w14:textId="77777777" w:rsidR="00F53C14" w:rsidRPr="00FF3E04" w:rsidRDefault="00F53C14" w:rsidP="00EB0DB7">
            <w:r w:rsidRPr="00FF3E04">
              <w:t>Contractvorm:</w:t>
            </w:r>
          </w:p>
          <w:p w14:paraId="79451010" w14:textId="77777777" w:rsidR="00F53C14" w:rsidRPr="00FF3E04" w:rsidRDefault="00F53C14" w:rsidP="00EB0DB7"/>
        </w:tc>
        <w:tc>
          <w:tcPr>
            <w:tcW w:w="4712" w:type="dxa"/>
            <w:tcBorders>
              <w:bottom w:val="dotted" w:sz="4" w:space="0" w:color="auto"/>
            </w:tcBorders>
            <w:shd w:val="clear" w:color="auto" w:fill="FFFF99"/>
          </w:tcPr>
          <w:p w14:paraId="69863018" w14:textId="5A18A42B" w:rsidR="00F53C14" w:rsidRPr="00FF3E04" w:rsidRDefault="00F53C14" w:rsidP="00ED718C">
            <w:pPr>
              <w:rPr>
                <w:highlight w:val="lightGray"/>
              </w:rPr>
            </w:pPr>
            <w:r w:rsidRPr="00FF3E04">
              <w:rPr>
                <w:highlight w:val="lightGray"/>
              </w:rPr>
              <w:t>(bijv. UAV</w:t>
            </w:r>
            <w:r>
              <w:rPr>
                <w:highlight w:val="lightGray"/>
              </w:rPr>
              <w:t xml:space="preserve"> 2012</w:t>
            </w:r>
            <w:r w:rsidR="00ED718C">
              <w:rPr>
                <w:highlight w:val="lightGray"/>
              </w:rPr>
              <w:t>)</w:t>
            </w:r>
          </w:p>
        </w:tc>
      </w:tr>
      <w:tr w:rsidR="00F53C14" w:rsidRPr="00FF3E04" w14:paraId="0170411A" w14:textId="77777777" w:rsidTr="00EB0DB7">
        <w:trPr>
          <w:cantSplit/>
        </w:trPr>
        <w:tc>
          <w:tcPr>
            <w:tcW w:w="393" w:type="dxa"/>
            <w:tcBorders>
              <w:bottom w:val="dotted" w:sz="4" w:space="0" w:color="auto"/>
            </w:tcBorders>
          </w:tcPr>
          <w:p w14:paraId="1F573CA8" w14:textId="77777777" w:rsidR="00F53C14" w:rsidRPr="00FF3E04" w:rsidRDefault="00F53C14" w:rsidP="00EB0DB7"/>
        </w:tc>
        <w:tc>
          <w:tcPr>
            <w:tcW w:w="3598" w:type="dxa"/>
            <w:tcBorders>
              <w:bottom w:val="dotted" w:sz="4" w:space="0" w:color="auto"/>
            </w:tcBorders>
          </w:tcPr>
          <w:p w14:paraId="70BEA9A8" w14:textId="77777777" w:rsidR="00F53C14" w:rsidRPr="00FF3E04" w:rsidRDefault="00F53C14" w:rsidP="00EB0DB7">
            <w:r w:rsidRPr="00FF3E04">
              <w:t>Uitgevoerd in samenwerkingsverband:</w:t>
            </w:r>
          </w:p>
        </w:tc>
        <w:tc>
          <w:tcPr>
            <w:tcW w:w="4712" w:type="dxa"/>
            <w:tcBorders>
              <w:bottom w:val="dotted" w:sz="4" w:space="0" w:color="auto"/>
            </w:tcBorders>
            <w:shd w:val="clear" w:color="auto" w:fill="FFFF99"/>
          </w:tcPr>
          <w:p w14:paraId="5D7F8DD0" w14:textId="77777777" w:rsidR="00F53C14" w:rsidRPr="00FF3E04" w:rsidRDefault="00F53C14" w:rsidP="00EB0DB7">
            <w:pPr>
              <w:rPr>
                <w:highlight w:val="lightGray"/>
              </w:rPr>
            </w:pPr>
            <w:r w:rsidRPr="00FF3E04">
              <w:rPr>
                <w:highlight w:val="lightGray"/>
              </w:rPr>
              <w:t>Ja / nee (indien ja: hieronder invullen)</w:t>
            </w:r>
          </w:p>
        </w:tc>
      </w:tr>
      <w:tr w:rsidR="00F53C14" w:rsidRPr="00FF3E04" w14:paraId="0EC8C74A" w14:textId="77777777" w:rsidTr="00EB0DB7">
        <w:trPr>
          <w:cantSplit/>
        </w:trPr>
        <w:tc>
          <w:tcPr>
            <w:tcW w:w="393" w:type="dxa"/>
            <w:tcBorders>
              <w:top w:val="dotted" w:sz="4" w:space="0" w:color="auto"/>
              <w:bottom w:val="dotted" w:sz="4" w:space="0" w:color="auto"/>
            </w:tcBorders>
          </w:tcPr>
          <w:p w14:paraId="4A7E426F" w14:textId="77777777" w:rsidR="00F53C14" w:rsidRPr="00FF3E04" w:rsidRDefault="00F53C14" w:rsidP="00EB0DB7"/>
        </w:tc>
        <w:tc>
          <w:tcPr>
            <w:tcW w:w="3598" w:type="dxa"/>
            <w:tcBorders>
              <w:top w:val="dotted" w:sz="4" w:space="0" w:color="auto"/>
              <w:bottom w:val="dotted" w:sz="4" w:space="0" w:color="auto"/>
            </w:tcBorders>
          </w:tcPr>
          <w:p w14:paraId="68C77ACF" w14:textId="77777777" w:rsidR="00F53C14" w:rsidRPr="00FF3E04" w:rsidRDefault="00F53C14" w:rsidP="00EB0DB7">
            <w:r w:rsidRPr="00FF3E04">
              <w:t>De namen van de overige participanten in het samenwerkingsverband</w:t>
            </w:r>
          </w:p>
        </w:tc>
        <w:tc>
          <w:tcPr>
            <w:tcW w:w="47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</w:tcPr>
          <w:p w14:paraId="47BF3E60" w14:textId="77777777" w:rsidR="00F53C14" w:rsidRPr="00FF3E04" w:rsidRDefault="00F53C14" w:rsidP="00EB0DB7">
            <w:pPr>
              <w:rPr>
                <w:highlight w:val="lightGray"/>
              </w:rPr>
            </w:pPr>
            <w:r w:rsidRPr="00FF3E04">
              <w:rPr>
                <w:highlight w:val="lightGray"/>
              </w:rPr>
              <w:t xml:space="preserve">Namen </w:t>
            </w:r>
            <w:proofErr w:type="spellStart"/>
            <w:r w:rsidRPr="00FF3E04">
              <w:rPr>
                <w:highlight w:val="lightGray"/>
              </w:rPr>
              <w:t>combinanten</w:t>
            </w:r>
            <w:proofErr w:type="spellEnd"/>
            <w:r w:rsidRPr="00FF3E04">
              <w:rPr>
                <w:highlight w:val="lightGray"/>
              </w:rPr>
              <w:t xml:space="preserve"> en onderaannemers</w:t>
            </w:r>
          </w:p>
        </w:tc>
      </w:tr>
      <w:tr w:rsidR="00F53C14" w:rsidRPr="00FF3E04" w14:paraId="6746389B" w14:textId="77777777" w:rsidTr="00EB0DB7">
        <w:trPr>
          <w:cantSplit/>
          <w:trHeight w:val="2371"/>
        </w:trPr>
        <w:tc>
          <w:tcPr>
            <w:tcW w:w="393" w:type="dxa"/>
            <w:tcBorders>
              <w:top w:val="dotted" w:sz="4" w:space="0" w:color="auto"/>
              <w:bottom w:val="dotted" w:sz="4" w:space="0" w:color="auto"/>
            </w:tcBorders>
          </w:tcPr>
          <w:p w14:paraId="47921043" w14:textId="77777777" w:rsidR="00F53C14" w:rsidRPr="00FF3E04" w:rsidRDefault="00F53C14" w:rsidP="00EB0DB7"/>
        </w:tc>
        <w:tc>
          <w:tcPr>
            <w:tcW w:w="3598" w:type="dxa"/>
            <w:tcBorders>
              <w:top w:val="dotted" w:sz="4" w:space="0" w:color="auto"/>
              <w:bottom w:val="dotted" w:sz="4" w:space="0" w:color="auto"/>
            </w:tcBorders>
          </w:tcPr>
          <w:p w14:paraId="4986C4E3" w14:textId="106D280C" w:rsidR="00F53C14" w:rsidRPr="00FF3E04" w:rsidRDefault="00F53C14" w:rsidP="00EB0DB7">
            <w:r w:rsidRPr="00FF3E04">
              <w:t xml:space="preserve">Omschrijving van </w:t>
            </w:r>
            <w:r>
              <w:t xml:space="preserve">de </w:t>
            </w:r>
            <w:r w:rsidR="00591D98">
              <w:t>levering</w:t>
            </w:r>
            <w:r w:rsidRPr="00FF3E04">
              <w:t xml:space="preserve"> d</w:t>
            </w:r>
            <w:r w:rsidR="00591D98">
              <w:t>ie</w:t>
            </w:r>
            <w:r w:rsidRPr="00FF3E04">
              <w:t xml:space="preserve"> binnen </w:t>
            </w:r>
            <w:r w:rsidR="00591D98">
              <w:t>de</w:t>
            </w:r>
            <w:r>
              <w:t xml:space="preserve"> referentie</w:t>
            </w:r>
            <w:r w:rsidRPr="00FF3E04">
              <w:t xml:space="preserve"> is verricht door de gegadigde.</w:t>
            </w:r>
          </w:p>
        </w:tc>
        <w:tc>
          <w:tcPr>
            <w:tcW w:w="47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</w:tcPr>
          <w:p w14:paraId="523C1D8B" w14:textId="77777777" w:rsidR="00F53C14" w:rsidRPr="00FF3E04" w:rsidRDefault="00F53C14" w:rsidP="00EB0DB7">
            <w:pPr>
              <w:rPr>
                <w:highlight w:val="lightGray"/>
              </w:rPr>
            </w:pPr>
            <w:r w:rsidRPr="00FF3E04">
              <w:rPr>
                <w:highlight w:val="lightGray"/>
              </w:rPr>
              <w:t xml:space="preserve">Omschrijving van </w:t>
            </w:r>
            <w:r w:rsidRPr="00CE3AB2">
              <w:rPr>
                <w:highlight w:val="lightGray"/>
              </w:rPr>
              <w:t xml:space="preserve">de werkzaamheden </w:t>
            </w:r>
            <w:r w:rsidRPr="00FF3E04">
              <w:rPr>
                <w:highlight w:val="lightGray"/>
              </w:rPr>
              <w:t>&lt;eventueel aangevuld met projectbladen; totaal maximaal 4 bladzijden A4-formaat&gt;</w:t>
            </w:r>
          </w:p>
        </w:tc>
      </w:tr>
      <w:tr w:rsidR="00F53C14" w:rsidRPr="00FF3E04" w14:paraId="64F56412" w14:textId="77777777" w:rsidTr="00EB0DB7">
        <w:trPr>
          <w:cantSplit/>
          <w:trHeight w:val="2371"/>
        </w:trPr>
        <w:tc>
          <w:tcPr>
            <w:tcW w:w="393" w:type="dxa"/>
            <w:tcBorders>
              <w:top w:val="dotted" w:sz="4" w:space="0" w:color="auto"/>
            </w:tcBorders>
          </w:tcPr>
          <w:p w14:paraId="0BF68DB8" w14:textId="77777777" w:rsidR="00F53C14" w:rsidRPr="00FF3E04" w:rsidRDefault="00F53C14" w:rsidP="00EB0DB7"/>
        </w:tc>
        <w:tc>
          <w:tcPr>
            <w:tcW w:w="3598" w:type="dxa"/>
            <w:tcBorders>
              <w:top w:val="dotted" w:sz="4" w:space="0" w:color="auto"/>
            </w:tcBorders>
          </w:tcPr>
          <w:p w14:paraId="0CA7858B" w14:textId="159B9C14" w:rsidR="00F53C14" w:rsidRPr="00FF3E04" w:rsidRDefault="00F53C14" w:rsidP="00EB0DB7">
            <w:r>
              <w:t xml:space="preserve">Omvang van de </w:t>
            </w:r>
            <w:r w:rsidR="00591D98">
              <w:t xml:space="preserve">levering </w:t>
            </w:r>
            <w:r>
              <w:t xml:space="preserve">die door de gegadigde en de andere deelnemers in het </w:t>
            </w:r>
            <w:r w:rsidRPr="00FF3E04">
              <w:t xml:space="preserve"> samenwerking</w:t>
            </w:r>
            <w:r>
              <w:t>sverband zijn verricht.</w:t>
            </w:r>
          </w:p>
        </w:tc>
        <w:tc>
          <w:tcPr>
            <w:tcW w:w="4712" w:type="dxa"/>
            <w:tcBorders>
              <w:top w:val="dotted" w:sz="4" w:space="0" w:color="auto"/>
            </w:tcBorders>
            <w:shd w:val="clear" w:color="auto" w:fill="FFFF99"/>
          </w:tcPr>
          <w:p w14:paraId="11BAD3BB" w14:textId="77777777" w:rsidR="00F53C14" w:rsidRDefault="00F53C14" w:rsidP="00EB0DB7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€   </w:t>
            </w:r>
            <w:r w:rsidRPr="00FF3E04">
              <w:rPr>
                <w:highlight w:val="lightGray"/>
              </w:rPr>
              <w:t xml:space="preserve"> </w:t>
            </w:r>
            <w:r>
              <w:rPr>
                <w:highlight w:val="lightGray"/>
              </w:rPr>
              <w:t xml:space="preserve">van de </w:t>
            </w:r>
            <w:r w:rsidRPr="00FF3E04">
              <w:rPr>
                <w:highlight w:val="lightGray"/>
              </w:rPr>
              <w:t>werkzaamheden uitgevoerd door gegadigde</w:t>
            </w:r>
          </w:p>
          <w:p w14:paraId="4759632E" w14:textId="77777777" w:rsidR="00F53C14" w:rsidRPr="00FF3E04" w:rsidRDefault="00F53C14" w:rsidP="00EB0DB7">
            <w:pPr>
              <w:rPr>
                <w:highlight w:val="lightGray"/>
              </w:rPr>
            </w:pPr>
          </w:p>
          <w:p w14:paraId="4B3EC908" w14:textId="77777777" w:rsidR="00F53C14" w:rsidRDefault="00F53C14" w:rsidP="00EB0DB7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€   </w:t>
            </w:r>
            <w:r w:rsidRPr="00FF3E04">
              <w:rPr>
                <w:highlight w:val="lightGray"/>
              </w:rPr>
              <w:t xml:space="preserve"> </w:t>
            </w:r>
            <w:r>
              <w:rPr>
                <w:highlight w:val="lightGray"/>
              </w:rPr>
              <w:t xml:space="preserve">+ omschrijving </w:t>
            </w:r>
            <w:r w:rsidRPr="00FF3E04">
              <w:rPr>
                <w:highlight w:val="lightGray"/>
              </w:rPr>
              <w:t xml:space="preserve">werkzaamheden uitgevoerd door </w:t>
            </w:r>
            <w:proofErr w:type="spellStart"/>
            <w:r w:rsidRPr="00FF3E04">
              <w:rPr>
                <w:highlight w:val="lightGray"/>
              </w:rPr>
              <w:t>combinant</w:t>
            </w:r>
            <w:proofErr w:type="spellEnd"/>
            <w:r w:rsidRPr="00FF3E04">
              <w:rPr>
                <w:highlight w:val="lightGray"/>
              </w:rPr>
              <w:t>(en)</w:t>
            </w:r>
          </w:p>
          <w:p w14:paraId="42B31245" w14:textId="77777777" w:rsidR="00F53C14" w:rsidRPr="00FF3E04" w:rsidRDefault="00F53C14" w:rsidP="00EB0DB7">
            <w:pPr>
              <w:rPr>
                <w:highlight w:val="lightGray"/>
              </w:rPr>
            </w:pPr>
          </w:p>
          <w:p w14:paraId="6AD0BD27" w14:textId="77777777" w:rsidR="00F53C14" w:rsidRPr="00FF3E04" w:rsidRDefault="00F53C14" w:rsidP="00EB0DB7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€   </w:t>
            </w:r>
            <w:r w:rsidRPr="00FF3E04">
              <w:rPr>
                <w:highlight w:val="lightGray"/>
              </w:rPr>
              <w:t xml:space="preserve"> </w:t>
            </w:r>
            <w:r>
              <w:rPr>
                <w:highlight w:val="lightGray"/>
              </w:rPr>
              <w:t xml:space="preserve">+ omschrijving </w:t>
            </w:r>
            <w:r w:rsidRPr="00FF3E04">
              <w:rPr>
                <w:highlight w:val="lightGray"/>
              </w:rPr>
              <w:t>uitgevoerd door onderaannemers</w:t>
            </w:r>
          </w:p>
        </w:tc>
      </w:tr>
    </w:tbl>
    <w:p w14:paraId="350CFDC0" w14:textId="77777777" w:rsidR="00F53C14" w:rsidRDefault="00F53C14" w:rsidP="00F53C14">
      <w:pPr>
        <w:pStyle w:val="colofontitel"/>
      </w:pPr>
    </w:p>
    <w:p w14:paraId="38DDBE44" w14:textId="79080660" w:rsidR="001B30B9" w:rsidRDefault="001B30B9" w:rsidP="00A562AA">
      <w:pPr>
        <w:widowControl/>
        <w:spacing w:after="200" w:line="276" w:lineRule="auto"/>
      </w:pPr>
      <w:bookmarkStart w:id="0" w:name="_Toc417245488"/>
      <w:bookmarkEnd w:id="0"/>
    </w:p>
    <w:p w14:paraId="2DD8FDE3" w14:textId="77777777" w:rsidR="001B30B9" w:rsidRDefault="001B30B9" w:rsidP="001B30B9"/>
    <w:p w14:paraId="53099D91" w14:textId="77777777" w:rsidR="00F53C14" w:rsidRDefault="00F53C14" w:rsidP="003F3F76"/>
    <w:sectPr w:rsidR="00F53C14" w:rsidSect="00995B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type w:val="continuous"/>
      <w:pgSz w:w="11907" w:h="16840" w:code="9"/>
      <w:pgMar w:top="2941" w:right="1588" w:bottom="1616" w:left="1134" w:header="1135" w:footer="680" w:gutter="0"/>
      <w:paperSrc w:first="7" w:other="7"/>
      <w:pgNumType w:start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F45C5" w14:textId="77777777" w:rsidR="006972DC" w:rsidRDefault="006972DC" w:rsidP="00F77628">
      <w:r>
        <w:separator/>
      </w:r>
    </w:p>
  </w:endnote>
  <w:endnote w:type="continuationSeparator" w:id="0">
    <w:p w14:paraId="591A8856" w14:textId="77777777" w:rsidR="006972DC" w:rsidRDefault="006972DC" w:rsidP="00F7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1C9BD" w14:textId="77777777" w:rsidR="006972DC" w:rsidRDefault="006972D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636757"/>
      <w:docPartObj>
        <w:docPartGallery w:val="Page Numbers (Bottom of Page)"/>
        <w:docPartUnique/>
      </w:docPartObj>
    </w:sdtPr>
    <w:sdtEndPr/>
    <w:sdtContent>
      <w:p w14:paraId="31014146" w14:textId="6053ED0A" w:rsidR="006972DC" w:rsidRDefault="006972D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18C">
          <w:rPr>
            <w:noProof/>
          </w:rPr>
          <w:t>1</w:t>
        </w:r>
        <w:r>
          <w:fldChar w:fldCharType="end"/>
        </w:r>
      </w:p>
    </w:sdtContent>
  </w:sdt>
  <w:p w14:paraId="1831F851" w14:textId="77777777" w:rsidR="006972DC" w:rsidRPr="00E72FF7" w:rsidRDefault="006972DC" w:rsidP="00F7762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1EBF6" w14:textId="77777777" w:rsidR="006972DC" w:rsidRDefault="006972D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B99CC" w14:textId="77777777" w:rsidR="006972DC" w:rsidRDefault="006972DC" w:rsidP="00F77628">
      <w:r>
        <w:separator/>
      </w:r>
    </w:p>
  </w:footnote>
  <w:footnote w:type="continuationSeparator" w:id="0">
    <w:p w14:paraId="6C00C7D8" w14:textId="77777777" w:rsidR="006972DC" w:rsidRDefault="006972DC" w:rsidP="00F77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D0257" w14:textId="77777777" w:rsidR="006972DC" w:rsidRDefault="006972D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CFD8A" w14:textId="77777777" w:rsidR="006972DC" w:rsidRDefault="006972DC" w:rsidP="00F77628">
    <w:pPr>
      <w:pStyle w:val="Koptekst"/>
    </w:pPr>
    <w:r w:rsidRPr="008C1C7E">
      <w:rPr>
        <w:noProof/>
      </w:rPr>
      <w:drawing>
        <wp:anchor distT="0" distB="0" distL="114300" distR="114300" simplePos="0" relativeHeight="251659264" behindDoc="0" locked="0" layoutInCell="1" allowOverlap="1" wp14:anchorId="4538FBEA" wp14:editId="3625150D">
          <wp:simplePos x="0" y="0"/>
          <wp:positionH relativeFrom="column">
            <wp:posOffset>146685</wp:posOffset>
          </wp:positionH>
          <wp:positionV relativeFrom="paragraph">
            <wp:posOffset>487680</wp:posOffset>
          </wp:positionV>
          <wp:extent cx="899795" cy="481965"/>
          <wp:effectExtent l="0" t="0" r="0" b="0"/>
          <wp:wrapSquare wrapText="bothSides"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ED_organisatie webversie RGB groo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99E26" w14:textId="77777777" w:rsidR="006972DC" w:rsidRDefault="006972DC" w:rsidP="00F77628">
    <w:pPr>
      <w:pStyle w:val="Koptekst"/>
    </w:pPr>
    <w:r>
      <w:rPr>
        <w:noProof/>
      </w:rPr>
      <w:drawing>
        <wp:inline distT="0" distB="0" distL="0" distR="0" wp14:anchorId="47A573C8" wp14:editId="31579440">
          <wp:extent cx="1798320" cy="969264"/>
          <wp:effectExtent l="0" t="0" r="0" b="2540"/>
          <wp:docPr id="20" name="Afbeelding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ED_organisatie Word F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96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17D3"/>
    <w:multiLevelType w:val="hybridMultilevel"/>
    <w:tmpl w:val="838047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762BE"/>
    <w:multiLevelType w:val="hybridMultilevel"/>
    <w:tmpl w:val="932EB55E"/>
    <w:lvl w:ilvl="0" w:tplc="81ECDE5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4263A"/>
    <w:multiLevelType w:val="hybridMultilevel"/>
    <w:tmpl w:val="63BA5BFA"/>
    <w:lvl w:ilvl="0" w:tplc="929E48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C5678"/>
    <w:multiLevelType w:val="hybridMultilevel"/>
    <w:tmpl w:val="1EC016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20D76"/>
    <w:multiLevelType w:val="hybridMultilevel"/>
    <w:tmpl w:val="336AD1C0"/>
    <w:lvl w:ilvl="0" w:tplc="3C108F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8415A"/>
    <w:multiLevelType w:val="hybridMultilevel"/>
    <w:tmpl w:val="CA0E0B9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05B27"/>
    <w:multiLevelType w:val="hybridMultilevel"/>
    <w:tmpl w:val="957C5E2C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3344E9"/>
    <w:multiLevelType w:val="hybridMultilevel"/>
    <w:tmpl w:val="CD224E4C"/>
    <w:lvl w:ilvl="0" w:tplc="F94EF1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969B5"/>
    <w:multiLevelType w:val="hybridMultilevel"/>
    <w:tmpl w:val="C6C2A8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6705D"/>
    <w:multiLevelType w:val="hybridMultilevel"/>
    <w:tmpl w:val="63A414F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B2328"/>
    <w:multiLevelType w:val="hybridMultilevel"/>
    <w:tmpl w:val="C4405C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E4AE4"/>
    <w:multiLevelType w:val="hybridMultilevel"/>
    <w:tmpl w:val="8918C9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D2823"/>
    <w:multiLevelType w:val="multilevel"/>
    <w:tmpl w:val="E946BD0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77828BE"/>
    <w:multiLevelType w:val="hybridMultilevel"/>
    <w:tmpl w:val="55783A6E"/>
    <w:lvl w:ilvl="0" w:tplc="929E48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5307A"/>
    <w:multiLevelType w:val="hybridMultilevel"/>
    <w:tmpl w:val="0E24E9C2"/>
    <w:lvl w:ilvl="0" w:tplc="131C74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11814"/>
    <w:multiLevelType w:val="hybridMultilevel"/>
    <w:tmpl w:val="BE4A8F78"/>
    <w:lvl w:ilvl="0" w:tplc="9CEA5154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678F2"/>
    <w:multiLevelType w:val="hybridMultilevel"/>
    <w:tmpl w:val="6F9E85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51436"/>
    <w:multiLevelType w:val="hybridMultilevel"/>
    <w:tmpl w:val="63A414F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6666D"/>
    <w:multiLevelType w:val="hybridMultilevel"/>
    <w:tmpl w:val="2434475C"/>
    <w:lvl w:ilvl="0" w:tplc="00E49C3A">
      <w:start w:val="1"/>
      <w:numFmt w:val="decimal"/>
      <w:pStyle w:val="OpsommingCijfers"/>
      <w:lvlText w:val="%1."/>
      <w:lvlJc w:val="left"/>
      <w:pPr>
        <w:ind w:left="360" w:hanging="360"/>
      </w:pPr>
    </w:lvl>
    <w:lvl w:ilvl="1" w:tplc="20582D90">
      <w:start w:val="1"/>
      <w:numFmt w:val="lowerLetter"/>
      <w:lvlText w:val="%2."/>
      <w:lvlJc w:val="left"/>
      <w:pPr>
        <w:ind w:left="1080" w:hanging="360"/>
      </w:pPr>
    </w:lvl>
    <w:lvl w:ilvl="2" w:tplc="52A85E84" w:tentative="1">
      <w:start w:val="1"/>
      <w:numFmt w:val="lowerRoman"/>
      <w:lvlText w:val="%3."/>
      <w:lvlJc w:val="right"/>
      <w:pPr>
        <w:ind w:left="1800" w:hanging="180"/>
      </w:pPr>
    </w:lvl>
    <w:lvl w:ilvl="3" w:tplc="7352721A" w:tentative="1">
      <w:start w:val="1"/>
      <w:numFmt w:val="decimal"/>
      <w:lvlText w:val="%4."/>
      <w:lvlJc w:val="left"/>
      <w:pPr>
        <w:ind w:left="2520" w:hanging="360"/>
      </w:pPr>
    </w:lvl>
    <w:lvl w:ilvl="4" w:tplc="D76ABD02" w:tentative="1">
      <w:start w:val="1"/>
      <w:numFmt w:val="lowerLetter"/>
      <w:lvlText w:val="%5."/>
      <w:lvlJc w:val="left"/>
      <w:pPr>
        <w:ind w:left="3240" w:hanging="360"/>
      </w:pPr>
    </w:lvl>
    <w:lvl w:ilvl="5" w:tplc="74184BA4" w:tentative="1">
      <w:start w:val="1"/>
      <w:numFmt w:val="lowerRoman"/>
      <w:lvlText w:val="%6."/>
      <w:lvlJc w:val="right"/>
      <w:pPr>
        <w:ind w:left="3960" w:hanging="180"/>
      </w:pPr>
    </w:lvl>
    <w:lvl w:ilvl="6" w:tplc="4E58E88E" w:tentative="1">
      <w:start w:val="1"/>
      <w:numFmt w:val="decimal"/>
      <w:lvlText w:val="%7."/>
      <w:lvlJc w:val="left"/>
      <w:pPr>
        <w:ind w:left="4680" w:hanging="360"/>
      </w:pPr>
    </w:lvl>
    <w:lvl w:ilvl="7" w:tplc="3200853A" w:tentative="1">
      <w:start w:val="1"/>
      <w:numFmt w:val="lowerLetter"/>
      <w:lvlText w:val="%8."/>
      <w:lvlJc w:val="left"/>
      <w:pPr>
        <w:ind w:left="5400" w:hanging="360"/>
      </w:pPr>
    </w:lvl>
    <w:lvl w:ilvl="8" w:tplc="77C2D0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61068B"/>
    <w:multiLevelType w:val="hybridMultilevel"/>
    <w:tmpl w:val="AC4A3740"/>
    <w:lvl w:ilvl="0" w:tplc="A16667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E712F"/>
    <w:multiLevelType w:val="multilevel"/>
    <w:tmpl w:val="1D209FD6"/>
    <w:lvl w:ilvl="0">
      <w:start w:val="2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AA61692"/>
    <w:multiLevelType w:val="hybridMultilevel"/>
    <w:tmpl w:val="F45022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F31CE"/>
    <w:multiLevelType w:val="hybridMultilevel"/>
    <w:tmpl w:val="63A414F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70BBB"/>
    <w:multiLevelType w:val="hybridMultilevel"/>
    <w:tmpl w:val="2E48C8CC"/>
    <w:lvl w:ilvl="0" w:tplc="DBFA92BE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64BDA"/>
    <w:multiLevelType w:val="hybridMultilevel"/>
    <w:tmpl w:val="52284B16"/>
    <w:lvl w:ilvl="0" w:tplc="20582D90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C73FAF"/>
    <w:multiLevelType w:val="hybridMultilevel"/>
    <w:tmpl w:val="D61EF78C"/>
    <w:lvl w:ilvl="0" w:tplc="9CEA5154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12B34"/>
    <w:multiLevelType w:val="hybridMultilevel"/>
    <w:tmpl w:val="93D60B92"/>
    <w:lvl w:ilvl="0" w:tplc="4BA67F0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762BD"/>
    <w:multiLevelType w:val="hybridMultilevel"/>
    <w:tmpl w:val="79EE34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E23C8"/>
    <w:multiLevelType w:val="hybridMultilevel"/>
    <w:tmpl w:val="63A414F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67638"/>
    <w:multiLevelType w:val="hybridMultilevel"/>
    <w:tmpl w:val="63A414F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221C2"/>
    <w:multiLevelType w:val="hybridMultilevel"/>
    <w:tmpl w:val="BB8ED2CA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47D6F"/>
    <w:multiLevelType w:val="hybridMultilevel"/>
    <w:tmpl w:val="31B65EEA"/>
    <w:lvl w:ilvl="0" w:tplc="EF30B5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20BD1"/>
    <w:multiLevelType w:val="hybridMultilevel"/>
    <w:tmpl w:val="63A414F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251F5"/>
    <w:multiLevelType w:val="hybridMultilevel"/>
    <w:tmpl w:val="DBBA03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707BB"/>
    <w:multiLevelType w:val="hybridMultilevel"/>
    <w:tmpl w:val="A62C92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DD7E2B"/>
    <w:multiLevelType w:val="hybridMultilevel"/>
    <w:tmpl w:val="048CB518"/>
    <w:lvl w:ilvl="0" w:tplc="9CEA5154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97D2A"/>
    <w:multiLevelType w:val="hybridMultilevel"/>
    <w:tmpl w:val="FB407B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52A55"/>
    <w:multiLevelType w:val="hybridMultilevel"/>
    <w:tmpl w:val="F898A64A"/>
    <w:lvl w:ilvl="0" w:tplc="9CEA5154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965F3"/>
    <w:multiLevelType w:val="hybridMultilevel"/>
    <w:tmpl w:val="F2D0C5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A433A"/>
    <w:multiLevelType w:val="multilevel"/>
    <w:tmpl w:val="6494EB34"/>
    <w:lvl w:ilvl="0">
      <w:start w:val="1"/>
      <w:numFmt w:val="bullet"/>
      <w:pStyle w:val="OpsommingBullet"/>
      <w:lvlText w:val=""/>
      <w:lvlJc w:val="left"/>
      <w:pPr>
        <w:ind w:left="227" w:hanging="227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pStyle w:val="Opsommingstreepje"/>
      <w:lvlText w:val="­"/>
      <w:lvlJc w:val="left"/>
      <w:pPr>
        <w:ind w:left="454" w:hanging="227"/>
      </w:pPr>
      <w:rPr>
        <w:rFonts w:ascii="Corbel" w:hAnsi="Corbel" w:hint="default"/>
        <w:sz w:val="14"/>
      </w:rPr>
    </w:lvl>
    <w:lvl w:ilvl="2">
      <w:start w:val="1"/>
      <w:numFmt w:val="bullet"/>
      <w:lvlText w:val=""/>
      <w:lvlJc w:val="left"/>
      <w:pPr>
        <w:ind w:left="681" w:hanging="227"/>
      </w:pPr>
      <w:rPr>
        <w:rFonts w:ascii="Wingdings" w:hAnsi="Wingdings" w:hint="default"/>
        <w:sz w:val="14"/>
      </w:rPr>
    </w:lvl>
    <w:lvl w:ilvl="3">
      <w:start w:val="1"/>
      <w:numFmt w:val="bullet"/>
      <w:lvlText w:val="­"/>
      <w:lvlJc w:val="left"/>
      <w:pPr>
        <w:ind w:left="908" w:hanging="227"/>
      </w:pPr>
      <w:rPr>
        <w:rFonts w:ascii="Corbel" w:hAnsi="Corbel" w:hint="default"/>
        <w:color w:val="000000" w:themeColor="text1"/>
        <w:sz w:val="14"/>
      </w:rPr>
    </w:lvl>
    <w:lvl w:ilvl="4">
      <w:start w:val="1"/>
      <w:numFmt w:val="bullet"/>
      <w:lvlText w:val="­"/>
      <w:lvlJc w:val="left"/>
      <w:pPr>
        <w:ind w:left="1135" w:hanging="227"/>
      </w:pPr>
      <w:rPr>
        <w:rFonts w:ascii="Corbel" w:hAnsi="Corbel" w:hint="default"/>
        <w:color w:val="000000" w:themeColor="text1"/>
        <w:sz w:val="14"/>
      </w:rPr>
    </w:lvl>
    <w:lvl w:ilvl="5">
      <w:start w:val="1"/>
      <w:numFmt w:val="bullet"/>
      <w:lvlText w:val="­"/>
      <w:lvlJc w:val="left"/>
      <w:pPr>
        <w:ind w:left="1362" w:hanging="227"/>
      </w:pPr>
      <w:rPr>
        <w:rFonts w:ascii="Corbel" w:hAnsi="Corbel" w:hint="default"/>
        <w:color w:val="000000" w:themeColor="text1"/>
        <w:sz w:val="14"/>
      </w:rPr>
    </w:lvl>
    <w:lvl w:ilvl="6">
      <w:start w:val="1"/>
      <w:numFmt w:val="bullet"/>
      <w:lvlText w:val="­"/>
      <w:lvlJc w:val="left"/>
      <w:pPr>
        <w:ind w:left="1589" w:hanging="227"/>
      </w:pPr>
      <w:rPr>
        <w:rFonts w:ascii="Corbel" w:hAnsi="Corbel" w:hint="default"/>
        <w:color w:val="000000" w:themeColor="text1"/>
        <w:sz w:val="14"/>
      </w:rPr>
    </w:lvl>
    <w:lvl w:ilvl="7">
      <w:start w:val="1"/>
      <w:numFmt w:val="bullet"/>
      <w:lvlText w:val="­"/>
      <w:lvlJc w:val="left"/>
      <w:pPr>
        <w:ind w:left="1816" w:hanging="227"/>
      </w:pPr>
      <w:rPr>
        <w:rFonts w:ascii="Corbel" w:hAnsi="Corbel" w:hint="default"/>
        <w:color w:val="000000" w:themeColor="text1"/>
        <w:sz w:val="14"/>
      </w:rPr>
    </w:lvl>
    <w:lvl w:ilvl="8">
      <w:start w:val="1"/>
      <w:numFmt w:val="bullet"/>
      <w:lvlText w:val="­"/>
      <w:lvlJc w:val="left"/>
      <w:pPr>
        <w:ind w:left="2043" w:hanging="227"/>
      </w:pPr>
      <w:rPr>
        <w:rFonts w:ascii="Corbel" w:hAnsi="Corbel" w:hint="default"/>
        <w:color w:val="000000" w:themeColor="text1"/>
        <w:sz w:val="14"/>
      </w:rPr>
    </w:lvl>
  </w:abstractNum>
  <w:abstractNum w:abstractNumId="40" w15:restartNumberingAfterBreak="0">
    <w:nsid w:val="7F0A6BB6"/>
    <w:multiLevelType w:val="hybridMultilevel"/>
    <w:tmpl w:val="EB4689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991833">
    <w:abstractNumId w:val="28"/>
  </w:num>
  <w:num w:numId="2" w16cid:durableId="456027214">
    <w:abstractNumId w:val="40"/>
  </w:num>
  <w:num w:numId="3" w16cid:durableId="1895655938">
    <w:abstractNumId w:val="38"/>
  </w:num>
  <w:num w:numId="4" w16cid:durableId="1231843901">
    <w:abstractNumId w:val="17"/>
  </w:num>
  <w:num w:numId="5" w16cid:durableId="498236230">
    <w:abstractNumId w:val="29"/>
  </w:num>
  <w:num w:numId="6" w16cid:durableId="447243290">
    <w:abstractNumId w:val="22"/>
  </w:num>
  <w:num w:numId="7" w16cid:durableId="1375276166">
    <w:abstractNumId w:val="32"/>
  </w:num>
  <w:num w:numId="8" w16cid:durableId="1378166777">
    <w:abstractNumId w:val="9"/>
  </w:num>
  <w:num w:numId="9" w16cid:durableId="1782141690">
    <w:abstractNumId w:val="23"/>
  </w:num>
  <w:num w:numId="10" w16cid:durableId="287861879">
    <w:abstractNumId w:val="14"/>
  </w:num>
  <w:num w:numId="11" w16cid:durableId="351029641">
    <w:abstractNumId w:val="31"/>
  </w:num>
  <w:num w:numId="12" w16cid:durableId="33968236">
    <w:abstractNumId w:val="26"/>
  </w:num>
  <w:num w:numId="13" w16cid:durableId="933130107">
    <w:abstractNumId w:val="7"/>
  </w:num>
  <w:num w:numId="14" w16cid:durableId="136383203">
    <w:abstractNumId w:val="30"/>
  </w:num>
  <w:num w:numId="15" w16cid:durableId="1752891849">
    <w:abstractNumId w:val="1"/>
  </w:num>
  <w:num w:numId="16" w16cid:durableId="2517803">
    <w:abstractNumId w:val="11"/>
  </w:num>
  <w:num w:numId="17" w16cid:durableId="1765108647">
    <w:abstractNumId w:val="16"/>
  </w:num>
  <w:num w:numId="18" w16cid:durableId="1898736699">
    <w:abstractNumId w:val="21"/>
  </w:num>
  <w:num w:numId="19" w16cid:durableId="399333239">
    <w:abstractNumId w:val="33"/>
  </w:num>
  <w:num w:numId="20" w16cid:durableId="809202742">
    <w:abstractNumId w:val="8"/>
  </w:num>
  <w:num w:numId="21" w16cid:durableId="878511114">
    <w:abstractNumId w:val="10"/>
  </w:num>
  <w:num w:numId="22" w16cid:durableId="204683249">
    <w:abstractNumId w:val="3"/>
  </w:num>
  <w:num w:numId="23" w16cid:durableId="1598754880">
    <w:abstractNumId w:val="36"/>
  </w:num>
  <w:num w:numId="24" w16cid:durableId="1641380332">
    <w:abstractNumId w:val="34"/>
  </w:num>
  <w:num w:numId="25" w16cid:durableId="1968468344">
    <w:abstractNumId w:val="0"/>
  </w:num>
  <w:num w:numId="26" w16cid:durableId="2119257264">
    <w:abstractNumId w:val="27"/>
  </w:num>
  <w:num w:numId="27" w16cid:durableId="2013951265">
    <w:abstractNumId w:val="12"/>
  </w:num>
  <w:num w:numId="28" w16cid:durableId="1934508510">
    <w:abstractNumId w:val="25"/>
  </w:num>
  <w:num w:numId="29" w16cid:durableId="906918777">
    <w:abstractNumId w:val="19"/>
  </w:num>
  <w:num w:numId="30" w16cid:durableId="273291482">
    <w:abstractNumId w:val="15"/>
  </w:num>
  <w:num w:numId="31" w16cid:durableId="165481651">
    <w:abstractNumId w:val="4"/>
  </w:num>
  <w:num w:numId="32" w16cid:durableId="1932035">
    <w:abstractNumId w:val="37"/>
  </w:num>
  <w:num w:numId="33" w16cid:durableId="539779037">
    <w:abstractNumId w:val="2"/>
  </w:num>
  <w:num w:numId="34" w16cid:durableId="1497526569">
    <w:abstractNumId w:val="39"/>
  </w:num>
  <w:num w:numId="35" w16cid:durableId="2098793767">
    <w:abstractNumId w:val="35"/>
  </w:num>
  <w:num w:numId="36" w16cid:durableId="258487873">
    <w:abstractNumId w:val="13"/>
  </w:num>
  <w:num w:numId="37" w16cid:durableId="709378145">
    <w:abstractNumId w:val="5"/>
  </w:num>
  <w:num w:numId="38" w16cid:durableId="27603897">
    <w:abstractNumId w:val="18"/>
  </w:num>
  <w:num w:numId="39" w16cid:durableId="1166507083">
    <w:abstractNumId w:val="6"/>
  </w:num>
  <w:num w:numId="40" w16cid:durableId="1608779531">
    <w:abstractNumId w:val="24"/>
  </w:num>
  <w:num w:numId="41" w16cid:durableId="605229961">
    <w:abstractNumId w:val="20"/>
  </w:num>
  <w:num w:numId="42" w16cid:durableId="222373732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Name" w:val="ALFRESCO"/>
    <w:docVar w:name="DocAuthor" w:val="Kiki van der Togt-Heming"/>
    <w:docVar w:name="DocDuplex" w:val="DUPLEX_DEFAULT"/>
    <w:docVar w:name="DocIndex" w:val="0050"/>
    <w:docVar w:name="DocPrinter" w:val="NOPRINTER"/>
    <w:docVar w:name="DocReg" w:val="0"/>
    <w:docVar w:name="DocType" w:val="Uitgaand"/>
    <w:docVar w:name="DocumentLanguage" w:val="nl-NL"/>
    <w:docVar w:name="IW_Generated" w:val="True"/>
    <w:docVar w:name="KingAsync" w:val="none"/>
    <w:docVar w:name="KingWizard" w:val="0"/>
    <w:docVar w:name="mitStyleTemplates" w:val="Huisstijl SED|"/>
    <w:docVar w:name="SignatureMandatory" w:val="1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 /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78CA15571BC347EE9EF2D0AA6AE8C29D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D66157B5B7544F82B1D8C15E1D491FFA&lt;/ID&gt;_x000d__x000a_      &lt;NAME&gt;_x000d__x000a_        &lt;NLNL&gt;Intern documen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7481"/>
  </w:docVars>
  <w:rsids>
    <w:rsidRoot w:val="0010781A"/>
    <w:rsid w:val="000021B8"/>
    <w:rsid w:val="000074E6"/>
    <w:rsid w:val="00015B6A"/>
    <w:rsid w:val="00022184"/>
    <w:rsid w:val="00022D02"/>
    <w:rsid w:val="00023370"/>
    <w:rsid w:val="000323E7"/>
    <w:rsid w:val="0003596E"/>
    <w:rsid w:val="00037BEF"/>
    <w:rsid w:val="00041539"/>
    <w:rsid w:val="00047340"/>
    <w:rsid w:val="00054501"/>
    <w:rsid w:val="000567AB"/>
    <w:rsid w:val="00057FB1"/>
    <w:rsid w:val="000613C5"/>
    <w:rsid w:val="0006228B"/>
    <w:rsid w:val="000665FF"/>
    <w:rsid w:val="00066EE9"/>
    <w:rsid w:val="00067A90"/>
    <w:rsid w:val="00071A20"/>
    <w:rsid w:val="00071F70"/>
    <w:rsid w:val="000730E8"/>
    <w:rsid w:val="000761EA"/>
    <w:rsid w:val="00076E14"/>
    <w:rsid w:val="00077A98"/>
    <w:rsid w:val="000869E4"/>
    <w:rsid w:val="0009218C"/>
    <w:rsid w:val="00095F74"/>
    <w:rsid w:val="000A53E0"/>
    <w:rsid w:val="000A58C8"/>
    <w:rsid w:val="000A6E6E"/>
    <w:rsid w:val="000B0BD2"/>
    <w:rsid w:val="000B13AB"/>
    <w:rsid w:val="000B5C23"/>
    <w:rsid w:val="000B6AE8"/>
    <w:rsid w:val="000C7BBA"/>
    <w:rsid w:val="000D26EB"/>
    <w:rsid w:val="000D48B4"/>
    <w:rsid w:val="000E077D"/>
    <w:rsid w:val="000E28C2"/>
    <w:rsid w:val="000E3696"/>
    <w:rsid w:val="000F0E91"/>
    <w:rsid w:val="00103CA0"/>
    <w:rsid w:val="00106592"/>
    <w:rsid w:val="0010781A"/>
    <w:rsid w:val="001107A3"/>
    <w:rsid w:val="001110AE"/>
    <w:rsid w:val="0011199F"/>
    <w:rsid w:val="00111BB1"/>
    <w:rsid w:val="00115403"/>
    <w:rsid w:val="001201EC"/>
    <w:rsid w:val="00121A95"/>
    <w:rsid w:val="00123D9B"/>
    <w:rsid w:val="00130D05"/>
    <w:rsid w:val="00132F34"/>
    <w:rsid w:val="001337BA"/>
    <w:rsid w:val="00136702"/>
    <w:rsid w:val="00140216"/>
    <w:rsid w:val="0014184D"/>
    <w:rsid w:val="00141A63"/>
    <w:rsid w:val="00144FF8"/>
    <w:rsid w:val="00145555"/>
    <w:rsid w:val="001467F6"/>
    <w:rsid w:val="0015130A"/>
    <w:rsid w:val="00156335"/>
    <w:rsid w:val="00170058"/>
    <w:rsid w:val="00171703"/>
    <w:rsid w:val="00171C0A"/>
    <w:rsid w:val="001757F6"/>
    <w:rsid w:val="0018135F"/>
    <w:rsid w:val="001843B7"/>
    <w:rsid w:val="00185CEC"/>
    <w:rsid w:val="00187A94"/>
    <w:rsid w:val="00194D3B"/>
    <w:rsid w:val="00196FB7"/>
    <w:rsid w:val="00197DAC"/>
    <w:rsid w:val="001A5F0D"/>
    <w:rsid w:val="001B30B9"/>
    <w:rsid w:val="001B6718"/>
    <w:rsid w:val="001B7033"/>
    <w:rsid w:val="001C359F"/>
    <w:rsid w:val="001C4117"/>
    <w:rsid w:val="001C55DA"/>
    <w:rsid w:val="001D49AA"/>
    <w:rsid w:val="001D744F"/>
    <w:rsid w:val="001D763B"/>
    <w:rsid w:val="001D7ABA"/>
    <w:rsid w:val="001F1968"/>
    <w:rsid w:val="001F220A"/>
    <w:rsid w:val="001F4B73"/>
    <w:rsid w:val="001F70BF"/>
    <w:rsid w:val="00200F45"/>
    <w:rsid w:val="0020185A"/>
    <w:rsid w:val="00201C82"/>
    <w:rsid w:val="0020382B"/>
    <w:rsid w:val="00203BF6"/>
    <w:rsid w:val="00210DEA"/>
    <w:rsid w:val="0021422C"/>
    <w:rsid w:val="00216A2F"/>
    <w:rsid w:val="00225DB2"/>
    <w:rsid w:val="00226279"/>
    <w:rsid w:val="00231370"/>
    <w:rsid w:val="00235C95"/>
    <w:rsid w:val="00236263"/>
    <w:rsid w:val="00237C83"/>
    <w:rsid w:val="00242E44"/>
    <w:rsid w:val="00264C0E"/>
    <w:rsid w:val="00270395"/>
    <w:rsid w:val="002719E3"/>
    <w:rsid w:val="00272BA9"/>
    <w:rsid w:val="00274203"/>
    <w:rsid w:val="00294EC3"/>
    <w:rsid w:val="00296420"/>
    <w:rsid w:val="00297419"/>
    <w:rsid w:val="002A099F"/>
    <w:rsid w:val="002B39DD"/>
    <w:rsid w:val="002B4AE0"/>
    <w:rsid w:val="002B4DD0"/>
    <w:rsid w:val="002B5C14"/>
    <w:rsid w:val="002B6391"/>
    <w:rsid w:val="002C2DAD"/>
    <w:rsid w:val="002C3DD8"/>
    <w:rsid w:val="002C4526"/>
    <w:rsid w:val="002C7A40"/>
    <w:rsid w:val="002D01A1"/>
    <w:rsid w:val="002D3D49"/>
    <w:rsid w:val="002E0605"/>
    <w:rsid w:val="002E47E1"/>
    <w:rsid w:val="002E4FBA"/>
    <w:rsid w:val="002E5C5C"/>
    <w:rsid w:val="002E67AC"/>
    <w:rsid w:val="002F1A65"/>
    <w:rsid w:val="002F20C4"/>
    <w:rsid w:val="002F6272"/>
    <w:rsid w:val="00302D48"/>
    <w:rsid w:val="003037C0"/>
    <w:rsid w:val="00303AD1"/>
    <w:rsid w:val="003044A6"/>
    <w:rsid w:val="0030667C"/>
    <w:rsid w:val="00310F1D"/>
    <w:rsid w:val="00313519"/>
    <w:rsid w:val="00320B8D"/>
    <w:rsid w:val="00322E95"/>
    <w:rsid w:val="00333997"/>
    <w:rsid w:val="003373B4"/>
    <w:rsid w:val="003405FA"/>
    <w:rsid w:val="00340E5A"/>
    <w:rsid w:val="00347718"/>
    <w:rsid w:val="0035154F"/>
    <w:rsid w:val="003532BF"/>
    <w:rsid w:val="00356816"/>
    <w:rsid w:val="00356D35"/>
    <w:rsid w:val="00360A50"/>
    <w:rsid w:val="00363FC8"/>
    <w:rsid w:val="003704D8"/>
    <w:rsid w:val="0037116B"/>
    <w:rsid w:val="00372457"/>
    <w:rsid w:val="0037495E"/>
    <w:rsid w:val="0038522E"/>
    <w:rsid w:val="00395ED8"/>
    <w:rsid w:val="0039686A"/>
    <w:rsid w:val="003B2DB2"/>
    <w:rsid w:val="003C6FED"/>
    <w:rsid w:val="003D369F"/>
    <w:rsid w:val="003E1722"/>
    <w:rsid w:val="003E33E3"/>
    <w:rsid w:val="003E4DF5"/>
    <w:rsid w:val="003E7B13"/>
    <w:rsid w:val="003F0F60"/>
    <w:rsid w:val="003F1D6C"/>
    <w:rsid w:val="003F204E"/>
    <w:rsid w:val="003F2BC6"/>
    <w:rsid w:val="003F3F76"/>
    <w:rsid w:val="00400DD6"/>
    <w:rsid w:val="004034AF"/>
    <w:rsid w:val="00406F15"/>
    <w:rsid w:val="00410043"/>
    <w:rsid w:val="004123EF"/>
    <w:rsid w:val="0041666B"/>
    <w:rsid w:val="0042144C"/>
    <w:rsid w:val="004254EA"/>
    <w:rsid w:val="00427E83"/>
    <w:rsid w:val="004318A7"/>
    <w:rsid w:val="00434C02"/>
    <w:rsid w:val="00435045"/>
    <w:rsid w:val="00437151"/>
    <w:rsid w:val="0043762D"/>
    <w:rsid w:val="00444993"/>
    <w:rsid w:val="0045174C"/>
    <w:rsid w:val="00453060"/>
    <w:rsid w:val="00455560"/>
    <w:rsid w:val="00456C58"/>
    <w:rsid w:val="00460284"/>
    <w:rsid w:val="00460AA1"/>
    <w:rsid w:val="0046213A"/>
    <w:rsid w:val="004631C7"/>
    <w:rsid w:val="0046430B"/>
    <w:rsid w:val="00470D3E"/>
    <w:rsid w:val="00471A50"/>
    <w:rsid w:val="0047462A"/>
    <w:rsid w:val="00481245"/>
    <w:rsid w:val="004831DC"/>
    <w:rsid w:val="004833E5"/>
    <w:rsid w:val="00484CCE"/>
    <w:rsid w:val="00486162"/>
    <w:rsid w:val="00487CF5"/>
    <w:rsid w:val="00494660"/>
    <w:rsid w:val="00496BAA"/>
    <w:rsid w:val="004B034B"/>
    <w:rsid w:val="004B57C2"/>
    <w:rsid w:val="004B6D0F"/>
    <w:rsid w:val="004C6181"/>
    <w:rsid w:val="004C79A8"/>
    <w:rsid w:val="004D5DC7"/>
    <w:rsid w:val="004E2830"/>
    <w:rsid w:val="004E2C18"/>
    <w:rsid w:val="004E36AB"/>
    <w:rsid w:val="004E4489"/>
    <w:rsid w:val="004E5411"/>
    <w:rsid w:val="004E5E63"/>
    <w:rsid w:val="004E5E95"/>
    <w:rsid w:val="004F301E"/>
    <w:rsid w:val="004F57AD"/>
    <w:rsid w:val="004F5EE9"/>
    <w:rsid w:val="004F7BF8"/>
    <w:rsid w:val="00500465"/>
    <w:rsid w:val="00500F69"/>
    <w:rsid w:val="00501467"/>
    <w:rsid w:val="00503D67"/>
    <w:rsid w:val="00504182"/>
    <w:rsid w:val="005056BB"/>
    <w:rsid w:val="005219DF"/>
    <w:rsid w:val="00530C6A"/>
    <w:rsid w:val="00552B13"/>
    <w:rsid w:val="00556FD7"/>
    <w:rsid w:val="005658DC"/>
    <w:rsid w:val="00567463"/>
    <w:rsid w:val="00572489"/>
    <w:rsid w:val="00572C6A"/>
    <w:rsid w:val="00574B92"/>
    <w:rsid w:val="00585B06"/>
    <w:rsid w:val="00591D98"/>
    <w:rsid w:val="00595AE9"/>
    <w:rsid w:val="005A1A70"/>
    <w:rsid w:val="005A2255"/>
    <w:rsid w:val="005A291B"/>
    <w:rsid w:val="005B0C6B"/>
    <w:rsid w:val="005B1463"/>
    <w:rsid w:val="005B1FA5"/>
    <w:rsid w:val="005B290E"/>
    <w:rsid w:val="005C3C0C"/>
    <w:rsid w:val="005D0DB4"/>
    <w:rsid w:val="005D79D9"/>
    <w:rsid w:val="005E167E"/>
    <w:rsid w:val="005E2786"/>
    <w:rsid w:val="005E5A4D"/>
    <w:rsid w:val="005E603E"/>
    <w:rsid w:val="005F1079"/>
    <w:rsid w:val="005F606C"/>
    <w:rsid w:val="006024CE"/>
    <w:rsid w:val="006027E5"/>
    <w:rsid w:val="006051F7"/>
    <w:rsid w:val="0061189B"/>
    <w:rsid w:val="006128FB"/>
    <w:rsid w:val="00617460"/>
    <w:rsid w:val="00620841"/>
    <w:rsid w:val="0062144E"/>
    <w:rsid w:val="00623C86"/>
    <w:rsid w:val="0062414F"/>
    <w:rsid w:val="0063089F"/>
    <w:rsid w:val="006315CF"/>
    <w:rsid w:val="00643268"/>
    <w:rsid w:val="006436EA"/>
    <w:rsid w:val="00653D19"/>
    <w:rsid w:val="00654EC8"/>
    <w:rsid w:val="006613CC"/>
    <w:rsid w:val="0066169C"/>
    <w:rsid w:val="00666340"/>
    <w:rsid w:val="00666540"/>
    <w:rsid w:val="00670762"/>
    <w:rsid w:val="00671FCD"/>
    <w:rsid w:val="00674598"/>
    <w:rsid w:val="00676512"/>
    <w:rsid w:val="00680D43"/>
    <w:rsid w:val="00685275"/>
    <w:rsid w:val="0068750B"/>
    <w:rsid w:val="006956B7"/>
    <w:rsid w:val="00697186"/>
    <w:rsid w:val="006972DC"/>
    <w:rsid w:val="006A79FE"/>
    <w:rsid w:val="006B0488"/>
    <w:rsid w:val="006B78EE"/>
    <w:rsid w:val="006C38D7"/>
    <w:rsid w:val="006C4DFF"/>
    <w:rsid w:val="006D36A7"/>
    <w:rsid w:val="006E4A5B"/>
    <w:rsid w:val="006F265F"/>
    <w:rsid w:val="006F7C75"/>
    <w:rsid w:val="00705EC3"/>
    <w:rsid w:val="00711202"/>
    <w:rsid w:val="00721649"/>
    <w:rsid w:val="00721E26"/>
    <w:rsid w:val="007307B3"/>
    <w:rsid w:val="007314AD"/>
    <w:rsid w:val="00732159"/>
    <w:rsid w:val="00737E45"/>
    <w:rsid w:val="00747844"/>
    <w:rsid w:val="007512D5"/>
    <w:rsid w:val="00752A2F"/>
    <w:rsid w:val="0075346C"/>
    <w:rsid w:val="007549F9"/>
    <w:rsid w:val="00760C01"/>
    <w:rsid w:val="00764182"/>
    <w:rsid w:val="0076434B"/>
    <w:rsid w:val="00766602"/>
    <w:rsid w:val="00766ED8"/>
    <w:rsid w:val="007674DC"/>
    <w:rsid w:val="00770186"/>
    <w:rsid w:val="00775516"/>
    <w:rsid w:val="00775995"/>
    <w:rsid w:val="007813E3"/>
    <w:rsid w:val="0078291C"/>
    <w:rsid w:val="007830D0"/>
    <w:rsid w:val="00784099"/>
    <w:rsid w:val="0078499A"/>
    <w:rsid w:val="00785438"/>
    <w:rsid w:val="00795D8A"/>
    <w:rsid w:val="007A12FA"/>
    <w:rsid w:val="007A4D90"/>
    <w:rsid w:val="007A6E21"/>
    <w:rsid w:val="007A7228"/>
    <w:rsid w:val="007A7934"/>
    <w:rsid w:val="007A7CAF"/>
    <w:rsid w:val="007B12FA"/>
    <w:rsid w:val="007B3140"/>
    <w:rsid w:val="007B362C"/>
    <w:rsid w:val="007B5B22"/>
    <w:rsid w:val="007B6645"/>
    <w:rsid w:val="007C04E4"/>
    <w:rsid w:val="007C113C"/>
    <w:rsid w:val="007C14A4"/>
    <w:rsid w:val="007E2BB8"/>
    <w:rsid w:val="007E632B"/>
    <w:rsid w:val="007E6A7C"/>
    <w:rsid w:val="007F2F54"/>
    <w:rsid w:val="007F466D"/>
    <w:rsid w:val="007F4EB9"/>
    <w:rsid w:val="007F63A5"/>
    <w:rsid w:val="00801B78"/>
    <w:rsid w:val="008048FD"/>
    <w:rsid w:val="0081024E"/>
    <w:rsid w:val="00810D63"/>
    <w:rsid w:val="00810EF0"/>
    <w:rsid w:val="008119E0"/>
    <w:rsid w:val="00813445"/>
    <w:rsid w:val="00814009"/>
    <w:rsid w:val="00817472"/>
    <w:rsid w:val="00821BD7"/>
    <w:rsid w:val="00822874"/>
    <w:rsid w:val="008253BE"/>
    <w:rsid w:val="00825A32"/>
    <w:rsid w:val="00831007"/>
    <w:rsid w:val="00831833"/>
    <w:rsid w:val="00833F28"/>
    <w:rsid w:val="00840769"/>
    <w:rsid w:val="00844A9A"/>
    <w:rsid w:val="00847115"/>
    <w:rsid w:val="00852AA5"/>
    <w:rsid w:val="00856A27"/>
    <w:rsid w:val="00857936"/>
    <w:rsid w:val="0086115D"/>
    <w:rsid w:val="00861755"/>
    <w:rsid w:val="00864242"/>
    <w:rsid w:val="00865578"/>
    <w:rsid w:val="00866941"/>
    <w:rsid w:val="00870724"/>
    <w:rsid w:val="00870F73"/>
    <w:rsid w:val="00871413"/>
    <w:rsid w:val="00876533"/>
    <w:rsid w:val="0087784D"/>
    <w:rsid w:val="0088638B"/>
    <w:rsid w:val="0089194D"/>
    <w:rsid w:val="008927C2"/>
    <w:rsid w:val="00892EAD"/>
    <w:rsid w:val="00892F58"/>
    <w:rsid w:val="00897AE1"/>
    <w:rsid w:val="008A31F0"/>
    <w:rsid w:val="008A43A1"/>
    <w:rsid w:val="008A497C"/>
    <w:rsid w:val="008A5274"/>
    <w:rsid w:val="008B38E3"/>
    <w:rsid w:val="008B609C"/>
    <w:rsid w:val="008B7904"/>
    <w:rsid w:val="008C3663"/>
    <w:rsid w:val="008C577C"/>
    <w:rsid w:val="008C6D65"/>
    <w:rsid w:val="008C7E38"/>
    <w:rsid w:val="008D2810"/>
    <w:rsid w:val="008D2E60"/>
    <w:rsid w:val="008D658B"/>
    <w:rsid w:val="008E1031"/>
    <w:rsid w:val="008E2791"/>
    <w:rsid w:val="008E3433"/>
    <w:rsid w:val="008E4E05"/>
    <w:rsid w:val="008E617F"/>
    <w:rsid w:val="008E7286"/>
    <w:rsid w:val="008F68A5"/>
    <w:rsid w:val="009013A8"/>
    <w:rsid w:val="009026A9"/>
    <w:rsid w:val="0090511B"/>
    <w:rsid w:val="00905268"/>
    <w:rsid w:val="00913111"/>
    <w:rsid w:val="009147CE"/>
    <w:rsid w:val="00920E2C"/>
    <w:rsid w:val="0092277A"/>
    <w:rsid w:val="00923E36"/>
    <w:rsid w:val="00936BCD"/>
    <w:rsid w:val="009438B6"/>
    <w:rsid w:val="00946CEF"/>
    <w:rsid w:val="00951A5A"/>
    <w:rsid w:val="009524F5"/>
    <w:rsid w:val="009531AA"/>
    <w:rsid w:val="00955B77"/>
    <w:rsid w:val="00966983"/>
    <w:rsid w:val="00971A19"/>
    <w:rsid w:val="009723A5"/>
    <w:rsid w:val="00975C83"/>
    <w:rsid w:val="0098135D"/>
    <w:rsid w:val="009857D7"/>
    <w:rsid w:val="009903CB"/>
    <w:rsid w:val="0099045D"/>
    <w:rsid w:val="00990D6B"/>
    <w:rsid w:val="00991B9B"/>
    <w:rsid w:val="00993B62"/>
    <w:rsid w:val="00995B95"/>
    <w:rsid w:val="009A04CD"/>
    <w:rsid w:val="009A072B"/>
    <w:rsid w:val="009A0FDD"/>
    <w:rsid w:val="009A31CA"/>
    <w:rsid w:val="009A4046"/>
    <w:rsid w:val="009A5272"/>
    <w:rsid w:val="009A7126"/>
    <w:rsid w:val="009A7175"/>
    <w:rsid w:val="009C0A38"/>
    <w:rsid w:val="009C2527"/>
    <w:rsid w:val="009C50DC"/>
    <w:rsid w:val="009C5F81"/>
    <w:rsid w:val="009D14FA"/>
    <w:rsid w:val="009D2A4B"/>
    <w:rsid w:val="009D4247"/>
    <w:rsid w:val="009E02D7"/>
    <w:rsid w:val="009E0ED9"/>
    <w:rsid w:val="009F305E"/>
    <w:rsid w:val="00A04B46"/>
    <w:rsid w:val="00A06D48"/>
    <w:rsid w:val="00A124F9"/>
    <w:rsid w:val="00A158C9"/>
    <w:rsid w:val="00A23723"/>
    <w:rsid w:val="00A23994"/>
    <w:rsid w:val="00A2715B"/>
    <w:rsid w:val="00A346E4"/>
    <w:rsid w:val="00A34CDF"/>
    <w:rsid w:val="00A40BDF"/>
    <w:rsid w:val="00A41E30"/>
    <w:rsid w:val="00A4658C"/>
    <w:rsid w:val="00A51653"/>
    <w:rsid w:val="00A562AA"/>
    <w:rsid w:val="00A56C82"/>
    <w:rsid w:val="00A5736B"/>
    <w:rsid w:val="00A61465"/>
    <w:rsid w:val="00A621FE"/>
    <w:rsid w:val="00A62D55"/>
    <w:rsid w:val="00A671DE"/>
    <w:rsid w:val="00A70A6B"/>
    <w:rsid w:val="00A723C4"/>
    <w:rsid w:val="00A73572"/>
    <w:rsid w:val="00A75C15"/>
    <w:rsid w:val="00A81288"/>
    <w:rsid w:val="00A86590"/>
    <w:rsid w:val="00A8660F"/>
    <w:rsid w:val="00A9440E"/>
    <w:rsid w:val="00AA2D48"/>
    <w:rsid w:val="00AA313D"/>
    <w:rsid w:val="00AA512D"/>
    <w:rsid w:val="00AB34FE"/>
    <w:rsid w:val="00AB3A42"/>
    <w:rsid w:val="00AB4F8B"/>
    <w:rsid w:val="00AC56D0"/>
    <w:rsid w:val="00AC6388"/>
    <w:rsid w:val="00AC68C4"/>
    <w:rsid w:val="00AD1AED"/>
    <w:rsid w:val="00AD24E7"/>
    <w:rsid w:val="00AD2A46"/>
    <w:rsid w:val="00AD30F4"/>
    <w:rsid w:val="00AD4627"/>
    <w:rsid w:val="00AD5A24"/>
    <w:rsid w:val="00AD68C1"/>
    <w:rsid w:val="00AD7ECC"/>
    <w:rsid w:val="00AF2725"/>
    <w:rsid w:val="00AF7B63"/>
    <w:rsid w:val="00B01618"/>
    <w:rsid w:val="00B01FC6"/>
    <w:rsid w:val="00B135C2"/>
    <w:rsid w:val="00B1513E"/>
    <w:rsid w:val="00B15FD7"/>
    <w:rsid w:val="00B16177"/>
    <w:rsid w:val="00B21D2F"/>
    <w:rsid w:val="00B22878"/>
    <w:rsid w:val="00B308EE"/>
    <w:rsid w:val="00B30918"/>
    <w:rsid w:val="00B32136"/>
    <w:rsid w:val="00B377BC"/>
    <w:rsid w:val="00B425CD"/>
    <w:rsid w:val="00B5031E"/>
    <w:rsid w:val="00B67D0B"/>
    <w:rsid w:val="00B73C2D"/>
    <w:rsid w:val="00B74257"/>
    <w:rsid w:val="00B759CC"/>
    <w:rsid w:val="00B779E7"/>
    <w:rsid w:val="00B8217F"/>
    <w:rsid w:val="00B830EF"/>
    <w:rsid w:val="00B84096"/>
    <w:rsid w:val="00B84F7F"/>
    <w:rsid w:val="00B90E8E"/>
    <w:rsid w:val="00B92D05"/>
    <w:rsid w:val="00B953C0"/>
    <w:rsid w:val="00B954C8"/>
    <w:rsid w:val="00B959F6"/>
    <w:rsid w:val="00BA6AE7"/>
    <w:rsid w:val="00BA6CE8"/>
    <w:rsid w:val="00BA7F5D"/>
    <w:rsid w:val="00BB3506"/>
    <w:rsid w:val="00BC0DB7"/>
    <w:rsid w:val="00BC3910"/>
    <w:rsid w:val="00BC6CE4"/>
    <w:rsid w:val="00BD03A2"/>
    <w:rsid w:val="00BD5E69"/>
    <w:rsid w:val="00BE1533"/>
    <w:rsid w:val="00BE6794"/>
    <w:rsid w:val="00BE6EED"/>
    <w:rsid w:val="00BF0002"/>
    <w:rsid w:val="00BF3168"/>
    <w:rsid w:val="00BF6C2B"/>
    <w:rsid w:val="00BF7425"/>
    <w:rsid w:val="00C021A2"/>
    <w:rsid w:val="00C070C0"/>
    <w:rsid w:val="00C112AD"/>
    <w:rsid w:val="00C166C0"/>
    <w:rsid w:val="00C21213"/>
    <w:rsid w:val="00C2420C"/>
    <w:rsid w:val="00C245D6"/>
    <w:rsid w:val="00C34F11"/>
    <w:rsid w:val="00C375F6"/>
    <w:rsid w:val="00C41190"/>
    <w:rsid w:val="00C463D0"/>
    <w:rsid w:val="00C47C0D"/>
    <w:rsid w:val="00C548AD"/>
    <w:rsid w:val="00C57D2F"/>
    <w:rsid w:val="00C61781"/>
    <w:rsid w:val="00C66595"/>
    <w:rsid w:val="00C673F3"/>
    <w:rsid w:val="00C67665"/>
    <w:rsid w:val="00C73BEF"/>
    <w:rsid w:val="00C73E5E"/>
    <w:rsid w:val="00C76FF3"/>
    <w:rsid w:val="00C81F38"/>
    <w:rsid w:val="00C83F20"/>
    <w:rsid w:val="00C9575A"/>
    <w:rsid w:val="00C95A00"/>
    <w:rsid w:val="00C95ACB"/>
    <w:rsid w:val="00C9674F"/>
    <w:rsid w:val="00C97473"/>
    <w:rsid w:val="00CA2F90"/>
    <w:rsid w:val="00CB2A97"/>
    <w:rsid w:val="00CB4DBE"/>
    <w:rsid w:val="00CB60CB"/>
    <w:rsid w:val="00CC181E"/>
    <w:rsid w:val="00CC3803"/>
    <w:rsid w:val="00CC4753"/>
    <w:rsid w:val="00CD084F"/>
    <w:rsid w:val="00CD0C10"/>
    <w:rsid w:val="00CD39E1"/>
    <w:rsid w:val="00CD4EFB"/>
    <w:rsid w:val="00CE206F"/>
    <w:rsid w:val="00CE2A30"/>
    <w:rsid w:val="00CE7282"/>
    <w:rsid w:val="00CF3ABA"/>
    <w:rsid w:val="00CF4EEA"/>
    <w:rsid w:val="00D002C6"/>
    <w:rsid w:val="00D00352"/>
    <w:rsid w:val="00D046B1"/>
    <w:rsid w:val="00D05CD8"/>
    <w:rsid w:val="00D07854"/>
    <w:rsid w:val="00D12DCE"/>
    <w:rsid w:val="00D206EF"/>
    <w:rsid w:val="00D23772"/>
    <w:rsid w:val="00D32B1A"/>
    <w:rsid w:val="00D32FDE"/>
    <w:rsid w:val="00D35359"/>
    <w:rsid w:val="00D3547B"/>
    <w:rsid w:val="00D37B5C"/>
    <w:rsid w:val="00D4280C"/>
    <w:rsid w:val="00D44A50"/>
    <w:rsid w:val="00D45C01"/>
    <w:rsid w:val="00D53EC1"/>
    <w:rsid w:val="00D540EB"/>
    <w:rsid w:val="00D57261"/>
    <w:rsid w:val="00D602C6"/>
    <w:rsid w:val="00D61734"/>
    <w:rsid w:val="00D66B3A"/>
    <w:rsid w:val="00D70491"/>
    <w:rsid w:val="00D77C11"/>
    <w:rsid w:val="00D83621"/>
    <w:rsid w:val="00D85500"/>
    <w:rsid w:val="00D90FDB"/>
    <w:rsid w:val="00D924AA"/>
    <w:rsid w:val="00D96376"/>
    <w:rsid w:val="00D96D6A"/>
    <w:rsid w:val="00DA2027"/>
    <w:rsid w:val="00DA29B3"/>
    <w:rsid w:val="00DA4D02"/>
    <w:rsid w:val="00DB0A65"/>
    <w:rsid w:val="00DB2966"/>
    <w:rsid w:val="00DB3A15"/>
    <w:rsid w:val="00DB3F19"/>
    <w:rsid w:val="00DB5891"/>
    <w:rsid w:val="00DB5951"/>
    <w:rsid w:val="00DB781D"/>
    <w:rsid w:val="00DB7CFF"/>
    <w:rsid w:val="00DC4CFE"/>
    <w:rsid w:val="00DC6499"/>
    <w:rsid w:val="00DC69A2"/>
    <w:rsid w:val="00DD024B"/>
    <w:rsid w:val="00DD08BA"/>
    <w:rsid w:val="00DD0BC0"/>
    <w:rsid w:val="00DD2AB7"/>
    <w:rsid w:val="00DD3B87"/>
    <w:rsid w:val="00DD53FC"/>
    <w:rsid w:val="00DD739F"/>
    <w:rsid w:val="00DE0060"/>
    <w:rsid w:val="00DE126A"/>
    <w:rsid w:val="00DE3275"/>
    <w:rsid w:val="00DE3507"/>
    <w:rsid w:val="00DF45CE"/>
    <w:rsid w:val="00DF5E71"/>
    <w:rsid w:val="00E07449"/>
    <w:rsid w:val="00E12A61"/>
    <w:rsid w:val="00E30999"/>
    <w:rsid w:val="00E346CA"/>
    <w:rsid w:val="00E3477E"/>
    <w:rsid w:val="00E41345"/>
    <w:rsid w:val="00E45D5D"/>
    <w:rsid w:val="00E46CC0"/>
    <w:rsid w:val="00E50AC4"/>
    <w:rsid w:val="00E51490"/>
    <w:rsid w:val="00E57DD9"/>
    <w:rsid w:val="00E61073"/>
    <w:rsid w:val="00E65DE7"/>
    <w:rsid w:val="00E70A01"/>
    <w:rsid w:val="00E71EAB"/>
    <w:rsid w:val="00E72FF7"/>
    <w:rsid w:val="00E73215"/>
    <w:rsid w:val="00E821AF"/>
    <w:rsid w:val="00E82988"/>
    <w:rsid w:val="00E8326F"/>
    <w:rsid w:val="00E83B94"/>
    <w:rsid w:val="00E854F6"/>
    <w:rsid w:val="00E97FD2"/>
    <w:rsid w:val="00EA2F40"/>
    <w:rsid w:val="00EA44CD"/>
    <w:rsid w:val="00EA4A91"/>
    <w:rsid w:val="00EA6D6F"/>
    <w:rsid w:val="00EB0DB7"/>
    <w:rsid w:val="00EB188D"/>
    <w:rsid w:val="00EB33F4"/>
    <w:rsid w:val="00EB48B2"/>
    <w:rsid w:val="00EB59F5"/>
    <w:rsid w:val="00EB6DB3"/>
    <w:rsid w:val="00EC154F"/>
    <w:rsid w:val="00EC3CA9"/>
    <w:rsid w:val="00ED02E0"/>
    <w:rsid w:val="00ED328A"/>
    <w:rsid w:val="00ED718C"/>
    <w:rsid w:val="00EE1E0B"/>
    <w:rsid w:val="00EE226D"/>
    <w:rsid w:val="00EE43E3"/>
    <w:rsid w:val="00EE48A6"/>
    <w:rsid w:val="00EF1E88"/>
    <w:rsid w:val="00EF588C"/>
    <w:rsid w:val="00F0028D"/>
    <w:rsid w:val="00F050B3"/>
    <w:rsid w:val="00F10158"/>
    <w:rsid w:val="00F109DE"/>
    <w:rsid w:val="00F15C73"/>
    <w:rsid w:val="00F175AF"/>
    <w:rsid w:val="00F214D7"/>
    <w:rsid w:val="00F268CD"/>
    <w:rsid w:val="00F36B43"/>
    <w:rsid w:val="00F37463"/>
    <w:rsid w:val="00F4144F"/>
    <w:rsid w:val="00F4177A"/>
    <w:rsid w:val="00F53C14"/>
    <w:rsid w:val="00F53EC4"/>
    <w:rsid w:val="00F63AFD"/>
    <w:rsid w:val="00F66489"/>
    <w:rsid w:val="00F7265E"/>
    <w:rsid w:val="00F73A4B"/>
    <w:rsid w:val="00F751B0"/>
    <w:rsid w:val="00F77628"/>
    <w:rsid w:val="00F776C2"/>
    <w:rsid w:val="00F8012B"/>
    <w:rsid w:val="00F80425"/>
    <w:rsid w:val="00F9138B"/>
    <w:rsid w:val="00F91446"/>
    <w:rsid w:val="00F95D8B"/>
    <w:rsid w:val="00FA1873"/>
    <w:rsid w:val="00FB150B"/>
    <w:rsid w:val="00FB3726"/>
    <w:rsid w:val="00FC42A5"/>
    <w:rsid w:val="00FD275E"/>
    <w:rsid w:val="00FD4072"/>
    <w:rsid w:val="00FD468E"/>
    <w:rsid w:val="00FE145B"/>
    <w:rsid w:val="00FE2D19"/>
    <w:rsid w:val="00FE42E9"/>
    <w:rsid w:val="00FF0E01"/>
    <w:rsid w:val="00FF18D5"/>
    <w:rsid w:val="00FF5937"/>
    <w:rsid w:val="00FF5E3D"/>
    <w:rsid w:val="00FF6AB4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8A0821"/>
  <w15:docId w15:val="{7A5A51CE-5B74-461F-AE20-26F20FF5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7628"/>
    <w:pPr>
      <w:widowControl w:val="0"/>
      <w:spacing w:after="0" w:line="240" w:lineRule="auto"/>
    </w:pPr>
    <w:rPr>
      <w:rFonts w:eastAsia="Times New Roman" w:cs="Times New Roman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53EC4"/>
    <w:pPr>
      <w:outlineLvl w:val="0"/>
    </w:pPr>
    <w:rPr>
      <w:b/>
      <w:sz w:val="28"/>
      <w:szCs w:val="24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F53EC4"/>
    <w:pPr>
      <w:outlineLvl w:val="1"/>
    </w:pPr>
    <w:rPr>
      <w:sz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53EC4"/>
    <w:pPr>
      <w:outlineLvl w:val="2"/>
    </w:pPr>
    <w:rPr>
      <w:b/>
      <w:i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AB3A42"/>
    <w:pPr>
      <w:outlineLvl w:val="3"/>
    </w:pPr>
  </w:style>
  <w:style w:type="paragraph" w:styleId="Kop6">
    <w:name w:val="heading 6"/>
    <w:basedOn w:val="Standaard"/>
    <w:next w:val="Standaard"/>
    <w:link w:val="Kop6Char"/>
    <w:qFormat/>
    <w:rsid w:val="00840769"/>
    <w:pPr>
      <w:keepNext/>
      <w:widowControl/>
      <w:pBdr>
        <w:top w:val="single" w:sz="18" w:space="1" w:color="auto"/>
        <w:bottom w:val="single" w:sz="18" w:space="1" w:color="auto"/>
      </w:pBdr>
      <w:ind w:left="3969" w:right="3993"/>
      <w:outlineLvl w:val="5"/>
    </w:pPr>
    <w:rPr>
      <w:position w:val="14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6Char">
    <w:name w:val="Kop 6 Char"/>
    <w:basedOn w:val="Standaardalinea-lettertype"/>
    <w:link w:val="Kop6"/>
    <w:rsid w:val="00840769"/>
    <w:rPr>
      <w:rFonts w:ascii="Arial" w:eastAsia="Times New Roman" w:hAnsi="Arial" w:cs="Times New Roman"/>
      <w:position w:val="14"/>
      <w:sz w:val="32"/>
      <w:szCs w:val="20"/>
    </w:rPr>
  </w:style>
  <w:style w:type="paragraph" w:styleId="Ballontekst">
    <w:name w:val="Balloon Text"/>
    <w:basedOn w:val="Standaard"/>
    <w:link w:val="BallontekstChar"/>
    <w:semiHidden/>
    <w:rsid w:val="0084076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84076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rsid w:val="0084076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840769"/>
    <w:pP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840769"/>
    <w:rPr>
      <w:rFonts w:ascii="Arial" w:eastAsia="Times New Roman" w:hAnsi="Arial" w:cs="Times New Roman"/>
      <w:sz w:val="16"/>
      <w:szCs w:val="16"/>
    </w:rPr>
  </w:style>
  <w:style w:type="paragraph" w:customStyle="1" w:styleId="Standaard8pt">
    <w:name w:val="Standaard + 8 pt"/>
    <w:aliases w:val="Grijs-85%"/>
    <w:basedOn w:val="Standaard"/>
    <w:rsid w:val="00840769"/>
    <w:pPr>
      <w:tabs>
        <w:tab w:val="left" w:pos="2880"/>
        <w:tab w:val="left" w:pos="5761"/>
      </w:tabs>
    </w:pPr>
    <w:rPr>
      <w:color w:val="808080"/>
      <w:sz w:val="16"/>
    </w:rPr>
  </w:style>
  <w:style w:type="table" w:styleId="Tabelraster">
    <w:name w:val="Table Grid"/>
    <w:basedOn w:val="Standaardtabel"/>
    <w:rsid w:val="00840769"/>
    <w:pPr>
      <w:widowControl w:val="0"/>
      <w:spacing w:after="0" w:line="240" w:lineRule="auto"/>
    </w:pPr>
    <w:rPr>
      <w:rFonts w:ascii="Arial" w:eastAsia="Times New Roman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semiHidden/>
    <w:rsid w:val="00840769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40769"/>
    <w:rPr>
      <w:rFonts w:ascii="Arial" w:eastAsia="Times New Roman" w:hAnsi="Arial" w:cs="Times New Roman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840769"/>
    <w:rPr>
      <w:color w:val="808080"/>
    </w:rPr>
  </w:style>
  <w:style w:type="character" w:styleId="Verwijzingopmerking">
    <w:name w:val="annotation reference"/>
    <w:basedOn w:val="Standaardalinea-lettertype"/>
    <w:semiHidden/>
    <w:rsid w:val="00840769"/>
    <w:rPr>
      <w:sz w:val="16"/>
    </w:rPr>
  </w:style>
  <w:style w:type="paragraph" w:styleId="Voettekst">
    <w:name w:val="footer"/>
    <w:basedOn w:val="Standaard"/>
    <w:link w:val="VoettekstChar"/>
    <w:uiPriority w:val="99"/>
    <w:rsid w:val="0084076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40769"/>
    <w:rPr>
      <w:rFonts w:ascii="Arial" w:eastAsia="Times New Roman" w:hAnsi="Arial" w:cs="Times New Roman"/>
      <w:szCs w:val="20"/>
    </w:rPr>
  </w:style>
  <w:style w:type="character" w:styleId="Titelvanboek">
    <w:name w:val="Book Title"/>
    <w:basedOn w:val="Standaardalinea-lettertype"/>
    <w:uiPriority w:val="33"/>
    <w:qFormat/>
    <w:rsid w:val="00FD468E"/>
    <w:rPr>
      <w:b/>
      <w:bCs/>
      <w:smallCaps/>
      <w:spacing w:val="5"/>
    </w:rPr>
  </w:style>
  <w:style w:type="paragraph" w:styleId="Lijstalinea">
    <w:name w:val="List Paragraph"/>
    <w:aliases w:val="Opsomblokjes en substreepjes"/>
    <w:basedOn w:val="Standaard"/>
    <w:link w:val="LijstalineaChar"/>
    <w:uiPriority w:val="34"/>
    <w:qFormat/>
    <w:rsid w:val="00FD468E"/>
    <w:pPr>
      <w:ind w:left="720"/>
      <w:contextualSpacing/>
    </w:pPr>
  </w:style>
  <w:style w:type="table" w:styleId="Gemiddeldraster2-accent6">
    <w:name w:val="Medium Grid 2 Accent 6"/>
    <w:basedOn w:val="Standaardtabel"/>
    <w:uiPriority w:val="68"/>
    <w:rsid w:val="00FD46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chtearcering-accent6">
    <w:name w:val="Light Shading Accent 6"/>
    <w:basedOn w:val="Standaardtabel"/>
    <w:uiPriority w:val="60"/>
    <w:rsid w:val="00D046B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Geenafstand">
    <w:name w:val="No Spacing"/>
    <w:link w:val="GeenafstandChar"/>
    <w:uiPriority w:val="1"/>
    <w:qFormat/>
    <w:rsid w:val="0078291C"/>
    <w:pPr>
      <w:spacing w:after="0" w:line="240" w:lineRule="auto"/>
    </w:pPr>
    <w:rPr>
      <w:rFonts w:eastAsiaTheme="minorHAnsi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F53EC4"/>
    <w:rPr>
      <w:rFonts w:eastAsia="Times New Roman" w:cs="Times New Roman"/>
      <w:b/>
      <w:sz w:val="28"/>
      <w:szCs w:val="24"/>
    </w:rPr>
  </w:style>
  <w:style w:type="paragraph" w:styleId="Bijschrift">
    <w:name w:val="caption"/>
    <w:basedOn w:val="Standaard"/>
    <w:next w:val="Standaard"/>
    <w:uiPriority w:val="35"/>
    <w:unhideWhenUsed/>
    <w:qFormat/>
    <w:rsid w:val="00B84096"/>
    <w:pPr>
      <w:spacing w:after="200"/>
    </w:pPr>
    <w:rPr>
      <w:b/>
      <w:bCs/>
      <w:color w:val="4F81BD" w:themeColor="accent1"/>
      <w:sz w:val="18"/>
      <w:szCs w:val="18"/>
    </w:rPr>
  </w:style>
  <w:style w:type="table" w:styleId="Lichtelijst">
    <w:name w:val="Light List"/>
    <w:basedOn w:val="Standaardtabel"/>
    <w:uiPriority w:val="61"/>
    <w:rsid w:val="00E821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Kop3Char">
    <w:name w:val="Kop 3 Char"/>
    <w:basedOn w:val="Standaardalinea-lettertype"/>
    <w:link w:val="Kop3"/>
    <w:uiPriority w:val="9"/>
    <w:rsid w:val="00F53EC4"/>
    <w:rPr>
      <w:rFonts w:eastAsia="Times New Roman" w:cs="Times New Roman"/>
      <w:b/>
      <w:i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E1031"/>
    <w:rPr>
      <w:color w:val="800080" w:themeColor="followed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62144E"/>
    <w:pPr>
      <w:tabs>
        <w:tab w:val="right" w:leader="dot" w:pos="9175"/>
      </w:tabs>
      <w:spacing w:after="100"/>
    </w:pPr>
  </w:style>
  <w:style w:type="table" w:styleId="Lichtearcering-accent5">
    <w:name w:val="Light Shading Accent 5"/>
    <w:basedOn w:val="Standaardtabel"/>
    <w:uiPriority w:val="60"/>
    <w:rsid w:val="000473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1">
    <w:name w:val="Light Shading Accent 1"/>
    <w:basedOn w:val="Standaardtabel"/>
    <w:uiPriority w:val="60"/>
    <w:rsid w:val="0004734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emiddeldearcering1-accent1">
    <w:name w:val="Medium Shading 1 Accent 1"/>
    <w:basedOn w:val="Standaardtabel"/>
    <w:uiPriority w:val="63"/>
    <w:rsid w:val="008B38E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Kop2Char">
    <w:name w:val="Kop 2 Char"/>
    <w:basedOn w:val="Standaardalinea-lettertype"/>
    <w:link w:val="Kop2"/>
    <w:uiPriority w:val="9"/>
    <w:rsid w:val="00F53EC4"/>
    <w:rPr>
      <w:rFonts w:eastAsia="Times New Roman" w:cs="Times New Roman"/>
      <w:b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F53EC4"/>
    <w:pPr>
      <w:jc w:val="center"/>
    </w:pPr>
    <w:rPr>
      <w:sz w:val="44"/>
      <w:szCs w:val="44"/>
    </w:rPr>
  </w:style>
  <w:style w:type="character" w:customStyle="1" w:styleId="TitelChar">
    <w:name w:val="Titel Char"/>
    <w:basedOn w:val="Standaardalinea-lettertype"/>
    <w:link w:val="Titel"/>
    <w:uiPriority w:val="10"/>
    <w:rsid w:val="00F53EC4"/>
    <w:rPr>
      <w:rFonts w:eastAsia="Times New Roman" w:cs="Times New Roman"/>
      <w:sz w:val="44"/>
      <w:szCs w:val="4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2144E"/>
    <w:pPr>
      <w:keepNext/>
      <w:keepLines/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62144E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62144E"/>
    <w:pPr>
      <w:spacing w:after="100"/>
      <w:ind w:left="440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2B39DD"/>
    <w:rPr>
      <w:rFonts w:eastAsiaTheme="minorHAnsi"/>
      <w:lang w:eastAsia="en-US"/>
    </w:rPr>
  </w:style>
  <w:style w:type="table" w:styleId="Lichtraster">
    <w:name w:val="Light Grid"/>
    <w:basedOn w:val="Standaardtabel"/>
    <w:uiPriority w:val="62"/>
    <w:rsid w:val="0033399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Ondertitel">
    <w:name w:val="Subtitle"/>
    <w:basedOn w:val="Standaard"/>
    <w:next w:val="Standaard"/>
    <w:link w:val="OndertitelChar"/>
    <w:uiPriority w:val="11"/>
    <w:qFormat/>
    <w:rsid w:val="003968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968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ontstyle01">
    <w:name w:val="fontstyle01"/>
    <w:basedOn w:val="Standaardalinea-lettertype"/>
    <w:rsid w:val="00BC3910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Kop4Char">
    <w:name w:val="Kop 4 Char"/>
    <w:basedOn w:val="Standaardalinea-lettertype"/>
    <w:link w:val="Kop4"/>
    <w:uiPriority w:val="9"/>
    <w:rsid w:val="00AB3A42"/>
    <w:rPr>
      <w:rFonts w:eastAsia="Times New Roman" w:cs="Times New Roman"/>
      <w:b/>
      <w:i/>
      <w:szCs w:val="20"/>
    </w:rPr>
  </w:style>
  <w:style w:type="character" w:customStyle="1" w:styleId="LijstalineaChar">
    <w:name w:val="Lijstalinea Char"/>
    <w:aliases w:val="Opsomblokjes en substreepjes Char"/>
    <w:basedOn w:val="Standaardalinea-lettertype"/>
    <w:link w:val="Lijstalinea"/>
    <w:uiPriority w:val="34"/>
    <w:rsid w:val="00115403"/>
    <w:rPr>
      <w:rFonts w:eastAsia="Times New Roman" w:cs="Times New Roman"/>
      <w:szCs w:val="20"/>
    </w:rPr>
  </w:style>
  <w:style w:type="paragraph" w:customStyle="1" w:styleId="OpsommingBullet">
    <w:name w:val="Opsomming Bullet"/>
    <w:basedOn w:val="Lijstalinea"/>
    <w:qFormat/>
    <w:rsid w:val="00115403"/>
    <w:pPr>
      <w:widowControl/>
      <w:numPr>
        <w:numId w:val="34"/>
      </w:numPr>
      <w:spacing w:line="280" w:lineRule="atLeast"/>
    </w:pPr>
    <w:rPr>
      <w:rFonts w:ascii="Corbel" w:eastAsia="Calibri" w:hAnsi="Corbel"/>
      <w:sz w:val="21"/>
      <w:szCs w:val="21"/>
      <w:lang w:eastAsia="en-US"/>
    </w:rPr>
  </w:style>
  <w:style w:type="paragraph" w:customStyle="1" w:styleId="Opsommingstreepje">
    <w:name w:val="Opsomming streepje"/>
    <w:basedOn w:val="Lijstalinea"/>
    <w:qFormat/>
    <w:rsid w:val="00115403"/>
    <w:pPr>
      <w:widowControl/>
      <w:numPr>
        <w:ilvl w:val="1"/>
        <w:numId w:val="34"/>
      </w:numPr>
      <w:spacing w:line="280" w:lineRule="atLeast"/>
    </w:pPr>
    <w:rPr>
      <w:rFonts w:ascii="Corbel" w:eastAsia="Calibri" w:hAnsi="Corbel"/>
      <w:sz w:val="21"/>
      <w:szCs w:val="21"/>
      <w:lang w:eastAsia="en-US"/>
    </w:rPr>
  </w:style>
  <w:style w:type="paragraph" w:customStyle="1" w:styleId="OpsommingCijfers">
    <w:name w:val="Opsomming Cijfers"/>
    <w:basedOn w:val="Standaard"/>
    <w:qFormat/>
    <w:rsid w:val="00115403"/>
    <w:pPr>
      <w:widowControl/>
      <w:numPr>
        <w:numId w:val="38"/>
      </w:numPr>
      <w:spacing w:line="280" w:lineRule="atLeast"/>
      <w:ind w:left="227" w:hanging="227"/>
    </w:pPr>
    <w:rPr>
      <w:rFonts w:ascii="Corbel" w:eastAsia="Calibri" w:hAnsi="Corbel"/>
      <w:sz w:val="21"/>
      <w:szCs w:val="21"/>
      <w:lang w:eastAsia="en-US"/>
    </w:rPr>
  </w:style>
  <w:style w:type="paragraph" w:customStyle="1" w:styleId="Bijlageondertitel">
    <w:name w:val="Bijlage ondertitel"/>
    <w:basedOn w:val="Standaard"/>
    <w:next w:val="Standaard"/>
    <w:qFormat/>
    <w:rsid w:val="00F53C14"/>
    <w:pPr>
      <w:pageBreakBefore/>
      <w:widowControl/>
      <w:numPr>
        <w:numId w:val="41"/>
      </w:numPr>
      <w:spacing w:after="560" w:line="560" w:lineRule="atLeast"/>
    </w:pPr>
    <w:rPr>
      <w:rFonts w:ascii="Corbel" w:eastAsia="Calibri" w:hAnsi="Corbel"/>
      <w:b/>
      <w:sz w:val="42"/>
      <w:szCs w:val="42"/>
      <w:lang w:eastAsia="en-US"/>
    </w:rPr>
  </w:style>
  <w:style w:type="paragraph" w:customStyle="1" w:styleId="colofontitel">
    <w:name w:val="colofontitel"/>
    <w:basedOn w:val="Standaard"/>
    <w:next w:val="Standaard"/>
    <w:rsid w:val="00F53C14"/>
    <w:pPr>
      <w:keepNext/>
      <w:widowControl/>
      <w:spacing w:before="270" w:line="280" w:lineRule="atLeast"/>
      <w:ind w:right="2268"/>
    </w:pPr>
    <w:rPr>
      <w:rFonts w:ascii="Corbel" w:eastAsia="Calibri" w:hAnsi="Corbel"/>
      <w:b/>
      <w:color w:val="5ABD00"/>
      <w:sz w:val="24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BAKKE~1\AppData\Local\Temp\IWRITER\Intern%20SE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2019-09-05T00:00:00</PublishDate>
  <Abstract>Een analyse van alle uitgav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D78304F6FF94BA510C7B5DB34B227" ma:contentTypeVersion="14" ma:contentTypeDescription="Een nieuw document maken." ma:contentTypeScope="" ma:versionID="e22f12123878f28f7548b85682a31208">
  <xsd:schema xmlns:xsd="http://www.w3.org/2001/XMLSchema" xmlns:xs="http://www.w3.org/2001/XMLSchema" xmlns:p="http://schemas.microsoft.com/office/2006/metadata/properties" xmlns:ns3="f892d116-5031-4762-97f4-a5adc790138d" xmlns:ns4="9f01d8e2-399f-43de-aa69-d86365c90622" targetNamespace="http://schemas.microsoft.com/office/2006/metadata/properties" ma:root="true" ma:fieldsID="218f52183137dd38615d2184896b479d" ns3:_="" ns4:_="">
    <xsd:import namespace="f892d116-5031-4762-97f4-a5adc790138d"/>
    <xsd:import namespace="9f01d8e2-399f-43de-aa69-d86365c90622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2d116-5031-4762-97f4-a5adc790138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1d8e2-399f-43de-aa69-d86365c90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f892d116-5031-4762-97f4-a5adc790138d" xsi:nil="true"/>
    <MigrationWizIdSecurityGroups xmlns="f892d116-5031-4762-97f4-a5adc790138d" xsi:nil="true"/>
    <MigrationWizIdDocumentLibraryPermissions xmlns="f892d116-5031-4762-97f4-a5adc790138d" xsi:nil="true"/>
    <MigrationWizId xmlns="f892d116-5031-4762-97f4-a5adc790138d" xsi:nil="true"/>
    <MigrationWizIdPermissionLevels xmlns="f892d116-5031-4762-97f4-a5adc790138d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AD92EF-A91A-4200-B863-ECEB6B89A3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BA13DC-CFF0-42F9-B9FF-635348580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2d116-5031-4762-97f4-a5adc790138d"/>
    <ds:schemaRef ds:uri="9f01d8e2-399f-43de-aa69-d86365c90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B450A1-BA63-4124-81A5-73399317C8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C5C0DF-9FE4-4C7E-86E7-1D8BB4AE397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892d116-5031-4762-97f4-a5adc790138d"/>
    <ds:schemaRef ds:uri="http://purl.org/dc/elements/1.1/"/>
    <ds:schemaRef ds:uri="9f01d8e2-399f-43de-aa69-d86365c90622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 SED.dotx</Template>
  <TotalTime>1</TotalTime>
  <Pages>2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Aanbestedingsleidraad</vt:lpstr>
    </vt:vector>
  </TitlesOfParts>
  <Company>SED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Aanbestedingsleidraad</dc:title>
  <dc:subject>CPV: 71300000-1 ‘Dienstverlening door ingenieurs’</dc:subject>
  <dc:creator>Wouter Bakker</dc:creator>
  <cp:lastModifiedBy>Wouter Bakker</cp:lastModifiedBy>
  <cp:revision>2</cp:revision>
  <cp:lastPrinted>2020-02-13T09:03:00Z</cp:lastPrinted>
  <dcterms:created xsi:type="dcterms:W3CDTF">2024-09-24T13:37:00Z</dcterms:created>
  <dcterms:modified xsi:type="dcterms:W3CDTF">2024-09-24T13:37:00Z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ssierId">
    <vt:lpwstr/>
  </property>
  <property fmtid="{D5CDD505-2E9C-101B-9397-08002B2CF9AE}" pid="3" name="processBin">
    <vt:lpwstr/>
  </property>
  <property fmtid="{D5CDD505-2E9C-101B-9397-08002B2CF9AE}" pid="4" name="cm_title">
    <vt:lpwstr/>
  </property>
  <property fmtid="{D5CDD505-2E9C-101B-9397-08002B2CF9AE}" pid="5" name="cm_name">
    <vt:lpwstr/>
  </property>
  <property fmtid="{D5CDD505-2E9C-101B-9397-08002B2CF9AE}" pid="6" name="gu_confidentiality">
    <vt:lpwstr>Geen</vt:lpwstr>
  </property>
  <property fmtid="{D5CDD505-2E9C-101B-9397-08002B2CF9AE}" pid="7" name="gu_documentKind">
    <vt:lpwstr>Uitgaand</vt:lpwstr>
  </property>
  <property fmtid="{D5CDD505-2E9C-101B-9397-08002B2CF9AE}" pid="8" name="gu_publicationLevel">
    <vt:lpwstr>Niet publiceren</vt:lpwstr>
  </property>
  <property fmtid="{D5CDD505-2E9C-101B-9397-08002B2CF9AE}" pid="9" name="MSIP_Label_1a718395-49d7-446a-8106-6756e5d3d588_Enabled">
    <vt:lpwstr>True</vt:lpwstr>
  </property>
  <property fmtid="{D5CDD505-2E9C-101B-9397-08002B2CF9AE}" pid="10" name="MSIP_Label_1a718395-49d7-446a-8106-6756e5d3d588_SiteId">
    <vt:lpwstr>476a641b-841a-4350-b906-22d459b1bbaf</vt:lpwstr>
  </property>
  <property fmtid="{D5CDD505-2E9C-101B-9397-08002B2CF9AE}" pid="11" name="MSIP_Label_1a718395-49d7-446a-8106-6756e5d3d588_Owner">
    <vt:lpwstr>Wouter.Bakker@sed-wf.nl</vt:lpwstr>
  </property>
  <property fmtid="{D5CDD505-2E9C-101B-9397-08002B2CF9AE}" pid="12" name="MSIP_Label_1a718395-49d7-446a-8106-6756e5d3d588_SetDate">
    <vt:lpwstr>2020-01-23T12:40:31.2401896Z</vt:lpwstr>
  </property>
  <property fmtid="{D5CDD505-2E9C-101B-9397-08002B2CF9AE}" pid="13" name="MSIP_Label_1a718395-49d7-446a-8106-6756e5d3d588_Name">
    <vt:lpwstr>1-Basis Niveau</vt:lpwstr>
  </property>
  <property fmtid="{D5CDD505-2E9C-101B-9397-08002B2CF9AE}" pid="14" name="MSIP_Label_1a718395-49d7-446a-8106-6756e5d3d588_Application">
    <vt:lpwstr>Microsoft Azure Information Protection</vt:lpwstr>
  </property>
  <property fmtid="{D5CDD505-2E9C-101B-9397-08002B2CF9AE}" pid="15" name="MSIP_Label_1a718395-49d7-446a-8106-6756e5d3d588_ActionId">
    <vt:lpwstr>d4536544-91a0-49cd-a4b2-8e762d85f71e</vt:lpwstr>
  </property>
  <property fmtid="{D5CDD505-2E9C-101B-9397-08002B2CF9AE}" pid="16" name="MSIP_Label_1a718395-49d7-446a-8106-6756e5d3d588_Extended_MSFT_Method">
    <vt:lpwstr>Automatic</vt:lpwstr>
  </property>
  <property fmtid="{D5CDD505-2E9C-101B-9397-08002B2CF9AE}" pid="17" name="Sensitivity">
    <vt:lpwstr>1-Basis Niveau</vt:lpwstr>
  </property>
  <property fmtid="{D5CDD505-2E9C-101B-9397-08002B2CF9AE}" pid="18" name="ContentTypeId">
    <vt:lpwstr>0x010100B65D78304F6FF94BA510C7B5DB34B227</vt:lpwstr>
  </property>
</Properties>
</file>