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5BC92" w14:textId="31F75EDE" w:rsidR="00220FA5" w:rsidRDefault="00E50A72" w:rsidP="00CB2373">
      <w:pPr>
        <w:pStyle w:val="Kop1"/>
      </w:pPr>
      <w:r>
        <w:t>Annex 5c Reference form core competences lot 3</w:t>
      </w:r>
    </w:p>
    <w:p w14:paraId="07E05C1A" w14:textId="12F146A7" w:rsidR="000765B1" w:rsidRDefault="000765B1" w:rsidP="000765B1">
      <w:pPr>
        <w:pStyle w:val="Ondertitel"/>
      </w:pPr>
      <w:r>
        <w:t xml:space="preserve">Development of new interactive exhibitions </w:t>
      </w:r>
    </w:p>
    <w:p w14:paraId="23B019B0" w14:textId="6E8538C9" w:rsidR="00CB2373" w:rsidRDefault="00CB2373" w:rsidP="00CB2373">
      <w:r>
        <w:t>You must complete the following form.</w:t>
      </w:r>
    </w:p>
    <w:tbl>
      <w:tblPr>
        <w:tblStyle w:val="Rastertabel1licht-Accent1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94"/>
        <w:gridCol w:w="1632"/>
        <w:gridCol w:w="3686"/>
      </w:tblGrid>
      <w:tr w:rsidR="00CB2373" w14:paraId="5DCF9CAB" w14:textId="77777777" w:rsidTr="00823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35D6371A" w14:textId="77777777" w:rsidR="00CB2373" w:rsidRDefault="00CB2373" w:rsidP="00CB2373">
            <w:r>
              <w:t>Reference belongs to:</w:t>
            </w:r>
          </w:p>
        </w:tc>
        <w:tc>
          <w:tcPr>
            <w:tcW w:w="5318" w:type="dxa"/>
            <w:gridSpan w:val="2"/>
          </w:tcPr>
          <w:p w14:paraId="760CA2D4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  <w:color w:val="002060"/>
              </w:rPr>
              <w:t>enter the name of your company here</w:t>
            </w:r>
            <w:r>
              <w:rPr>
                <w:b w:val="0"/>
              </w:rPr>
              <w:t>-</w:t>
            </w:r>
          </w:p>
        </w:tc>
      </w:tr>
      <w:tr w:rsidR="00CB2373" w14:paraId="03D5B76F" w14:textId="77777777" w:rsidTr="00823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</w:tcPr>
          <w:p w14:paraId="00BA3D7E" w14:textId="6994A10A" w:rsidR="00CB2373" w:rsidRDefault="00CB2373" w:rsidP="00CB2373">
            <w:r>
              <w:t>Reference project for core competence 1: Development of an exhibition concept</w:t>
            </w:r>
          </w:p>
        </w:tc>
      </w:tr>
      <w:tr w:rsidR="008553A8" w14:paraId="299DA0F9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8EADAB1" w14:textId="77777777" w:rsidR="008553A8" w:rsidRDefault="008553A8" w:rsidP="00CB2373">
            <w:r>
              <w:t>1</w:t>
            </w:r>
          </w:p>
        </w:tc>
        <w:tc>
          <w:tcPr>
            <w:tcW w:w="1985" w:type="dxa"/>
            <w:vMerge w:val="restart"/>
          </w:tcPr>
          <w:p w14:paraId="24D4949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and address of reference project</w:t>
            </w:r>
          </w:p>
        </w:tc>
        <w:tc>
          <w:tcPr>
            <w:tcW w:w="2126" w:type="dxa"/>
            <w:gridSpan w:val="2"/>
          </w:tcPr>
          <w:p w14:paraId="0A547E9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organisation</w:t>
            </w:r>
          </w:p>
        </w:tc>
        <w:tc>
          <w:tcPr>
            <w:tcW w:w="3686" w:type="dxa"/>
          </w:tcPr>
          <w:p w14:paraId="6688CFE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347512C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353D30" w14:textId="77777777" w:rsidR="008553A8" w:rsidRDefault="008553A8" w:rsidP="00CB2373"/>
        </w:tc>
        <w:tc>
          <w:tcPr>
            <w:tcW w:w="1985" w:type="dxa"/>
            <w:vMerge/>
          </w:tcPr>
          <w:p w14:paraId="58790DE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37179BA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contact person</w:t>
            </w:r>
          </w:p>
        </w:tc>
        <w:tc>
          <w:tcPr>
            <w:tcW w:w="3686" w:type="dxa"/>
          </w:tcPr>
          <w:p w14:paraId="1FBC3B9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243F496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201D0BD" w14:textId="77777777" w:rsidR="008553A8" w:rsidRDefault="008553A8" w:rsidP="00CB2373"/>
        </w:tc>
        <w:tc>
          <w:tcPr>
            <w:tcW w:w="1985" w:type="dxa"/>
            <w:vMerge/>
          </w:tcPr>
          <w:p w14:paraId="0AB1AEA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5D85841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</w:t>
            </w:r>
          </w:p>
        </w:tc>
        <w:tc>
          <w:tcPr>
            <w:tcW w:w="3686" w:type="dxa"/>
          </w:tcPr>
          <w:p w14:paraId="662987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C3C4054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0B0FEF" w14:textId="77777777" w:rsidR="008553A8" w:rsidRDefault="008553A8" w:rsidP="00CB2373"/>
        </w:tc>
        <w:tc>
          <w:tcPr>
            <w:tcW w:w="1985" w:type="dxa"/>
            <w:vMerge/>
          </w:tcPr>
          <w:p w14:paraId="176F1DD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1CD7942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 address</w:t>
            </w:r>
          </w:p>
        </w:tc>
        <w:tc>
          <w:tcPr>
            <w:tcW w:w="3686" w:type="dxa"/>
          </w:tcPr>
          <w:p w14:paraId="155C2D2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2C7A7F0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E7C9B39" w14:textId="77777777" w:rsidR="008553A8" w:rsidRDefault="008553A8" w:rsidP="00CB2373"/>
        </w:tc>
        <w:tc>
          <w:tcPr>
            <w:tcW w:w="1985" w:type="dxa"/>
            <w:vMerge/>
          </w:tcPr>
          <w:p w14:paraId="0D5BC93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15428E2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name and description</w:t>
            </w:r>
          </w:p>
        </w:tc>
        <w:tc>
          <w:tcPr>
            <w:tcW w:w="3686" w:type="dxa"/>
          </w:tcPr>
          <w:p w14:paraId="35546C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B7615CB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161CCF9" w14:textId="533C94DF" w:rsidR="008553A8" w:rsidRDefault="00823653" w:rsidP="00CB2373">
            <w:r>
              <w:t>2</w:t>
            </w:r>
          </w:p>
        </w:tc>
        <w:tc>
          <w:tcPr>
            <w:tcW w:w="1985" w:type="dxa"/>
            <w:vMerge w:val="restart"/>
          </w:tcPr>
          <w:p w14:paraId="60013E6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duration</w:t>
            </w:r>
          </w:p>
        </w:tc>
        <w:tc>
          <w:tcPr>
            <w:tcW w:w="2126" w:type="dxa"/>
            <w:gridSpan w:val="2"/>
          </w:tcPr>
          <w:p w14:paraId="2AC4D0D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3686" w:type="dxa"/>
          </w:tcPr>
          <w:p w14:paraId="5B8D6C0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879D974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C2EF100" w14:textId="77777777" w:rsidR="008553A8" w:rsidRDefault="008553A8" w:rsidP="00CB2373"/>
        </w:tc>
        <w:tc>
          <w:tcPr>
            <w:tcW w:w="1985" w:type="dxa"/>
            <w:vMerge/>
          </w:tcPr>
          <w:p w14:paraId="0FE0683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2F09D57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completion date</w:t>
            </w:r>
          </w:p>
        </w:tc>
        <w:tc>
          <w:tcPr>
            <w:tcW w:w="3686" w:type="dxa"/>
          </w:tcPr>
          <w:p w14:paraId="274E78B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3653" w14:paraId="79EF5D32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09C5C33" w14:textId="77777777" w:rsidR="00823653" w:rsidRDefault="00823653" w:rsidP="0017124E">
            <w:r>
              <w:t>3</w:t>
            </w:r>
          </w:p>
        </w:tc>
        <w:tc>
          <w:tcPr>
            <w:tcW w:w="1985" w:type="dxa"/>
            <w:vMerge w:val="restart"/>
          </w:tcPr>
          <w:p w14:paraId="3989F1B6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Possible subcontracting</w:t>
            </w:r>
          </w:p>
        </w:tc>
        <w:tc>
          <w:tcPr>
            <w:tcW w:w="2126" w:type="dxa"/>
            <w:gridSpan w:val="2"/>
          </w:tcPr>
          <w:p w14:paraId="7C0A9D38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subcontractors</w:t>
            </w:r>
          </w:p>
        </w:tc>
        <w:tc>
          <w:tcPr>
            <w:tcW w:w="3686" w:type="dxa"/>
          </w:tcPr>
          <w:p w14:paraId="3E3E5FD6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3653" w14:paraId="6BB328F2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ED739CD" w14:textId="77777777" w:rsidR="00823653" w:rsidRDefault="00823653" w:rsidP="0017124E"/>
        </w:tc>
        <w:tc>
          <w:tcPr>
            <w:tcW w:w="1985" w:type="dxa"/>
            <w:vMerge/>
          </w:tcPr>
          <w:p w14:paraId="51D16A61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69EADD48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 of subcontractors</w:t>
            </w:r>
          </w:p>
        </w:tc>
        <w:tc>
          <w:tcPr>
            <w:tcW w:w="3686" w:type="dxa"/>
          </w:tcPr>
          <w:p w14:paraId="72380F62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3653" w14:paraId="354B754E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66FC198" w14:textId="77777777" w:rsidR="00823653" w:rsidRDefault="00823653" w:rsidP="0017124E">
            <w:r>
              <w:t>3</w:t>
            </w:r>
          </w:p>
        </w:tc>
        <w:tc>
          <w:tcPr>
            <w:tcW w:w="1985" w:type="dxa"/>
            <w:vMerge w:val="restart"/>
          </w:tcPr>
          <w:p w14:paraId="3862D403" w14:textId="0AADDE0A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competence requirements</w:t>
            </w:r>
          </w:p>
        </w:tc>
        <w:tc>
          <w:tcPr>
            <w:tcW w:w="2126" w:type="dxa"/>
            <w:gridSpan w:val="2"/>
          </w:tcPr>
          <w:p w14:paraId="426C513B" w14:textId="2E627AE7" w:rsidR="00823653" w:rsidRPr="000B7648" w:rsidRDefault="00D1386E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Development of an exhibition concept</w:t>
            </w:r>
          </w:p>
        </w:tc>
        <w:tc>
          <w:tcPr>
            <w:tcW w:w="3686" w:type="dxa"/>
          </w:tcPr>
          <w:p w14:paraId="50750B9D" w14:textId="188E2FD0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Yes, namely: </w:t>
            </w:r>
          </w:p>
        </w:tc>
      </w:tr>
      <w:tr w:rsidR="00823653" w14:paraId="7B10B66F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AE00110" w14:textId="77777777" w:rsidR="00823653" w:rsidRDefault="00823653" w:rsidP="0017124E"/>
        </w:tc>
        <w:tc>
          <w:tcPr>
            <w:tcW w:w="1985" w:type="dxa"/>
            <w:vMerge/>
          </w:tcPr>
          <w:p w14:paraId="6E95807A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786EB4F7" w14:textId="0718A092" w:rsidR="00823653" w:rsidRPr="000B7648" w:rsidRDefault="00D1386E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least 250 m2</w:t>
            </w:r>
          </w:p>
        </w:tc>
        <w:tc>
          <w:tcPr>
            <w:tcW w:w="3686" w:type="dxa"/>
          </w:tcPr>
          <w:p w14:paraId="4A215041" w14:textId="65722205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Yes, namely: </w:t>
            </w:r>
          </w:p>
        </w:tc>
      </w:tr>
      <w:tr w:rsidR="00823653" w14:paraId="564E99C3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1CF73D5" w14:textId="77777777" w:rsidR="00823653" w:rsidRDefault="00823653" w:rsidP="0017124E"/>
        </w:tc>
        <w:tc>
          <w:tcPr>
            <w:tcW w:w="1985" w:type="dxa"/>
            <w:vMerge/>
          </w:tcPr>
          <w:p w14:paraId="5E9B5D50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0957A2FA" w14:textId="2E251B81" w:rsidR="00823653" w:rsidRPr="000B7648" w:rsidRDefault="000B7648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Educational</w:t>
            </w:r>
          </w:p>
        </w:tc>
        <w:tc>
          <w:tcPr>
            <w:tcW w:w="3686" w:type="dxa"/>
          </w:tcPr>
          <w:p w14:paraId="02140D4B" w14:textId="3C4F5C86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Yes, namely:</w:t>
            </w:r>
          </w:p>
        </w:tc>
      </w:tr>
      <w:tr w:rsidR="00823653" w14:paraId="7BEB4A23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4FF7474" w14:textId="77777777" w:rsidR="00823653" w:rsidRDefault="00823653" w:rsidP="0017124E"/>
        </w:tc>
        <w:tc>
          <w:tcPr>
            <w:tcW w:w="1985" w:type="dxa"/>
            <w:vMerge/>
          </w:tcPr>
          <w:p w14:paraId="272350B2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10DB8C3E" w14:textId="0541E52A" w:rsidR="00823653" w:rsidRPr="000B7648" w:rsidRDefault="000B7648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Translation of learning objectives and/or the Client's mission and vision</w:t>
            </w:r>
          </w:p>
        </w:tc>
        <w:tc>
          <w:tcPr>
            <w:tcW w:w="3686" w:type="dxa"/>
          </w:tcPr>
          <w:p w14:paraId="519FD641" w14:textId="58FBB1F5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Yes, namely:</w:t>
            </w:r>
          </w:p>
        </w:tc>
      </w:tr>
      <w:tr w:rsidR="00823653" w14:paraId="2629FF88" w14:textId="77777777" w:rsidTr="000B7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0CE1ABA" w14:textId="77777777" w:rsidR="00823653" w:rsidRDefault="00823653" w:rsidP="0017124E"/>
        </w:tc>
        <w:tc>
          <w:tcPr>
            <w:tcW w:w="1985" w:type="dxa"/>
            <w:vMerge/>
          </w:tcPr>
          <w:p w14:paraId="3DE4209F" w14:textId="77777777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2"/>
          </w:tcPr>
          <w:p w14:paraId="73C43F70" w14:textId="15000F62" w:rsidR="00823653" w:rsidRPr="000B7648" w:rsidRDefault="000B7648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audience of lot</w:t>
            </w:r>
          </w:p>
        </w:tc>
        <w:tc>
          <w:tcPr>
            <w:tcW w:w="3686" w:type="dxa"/>
          </w:tcPr>
          <w:p w14:paraId="4AC2970F" w14:textId="280D67EF" w:rsidR="00823653" w:rsidRDefault="00823653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Yes, namely:</w:t>
            </w:r>
          </w:p>
        </w:tc>
      </w:tr>
    </w:tbl>
    <w:p w14:paraId="52654ABB" w14:textId="77777777" w:rsidR="00F157BA" w:rsidRDefault="00F157BA">
      <w:pPr>
        <w:spacing w:before="0" w:after="160" w:line="259" w:lineRule="auto"/>
      </w:pPr>
      <w:r>
        <w:br w:type="page"/>
      </w:r>
    </w:p>
    <w:tbl>
      <w:tblPr>
        <w:tblStyle w:val="Rastertabel1licht-Accent1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94"/>
        <w:gridCol w:w="1349"/>
        <w:gridCol w:w="3969"/>
      </w:tblGrid>
      <w:tr w:rsidR="00F157BA" w14:paraId="01F84EC2" w14:textId="77777777" w:rsidTr="00171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74353789" w14:textId="77777777" w:rsidR="00F157BA" w:rsidRDefault="00F157BA" w:rsidP="0017124E">
            <w:r>
              <w:lastRenderedPageBreak/>
              <w:t>Reference belongs to:</w:t>
            </w:r>
          </w:p>
        </w:tc>
        <w:tc>
          <w:tcPr>
            <w:tcW w:w="5318" w:type="dxa"/>
            <w:gridSpan w:val="2"/>
          </w:tcPr>
          <w:p w14:paraId="38A08AC4" w14:textId="77777777" w:rsidR="00F157BA" w:rsidRPr="00CB2373" w:rsidRDefault="00F157BA" w:rsidP="001712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  <w:color w:val="002060"/>
              </w:rPr>
              <w:t>enter the name of your company here</w:t>
            </w:r>
            <w:r>
              <w:rPr>
                <w:b w:val="0"/>
              </w:rPr>
              <w:t>-</w:t>
            </w:r>
          </w:p>
        </w:tc>
      </w:tr>
      <w:tr w:rsidR="00F157BA" w14:paraId="3C245172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</w:tcPr>
          <w:p w14:paraId="2DF21BE1" w14:textId="665066F9" w:rsidR="00F157BA" w:rsidRPr="00D1386E" w:rsidRDefault="00F157BA" w:rsidP="00D1386E">
            <w:r>
              <w:t>Reference project for core competence 2: Spatial design of exhibitions</w:t>
            </w:r>
          </w:p>
        </w:tc>
      </w:tr>
      <w:tr w:rsidR="00F157BA" w14:paraId="4CBF8933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8555090" w14:textId="77777777" w:rsidR="00F157BA" w:rsidRDefault="00F157BA" w:rsidP="0017124E">
            <w:r>
              <w:t>1</w:t>
            </w:r>
          </w:p>
        </w:tc>
        <w:tc>
          <w:tcPr>
            <w:tcW w:w="1985" w:type="dxa"/>
            <w:vMerge w:val="restart"/>
          </w:tcPr>
          <w:p w14:paraId="5C008F75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and address of reference project</w:t>
            </w:r>
          </w:p>
        </w:tc>
        <w:tc>
          <w:tcPr>
            <w:tcW w:w="1843" w:type="dxa"/>
            <w:gridSpan w:val="2"/>
          </w:tcPr>
          <w:p w14:paraId="1C8C71F8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organisation</w:t>
            </w:r>
          </w:p>
        </w:tc>
        <w:tc>
          <w:tcPr>
            <w:tcW w:w="3969" w:type="dxa"/>
          </w:tcPr>
          <w:p w14:paraId="52FCF13D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3373C824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AFF53C6" w14:textId="77777777" w:rsidR="00F157BA" w:rsidRDefault="00F157BA" w:rsidP="0017124E"/>
        </w:tc>
        <w:tc>
          <w:tcPr>
            <w:tcW w:w="1985" w:type="dxa"/>
            <w:vMerge/>
          </w:tcPr>
          <w:p w14:paraId="603DC27F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3C5B6DCF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contact person</w:t>
            </w:r>
          </w:p>
        </w:tc>
        <w:tc>
          <w:tcPr>
            <w:tcW w:w="3969" w:type="dxa"/>
          </w:tcPr>
          <w:p w14:paraId="1A9078B7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3CAA0C81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BD1E7BD" w14:textId="77777777" w:rsidR="00F157BA" w:rsidRDefault="00F157BA" w:rsidP="0017124E"/>
        </w:tc>
        <w:tc>
          <w:tcPr>
            <w:tcW w:w="1985" w:type="dxa"/>
            <w:vMerge/>
          </w:tcPr>
          <w:p w14:paraId="3EB4359F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2279E743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</w:t>
            </w:r>
          </w:p>
        </w:tc>
        <w:tc>
          <w:tcPr>
            <w:tcW w:w="3969" w:type="dxa"/>
          </w:tcPr>
          <w:p w14:paraId="39A9A84B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09921394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2AE80BC" w14:textId="77777777" w:rsidR="00F157BA" w:rsidRDefault="00F157BA" w:rsidP="0017124E"/>
        </w:tc>
        <w:tc>
          <w:tcPr>
            <w:tcW w:w="1985" w:type="dxa"/>
            <w:vMerge/>
          </w:tcPr>
          <w:p w14:paraId="5B8D9E43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62FD54BE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 address</w:t>
            </w:r>
          </w:p>
        </w:tc>
        <w:tc>
          <w:tcPr>
            <w:tcW w:w="3969" w:type="dxa"/>
          </w:tcPr>
          <w:p w14:paraId="2BA8E626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6F3DB37C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405CB17" w14:textId="77777777" w:rsidR="00F157BA" w:rsidRDefault="00F157BA" w:rsidP="0017124E"/>
        </w:tc>
        <w:tc>
          <w:tcPr>
            <w:tcW w:w="1985" w:type="dxa"/>
            <w:vMerge/>
          </w:tcPr>
          <w:p w14:paraId="2D4CFF48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7DEA4365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name and description</w:t>
            </w:r>
          </w:p>
        </w:tc>
        <w:tc>
          <w:tcPr>
            <w:tcW w:w="3969" w:type="dxa"/>
          </w:tcPr>
          <w:p w14:paraId="1F287C85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55056B4F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D1B8C97" w14:textId="77777777" w:rsidR="00F157BA" w:rsidRDefault="00F157BA" w:rsidP="0017124E">
            <w:r>
              <w:t>2</w:t>
            </w:r>
          </w:p>
        </w:tc>
        <w:tc>
          <w:tcPr>
            <w:tcW w:w="1985" w:type="dxa"/>
            <w:vMerge w:val="restart"/>
          </w:tcPr>
          <w:p w14:paraId="14ED501B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duration</w:t>
            </w:r>
          </w:p>
        </w:tc>
        <w:tc>
          <w:tcPr>
            <w:tcW w:w="1843" w:type="dxa"/>
            <w:gridSpan w:val="2"/>
          </w:tcPr>
          <w:p w14:paraId="6F26C7B7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3969" w:type="dxa"/>
          </w:tcPr>
          <w:p w14:paraId="3DC8A241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72CDBF10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BF28B6B" w14:textId="77777777" w:rsidR="00F157BA" w:rsidRDefault="00F157BA" w:rsidP="0017124E"/>
        </w:tc>
        <w:tc>
          <w:tcPr>
            <w:tcW w:w="1985" w:type="dxa"/>
            <w:vMerge/>
          </w:tcPr>
          <w:p w14:paraId="32DB59EB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2415623E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completion date</w:t>
            </w:r>
          </w:p>
        </w:tc>
        <w:tc>
          <w:tcPr>
            <w:tcW w:w="3969" w:type="dxa"/>
          </w:tcPr>
          <w:p w14:paraId="63669E24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2449BD1E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A27CFE8" w14:textId="77777777" w:rsidR="00F157BA" w:rsidRDefault="00F157BA" w:rsidP="0017124E">
            <w:r>
              <w:t>3</w:t>
            </w:r>
          </w:p>
        </w:tc>
        <w:tc>
          <w:tcPr>
            <w:tcW w:w="1985" w:type="dxa"/>
            <w:vMerge w:val="restart"/>
          </w:tcPr>
          <w:p w14:paraId="445FE44D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Possible subcontracting</w:t>
            </w:r>
          </w:p>
        </w:tc>
        <w:tc>
          <w:tcPr>
            <w:tcW w:w="1843" w:type="dxa"/>
            <w:gridSpan w:val="2"/>
          </w:tcPr>
          <w:p w14:paraId="2DC642D4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subcontractors</w:t>
            </w:r>
          </w:p>
        </w:tc>
        <w:tc>
          <w:tcPr>
            <w:tcW w:w="3969" w:type="dxa"/>
          </w:tcPr>
          <w:p w14:paraId="29FE853A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186F1D0A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BE8E078" w14:textId="77777777" w:rsidR="00F157BA" w:rsidRDefault="00F157BA" w:rsidP="0017124E"/>
        </w:tc>
        <w:tc>
          <w:tcPr>
            <w:tcW w:w="1985" w:type="dxa"/>
            <w:vMerge/>
          </w:tcPr>
          <w:p w14:paraId="6FF83AC0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20F2CBD1" w14:textId="77777777" w:rsidR="00F157BA" w:rsidRPr="008709BB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 of subcontractors</w:t>
            </w:r>
          </w:p>
        </w:tc>
        <w:tc>
          <w:tcPr>
            <w:tcW w:w="3969" w:type="dxa"/>
          </w:tcPr>
          <w:p w14:paraId="1D81D257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BA" w14:paraId="643656D0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9B9BC68" w14:textId="77777777" w:rsidR="00F157BA" w:rsidRDefault="00F157BA" w:rsidP="0017124E">
            <w:r>
              <w:t>3</w:t>
            </w:r>
          </w:p>
        </w:tc>
        <w:tc>
          <w:tcPr>
            <w:tcW w:w="1985" w:type="dxa"/>
            <w:vMerge w:val="restart"/>
          </w:tcPr>
          <w:p w14:paraId="657DCF53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competence requirements</w:t>
            </w:r>
          </w:p>
        </w:tc>
        <w:tc>
          <w:tcPr>
            <w:tcW w:w="1843" w:type="dxa"/>
            <w:gridSpan w:val="2"/>
          </w:tcPr>
          <w:p w14:paraId="26879293" w14:textId="1DFC1563" w:rsidR="00F157BA" w:rsidRPr="008709BB" w:rsidRDefault="00AC76DD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Translation of the exhibition concept into a spatial design</w:t>
            </w:r>
          </w:p>
        </w:tc>
        <w:tc>
          <w:tcPr>
            <w:tcW w:w="3969" w:type="dxa"/>
          </w:tcPr>
          <w:p w14:paraId="3A0EC8B3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Yes, namely: </w:t>
            </w:r>
          </w:p>
        </w:tc>
      </w:tr>
      <w:tr w:rsidR="00F157BA" w14:paraId="714819E9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3AD56F6" w14:textId="77777777" w:rsidR="00F157BA" w:rsidRDefault="00F157BA" w:rsidP="0017124E"/>
        </w:tc>
        <w:tc>
          <w:tcPr>
            <w:tcW w:w="1985" w:type="dxa"/>
            <w:vMerge/>
          </w:tcPr>
          <w:p w14:paraId="7BEDD655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6E447935" w14:textId="657BFBDF" w:rsidR="00F157BA" w:rsidRPr="008709BB" w:rsidRDefault="00AC76DD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least 250 m2</w:t>
            </w:r>
          </w:p>
        </w:tc>
        <w:tc>
          <w:tcPr>
            <w:tcW w:w="3969" w:type="dxa"/>
          </w:tcPr>
          <w:p w14:paraId="53EAC9AF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Yes, namely: </w:t>
            </w:r>
          </w:p>
        </w:tc>
      </w:tr>
      <w:tr w:rsidR="00F157BA" w14:paraId="4DF0AB90" w14:textId="77777777" w:rsidTr="00171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616E997" w14:textId="77777777" w:rsidR="00F157BA" w:rsidRDefault="00F157BA" w:rsidP="0017124E"/>
        </w:tc>
        <w:tc>
          <w:tcPr>
            <w:tcW w:w="1985" w:type="dxa"/>
            <w:vMerge/>
          </w:tcPr>
          <w:p w14:paraId="680C4010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</w:tcPr>
          <w:p w14:paraId="3902898B" w14:textId="7169C0B4" w:rsidR="00F157BA" w:rsidRPr="008709BB" w:rsidRDefault="008709BB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audience of lot</w:t>
            </w:r>
          </w:p>
        </w:tc>
        <w:tc>
          <w:tcPr>
            <w:tcW w:w="3969" w:type="dxa"/>
          </w:tcPr>
          <w:p w14:paraId="31636A45" w14:textId="77777777" w:rsidR="00F157BA" w:rsidRDefault="00F157BA" w:rsidP="00171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Yes, namely:</w:t>
            </w:r>
          </w:p>
        </w:tc>
      </w:tr>
    </w:tbl>
    <w:p w14:paraId="5336BFFA" w14:textId="7C525BD9" w:rsidR="00F157BA" w:rsidRDefault="00F157BA" w:rsidP="003E5544"/>
    <w:sectPr w:rsidR="00F157BA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486F4" w14:textId="77777777" w:rsidR="00281CF3" w:rsidRDefault="00281CF3" w:rsidP="00F43396">
      <w:pPr>
        <w:spacing w:line="240" w:lineRule="auto"/>
      </w:pPr>
      <w:r>
        <w:separator/>
      </w:r>
    </w:p>
    <w:p w14:paraId="0E8A1BB4" w14:textId="77777777" w:rsidR="00281CF3" w:rsidRDefault="00281CF3"/>
  </w:endnote>
  <w:endnote w:type="continuationSeparator" w:id="0">
    <w:p w14:paraId="64ED5DBF" w14:textId="77777777" w:rsidR="00281CF3" w:rsidRDefault="00281CF3" w:rsidP="00F43396">
      <w:pPr>
        <w:spacing w:line="240" w:lineRule="auto"/>
      </w:pPr>
      <w:r>
        <w:continuationSeparator/>
      </w:r>
    </w:p>
    <w:p w14:paraId="013246BA" w14:textId="77777777" w:rsidR="00281CF3" w:rsidRDefault="00281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4B7DF8D0" w14:textId="7E2F7F01" w:rsidR="005E0AE7" w:rsidRPr="002E6D58" w:rsidRDefault="005E0AE7" w:rsidP="005E0AE7">
    <w:pPr>
      <w:pStyle w:val="Voettekst"/>
      <w:rPr>
        <w:rStyle w:val="Sjabloonteks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F22157" wp14:editId="6AF5CCD0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E5154" id="Vrije vorm: vorm 3" o:spid="_x0000_s1026" style="position:absolute;margin-left:.2pt;margin-top:-2.15pt;width:328.0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BF28F7" wp14:editId="2A93910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2CF27" id="Vrije vorm: vorm 5" o:spid="_x0000_s1026" style="position:absolute;margin-left:332pt;margin-top:-2.2pt;width:87.2pt;height:11.3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>
      <w:t>Museum of Literature/Children's Book Museum</w:t>
    </w:r>
  </w:p>
  <w:p w14:paraId="3ABF268B" w14:textId="42D8B003" w:rsidR="00BE15F7" w:rsidRPr="005E0AE7" w:rsidRDefault="00F45821" w:rsidP="005E0AE7">
    <w:pPr>
      <w:pStyle w:val="Voettekst"/>
    </w:pPr>
    <w:r>
      <w:t>Development of new interactive exhibitions</w:t>
    </w:r>
    <w:r>
      <w:ptab w:relativeTo="margin" w:alignment="right" w:leader="none"/>
    </w:r>
    <w:r>
      <w:t xml:space="preserve">Page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>
      <w:t xml:space="preserve"> of </w:t>
    </w:r>
    <w:r w:rsidR="00221C7B">
      <w:fldChar w:fldCharType="begin"/>
    </w:r>
    <w:r w:rsidR="00221C7B">
      <w:instrText>NUMPAGES  \* Arabic  \* MERGEFORMAT</w:instrText>
    </w:r>
    <w:r w:rsidR="00221C7B">
      <w:fldChar w:fldCharType="separate"/>
    </w:r>
    <w:r w:rsidR="005E0AE7">
      <w:t>1</w:t>
    </w:r>
    <w:r w:rsidR="00221C7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663CF" w14:textId="77777777" w:rsidR="00220FA5" w:rsidRDefault="00220FA5" w:rsidP="00220FA5">
    <w:pPr>
      <w:pStyle w:val="Voettekst"/>
    </w:pPr>
    <w:r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2F98C6" wp14:editId="0F04DEF7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2EB47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EA6719" wp14:editId="6381FADA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AB76BD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>
      <w:rPr>
        <w:rStyle w:val="Sjabloontekst"/>
      </w:rPr>
      <w:t>Client name</w:t>
    </w:r>
  </w:p>
  <w:p w14:paraId="3D9FB405" w14:textId="77777777" w:rsidR="00220FA5" w:rsidRDefault="00220FA5" w:rsidP="00220FA5">
    <w:pPr>
      <w:pStyle w:val="Voettekst"/>
      <w:tabs>
        <w:tab w:val="clear" w:pos="9072"/>
        <w:tab w:val="right" w:pos="8362"/>
      </w:tabs>
    </w:pPr>
    <w:r>
      <w:rPr>
        <w:rStyle w:val="Sjabloontekst"/>
      </w:rPr>
      <w:t>Project name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of </w:t>
    </w:r>
    <w:r w:rsidR="00221C7B">
      <w:fldChar w:fldCharType="begin"/>
    </w:r>
    <w:r w:rsidR="00221C7B">
      <w:instrText>NUMPAGES  \* Arabic  \* MERGEFORMAT</w:instrText>
    </w:r>
    <w:r w:rsidR="00221C7B">
      <w:fldChar w:fldCharType="separate"/>
    </w:r>
    <w:r>
      <w:t>6</w:t>
    </w:r>
    <w:r w:rsidR="00221C7B">
      <w:fldChar w:fldCharType="end"/>
    </w:r>
  </w:p>
  <w:p w14:paraId="32CA0A05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F7FB2" w14:textId="77777777" w:rsidR="00281CF3" w:rsidRDefault="00281CF3" w:rsidP="00F43396">
      <w:pPr>
        <w:spacing w:line="240" w:lineRule="auto"/>
      </w:pPr>
      <w:r>
        <w:separator/>
      </w:r>
    </w:p>
    <w:p w14:paraId="10C29520" w14:textId="77777777" w:rsidR="00281CF3" w:rsidRDefault="00281CF3"/>
  </w:footnote>
  <w:footnote w:type="continuationSeparator" w:id="0">
    <w:p w14:paraId="073E5DE7" w14:textId="77777777" w:rsidR="00281CF3" w:rsidRDefault="00281CF3" w:rsidP="00F43396">
      <w:pPr>
        <w:spacing w:line="240" w:lineRule="auto"/>
      </w:pPr>
      <w:r>
        <w:continuationSeparator/>
      </w:r>
    </w:p>
    <w:p w14:paraId="7EA51BF7" w14:textId="77777777" w:rsidR="00281CF3" w:rsidRDefault="00281C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6AE66" w14:textId="1C1BEFC8" w:rsidR="00CC2EDF" w:rsidRDefault="00281CF3" w:rsidP="00281CF3">
    <w:pPr>
      <w:pStyle w:val="Toelichtendetekst"/>
      <w:jc w:val="right"/>
    </w:pPr>
    <w:r>
      <w:rPr>
        <w:noProof/>
      </w:rPr>
      <w:drawing>
        <wp:inline distT="0" distB="0" distL="0" distR="0" wp14:anchorId="55F54309" wp14:editId="3B9D4990">
          <wp:extent cx="1119505" cy="559435"/>
          <wp:effectExtent l="0" t="0" r="4445" b="0"/>
          <wp:docPr id="10" name="Graphic 10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Afbeelding met tekst, Lettertype, Graphics, grafische vormgeving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05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D555F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F2469" w14:textId="77777777" w:rsidR="00BE007B" w:rsidRDefault="00BE007B" w:rsidP="00BE007B">
    <w:pPr>
      <w:pStyle w:val="Toelichtendetekst"/>
      <w:jc w:val="right"/>
    </w:pPr>
    <w:r>
      <w:t>Client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4.75pt;height:25.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F3"/>
    <w:rsid w:val="0001702D"/>
    <w:rsid w:val="0003598A"/>
    <w:rsid w:val="00036339"/>
    <w:rsid w:val="0006298E"/>
    <w:rsid w:val="000765B1"/>
    <w:rsid w:val="000806DE"/>
    <w:rsid w:val="000973B9"/>
    <w:rsid w:val="000A3BC0"/>
    <w:rsid w:val="000B7648"/>
    <w:rsid w:val="000C23BF"/>
    <w:rsid w:val="000E31D5"/>
    <w:rsid w:val="000E4C94"/>
    <w:rsid w:val="001177FA"/>
    <w:rsid w:val="00117B22"/>
    <w:rsid w:val="00117F97"/>
    <w:rsid w:val="00120374"/>
    <w:rsid w:val="0012258B"/>
    <w:rsid w:val="0015627E"/>
    <w:rsid w:val="001636C0"/>
    <w:rsid w:val="00170010"/>
    <w:rsid w:val="001705C4"/>
    <w:rsid w:val="00183AEC"/>
    <w:rsid w:val="001A070C"/>
    <w:rsid w:val="001B3F53"/>
    <w:rsid w:val="001D30CC"/>
    <w:rsid w:val="001E4F29"/>
    <w:rsid w:val="002042F8"/>
    <w:rsid w:val="00220FA5"/>
    <w:rsid w:val="00221C7B"/>
    <w:rsid w:val="002463ED"/>
    <w:rsid w:val="00257281"/>
    <w:rsid w:val="00263563"/>
    <w:rsid w:val="00281CF3"/>
    <w:rsid w:val="00287217"/>
    <w:rsid w:val="002B28CF"/>
    <w:rsid w:val="002D78DF"/>
    <w:rsid w:val="00303AB1"/>
    <w:rsid w:val="0033034E"/>
    <w:rsid w:val="00361DDA"/>
    <w:rsid w:val="00383D36"/>
    <w:rsid w:val="003936EB"/>
    <w:rsid w:val="003B5658"/>
    <w:rsid w:val="003E5544"/>
    <w:rsid w:val="00400F5C"/>
    <w:rsid w:val="004558EC"/>
    <w:rsid w:val="00473B9B"/>
    <w:rsid w:val="004A3B3D"/>
    <w:rsid w:val="004B1D75"/>
    <w:rsid w:val="004B6F34"/>
    <w:rsid w:val="004D5925"/>
    <w:rsid w:val="004E3E2D"/>
    <w:rsid w:val="005069C2"/>
    <w:rsid w:val="005169ED"/>
    <w:rsid w:val="00551DF0"/>
    <w:rsid w:val="00582707"/>
    <w:rsid w:val="005D7557"/>
    <w:rsid w:val="005E0AE7"/>
    <w:rsid w:val="00611663"/>
    <w:rsid w:val="00623CC3"/>
    <w:rsid w:val="00692CF3"/>
    <w:rsid w:val="006B4D69"/>
    <w:rsid w:val="006C4201"/>
    <w:rsid w:val="006E79C5"/>
    <w:rsid w:val="006F4B6F"/>
    <w:rsid w:val="007040CA"/>
    <w:rsid w:val="00713A05"/>
    <w:rsid w:val="00735B04"/>
    <w:rsid w:val="00747153"/>
    <w:rsid w:val="007570FB"/>
    <w:rsid w:val="00770E2F"/>
    <w:rsid w:val="0078250F"/>
    <w:rsid w:val="007D03F4"/>
    <w:rsid w:val="00823653"/>
    <w:rsid w:val="00837DF6"/>
    <w:rsid w:val="0084081B"/>
    <w:rsid w:val="00847B53"/>
    <w:rsid w:val="008553A8"/>
    <w:rsid w:val="0086276B"/>
    <w:rsid w:val="00865369"/>
    <w:rsid w:val="008709BB"/>
    <w:rsid w:val="008A353C"/>
    <w:rsid w:val="008B3520"/>
    <w:rsid w:val="008D791A"/>
    <w:rsid w:val="008E0AE2"/>
    <w:rsid w:val="00962FF4"/>
    <w:rsid w:val="00975EFB"/>
    <w:rsid w:val="009A32CB"/>
    <w:rsid w:val="009B536F"/>
    <w:rsid w:val="009C1EA2"/>
    <w:rsid w:val="00A34D04"/>
    <w:rsid w:val="00A557DC"/>
    <w:rsid w:val="00A56C24"/>
    <w:rsid w:val="00A75473"/>
    <w:rsid w:val="00AA2951"/>
    <w:rsid w:val="00AA3220"/>
    <w:rsid w:val="00AC4FD5"/>
    <w:rsid w:val="00AC76DD"/>
    <w:rsid w:val="00AE0D92"/>
    <w:rsid w:val="00B12E74"/>
    <w:rsid w:val="00BB03E5"/>
    <w:rsid w:val="00BC57FA"/>
    <w:rsid w:val="00BE007B"/>
    <w:rsid w:val="00BE0CF1"/>
    <w:rsid w:val="00BE15F7"/>
    <w:rsid w:val="00C3283F"/>
    <w:rsid w:val="00C90DFA"/>
    <w:rsid w:val="00CA07DA"/>
    <w:rsid w:val="00CB22E9"/>
    <w:rsid w:val="00CB2373"/>
    <w:rsid w:val="00CB7B0B"/>
    <w:rsid w:val="00CC122B"/>
    <w:rsid w:val="00CC2EDF"/>
    <w:rsid w:val="00D1386E"/>
    <w:rsid w:val="00D34A8C"/>
    <w:rsid w:val="00D34C5E"/>
    <w:rsid w:val="00D63554"/>
    <w:rsid w:val="00D65927"/>
    <w:rsid w:val="00DE042D"/>
    <w:rsid w:val="00E010FD"/>
    <w:rsid w:val="00E2279A"/>
    <w:rsid w:val="00E34AF3"/>
    <w:rsid w:val="00E42998"/>
    <w:rsid w:val="00E50A72"/>
    <w:rsid w:val="00E54A3D"/>
    <w:rsid w:val="00E634F1"/>
    <w:rsid w:val="00E72D32"/>
    <w:rsid w:val="00E967F6"/>
    <w:rsid w:val="00EA4C23"/>
    <w:rsid w:val="00EB40F0"/>
    <w:rsid w:val="00EE76DE"/>
    <w:rsid w:val="00F157BA"/>
    <w:rsid w:val="00F42D00"/>
    <w:rsid w:val="00F43396"/>
    <w:rsid w:val="00F45821"/>
    <w:rsid w:val="00F71266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5D9AD066"/>
  <w15:chartTrackingRefBased/>
  <w15:docId w15:val="{8EA8D46A-44AA-4932-BD4F-DE671884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57BA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Scherpenisse\Tender%20People\Bedrijfsvoering%20-%20Toolkit%20TP\07%20Bijlages\Template%20-%20Bijlage%20opgave%20referentieopdracht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3A92D944FBB479630991FB24D2D93" ma:contentTypeVersion="11" ma:contentTypeDescription="Een nieuw document maken." ma:contentTypeScope="" ma:versionID="ae2f6981eb97868d0efc75c3edd8b91d">
  <xsd:schema xmlns:xsd="http://www.w3.org/2001/XMLSchema" xmlns:xs="http://www.w3.org/2001/XMLSchema" xmlns:p="http://schemas.microsoft.com/office/2006/metadata/properties" xmlns:ns2="6040d1c9-96a1-4109-b266-ebe6c6303866" xmlns:ns3="c64fecbb-1954-4030-8120-5d79bf625a24" targetNamespace="http://schemas.microsoft.com/office/2006/metadata/properties" ma:root="true" ma:fieldsID="be2cf139f945a371cebbe2a226384270" ns2:_="" ns3:_="">
    <xsd:import namespace="6040d1c9-96a1-4109-b266-ebe6c6303866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0d1c9-96a1-4109-b266-ebe6c6303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040d1c9-96a1-4109-b266-ebe6c63038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2E63-932E-4AB0-B5AF-37647FF504DF}"/>
</file>

<file path=customXml/itemProps2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  <ds:schemaRef ds:uri="add47473-1944-426b-a369-d78676f2284d"/>
    <ds:schemaRef ds:uri="744e0476-0c00-4f24-b962-ecd4c8cd0bc6"/>
  </ds:schemaRefs>
</ds:datastoreItem>
</file>

<file path=customXml/itemProps4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opgave referentieopdrachten.dotx</Template>
  <TotalTime>0</TotalTime>
  <Pages>2</Pages>
  <Words>226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Scherpenisse</dc:creator>
  <cp:keywords/>
  <dc:description/>
  <cp:lastModifiedBy>Judith Scherpenisse</cp:lastModifiedBy>
  <cp:revision>2</cp:revision>
  <cp:lastPrinted>2019-10-11T13:40:00Z</cp:lastPrinted>
  <dcterms:created xsi:type="dcterms:W3CDTF">2024-09-30T06:58:00Z</dcterms:created>
  <dcterms:modified xsi:type="dcterms:W3CDTF">2024-09-30T06:58:00Z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0x010100C453A92D944FBB479630991FB24D2D93</vt:lpwstr>
  </property>
  <property fmtid="{D5CDD505-2E9C-101B-9397-08002B2CF9AE}" pid="3" name="MediaServiceImageTags">
    <vt:lpwstr/>
  </property>
</Properties>
</file>