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D5ADE" w:rsidR="002A7F0E" w:rsidP="004D7B58" w:rsidRDefault="00617CD3" w14:paraId="2EC74EE6" w14:textId="77777777">
      <w:pPr>
        <w:pStyle w:val="InvulB1"/>
        <w:rPr>
          <w:rFonts w:ascii="Realist" w:hAnsi="Realist"/>
        </w:rPr>
      </w:pPr>
      <w:bookmarkStart w:name="_Toc499807031" w:id="0"/>
      <w:bookmarkStart w:name="_Toc500739667" w:id="1"/>
      <w:bookmarkStart w:name="_Toc501460995" w:id="2"/>
      <w:bookmarkStart w:name="_Toc113635439" w:id="3"/>
      <w:bookmarkStart w:name="_Toc115257970" w:id="4"/>
      <w:r w:rsidRPr="00FD5ADE">
        <w:rPr>
          <w:rFonts w:ascii="Realist" w:hAnsi="Realist"/>
        </w:rPr>
        <w:t>VERKLARING REFERENTIEPROJECTEN</w:t>
      </w:r>
      <w:bookmarkEnd w:id="0"/>
      <w:bookmarkEnd w:id="1"/>
      <w:bookmarkEnd w:id="2"/>
    </w:p>
    <w:p w:rsidRPr="00FD5ADE" w:rsidR="003D481B" w:rsidP="00B25FAA" w:rsidRDefault="003D481B" w14:paraId="2F2AA1B3" w14:textId="77777777">
      <w:pPr>
        <w:rPr>
          <w:rFonts w:ascii="Realist" w:hAnsi="Realist"/>
          <w:lang w:val="nl-BE"/>
        </w:rPr>
      </w:pPr>
    </w:p>
    <w:p w:rsidRPr="00FD5ADE" w:rsidR="005A59A1" w:rsidP="002E7CAD" w:rsidRDefault="005A59A1" w14:paraId="118A2932" w14:textId="3C915858">
      <w:pPr>
        <w:pStyle w:val="Geenafstand"/>
        <w:rPr>
          <w:rFonts w:ascii="Realist" w:hAnsi="Realist"/>
        </w:rPr>
      </w:pPr>
      <w:r w:rsidRPr="4DE8722D" w:rsidR="005A59A1">
        <w:rPr>
          <w:rFonts w:ascii="Realist" w:hAnsi="Realist"/>
        </w:rPr>
        <w:t xml:space="preserve">U dient gebruik te maken van onderstaand model voor referenties. Voor meer informatie over de voorwaarden die </w:t>
      </w:r>
      <w:r w:rsidRPr="4DE8722D" w:rsidR="00661C8E">
        <w:rPr>
          <w:rFonts w:ascii="Realist" w:hAnsi="Realist"/>
        </w:rPr>
        <w:t>COG</w:t>
      </w:r>
      <w:r w:rsidRPr="4DE8722D" w:rsidR="005A59A1">
        <w:rPr>
          <w:rFonts w:ascii="Realist" w:hAnsi="Realist"/>
        </w:rPr>
        <w:t xml:space="preserve"> stelt aan referenties, zie </w:t>
      </w:r>
      <w:r w:rsidRPr="4DE8722D" w:rsidR="42053558">
        <w:rPr>
          <w:rFonts w:ascii="Realist" w:hAnsi="Realist"/>
        </w:rPr>
        <w:t xml:space="preserve">Aanbestedingsleidraad </w:t>
      </w:r>
      <w:r w:rsidRPr="4DE8722D" w:rsidR="005A59A1">
        <w:rPr>
          <w:rFonts w:ascii="Realist" w:hAnsi="Realist"/>
        </w:rPr>
        <w:t>paragraaf</w:t>
      </w:r>
      <w:r w:rsidRPr="4DE8722D" w:rsidR="0F998800">
        <w:rPr>
          <w:rFonts w:ascii="Realist" w:hAnsi="Realist"/>
        </w:rPr>
        <w:t xml:space="preserve"> 5.2.2.1</w:t>
      </w:r>
      <w:r w:rsidRPr="4DE8722D">
        <w:rPr>
          <w:rFonts w:ascii="Realist" w:hAnsi="Realist"/>
        </w:rPr>
        <w:fldChar w:fldCharType="begin"/>
      </w:r>
      <w:r w:rsidRPr="4DE8722D">
        <w:rPr>
          <w:rFonts w:ascii="Realist" w:hAnsi="Realist"/>
        </w:rPr>
        <w:instrText xml:space="preserve"> REF _Ref231665230 \r \h </w:instrText>
      </w:r>
      <w:r w:rsidRPr="4DE8722D">
        <w:rPr>
          <w:rFonts w:ascii="Realist" w:hAnsi="Realist"/>
        </w:rPr>
        <w:instrText xml:space="preserve"> \* MERGEFORMAT </w:instrText>
      </w:r>
      <w:r w:rsidRPr="4DE8722D">
        <w:rPr>
          <w:rFonts w:ascii="Realist" w:hAnsi="Realist"/>
        </w:rPr>
        <w:fldChar w:fldCharType="separate"/>
      </w:r>
      <w:r w:rsidRPr="4DE8722D">
        <w:rPr>
          <w:rFonts w:ascii="Realist" w:hAnsi="Realist"/>
        </w:rPr>
        <w:fldChar w:fldCharType="end"/>
      </w:r>
      <w:r w:rsidRPr="4DE8722D" w:rsidR="005A59A1">
        <w:rPr>
          <w:rFonts w:ascii="Realist" w:hAnsi="Realist"/>
        </w:rPr>
        <w:t xml:space="preserve">. Uw beschrijving van de aard van het referentieproject dient zodanig te zijn dat het </w:t>
      </w:r>
      <w:r w:rsidRPr="4DE8722D" w:rsidR="00661C8E">
        <w:rPr>
          <w:rFonts w:ascii="Realist" w:hAnsi="Realist"/>
        </w:rPr>
        <w:t>COG</w:t>
      </w:r>
      <w:r w:rsidRPr="4DE8722D" w:rsidR="005A59A1">
        <w:rPr>
          <w:rFonts w:ascii="Realist" w:hAnsi="Realist"/>
        </w:rPr>
        <w:t xml:space="preserve"> voldoende inzicht verschaft om te kunnen beoordelen of aan alle te beoordelen aspecten is voldaan.</w:t>
      </w:r>
    </w:p>
    <w:p w:rsidRPr="00FD5ADE" w:rsidR="005A59A1" w:rsidP="002E7CAD" w:rsidRDefault="005A59A1" w14:paraId="7C5B1C7B" w14:textId="77777777">
      <w:pPr>
        <w:pStyle w:val="Geenafstand"/>
        <w:rPr>
          <w:rFonts w:ascii="Realist" w:hAnsi="Realist"/>
        </w:rPr>
      </w:pPr>
    </w:p>
    <w:p w:rsidRPr="00FD5ADE" w:rsidR="005A59A1" w:rsidP="00B25FAA" w:rsidRDefault="005A59A1" w14:paraId="4E609929" w14:textId="77777777">
      <w:pPr>
        <w:rPr>
          <w:rFonts w:ascii="Realist" w:hAnsi="Realist"/>
        </w:rPr>
      </w:pPr>
      <w:r w:rsidRPr="00FD5ADE">
        <w:rPr>
          <w:rFonts w:ascii="Realist" w:hAnsi="Realist"/>
          <w:b/>
          <w:bCs/>
        </w:rPr>
        <w:t xml:space="preserve">Opmerking: </w:t>
      </w:r>
      <w:r w:rsidRPr="00FD5ADE" w:rsidR="00661C8E">
        <w:rPr>
          <w:rFonts w:ascii="Realist" w:hAnsi="Realist"/>
        </w:rPr>
        <w:t>COG</w:t>
      </w:r>
      <w:r w:rsidRPr="00FD5ADE">
        <w:rPr>
          <w:rFonts w:ascii="Realist" w:hAnsi="Realist"/>
        </w:rPr>
        <w:t xml:space="preserve">  behoudt zich het recht voor om zonder tussenkomst van de Inschrijver contact op te nemen met de referenten.</w:t>
      </w:r>
    </w:p>
    <w:p w:rsidRPr="00FD5ADE" w:rsidR="005A59A1" w:rsidP="002E7CAD" w:rsidRDefault="005A59A1" w14:paraId="6AE0AB1C" w14:textId="77777777">
      <w:pPr>
        <w:pStyle w:val="Geenafstand"/>
        <w:rPr>
          <w:rFonts w:ascii="Realist" w:hAnsi="Realist"/>
        </w:rPr>
      </w:pPr>
    </w:p>
    <w:tbl>
      <w:tblPr>
        <w:tblW w:w="850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5259"/>
      </w:tblGrid>
      <w:tr w:rsidRPr="00FD5ADE" w:rsidR="00633F6B" w:rsidTr="003D2A2E" w14:paraId="584F6585" w14:textId="77777777">
        <w:trPr>
          <w:cantSplit/>
          <w:trHeight w:val="232"/>
        </w:trPr>
        <w:tc>
          <w:tcPr>
            <w:tcW w:w="850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910456"/>
          </w:tcPr>
          <w:p w:rsidRPr="00FD5ADE" w:rsidR="005A59A1" w:rsidP="00066C57" w:rsidRDefault="005A59A1" w14:paraId="48113C9E" w14:textId="70AE18C8">
            <w:pPr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KERNCOMPETENTIE 1: </w:t>
            </w:r>
            <w:r w:rsidRPr="00F76EEC" w:rsidR="00F76EEC">
              <w:rPr>
                <w:rFonts w:ascii="Realist" w:hAnsi="Realist"/>
              </w:rPr>
              <w:t>Ervaring met het uitvoeren van schoonmaakdienstverlening met een vergelijkbare complexiteit. </w:t>
            </w:r>
          </w:p>
        </w:tc>
      </w:tr>
      <w:tr w:rsidRPr="00FD5ADE" w:rsidR="005A59A1" w:rsidTr="004F6DDE" w14:paraId="24C4F558" w14:textId="77777777">
        <w:trPr>
          <w:cantSplit/>
        </w:trPr>
        <w:tc>
          <w:tcPr>
            <w:tcW w:w="3246" w:type="dxa"/>
            <w:tcBorders>
              <w:top w:val="single" w:color="808080" w:sz="12" w:space="0"/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78F67D4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referentie</w:t>
            </w:r>
          </w:p>
        </w:tc>
        <w:tc>
          <w:tcPr>
            <w:tcW w:w="5259" w:type="dxa"/>
            <w:tcBorders>
              <w:top w:val="single" w:color="808080" w:sz="12" w:space="0"/>
            </w:tcBorders>
          </w:tcPr>
          <w:p w:rsidRPr="00FD5ADE" w:rsidR="005A59A1" w:rsidP="00066C57" w:rsidRDefault="005A59A1" w14:paraId="2330DE18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6CF82F17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3304F468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Soort organisatie</w:t>
            </w:r>
          </w:p>
        </w:tc>
        <w:tc>
          <w:tcPr>
            <w:tcW w:w="5259" w:type="dxa"/>
          </w:tcPr>
          <w:p w:rsidRPr="00FD5ADE" w:rsidR="005A59A1" w:rsidP="00066C57" w:rsidRDefault="005A59A1" w14:paraId="6020FF8A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253BB57D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08337D05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Adres</w:t>
            </w:r>
          </w:p>
        </w:tc>
        <w:tc>
          <w:tcPr>
            <w:tcW w:w="5259" w:type="dxa"/>
          </w:tcPr>
          <w:p w:rsidRPr="00FD5ADE" w:rsidR="005A59A1" w:rsidP="00066C57" w:rsidRDefault="005A59A1" w14:paraId="3A4FDF71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2A6CAA94" w14:textId="77777777">
        <w:trPr>
          <w:cantSplit/>
        </w:trPr>
        <w:tc>
          <w:tcPr>
            <w:tcW w:w="3246" w:type="dxa"/>
            <w:tcBorders>
              <w:top w:val="nil"/>
              <w:bottom w:val="single" w:color="C0C0C0" w:sz="8" w:space="0"/>
            </w:tcBorders>
            <w:shd w:val="clear" w:color="auto" w:fill="E6E6E6"/>
            <w:vAlign w:val="center"/>
          </w:tcPr>
          <w:p w:rsidRPr="00FD5ADE" w:rsidR="005A59A1" w:rsidP="00066C57" w:rsidRDefault="005A59A1" w14:paraId="7EAE422A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Postcode/plaats</w:t>
            </w:r>
          </w:p>
        </w:tc>
        <w:tc>
          <w:tcPr>
            <w:tcW w:w="5259" w:type="dxa"/>
          </w:tcPr>
          <w:p w:rsidRPr="00FD5ADE" w:rsidR="005A59A1" w:rsidP="00066C57" w:rsidRDefault="005A59A1" w14:paraId="7E2D4994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3569CDA0" w14:textId="77777777">
        <w:trPr>
          <w:cantSplit/>
        </w:trPr>
        <w:tc>
          <w:tcPr>
            <w:tcW w:w="3246" w:type="dxa"/>
            <w:tcBorders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25D8B454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contactpersoon referentie</w:t>
            </w:r>
          </w:p>
        </w:tc>
        <w:tc>
          <w:tcPr>
            <w:tcW w:w="5259" w:type="dxa"/>
          </w:tcPr>
          <w:p w:rsidRPr="00FD5ADE" w:rsidR="005A59A1" w:rsidP="00066C57" w:rsidRDefault="005A59A1" w14:paraId="058AB5B6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2C043413" w14:textId="77777777">
        <w:trPr>
          <w:cantSplit/>
          <w:trHeight w:val="255"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37024A0B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Functie</w:t>
            </w:r>
          </w:p>
        </w:tc>
        <w:tc>
          <w:tcPr>
            <w:tcW w:w="5259" w:type="dxa"/>
          </w:tcPr>
          <w:p w:rsidRPr="00FD5ADE" w:rsidR="005A59A1" w:rsidP="00066C57" w:rsidRDefault="005A59A1" w14:paraId="6DDF5672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56DD3C1A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066C57" w:rsidRDefault="005A59A1" w14:paraId="384E7CAB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Telefoonnummer</w:t>
            </w:r>
          </w:p>
        </w:tc>
        <w:tc>
          <w:tcPr>
            <w:tcW w:w="5259" w:type="dxa"/>
          </w:tcPr>
          <w:p w:rsidRPr="00FD5ADE" w:rsidR="005A59A1" w:rsidP="00066C57" w:rsidRDefault="005A59A1" w14:paraId="361175B4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3D2A2E" w14:paraId="3B3F0D68" w14:textId="77777777">
        <w:trPr>
          <w:cantSplit/>
          <w:trHeight w:val="376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066C57" w:rsidRDefault="005A59A1" w14:paraId="005796C1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Aard en omvang referentieproject </w:t>
            </w:r>
          </w:p>
        </w:tc>
      </w:tr>
      <w:tr w:rsidRPr="00FD5ADE" w:rsidR="005A59A1" w:rsidTr="004F6DDE" w14:paraId="7EC002FE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066C57" w:rsidRDefault="005A59A1" w14:paraId="7CF21776" w14:textId="77777777">
            <w:pPr>
              <w:pStyle w:val="Geenafstand"/>
              <w:rPr>
                <w:rFonts w:ascii="Realist" w:hAnsi="Realist"/>
                <w:b/>
                <w:bCs/>
              </w:rPr>
            </w:pPr>
            <w:r w:rsidRPr="00FD5ADE">
              <w:rPr>
                <w:rFonts w:ascii="Realist" w:hAnsi="Realist"/>
              </w:rPr>
              <w:t>Waarde in €</w:t>
            </w:r>
          </w:p>
        </w:tc>
        <w:tc>
          <w:tcPr>
            <w:tcW w:w="5259" w:type="dxa"/>
          </w:tcPr>
          <w:p w:rsidRPr="00FD5ADE" w:rsidR="005A59A1" w:rsidP="00066C57" w:rsidRDefault="005A59A1" w14:paraId="6E7AF96F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012F9B72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066C57" w:rsidRDefault="005A59A1" w14:paraId="273FCB3A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start project</w:t>
            </w:r>
          </w:p>
        </w:tc>
        <w:tc>
          <w:tcPr>
            <w:tcW w:w="5259" w:type="dxa"/>
          </w:tcPr>
          <w:p w:rsidRPr="00FD5ADE" w:rsidR="005A59A1" w:rsidP="00066C57" w:rsidRDefault="005A59A1" w14:paraId="55643AC6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7FA77FE2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066C57" w:rsidRDefault="005A59A1" w14:paraId="1A6B0BE7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eind project</w:t>
            </w:r>
          </w:p>
        </w:tc>
        <w:tc>
          <w:tcPr>
            <w:tcW w:w="5259" w:type="dxa"/>
          </w:tcPr>
          <w:p w:rsidRPr="00FD5ADE" w:rsidR="005A59A1" w:rsidP="00066C57" w:rsidRDefault="005A59A1" w14:paraId="17B46C32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135E391E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066C57" w:rsidRDefault="005A59A1" w14:paraId="57E1EEC2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Omschrijving project:</w:t>
            </w:r>
          </w:p>
        </w:tc>
        <w:tc>
          <w:tcPr>
            <w:tcW w:w="5259" w:type="dxa"/>
          </w:tcPr>
          <w:p w:rsidRPr="00FD5ADE" w:rsidR="005A59A1" w:rsidP="00066C57" w:rsidRDefault="005A59A1" w14:paraId="11916F0E" w14:textId="77777777">
            <w:pPr>
              <w:pStyle w:val="Geenafstand"/>
              <w:rPr>
                <w:rFonts w:ascii="Realist" w:hAnsi="Realist"/>
              </w:rPr>
            </w:pPr>
          </w:p>
        </w:tc>
      </w:tr>
    </w:tbl>
    <w:p w:rsidRPr="00FD5ADE" w:rsidR="005A59A1" w:rsidP="00065DF3" w:rsidRDefault="005A59A1" w14:paraId="20C1DCE3" w14:textId="77777777">
      <w:pPr>
        <w:rPr>
          <w:rFonts w:ascii="Realist" w:hAnsi="Realist"/>
        </w:rPr>
      </w:pPr>
    </w:p>
    <w:tbl>
      <w:tblPr>
        <w:tblpPr w:leftFromText="141" w:rightFromText="141" w:vertAnchor="text" w:horzAnchor="page" w:tblpX="1730" w:tblpY="47"/>
        <w:tblW w:w="850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5259"/>
      </w:tblGrid>
      <w:tr w:rsidRPr="00FD5ADE" w:rsidR="00633F6B" w:rsidTr="00065DF3" w14:paraId="68032E8E" w14:textId="77777777">
        <w:trPr>
          <w:cantSplit/>
          <w:trHeight w:val="232"/>
        </w:trPr>
        <w:tc>
          <w:tcPr>
            <w:tcW w:w="850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910456"/>
          </w:tcPr>
          <w:p w:rsidRPr="00FD5ADE" w:rsidR="005A59A1" w:rsidP="00B25FAA" w:rsidRDefault="005A59A1" w14:paraId="4843B1A7" w14:textId="449073A2">
            <w:pPr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KERNCOMPETENTIE 2: </w:t>
            </w:r>
            <w:r w:rsidRPr="00F76EEC" w:rsidR="00F76EEC">
              <w:rPr>
                <w:rFonts w:ascii="Realist" w:hAnsi="Realist"/>
              </w:rPr>
              <w:t>Ervaring met het uitvoeren van dienstverlening ten aanzien van glasbewassing met een vergelijkbare complexiteit. </w:t>
            </w:r>
          </w:p>
        </w:tc>
      </w:tr>
      <w:tr w:rsidRPr="00FD5ADE" w:rsidR="005A59A1" w:rsidTr="004F6DDE" w14:paraId="221D11FB" w14:textId="77777777">
        <w:trPr>
          <w:cantSplit/>
        </w:trPr>
        <w:tc>
          <w:tcPr>
            <w:tcW w:w="3246" w:type="dxa"/>
            <w:tcBorders>
              <w:top w:val="single" w:color="808080" w:sz="12" w:space="0"/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5D1DE41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referentie</w:t>
            </w:r>
          </w:p>
        </w:tc>
        <w:tc>
          <w:tcPr>
            <w:tcW w:w="5259" w:type="dxa"/>
            <w:tcBorders>
              <w:top w:val="single" w:color="808080" w:sz="12" w:space="0"/>
            </w:tcBorders>
          </w:tcPr>
          <w:p w:rsidRPr="00FD5ADE" w:rsidR="005A59A1" w:rsidP="002E7CAD" w:rsidRDefault="005A59A1" w14:paraId="5EC40C69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60C89C1A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50478AFF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Soort organisatie</w:t>
            </w:r>
          </w:p>
        </w:tc>
        <w:tc>
          <w:tcPr>
            <w:tcW w:w="5259" w:type="dxa"/>
          </w:tcPr>
          <w:p w:rsidRPr="00FD5ADE" w:rsidR="005A59A1" w:rsidP="002E7CAD" w:rsidRDefault="005A59A1" w14:paraId="63AC370B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58CBEBCF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0B197BFF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Adres</w:t>
            </w:r>
          </w:p>
        </w:tc>
        <w:tc>
          <w:tcPr>
            <w:tcW w:w="5259" w:type="dxa"/>
          </w:tcPr>
          <w:p w:rsidRPr="00FD5ADE" w:rsidR="005A59A1" w:rsidP="002E7CAD" w:rsidRDefault="005A59A1" w14:paraId="6BB6A459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54602BB9" w14:textId="77777777">
        <w:trPr>
          <w:cantSplit/>
        </w:trPr>
        <w:tc>
          <w:tcPr>
            <w:tcW w:w="3246" w:type="dxa"/>
            <w:tcBorders>
              <w:top w:val="nil"/>
              <w:bottom w:val="single" w:color="C0C0C0" w:sz="8" w:space="0"/>
            </w:tcBorders>
            <w:shd w:val="clear" w:color="auto" w:fill="E6E6E6"/>
            <w:vAlign w:val="center"/>
          </w:tcPr>
          <w:p w:rsidRPr="00FD5ADE" w:rsidR="005A59A1" w:rsidP="002E7CAD" w:rsidRDefault="005A59A1" w14:paraId="2222393F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Postcode/plaats</w:t>
            </w:r>
          </w:p>
        </w:tc>
        <w:tc>
          <w:tcPr>
            <w:tcW w:w="5259" w:type="dxa"/>
          </w:tcPr>
          <w:p w:rsidRPr="00FD5ADE" w:rsidR="005A59A1" w:rsidP="002E7CAD" w:rsidRDefault="005A59A1" w14:paraId="15FADF96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37DA0240" w14:textId="77777777">
        <w:trPr>
          <w:cantSplit/>
        </w:trPr>
        <w:tc>
          <w:tcPr>
            <w:tcW w:w="3246" w:type="dxa"/>
            <w:tcBorders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087A34D2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contactpersoon referentie</w:t>
            </w:r>
          </w:p>
        </w:tc>
        <w:tc>
          <w:tcPr>
            <w:tcW w:w="5259" w:type="dxa"/>
          </w:tcPr>
          <w:p w:rsidRPr="00FD5ADE" w:rsidR="005A59A1" w:rsidP="002E7CAD" w:rsidRDefault="005A59A1" w14:paraId="5349233F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7A2CC5A6" w14:textId="77777777">
        <w:trPr>
          <w:cantSplit/>
          <w:trHeight w:val="255"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41952D5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Functie</w:t>
            </w:r>
          </w:p>
        </w:tc>
        <w:tc>
          <w:tcPr>
            <w:tcW w:w="5259" w:type="dxa"/>
          </w:tcPr>
          <w:p w:rsidRPr="00FD5ADE" w:rsidR="005A59A1" w:rsidP="002E7CAD" w:rsidRDefault="005A59A1" w14:paraId="12F91F27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3CBD543C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2E7CAD" w:rsidRDefault="005A59A1" w14:paraId="22A77122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Telefoonnummer</w:t>
            </w:r>
          </w:p>
        </w:tc>
        <w:tc>
          <w:tcPr>
            <w:tcW w:w="5259" w:type="dxa"/>
          </w:tcPr>
          <w:p w:rsidRPr="00FD5ADE" w:rsidR="005A59A1" w:rsidP="002E7CAD" w:rsidRDefault="005A59A1" w14:paraId="0CABFAB3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5A59A1" w14:paraId="5067B364" w14:textId="77777777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2E7CAD" w:rsidRDefault="005A59A1" w14:paraId="465545E8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Aard en omvang referentieproject </w:t>
            </w:r>
          </w:p>
        </w:tc>
      </w:tr>
      <w:tr w:rsidRPr="00FD5ADE" w:rsidR="005A59A1" w:rsidTr="004F6DDE" w14:paraId="6F8EBAC3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2E7CAD" w:rsidRDefault="005A59A1" w14:paraId="3559E290" w14:textId="77777777">
            <w:pPr>
              <w:pStyle w:val="Geenafstand"/>
              <w:rPr>
                <w:rFonts w:ascii="Realist" w:hAnsi="Realist"/>
                <w:b/>
                <w:bCs/>
              </w:rPr>
            </w:pPr>
            <w:r w:rsidRPr="00FD5ADE">
              <w:rPr>
                <w:rFonts w:ascii="Realist" w:hAnsi="Realist"/>
              </w:rPr>
              <w:t>Waarde in €</w:t>
            </w:r>
          </w:p>
        </w:tc>
        <w:tc>
          <w:tcPr>
            <w:tcW w:w="5259" w:type="dxa"/>
          </w:tcPr>
          <w:p w:rsidRPr="00FD5ADE" w:rsidR="005A59A1" w:rsidP="002E7CAD" w:rsidRDefault="005A59A1" w14:paraId="545582FB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5AF61B13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2E7CAD" w:rsidRDefault="005A59A1" w14:paraId="519FB40A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start project</w:t>
            </w:r>
          </w:p>
        </w:tc>
        <w:tc>
          <w:tcPr>
            <w:tcW w:w="5259" w:type="dxa"/>
          </w:tcPr>
          <w:p w:rsidRPr="00FD5ADE" w:rsidR="005A59A1" w:rsidP="002E7CAD" w:rsidRDefault="005A59A1" w14:paraId="76CABE5E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1DCB99B2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2E7CAD" w:rsidRDefault="005A59A1" w14:paraId="2E799CB8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eind project</w:t>
            </w:r>
          </w:p>
        </w:tc>
        <w:tc>
          <w:tcPr>
            <w:tcW w:w="5259" w:type="dxa"/>
          </w:tcPr>
          <w:p w:rsidRPr="00FD5ADE" w:rsidR="005A59A1" w:rsidP="002E7CAD" w:rsidRDefault="005A59A1" w14:paraId="0A7DF924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4F6DDE" w14:paraId="5C12B038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2E7CAD" w:rsidRDefault="005A59A1" w14:paraId="26D3FD4F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Omschrijving project:</w:t>
            </w:r>
          </w:p>
        </w:tc>
        <w:tc>
          <w:tcPr>
            <w:tcW w:w="5259" w:type="dxa"/>
          </w:tcPr>
          <w:p w:rsidRPr="00FD5ADE" w:rsidR="005A59A1" w:rsidP="002E7CAD" w:rsidRDefault="005A59A1" w14:paraId="2DA989A8" w14:textId="77777777">
            <w:pPr>
              <w:pStyle w:val="Geenafstand"/>
              <w:rPr>
                <w:rFonts w:ascii="Realist" w:hAnsi="Realist"/>
              </w:rPr>
            </w:pPr>
          </w:p>
        </w:tc>
      </w:tr>
    </w:tbl>
    <w:p w:rsidRPr="00FD5ADE" w:rsidR="005A59A1" w:rsidP="002E7CAD" w:rsidRDefault="005A59A1" w14:paraId="53FF4B67" w14:textId="77777777">
      <w:pPr>
        <w:pStyle w:val="Geenafstand"/>
        <w:rPr>
          <w:rFonts w:ascii="Realist" w:hAnsi="Realist"/>
        </w:rPr>
      </w:pPr>
    </w:p>
    <w:p w:rsidRPr="00FD5ADE" w:rsidR="005A59A1" w:rsidP="002E7CAD" w:rsidRDefault="005A59A1" w14:paraId="03FCA050" w14:textId="77777777">
      <w:pPr>
        <w:pStyle w:val="Geenafstand"/>
        <w:rPr>
          <w:rFonts w:ascii="Realist" w:hAnsi="Realist"/>
        </w:rPr>
      </w:pPr>
    </w:p>
    <w:p w:rsidRPr="00FD5ADE" w:rsidR="005A59A1" w:rsidP="002E7CAD" w:rsidRDefault="005A59A1" w14:paraId="0D9ED423" w14:textId="77777777">
      <w:pPr>
        <w:pStyle w:val="Geenafstand"/>
        <w:rPr>
          <w:rFonts w:ascii="Realist" w:hAnsi="Realist"/>
        </w:rPr>
      </w:pPr>
    </w:p>
    <w:p w:rsidR="005A59A1" w:rsidP="002E7CAD" w:rsidRDefault="005A59A1" w14:paraId="213D0999" w14:textId="77777777">
      <w:pPr>
        <w:pStyle w:val="Geenafstand"/>
        <w:rPr>
          <w:rFonts w:ascii="Realist" w:hAnsi="Realist"/>
        </w:rPr>
      </w:pPr>
    </w:p>
    <w:p w:rsidR="001B3FD0" w:rsidP="002E7CAD" w:rsidRDefault="001B3FD0" w14:paraId="3DA605FA" w14:textId="77777777">
      <w:pPr>
        <w:pStyle w:val="Geenafstand"/>
        <w:rPr>
          <w:rFonts w:ascii="Realist" w:hAnsi="Realist"/>
        </w:rPr>
      </w:pPr>
    </w:p>
    <w:p w:rsidRPr="00FD5ADE" w:rsidR="001B3FD0" w:rsidP="002E7CAD" w:rsidRDefault="001B3FD0" w14:paraId="25402808" w14:textId="77777777">
      <w:pPr>
        <w:pStyle w:val="Geenafstand"/>
        <w:rPr>
          <w:rFonts w:ascii="Realist" w:hAnsi="Realist"/>
        </w:rPr>
      </w:pPr>
    </w:p>
    <w:tbl>
      <w:tblPr>
        <w:tblpPr w:leftFromText="141" w:rightFromText="141" w:vertAnchor="text" w:horzAnchor="margin" w:tblpY="-531"/>
        <w:tblW w:w="850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5259"/>
      </w:tblGrid>
      <w:tr w:rsidRPr="00FD5ADE" w:rsidR="00633F6B" w:rsidTr="001B3FD0" w14:paraId="7580E845" w14:textId="77777777">
        <w:trPr>
          <w:cantSplit/>
          <w:trHeight w:val="232"/>
        </w:trPr>
        <w:tc>
          <w:tcPr>
            <w:tcW w:w="850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910456"/>
          </w:tcPr>
          <w:p w:rsidRPr="00FD5ADE" w:rsidR="005A59A1" w:rsidP="001B3FD0" w:rsidRDefault="005A59A1" w14:paraId="294C7713" w14:textId="445F2FDB">
            <w:pPr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KERNCOMPETENTIE 3: </w:t>
            </w:r>
            <w:r w:rsidRPr="00F76EEC" w:rsidR="00F76EEC">
              <w:rPr>
                <w:rFonts w:ascii="Realist" w:hAnsi="Realist"/>
              </w:rPr>
              <w:t> Ervaring in het werken met en begeleiden van, werknemers, jongeren en leerlingen die behoren tot de doelgroep zoals bedoeld voor het voorbehoud SW-bedrijf volgens artikel 2.82 AW.  </w:t>
            </w:r>
          </w:p>
        </w:tc>
      </w:tr>
      <w:tr w:rsidRPr="00FD5ADE" w:rsidR="005A59A1" w:rsidTr="001B3FD0" w14:paraId="46485174" w14:textId="77777777">
        <w:trPr>
          <w:cantSplit/>
        </w:trPr>
        <w:tc>
          <w:tcPr>
            <w:tcW w:w="3246" w:type="dxa"/>
            <w:tcBorders>
              <w:top w:val="single" w:color="808080" w:sz="12" w:space="0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6D5B8D22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referentie</w:t>
            </w:r>
          </w:p>
        </w:tc>
        <w:tc>
          <w:tcPr>
            <w:tcW w:w="5259" w:type="dxa"/>
            <w:tcBorders>
              <w:top w:val="single" w:color="808080" w:sz="12" w:space="0"/>
            </w:tcBorders>
          </w:tcPr>
          <w:p w:rsidRPr="00FD5ADE" w:rsidR="005A59A1" w:rsidP="001B3FD0" w:rsidRDefault="005A59A1" w14:paraId="6C424B1C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319365FD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5F69B8B7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Soort organisatie</w:t>
            </w:r>
          </w:p>
        </w:tc>
        <w:tc>
          <w:tcPr>
            <w:tcW w:w="5259" w:type="dxa"/>
          </w:tcPr>
          <w:p w:rsidRPr="00FD5ADE" w:rsidR="005A59A1" w:rsidP="001B3FD0" w:rsidRDefault="005A59A1" w14:paraId="75E01BB2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320905C5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7EBC6B28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Adres</w:t>
            </w:r>
          </w:p>
        </w:tc>
        <w:tc>
          <w:tcPr>
            <w:tcW w:w="5259" w:type="dxa"/>
          </w:tcPr>
          <w:p w:rsidRPr="00FD5ADE" w:rsidR="005A59A1" w:rsidP="001B3FD0" w:rsidRDefault="005A59A1" w14:paraId="1D67CBFA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05883724" w14:textId="77777777">
        <w:trPr>
          <w:cantSplit/>
        </w:trPr>
        <w:tc>
          <w:tcPr>
            <w:tcW w:w="3246" w:type="dxa"/>
            <w:tcBorders>
              <w:top w:val="nil"/>
              <w:bottom w:val="single" w:color="C0C0C0" w:sz="8" w:space="0"/>
            </w:tcBorders>
            <w:shd w:val="clear" w:color="auto" w:fill="E6E6E6"/>
            <w:vAlign w:val="center"/>
          </w:tcPr>
          <w:p w:rsidRPr="00FD5ADE" w:rsidR="005A59A1" w:rsidP="001B3FD0" w:rsidRDefault="005A59A1" w14:paraId="1F2F2924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Postcode/plaats</w:t>
            </w:r>
          </w:p>
        </w:tc>
        <w:tc>
          <w:tcPr>
            <w:tcW w:w="5259" w:type="dxa"/>
          </w:tcPr>
          <w:p w:rsidRPr="00FD5ADE" w:rsidR="005A59A1" w:rsidP="001B3FD0" w:rsidRDefault="005A59A1" w14:paraId="6F4A03FF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4388CB5C" w14:textId="77777777">
        <w:trPr>
          <w:cantSplit/>
        </w:trPr>
        <w:tc>
          <w:tcPr>
            <w:tcW w:w="3246" w:type="dxa"/>
            <w:tcBorders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55B809F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contactpersoon referentie</w:t>
            </w:r>
          </w:p>
        </w:tc>
        <w:tc>
          <w:tcPr>
            <w:tcW w:w="5259" w:type="dxa"/>
          </w:tcPr>
          <w:p w:rsidRPr="00FD5ADE" w:rsidR="005A59A1" w:rsidP="001B3FD0" w:rsidRDefault="005A59A1" w14:paraId="106310D1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0C84E385" w14:textId="77777777">
        <w:trPr>
          <w:cantSplit/>
          <w:trHeight w:val="255"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71EE736B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Functie</w:t>
            </w:r>
          </w:p>
        </w:tc>
        <w:tc>
          <w:tcPr>
            <w:tcW w:w="5259" w:type="dxa"/>
          </w:tcPr>
          <w:p w:rsidRPr="00FD5ADE" w:rsidR="005A59A1" w:rsidP="001B3FD0" w:rsidRDefault="005A59A1" w14:paraId="63CEB865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7A864ACE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61191D3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Telefoonnummer</w:t>
            </w:r>
          </w:p>
        </w:tc>
        <w:tc>
          <w:tcPr>
            <w:tcW w:w="5259" w:type="dxa"/>
          </w:tcPr>
          <w:p w:rsidRPr="00FD5ADE" w:rsidR="005A59A1" w:rsidP="001B3FD0" w:rsidRDefault="005A59A1" w14:paraId="1B828DCA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445B484A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FD5ADE" w:rsidR="005A59A1" w:rsidP="001B3FD0" w:rsidRDefault="005A59A1" w14:paraId="0CF0CB88" w14:textId="77777777">
            <w:pPr>
              <w:pStyle w:val="Geenafstand"/>
              <w:rPr>
                <w:rFonts w:ascii="Realist" w:hAnsi="Realist"/>
              </w:rPr>
            </w:pPr>
          </w:p>
        </w:tc>
        <w:tc>
          <w:tcPr>
            <w:tcW w:w="5259" w:type="dxa"/>
          </w:tcPr>
          <w:p w:rsidRPr="00FD5ADE" w:rsidR="005A59A1" w:rsidP="001B3FD0" w:rsidRDefault="005A59A1" w14:paraId="0CBCDC47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480F05B9" w14:textId="77777777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1B3FD0" w:rsidRDefault="005A59A1" w14:paraId="7CF11712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Aard en omvang referentieproject </w:t>
            </w:r>
          </w:p>
        </w:tc>
      </w:tr>
      <w:tr w:rsidRPr="00FD5ADE" w:rsidR="005A59A1" w:rsidTr="001B3FD0" w14:paraId="5BE96A9D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1B3FD0" w:rsidRDefault="005A59A1" w14:paraId="035B718A" w14:textId="77777777">
            <w:pPr>
              <w:pStyle w:val="Geenafstand"/>
              <w:rPr>
                <w:rFonts w:ascii="Realist" w:hAnsi="Realist"/>
                <w:b/>
                <w:bCs/>
              </w:rPr>
            </w:pPr>
            <w:r w:rsidRPr="00FD5ADE">
              <w:rPr>
                <w:rFonts w:ascii="Realist" w:hAnsi="Realist"/>
              </w:rPr>
              <w:t>Waarde in €</w:t>
            </w:r>
          </w:p>
        </w:tc>
        <w:tc>
          <w:tcPr>
            <w:tcW w:w="5259" w:type="dxa"/>
          </w:tcPr>
          <w:p w:rsidRPr="00FD5ADE" w:rsidR="005A59A1" w:rsidP="001B3FD0" w:rsidRDefault="005A59A1" w14:paraId="661F5AC0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0A7F6F47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1B3FD0" w:rsidRDefault="005A59A1" w14:paraId="24ABF456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start project</w:t>
            </w:r>
          </w:p>
        </w:tc>
        <w:tc>
          <w:tcPr>
            <w:tcW w:w="5259" w:type="dxa"/>
          </w:tcPr>
          <w:p w:rsidRPr="00FD5ADE" w:rsidR="005A59A1" w:rsidP="001B3FD0" w:rsidRDefault="005A59A1" w14:paraId="73C93EE9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60F9375C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1B3FD0" w:rsidRDefault="005A59A1" w14:paraId="55DCA95E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eind project</w:t>
            </w:r>
          </w:p>
        </w:tc>
        <w:tc>
          <w:tcPr>
            <w:tcW w:w="5259" w:type="dxa"/>
          </w:tcPr>
          <w:p w:rsidRPr="00FD5ADE" w:rsidR="005A59A1" w:rsidP="001B3FD0" w:rsidRDefault="005A59A1" w14:paraId="0D5A6C4B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1B3FD0" w14:paraId="42CB2002" w14:textId="7777777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:rsidRPr="00FD5ADE" w:rsidR="005A59A1" w:rsidP="001B3FD0" w:rsidRDefault="005A59A1" w14:paraId="53CDB484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Omschrijving project:</w:t>
            </w:r>
          </w:p>
        </w:tc>
        <w:tc>
          <w:tcPr>
            <w:tcW w:w="5259" w:type="dxa"/>
          </w:tcPr>
          <w:p w:rsidRPr="00FD5ADE" w:rsidR="005A59A1" w:rsidP="001B3FD0" w:rsidRDefault="005A59A1" w14:paraId="1592FB9B" w14:textId="77777777">
            <w:pPr>
              <w:pStyle w:val="Geenafstand"/>
              <w:rPr>
                <w:rFonts w:ascii="Realist" w:hAnsi="Realist"/>
              </w:rPr>
            </w:pPr>
          </w:p>
        </w:tc>
      </w:tr>
    </w:tbl>
    <w:p w:rsidR="001B3FD0" w:rsidP="4FBFAF35" w:rsidRDefault="001B3FD0" w14:paraId="45ECB2A4" w14:textId="77777777">
      <w:pPr>
        <w:pStyle w:val="Geenafstand"/>
        <w:rPr>
          <w:rFonts w:ascii="Realist" w:hAnsi="Realist" w:eastAsia="Calibri"/>
        </w:rPr>
      </w:pPr>
    </w:p>
    <w:p w:rsidR="001B3FD0" w:rsidRDefault="001B3FD0" w14:paraId="248E1AB7" w14:textId="0AED6E35">
      <w:pPr>
        <w:spacing w:line="240" w:lineRule="auto"/>
        <w:ind w:right="0"/>
        <w:outlineLvl w:val="9"/>
        <w:rPr>
          <w:rFonts w:ascii="Realist" w:hAnsi="Realist" w:eastAsia="Calibri"/>
        </w:rPr>
      </w:pPr>
    </w:p>
    <w:p w:rsidRPr="00FD5ADE" w:rsidR="005A59A1" w:rsidP="00B25FAA" w:rsidRDefault="005A59A1" w14:paraId="7AA3AFD9" w14:textId="77777777">
      <w:pPr>
        <w:rPr>
          <w:rFonts w:ascii="Realist" w:hAnsi="Realist"/>
          <w:snapToGrid w:val="0"/>
        </w:rPr>
      </w:pPr>
      <w:r w:rsidRPr="00FD5ADE">
        <w:rPr>
          <w:rFonts w:ascii="Realist" w:hAnsi="Realist"/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:rsidRPr="00FD5ADE" w:rsidR="005A59A1" w:rsidP="002E7CAD" w:rsidRDefault="005A59A1" w14:paraId="749E2212" w14:textId="77777777">
      <w:pPr>
        <w:pStyle w:val="Geenafstand"/>
        <w:rPr>
          <w:rFonts w:ascii="Realist" w:hAnsi="Realist"/>
          <w:snapToGrid w:val="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27"/>
      </w:tblGrid>
      <w:tr w:rsidRPr="00FD5ADE" w:rsidR="005A59A1" w:rsidTr="00A05759" w14:paraId="03B100C9" w14:textId="77777777">
        <w:tc>
          <w:tcPr>
            <w:tcW w:w="2268" w:type="dxa"/>
            <w:shd w:val="clear" w:color="auto" w:fill="E6E6E6"/>
          </w:tcPr>
          <w:p w:rsidRPr="00FD5ADE" w:rsidR="005A59A1" w:rsidP="002E7CAD" w:rsidRDefault="00033085" w14:paraId="718E11AF" w14:textId="77777777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Bedrijfsnaam</w:t>
            </w:r>
          </w:p>
        </w:tc>
        <w:tc>
          <w:tcPr>
            <w:tcW w:w="6227" w:type="dxa"/>
          </w:tcPr>
          <w:p w:rsidRPr="00FD5ADE" w:rsidR="005A59A1" w:rsidP="002E7CAD" w:rsidRDefault="005A59A1" w14:paraId="72495E3B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A05759" w14:paraId="58EE1A30" w14:textId="77777777">
        <w:tc>
          <w:tcPr>
            <w:tcW w:w="2268" w:type="dxa"/>
            <w:shd w:val="clear" w:color="auto" w:fill="E6E6E6"/>
          </w:tcPr>
          <w:p w:rsidRPr="00FD5ADE" w:rsidR="005A59A1" w:rsidP="002E7CAD" w:rsidRDefault="00033085" w14:paraId="3877E288" w14:textId="77777777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Naam</w:t>
            </w:r>
          </w:p>
        </w:tc>
        <w:tc>
          <w:tcPr>
            <w:tcW w:w="6227" w:type="dxa"/>
          </w:tcPr>
          <w:p w:rsidRPr="00FD5ADE" w:rsidR="005A59A1" w:rsidP="002E7CAD" w:rsidRDefault="005A59A1" w14:paraId="6A3A4821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A05759" w14:paraId="79AD068E" w14:textId="77777777">
        <w:trPr>
          <w:trHeight w:val="297"/>
        </w:trPr>
        <w:tc>
          <w:tcPr>
            <w:tcW w:w="2268" w:type="dxa"/>
            <w:shd w:val="clear" w:color="auto" w:fill="E6E6E6"/>
          </w:tcPr>
          <w:p w:rsidRPr="00FD5ADE" w:rsidR="005A59A1" w:rsidP="002E7CAD" w:rsidRDefault="00033085" w14:paraId="416F9B79" w14:textId="77777777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Functie</w:t>
            </w:r>
          </w:p>
        </w:tc>
        <w:tc>
          <w:tcPr>
            <w:tcW w:w="6227" w:type="dxa"/>
          </w:tcPr>
          <w:p w:rsidRPr="00FD5ADE" w:rsidR="005A59A1" w:rsidP="002E7CAD" w:rsidRDefault="005A59A1" w14:paraId="71AC4A58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A05759" w14:paraId="31BC1DFE" w14:textId="77777777">
        <w:trPr>
          <w:trHeight w:val="1648"/>
        </w:trPr>
        <w:tc>
          <w:tcPr>
            <w:tcW w:w="2268" w:type="dxa"/>
            <w:shd w:val="clear" w:color="auto" w:fill="E6E6E6"/>
          </w:tcPr>
          <w:p w:rsidR="00033085" w:rsidP="002E7CAD" w:rsidRDefault="00033085" w14:paraId="7DE167B3" w14:textId="77777777">
            <w:pPr>
              <w:pStyle w:val="Geenafstand"/>
              <w:rPr>
                <w:rFonts w:ascii="Realist" w:hAnsi="Realist"/>
              </w:rPr>
            </w:pPr>
          </w:p>
          <w:p w:rsidR="00033085" w:rsidP="002E7CAD" w:rsidRDefault="00033085" w14:paraId="4B543071" w14:textId="77777777">
            <w:pPr>
              <w:pStyle w:val="Geenafstand"/>
              <w:rPr>
                <w:rFonts w:ascii="Realist" w:hAnsi="Realist"/>
              </w:rPr>
            </w:pPr>
          </w:p>
          <w:p w:rsidRPr="00FD5ADE" w:rsidR="005A59A1" w:rsidP="002E7CAD" w:rsidRDefault="005A59A1" w14:paraId="77D346F9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Handtekening</w:t>
            </w:r>
          </w:p>
          <w:p w:rsidRPr="00FD5ADE" w:rsidR="005A59A1" w:rsidP="002E7CAD" w:rsidRDefault="005A59A1" w14:paraId="7F56BC2F" w14:textId="77777777">
            <w:pPr>
              <w:pStyle w:val="Geenafstand"/>
              <w:rPr>
                <w:rFonts w:ascii="Realist" w:hAnsi="Realist"/>
              </w:rPr>
            </w:pPr>
          </w:p>
        </w:tc>
        <w:tc>
          <w:tcPr>
            <w:tcW w:w="6227" w:type="dxa"/>
          </w:tcPr>
          <w:p w:rsidRPr="00FD5ADE" w:rsidR="005A59A1" w:rsidP="002E7CAD" w:rsidRDefault="005A59A1" w14:paraId="3D7E4F7C" w14:textId="77777777">
            <w:pPr>
              <w:pStyle w:val="Geenafstand"/>
              <w:rPr>
                <w:rFonts w:ascii="Realist" w:hAnsi="Realist"/>
              </w:rPr>
            </w:pPr>
          </w:p>
        </w:tc>
      </w:tr>
      <w:tr w:rsidRPr="00FD5ADE" w:rsidR="005A59A1" w:rsidTr="00A05759" w14:paraId="2FEBF27E" w14:textId="77777777">
        <w:tc>
          <w:tcPr>
            <w:tcW w:w="2268" w:type="dxa"/>
            <w:shd w:val="clear" w:color="auto" w:fill="E6E6E6"/>
          </w:tcPr>
          <w:p w:rsidRPr="00FD5ADE" w:rsidR="005A59A1" w:rsidP="002E7CAD" w:rsidRDefault="005A59A1" w14:paraId="18D759DD" w14:textId="7777777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Plaats en datum</w:t>
            </w:r>
          </w:p>
        </w:tc>
        <w:tc>
          <w:tcPr>
            <w:tcW w:w="6227" w:type="dxa"/>
          </w:tcPr>
          <w:p w:rsidRPr="00FD5ADE" w:rsidR="005A59A1" w:rsidP="002E7CAD" w:rsidRDefault="005A59A1" w14:paraId="189F3CCB" w14:textId="77777777">
            <w:pPr>
              <w:pStyle w:val="Geenafstand"/>
              <w:rPr>
                <w:rFonts w:ascii="Realist" w:hAnsi="Realist"/>
              </w:rPr>
            </w:pPr>
          </w:p>
        </w:tc>
      </w:tr>
      <w:bookmarkEnd w:id="3"/>
      <w:bookmarkEnd w:id="4"/>
    </w:tbl>
    <w:p w:rsidRPr="00FD5ADE" w:rsidR="003D481B" w:rsidP="00B25FAA" w:rsidRDefault="003D481B" w14:paraId="09C28ED7" w14:textId="77777777">
      <w:pPr>
        <w:rPr>
          <w:rFonts w:ascii="Realist" w:hAnsi="Realist"/>
          <w:kern w:val="32"/>
          <w:lang w:val="nl-BE"/>
        </w:rPr>
      </w:pPr>
    </w:p>
    <w:sectPr w:rsidRPr="00FD5ADE" w:rsidR="003D481B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6EEC" w:rsidP="00B25FAA" w:rsidRDefault="00F76EEC" w14:paraId="72572AC9" w14:textId="77777777">
      <w:r>
        <w:separator/>
      </w:r>
    </w:p>
    <w:p w:rsidR="00F76EEC" w:rsidP="00B25FAA" w:rsidRDefault="00F76EEC" w14:paraId="151143EE" w14:textId="77777777"/>
    <w:p w:rsidR="00F76EEC" w:rsidP="00B25FAA" w:rsidRDefault="00F76EEC" w14:paraId="5267ABF2" w14:textId="77777777"/>
    <w:p w:rsidR="00F76EEC" w:rsidP="00B25FAA" w:rsidRDefault="00F76EEC" w14:paraId="6E3C3C60" w14:textId="77777777"/>
    <w:p w:rsidR="00F76EEC" w:rsidP="00B25FAA" w:rsidRDefault="00F76EEC" w14:paraId="17E52A6F" w14:textId="77777777"/>
    <w:p w:rsidR="00F76EEC" w:rsidP="00B25FAA" w:rsidRDefault="00F76EEC" w14:paraId="4D99AC08" w14:textId="77777777"/>
    <w:p w:rsidR="00F76EEC" w:rsidP="00B25FAA" w:rsidRDefault="00F76EEC" w14:paraId="1B69823B" w14:textId="77777777"/>
    <w:p w:rsidR="00F76EEC" w:rsidP="00B25FAA" w:rsidRDefault="00F76EEC" w14:paraId="39B5C450" w14:textId="77777777"/>
    <w:p w:rsidR="00F76EEC" w:rsidP="00B25FAA" w:rsidRDefault="00F76EEC" w14:paraId="0D38F15B" w14:textId="77777777"/>
    <w:p w:rsidR="00F76EEC" w:rsidP="00B25FAA" w:rsidRDefault="00F76EEC" w14:paraId="5C8FDDB0" w14:textId="77777777"/>
    <w:p w:rsidR="00F76EEC" w:rsidP="00B25FAA" w:rsidRDefault="00F76EEC" w14:paraId="16389A88" w14:textId="77777777"/>
    <w:p w:rsidR="00F76EEC" w:rsidP="00B25FAA" w:rsidRDefault="00F76EEC" w14:paraId="148D14F9" w14:textId="77777777"/>
    <w:p w:rsidR="00F76EEC" w:rsidP="00B25FAA" w:rsidRDefault="00F76EEC" w14:paraId="036A4577" w14:textId="77777777"/>
    <w:p w:rsidR="00F76EEC" w:rsidP="00B25FAA" w:rsidRDefault="00F76EEC" w14:paraId="1EF791C4" w14:textId="77777777"/>
    <w:p w:rsidR="00F76EEC" w:rsidP="00B25FAA" w:rsidRDefault="00F76EEC" w14:paraId="1A9FD423" w14:textId="77777777"/>
    <w:p w:rsidR="00F76EEC" w:rsidP="00B25FAA" w:rsidRDefault="00F76EEC" w14:paraId="009A0495" w14:textId="77777777"/>
    <w:p w:rsidR="00F76EEC" w:rsidP="00B25FAA" w:rsidRDefault="00F76EEC" w14:paraId="2FAE6EA5" w14:textId="77777777"/>
    <w:p w:rsidR="00F76EEC" w:rsidP="00B25FAA" w:rsidRDefault="00F76EEC" w14:paraId="51D7715B" w14:textId="77777777"/>
    <w:p w:rsidR="00F76EEC" w:rsidP="00B25FAA" w:rsidRDefault="00F76EEC" w14:paraId="512484FD" w14:textId="77777777"/>
    <w:p w:rsidR="00F76EEC" w:rsidP="00B25FAA" w:rsidRDefault="00F76EEC" w14:paraId="010EC6AA" w14:textId="77777777"/>
    <w:p w:rsidR="00F76EEC" w:rsidP="00B25FAA" w:rsidRDefault="00F76EEC" w14:paraId="2EE818B0" w14:textId="77777777"/>
    <w:p w:rsidR="00F76EEC" w:rsidP="00B25FAA" w:rsidRDefault="00F76EEC" w14:paraId="1907E2DF" w14:textId="77777777"/>
    <w:p w:rsidR="00F76EEC" w:rsidP="00B25FAA" w:rsidRDefault="00F76EEC" w14:paraId="5E973633" w14:textId="77777777"/>
    <w:p w:rsidR="00F76EEC" w:rsidP="00B25FAA" w:rsidRDefault="00F76EEC" w14:paraId="6A073906" w14:textId="77777777"/>
    <w:p w:rsidR="00F76EEC" w:rsidP="00B25FAA" w:rsidRDefault="00F76EEC" w14:paraId="32239251" w14:textId="77777777"/>
    <w:p w:rsidR="00F76EEC" w:rsidP="00B25FAA" w:rsidRDefault="00F76EEC" w14:paraId="19B0FFED" w14:textId="77777777"/>
    <w:p w:rsidR="00F76EEC" w:rsidP="00B25FAA" w:rsidRDefault="00F76EEC" w14:paraId="3656DA0D" w14:textId="77777777"/>
    <w:p w:rsidR="00F76EEC" w:rsidP="00B25FAA" w:rsidRDefault="00F76EEC" w14:paraId="3CF7EBFB" w14:textId="77777777"/>
    <w:p w:rsidR="00F76EEC" w:rsidP="00B25FAA" w:rsidRDefault="00F76EEC" w14:paraId="0E24CC0F" w14:textId="77777777"/>
    <w:p w:rsidR="00F76EEC" w:rsidP="00B25FAA" w:rsidRDefault="00F76EEC" w14:paraId="34B5270E" w14:textId="77777777"/>
    <w:p w:rsidR="00F76EEC" w:rsidP="00B25FAA" w:rsidRDefault="00F76EEC" w14:paraId="24A80221" w14:textId="77777777"/>
    <w:p w:rsidR="00F76EEC" w:rsidP="00B25FAA" w:rsidRDefault="00F76EEC" w14:paraId="5C666EBF" w14:textId="77777777"/>
    <w:p w:rsidR="00F76EEC" w:rsidP="00B25FAA" w:rsidRDefault="00F76EEC" w14:paraId="60B38F85" w14:textId="77777777"/>
    <w:p w:rsidR="00F76EEC" w:rsidP="00B25FAA" w:rsidRDefault="00F76EEC" w14:paraId="6395BE00" w14:textId="77777777"/>
    <w:p w:rsidR="00F76EEC" w:rsidP="00B25FAA" w:rsidRDefault="00F76EEC" w14:paraId="02A6FA4B" w14:textId="77777777"/>
    <w:p w:rsidR="00F76EEC" w:rsidP="00B25FAA" w:rsidRDefault="00F76EEC" w14:paraId="5ADCBF20" w14:textId="77777777"/>
    <w:p w:rsidR="00F76EEC" w:rsidP="00B25FAA" w:rsidRDefault="00F76EEC" w14:paraId="619D0B16" w14:textId="77777777"/>
    <w:p w:rsidR="00F76EEC" w:rsidP="00B25FAA" w:rsidRDefault="00F76EEC" w14:paraId="60BF4161" w14:textId="77777777"/>
    <w:p w:rsidR="00F76EEC" w:rsidP="00B25FAA" w:rsidRDefault="00F76EEC" w14:paraId="243BFFC8" w14:textId="77777777"/>
    <w:p w:rsidR="00F76EEC" w:rsidP="00B25FAA" w:rsidRDefault="00F76EEC" w14:paraId="2CD05175" w14:textId="77777777"/>
    <w:p w:rsidR="00F76EEC" w:rsidP="00B25FAA" w:rsidRDefault="00F76EEC" w14:paraId="4ED1B904" w14:textId="77777777"/>
    <w:p w:rsidR="00F76EEC" w:rsidP="00B25FAA" w:rsidRDefault="00F76EEC" w14:paraId="5EB39B2E" w14:textId="77777777"/>
    <w:p w:rsidR="00F76EEC" w:rsidP="00B25FAA" w:rsidRDefault="00F76EEC" w14:paraId="2B550D8D" w14:textId="77777777"/>
    <w:p w:rsidR="00F76EEC" w:rsidP="00B25FAA" w:rsidRDefault="00F76EEC" w14:paraId="78F5ABE4" w14:textId="77777777"/>
    <w:p w:rsidR="00F76EEC" w:rsidP="00B25FAA" w:rsidRDefault="00F76EEC" w14:paraId="03D04996" w14:textId="77777777"/>
    <w:p w:rsidR="00F76EEC" w:rsidP="00B25FAA" w:rsidRDefault="00F76EEC" w14:paraId="68A3A76D" w14:textId="77777777"/>
    <w:p w:rsidR="00F76EEC" w:rsidP="00B25FAA" w:rsidRDefault="00F76EEC" w14:paraId="695AF9AE" w14:textId="77777777"/>
    <w:p w:rsidR="00F76EEC" w:rsidP="00B25FAA" w:rsidRDefault="00F76EEC" w14:paraId="6229766E" w14:textId="77777777"/>
    <w:p w:rsidR="00F76EEC" w:rsidP="00B25FAA" w:rsidRDefault="00F76EEC" w14:paraId="6BB13B37" w14:textId="77777777"/>
    <w:p w:rsidR="00F76EEC" w:rsidP="00B25FAA" w:rsidRDefault="00F76EEC" w14:paraId="0939A458" w14:textId="77777777"/>
  </w:endnote>
  <w:endnote w:type="continuationSeparator" w:id="0">
    <w:p w:rsidR="00F76EEC" w:rsidP="00B25FAA" w:rsidRDefault="00F76EEC" w14:paraId="75984A8C" w14:textId="77777777">
      <w:r>
        <w:continuationSeparator/>
      </w:r>
    </w:p>
    <w:p w:rsidR="00F76EEC" w:rsidP="00B25FAA" w:rsidRDefault="00F76EEC" w14:paraId="6E70C77B" w14:textId="77777777"/>
    <w:p w:rsidR="00F76EEC" w:rsidP="00B25FAA" w:rsidRDefault="00F76EEC" w14:paraId="77A1A5CD" w14:textId="77777777"/>
    <w:p w:rsidR="00F76EEC" w:rsidP="00B25FAA" w:rsidRDefault="00F76EEC" w14:paraId="0F62ADE0" w14:textId="77777777"/>
    <w:p w:rsidR="00F76EEC" w:rsidP="00B25FAA" w:rsidRDefault="00F76EEC" w14:paraId="57B51C5A" w14:textId="77777777"/>
    <w:p w:rsidR="00F76EEC" w:rsidP="00B25FAA" w:rsidRDefault="00F76EEC" w14:paraId="5A0D8874" w14:textId="77777777"/>
    <w:p w:rsidR="00F76EEC" w:rsidP="00B25FAA" w:rsidRDefault="00F76EEC" w14:paraId="5438A939" w14:textId="77777777"/>
    <w:p w:rsidR="00F76EEC" w:rsidP="00B25FAA" w:rsidRDefault="00F76EEC" w14:paraId="1CC0DCCE" w14:textId="77777777"/>
    <w:p w:rsidR="00F76EEC" w:rsidP="00B25FAA" w:rsidRDefault="00F76EEC" w14:paraId="2DE3904C" w14:textId="77777777"/>
    <w:p w:rsidR="00F76EEC" w:rsidP="00B25FAA" w:rsidRDefault="00F76EEC" w14:paraId="0E2375B3" w14:textId="77777777"/>
    <w:p w:rsidR="00F76EEC" w:rsidP="00B25FAA" w:rsidRDefault="00F76EEC" w14:paraId="01670F73" w14:textId="77777777"/>
    <w:p w:rsidR="00F76EEC" w:rsidP="00B25FAA" w:rsidRDefault="00F76EEC" w14:paraId="69C863D3" w14:textId="77777777"/>
    <w:p w:rsidR="00F76EEC" w:rsidP="00B25FAA" w:rsidRDefault="00F76EEC" w14:paraId="47AA8692" w14:textId="77777777"/>
    <w:p w:rsidR="00F76EEC" w:rsidP="00B25FAA" w:rsidRDefault="00F76EEC" w14:paraId="73F96A13" w14:textId="77777777"/>
    <w:p w:rsidR="00F76EEC" w:rsidP="00B25FAA" w:rsidRDefault="00F76EEC" w14:paraId="42674F57" w14:textId="77777777"/>
    <w:p w:rsidR="00F76EEC" w:rsidP="00B25FAA" w:rsidRDefault="00F76EEC" w14:paraId="105BA0F0" w14:textId="77777777"/>
    <w:p w:rsidR="00F76EEC" w:rsidP="00B25FAA" w:rsidRDefault="00F76EEC" w14:paraId="2639D2FB" w14:textId="77777777"/>
    <w:p w:rsidR="00F76EEC" w:rsidP="00B25FAA" w:rsidRDefault="00F76EEC" w14:paraId="135FBF14" w14:textId="77777777"/>
    <w:p w:rsidR="00F76EEC" w:rsidP="00B25FAA" w:rsidRDefault="00F76EEC" w14:paraId="5B321836" w14:textId="77777777"/>
    <w:p w:rsidR="00F76EEC" w:rsidP="00B25FAA" w:rsidRDefault="00F76EEC" w14:paraId="2BD7C76E" w14:textId="77777777"/>
    <w:p w:rsidR="00F76EEC" w:rsidP="00B25FAA" w:rsidRDefault="00F76EEC" w14:paraId="100A8B73" w14:textId="77777777"/>
    <w:p w:rsidR="00F76EEC" w:rsidP="00B25FAA" w:rsidRDefault="00F76EEC" w14:paraId="7F946F00" w14:textId="77777777"/>
    <w:p w:rsidR="00F76EEC" w:rsidP="00B25FAA" w:rsidRDefault="00F76EEC" w14:paraId="7C7343FD" w14:textId="77777777"/>
    <w:p w:rsidR="00F76EEC" w:rsidP="00B25FAA" w:rsidRDefault="00F76EEC" w14:paraId="6D043DD0" w14:textId="77777777"/>
    <w:p w:rsidR="00F76EEC" w:rsidP="00B25FAA" w:rsidRDefault="00F76EEC" w14:paraId="56C44CF9" w14:textId="77777777"/>
    <w:p w:rsidR="00F76EEC" w:rsidP="00B25FAA" w:rsidRDefault="00F76EEC" w14:paraId="43C9C266" w14:textId="77777777"/>
    <w:p w:rsidR="00F76EEC" w:rsidP="00B25FAA" w:rsidRDefault="00F76EEC" w14:paraId="2E33AA02" w14:textId="77777777"/>
    <w:p w:rsidR="00F76EEC" w:rsidP="00B25FAA" w:rsidRDefault="00F76EEC" w14:paraId="0F0DD83C" w14:textId="77777777"/>
    <w:p w:rsidR="00F76EEC" w:rsidP="00B25FAA" w:rsidRDefault="00F76EEC" w14:paraId="212D308B" w14:textId="77777777"/>
    <w:p w:rsidR="00F76EEC" w:rsidP="00B25FAA" w:rsidRDefault="00F76EEC" w14:paraId="5DAC078E" w14:textId="77777777"/>
    <w:p w:rsidR="00F76EEC" w:rsidP="00B25FAA" w:rsidRDefault="00F76EEC" w14:paraId="2BAAC23B" w14:textId="77777777"/>
    <w:p w:rsidR="00F76EEC" w:rsidP="00B25FAA" w:rsidRDefault="00F76EEC" w14:paraId="50EA1DA3" w14:textId="77777777"/>
    <w:p w:rsidR="00F76EEC" w:rsidP="00B25FAA" w:rsidRDefault="00F76EEC" w14:paraId="407FC5A4" w14:textId="77777777"/>
    <w:p w:rsidR="00F76EEC" w:rsidP="00B25FAA" w:rsidRDefault="00F76EEC" w14:paraId="00CDECBD" w14:textId="77777777"/>
    <w:p w:rsidR="00F76EEC" w:rsidP="00B25FAA" w:rsidRDefault="00F76EEC" w14:paraId="76FFBF10" w14:textId="77777777"/>
    <w:p w:rsidR="00F76EEC" w:rsidP="00B25FAA" w:rsidRDefault="00F76EEC" w14:paraId="4C51AFB1" w14:textId="77777777"/>
    <w:p w:rsidR="00F76EEC" w:rsidP="00B25FAA" w:rsidRDefault="00F76EEC" w14:paraId="74CDE773" w14:textId="77777777"/>
    <w:p w:rsidR="00F76EEC" w:rsidP="00B25FAA" w:rsidRDefault="00F76EEC" w14:paraId="1A3511ED" w14:textId="77777777"/>
    <w:p w:rsidR="00F76EEC" w:rsidP="00B25FAA" w:rsidRDefault="00F76EEC" w14:paraId="00FD815A" w14:textId="77777777"/>
    <w:p w:rsidR="00F76EEC" w:rsidP="00B25FAA" w:rsidRDefault="00F76EEC" w14:paraId="1857FB6A" w14:textId="77777777"/>
    <w:p w:rsidR="00F76EEC" w:rsidP="00B25FAA" w:rsidRDefault="00F76EEC" w14:paraId="0254E150" w14:textId="77777777"/>
    <w:p w:rsidR="00F76EEC" w:rsidP="00B25FAA" w:rsidRDefault="00F76EEC" w14:paraId="0D5463D7" w14:textId="77777777"/>
    <w:p w:rsidR="00F76EEC" w:rsidP="00B25FAA" w:rsidRDefault="00F76EEC" w14:paraId="7986D98D" w14:textId="77777777"/>
    <w:p w:rsidR="00F76EEC" w:rsidP="00B25FAA" w:rsidRDefault="00F76EEC" w14:paraId="4554F661" w14:textId="77777777"/>
    <w:p w:rsidR="00F76EEC" w:rsidP="00B25FAA" w:rsidRDefault="00F76EEC" w14:paraId="677CB96F" w14:textId="77777777"/>
    <w:p w:rsidR="00F76EEC" w:rsidP="00B25FAA" w:rsidRDefault="00F76EEC" w14:paraId="36E2BB21" w14:textId="77777777"/>
    <w:p w:rsidR="00F76EEC" w:rsidP="00B25FAA" w:rsidRDefault="00F76EEC" w14:paraId="3331B8BB" w14:textId="77777777"/>
    <w:p w:rsidR="00F76EEC" w:rsidP="00B25FAA" w:rsidRDefault="00F76EEC" w14:paraId="1588AC50" w14:textId="77777777"/>
    <w:p w:rsidR="00F76EEC" w:rsidP="00B25FAA" w:rsidRDefault="00F76EEC" w14:paraId="37472C64" w14:textId="77777777"/>
    <w:p w:rsidR="00F76EEC" w:rsidP="00B25FAA" w:rsidRDefault="00F76EEC" w14:paraId="407EBC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alist">
    <w:panose1 w:val="02000000000000000000"/>
    <w:charset w:val="00"/>
    <w:family w:val="modern"/>
    <w:notTrueType/>
    <w:pitch w:val="variable"/>
    <w:sig w:usb0="A000003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2383BAFB" w14:textId="77777777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:rsidR="00DC342B" w:rsidP="00B25FAA" w:rsidRDefault="00DC342B" w14:paraId="0FA8FFBC" w14:textId="77777777">
    <w:pPr>
      <w:pStyle w:val="Voettekst"/>
      <w:rPr>
        <w:rStyle w:val="Paginanummer"/>
      </w:rPr>
    </w:pPr>
  </w:p>
  <w:p w:rsidR="00DC342B" w:rsidP="00B25FAA" w:rsidRDefault="00DC342B" w14:paraId="61678CE3" w14:textId="77777777">
    <w:pPr>
      <w:pStyle w:val="Voettekst"/>
    </w:pPr>
  </w:p>
  <w:p w:rsidR="00DC342B" w:rsidP="00B25FAA" w:rsidRDefault="00DC342B" w14:paraId="5C94C624" w14:textId="77777777"/>
  <w:p w:rsidR="00DC342B" w:rsidP="00B25FAA" w:rsidRDefault="00DC342B" w14:paraId="52823F93" w14:textId="77777777"/>
  <w:p w:rsidR="00DC342B" w:rsidP="00B25FAA" w:rsidRDefault="00DC342B" w14:paraId="69CDC4D7" w14:textId="77777777"/>
  <w:p w:rsidR="00DC342B" w:rsidP="00B25FAA" w:rsidRDefault="00DC342B" w14:paraId="16054F2A" w14:textId="77777777"/>
  <w:p w:rsidR="00DC342B" w:rsidP="00B25FAA" w:rsidRDefault="00DC342B" w14:paraId="64BAB6AD" w14:textId="77777777"/>
  <w:p w:rsidR="00DC342B" w:rsidP="00B25FAA" w:rsidRDefault="00DC342B" w14:paraId="69FF026E" w14:textId="77777777"/>
  <w:p w:rsidR="00DC342B" w:rsidP="00B25FAA" w:rsidRDefault="00DC342B" w14:paraId="770D3244" w14:textId="77777777"/>
  <w:p w:rsidR="00DC342B" w:rsidP="00B25FAA" w:rsidRDefault="00DC342B" w14:paraId="504E41A7" w14:textId="77777777"/>
  <w:p w:rsidR="00DC342B" w:rsidP="00B25FAA" w:rsidRDefault="00DC342B" w14:paraId="653993AF" w14:textId="77777777"/>
  <w:p w:rsidR="00DC342B" w:rsidP="00B25FAA" w:rsidRDefault="00DC342B" w14:paraId="6CE38F9E" w14:textId="77777777"/>
  <w:p w:rsidR="00DC342B" w:rsidP="00B25FAA" w:rsidRDefault="00DC342B" w14:paraId="71098194" w14:textId="77777777"/>
  <w:p w:rsidR="00DC342B" w:rsidP="00B25FAA" w:rsidRDefault="00DC342B" w14:paraId="14BCFB3C" w14:textId="77777777"/>
  <w:p w:rsidR="00DC342B" w:rsidP="00B25FAA" w:rsidRDefault="00DC342B" w14:paraId="30FEF900" w14:textId="77777777"/>
  <w:p w:rsidR="00DC342B" w:rsidP="00B25FAA" w:rsidRDefault="00DC342B" w14:paraId="40A3446D" w14:textId="77777777"/>
  <w:p w:rsidR="00DC342B" w:rsidP="00B25FAA" w:rsidRDefault="00DC342B" w14:paraId="5284D1C1" w14:textId="77777777"/>
  <w:p w:rsidR="00DC342B" w:rsidP="00B25FAA" w:rsidRDefault="00DC342B" w14:paraId="4C6FAFE1" w14:textId="77777777"/>
  <w:p w:rsidR="00DC342B" w:rsidP="00B25FAA" w:rsidRDefault="00DC342B" w14:paraId="73BB319D" w14:textId="77777777"/>
  <w:p w:rsidR="00DC342B" w:rsidP="00B25FAA" w:rsidRDefault="00DC342B" w14:paraId="6F6B3CEF" w14:textId="77777777"/>
  <w:p w:rsidR="00DC342B" w:rsidP="00B25FAA" w:rsidRDefault="00DC342B" w14:paraId="000D820E" w14:textId="77777777"/>
  <w:p w:rsidR="00DC342B" w:rsidP="00B25FAA" w:rsidRDefault="00DC342B" w14:paraId="214315D9" w14:textId="77777777"/>
  <w:p w:rsidR="00DC342B" w:rsidP="00B25FAA" w:rsidRDefault="00DC342B" w14:paraId="25A9F99B" w14:textId="77777777"/>
  <w:p w:rsidR="00DC342B" w:rsidP="00B25FAA" w:rsidRDefault="00DC342B" w14:paraId="04D97346" w14:textId="77777777"/>
  <w:p w:rsidR="00DC342B" w:rsidP="00B25FAA" w:rsidRDefault="00DC342B" w14:paraId="2527EE3E" w14:textId="77777777"/>
  <w:p w:rsidR="00DC342B" w:rsidP="00B25FAA" w:rsidRDefault="00DC342B" w14:paraId="07EB81A4" w14:textId="77777777"/>
  <w:p w:rsidR="00DC342B" w:rsidP="00B25FAA" w:rsidRDefault="00DC342B" w14:paraId="70D91E22" w14:textId="77777777"/>
  <w:p w:rsidR="00DC342B" w:rsidP="00B25FAA" w:rsidRDefault="00DC342B" w14:paraId="5465E8F9" w14:textId="77777777"/>
  <w:p w:rsidR="00DC342B" w:rsidP="00B25FAA" w:rsidRDefault="00DC342B" w14:paraId="64A78494" w14:textId="77777777"/>
  <w:p w:rsidR="00DC342B" w:rsidP="00B25FAA" w:rsidRDefault="00DC342B" w14:paraId="0995FFBB" w14:textId="77777777"/>
  <w:p w:rsidR="00DC342B" w:rsidP="00B25FAA" w:rsidRDefault="00DC342B" w14:paraId="5A8053DE" w14:textId="77777777"/>
  <w:p w:rsidR="00DC342B" w:rsidP="00B25FAA" w:rsidRDefault="00DC342B" w14:paraId="081E4890" w14:textId="77777777"/>
  <w:p w:rsidR="00DC342B" w:rsidP="00B25FAA" w:rsidRDefault="00DC342B" w14:paraId="0CD278C8" w14:textId="77777777"/>
  <w:p w:rsidR="00DC342B" w:rsidP="00B25FAA" w:rsidRDefault="00DC342B" w14:paraId="01705A8A" w14:textId="77777777"/>
  <w:p w:rsidR="00DC342B" w:rsidP="00B25FAA" w:rsidRDefault="00DC342B" w14:paraId="4E4E175B" w14:textId="77777777"/>
  <w:p w:rsidR="00DC342B" w:rsidP="00B25FAA" w:rsidRDefault="00DC342B" w14:paraId="24E2D2E1" w14:textId="77777777"/>
  <w:p w:rsidR="00DC342B" w:rsidP="00B25FAA" w:rsidRDefault="00DC342B" w14:paraId="2CC0D85B" w14:textId="77777777"/>
  <w:p w:rsidR="00DC342B" w:rsidP="00B25FAA" w:rsidRDefault="00DC342B" w14:paraId="7D38F3FF" w14:textId="77777777"/>
  <w:p w:rsidR="00DC342B" w:rsidP="00B25FAA" w:rsidRDefault="00DC342B" w14:paraId="0CF56EC8" w14:textId="77777777"/>
  <w:p w:rsidR="00DC342B" w:rsidP="00B25FAA" w:rsidRDefault="00DC342B" w14:paraId="3EA7ACEC" w14:textId="77777777"/>
  <w:p w:rsidR="00DC342B" w:rsidP="00B25FAA" w:rsidRDefault="00DC342B" w14:paraId="41A1B167" w14:textId="77777777"/>
  <w:p w:rsidR="00DC342B" w:rsidP="00B25FAA" w:rsidRDefault="00DC342B" w14:paraId="731F83D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1E82" w:rsidP="00B25FAA" w:rsidRDefault="00AC1297" w14:paraId="79247F96" w14:textId="77777777">
    <w:pPr>
      <w:pStyle w:val="Voettekst"/>
    </w:pPr>
    <w:r>
      <w:t>Invulbijlage B – Verklaring Referentie</w:t>
    </w:r>
    <w:r w:rsidR="00065DF3">
      <w:t>s</w:t>
    </w:r>
    <w:r w:rsidR="00DC342B">
      <w:tab/>
    </w:r>
  </w:p>
  <w:p w:rsidR="00DC342B" w:rsidP="00B25FAA" w:rsidRDefault="00DC342B" w14:paraId="083FA903" w14:textId="77777777">
    <w:pPr>
      <w:pStyle w:val="Voettekst"/>
      <w:rPr>
        <w:rStyle w:val="Paginanummer"/>
      </w:rPr>
    </w:pPr>
    <w:r w:rsidRPr="00A4058D">
      <w:t>TenderNed-nummer:</w:t>
    </w:r>
    <w:r>
      <w:rPr>
        <w:rStyle w:val="Paginanummer"/>
      </w:rPr>
      <w:tab/>
    </w:r>
    <w:r w:rsidR="00AC1297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>
      <w:rPr>
        <w:rStyle w:val="Paginanummer"/>
      </w:rPr>
      <w:t xml:space="preserve">Blz.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7B5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C342B" w:rsidP="00B25FAA" w:rsidRDefault="00DC342B" w14:paraId="0D4393F6" w14:textId="77777777">
    <w:pPr>
      <w:pStyle w:val="Voettekst"/>
      <w:rPr>
        <w:rStyle w:val="Paginanummer"/>
      </w:rPr>
    </w:pPr>
  </w:p>
  <w:p w:rsidR="00DC342B" w:rsidP="00B25FAA" w:rsidRDefault="00DC342B" w14:paraId="748FFCDC" w14:textId="77777777">
    <w:pPr>
      <w:pStyle w:val="Voettekst"/>
    </w:pPr>
  </w:p>
  <w:p w:rsidR="00DC342B" w:rsidP="00B25FAA" w:rsidRDefault="00DC342B" w14:paraId="52E4827A" w14:textId="77777777">
    <w:pPr>
      <w:pStyle w:val="Voettekst"/>
    </w:pPr>
  </w:p>
  <w:p w:rsidR="00DC342B" w:rsidP="00B25FAA" w:rsidRDefault="00DC342B" w14:paraId="236E5438" w14:textId="77777777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6EEC" w:rsidP="00B25FAA" w:rsidRDefault="00F76EEC" w14:paraId="6172BF61" w14:textId="77777777">
      <w:r>
        <w:separator/>
      </w:r>
    </w:p>
    <w:p w:rsidR="00F76EEC" w:rsidP="00B25FAA" w:rsidRDefault="00F76EEC" w14:paraId="0A24E207" w14:textId="77777777"/>
    <w:p w:rsidR="00F76EEC" w:rsidP="00B25FAA" w:rsidRDefault="00F76EEC" w14:paraId="43FFEEB3" w14:textId="77777777"/>
    <w:p w:rsidR="00F76EEC" w:rsidP="00B25FAA" w:rsidRDefault="00F76EEC" w14:paraId="4C751FCB" w14:textId="77777777"/>
    <w:p w:rsidR="00F76EEC" w:rsidP="00B25FAA" w:rsidRDefault="00F76EEC" w14:paraId="4451959F" w14:textId="77777777"/>
    <w:p w:rsidR="00F76EEC" w:rsidP="00B25FAA" w:rsidRDefault="00F76EEC" w14:paraId="08E5DDAA" w14:textId="77777777"/>
    <w:p w:rsidR="00F76EEC" w:rsidP="00B25FAA" w:rsidRDefault="00F76EEC" w14:paraId="7575819F" w14:textId="77777777"/>
    <w:p w:rsidR="00F76EEC" w:rsidP="00B25FAA" w:rsidRDefault="00F76EEC" w14:paraId="37FA99D0" w14:textId="77777777"/>
    <w:p w:rsidR="00F76EEC" w:rsidP="00B25FAA" w:rsidRDefault="00F76EEC" w14:paraId="23EB8D84" w14:textId="77777777"/>
    <w:p w:rsidR="00F76EEC" w:rsidP="00B25FAA" w:rsidRDefault="00F76EEC" w14:paraId="1EA0C956" w14:textId="77777777"/>
    <w:p w:rsidR="00F76EEC" w:rsidP="00B25FAA" w:rsidRDefault="00F76EEC" w14:paraId="1958AD8E" w14:textId="77777777"/>
    <w:p w:rsidR="00F76EEC" w:rsidP="00B25FAA" w:rsidRDefault="00F76EEC" w14:paraId="7A06D4BC" w14:textId="77777777"/>
    <w:p w:rsidR="00F76EEC" w:rsidP="00B25FAA" w:rsidRDefault="00F76EEC" w14:paraId="731C1A51" w14:textId="77777777"/>
    <w:p w:rsidR="00F76EEC" w:rsidP="00B25FAA" w:rsidRDefault="00F76EEC" w14:paraId="182A9688" w14:textId="77777777"/>
    <w:p w:rsidR="00F76EEC" w:rsidP="00B25FAA" w:rsidRDefault="00F76EEC" w14:paraId="34DD91AF" w14:textId="77777777"/>
    <w:p w:rsidR="00F76EEC" w:rsidP="00B25FAA" w:rsidRDefault="00F76EEC" w14:paraId="332ABBD8" w14:textId="77777777"/>
    <w:p w:rsidR="00F76EEC" w:rsidP="00B25FAA" w:rsidRDefault="00F76EEC" w14:paraId="09751C12" w14:textId="77777777"/>
    <w:p w:rsidR="00F76EEC" w:rsidP="00B25FAA" w:rsidRDefault="00F76EEC" w14:paraId="6CC2A6C4" w14:textId="77777777"/>
    <w:p w:rsidR="00F76EEC" w:rsidP="00B25FAA" w:rsidRDefault="00F76EEC" w14:paraId="0284B14E" w14:textId="77777777"/>
    <w:p w:rsidR="00F76EEC" w:rsidP="00B25FAA" w:rsidRDefault="00F76EEC" w14:paraId="3792B9CE" w14:textId="77777777"/>
    <w:p w:rsidR="00F76EEC" w:rsidP="00B25FAA" w:rsidRDefault="00F76EEC" w14:paraId="12EEDDB8" w14:textId="77777777"/>
    <w:p w:rsidR="00F76EEC" w:rsidP="00B25FAA" w:rsidRDefault="00F76EEC" w14:paraId="70BCAA11" w14:textId="77777777"/>
    <w:p w:rsidR="00F76EEC" w:rsidP="00B25FAA" w:rsidRDefault="00F76EEC" w14:paraId="10D5404B" w14:textId="77777777"/>
    <w:p w:rsidR="00F76EEC" w:rsidP="00B25FAA" w:rsidRDefault="00F76EEC" w14:paraId="6010494C" w14:textId="77777777"/>
    <w:p w:rsidR="00F76EEC" w:rsidP="00B25FAA" w:rsidRDefault="00F76EEC" w14:paraId="6BD8D075" w14:textId="77777777"/>
    <w:p w:rsidR="00F76EEC" w:rsidP="00B25FAA" w:rsidRDefault="00F76EEC" w14:paraId="77C20F43" w14:textId="77777777"/>
    <w:p w:rsidR="00F76EEC" w:rsidP="00B25FAA" w:rsidRDefault="00F76EEC" w14:paraId="6AD079CB" w14:textId="77777777"/>
    <w:p w:rsidR="00F76EEC" w:rsidP="00B25FAA" w:rsidRDefault="00F76EEC" w14:paraId="5ADD55B5" w14:textId="77777777"/>
    <w:p w:rsidR="00F76EEC" w:rsidP="00B25FAA" w:rsidRDefault="00F76EEC" w14:paraId="782DEF6B" w14:textId="77777777"/>
    <w:p w:rsidR="00F76EEC" w:rsidP="00B25FAA" w:rsidRDefault="00F76EEC" w14:paraId="1546E6F1" w14:textId="77777777"/>
    <w:p w:rsidR="00F76EEC" w:rsidP="00B25FAA" w:rsidRDefault="00F76EEC" w14:paraId="5C1663D2" w14:textId="77777777"/>
    <w:p w:rsidR="00F76EEC" w:rsidP="00B25FAA" w:rsidRDefault="00F76EEC" w14:paraId="620058F0" w14:textId="77777777"/>
    <w:p w:rsidR="00F76EEC" w:rsidP="00B25FAA" w:rsidRDefault="00F76EEC" w14:paraId="4260CD5F" w14:textId="77777777"/>
    <w:p w:rsidR="00F76EEC" w:rsidP="00B25FAA" w:rsidRDefault="00F76EEC" w14:paraId="16B39BB7" w14:textId="77777777"/>
    <w:p w:rsidR="00F76EEC" w:rsidP="00B25FAA" w:rsidRDefault="00F76EEC" w14:paraId="03698C08" w14:textId="77777777"/>
    <w:p w:rsidR="00F76EEC" w:rsidP="00B25FAA" w:rsidRDefault="00F76EEC" w14:paraId="032DCC80" w14:textId="77777777"/>
    <w:p w:rsidR="00F76EEC" w:rsidP="00B25FAA" w:rsidRDefault="00F76EEC" w14:paraId="0F0B09D1" w14:textId="77777777"/>
    <w:p w:rsidR="00F76EEC" w:rsidP="00B25FAA" w:rsidRDefault="00F76EEC" w14:paraId="35845D10" w14:textId="77777777"/>
    <w:p w:rsidR="00F76EEC" w:rsidP="00B25FAA" w:rsidRDefault="00F76EEC" w14:paraId="31F2F9E4" w14:textId="77777777"/>
    <w:p w:rsidR="00F76EEC" w:rsidP="00B25FAA" w:rsidRDefault="00F76EEC" w14:paraId="516979D1" w14:textId="77777777"/>
    <w:p w:rsidR="00F76EEC" w:rsidP="00B25FAA" w:rsidRDefault="00F76EEC" w14:paraId="56732689" w14:textId="77777777"/>
    <w:p w:rsidR="00F76EEC" w:rsidP="00B25FAA" w:rsidRDefault="00F76EEC" w14:paraId="1A9A26EB" w14:textId="77777777"/>
    <w:p w:rsidR="00F76EEC" w:rsidP="00B25FAA" w:rsidRDefault="00F76EEC" w14:paraId="26D3D459" w14:textId="77777777"/>
    <w:p w:rsidR="00F76EEC" w:rsidP="00B25FAA" w:rsidRDefault="00F76EEC" w14:paraId="27861F0B" w14:textId="77777777"/>
    <w:p w:rsidR="00F76EEC" w:rsidP="00B25FAA" w:rsidRDefault="00F76EEC" w14:paraId="5F61B220" w14:textId="77777777"/>
    <w:p w:rsidR="00F76EEC" w:rsidP="00B25FAA" w:rsidRDefault="00F76EEC" w14:paraId="41FB5A41" w14:textId="77777777"/>
    <w:p w:rsidR="00F76EEC" w:rsidP="00B25FAA" w:rsidRDefault="00F76EEC" w14:paraId="62C24747" w14:textId="77777777"/>
    <w:p w:rsidR="00F76EEC" w:rsidP="00B25FAA" w:rsidRDefault="00F76EEC" w14:paraId="52355C90" w14:textId="77777777"/>
    <w:p w:rsidR="00F76EEC" w:rsidP="00B25FAA" w:rsidRDefault="00F76EEC" w14:paraId="642CDE1F" w14:textId="77777777"/>
    <w:p w:rsidR="00F76EEC" w:rsidP="00B25FAA" w:rsidRDefault="00F76EEC" w14:paraId="285234FD" w14:textId="77777777"/>
  </w:footnote>
  <w:footnote w:type="continuationSeparator" w:id="0">
    <w:p w:rsidR="00F76EEC" w:rsidP="00B25FAA" w:rsidRDefault="00F76EEC" w14:paraId="266D911C" w14:textId="77777777">
      <w:r>
        <w:continuationSeparator/>
      </w:r>
    </w:p>
    <w:p w:rsidR="00F76EEC" w:rsidP="00B25FAA" w:rsidRDefault="00F76EEC" w14:paraId="5464B02B" w14:textId="77777777"/>
    <w:p w:rsidR="00F76EEC" w:rsidP="00B25FAA" w:rsidRDefault="00F76EEC" w14:paraId="35C74906" w14:textId="77777777"/>
    <w:p w:rsidR="00F76EEC" w:rsidP="00B25FAA" w:rsidRDefault="00F76EEC" w14:paraId="39493822" w14:textId="77777777"/>
    <w:p w:rsidR="00F76EEC" w:rsidP="00B25FAA" w:rsidRDefault="00F76EEC" w14:paraId="48FB38BB" w14:textId="77777777"/>
    <w:p w:rsidR="00F76EEC" w:rsidP="00B25FAA" w:rsidRDefault="00F76EEC" w14:paraId="68BC499A" w14:textId="77777777"/>
    <w:p w:rsidR="00F76EEC" w:rsidP="00B25FAA" w:rsidRDefault="00F76EEC" w14:paraId="1A6099D3" w14:textId="77777777"/>
    <w:p w:rsidR="00F76EEC" w:rsidP="00B25FAA" w:rsidRDefault="00F76EEC" w14:paraId="06F9F751" w14:textId="77777777"/>
    <w:p w:rsidR="00F76EEC" w:rsidP="00B25FAA" w:rsidRDefault="00F76EEC" w14:paraId="3E9192BA" w14:textId="77777777"/>
    <w:p w:rsidR="00F76EEC" w:rsidP="00B25FAA" w:rsidRDefault="00F76EEC" w14:paraId="71B6BB2A" w14:textId="77777777"/>
    <w:p w:rsidR="00F76EEC" w:rsidP="00B25FAA" w:rsidRDefault="00F76EEC" w14:paraId="0A37330C" w14:textId="77777777"/>
    <w:p w:rsidR="00F76EEC" w:rsidP="00B25FAA" w:rsidRDefault="00F76EEC" w14:paraId="02ADFF59" w14:textId="77777777"/>
    <w:p w:rsidR="00F76EEC" w:rsidP="00B25FAA" w:rsidRDefault="00F76EEC" w14:paraId="68299E58" w14:textId="77777777"/>
    <w:p w:rsidR="00F76EEC" w:rsidP="00B25FAA" w:rsidRDefault="00F76EEC" w14:paraId="1FAC8BD6" w14:textId="77777777"/>
    <w:p w:rsidR="00F76EEC" w:rsidP="00B25FAA" w:rsidRDefault="00F76EEC" w14:paraId="397D5082" w14:textId="77777777"/>
    <w:p w:rsidR="00F76EEC" w:rsidP="00B25FAA" w:rsidRDefault="00F76EEC" w14:paraId="178654CF" w14:textId="77777777"/>
    <w:p w:rsidR="00F76EEC" w:rsidP="00B25FAA" w:rsidRDefault="00F76EEC" w14:paraId="17704AEA" w14:textId="77777777"/>
    <w:p w:rsidR="00F76EEC" w:rsidP="00B25FAA" w:rsidRDefault="00F76EEC" w14:paraId="49F6B1F3" w14:textId="77777777"/>
    <w:p w:rsidR="00F76EEC" w:rsidP="00B25FAA" w:rsidRDefault="00F76EEC" w14:paraId="181580EF" w14:textId="77777777"/>
    <w:p w:rsidR="00F76EEC" w:rsidP="00B25FAA" w:rsidRDefault="00F76EEC" w14:paraId="0C001982" w14:textId="77777777"/>
    <w:p w:rsidR="00F76EEC" w:rsidP="00B25FAA" w:rsidRDefault="00F76EEC" w14:paraId="7ADF4B0B" w14:textId="77777777"/>
    <w:p w:rsidR="00F76EEC" w:rsidP="00B25FAA" w:rsidRDefault="00F76EEC" w14:paraId="634ED563" w14:textId="77777777"/>
    <w:p w:rsidR="00F76EEC" w:rsidP="00B25FAA" w:rsidRDefault="00F76EEC" w14:paraId="625D227C" w14:textId="77777777"/>
    <w:p w:rsidR="00F76EEC" w:rsidP="00B25FAA" w:rsidRDefault="00F76EEC" w14:paraId="2A00E1FD" w14:textId="77777777"/>
    <w:p w:rsidR="00F76EEC" w:rsidP="00B25FAA" w:rsidRDefault="00F76EEC" w14:paraId="7EEA72CF" w14:textId="77777777"/>
    <w:p w:rsidR="00F76EEC" w:rsidP="00B25FAA" w:rsidRDefault="00F76EEC" w14:paraId="03436F7B" w14:textId="77777777"/>
    <w:p w:rsidR="00F76EEC" w:rsidP="00B25FAA" w:rsidRDefault="00F76EEC" w14:paraId="4D1873F6" w14:textId="77777777"/>
    <w:p w:rsidR="00F76EEC" w:rsidP="00B25FAA" w:rsidRDefault="00F76EEC" w14:paraId="3E2579A3" w14:textId="77777777"/>
    <w:p w:rsidR="00F76EEC" w:rsidP="00B25FAA" w:rsidRDefault="00F76EEC" w14:paraId="3EB847D1" w14:textId="77777777"/>
    <w:p w:rsidR="00F76EEC" w:rsidP="00B25FAA" w:rsidRDefault="00F76EEC" w14:paraId="3EA80274" w14:textId="77777777"/>
    <w:p w:rsidR="00F76EEC" w:rsidP="00B25FAA" w:rsidRDefault="00F76EEC" w14:paraId="4E72FAB3" w14:textId="77777777"/>
    <w:p w:rsidR="00F76EEC" w:rsidP="00B25FAA" w:rsidRDefault="00F76EEC" w14:paraId="2C0887B6" w14:textId="77777777"/>
    <w:p w:rsidR="00F76EEC" w:rsidP="00B25FAA" w:rsidRDefault="00F76EEC" w14:paraId="5E4B0D0F" w14:textId="77777777"/>
    <w:p w:rsidR="00F76EEC" w:rsidP="00B25FAA" w:rsidRDefault="00F76EEC" w14:paraId="0040DE48" w14:textId="77777777"/>
    <w:p w:rsidR="00F76EEC" w:rsidP="00B25FAA" w:rsidRDefault="00F76EEC" w14:paraId="539C1DDD" w14:textId="77777777"/>
    <w:p w:rsidR="00F76EEC" w:rsidP="00B25FAA" w:rsidRDefault="00F76EEC" w14:paraId="2732797C" w14:textId="77777777"/>
    <w:p w:rsidR="00F76EEC" w:rsidP="00B25FAA" w:rsidRDefault="00F76EEC" w14:paraId="566B55E0" w14:textId="77777777"/>
    <w:p w:rsidR="00F76EEC" w:rsidP="00B25FAA" w:rsidRDefault="00F76EEC" w14:paraId="6ECA4551" w14:textId="77777777"/>
    <w:p w:rsidR="00F76EEC" w:rsidP="00B25FAA" w:rsidRDefault="00F76EEC" w14:paraId="60D2378C" w14:textId="77777777"/>
    <w:p w:rsidR="00F76EEC" w:rsidP="00B25FAA" w:rsidRDefault="00F76EEC" w14:paraId="7BA9F143" w14:textId="77777777"/>
    <w:p w:rsidR="00F76EEC" w:rsidP="00B25FAA" w:rsidRDefault="00F76EEC" w14:paraId="41999DC3" w14:textId="77777777"/>
    <w:p w:rsidR="00F76EEC" w:rsidP="00B25FAA" w:rsidRDefault="00F76EEC" w14:paraId="3D461696" w14:textId="77777777"/>
    <w:p w:rsidR="00F76EEC" w:rsidP="00B25FAA" w:rsidRDefault="00F76EEC" w14:paraId="44DD3CAD" w14:textId="77777777"/>
    <w:p w:rsidR="00F76EEC" w:rsidP="00B25FAA" w:rsidRDefault="00F76EEC" w14:paraId="766D9DEC" w14:textId="77777777"/>
    <w:p w:rsidR="00F76EEC" w:rsidP="00B25FAA" w:rsidRDefault="00F76EEC" w14:paraId="66506835" w14:textId="77777777"/>
    <w:p w:rsidR="00F76EEC" w:rsidP="00B25FAA" w:rsidRDefault="00F76EEC" w14:paraId="35BAB4A9" w14:textId="77777777"/>
    <w:p w:rsidR="00F76EEC" w:rsidP="00B25FAA" w:rsidRDefault="00F76EEC" w14:paraId="56B19774" w14:textId="77777777"/>
    <w:p w:rsidR="00F76EEC" w:rsidP="00B25FAA" w:rsidRDefault="00F76EEC" w14:paraId="760C11BB" w14:textId="77777777"/>
    <w:p w:rsidR="00F76EEC" w:rsidP="00B25FAA" w:rsidRDefault="00F76EEC" w14:paraId="481135E8" w14:textId="77777777"/>
    <w:p w:rsidR="00F76EEC" w:rsidP="00B25FAA" w:rsidRDefault="00F76EEC" w14:paraId="574DF2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2C8249E4" w14:textId="77777777"/>
  <w:p w:rsidR="00DC342B" w:rsidP="00B25FAA" w:rsidRDefault="00DC342B" w14:paraId="1D5982A0" w14:textId="77777777"/>
  <w:p w:rsidR="00DC342B" w:rsidP="00B25FAA" w:rsidRDefault="00DC342B" w14:paraId="0DF502F4" w14:textId="77777777"/>
  <w:p w:rsidR="00DC342B" w:rsidP="00B25FAA" w:rsidRDefault="00DC342B" w14:paraId="0B7F016B" w14:textId="77777777"/>
  <w:p w:rsidR="00DC342B" w:rsidP="00B25FAA" w:rsidRDefault="00DC342B" w14:paraId="226610E2" w14:textId="77777777"/>
  <w:p w:rsidR="00DC342B" w:rsidP="00B25FAA" w:rsidRDefault="00DC342B" w14:paraId="40A26B9E" w14:textId="77777777"/>
  <w:p w:rsidR="00DC342B" w:rsidP="00B25FAA" w:rsidRDefault="00DC342B" w14:paraId="32076B1C" w14:textId="77777777"/>
  <w:p w:rsidR="00DC342B" w:rsidP="00B25FAA" w:rsidRDefault="00DC342B" w14:paraId="61A4DB6D" w14:textId="77777777"/>
  <w:p w:rsidR="00DC342B" w:rsidP="00B25FAA" w:rsidRDefault="00DC342B" w14:paraId="0C82BEAA" w14:textId="77777777"/>
  <w:p w:rsidR="00DC342B" w:rsidP="00B25FAA" w:rsidRDefault="00DC342B" w14:paraId="0ED93FFA" w14:textId="77777777"/>
  <w:p w:rsidR="00DC342B" w:rsidP="00B25FAA" w:rsidRDefault="00DC342B" w14:paraId="3F78007C" w14:textId="77777777"/>
  <w:p w:rsidR="00DC342B" w:rsidP="00B25FAA" w:rsidRDefault="00DC342B" w14:paraId="79B76465" w14:textId="77777777"/>
  <w:p w:rsidR="00DC342B" w:rsidP="00B25FAA" w:rsidRDefault="00DC342B" w14:paraId="0B935E3F" w14:textId="77777777"/>
  <w:p w:rsidR="00DC342B" w:rsidP="00B25FAA" w:rsidRDefault="00DC342B" w14:paraId="2F934B90" w14:textId="77777777"/>
  <w:p w:rsidR="00DC342B" w:rsidP="00B25FAA" w:rsidRDefault="00DC342B" w14:paraId="40C6A163" w14:textId="77777777"/>
  <w:p w:rsidR="00DC342B" w:rsidP="00B25FAA" w:rsidRDefault="00DC342B" w14:paraId="1F2A3725" w14:textId="77777777"/>
  <w:p w:rsidR="00DC342B" w:rsidP="00B25FAA" w:rsidRDefault="00DC342B" w14:paraId="31925AA9" w14:textId="77777777"/>
  <w:p w:rsidR="00DC342B" w:rsidP="00B25FAA" w:rsidRDefault="00DC342B" w14:paraId="56ACE587" w14:textId="77777777"/>
  <w:p w:rsidR="00DC342B" w:rsidP="00B25FAA" w:rsidRDefault="00DC342B" w14:paraId="41EE479B" w14:textId="77777777"/>
  <w:p w:rsidR="00DC342B" w:rsidP="00B25FAA" w:rsidRDefault="00DC342B" w14:paraId="6D3DDDCC" w14:textId="77777777"/>
  <w:p w:rsidR="00DC342B" w:rsidP="00B25FAA" w:rsidRDefault="00DC342B" w14:paraId="7972C8CD" w14:textId="77777777"/>
  <w:p w:rsidR="00DC342B" w:rsidP="00B25FAA" w:rsidRDefault="00DC342B" w14:paraId="438E5DAE" w14:textId="77777777"/>
  <w:p w:rsidR="00DC342B" w:rsidP="00B25FAA" w:rsidRDefault="00DC342B" w14:paraId="47ACA3C4" w14:textId="77777777"/>
  <w:p w:rsidR="00DC342B" w:rsidP="00B25FAA" w:rsidRDefault="00DC342B" w14:paraId="451381F3" w14:textId="77777777"/>
  <w:p w:rsidR="00DC342B" w:rsidP="00B25FAA" w:rsidRDefault="00DC342B" w14:paraId="186D28C3" w14:textId="77777777"/>
  <w:p w:rsidR="00DC342B" w:rsidP="00B25FAA" w:rsidRDefault="00DC342B" w14:paraId="2EC18061" w14:textId="77777777"/>
  <w:p w:rsidR="00DC342B" w:rsidP="00B25FAA" w:rsidRDefault="00DC342B" w14:paraId="5066E447" w14:textId="77777777"/>
  <w:p w:rsidR="00DC342B" w:rsidP="00B25FAA" w:rsidRDefault="00DC342B" w14:paraId="165045DF" w14:textId="77777777"/>
  <w:p w:rsidR="00DC342B" w:rsidP="00B25FAA" w:rsidRDefault="00DC342B" w14:paraId="209539D4" w14:textId="77777777"/>
  <w:p w:rsidR="00DC342B" w:rsidP="00B25FAA" w:rsidRDefault="00DC342B" w14:paraId="17D84E3D" w14:textId="77777777"/>
  <w:p w:rsidR="00DC342B" w:rsidP="00B25FAA" w:rsidRDefault="00DC342B" w14:paraId="603E33EE" w14:textId="77777777"/>
  <w:p w:rsidR="00DC342B" w:rsidP="00B25FAA" w:rsidRDefault="00DC342B" w14:paraId="4D5B0D06" w14:textId="77777777"/>
  <w:p w:rsidR="00DC342B" w:rsidP="00B25FAA" w:rsidRDefault="00DC342B" w14:paraId="390F77AC" w14:textId="77777777"/>
  <w:p w:rsidR="00DC342B" w:rsidP="00B25FAA" w:rsidRDefault="00DC342B" w14:paraId="216EC8D1" w14:textId="77777777"/>
  <w:p w:rsidR="00DC342B" w:rsidP="00B25FAA" w:rsidRDefault="00DC342B" w14:paraId="321AD0C5" w14:textId="77777777"/>
  <w:p w:rsidR="00DC342B" w:rsidP="00B25FAA" w:rsidRDefault="00DC342B" w14:paraId="49C7DD0C" w14:textId="77777777"/>
  <w:p w:rsidR="00DC342B" w:rsidP="00B25FAA" w:rsidRDefault="00DC342B" w14:paraId="1377FA24" w14:textId="77777777"/>
  <w:p w:rsidR="00DC342B" w:rsidP="00B25FAA" w:rsidRDefault="00DC342B" w14:paraId="7CC3F650" w14:textId="77777777"/>
  <w:p w:rsidR="00DC342B" w:rsidP="00B25FAA" w:rsidRDefault="00DC342B" w14:paraId="04CD66F5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DC342B" w:rsidP="00B25FAA" w:rsidRDefault="00DC342B" w14:paraId="5619D014" w14:textId="77777777">
    <w:r w:rsidRPr="0071079E">
      <w:rPr>
        <w:noProof/>
      </w:rPr>
      <w:drawing>
        <wp:anchor distT="0" distB="0" distL="114300" distR="114300" simplePos="0" relativeHeight="251658240" behindDoc="1" locked="0" layoutInCell="1" allowOverlap="1" wp14:anchorId="5FD37A3F" wp14:editId="4F05B54D">
          <wp:simplePos x="0" y="0"/>
          <wp:positionH relativeFrom="page">
            <wp:posOffset>5426190</wp:posOffset>
          </wp:positionH>
          <wp:positionV relativeFrom="page">
            <wp:posOffset>449580</wp:posOffset>
          </wp:positionV>
          <wp:extent cx="1026779" cy="381600"/>
          <wp:effectExtent l="0" t="0" r="2540" b="0"/>
          <wp:wrapNone/>
          <wp:docPr id="1" name="COG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779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551">
      <w:rPr>
        <w:lang w:val="en-US"/>
      </w:rPr>
      <w:tab/>
    </w:r>
    <w:r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42B" w:rsidP="00B25FAA" w:rsidRDefault="00DC342B" w14:paraId="07F455A9" w14:textId="77777777"/>
  <w:p w:rsidRPr="00875360" w:rsidR="00DC342B" w:rsidP="00B25FAA" w:rsidRDefault="00DC342B" w14:paraId="4386DAE8" w14:textId="77777777">
    <w:r w:rsidRPr="00F467D7">
      <w:rPr>
        <w:lang w:val="en-US"/>
      </w:rPr>
      <w:tab/>
    </w:r>
  </w:p>
  <w:p w:rsidRPr="005A7551" w:rsidR="00DC342B" w:rsidP="00B25FAA" w:rsidRDefault="00DC342B" w14:paraId="2788DE0F" w14:textId="77777777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:rsidR="00DC342B" w:rsidP="00B25FAA" w:rsidRDefault="00DC342B" w14:paraId="48BBAEE1" w14:textId="77777777">
    <w:pPr>
      <w:pStyle w:val="Koptekst"/>
    </w:pPr>
  </w:p>
  <w:p w:rsidR="00DC342B" w:rsidP="00B25FAA" w:rsidRDefault="00DC342B" w14:paraId="6330C7E0" w14:textId="77777777">
    <w:pPr>
      <w:pStyle w:val="Koptekst"/>
    </w:pPr>
  </w:p>
  <w:p w:rsidR="00DC342B" w:rsidP="00B25FAA" w:rsidRDefault="00DC342B" w14:paraId="6170C9EB" w14:textId="77777777">
    <w:pPr>
      <w:pStyle w:val="Koptekst"/>
    </w:pPr>
  </w:p>
  <w:p w:rsidR="00DC342B" w:rsidP="00B25FAA" w:rsidRDefault="00DC342B" w14:paraId="3EFF2BA4" w14:textId="77777777">
    <w:pPr>
      <w:pStyle w:val="Koptekst"/>
    </w:pPr>
  </w:p>
  <w:p w:rsidR="00DC342B" w:rsidP="00B25FAA" w:rsidRDefault="00DC342B" w14:paraId="5E3A024D" w14:textId="77777777">
    <w:pPr>
      <w:pStyle w:val="Koptekst"/>
    </w:pPr>
  </w:p>
  <w:p w:rsidR="00DC342B" w:rsidP="00B25FAA" w:rsidRDefault="00DC342B" w14:paraId="72772800" w14:textId="77777777">
    <w:pPr>
      <w:pStyle w:val="Koptekst"/>
    </w:pPr>
  </w:p>
  <w:p w:rsidR="00DC342B" w:rsidP="00B25FAA" w:rsidRDefault="00DC342B" w14:paraId="604674A5" w14:textId="77777777">
    <w:pPr>
      <w:pStyle w:val="Koptekst"/>
    </w:pPr>
  </w:p>
  <w:p w:rsidR="00DC342B" w:rsidP="00B25FAA" w:rsidRDefault="00DC342B" w14:paraId="09F5C67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AEDEEF60"/>
    <w:lvl w:ilvl="0">
      <w:start w:val="2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 w:asci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hint="default" w:asci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hint="default" w:asci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hint="default" w:ascii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hint="default" w:ascii="Times New Roman" w:cs="Times New Roman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hint="default" w:ascii="Times New Roman" w:cs="Times New Roman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hint="default" w:ascii="Times New Roman" w:cs="Times New Roman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hint="default" w:ascii="Times New Roman" w:cs="Times New Roman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hint="default" w:ascii="Courier New" w:hAnsi="Courier New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87F06DC6">
      <w:numFmt w:val="bullet"/>
      <w:lvlText w:val="•"/>
      <w:lvlJc w:val="left"/>
      <w:pPr>
        <w:ind w:left="1788" w:hanging="708"/>
      </w:pPr>
      <w:rPr>
        <w:rFonts w:hint="default" w:ascii="Arial" w:hAnsi="Arial" w:eastAsia="Times New Roman" w:cs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862790">
    <w:abstractNumId w:val="29"/>
  </w:num>
  <w:num w:numId="2" w16cid:durableId="876890986">
    <w:abstractNumId w:val="23"/>
  </w:num>
  <w:num w:numId="3" w16cid:durableId="138157743">
    <w:abstractNumId w:val="9"/>
  </w:num>
  <w:num w:numId="4" w16cid:durableId="1202480604">
    <w:abstractNumId w:val="17"/>
  </w:num>
  <w:num w:numId="5" w16cid:durableId="1712226028">
    <w:abstractNumId w:val="14"/>
  </w:num>
  <w:num w:numId="6" w16cid:durableId="1476340605">
    <w:abstractNumId w:val="18"/>
  </w:num>
  <w:num w:numId="7" w16cid:durableId="2139689409">
    <w:abstractNumId w:val="2"/>
  </w:num>
  <w:num w:numId="8" w16cid:durableId="845096839">
    <w:abstractNumId w:val="31"/>
  </w:num>
  <w:num w:numId="9" w16cid:durableId="1531651226">
    <w:abstractNumId w:val="4"/>
  </w:num>
  <w:num w:numId="10" w16cid:durableId="1417244359">
    <w:abstractNumId w:val="6"/>
  </w:num>
  <w:num w:numId="11" w16cid:durableId="1372412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577635">
    <w:abstractNumId w:val="8"/>
  </w:num>
  <w:num w:numId="13" w16cid:durableId="1486167098">
    <w:abstractNumId w:val="21"/>
  </w:num>
  <w:num w:numId="14" w16cid:durableId="703095015">
    <w:abstractNumId w:val="33"/>
  </w:num>
  <w:num w:numId="15" w16cid:durableId="1702510270">
    <w:abstractNumId w:val="15"/>
  </w:num>
  <w:num w:numId="16" w16cid:durableId="363946579">
    <w:abstractNumId w:val="24"/>
  </w:num>
  <w:num w:numId="17" w16cid:durableId="983388036">
    <w:abstractNumId w:val="11"/>
  </w:num>
  <w:num w:numId="18" w16cid:durableId="521284119">
    <w:abstractNumId w:val="13"/>
  </w:num>
  <w:num w:numId="19" w16cid:durableId="645354556">
    <w:abstractNumId w:val="12"/>
  </w:num>
  <w:num w:numId="20" w16cid:durableId="1721050981">
    <w:abstractNumId w:val="6"/>
  </w:num>
  <w:num w:numId="21" w16cid:durableId="801653588">
    <w:abstractNumId w:val="6"/>
  </w:num>
  <w:num w:numId="22" w16cid:durableId="960192199">
    <w:abstractNumId w:val="6"/>
  </w:num>
  <w:num w:numId="23" w16cid:durableId="1930844245">
    <w:abstractNumId w:val="6"/>
  </w:num>
  <w:num w:numId="24" w16cid:durableId="956567615">
    <w:abstractNumId w:val="16"/>
  </w:num>
  <w:num w:numId="25" w16cid:durableId="1748108634">
    <w:abstractNumId w:val="28"/>
  </w:num>
  <w:num w:numId="26" w16cid:durableId="1452892310">
    <w:abstractNumId w:val="25"/>
  </w:num>
  <w:num w:numId="27" w16cid:durableId="797341233">
    <w:abstractNumId w:val="27"/>
  </w:num>
  <w:num w:numId="28" w16cid:durableId="1590578642">
    <w:abstractNumId w:val="22"/>
  </w:num>
  <w:num w:numId="29" w16cid:durableId="1641113338">
    <w:abstractNumId w:val="32"/>
  </w:num>
  <w:num w:numId="30" w16cid:durableId="973173409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204947809">
    <w:abstractNumId w:val="11"/>
  </w:num>
  <w:num w:numId="32" w16cid:durableId="1346595353">
    <w:abstractNumId w:val="11"/>
  </w:num>
  <w:num w:numId="33" w16cid:durableId="704018619">
    <w:abstractNumId w:val="11"/>
  </w:num>
  <w:num w:numId="34" w16cid:durableId="1828814100">
    <w:abstractNumId w:val="11"/>
  </w:num>
  <w:num w:numId="35" w16cid:durableId="133909832">
    <w:abstractNumId w:val="11"/>
  </w:num>
  <w:num w:numId="36" w16cid:durableId="1314944801">
    <w:abstractNumId w:val="11"/>
  </w:num>
  <w:num w:numId="37" w16cid:durableId="2124569479">
    <w:abstractNumId w:val="11"/>
  </w:num>
  <w:num w:numId="38" w16cid:durableId="242374689">
    <w:abstractNumId w:val="11"/>
  </w:num>
  <w:num w:numId="39" w16cid:durableId="1982229786">
    <w:abstractNumId w:val="11"/>
  </w:num>
  <w:num w:numId="40" w16cid:durableId="2057583719">
    <w:abstractNumId w:val="34"/>
  </w:num>
  <w:num w:numId="41" w16cid:durableId="1956478710">
    <w:abstractNumId w:val="7"/>
  </w:num>
  <w:num w:numId="42" w16cid:durableId="482815069">
    <w:abstractNumId w:val="3"/>
  </w:num>
  <w:num w:numId="43" w16cid:durableId="1277448545">
    <w:abstractNumId w:val="10"/>
  </w:num>
  <w:num w:numId="44" w16cid:durableId="791480041">
    <w:abstractNumId w:val="19"/>
  </w:num>
  <w:num w:numId="45" w16cid:durableId="826045949">
    <w:abstractNumId w:val="20"/>
  </w:num>
  <w:num w:numId="46" w16cid:durableId="1816607660">
    <w:abstractNumId w:val="35"/>
  </w:num>
  <w:num w:numId="47" w16cid:durableId="85152972">
    <w:abstractNumId w:val="0"/>
  </w:num>
  <w:num w:numId="48" w16cid:durableId="1159812124">
    <w:abstractNumId w:val="5"/>
  </w:num>
  <w:num w:numId="49" w16cid:durableId="2086341268">
    <w:abstractNumId w:val="13"/>
  </w:num>
  <w:num w:numId="50" w16cid:durableId="649751708">
    <w:abstractNumId w:val="1"/>
  </w:num>
  <w:num w:numId="51" w16cid:durableId="1346832961">
    <w:abstractNumId w:val="30"/>
  </w:num>
  <w:num w:numId="52" w16cid:durableId="1439255419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weight=".25pt" color="#bf0033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C"/>
    <w:rsid w:val="000020ED"/>
    <w:rsid w:val="0000650D"/>
    <w:rsid w:val="00014066"/>
    <w:rsid w:val="000142DF"/>
    <w:rsid w:val="00024370"/>
    <w:rsid w:val="00031F97"/>
    <w:rsid w:val="00033085"/>
    <w:rsid w:val="00036351"/>
    <w:rsid w:val="0003768A"/>
    <w:rsid w:val="00037CFB"/>
    <w:rsid w:val="00044371"/>
    <w:rsid w:val="00045FED"/>
    <w:rsid w:val="00050E0E"/>
    <w:rsid w:val="00050EBE"/>
    <w:rsid w:val="000521E2"/>
    <w:rsid w:val="00054209"/>
    <w:rsid w:val="00065479"/>
    <w:rsid w:val="00065DF3"/>
    <w:rsid w:val="00066C57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537C"/>
    <w:rsid w:val="0017779E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3FD0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355C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0DD3"/>
    <w:rsid w:val="002A4120"/>
    <w:rsid w:val="002A7F0E"/>
    <w:rsid w:val="002B2347"/>
    <w:rsid w:val="002B281B"/>
    <w:rsid w:val="002B74F6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30059A"/>
    <w:rsid w:val="00303A60"/>
    <w:rsid w:val="00305BE0"/>
    <w:rsid w:val="00311238"/>
    <w:rsid w:val="003117A9"/>
    <w:rsid w:val="00313983"/>
    <w:rsid w:val="0031412D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2A2E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70089"/>
    <w:rsid w:val="0047059D"/>
    <w:rsid w:val="0048204A"/>
    <w:rsid w:val="00483F59"/>
    <w:rsid w:val="00486012"/>
    <w:rsid w:val="0049003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D2D04"/>
    <w:rsid w:val="004D513A"/>
    <w:rsid w:val="004D7B58"/>
    <w:rsid w:val="004E0CF4"/>
    <w:rsid w:val="004E317F"/>
    <w:rsid w:val="004E5DA3"/>
    <w:rsid w:val="004E7DDD"/>
    <w:rsid w:val="004F2462"/>
    <w:rsid w:val="004F68CA"/>
    <w:rsid w:val="004F6DDE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40E9D"/>
    <w:rsid w:val="00641414"/>
    <w:rsid w:val="00647FC2"/>
    <w:rsid w:val="00661C8E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6111"/>
    <w:rsid w:val="007B734E"/>
    <w:rsid w:val="007C095B"/>
    <w:rsid w:val="007C2A09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71E82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27C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7CBE"/>
    <w:rsid w:val="00A016DA"/>
    <w:rsid w:val="00A03842"/>
    <w:rsid w:val="00A03E34"/>
    <w:rsid w:val="00A05759"/>
    <w:rsid w:val="00A0621B"/>
    <w:rsid w:val="00A1352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C1297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11501"/>
    <w:rsid w:val="00B118EF"/>
    <w:rsid w:val="00B123A7"/>
    <w:rsid w:val="00B153D8"/>
    <w:rsid w:val="00B24ABF"/>
    <w:rsid w:val="00B25FAA"/>
    <w:rsid w:val="00B26F4E"/>
    <w:rsid w:val="00B37DA2"/>
    <w:rsid w:val="00B40599"/>
    <w:rsid w:val="00B40947"/>
    <w:rsid w:val="00B434F3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79DF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A6A00"/>
    <w:rsid w:val="00CB02AE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F01D0"/>
    <w:rsid w:val="00CF250A"/>
    <w:rsid w:val="00CF67C8"/>
    <w:rsid w:val="00CF7BD2"/>
    <w:rsid w:val="00D00DB6"/>
    <w:rsid w:val="00D01974"/>
    <w:rsid w:val="00D01F04"/>
    <w:rsid w:val="00D109BE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079F0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464E"/>
    <w:rsid w:val="00EE4E3A"/>
    <w:rsid w:val="00EE6E1D"/>
    <w:rsid w:val="00EF435D"/>
    <w:rsid w:val="00F00286"/>
    <w:rsid w:val="00F010B0"/>
    <w:rsid w:val="00F067B7"/>
    <w:rsid w:val="00F14CAC"/>
    <w:rsid w:val="00F15E45"/>
    <w:rsid w:val="00F20067"/>
    <w:rsid w:val="00F21FF3"/>
    <w:rsid w:val="00F241C9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76EEC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D5ADE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  <w:rsid w:val="0D751DE6"/>
    <w:rsid w:val="0F998800"/>
    <w:rsid w:val="42053558"/>
    <w:rsid w:val="4DE8722D"/>
    <w:rsid w:val="4FBFAF35"/>
    <w:rsid w:val="55105E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weight=".25pt" color="#bf0033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60EF990C"/>
  <w15:docId w15:val="{F94D23E2-B9CB-4962-B1CB-18FC3AA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ard" w:default="1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styleId="Ballontekst1" w:customStyle="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styleId="Projectgegevens" w:customStyle="1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styleId="Titel2" w:customStyle="1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styleId="Char" w:customStyle="1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styleId="DeltaViewInsertion" w:customStyle="1">
    <w:name w:val="DeltaView Insertion"/>
    <w:rsid w:val="004C1CA7"/>
    <w:rPr>
      <w:color w:val="0000FF"/>
      <w:spacing w:val="0"/>
      <w:u w:val="double"/>
    </w:rPr>
  </w:style>
  <w:style w:type="character" w:styleId="DeltaViewMoveDestination" w:customStyle="1">
    <w:name w:val="DeltaView Move Destination"/>
    <w:rsid w:val="004C1CA7"/>
    <w:rPr>
      <w:color w:val="00C000"/>
      <w:spacing w:val="0"/>
      <w:u w:val="double"/>
    </w:rPr>
  </w:style>
  <w:style w:type="paragraph" w:styleId="StandaardGaramond" w:customStyle="1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styleId="TekstopmerkingChar" w:customStyle="1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styleId="Kleurrijkelijst-accent11" w:customStyle="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styleId="TekstzonderopmaakChar" w:customStyle="1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styleId="Kop2Char" w:customStyle="1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hAnsi="Arial" w:cs="Arial" w:eastAsiaTheme="minorHAnsi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styleId="Kop8Char" w:customStyle="1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styleId="Kop9Char" w:customStyle="1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styleId="broodtekst" w:customStyle="1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styleId="opsomming-bullet" w:customStyle="1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styleId="Onopgelostemelding">
    <w:name w:val="Unresolved Mention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styleId="Bijlage1" w:customStyle="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styleId="Bijlage2" w:customStyle="1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styleId="Bijlage1Char" w:customStyle="1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Bijlage3" w:customStyle="1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styleId="Bijlage2Char" w:customStyle="1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styleId="InvulB1" w:customStyle="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styleId="Kop3Char" w:customStyle="1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styleId="Bijlage3Char" w:customStyle="1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styleId="InvulB1Char" w:customStyle="1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styleId="Default" w:customStyle="1">
    <w:name w:val="Default"/>
    <w:rsid w:val="00582F2B"/>
    <w:pPr>
      <w:autoSpaceDE w:val="0"/>
      <w:autoSpaceDN w:val="0"/>
      <w:adjustRightInd w:val="0"/>
    </w:pPr>
    <w:rPr>
      <w:rFonts w:ascii="Verdana" w:hAnsi="Verdana" w:cs="Verdana"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gonderwijs.sharepoint.com/sites/coginkoop/Aanbestedingen/2024%20EA%20(voorbehouden%20art.%202.82)%20Schoonmaakdienstverlening%20Het%20Perron/5.%20Europese%20Aanbesteding/1.%20Leidraad%20en%20bijlagen/ink3.23.00%20(bijlage)%20Invulbijlage%20B%20-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53F3D61ED214E8C0F6096DB5273E9" ma:contentTypeVersion="14" ma:contentTypeDescription="Een nieuw document maken." ma:contentTypeScope="" ma:versionID="44a9c07080d193d6aa1b153a30ace130">
  <xsd:schema xmlns:xsd="http://www.w3.org/2001/XMLSchema" xmlns:xs="http://www.w3.org/2001/XMLSchema" xmlns:p="http://schemas.microsoft.com/office/2006/metadata/properties" xmlns:ns2="7a7381c0-3cf5-458e-87c6-3b75c3ac3c3f" xmlns:ns3="c2975710-cf1c-4916-9306-82f6fb716cdc" targetNamespace="http://schemas.microsoft.com/office/2006/metadata/properties" ma:root="true" ma:fieldsID="17f8ecfe78a18939b3e9ae9acb83e9a7" ns2:_="" ns3:_="">
    <xsd:import namespace="7a7381c0-3cf5-458e-87c6-3b75c3ac3c3f"/>
    <xsd:import namespace="c2975710-cf1c-4916-9306-82f6fb716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Afd_x002e_Inko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381c0-3cf5-458e-87c6-3b75c3ac3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7e5753-1c51-4d14-bf01-0bb0e656a8a8}" ma:internalName="TaxCatchAll" ma:showField="CatchAllData" ma:web="7a7381c0-3cf5-458e-87c6-3b75c3ac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75710-cf1c-4916-9306-82f6fb716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0744cfa-8efa-4750-b7ac-fbadefed6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fd_x002e_Inkoop" ma:index="21" nillable="true" ma:displayName="Afd. Inkoop" ma:default="Extern advies" ma:format="Dropdown" ma:internalName="Afd_x002e_Inkoo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arry Meurs"/>
                        <xsd:enumeration value="Monique Godschalk"/>
                        <xsd:enumeration value="Roland van Uum"/>
                        <xsd:enumeration value="&lt;maak een keuze&gt;"/>
                        <xsd:enumeration value="Extern adv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_x002e_Inkoop xmlns="c2975710-cf1c-4916-9306-82f6fb716cdc">
      <Value>Harry Meurs</Value>
    </Afd_x002e_Inkoop>
    <TaxCatchAll xmlns="7a7381c0-3cf5-458e-87c6-3b75c3ac3c3f" xsi:nil="true"/>
    <lcf76f155ced4ddcb4097134ff3c332f xmlns="c2975710-cf1c-4916-9306-82f6fb716c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F9C7D-86F0-44D8-B641-956C832D0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381c0-3cf5-458e-87c6-3b75c3ac3c3f"/>
    <ds:schemaRef ds:uri="c2975710-cf1c-4916-9306-82f6fb716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243EC-7608-4731-B333-93E76AFFA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8FB41-4E15-4ACA-98BB-835FF6A68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22544-5456-48A3-9153-ADB04A6F5ED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2975710-cf1c-4916-9306-82f6fb716cdc"/>
    <ds:schemaRef ds:uri="7a7381c0-3cf5-458e-87c6-3b75c3ac3c3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ink3.23.00%20(bijlage)%20Invulbijlage%20B%20-</ap:Template>
  <ap:Application>Microsoft Word for the web</ap:Application>
  <ap:DocSecurity>0</ap:DocSecurity>
  <ap:ScaleCrop>false</ap:ScaleCrop>
  <ap:Company>Christelijke Onderwijs Groep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Invulbijlage B - Verklaring Referenties</dc:title>
  <dc:subject/>
  <dc:creator>Harry Meurs</dc:creator>
  <keywords>Europese aanbesteding bijlage</keywords>
  <dc:description/>
  <lastModifiedBy>Harry Meurs</lastModifiedBy>
  <revision>2</revision>
  <lastPrinted>2016-09-06T14:35:00.0000000Z</lastPrinted>
  <dcterms:created xsi:type="dcterms:W3CDTF">2024-09-18T14:59:00.0000000Z</dcterms:created>
  <dcterms:modified xsi:type="dcterms:W3CDTF">2024-09-23T11:53:39.5692157Z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0x0101000A353F3D61ED214E8C0F6096DB5273E9</vt:lpwstr>
  </property>
  <property fmtid="{D5CDD505-2E9C-101B-9397-08002B2CF9AE}" pid="5" name="Gecontroleerd2024">
    <vt:bool>true</vt:bool>
  </property>
  <property fmtid="{D5CDD505-2E9C-101B-9397-08002B2CF9AE}" pid="6" name="Proces">
    <vt:lpwstr>;#EA;#</vt:lpwstr>
  </property>
  <property fmtid="{D5CDD505-2E9C-101B-9397-08002B2CF9AE}" pid="7" name="Eigenaar">
    <vt:lpwstr/>
  </property>
  <property fmtid="{D5CDD505-2E9C-101B-9397-08002B2CF9AE}" pid="8" name="MediaServiceImageTags">
    <vt:lpwstr/>
  </property>
</Properties>
</file>