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BCE85" w14:textId="77777777" w:rsidR="00A705F8" w:rsidRDefault="00A705F8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</w:p>
    <w:p w14:paraId="065E8C41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>Prijsblad behorende bij aanbesteding met referentienummer:</w:t>
      </w:r>
    </w:p>
    <w:p w14:paraId="7437437A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218C827A" w14:textId="16494F6E" w:rsidR="00137B35" w:rsidRPr="00CC58E1" w:rsidRDefault="004F3269" w:rsidP="00137B35">
      <w:pPr>
        <w:pStyle w:val="Kop1"/>
        <w:keepLines w:val="0"/>
        <w:tabs>
          <w:tab w:val="num" w:pos="860"/>
        </w:tabs>
        <w:spacing w:before="0"/>
        <w:rPr>
          <w:rFonts w:eastAsiaTheme="minorEastAsia" w:cstheme="minorBidi"/>
          <w:b w:val="0"/>
          <w:bCs w:val="0"/>
          <w:color w:val="3366FF"/>
          <w:szCs w:val="22"/>
        </w:rPr>
      </w:pPr>
      <w:r w:rsidRPr="00CC58E1">
        <w:rPr>
          <w:rFonts w:eastAsiaTheme="minorEastAsia" w:cstheme="minorBidi"/>
          <w:b w:val="0"/>
          <w:bCs w:val="0"/>
          <w:color w:val="3366FF"/>
          <w:szCs w:val="22"/>
        </w:rPr>
        <w:t>OLP.OIGTB202402</w:t>
      </w:r>
    </w:p>
    <w:p w14:paraId="0F7FF619" w14:textId="77777777" w:rsidR="004F3269" w:rsidRPr="00CC58E1" w:rsidRDefault="004F3269" w:rsidP="004F3269"/>
    <w:p w14:paraId="26763F04" w14:textId="4CF61C8E" w:rsidR="00A705F8" w:rsidRPr="00CC58E1" w:rsidRDefault="00A705F8" w:rsidP="00A705F8">
      <w:pPr>
        <w:rPr>
          <w:rFonts w:asciiTheme="majorHAnsi" w:hAnsiTheme="majorHAnsi"/>
          <w:color w:val="3366FF"/>
        </w:rPr>
      </w:pPr>
      <w:r w:rsidRPr="00CC58E1">
        <w:rPr>
          <w:rFonts w:asciiTheme="majorHAnsi" w:hAnsiTheme="majorHAnsi"/>
          <w:color w:val="3366FF"/>
        </w:rPr>
        <w:t xml:space="preserve">PERCEEL NUMMER: </w:t>
      </w:r>
      <w:r w:rsidRPr="00CC58E1">
        <w:rPr>
          <w:rFonts w:asciiTheme="majorHAnsi" w:hAnsiTheme="majorHAnsi"/>
          <w:color w:val="3366FF"/>
        </w:rPr>
        <w:tab/>
      </w:r>
      <w:r w:rsidRPr="00CC58E1">
        <w:rPr>
          <w:rFonts w:asciiTheme="majorHAnsi" w:hAnsiTheme="majorHAnsi"/>
          <w:color w:val="3366FF"/>
        </w:rPr>
        <w:tab/>
      </w:r>
      <w:r w:rsidRPr="00CC58E1">
        <w:rPr>
          <w:rFonts w:asciiTheme="majorHAnsi" w:hAnsiTheme="majorHAnsi"/>
          <w:color w:val="3366FF"/>
        </w:rPr>
        <w:tab/>
        <w:t xml:space="preserve"> </w:t>
      </w:r>
      <w:r w:rsidR="004F3269" w:rsidRPr="00CC58E1">
        <w:rPr>
          <w:rFonts w:asciiTheme="majorHAnsi" w:hAnsiTheme="majorHAnsi"/>
          <w:color w:val="3366FF"/>
        </w:rPr>
        <w:t>1</w:t>
      </w:r>
      <w:r w:rsidRPr="00CC58E1">
        <w:rPr>
          <w:rFonts w:asciiTheme="majorHAnsi" w:hAnsiTheme="majorHAnsi"/>
          <w:color w:val="3366FF"/>
        </w:rPr>
        <w:t xml:space="preserve"> </w:t>
      </w:r>
    </w:p>
    <w:p w14:paraId="215C34E0" w14:textId="77777777" w:rsidR="00A705F8" w:rsidRPr="00A705F8" w:rsidRDefault="00A705F8" w:rsidP="00A705F8"/>
    <w:p w14:paraId="69654698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6D523186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0542C8A3" w14:textId="77777777" w:rsidR="0067564B" w:rsidRPr="00572C7E" w:rsidRDefault="0067564B" w:rsidP="00137B35">
      <w:pPr>
        <w:rPr>
          <w:rFonts w:asciiTheme="majorHAnsi" w:hAnsiTheme="majorHAnsi"/>
        </w:rPr>
      </w:pPr>
    </w:p>
    <w:p w14:paraId="6E17B881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1F0E1BE9" w14:textId="77777777" w:rsidR="00D04787" w:rsidRDefault="00D04787" w:rsidP="00137B35">
      <w:pPr>
        <w:rPr>
          <w:rFonts w:asciiTheme="majorHAnsi" w:hAnsiTheme="majorHAnsi"/>
          <w:i/>
        </w:rPr>
      </w:pPr>
    </w:p>
    <w:p w14:paraId="7B51749C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7EF382FF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5EF57A6E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0A66A94D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1F79B28F" w14:textId="77777777" w:rsidR="0067564B" w:rsidRPr="00572C7E" w:rsidRDefault="0067564B" w:rsidP="00137B35">
      <w:pPr>
        <w:rPr>
          <w:rFonts w:asciiTheme="majorHAnsi" w:hAnsiTheme="majorHAnsi"/>
        </w:rPr>
      </w:pPr>
    </w:p>
    <w:p w14:paraId="1AC3EBA6" w14:textId="77777777" w:rsidR="0056082D" w:rsidRPr="00572C7E" w:rsidRDefault="0056082D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6933EEA8" w14:textId="77777777" w:rsidR="005E4B4F" w:rsidRDefault="005E4B4F" w:rsidP="00137B35">
      <w:pPr>
        <w:rPr>
          <w:rFonts w:asciiTheme="majorHAnsi" w:hAnsiTheme="majorHAnsi"/>
        </w:rPr>
      </w:pPr>
    </w:p>
    <w:p w14:paraId="08579B72" w14:textId="77777777" w:rsidR="004D7827" w:rsidRPr="00572C7E" w:rsidRDefault="004D7827" w:rsidP="004D7827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Leerpakketten</w:t>
      </w:r>
    </w:p>
    <w:p w14:paraId="23F313EC" w14:textId="77777777" w:rsidR="004D7827" w:rsidRPr="00572C7E" w:rsidRDefault="004D7827" w:rsidP="004D7827">
      <w:pPr>
        <w:rPr>
          <w:rFonts w:asciiTheme="majorHAnsi" w:hAnsiTheme="majorHAnsi"/>
          <w:b/>
          <w:lang w:eastAsia="en-US"/>
        </w:rPr>
      </w:pPr>
    </w:p>
    <w:p w14:paraId="3F4FFE5B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 xml:space="preserve">Inschrijver zal een vast kortingspercentage (in %) verstrekken op de gepubliceerde adviesprijs van de </w:t>
      </w:r>
      <w:proofErr w:type="gramStart"/>
      <w:r>
        <w:rPr>
          <w:rFonts w:asciiTheme="majorHAnsi" w:hAnsiTheme="majorHAnsi"/>
          <w:lang w:eastAsia="en-US"/>
        </w:rPr>
        <w:t>betreffende</w:t>
      </w:r>
      <w:proofErr w:type="gramEnd"/>
      <w:r>
        <w:rPr>
          <w:rFonts w:asciiTheme="majorHAnsi" w:hAnsiTheme="majorHAnsi"/>
          <w:lang w:eastAsia="en-US"/>
        </w:rPr>
        <w:t xml:space="preserve"> uitgeverij of fabrikant, te weten:</w:t>
      </w:r>
    </w:p>
    <w:p w14:paraId="7ADDB6AE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</w:p>
    <w:p w14:paraId="26B6384F" w14:textId="77777777" w:rsidR="005E4B4F" w:rsidRPr="00572C7E" w:rsidRDefault="004D7827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379AF55C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4EC388E9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3E683F37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404E0263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0BBE6EE7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23B14CB7" w14:textId="77777777" w:rsidR="008F7281" w:rsidRPr="004D7827" w:rsidRDefault="004F1211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63D8D62E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109D8A6A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06D3C6F9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0584F65C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58EBC7DD" w14:textId="77777777" w:rsidR="00137B35" w:rsidRDefault="00137B35" w:rsidP="00137B35">
      <w:pPr>
        <w:rPr>
          <w:rFonts w:asciiTheme="majorHAnsi" w:hAnsiTheme="majorHAnsi"/>
        </w:rPr>
      </w:pPr>
    </w:p>
    <w:p w14:paraId="685F5C13" w14:textId="77777777" w:rsidR="005C1583" w:rsidRDefault="005C1583" w:rsidP="00137B35">
      <w:pPr>
        <w:rPr>
          <w:rFonts w:asciiTheme="majorHAnsi" w:hAnsiTheme="majorHAnsi"/>
        </w:rPr>
      </w:pPr>
    </w:p>
    <w:p w14:paraId="2D5C293C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5C1583">
        <w:rPr>
          <w:rFonts w:asciiTheme="majorHAnsi" w:hAnsiTheme="majorHAnsi"/>
          <w:highlight w:val="yellow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43A69E97" w14:textId="77777777" w:rsidR="00137B35" w:rsidRDefault="00137B35" w:rsidP="00137B35">
      <w:pPr>
        <w:rPr>
          <w:rFonts w:asciiTheme="majorHAnsi" w:hAnsiTheme="majorHAnsi"/>
        </w:rPr>
      </w:pPr>
    </w:p>
    <w:p w14:paraId="6A1EDEBE" w14:textId="77777777" w:rsidR="00137B35" w:rsidRDefault="00137B35" w:rsidP="00137B35">
      <w:pPr>
        <w:rPr>
          <w:rFonts w:asciiTheme="majorHAnsi" w:hAnsiTheme="majorHAnsi"/>
        </w:rPr>
      </w:pPr>
    </w:p>
    <w:p w14:paraId="3D5421B3" w14:textId="77777777" w:rsidR="00137B35" w:rsidRPr="00137B35" w:rsidRDefault="00137B35" w:rsidP="00137B35">
      <w:pPr>
        <w:rPr>
          <w:rFonts w:asciiTheme="majorHAnsi" w:hAnsiTheme="majorHAnsi"/>
        </w:rPr>
      </w:pPr>
    </w:p>
    <w:p w14:paraId="5F9DA179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3D4889CE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22DB7E6D" w14:textId="77777777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C9481" w14:textId="77777777" w:rsidR="005B42A8" w:rsidRDefault="005B42A8" w:rsidP="001071D5">
      <w:r>
        <w:separator/>
      </w:r>
    </w:p>
  </w:endnote>
  <w:endnote w:type="continuationSeparator" w:id="0">
    <w:p w14:paraId="47CD4402" w14:textId="77777777" w:rsidR="005B42A8" w:rsidRDefault="005B42A8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A9CF6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17BCC5" wp14:editId="0BB1A304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3BDED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EAC779" wp14:editId="44F35136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7BCC5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13E3BDED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37EAC779" wp14:editId="44F35136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37545126" w14:textId="56F61AEB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CC58E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B6333" w14:textId="77777777" w:rsidR="005B42A8" w:rsidRDefault="005B42A8" w:rsidP="001071D5">
      <w:r>
        <w:separator/>
      </w:r>
    </w:p>
  </w:footnote>
  <w:footnote w:type="continuationSeparator" w:id="0">
    <w:p w14:paraId="1B0B1708" w14:textId="77777777" w:rsidR="005B42A8" w:rsidRDefault="005B42A8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097CC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C12C4" wp14:editId="7BD8E009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794F0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65341A" wp14:editId="288CAD8D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C12C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38C794F0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3F65341A" wp14:editId="288CAD8D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6FCC5CAD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69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D61A1"/>
    <w:rsid w:val="001F7886"/>
    <w:rsid w:val="00200F75"/>
    <w:rsid w:val="00206780"/>
    <w:rsid w:val="002255E8"/>
    <w:rsid w:val="00230F91"/>
    <w:rsid w:val="002329C8"/>
    <w:rsid w:val="00235991"/>
    <w:rsid w:val="002676C2"/>
    <w:rsid w:val="002932E5"/>
    <w:rsid w:val="002B789F"/>
    <w:rsid w:val="002C0DE8"/>
    <w:rsid w:val="002C74E7"/>
    <w:rsid w:val="003B05DC"/>
    <w:rsid w:val="003B260E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F1211"/>
    <w:rsid w:val="004F1F34"/>
    <w:rsid w:val="004F3269"/>
    <w:rsid w:val="004F58AE"/>
    <w:rsid w:val="004F718E"/>
    <w:rsid w:val="00503A94"/>
    <w:rsid w:val="0056082D"/>
    <w:rsid w:val="00572C7E"/>
    <w:rsid w:val="00580B00"/>
    <w:rsid w:val="005B42A8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9F012D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B6BAC"/>
    <w:rsid w:val="00AC0A67"/>
    <w:rsid w:val="00AF273C"/>
    <w:rsid w:val="00B01BEE"/>
    <w:rsid w:val="00B11401"/>
    <w:rsid w:val="00B56A82"/>
    <w:rsid w:val="00BA2C27"/>
    <w:rsid w:val="00BD2A2F"/>
    <w:rsid w:val="00BE7BD6"/>
    <w:rsid w:val="00C333D6"/>
    <w:rsid w:val="00C3412E"/>
    <w:rsid w:val="00C62A27"/>
    <w:rsid w:val="00CC2635"/>
    <w:rsid w:val="00CC58E1"/>
    <w:rsid w:val="00CD0799"/>
    <w:rsid w:val="00CD597C"/>
    <w:rsid w:val="00CF534F"/>
    <w:rsid w:val="00D04787"/>
    <w:rsid w:val="00D71543"/>
    <w:rsid w:val="00D92BDB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EB228B"/>
    <w:rsid w:val="00F06E48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8B3DD9"/>
  <w14:defaultImageDpi w14:val="300"/>
  <w15:docId w15:val="{41E46547-BCB5-D541-B9C8-20B4A358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/OnderwijsIG%20Dropbox/Thomas%20Bruschke/2.%20Administratie/@Sjablonen/EA%20OLP%20met%20leerpakket/Sjabloon%20map%20meerdere%20percelen%20met%20contractbeheer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5</TotalTime>
  <Pages>1</Pages>
  <Words>246</Words>
  <Characters>1356</Characters>
  <Application>Microsoft Office Word</Application>
  <DocSecurity>0</DocSecurity>
  <Lines>11</Lines>
  <Paragraphs>3</Paragraphs>
  <ScaleCrop>false</ScaleCrop>
  <Company>Onderwijs Inkoop Groep BV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Bruschke</dc:creator>
  <cp:keywords/>
  <dc:description/>
  <cp:lastModifiedBy>Thomas Bruschke</cp:lastModifiedBy>
  <cp:revision>2</cp:revision>
  <cp:lastPrinted>2013-07-01T09:34:00Z</cp:lastPrinted>
  <dcterms:created xsi:type="dcterms:W3CDTF">2024-09-20T09:55:00Z</dcterms:created>
  <dcterms:modified xsi:type="dcterms:W3CDTF">2024-09-20T10:22:00Z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