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7393B" w14:textId="2FE5AC4A" w:rsidR="00397957" w:rsidRPr="00E03640" w:rsidRDefault="00397957" w:rsidP="00B80E37">
      <w:pPr>
        <w:ind w:left="0" w:firstLine="0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1296670098"/>
      </w:sdtPr>
      <w:sdtEndPr/>
      <w:sdtContent>
        <w:p w14:paraId="4C909A42" w14:textId="23884790" w:rsidR="2F9488B5" w:rsidRPr="00E03640" w:rsidRDefault="2F9488B5" w:rsidP="2F9488B5">
          <w:pPr>
            <w:ind w:left="0" w:firstLine="0"/>
            <w:rPr>
              <w:rFonts w:ascii="Arial" w:hAnsi="Arial" w:cs="Arial"/>
            </w:rPr>
          </w:pPr>
        </w:p>
        <w:p w14:paraId="459B4946" w14:textId="77777777" w:rsidR="00397957" w:rsidRPr="00E03640" w:rsidRDefault="00397957" w:rsidP="00397957">
          <w:pPr>
            <w:rPr>
              <w:rFonts w:ascii="Arial" w:hAnsi="Arial" w:cs="Arial"/>
            </w:rPr>
          </w:pPr>
        </w:p>
        <w:p w14:paraId="7156EF26" w14:textId="77777777" w:rsidR="00397957" w:rsidRPr="00E03640" w:rsidRDefault="00397957" w:rsidP="00397957">
          <w:pPr>
            <w:rPr>
              <w:rFonts w:ascii="Arial" w:hAnsi="Arial" w:cs="Arial"/>
            </w:rPr>
          </w:pPr>
        </w:p>
        <w:p w14:paraId="2F217426" w14:textId="77777777" w:rsidR="00397957" w:rsidRPr="00E03640" w:rsidRDefault="00397957" w:rsidP="00397957">
          <w:pPr>
            <w:rPr>
              <w:rFonts w:ascii="Arial" w:hAnsi="Arial" w:cs="Arial"/>
            </w:rPr>
          </w:pPr>
        </w:p>
        <w:p w14:paraId="55D790AD" w14:textId="77777777" w:rsidR="004E6992" w:rsidRPr="00E03640" w:rsidRDefault="00397957" w:rsidP="00397957">
          <w:pPr>
            <w:spacing w:after="70"/>
            <w:rPr>
              <w:rFonts w:ascii="Arial" w:hAnsi="Arial" w:cs="Arial"/>
            </w:rPr>
          </w:pPr>
          <w:r w:rsidRPr="00E03640">
            <w:rPr>
              <w:rFonts w:ascii="Arial" w:hAnsi="Arial" w:cs="Arial"/>
              <w:noProof/>
              <w:lang w:val="nl-NL" w:eastAsia="nl-NL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7CA0908E" wp14:editId="36D69936">
                    <wp:simplePos x="0" y="0"/>
                    <wp:positionH relativeFrom="column">
                      <wp:posOffset>0</wp:posOffset>
                    </wp:positionH>
                    <wp:positionV relativeFrom="margin">
                      <wp:posOffset>2511425</wp:posOffset>
                    </wp:positionV>
                    <wp:extent cx="5911769" cy="1961515"/>
                    <wp:effectExtent l="0" t="0" r="0" b="635"/>
                    <wp:wrapNone/>
                    <wp:docPr id="1" name="Groe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911769" cy="1961515"/>
                              <a:chOff x="283762" y="4057650"/>
                              <a:chExt cx="5912069" cy="1962149"/>
                            </a:xfrm>
                            <a:solidFill>
                              <a:schemeClr val="accent1"/>
                            </a:solidFill>
                          </wpg:grpSpPr>
                          <wps:wsp>
                            <wps:cNvPr id="3" name="Tekstvak 3"/>
                            <wps:cNvSpPr txBox="1"/>
                            <wps:spPr>
                              <a:xfrm>
                                <a:off x="283762" y="4057650"/>
                                <a:ext cx="5912069" cy="914400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81BB21" w14:textId="05373797" w:rsidR="00397957" w:rsidRPr="00397957" w:rsidRDefault="00995C30" w:rsidP="00397957">
                                  <w:pPr>
                                    <w:rPr>
                                      <w:rFonts w:ascii="Segoe UI Light" w:hAnsi="Segoe UI Light" w:cs="Segoe UI Light"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="Segoe UI Light"/>
                                      <w:color w:val="FFFFFF" w:themeColor="background1"/>
                                      <w:sz w:val="56"/>
                                      <w:szCs w:val="56"/>
                                      <w:lang w:val="nl-NL"/>
                                    </w:rPr>
                                    <w:t>Bijlage</w:t>
                                  </w:r>
                                  <w:r w:rsidR="00E55718">
                                    <w:rPr>
                                      <w:rFonts w:asciiTheme="majorHAnsi" w:hAnsiTheme="majorHAnsi" w:cs="Segoe UI Light"/>
                                      <w:color w:val="FFFFFF" w:themeColor="background1"/>
                                      <w:sz w:val="56"/>
                                      <w:szCs w:val="56"/>
                                      <w:lang w:val="nl-NL"/>
                                    </w:rPr>
                                    <w:t xml:space="preserve"> 3</w:t>
                                  </w:r>
                                  <w:r>
                                    <w:rPr>
                                      <w:rFonts w:asciiTheme="majorHAnsi" w:hAnsiTheme="majorHAnsi" w:cs="Segoe UI Light"/>
                                      <w:color w:val="FFFFFF" w:themeColor="background1"/>
                                      <w:sz w:val="56"/>
                                      <w:szCs w:val="56"/>
                                      <w:lang w:val="nl-NL"/>
                                    </w:rPr>
                                    <w:t xml:space="preserve"> </w:t>
                                  </w:r>
                                  <w:r w:rsidR="004E1AD6">
                                    <w:rPr>
                                      <w:rFonts w:asciiTheme="majorHAnsi" w:hAnsiTheme="majorHAnsi" w:cs="Segoe UI Light"/>
                                      <w:color w:val="FFFFFF" w:themeColor="background1"/>
                                      <w:sz w:val="56"/>
                                      <w:szCs w:val="56"/>
                                      <w:lang w:val="nl-NL"/>
                                    </w:rPr>
                                    <w:t>invulformulier referentie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Tekstvak 5"/>
                            <wps:cNvSpPr txBox="1"/>
                            <wps:spPr>
                              <a:xfrm>
                                <a:off x="283762" y="4957248"/>
                                <a:ext cx="5911850" cy="1062551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27EC7A" w14:textId="77777777" w:rsidR="00A352C2" w:rsidRDefault="00A352C2" w:rsidP="00A352C2">
                                  <w:pPr>
                                    <w:rPr>
                                      <w:rFonts w:asciiTheme="majorHAnsi" w:hAnsiTheme="majorHAnsi" w:cs="Segoe UI Light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="Segoe UI Light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  <w:lang w:val="nl-NL"/>
                                    </w:rPr>
                                    <w:t>Financieel Pakket TN  XXXXX</w:t>
                                  </w:r>
                                </w:p>
                                <w:p w14:paraId="378D27DC" w14:textId="3CFC9549" w:rsidR="00397957" w:rsidRPr="008912F2" w:rsidRDefault="00E9794E" w:rsidP="00397957">
                                  <w:pPr>
                                    <w:rPr>
                                      <w:rFonts w:asciiTheme="majorHAnsi" w:hAnsiTheme="majorHAnsi" w:cs="Segoe UI Light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="Segoe UI Light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  <w:lang w:val="nl-NL"/>
                                    </w:rPr>
                                    <w:t>Gemeente Eijsden-Margraten</w:t>
                                  </w:r>
                                  <w:r w:rsidR="00273FCC">
                                    <w:rPr>
                                      <w:rFonts w:asciiTheme="majorHAnsi" w:hAnsiTheme="majorHAnsi" w:cs="Segoe UI Light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  <w:lang w:val="nl-N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CA0908E" id="Groep 1" o:spid="_x0000_s1026" style="position:absolute;left:0;text-align:left;margin-left:0;margin-top:197.75pt;width:465.5pt;height:154.45pt;z-index:251658240;mso-position-vertical-relative:margin;mso-width-relative:margin;mso-height-relative:margin" coordorigin="2837,40576" coordsize="59120,1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3" o:spid="_x0000_s1027" type="#_x0000_t202" style="position:absolute;left:2837;top:40576;width:59121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    <v:textbox>
                        <w:txbxContent>
                          <w:p w14:paraId="7E81BB21" w14:textId="05373797" w:rsidR="00397957" w:rsidRPr="00397957" w:rsidRDefault="00995C30" w:rsidP="00397957">
                            <w:pPr>
                              <w:rPr>
                                <w:rFonts w:ascii="Segoe UI Light" w:hAnsi="Segoe UI Light" w:cs="Segoe UI Light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 w:cs="Segoe UI Light"/>
                                <w:color w:val="FFFFFF" w:themeColor="background1"/>
                                <w:sz w:val="56"/>
                                <w:szCs w:val="56"/>
                                <w:lang w:val="nl-NL"/>
                              </w:rPr>
                              <w:t>Bijlage</w:t>
                            </w:r>
                            <w:r w:rsidR="00E55718">
                              <w:rPr>
                                <w:rFonts w:asciiTheme="majorHAnsi" w:hAnsiTheme="majorHAnsi" w:cs="Segoe UI Light"/>
                                <w:color w:val="FFFFFF" w:themeColor="background1"/>
                                <w:sz w:val="56"/>
                                <w:szCs w:val="56"/>
                                <w:lang w:val="nl-NL"/>
                              </w:rPr>
                              <w:t xml:space="preserve"> 3</w:t>
                            </w:r>
                            <w:r>
                              <w:rPr>
                                <w:rFonts w:asciiTheme="majorHAnsi" w:hAnsiTheme="majorHAnsi" w:cs="Segoe UI Light"/>
                                <w:color w:val="FFFFFF" w:themeColor="background1"/>
                                <w:sz w:val="56"/>
                                <w:szCs w:val="56"/>
                                <w:lang w:val="nl-NL"/>
                              </w:rPr>
                              <w:t xml:space="preserve"> </w:t>
                            </w:r>
                            <w:r w:rsidR="004E1AD6">
                              <w:rPr>
                                <w:rFonts w:asciiTheme="majorHAnsi" w:hAnsiTheme="majorHAnsi" w:cs="Segoe UI Light"/>
                                <w:color w:val="FFFFFF" w:themeColor="background1"/>
                                <w:sz w:val="56"/>
                                <w:szCs w:val="56"/>
                                <w:lang w:val="nl-NL"/>
                              </w:rPr>
                              <w:t>invulformulier referentie</w:t>
                            </w:r>
                          </w:p>
                        </w:txbxContent>
                      </v:textbox>
                    </v:shape>
                    <v:shape id="Tekstvak 5" o:spid="_x0000_s1028" type="#_x0000_t202" style="position:absolute;left:2837;top:49572;width:59119;height:10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  <v:textbox>
                        <w:txbxContent>
                          <w:p w14:paraId="0D27EC7A" w14:textId="77777777" w:rsidR="00A352C2" w:rsidRDefault="00A352C2" w:rsidP="00A352C2">
                            <w:pPr>
                              <w:rPr>
                                <w:rFonts w:asciiTheme="majorHAnsi" w:hAnsiTheme="majorHAnsi" w:cs="Segoe UI Light"/>
                                <w:b/>
                                <w:color w:val="FFFFFF" w:themeColor="background1"/>
                                <w:sz w:val="32"/>
                                <w:szCs w:val="32"/>
                                <w:lang w:val="nl-NL"/>
                              </w:rPr>
                            </w:pPr>
                            <w:r>
                              <w:rPr>
                                <w:rFonts w:asciiTheme="majorHAnsi" w:hAnsiTheme="majorHAnsi" w:cs="Segoe UI Light"/>
                                <w:b/>
                                <w:color w:val="FFFFFF" w:themeColor="background1"/>
                                <w:sz w:val="32"/>
                                <w:szCs w:val="32"/>
                                <w:lang w:val="nl-NL"/>
                              </w:rPr>
                              <w:t>Financieel Pakket TN  XXXXX</w:t>
                            </w:r>
                          </w:p>
                          <w:p w14:paraId="378D27DC" w14:textId="3CFC9549" w:rsidR="00397957" w:rsidRPr="008912F2" w:rsidRDefault="00E9794E" w:rsidP="00397957">
                            <w:pPr>
                              <w:rPr>
                                <w:rFonts w:asciiTheme="majorHAnsi" w:hAnsiTheme="majorHAnsi" w:cs="Segoe UI Light"/>
                                <w:b/>
                                <w:color w:val="FFFFFF" w:themeColor="background1"/>
                                <w:sz w:val="32"/>
                                <w:szCs w:val="32"/>
                                <w:lang w:val="nl-NL"/>
                              </w:rPr>
                            </w:pPr>
                            <w:r>
                              <w:rPr>
                                <w:rFonts w:asciiTheme="majorHAnsi" w:hAnsiTheme="majorHAnsi" w:cs="Segoe UI Light"/>
                                <w:b/>
                                <w:color w:val="FFFFFF" w:themeColor="background1"/>
                                <w:sz w:val="32"/>
                                <w:szCs w:val="32"/>
                                <w:lang w:val="nl-NL"/>
                              </w:rPr>
                              <w:t>Gemeente Eijsden-Margraten</w:t>
                            </w:r>
                            <w:r w:rsidR="00273FCC">
                              <w:rPr>
                                <w:rFonts w:asciiTheme="majorHAnsi" w:hAnsiTheme="majorHAnsi" w:cs="Segoe UI Light"/>
                                <w:b/>
                                <w:color w:val="FFFFFF" w:themeColor="background1"/>
                                <w:sz w:val="32"/>
                                <w:szCs w:val="32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w10:wrap anchory="margin"/>
                  </v:group>
                </w:pict>
              </mc:Fallback>
            </mc:AlternateContent>
          </w:r>
          <w:r w:rsidRPr="00E03640">
            <w:rPr>
              <w:rFonts w:ascii="Arial" w:hAnsi="Arial" w:cs="Arial"/>
            </w:rPr>
            <w:br w:type="page"/>
          </w:r>
        </w:p>
      </w:sdtContent>
    </w:sdt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40"/>
        <w:gridCol w:w="2973"/>
        <w:gridCol w:w="3743"/>
      </w:tblGrid>
      <w:tr w:rsidR="004E6992" w:rsidRPr="00DB1248" w14:paraId="79E9BDEB" w14:textId="77777777" w:rsidTr="00A353FE">
        <w:trPr>
          <w:trHeight w:val="558"/>
        </w:trPr>
        <w:tc>
          <w:tcPr>
            <w:tcW w:w="2340" w:type="dxa"/>
          </w:tcPr>
          <w:p w14:paraId="49D61A35" w14:textId="77777777" w:rsidR="004E6992" w:rsidRPr="00DB1248" w:rsidRDefault="004E6992" w:rsidP="00A353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Naam referent</w:t>
            </w:r>
          </w:p>
        </w:tc>
        <w:tc>
          <w:tcPr>
            <w:tcW w:w="6716" w:type="dxa"/>
            <w:gridSpan w:val="2"/>
          </w:tcPr>
          <w:p w14:paraId="35B84988" w14:textId="77777777" w:rsidR="004E6992" w:rsidRDefault="004E6992" w:rsidP="00A353FE">
            <w:pPr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E6992" w:rsidRPr="00A352C2" w14:paraId="64AFF0BB" w14:textId="77777777" w:rsidTr="00A353FE">
        <w:trPr>
          <w:trHeight w:val="2766"/>
        </w:trPr>
        <w:tc>
          <w:tcPr>
            <w:tcW w:w="2340" w:type="dxa"/>
          </w:tcPr>
          <w:p w14:paraId="1727E692" w14:textId="597AC542" w:rsidR="004E6992" w:rsidRPr="004E6992" w:rsidRDefault="004E6992" w:rsidP="004B3251">
            <w:pPr>
              <w:ind w:left="357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4E6992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Wat was bij de </w:t>
            </w:r>
            <w:r w:rsidR="008E08F0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b</w:t>
            </w:r>
            <w:r w:rsidRPr="004E6992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etreffende referentie de scope van de opdracht?</w:t>
            </w:r>
          </w:p>
        </w:tc>
        <w:tc>
          <w:tcPr>
            <w:tcW w:w="6716" w:type="dxa"/>
            <w:gridSpan w:val="2"/>
          </w:tcPr>
          <w:p w14:paraId="70C52ECD" w14:textId="77777777" w:rsidR="004E6992" w:rsidRPr="004E6992" w:rsidRDefault="004E6992" w:rsidP="00A353FE">
            <w:pPr>
              <w:rPr>
                <w:rFonts w:ascii="Arial" w:hAnsi="Arial" w:cs="Arial"/>
                <w:color w:val="000000"/>
                <w:sz w:val="20"/>
                <w:szCs w:val="20"/>
                <w:lang w:val="nl-NL" w:eastAsia="nl-NL"/>
              </w:rPr>
            </w:pPr>
          </w:p>
          <w:p w14:paraId="57A15E6A" w14:textId="77777777" w:rsidR="004E6992" w:rsidRPr="004E6992" w:rsidRDefault="004E6992" w:rsidP="00A353FE">
            <w:pPr>
              <w:rPr>
                <w:rFonts w:ascii="Arial" w:hAnsi="Arial" w:cs="Arial"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4E6992" w:rsidRPr="00DB1248" w14:paraId="6B095644" w14:textId="77777777" w:rsidTr="00A353FE">
        <w:trPr>
          <w:trHeight w:val="2138"/>
        </w:trPr>
        <w:tc>
          <w:tcPr>
            <w:tcW w:w="2340" w:type="dxa"/>
          </w:tcPr>
          <w:p w14:paraId="4CB3292C" w14:textId="77777777" w:rsidR="004E6992" w:rsidRPr="00DB1248" w:rsidRDefault="004E6992" w:rsidP="00946889">
            <w:pPr>
              <w:ind w:left="357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48">
              <w:rPr>
                <w:rFonts w:ascii="Arial" w:hAnsi="Arial" w:cs="Arial"/>
                <w:color w:val="000000"/>
                <w:sz w:val="20"/>
                <w:szCs w:val="20"/>
              </w:rPr>
              <w:t>Aanpak en doorlooptijd implementatie.</w:t>
            </w:r>
          </w:p>
        </w:tc>
        <w:tc>
          <w:tcPr>
            <w:tcW w:w="6716" w:type="dxa"/>
            <w:gridSpan w:val="2"/>
          </w:tcPr>
          <w:p w14:paraId="103F64C3" w14:textId="77777777" w:rsidR="004E6992" w:rsidRPr="00DB1248" w:rsidRDefault="004E6992" w:rsidP="00A353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E6992" w:rsidRPr="00A352C2" w14:paraId="3CB87077" w14:textId="77777777" w:rsidTr="00A353FE">
        <w:trPr>
          <w:trHeight w:val="2389"/>
        </w:trPr>
        <w:tc>
          <w:tcPr>
            <w:tcW w:w="2340" w:type="dxa"/>
          </w:tcPr>
          <w:p w14:paraId="603F6F34" w14:textId="77777777" w:rsidR="004E6992" w:rsidRPr="004E6992" w:rsidRDefault="004E6992" w:rsidP="00946889">
            <w:pPr>
              <w:ind w:left="357" w:firstLine="0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4E6992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De referent verklaart dat applicatie naar behoren en conform de scope van de opdracht werkt.</w:t>
            </w:r>
            <w:r w:rsidRPr="004E6992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ab/>
            </w:r>
          </w:p>
        </w:tc>
        <w:tc>
          <w:tcPr>
            <w:tcW w:w="6716" w:type="dxa"/>
            <w:gridSpan w:val="2"/>
          </w:tcPr>
          <w:p w14:paraId="7C9A0B82" w14:textId="77777777" w:rsidR="004E6992" w:rsidRPr="004E6992" w:rsidRDefault="004E6992" w:rsidP="00A353FE">
            <w:pP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</w:p>
        </w:tc>
      </w:tr>
      <w:tr w:rsidR="004E6992" w:rsidRPr="00A352C2" w14:paraId="0EDED3F8" w14:textId="77777777" w:rsidTr="00A353FE">
        <w:trPr>
          <w:trHeight w:val="3381"/>
        </w:trPr>
        <w:tc>
          <w:tcPr>
            <w:tcW w:w="2340" w:type="dxa"/>
          </w:tcPr>
          <w:p w14:paraId="0ABF50FD" w14:textId="77777777" w:rsidR="004E6992" w:rsidRPr="004E6992" w:rsidRDefault="004E6992" w:rsidP="00946889">
            <w:pPr>
              <w:ind w:left="357" w:firstLine="0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4E6992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De Invoering en ingebruikname is na tevredenheid verlopen. </w:t>
            </w:r>
          </w:p>
        </w:tc>
        <w:tc>
          <w:tcPr>
            <w:tcW w:w="6716" w:type="dxa"/>
            <w:gridSpan w:val="2"/>
          </w:tcPr>
          <w:p w14:paraId="68929F86" w14:textId="77777777" w:rsidR="004E6992" w:rsidRPr="004E6992" w:rsidRDefault="004E6992" w:rsidP="00A353FE">
            <w:pP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4E6992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Arceer: Ja / deels / Nee</w:t>
            </w:r>
          </w:p>
          <w:p w14:paraId="5BFEB890" w14:textId="77777777" w:rsidR="004E6992" w:rsidRPr="004E6992" w:rsidRDefault="004E6992" w:rsidP="00A353FE">
            <w:pP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</w:p>
          <w:p w14:paraId="55FB40D5" w14:textId="77777777" w:rsidR="004E6992" w:rsidRPr="004E6992" w:rsidRDefault="004E6992" w:rsidP="00A353FE">
            <w:pP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4E6992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Toelichting:</w:t>
            </w:r>
          </w:p>
          <w:p w14:paraId="22F30106" w14:textId="77777777" w:rsidR="004E6992" w:rsidRPr="004E6992" w:rsidRDefault="004E6992" w:rsidP="00A353FE">
            <w:pP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</w:p>
          <w:p w14:paraId="5F7B0E42" w14:textId="77777777" w:rsidR="004E6992" w:rsidRPr="004E6992" w:rsidRDefault="004E6992" w:rsidP="00A353FE">
            <w:pP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</w:p>
        </w:tc>
      </w:tr>
      <w:tr w:rsidR="004E6992" w:rsidRPr="00DB1248" w14:paraId="735A0236" w14:textId="77777777" w:rsidTr="00A353FE">
        <w:trPr>
          <w:trHeight w:val="1773"/>
        </w:trPr>
        <w:tc>
          <w:tcPr>
            <w:tcW w:w="2340" w:type="dxa"/>
          </w:tcPr>
          <w:p w14:paraId="15768A58" w14:textId="77777777" w:rsidR="004E6992" w:rsidRPr="00DB1248" w:rsidRDefault="004E6992" w:rsidP="00A353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Naam</w:t>
            </w:r>
          </w:p>
        </w:tc>
        <w:tc>
          <w:tcPr>
            <w:tcW w:w="2973" w:type="dxa"/>
          </w:tcPr>
          <w:p w14:paraId="7FA5FCC0" w14:textId="77777777" w:rsidR="004E6992" w:rsidRPr="00DB1248" w:rsidRDefault="004E6992" w:rsidP="00A353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Telefoonnummer</w:t>
            </w:r>
          </w:p>
        </w:tc>
        <w:tc>
          <w:tcPr>
            <w:tcW w:w="3743" w:type="dxa"/>
          </w:tcPr>
          <w:p w14:paraId="1DDE4717" w14:textId="77777777" w:rsidR="004E6992" w:rsidRPr="00DB1248" w:rsidRDefault="004E6992" w:rsidP="00A353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Handtekening</w:t>
            </w:r>
          </w:p>
        </w:tc>
      </w:tr>
    </w:tbl>
    <w:p w14:paraId="3171ACA6" w14:textId="457C8A6F" w:rsidR="00397957" w:rsidRPr="00E03640" w:rsidRDefault="00397957" w:rsidP="00397957">
      <w:pPr>
        <w:spacing w:after="70"/>
        <w:rPr>
          <w:rFonts w:ascii="Arial" w:hAnsi="Arial" w:cs="Arial"/>
        </w:rPr>
      </w:pPr>
    </w:p>
    <w:sectPr w:rsidR="00397957" w:rsidRPr="00E03640" w:rsidSect="00B76809">
      <w:headerReference w:type="default" r:id="rId11"/>
      <w:footerReference w:type="default" r:id="rId12"/>
      <w:pgSz w:w="11907" w:h="16839" w:code="9"/>
      <w:pgMar w:top="2552" w:right="1440" w:bottom="1701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99DA9" w14:textId="77777777" w:rsidR="006920C5" w:rsidRDefault="006920C5" w:rsidP="005D7632">
      <w:pPr>
        <w:spacing w:after="0"/>
      </w:pPr>
      <w:r>
        <w:separator/>
      </w:r>
    </w:p>
  </w:endnote>
  <w:endnote w:type="continuationSeparator" w:id="0">
    <w:p w14:paraId="10D48D9A" w14:textId="77777777" w:rsidR="006920C5" w:rsidRDefault="006920C5" w:rsidP="005D7632">
      <w:pPr>
        <w:spacing w:after="0"/>
      </w:pPr>
      <w:r>
        <w:continuationSeparator/>
      </w:r>
    </w:p>
  </w:endnote>
  <w:endnote w:type="continuationNotice" w:id="1">
    <w:p w14:paraId="1D2EDA92" w14:textId="77777777" w:rsidR="006920C5" w:rsidRDefault="006920C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32"/>
      <w:gridCol w:w="4625"/>
    </w:tblGrid>
    <w:tr w:rsidR="00602B56" w14:paraId="00CCE907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7A41C0D8" w14:textId="77777777" w:rsidR="00602B56" w:rsidRDefault="00602B56">
          <w:pPr>
            <w:pStyle w:val="Koptekst0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47902AF6" w14:textId="77777777" w:rsidR="00602B56" w:rsidRDefault="00602B56">
          <w:pPr>
            <w:pStyle w:val="Koptekst0"/>
            <w:jc w:val="right"/>
            <w:rPr>
              <w:caps/>
              <w:sz w:val="18"/>
            </w:rPr>
          </w:pPr>
        </w:p>
      </w:tc>
    </w:tr>
    <w:tr w:rsidR="00602B56" w14:paraId="172AE14E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501453DC" w14:textId="5130F052" w:rsidR="00602B56" w:rsidRDefault="00602B56">
          <w:pPr>
            <w:pStyle w:val="Voettekst0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36E2001B" w14:textId="77777777" w:rsidR="00602B56" w:rsidRDefault="00602B56">
          <w:pPr>
            <w:pStyle w:val="Voettekst0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640022" w:rsidRPr="00640022">
            <w:rPr>
              <w:caps/>
              <w:noProof/>
              <w:color w:val="808080" w:themeColor="background1" w:themeShade="80"/>
              <w:sz w:val="18"/>
              <w:szCs w:val="18"/>
              <w:lang w:val="nl-NL"/>
            </w:rPr>
            <w:t>8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6E46FAF" w14:textId="7789BDC2" w:rsidR="00AE7877" w:rsidRDefault="00AE78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6A523" w14:textId="77777777" w:rsidR="006920C5" w:rsidRDefault="006920C5" w:rsidP="005D7632">
      <w:pPr>
        <w:spacing w:after="0"/>
      </w:pPr>
      <w:r>
        <w:separator/>
      </w:r>
    </w:p>
  </w:footnote>
  <w:footnote w:type="continuationSeparator" w:id="0">
    <w:p w14:paraId="67AF2443" w14:textId="77777777" w:rsidR="006920C5" w:rsidRDefault="006920C5" w:rsidP="005D7632">
      <w:pPr>
        <w:spacing w:after="0"/>
      </w:pPr>
      <w:r>
        <w:continuationSeparator/>
      </w:r>
    </w:p>
  </w:footnote>
  <w:footnote w:type="continuationNotice" w:id="1">
    <w:p w14:paraId="6C9B5421" w14:textId="77777777" w:rsidR="006920C5" w:rsidRDefault="006920C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4C61A" w14:textId="43319A33" w:rsidR="00AE7877" w:rsidRPr="00897316" w:rsidRDefault="00897316" w:rsidP="00897316">
    <w:pPr>
      <w:pStyle w:val="koptekst"/>
      <w:ind w:left="0" w:firstLine="0"/>
      <w:rPr>
        <w:noProof/>
        <w:lang w:val="nl-NL" w:eastAsia="nl-NL"/>
      </w:rPr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850623" wp14:editId="462EC543">
              <wp:simplePos x="0" y="0"/>
              <wp:positionH relativeFrom="column">
                <wp:posOffset>-114935</wp:posOffset>
              </wp:positionH>
              <wp:positionV relativeFrom="page">
                <wp:posOffset>1381125</wp:posOffset>
              </wp:positionV>
              <wp:extent cx="5943600" cy="0"/>
              <wp:effectExtent l="0" t="0" r="19050" b="19050"/>
              <wp:wrapNone/>
              <wp:docPr id="7" name="Rechte verbindingslij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0A1532" id="Rechte verbindingslijn 7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9.05pt,108.75pt" to="458.95pt,1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" strokecolor="#4472c4 [3208]" strokeweight="1pt">
              <v:stroke joinstyle="miter"/>
              <w10:wrap anchory="page"/>
            </v:line>
          </w:pict>
        </mc:Fallback>
      </mc:AlternateContent>
    </w:r>
    <w:r>
      <w:rPr>
        <w:noProof/>
        <w:lang w:val="nl-NL" w:eastAsia="nl-NL"/>
      </w:rPr>
      <w:drawing>
        <wp:inline distT="0" distB="0" distL="0" distR="0" wp14:anchorId="224D4384" wp14:editId="14F1480C">
          <wp:extent cx="1619250" cy="747346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emeente Eijsden-Margrat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295" cy="753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nl-NL" w:eastAsia="nl-NL"/>
      </w:rPr>
      <w:t xml:space="preserve">   </w:t>
    </w:r>
    <w:r>
      <w:rPr>
        <w:noProof/>
        <w:lang w:val="nl-NL" w:eastAsia="nl-NL"/>
      </w:rPr>
      <w:tab/>
    </w:r>
    <w:r>
      <w:rPr>
        <w:noProof/>
        <w:lang w:val="nl-NL" w:eastAsia="nl-NL"/>
      </w:rPr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061E"/>
    <w:multiLevelType w:val="multilevel"/>
    <w:tmpl w:val="B9D8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462227"/>
    <w:multiLevelType w:val="multilevel"/>
    <w:tmpl w:val="CCF0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05317FB"/>
    <w:multiLevelType w:val="multilevel"/>
    <w:tmpl w:val="721E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09F7A8D"/>
    <w:multiLevelType w:val="multilevel"/>
    <w:tmpl w:val="9450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1CB6C25"/>
    <w:multiLevelType w:val="multilevel"/>
    <w:tmpl w:val="3B8C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2F50EDE"/>
    <w:multiLevelType w:val="multilevel"/>
    <w:tmpl w:val="34A8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3590FFA"/>
    <w:multiLevelType w:val="multilevel"/>
    <w:tmpl w:val="20AE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39B06C7"/>
    <w:multiLevelType w:val="multilevel"/>
    <w:tmpl w:val="71AA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3E05B74"/>
    <w:multiLevelType w:val="multilevel"/>
    <w:tmpl w:val="51D2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3FC0A34"/>
    <w:multiLevelType w:val="multilevel"/>
    <w:tmpl w:val="6096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44D3226"/>
    <w:multiLevelType w:val="multilevel"/>
    <w:tmpl w:val="4B38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45D21F5"/>
    <w:multiLevelType w:val="multilevel"/>
    <w:tmpl w:val="C4A8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4C5374D"/>
    <w:multiLevelType w:val="multilevel"/>
    <w:tmpl w:val="937E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5147C2E"/>
    <w:multiLevelType w:val="multilevel"/>
    <w:tmpl w:val="7688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5890DBB"/>
    <w:multiLevelType w:val="multilevel"/>
    <w:tmpl w:val="FC5E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5E3785D"/>
    <w:multiLevelType w:val="hybridMultilevel"/>
    <w:tmpl w:val="D5441CCE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063C4C93"/>
    <w:multiLevelType w:val="multilevel"/>
    <w:tmpl w:val="CFEE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88178E6"/>
    <w:multiLevelType w:val="multilevel"/>
    <w:tmpl w:val="DEF0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8C17868"/>
    <w:multiLevelType w:val="multilevel"/>
    <w:tmpl w:val="E9DE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B946FAD"/>
    <w:multiLevelType w:val="multilevel"/>
    <w:tmpl w:val="3EEE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C6125AF"/>
    <w:multiLevelType w:val="hybridMultilevel"/>
    <w:tmpl w:val="BDD4E8EA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0D8441C1"/>
    <w:multiLevelType w:val="multilevel"/>
    <w:tmpl w:val="7D18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0E2D1962"/>
    <w:multiLevelType w:val="multilevel"/>
    <w:tmpl w:val="0CA6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E3C34B5"/>
    <w:multiLevelType w:val="multilevel"/>
    <w:tmpl w:val="878E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E9D5D5C"/>
    <w:multiLevelType w:val="multilevel"/>
    <w:tmpl w:val="A4EA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0F113CC6"/>
    <w:multiLevelType w:val="multilevel"/>
    <w:tmpl w:val="5B54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0F97455E"/>
    <w:multiLevelType w:val="multilevel"/>
    <w:tmpl w:val="AE9A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01A572B"/>
    <w:multiLevelType w:val="multilevel"/>
    <w:tmpl w:val="8CA6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072230A"/>
    <w:multiLevelType w:val="multilevel"/>
    <w:tmpl w:val="E5B8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07C2443"/>
    <w:multiLevelType w:val="multilevel"/>
    <w:tmpl w:val="8D4A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07E62A9"/>
    <w:multiLevelType w:val="multilevel"/>
    <w:tmpl w:val="661A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09976FE"/>
    <w:multiLevelType w:val="multilevel"/>
    <w:tmpl w:val="893A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13E28DE"/>
    <w:multiLevelType w:val="multilevel"/>
    <w:tmpl w:val="3168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1604F05"/>
    <w:multiLevelType w:val="multilevel"/>
    <w:tmpl w:val="7B90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13363DD7"/>
    <w:multiLevelType w:val="multilevel"/>
    <w:tmpl w:val="21E2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39E54C8"/>
    <w:multiLevelType w:val="multilevel"/>
    <w:tmpl w:val="63B6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141818A3"/>
    <w:multiLevelType w:val="multilevel"/>
    <w:tmpl w:val="D142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449577E"/>
    <w:multiLevelType w:val="hybridMultilevel"/>
    <w:tmpl w:val="FB209850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  <w:sz w:val="22"/>
      </w:rPr>
    </w:lvl>
    <w:lvl w:ilvl="1" w:tplc="03727DF0">
      <w:start w:val="1"/>
      <w:numFmt w:val="bullet"/>
      <w:lvlText w:val=""/>
      <w:lvlJc w:val="left"/>
      <w:pPr>
        <w:ind w:left="1797" w:hanging="360"/>
      </w:pPr>
      <w:rPr>
        <w:rFonts w:ascii="Symbol" w:eastAsiaTheme="minorHAnsi" w:hAnsi="Symbol" w:cstheme="minorBidi" w:hint="default"/>
        <w:sz w:val="22"/>
      </w:rPr>
    </w:lvl>
    <w:lvl w:ilvl="2" w:tplc="FFFFFFFF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14524856"/>
    <w:multiLevelType w:val="multilevel"/>
    <w:tmpl w:val="B50C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14EC53CD"/>
    <w:multiLevelType w:val="multilevel"/>
    <w:tmpl w:val="44E8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5157A76"/>
    <w:multiLevelType w:val="multilevel"/>
    <w:tmpl w:val="CB30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57C7B25"/>
    <w:multiLevelType w:val="hybridMultilevel"/>
    <w:tmpl w:val="35B6D0AA"/>
    <w:lvl w:ilvl="0" w:tplc="5C28EC42">
      <w:start w:val="1"/>
      <w:numFmt w:val="bullet"/>
      <w:lvlText w:val=""/>
      <w:lvlJc w:val="left"/>
      <w:pPr>
        <w:ind w:left="1074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17CE6CAF"/>
    <w:multiLevelType w:val="multilevel"/>
    <w:tmpl w:val="8B6E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18A41027"/>
    <w:multiLevelType w:val="multilevel"/>
    <w:tmpl w:val="B1B4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18C7333A"/>
    <w:multiLevelType w:val="multilevel"/>
    <w:tmpl w:val="CE06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19910FA8"/>
    <w:multiLevelType w:val="multilevel"/>
    <w:tmpl w:val="8796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1B2210DE"/>
    <w:multiLevelType w:val="multilevel"/>
    <w:tmpl w:val="71E2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1C98372F"/>
    <w:multiLevelType w:val="multilevel"/>
    <w:tmpl w:val="A534304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1DCE28F6"/>
    <w:multiLevelType w:val="multilevel"/>
    <w:tmpl w:val="3B94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1E5908D3"/>
    <w:multiLevelType w:val="hybridMultilevel"/>
    <w:tmpl w:val="F4481C9E"/>
    <w:lvl w:ilvl="0" w:tplc="5FBAD23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2A38EF48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1F2AE378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05E5DAE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706E9F70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2D4D9FA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E1A070B6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9646693E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C9ECD9F0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0" w15:restartNumberingAfterBreak="0">
    <w:nsid w:val="1EB94E76"/>
    <w:multiLevelType w:val="multilevel"/>
    <w:tmpl w:val="9E60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1F7B37DF"/>
    <w:multiLevelType w:val="hybridMultilevel"/>
    <w:tmpl w:val="2A1E36EA"/>
    <w:lvl w:ilvl="0" w:tplc="405A27EE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 w:tplc="3CEA26F0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4296CBCC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D8582F34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49CC6F12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825214BC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B8C63C84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AE237F4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EC2AC130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2" w15:restartNumberingAfterBreak="0">
    <w:nsid w:val="1FB22CDD"/>
    <w:multiLevelType w:val="multilevel"/>
    <w:tmpl w:val="C2A8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1FD1506F"/>
    <w:multiLevelType w:val="multilevel"/>
    <w:tmpl w:val="0076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1FFB0976"/>
    <w:multiLevelType w:val="multilevel"/>
    <w:tmpl w:val="2A7A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20521F95"/>
    <w:multiLevelType w:val="hybridMultilevel"/>
    <w:tmpl w:val="5C36F118"/>
    <w:lvl w:ilvl="0" w:tplc="03727DF0">
      <w:start w:val="1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  <w:sz w:val="22"/>
      </w:rPr>
    </w:lvl>
    <w:lvl w:ilvl="1" w:tplc="03727DF0">
      <w:start w:val="1"/>
      <w:numFmt w:val="bullet"/>
      <w:lvlText w:val=""/>
      <w:lvlJc w:val="left"/>
      <w:pPr>
        <w:ind w:left="1797" w:hanging="360"/>
      </w:pPr>
      <w:rPr>
        <w:rFonts w:ascii="Symbol" w:eastAsiaTheme="minorHAnsi" w:hAnsi="Symbol" w:cstheme="minorBidi" w:hint="default"/>
        <w:sz w:val="22"/>
      </w:rPr>
    </w:lvl>
    <w:lvl w:ilvl="2" w:tplc="0413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6" w15:restartNumberingAfterBreak="0">
    <w:nsid w:val="20BE4912"/>
    <w:multiLevelType w:val="multilevel"/>
    <w:tmpl w:val="F362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20C266FB"/>
    <w:multiLevelType w:val="multilevel"/>
    <w:tmpl w:val="0398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211C76B1"/>
    <w:multiLevelType w:val="multilevel"/>
    <w:tmpl w:val="822A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21200BE4"/>
    <w:multiLevelType w:val="multilevel"/>
    <w:tmpl w:val="A5AA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221112B1"/>
    <w:multiLevelType w:val="multilevel"/>
    <w:tmpl w:val="9A98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221C33A8"/>
    <w:multiLevelType w:val="multilevel"/>
    <w:tmpl w:val="E4BA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254A3B77"/>
    <w:multiLevelType w:val="multilevel"/>
    <w:tmpl w:val="1FAC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269B4B90"/>
    <w:multiLevelType w:val="multilevel"/>
    <w:tmpl w:val="3D1A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26BE0ED6"/>
    <w:multiLevelType w:val="multilevel"/>
    <w:tmpl w:val="99C0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26BF3533"/>
    <w:multiLevelType w:val="multilevel"/>
    <w:tmpl w:val="4026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27AC240C"/>
    <w:multiLevelType w:val="multilevel"/>
    <w:tmpl w:val="4582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283E0B05"/>
    <w:multiLevelType w:val="multilevel"/>
    <w:tmpl w:val="E22C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290E3E9D"/>
    <w:multiLevelType w:val="multilevel"/>
    <w:tmpl w:val="ADCE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29A2546C"/>
    <w:multiLevelType w:val="hybridMultilevel"/>
    <w:tmpl w:val="DF3C7F44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0" w15:restartNumberingAfterBreak="0">
    <w:nsid w:val="29D05270"/>
    <w:multiLevelType w:val="hybridMultilevel"/>
    <w:tmpl w:val="C3C04D92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1" w15:restartNumberingAfterBreak="0">
    <w:nsid w:val="2A5072C0"/>
    <w:multiLevelType w:val="multilevel"/>
    <w:tmpl w:val="E1AE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2C2C4877"/>
    <w:multiLevelType w:val="multilevel"/>
    <w:tmpl w:val="A522B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2C55651C"/>
    <w:multiLevelType w:val="multilevel"/>
    <w:tmpl w:val="4084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2C7B1B57"/>
    <w:multiLevelType w:val="multilevel"/>
    <w:tmpl w:val="13F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2D0F5948"/>
    <w:multiLevelType w:val="multilevel"/>
    <w:tmpl w:val="C6F0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2D990AA4"/>
    <w:multiLevelType w:val="multilevel"/>
    <w:tmpl w:val="E4C2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2F0B77A3"/>
    <w:multiLevelType w:val="multilevel"/>
    <w:tmpl w:val="F996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2F405F4E"/>
    <w:multiLevelType w:val="multilevel"/>
    <w:tmpl w:val="D716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2FED5722"/>
    <w:multiLevelType w:val="hybridMultilevel"/>
    <w:tmpl w:val="F3BC3426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0" w15:restartNumberingAfterBreak="0">
    <w:nsid w:val="323D102A"/>
    <w:multiLevelType w:val="multilevel"/>
    <w:tmpl w:val="78EA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333F39B7"/>
    <w:multiLevelType w:val="multilevel"/>
    <w:tmpl w:val="CDFC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33C41FE3"/>
    <w:multiLevelType w:val="multilevel"/>
    <w:tmpl w:val="EE4A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35117C5C"/>
    <w:multiLevelType w:val="multilevel"/>
    <w:tmpl w:val="34B6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36B87DBF"/>
    <w:multiLevelType w:val="multilevel"/>
    <w:tmpl w:val="939A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36FA641A"/>
    <w:multiLevelType w:val="multilevel"/>
    <w:tmpl w:val="2180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38722C74"/>
    <w:multiLevelType w:val="multilevel"/>
    <w:tmpl w:val="434896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9CF78A1"/>
    <w:multiLevelType w:val="multilevel"/>
    <w:tmpl w:val="3ADE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3A033FA4"/>
    <w:multiLevelType w:val="multilevel"/>
    <w:tmpl w:val="4EF0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3A0808E3"/>
    <w:multiLevelType w:val="multilevel"/>
    <w:tmpl w:val="58AA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3A1D1CFA"/>
    <w:multiLevelType w:val="multilevel"/>
    <w:tmpl w:val="A368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3B1B3624"/>
    <w:multiLevelType w:val="multilevel"/>
    <w:tmpl w:val="68CA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3C9A2CAB"/>
    <w:multiLevelType w:val="multilevel"/>
    <w:tmpl w:val="CE0A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3CB121DB"/>
    <w:multiLevelType w:val="hybridMultilevel"/>
    <w:tmpl w:val="9266DE30"/>
    <w:lvl w:ilvl="0" w:tplc="0413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4" w15:restartNumberingAfterBreak="0">
    <w:nsid w:val="3D79000F"/>
    <w:multiLevelType w:val="multilevel"/>
    <w:tmpl w:val="C5A2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3DB80FAE"/>
    <w:multiLevelType w:val="multilevel"/>
    <w:tmpl w:val="7BFE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3DD83755"/>
    <w:multiLevelType w:val="multilevel"/>
    <w:tmpl w:val="F028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3E841503"/>
    <w:multiLevelType w:val="multilevel"/>
    <w:tmpl w:val="876A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3FA01295"/>
    <w:multiLevelType w:val="multilevel"/>
    <w:tmpl w:val="2C4C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40042B87"/>
    <w:multiLevelType w:val="multilevel"/>
    <w:tmpl w:val="2712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400A090C"/>
    <w:multiLevelType w:val="multilevel"/>
    <w:tmpl w:val="7722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40460C9B"/>
    <w:multiLevelType w:val="multilevel"/>
    <w:tmpl w:val="7A98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40694E59"/>
    <w:multiLevelType w:val="multilevel"/>
    <w:tmpl w:val="C60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413714F5"/>
    <w:multiLevelType w:val="multilevel"/>
    <w:tmpl w:val="47A6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41AB712B"/>
    <w:multiLevelType w:val="multilevel"/>
    <w:tmpl w:val="A63A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443C07A3"/>
    <w:multiLevelType w:val="multilevel"/>
    <w:tmpl w:val="5B7C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443F671D"/>
    <w:multiLevelType w:val="multilevel"/>
    <w:tmpl w:val="18F8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44455EC3"/>
    <w:multiLevelType w:val="multilevel"/>
    <w:tmpl w:val="383A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44693148"/>
    <w:multiLevelType w:val="multilevel"/>
    <w:tmpl w:val="C53E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44D61B75"/>
    <w:multiLevelType w:val="multilevel"/>
    <w:tmpl w:val="2BD6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45016E22"/>
    <w:multiLevelType w:val="multilevel"/>
    <w:tmpl w:val="D092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453C59CD"/>
    <w:multiLevelType w:val="multilevel"/>
    <w:tmpl w:val="A61A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45935E8D"/>
    <w:multiLevelType w:val="multilevel"/>
    <w:tmpl w:val="3654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467E013E"/>
    <w:multiLevelType w:val="multilevel"/>
    <w:tmpl w:val="8BA8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4683579F"/>
    <w:multiLevelType w:val="multilevel"/>
    <w:tmpl w:val="74FC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46D5114B"/>
    <w:multiLevelType w:val="multilevel"/>
    <w:tmpl w:val="3F8E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47665B1B"/>
    <w:multiLevelType w:val="multilevel"/>
    <w:tmpl w:val="CA9C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4799075D"/>
    <w:multiLevelType w:val="multilevel"/>
    <w:tmpl w:val="487C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489C39BA"/>
    <w:multiLevelType w:val="multilevel"/>
    <w:tmpl w:val="C6EA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4963203F"/>
    <w:multiLevelType w:val="multilevel"/>
    <w:tmpl w:val="FC6E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49806D87"/>
    <w:multiLevelType w:val="multilevel"/>
    <w:tmpl w:val="46FC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4A666FDD"/>
    <w:multiLevelType w:val="multilevel"/>
    <w:tmpl w:val="9E36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4A9214D7"/>
    <w:multiLevelType w:val="multilevel"/>
    <w:tmpl w:val="4EEC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4AA71C8D"/>
    <w:multiLevelType w:val="multilevel"/>
    <w:tmpl w:val="E6E8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4BD27CCE"/>
    <w:multiLevelType w:val="multilevel"/>
    <w:tmpl w:val="99C4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 w15:restartNumberingAfterBreak="0">
    <w:nsid w:val="4BFE0DBC"/>
    <w:multiLevelType w:val="multilevel"/>
    <w:tmpl w:val="1DB2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4C2A31A6"/>
    <w:multiLevelType w:val="multilevel"/>
    <w:tmpl w:val="C358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4D7A0AA7"/>
    <w:multiLevelType w:val="multilevel"/>
    <w:tmpl w:val="9132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4FDB4A98"/>
    <w:multiLevelType w:val="multilevel"/>
    <w:tmpl w:val="E01E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50267F4C"/>
    <w:multiLevelType w:val="multilevel"/>
    <w:tmpl w:val="924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50405D28"/>
    <w:multiLevelType w:val="multilevel"/>
    <w:tmpl w:val="4406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505E762B"/>
    <w:multiLevelType w:val="multilevel"/>
    <w:tmpl w:val="4036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515025FA"/>
    <w:multiLevelType w:val="multilevel"/>
    <w:tmpl w:val="3F46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530825A5"/>
    <w:multiLevelType w:val="multilevel"/>
    <w:tmpl w:val="BB7E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534C5D7F"/>
    <w:multiLevelType w:val="multilevel"/>
    <w:tmpl w:val="1CAC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53A060F9"/>
    <w:multiLevelType w:val="multilevel"/>
    <w:tmpl w:val="F106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53C32CAE"/>
    <w:multiLevelType w:val="multilevel"/>
    <w:tmpl w:val="794A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54267763"/>
    <w:multiLevelType w:val="multilevel"/>
    <w:tmpl w:val="C04A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54F73CB1"/>
    <w:multiLevelType w:val="multilevel"/>
    <w:tmpl w:val="027C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56996712"/>
    <w:multiLevelType w:val="hybridMultilevel"/>
    <w:tmpl w:val="6436CA70"/>
    <w:lvl w:ilvl="0" w:tplc="5C28EC42">
      <w:start w:val="1"/>
      <w:numFmt w:val="bullet"/>
      <w:lvlText w:val="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0" w15:restartNumberingAfterBreak="0">
    <w:nsid w:val="56A00AFB"/>
    <w:multiLevelType w:val="hybridMultilevel"/>
    <w:tmpl w:val="06A8D99E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1" w15:restartNumberingAfterBreak="0">
    <w:nsid w:val="56A37F21"/>
    <w:multiLevelType w:val="multilevel"/>
    <w:tmpl w:val="B03A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57A3573B"/>
    <w:multiLevelType w:val="multilevel"/>
    <w:tmpl w:val="6CCC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57ED6127"/>
    <w:multiLevelType w:val="multilevel"/>
    <w:tmpl w:val="B4E4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599C01A8"/>
    <w:multiLevelType w:val="multilevel"/>
    <w:tmpl w:val="57FE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5AC344C2"/>
    <w:multiLevelType w:val="multilevel"/>
    <w:tmpl w:val="1A56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5C3C3146"/>
    <w:multiLevelType w:val="multilevel"/>
    <w:tmpl w:val="2A0A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5C4E760F"/>
    <w:multiLevelType w:val="multilevel"/>
    <w:tmpl w:val="B968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5C5D15B3"/>
    <w:multiLevelType w:val="multilevel"/>
    <w:tmpl w:val="6000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 w15:restartNumberingAfterBreak="0">
    <w:nsid w:val="5C65690B"/>
    <w:multiLevelType w:val="multilevel"/>
    <w:tmpl w:val="5084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5D1AD25B"/>
    <w:multiLevelType w:val="hybridMultilevel"/>
    <w:tmpl w:val="55621FFE"/>
    <w:lvl w:ilvl="0" w:tplc="C4E884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8A67C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68C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A0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C7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264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181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B233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588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D3A518A"/>
    <w:multiLevelType w:val="multilevel"/>
    <w:tmpl w:val="B74C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5D681EF0"/>
    <w:multiLevelType w:val="hybridMultilevel"/>
    <w:tmpl w:val="3912F2DC"/>
    <w:lvl w:ilvl="0" w:tplc="ABF8DD80">
      <w:start w:val="1"/>
      <w:numFmt w:val="decimal"/>
      <w:lvlText w:val="%1."/>
      <w:lvlJc w:val="left"/>
      <w:pPr>
        <w:ind w:left="1077" w:hanging="720"/>
      </w:pPr>
      <w:rPr>
        <w:rFonts w:hint="default"/>
        <w:sz w:val="50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3" w15:restartNumberingAfterBreak="0">
    <w:nsid w:val="5FC004CB"/>
    <w:multiLevelType w:val="hybridMultilevel"/>
    <w:tmpl w:val="42EE30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08F2B7C"/>
    <w:multiLevelType w:val="hybridMultilevel"/>
    <w:tmpl w:val="EA32267E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5" w15:restartNumberingAfterBreak="0">
    <w:nsid w:val="610E23FA"/>
    <w:multiLevelType w:val="multilevel"/>
    <w:tmpl w:val="E06C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6" w15:restartNumberingAfterBreak="0">
    <w:nsid w:val="61106BC8"/>
    <w:multiLevelType w:val="multilevel"/>
    <w:tmpl w:val="533C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7" w15:restartNumberingAfterBreak="0">
    <w:nsid w:val="616A6E17"/>
    <w:multiLevelType w:val="multilevel"/>
    <w:tmpl w:val="7486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" w15:restartNumberingAfterBreak="0">
    <w:nsid w:val="617A57DE"/>
    <w:multiLevelType w:val="hybridMultilevel"/>
    <w:tmpl w:val="62469FDA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9" w15:restartNumberingAfterBreak="0">
    <w:nsid w:val="61CF16CD"/>
    <w:multiLevelType w:val="multilevel"/>
    <w:tmpl w:val="EE7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0" w15:restartNumberingAfterBreak="0">
    <w:nsid w:val="61ED1E9F"/>
    <w:multiLevelType w:val="multilevel"/>
    <w:tmpl w:val="EBB2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626A355B"/>
    <w:multiLevelType w:val="hybridMultilevel"/>
    <w:tmpl w:val="3E1C1730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2" w15:restartNumberingAfterBreak="0">
    <w:nsid w:val="62C26AC4"/>
    <w:multiLevelType w:val="multilevel"/>
    <w:tmpl w:val="80C4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3" w15:restartNumberingAfterBreak="0">
    <w:nsid w:val="63046746"/>
    <w:multiLevelType w:val="hybridMultilevel"/>
    <w:tmpl w:val="6E9CD5CA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4" w15:restartNumberingAfterBreak="0">
    <w:nsid w:val="632B407D"/>
    <w:multiLevelType w:val="multilevel"/>
    <w:tmpl w:val="73AC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63EF207B"/>
    <w:multiLevelType w:val="multilevel"/>
    <w:tmpl w:val="995C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 w15:restartNumberingAfterBreak="0">
    <w:nsid w:val="63FF672E"/>
    <w:multiLevelType w:val="multilevel"/>
    <w:tmpl w:val="4EF4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" w15:restartNumberingAfterBreak="0">
    <w:nsid w:val="6435016B"/>
    <w:multiLevelType w:val="multilevel"/>
    <w:tmpl w:val="1708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8" w15:restartNumberingAfterBreak="0">
    <w:nsid w:val="64A83EF5"/>
    <w:multiLevelType w:val="multilevel"/>
    <w:tmpl w:val="D65C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" w15:restartNumberingAfterBreak="0">
    <w:nsid w:val="6505494F"/>
    <w:multiLevelType w:val="multilevel"/>
    <w:tmpl w:val="3298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0" w15:restartNumberingAfterBreak="0">
    <w:nsid w:val="65164C19"/>
    <w:multiLevelType w:val="multilevel"/>
    <w:tmpl w:val="270A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1" w15:restartNumberingAfterBreak="0">
    <w:nsid w:val="65CB6FD0"/>
    <w:multiLevelType w:val="multilevel"/>
    <w:tmpl w:val="9508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2" w15:restartNumberingAfterBreak="0">
    <w:nsid w:val="666B5F59"/>
    <w:multiLevelType w:val="hybridMultilevel"/>
    <w:tmpl w:val="C682DB82"/>
    <w:lvl w:ilvl="0" w:tplc="A8EE226A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  <w:sz w:val="22"/>
      </w:rPr>
    </w:lvl>
    <w:lvl w:ilvl="1" w:tplc="BCD2697A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F0DA6CDC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BD8645D6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98709130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72B2901C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23DAD0EC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7ACA1B8E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9B9AECC4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73" w15:restartNumberingAfterBreak="0">
    <w:nsid w:val="66A055B3"/>
    <w:multiLevelType w:val="multilevel"/>
    <w:tmpl w:val="0DDE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4" w15:restartNumberingAfterBreak="0">
    <w:nsid w:val="66E76E62"/>
    <w:multiLevelType w:val="multilevel"/>
    <w:tmpl w:val="E9C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67102B6A"/>
    <w:multiLevelType w:val="multilevel"/>
    <w:tmpl w:val="78A2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6" w15:restartNumberingAfterBreak="0">
    <w:nsid w:val="67451A03"/>
    <w:multiLevelType w:val="multilevel"/>
    <w:tmpl w:val="5746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7" w15:restartNumberingAfterBreak="0">
    <w:nsid w:val="67DF1B3F"/>
    <w:multiLevelType w:val="multilevel"/>
    <w:tmpl w:val="DDF6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8" w15:restartNumberingAfterBreak="0">
    <w:nsid w:val="69BB7FA0"/>
    <w:multiLevelType w:val="multilevel"/>
    <w:tmpl w:val="E870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9" w15:restartNumberingAfterBreak="0">
    <w:nsid w:val="6A1037FA"/>
    <w:multiLevelType w:val="multilevel"/>
    <w:tmpl w:val="8762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0" w15:restartNumberingAfterBreak="0">
    <w:nsid w:val="6A4A6341"/>
    <w:multiLevelType w:val="multilevel"/>
    <w:tmpl w:val="1D88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1" w15:restartNumberingAfterBreak="0">
    <w:nsid w:val="6A5208D6"/>
    <w:multiLevelType w:val="multilevel"/>
    <w:tmpl w:val="501C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2" w15:restartNumberingAfterBreak="0">
    <w:nsid w:val="6AB02CDD"/>
    <w:multiLevelType w:val="multilevel"/>
    <w:tmpl w:val="CE98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3" w15:restartNumberingAfterBreak="0">
    <w:nsid w:val="6AE92C49"/>
    <w:multiLevelType w:val="multilevel"/>
    <w:tmpl w:val="65AA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4" w15:restartNumberingAfterBreak="0">
    <w:nsid w:val="6B8F2058"/>
    <w:multiLevelType w:val="multilevel"/>
    <w:tmpl w:val="2530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5" w15:restartNumberingAfterBreak="0">
    <w:nsid w:val="6BBE2321"/>
    <w:multiLevelType w:val="multilevel"/>
    <w:tmpl w:val="BA66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6C5410A0"/>
    <w:multiLevelType w:val="multilevel"/>
    <w:tmpl w:val="0A3A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6C8041DC"/>
    <w:multiLevelType w:val="multilevel"/>
    <w:tmpl w:val="99B2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8" w15:restartNumberingAfterBreak="0">
    <w:nsid w:val="6CA77FFD"/>
    <w:multiLevelType w:val="multilevel"/>
    <w:tmpl w:val="AC96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6D0F28AD"/>
    <w:multiLevelType w:val="hybridMultilevel"/>
    <w:tmpl w:val="53229A96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0" w15:restartNumberingAfterBreak="0">
    <w:nsid w:val="6D5E7024"/>
    <w:multiLevelType w:val="multilevel"/>
    <w:tmpl w:val="AA6A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1" w15:restartNumberingAfterBreak="0">
    <w:nsid w:val="6E1A2FCD"/>
    <w:multiLevelType w:val="multilevel"/>
    <w:tmpl w:val="F5DA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2" w15:restartNumberingAfterBreak="0">
    <w:nsid w:val="6E592CEA"/>
    <w:multiLevelType w:val="multilevel"/>
    <w:tmpl w:val="6BAC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3" w15:restartNumberingAfterBreak="0">
    <w:nsid w:val="6E92332F"/>
    <w:multiLevelType w:val="multilevel"/>
    <w:tmpl w:val="AE4E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4" w15:restartNumberingAfterBreak="0">
    <w:nsid w:val="6EAC14F3"/>
    <w:multiLevelType w:val="multilevel"/>
    <w:tmpl w:val="B848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5" w15:restartNumberingAfterBreak="0">
    <w:nsid w:val="6F833267"/>
    <w:multiLevelType w:val="multilevel"/>
    <w:tmpl w:val="B8D0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6F92063E"/>
    <w:multiLevelType w:val="multilevel"/>
    <w:tmpl w:val="56A6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7" w15:restartNumberingAfterBreak="0">
    <w:nsid w:val="72284680"/>
    <w:multiLevelType w:val="multilevel"/>
    <w:tmpl w:val="BD9A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8" w15:restartNumberingAfterBreak="0">
    <w:nsid w:val="72877D25"/>
    <w:multiLevelType w:val="multilevel"/>
    <w:tmpl w:val="9B8A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9" w15:restartNumberingAfterBreak="0">
    <w:nsid w:val="72EE686A"/>
    <w:multiLevelType w:val="multilevel"/>
    <w:tmpl w:val="F8BA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0" w15:restartNumberingAfterBreak="0">
    <w:nsid w:val="730963F8"/>
    <w:multiLevelType w:val="multilevel"/>
    <w:tmpl w:val="B628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1" w15:restartNumberingAfterBreak="0">
    <w:nsid w:val="75760906"/>
    <w:multiLevelType w:val="multilevel"/>
    <w:tmpl w:val="A8B2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2" w15:restartNumberingAfterBreak="0">
    <w:nsid w:val="76450E20"/>
    <w:multiLevelType w:val="multilevel"/>
    <w:tmpl w:val="226A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3" w15:restartNumberingAfterBreak="0">
    <w:nsid w:val="76975118"/>
    <w:multiLevelType w:val="multilevel"/>
    <w:tmpl w:val="91B4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4" w15:restartNumberingAfterBreak="0">
    <w:nsid w:val="76BD7BE2"/>
    <w:multiLevelType w:val="multilevel"/>
    <w:tmpl w:val="AF0C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5" w15:restartNumberingAfterBreak="0">
    <w:nsid w:val="76F2020C"/>
    <w:multiLevelType w:val="multilevel"/>
    <w:tmpl w:val="689A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6" w15:restartNumberingAfterBreak="0">
    <w:nsid w:val="773154A1"/>
    <w:multiLevelType w:val="multilevel"/>
    <w:tmpl w:val="E8EE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7" w15:restartNumberingAfterBreak="0">
    <w:nsid w:val="790A515B"/>
    <w:multiLevelType w:val="multilevel"/>
    <w:tmpl w:val="CD2E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8" w15:restartNumberingAfterBreak="0">
    <w:nsid w:val="79EA54D0"/>
    <w:multiLevelType w:val="multilevel"/>
    <w:tmpl w:val="DD2E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7A64235F"/>
    <w:multiLevelType w:val="multilevel"/>
    <w:tmpl w:val="7532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0" w15:restartNumberingAfterBreak="0">
    <w:nsid w:val="7A834508"/>
    <w:multiLevelType w:val="multilevel"/>
    <w:tmpl w:val="F938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1" w15:restartNumberingAfterBreak="0">
    <w:nsid w:val="7AAD14EC"/>
    <w:multiLevelType w:val="multilevel"/>
    <w:tmpl w:val="A722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2" w15:restartNumberingAfterBreak="0">
    <w:nsid w:val="7B4026E0"/>
    <w:multiLevelType w:val="multilevel"/>
    <w:tmpl w:val="3546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3" w15:restartNumberingAfterBreak="0">
    <w:nsid w:val="7BD16458"/>
    <w:multiLevelType w:val="multilevel"/>
    <w:tmpl w:val="96EE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4" w15:restartNumberingAfterBreak="0">
    <w:nsid w:val="7DC0715E"/>
    <w:multiLevelType w:val="multilevel"/>
    <w:tmpl w:val="D904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5" w15:restartNumberingAfterBreak="0">
    <w:nsid w:val="7DE76403"/>
    <w:multiLevelType w:val="multilevel"/>
    <w:tmpl w:val="23FA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6" w15:restartNumberingAfterBreak="0">
    <w:nsid w:val="7E42026C"/>
    <w:multiLevelType w:val="multilevel"/>
    <w:tmpl w:val="4594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7" w15:restartNumberingAfterBreak="0">
    <w:nsid w:val="7ECB7F34"/>
    <w:multiLevelType w:val="multilevel"/>
    <w:tmpl w:val="A8F6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8" w15:restartNumberingAfterBreak="0">
    <w:nsid w:val="7ED576E5"/>
    <w:multiLevelType w:val="hybridMultilevel"/>
    <w:tmpl w:val="F7062BC6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9" w15:restartNumberingAfterBreak="0">
    <w:nsid w:val="7EE14CC8"/>
    <w:multiLevelType w:val="multilevel"/>
    <w:tmpl w:val="A048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0" w15:restartNumberingAfterBreak="0">
    <w:nsid w:val="7F484F0D"/>
    <w:multiLevelType w:val="multilevel"/>
    <w:tmpl w:val="EC84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7FEC56BC"/>
    <w:multiLevelType w:val="multilevel"/>
    <w:tmpl w:val="5110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7456803">
    <w:abstractNumId w:val="51"/>
  </w:num>
  <w:num w:numId="2" w16cid:durableId="1650479949">
    <w:abstractNumId w:val="49"/>
  </w:num>
  <w:num w:numId="3" w16cid:durableId="1912957399">
    <w:abstractNumId w:val="150"/>
  </w:num>
  <w:num w:numId="4" w16cid:durableId="1683581150">
    <w:abstractNumId w:val="158"/>
  </w:num>
  <w:num w:numId="5" w16cid:durableId="1008404426">
    <w:abstractNumId w:val="218"/>
  </w:num>
  <w:num w:numId="6" w16cid:durableId="1200899795">
    <w:abstractNumId w:val="140"/>
  </w:num>
  <w:num w:numId="7" w16cid:durableId="1365906176">
    <w:abstractNumId w:val="69"/>
  </w:num>
  <w:num w:numId="8" w16cid:durableId="272713645">
    <w:abstractNumId w:val="20"/>
  </w:num>
  <w:num w:numId="9" w16cid:durableId="1378814682">
    <w:abstractNumId w:val="189"/>
  </w:num>
  <w:num w:numId="10" w16cid:durableId="1260286779">
    <w:abstractNumId w:val="154"/>
  </w:num>
  <w:num w:numId="11" w16cid:durableId="495657902">
    <w:abstractNumId w:val="15"/>
  </w:num>
  <w:num w:numId="12" w16cid:durableId="1932006626">
    <w:abstractNumId w:val="163"/>
  </w:num>
  <w:num w:numId="13" w16cid:durableId="31150099">
    <w:abstractNumId w:val="70"/>
  </w:num>
  <w:num w:numId="14" w16cid:durableId="205145945">
    <w:abstractNumId w:val="152"/>
  </w:num>
  <w:num w:numId="15" w16cid:durableId="532575756">
    <w:abstractNumId w:val="172"/>
  </w:num>
  <w:num w:numId="16" w16cid:durableId="631519192">
    <w:abstractNumId w:val="55"/>
  </w:num>
  <w:num w:numId="17" w16cid:durableId="1291860848">
    <w:abstractNumId w:val="37"/>
  </w:num>
  <w:num w:numId="18" w16cid:durableId="864440816">
    <w:abstractNumId w:val="47"/>
  </w:num>
  <w:num w:numId="19" w16cid:durableId="1119647199">
    <w:abstractNumId w:val="12"/>
  </w:num>
  <w:num w:numId="20" w16cid:durableId="1590699879">
    <w:abstractNumId w:val="210"/>
  </w:num>
  <w:num w:numId="21" w16cid:durableId="1607152648">
    <w:abstractNumId w:val="109"/>
  </w:num>
  <w:num w:numId="22" w16cid:durableId="1307203822">
    <w:abstractNumId w:val="8"/>
  </w:num>
  <w:num w:numId="23" w16cid:durableId="693112185">
    <w:abstractNumId w:val="73"/>
  </w:num>
  <w:num w:numId="24" w16cid:durableId="136067287">
    <w:abstractNumId w:val="85"/>
  </w:num>
  <w:num w:numId="25" w16cid:durableId="1236167094">
    <w:abstractNumId w:val="21"/>
  </w:num>
  <w:num w:numId="26" w16cid:durableId="98987153">
    <w:abstractNumId w:val="169"/>
  </w:num>
  <w:num w:numId="27" w16cid:durableId="589655534">
    <w:abstractNumId w:val="195"/>
  </w:num>
  <w:num w:numId="28" w16cid:durableId="698703565">
    <w:abstractNumId w:val="119"/>
  </w:num>
  <w:num w:numId="29" w16cid:durableId="182406576">
    <w:abstractNumId w:val="171"/>
  </w:num>
  <w:num w:numId="30" w16cid:durableId="1984457859">
    <w:abstractNumId w:val="108"/>
  </w:num>
  <w:num w:numId="31" w16cid:durableId="907762380">
    <w:abstractNumId w:val="44"/>
  </w:num>
  <w:num w:numId="32" w16cid:durableId="23287891">
    <w:abstractNumId w:val="132"/>
  </w:num>
  <w:num w:numId="33" w16cid:durableId="502087050">
    <w:abstractNumId w:val="56"/>
  </w:num>
  <w:num w:numId="34" w16cid:durableId="887913843">
    <w:abstractNumId w:val="190"/>
  </w:num>
  <w:num w:numId="35" w16cid:durableId="98179841">
    <w:abstractNumId w:val="46"/>
  </w:num>
  <w:num w:numId="36" w16cid:durableId="1943299369">
    <w:abstractNumId w:val="151"/>
  </w:num>
  <w:num w:numId="37" w16cid:durableId="1921910310">
    <w:abstractNumId w:val="220"/>
  </w:num>
  <w:num w:numId="38" w16cid:durableId="841045004">
    <w:abstractNumId w:val="99"/>
  </w:num>
  <w:num w:numId="39" w16cid:durableId="1293247187">
    <w:abstractNumId w:val="92"/>
  </w:num>
  <w:num w:numId="40" w16cid:durableId="644816594">
    <w:abstractNumId w:val="186"/>
  </w:num>
  <w:num w:numId="41" w16cid:durableId="762458895">
    <w:abstractNumId w:val="5"/>
  </w:num>
  <w:num w:numId="42" w16cid:durableId="1456634549">
    <w:abstractNumId w:val="89"/>
  </w:num>
  <w:num w:numId="43" w16cid:durableId="361126731">
    <w:abstractNumId w:val="38"/>
  </w:num>
  <w:num w:numId="44" w16cid:durableId="1169096722">
    <w:abstractNumId w:val="110"/>
  </w:num>
  <w:num w:numId="45" w16cid:durableId="418257665">
    <w:abstractNumId w:val="3"/>
  </w:num>
  <w:num w:numId="46" w16cid:durableId="631519919">
    <w:abstractNumId w:val="159"/>
  </w:num>
  <w:num w:numId="47" w16cid:durableId="1671329648">
    <w:abstractNumId w:val="206"/>
  </w:num>
  <w:num w:numId="48" w16cid:durableId="242881269">
    <w:abstractNumId w:val="71"/>
  </w:num>
  <w:num w:numId="49" w16cid:durableId="783036473">
    <w:abstractNumId w:val="81"/>
  </w:num>
  <w:num w:numId="50" w16cid:durableId="1204561553">
    <w:abstractNumId w:val="208"/>
  </w:num>
  <w:num w:numId="51" w16cid:durableId="605430928">
    <w:abstractNumId w:val="134"/>
  </w:num>
  <w:num w:numId="52" w16cid:durableId="217134324">
    <w:abstractNumId w:val="207"/>
  </w:num>
  <w:num w:numId="53" w16cid:durableId="1928533252">
    <w:abstractNumId w:val="165"/>
  </w:num>
  <w:num w:numId="54" w16cid:durableId="736245301">
    <w:abstractNumId w:val="35"/>
  </w:num>
  <w:num w:numId="55" w16cid:durableId="934092349">
    <w:abstractNumId w:val="88"/>
  </w:num>
  <w:num w:numId="56" w16cid:durableId="1738162325">
    <w:abstractNumId w:val="217"/>
  </w:num>
  <w:num w:numId="57" w16cid:durableId="984092914">
    <w:abstractNumId w:val="129"/>
  </w:num>
  <w:num w:numId="58" w16cid:durableId="1803308361">
    <w:abstractNumId w:val="2"/>
  </w:num>
  <w:num w:numId="59" w16cid:durableId="1886327696">
    <w:abstractNumId w:val="97"/>
  </w:num>
  <w:num w:numId="60" w16cid:durableId="1971277436">
    <w:abstractNumId w:val="175"/>
  </w:num>
  <w:num w:numId="61" w16cid:durableId="2068141936">
    <w:abstractNumId w:val="100"/>
  </w:num>
  <w:num w:numId="62" w16cid:durableId="2119522735">
    <w:abstractNumId w:val="40"/>
  </w:num>
  <w:num w:numId="63" w16cid:durableId="714425945">
    <w:abstractNumId w:val="82"/>
  </w:num>
  <w:num w:numId="64" w16cid:durableId="1038287194">
    <w:abstractNumId w:val="185"/>
  </w:num>
  <w:num w:numId="65" w16cid:durableId="885726896">
    <w:abstractNumId w:val="184"/>
  </w:num>
  <w:num w:numId="66" w16cid:durableId="283580651">
    <w:abstractNumId w:val="64"/>
  </w:num>
  <w:num w:numId="67" w16cid:durableId="1326322126">
    <w:abstractNumId w:val="17"/>
  </w:num>
  <w:num w:numId="68" w16cid:durableId="604776198">
    <w:abstractNumId w:val="192"/>
  </w:num>
  <w:num w:numId="69" w16cid:durableId="569508928">
    <w:abstractNumId w:val="197"/>
  </w:num>
  <w:num w:numId="70" w16cid:durableId="301665729">
    <w:abstractNumId w:val="68"/>
  </w:num>
  <w:num w:numId="71" w16cid:durableId="1319532186">
    <w:abstractNumId w:val="42"/>
  </w:num>
  <w:num w:numId="72" w16cid:durableId="2035616663">
    <w:abstractNumId w:val="0"/>
  </w:num>
  <w:num w:numId="73" w16cid:durableId="4795902">
    <w:abstractNumId w:val="182"/>
  </w:num>
  <w:num w:numId="74" w16cid:durableId="124809746">
    <w:abstractNumId w:val="196"/>
  </w:num>
  <w:num w:numId="75" w16cid:durableId="982541489">
    <w:abstractNumId w:val="130"/>
  </w:num>
  <w:num w:numId="76" w16cid:durableId="639773808">
    <w:abstractNumId w:val="94"/>
  </w:num>
  <w:num w:numId="77" w16cid:durableId="199056734">
    <w:abstractNumId w:val="26"/>
  </w:num>
  <w:num w:numId="78" w16cid:durableId="2000041827">
    <w:abstractNumId w:val="27"/>
  </w:num>
  <w:num w:numId="79" w16cid:durableId="610205854">
    <w:abstractNumId w:val="179"/>
  </w:num>
  <w:num w:numId="80" w16cid:durableId="449785125">
    <w:abstractNumId w:val="53"/>
  </w:num>
  <w:num w:numId="81" w16cid:durableId="1982146710">
    <w:abstractNumId w:val="162"/>
  </w:num>
  <w:num w:numId="82" w16cid:durableId="1404570996">
    <w:abstractNumId w:val="117"/>
  </w:num>
  <w:num w:numId="83" w16cid:durableId="860633907">
    <w:abstractNumId w:val="115"/>
  </w:num>
  <w:num w:numId="84" w16cid:durableId="2050958377">
    <w:abstractNumId w:val="87"/>
  </w:num>
  <w:num w:numId="85" w16cid:durableId="1961689430">
    <w:abstractNumId w:val="77"/>
  </w:num>
  <w:num w:numId="86" w16cid:durableId="334773381">
    <w:abstractNumId w:val="141"/>
  </w:num>
  <w:num w:numId="87" w16cid:durableId="987899714">
    <w:abstractNumId w:val="209"/>
  </w:num>
  <w:num w:numId="88" w16cid:durableId="1575431803">
    <w:abstractNumId w:val="191"/>
  </w:num>
  <w:num w:numId="89" w16cid:durableId="1082526238">
    <w:abstractNumId w:val="201"/>
  </w:num>
  <w:num w:numId="90" w16cid:durableId="1725913407">
    <w:abstractNumId w:val="136"/>
  </w:num>
  <w:num w:numId="91" w16cid:durableId="287856062">
    <w:abstractNumId w:val="178"/>
  </w:num>
  <w:num w:numId="92" w16cid:durableId="1664162827">
    <w:abstractNumId w:val="174"/>
  </w:num>
  <w:num w:numId="93" w16cid:durableId="2004045422">
    <w:abstractNumId w:val="146"/>
  </w:num>
  <w:num w:numId="94" w16cid:durableId="643046327">
    <w:abstractNumId w:val="113"/>
  </w:num>
  <w:num w:numId="95" w16cid:durableId="2141804775">
    <w:abstractNumId w:val="183"/>
  </w:num>
  <w:num w:numId="96" w16cid:durableId="1078331551">
    <w:abstractNumId w:val="215"/>
  </w:num>
  <w:num w:numId="97" w16cid:durableId="1964651579">
    <w:abstractNumId w:val="84"/>
  </w:num>
  <w:num w:numId="98" w16cid:durableId="294944687">
    <w:abstractNumId w:val="214"/>
  </w:num>
  <w:num w:numId="99" w16cid:durableId="1573000260">
    <w:abstractNumId w:val="142"/>
  </w:num>
  <w:num w:numId="100" w16cid:durableId="262307764">
    <w:abstractNumId w:val="13"/>
  </w:num>
  <w:num w:numId="101" w16cid:durableId="1453206325">
    <w:abstractNumId w:val="143"/>
  </w:num>
  <w:num w:numId="102" w16cid:durableId="170997244">
    <w:abstractNumId w:val="65"/>
  </w:num>
  <w:num w:numId="103" w16cid:durableId="1937983804">
    <w:abstractNumId w:val="7"/>
  </w:num>
  <w:num w:numId="104" w16cid:durableId="1253395674">
    <w:abstractNumId w:val="193"/>
  </w:num>
  <w:num w:numId="105" w16cid:durableId="314189954">
    <w:abstractNumId w:val="135"/>
  </w:num>
  <w:num w:numId="106" w16cid:durableId="874391820">
    <w:abstractNumId w:val="11"/>
  </w:num>
  <w:num w:numId="107" w16cid:durableId="167721337">
    <w:abstractNumId w:val="4"/>
  </w:num>
  <w:num w:numId="108" w16cid:durableId="1395934043">
    <w:abstractNumId w:val="36"/>
  </w:num>
  <w:num w:numId="109" w16cid:durableId="646933955">
    <w:abstractNumId w:val="62"/>
  </w:num>
  <w:num w:numId="110" w16cid:durableId="1402678171">
    <w:abstractNumId w:val="213"/>
  </w:num>
  <w:num w:numId="111" w16cid:durableId="379017650">
    <w:abstractNumId w:val="66"/>
  </w:num>
  <w:num w:numId="112" w16cid:durableId="1568106377">
    <w:abstractNumId w:val="24"/>
  </w:num>
  <w:num w:numId="113" w16cid:durableId="260139889">
    <w:abstractNumId w:val="33"/>
  </w:num>
  <w:num w:numId="114" w16cid:durableId="1573540937">
    <w:abstractNumId w:val="59"/>
  </w:num>
  <w:num w:numId="115" w16cid:durableId="1516772254">
    <w:abstractNumId w:val="199"/>
  </w:num>
  <w:num w:numId="116" w16cid:durableId="1742676103">
    <w:abstractNumId w:val="10"/>
  </w:num>
  <w:num w:numId="117" w16cid:durableId="1917014216">
    <w:abstractNumId w:val="212"/>
  </w:num>
  <w:num w:numId="118" w16cid:durableId="1286110501">
    <w:abstractNumId w:val="103"/>
  </w:num>
  <w:num w:numId="119" w16cid:durableId="89816300">
    <w:abstractNumId w:val="137"/>
  </w:num>
  <w:num w:numId="120" w16cid:durableId="1484856958">
    <w:abstractNumId w:val="76"/>
  </w:num>
  <w:num w:numId="121" w16cid:durableId="1677688080">
    <w:abstractNumId w:val="23"/>
  </w:num>
  <w:num w:numId="122" w16cid:durableId="1443963693">
    <w:abstractNumId w:val="180"/>
  </w:num>
  <w:num w:numId="123" w16cid:durableId="1782262837">
    <w:abstractNumId w:val="118"/>
  </w:num>
  <w:num w:numId="124" w16cid:durableId="1763994043">
    <w:abstractNumId w:val="52"/>
  </w:num>
  <w:num w:numId="125" w16cid:durableId="2008436018">
    <w:abstractNumId w:val="43"/>
  </w:num>
  <w:num w:numId="126" w16cid:durableId="852034010">
    <w:abstractNumId w:val="138"/>
  </w:num>
  <w:num w:numId="127" w16cid:durableId="423915105">
    <w:abstractNumId w:val="126"/>
  </w:num>
  <w:num w:numId="128" w16cid:durableId="936446959">
    <w:abstractNumId w:val="30"/>
  </w:num>
  <w:num w:numId="129" w16cid:durableId="244926686">
    <w:abstractNumId w:val="63"/>
  </w:num>
  <w:num w:numId="130" w16cid:durableId="1169294457">
    <w:abstractNumId w:val="170"/>
  </w:num>
  <w:num w:numId="131" w16cid:durableId="1349141639">
    <w:abstractNumId w:val="101"/>
  </w:num>
  <w:num w:numId="132" w16cid:durableId="1105539438">
    <w:abstractNumId w:val="200"/>
  </w:num>
  <w:num w:numId="133" w16cid:durableId="356547212">
    <w:abstractNumId w:val="19"/>
  </w:num>
  <w:num w:numId="134" w16cid:durableId="678235899">
    <w:abstractNumId w:val="144"/>
  </w:num>
  <w:num w:numId="135" w16cid:durableId="568855507">
    <w:abstractNumId w:val="29"/>
  </w:num>
  <w:num w:numId="136" w16cid:durableId="232355403">
    <w:abstractNumId w:val="122"/>
  </w:num>
  <w:num w:numId="137" w16cid:durableId="696151815">
    <w:abstractNumId w:val="203"/>
  </w:num>
  <w:num w:numId="138" w16cid:durableId="776631931">
    <w:abstractNumId w:val="181"/>
  </w:num>
  <w:num w:numId="139" w16cid:durableId="1453287295">
    <w:abstractNumId w:val="6"/>
  </w:num>
  <w:num w:numId="140" w16cid:durableId="1448424534">
    <w:abstractNumId w:val="95"/>
  </w:num>
  <w:num w:numId="141" w16cid:durableId="1546408422">
    <w:abstractNumId w:val="173"/>
  </w:num>
  <w:num w:numId="142" w16cid:durableId="1588077141">
    <w:abstractNumId w:val="127"/>
  </w:num>
  <w:num w:numId="143" w16cid:durableId="1430004483">
    <w:abstractNumId w:val="131"/>
  </w:num>
  <w:num w:numId="144" w16cid:durableId="1754546030">
    <w:abstractNumId w:val="149"/>
  </w:num>
  <w:num w:numId="145" w16cid:durableId="326903752">
    <w:abstractNumId w:val="164"/>
  </w:num>
  <w:num w:numId="146" w16cid:durableId="1399461">
    <w:abstractNumId w:val="16"/>
  </w:num>
  <w:num w:numId="147" w16cid:durableId="1343698460">
    <w:abstractNumId w:val="57"/>
  </w:num>
  <w:num w:numId="148" w16cid:durableId="2142534878">
    <w:abstractNumId w:val="14"/>
  </w:num>
  <w:num w:numId="149" w16cid:durableId="285048167">
    <w:abstractNumId w:val="22"/>
  </w:num>
  <w:num w:numId="150" w16cid:durableId="1638996611">
    <w:abstractNumId w:val="58"/>
  </w:num>
  <w:num w:numId="151" w16cid:durableId="1965964810">
    <w:abstractNumId w:val="147"/>
  </w:num>
  <w:num w:numId="152" w16cid:durableId="2053118452">
    <w:abstractNumId w:val="61"/>
  </w:num>
  <w:num w:numId="153" w16cid:durableId="1155953722">
    <w:abstractNumId w:val="168"/>
  </w:num>
  <w:num w:numId="154" w16cid:durableId="6760737">
    <w:abstractNumId w:val="102"/>
  </w:num>
  <w:num w:numId="155" w16cid:durableId="1545017494">
    <w:abstractNumId w:val="128"/>
  </w:num>
  <w:num w:numId="156" w16cid:durableId="157306607">
    <w:abstractNumId w:val="104"/>
  </w:num>
  <w:num w:numId="157" w16cid:durableId="617108639">
    <w:abstractNumId w:val="80"/>
  </w:num>
  <w:num w:numId="158" w16cid:durableId="1365209351">
    <w:abstractNumId w:val="98"/>
  </w:num>
  <w:num w:numId="159" w16cid:durableId="1239755218">
    <w:abstractNumId w:val="167"/>
  </w:num>
  <w:num w:numId="160" w16cid:durableId="1264067600">
    <w:abstractNumId w:val="205"/>
  </w:num>
  <w:num w:numId="161" w16cid:durableId="149684266">
    <w:abstractNumId w:val="176"/>
  </w:num>
  <w:num w:numId="162" w16cid:durableId="1462917476">
    <w:abstractNumId w:val="9"/>
  </w:num>
  <w:num w:numId="163" w16cid:durableId="2089421243">
    <w:abstractNumId w:val="114"/>
  </w:num>
  <w:num w:numId="164" w16cid:durableId="228006127">
    <w:abstractNumId w:val="157"/>
  </w:num>
  <w:num w:numId="165" w16cid:durableId="1296134792">
    <w:abstractNumId w:val="204"/>
  </w:num>
  <w:num w:numId="166" w16cid:durableId="1139229054">
    <w:abstractNumId w:val="216"/>
  </w:num>
  <w:num w:numId="167" w16cid:durableId="2074423867">
    <w:abstractNumId w:val="123"/>
  </w:num>
  <w:num w:numId="168" w16cid:durableId="274753081">
    <w:abstractNumId w:val="45"/>
  </w:num>
  <w:num w:numId="169" w16cid:durableId="591623789">
    <w:abstractNumId w:val="145"/>
  </w:num>
  <w:num w:numId="170" w16cid:durableId="464082981">
    <w:abstractNumId w:val="107"/>
  </w:num>
  <w:num w:numId="171" w16cid:durableId="966741191">
    <w:abstractNumId w:val="67"/>
  </w:num>
  <w:num w:numId="172" w16cid:durableId="1854996621">
    <w:abstractNumId w:val="124"/>
  </w:num>
  <w:num w:numId="173" w16cid:durableId="893153495">
    <w:abstractNumId w:val="106"/>
  </w:num>
  <w:num w:numId="174" w16cid:durableId="1887641519">
    <w:abstractNumId w:val="121"/>
  </w:num>
  <w:num w:numId="175" w16cid:durableId="1588688045">
    <w:abstractNumId w:val="34"/>
  </w:num>
  <w:num w:numId="176" w16cid:durableId="739521235">
    <w:abstractNumId w:val="75"/>
  </w:num>
  <w:num w:numId="177" w16cid:durableId="1136023462">
    <w:abstractNumId w:val="105"/>
  </w:num>
  <w:num w:numId="178" w16cid:durableId="1360930973">
    <w:abstractNumId w:val="78"/>
  </w:num>
  <w:num w:numId="179" w16cid:durableId="52317276">
    <w:abstractNumId w:val="112"/>
  </w:num>
  <w:num w:numId="180" w16cid:durableId="333722670">
    <w:abstractNumId w:val="39"/>
  </w:num>
  <w:num w:numId="181" w16cid:durableId="1335038746">
    <w:abstractNumId w:val="96"/>
  </w:num>
  <w:num w:numId="182" w16cid:durableId="742534603">
    <w:abstractNumId w:val="160"/>
  </w:num>
  <w:num w:numId="183" w16cid:durableId="181673376">
    <w:abstractNumId w:val="60"/>
  </w:num>
  <w:num w:numId="184" w16cid:durableId="765922691">
    <w:abstractNumId w:val="48"/>
  </w:num>
  <w:num w:numId="185" w16cid:durableId="711462399">
    <w:abstractNumId w:val="166"/>
  </w:num>
  <w:num w:numId="186" w16cid:durableId="932666479">
    <w:abstractNumId w:val="125"/>
  </w:num>
  <w:num w:numId="187" w16cid:durableId="580914031">
    <w:abstractNumId w:val="202"/>
  </w:num>
  <w:num w:numId="188" w16cid:durableId="1597664519">
    <w:abstractNumId w:val="211"/>
  </w:num>
  <w:num w:numId="189" w16cid:durableId="410280117">
    <w:abstractNumId w:val="83"/>
  </w:num>
  <w:num w:numId="190" w16cid:durableId="444077544">
    <w:abstractNumId w:val="91"/>
  </w:num>
  <w:num w:numId="191" w16cid:durableId="815150751">
    <w:abstractNumId w:val="187"/>
  </w:num>
  <w:num w:numId="192" w16cid:durableId="478888743">
    <w:abstractNumId w:val="74"/>
  </w:num>
  <w:num w:numId="193" w16cid:durableId="151995846">
    <w:abstractNumId w:val="54"/>
  </w:num>
  <w:num w:numId="194" w16cid:durableId="887692297">
    <w:abstractNumId w:val="90"/>
  </w:num>
  <w:num w:numId="195" w16cid:durableId="1458721556">
    <w:abstractNumId w:val="31"/>
  </w:num>
  <w:num w:numId="196" w16cid:durableId="1704286688">
    <w:abstractNumId w:val="177"/>
  </w:num>
  <w:num w:numId="197" w16cid:durableId="1625112331">
    <w:abstractNumId w:val="188"/>
  </w:num>
  <w:num w:numId="198" w16cid:durableId="528494058">
    <w:abstractNumId w:val="28"/>
  </w:num>
  <w:num w:numId="199" w16cid:durableId="1567957599">
    <w:abstractNumId w:val="198"/>
  </w:num>
  <w:num w:numId="200" w16cid:durableId="460416384">
    <w:abstractNumId w:val="18"/>
  </w:num>
  <w:num w:numId="201" w16cid:durableId="1371690851">
    <w:abstractNumId w:val="221"/>
  </w:num>
  <w:num w:numId="202" w16cid:durableId="1969048905">
    <w:abstractNumId w:val="148"/>
  </w:num>
  <w:num w:numId="203" w16cid:durableId="938175072">
    <w:abstractNumId w:val="72"/>
  </w:num>
  <w:num w:numId="204" w16cid:durableId="931670288">
    <w:abstractNumId w:val="120"/>
  </w:num>
  <w:num w:numId="205" w16cid:durableId="654720872">
    <w:abstractNumId w:val="25"/>
  </w:num>
  <w:num w:numId="206" w16cid:durableId="1552614182">
    <w:abstractNumId w:val="194"/>
  </w:num>
  <w:num w:numId="207" w16cid:durableId="768934815">
    <w:abstractNumId w:val="50"/>
  </w:num>
  <w:num w:numId="208" w16cid:durableId="36439184">
    <w:abstractNumId w:val="133"/>
  </w:num>
  <w:num w:numId="209" w16cid:durableId="1628898360">
    <w:abstractNumId w:val="32"/>
  </w:num>
  <w:num w:numId="210" w16cid:durableId="1645238241">
    <w:abstractNumId w:val="116"/>
  </w:num>
  <w:num w:numId="211" w16cid:durableId="257640429">
    <w:abstractNumId w:val="156"/>
  </w:num>
  <w:num w:numId="212" w16cid:durableId="589853042">
    <w:abstractNumId w:val="161"/>
  </w:num>
  <w:num w:numId="213" w16cid:durableId="268701724">
    <w:abstractNumId w:val="79"/>
  </w:num>
  <w:num w:numId="214" w16cid:durableId="1789546175">
    <w:abstractNumId w:val="93"/>
  </w:num>
  <w:num w:numId="215" w16cid:durableId="1144279544">
    <w:abstractNumId w:val="153"/>
  </w:num>
  <w:num w:numId="216" w16cid:durableId="1730182153">
    <w:abstractNumId w:val="139"/>
  </w:num>
  <w:num w:numId="217" w16cid:durableId="1082724209">
    <w:abstractNumId w:val="41"/>
  </w:num>
  <w:num w:numId="218" w16cid:durableId="787554598">
    <w:abstractNumId w:val="86"/>
  </w:num>
  <w:num w:numId="219" w16cid:durableId="250505659">
    <w:abstractNumId w:val="111"/>
  </w:num>
  <w:num w:numId="220" w16cid:durableId="2060666012">
    <w:abstractNumId w:val="155"/>
  </w:num>
  <w:num w:numId="221" w16cid:durableId="1017388647">
    <w:abstractNumId w:val="219"/>
  </w:num>
  <w:num w:numId="222" w16cid:durableId="1777483227">
    <w:abstractNumId w:val="1"/>
  </w:num>
  <w:numIdMacAtCleanup w:val="2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CF5"/>
    <w:rsid w:val="00003C4E"/>
    <w:rsid w:val="00003E43"/>
    <w:rsid w:val="000040C8"/>
    <w:rsid w:val="0000477A"/>
    <w:rsid w:val="00010D25"/>
    <w:rsid w:val="00011E26"/>
    <w:rsid w:val="00012D0D"/>
    <w:rsid w:val="000142C9"/>
    <w:rsid w:val="00015DD5"/>
    <w:rsid w:val="000167B4"/>
    <w:rsid w:val="00017139"/>
    <w:rsid w:val="00022476"/>
    <w:rsid w:val="00024022"/>
    <w:rsid w:val="0002657D"/>
    <w:rsid w:val="0002799E"/>
    <w:rsid w:val="00030D17"/>
    <w:rsid w:val="000311EA"/>
    <w:rsid w:val="00031D3E"/>
    <w:rsid w:val="0003483B"/>
    <w:rsid w:val="0003640F"/>
    <w:rsid w:val="00036598"/>
    <w:rsid w:val="000367D0"/>
    <w:rsid w:val="00037F0D"/>
    <w:rsid w:val="00040898"/>
    <w:rsid w:val="00041A13"/>
    <w:rsid w:val="00043564"/>
    <w:rsid w:val="000477C8"/>
    <w:rsid w:val="0005062F"/>
    <w:rsid w:val="00050E2E"/>
    <w:rsid w:val="00051A1B"/>
    <w:rsid w:val="000545E8"/>
    <w:rsid w:val="00054B1E"/>
    <w:rsid w:val="000556B4"/>
    <w:rsid w:val="000561D1"/>
    <w:rsid w:val="00057A59"/>
    <w:rsid w:val="00061784"/>
    <w:rsid w:val="00065319"/>
    <w:rsid w:val="00066453"/>
    <w:rsid w:val="00066A67"/>
    <w:rsid w:val="00067C15"/>
    <w:rsid w:val="00067F99"/>
    <w:rsid w:val="00070D37"/>
    <w:rsid w:val="00071FEF"/>
    <w:rsid w:val="0007227A"/>
    <w:rsid w:val="000731F9"/>
    <w:rsid w:val="000746DE"/>
    <w:rsid w:val="00075E73"/>
    <w:rsid w:val="00083B29"/>
    <w:rsid w:val="00083D64"/>
    <w:rsid w:val="0008614C"/>
    <w:rsid w:val="0008776C"/>
    <w:rsid w:val="000926CC"/>
    <w:rsid w:val="00092940"/>
    <w:rsid w:val="00093D23"/>
    <w:rsid w:val="00096A90"/>
    <w:rsid w:val="000A0676"/>
    <w:rsid w:val="000A0FBE"/>
    <w:rsid w:val="000A1A82"/>
    <w:rsid w:val="000A1F67"/>
    <w:rsid w:val="000A2583"/>
    <w:rsid w:val="000A2F59"/>
    <w:rsid w:val="000A34C1"/>
    <w:rsid w:val="000A4A54"/>
    <w:rsid w:val="000A5A10"/>
    <w:rsid w:val="000C0662"/>
    <w:rsid w:val="000C0C9E"/>
    <w:rsid w:val="000C16D1"/>
    <w:rsid w:val="000C2FE3"/>
    <w:rsid w:val="000C3277"/>
    <w:rsid w:val="000C58FA"/>
    <w:rsid w:val="000C6453"/>
    <w:rsid w:val="000D0753"/>
    <w:rsid w:val="000D0908"/>
    <w:rsid w:val="000D10FF"/>
    <w:rsid w:val="000D26EA"/>
    <w:rsid w:val="000D39AC"/>
    <w:rsid w:val="000D49C9"/>
    <w:rsid w:val="000D6684"/>
    <w:rsid w:val="000D6A2A"/>
    <w:rsid w:val="000E0483"/>
    <w:rsid w:val="000E1B1B"/>
    <w:rsid w:val="000E2693"/>
    <w:rsid w:val="000E2E7A"/>
    <w:rsid w:val="000E38F9"/>
    <w:rsid w:val="000E6881"/>
    <w:rsid w:val="000F109C"/>
    <w:rsid w:val="000F19EE"/>
    <w:rsid w:val="000F1C40"/>
    <w:rsid w:val="000F2B5C"/>
    <w:rsid w:val="000F3EA1"/>
    <w:rsid w:val="000F4E85"/>
    <w:rsid w:val="000F5177"/>
    <w:rsid w:val="000F58B8"/>
    <w:rsid w:val="000F630D"/>
    <w:rsid w:val="000F69F6"/>
    <w:rsid w:val="000F6E29"/>
    <w:rsid w:val="000F7988"/>
    <w:rsid w:val="001031F3"/>
    <w:rsid w:val="00104066"/>
    <w:rsid w:val="00105274"/>
    <w:rsid w:val="0010667E"/>
    <w:rsid w:val="00107806"/>
    <w:rsid w:val="0011098E"/>
    <w:rsid w:val="00111F95"/>
    <w:rsid w:val="00112EC5"/>
    <w:rsid w:val="001135B3"/>
    <w:rsid w:val="001137C2"/>
    <w:rsid w:val="00113B8E"/>
    <w:rsid w:val="001166B8"/>
    <w:rsid w:val="00116FDC"/>
    <w:rsid w:val="00120707"/>
    <w:rsid w:val="00122A5F"/>
    <w:rsid w:val="00122A7C"/>
    <w:rsid w:val="00122AB4"/>
    <w:rsid w:val="00122DD6"/>
    <w:rsid w:val="00123797"/>
    <w:rsid w:val="0012516D"/>
    <w:rsid w:val="00127ACF"/>
    <w:rsid w:val="00132722"/>
    <w:rsid w:val="0013290B"/>
    <w:rsid w:val="00133972"/>
    <w:rsid w:val="00133ED6"/>
    <w:rsid w:val="0013425B"/>
    <w:rsid w:val="0013490C"/>
    <w:rsid w:val="00134AC8"/>
    <w:rsid w:val="0014209A"/>
    <w:rsid w:val="001423B9"/>
    <w:rsid w:val="00142A49"/>
    <w:rsid w:val="00142B01"/>
    <w:rsid w:val="0014433C"/>
    <w:rsid w:val="00144363"/>
    <w:rsid w:val="00144BA2"/>
    <w:rsid w:val="0014523E"/>
    <w:rsid w:val="001476EF"/>
    <w:rsid w:val="00150523"/>
    <w:rsid w:val="00150D51"/>
    <w:rsid w:val="00150D59"/>
    <w:rsid w:val="00154A65"/>
    <w:rsid w:val="0015665F"/>
    <w:rsid w:val="0015702C"/>
    <w:rsid w:val="0016056B"/>
    <w:rsid w:val="00160A3D"/>
    <w:rsid w:val="0016156F"/>
    <w:rsid w:val="00162A4A"/>
    <w:rsid w:val="00165B7C"/>
    <w:rsid w:val="0016766E"/>
    <w:rsid w:val="00173BF7"/>
    <w:rsid w:val="001742CE"/>
    <w:rsid w:val="001744FC"/>
    <w:rsid w:val="0017714A"/>
    <w:rsid w:val="00181165"/>
    <w:rsid w:val="0018369D"/>
    <w:rsid w:val="00184C66"/>
    <w:rsid w:val="00185924"/>
    <w:rsid w:val="001868DA"/>
    <w:rsid w:val="0019086E"/>
    <w:rsid w:val="0019157D"/>
    <w:rsid w:val="001926E1"/>
    <w:rsid w:val="001945A7"/>
    <w:rsid w:val="001A00A4"/>
    <w:rsid w:val="001A2F59"/>
    <w:rsid w:val="001A4CEE"/>
    <w:rsid w:val="001A4F06"/>
    <w:rsid w:val="001A61FA"/>
    <w:rsid w:val="001A6862"/>
    <w:rsid w:val="001B0165"/>
    <w:rsid w:val="001B46A0"/>
    <w:rsid w:val="001B6505"/>
    <w:rsid w:val="001B66DC"/>
    <w:rsid w:val="001B7005"/>
    <w:rsid w:val="001C1F7F"/>
    <w:rsid w:val="001C2991"/>
    <w:rsid w:val="001C2D5E"/>
    <w:rsid w:val="001C3707"/>
    <w:rsid w:val="001D2161"/>
    <w:rsid w:val="001D347B"/>
    <w:rsid w:val="001E11CE"/>
    <w:rsid w:val="001E1517"/>
    <w:rsid w:val="001E2F45"/>
    <w:rsid w:val="001E43F7"/>
    <w:rsid w:val="001E668F"/>
    <w:rsid w:val="001E73C2"/>
    <w:rsid w:val="001F34B4"/>
    <w:rsid w:val="001F3E80"/>
    <w:rsid w:val="001F571C"/>
    <w:rsid w:val="001F650F"/>
    <w:rsid w:val="001F6593"/>
    <w:rsid w:val="001F6732"/>
    <w:rsid w:val="001F72D5"/>
    <w:rsid w:val="002002CB"/>
    <w:rsid w:val="00202F26"/>
    <w:rsid w:val="0020393B"/>
    <w:rsid w:val="00203D76"/>
    <w:rsid w:val="00206CB7"/>
    <w:rsid w:val="00210B44"/>
    <w:rsid w:val="00214F54"/>
    <w:rsid w:val="0021564D"/>
    <w:rsid w:val="002222FF"/>
    <w:rsid w:val="0022335C"/>
    <w:rsid w:val="002258F6"/>
    <w:rsid w:val="002278C2"/>
    <w:rsid w:val="00230090"/>
    <w:rsid w:val="00231758"/>
    <w:rsid w:val="00232323"/>
    <w:rsid w:val="00232B5E"/>
    <w:rsid w:val="00236856"/>
    <w:rsid w:val="002369EA"/>
    <w:rsid w:val="00237BD8"/>
    <w:rsid w:val="00240D35"/>
    <w:rsid w:val="00243580"/>
    <w:rsid w:val="00243AA1"/>
    <w:rsid w:val="00244D6E"/>
    <w:rsid w:val="00244F7A"/>
    <w:rsid w:val="00245489"/>
    <w:rsid w:val="00245821"/>
    <w:rsid w:val="00246376"/>
    <w:rsid w:val="00246E71"/>
    <w:rsid w:val="00246EC9"/>
    <w:rsid w:val="00250BD5"/>
    <w:rsid w:val="002544F4"/>
    <w:rsid w:val="002549C3"/>
    <w:rsid w:val="002566FD"/>
    <w:rsid w:val="00256F4B"/>
    <w:rsid w:val="00257214"/>
    <w:rsid w:val="00257C1E"/>
    <w:rsid w:val="00257F85"/>
    <w:rsid w:val="002637C4"/>
    <w:rsid w:val="00266F03"/>
    <w:rsid w:val="0027148A"/>
    <w:rsid w:val="00273FCC"/>
    <w:rsid w:val="00273FE4"/>
    <w:rsid w:val="00276263"/>
    <w:rsid w:val="0028039A"/>
    <w:rsid w:val="00283DFB"/>
    <w:rsid w:val="00286846"/>
    <w:rsid w:val="00296FB8"/>
    <w:rsid w:val="002A05BF"/>
    <w:rsid w:val="002B0C23"/>
    <w:rsid w:val="002B0DA0"/>
    <w:rsid w:val="002B1618"/>
    <w:rsid w:val="002B16DF"/>
    <w:rsid w:val="002B2188"/>
    <w:rsid w:val="002B4229"/>
    <w:rsid w:val="002B5342"/>
    <w:rsid w:val="002B592A"/>
    <w:rsid w:val="002B73C3"/>
    <w:rsid w:val="002B7B96"/>
    <w:rsid w:val="002B7E47"/>
    <w:rsid w:val="002C1E57"/>
    <w:rsid w:val="002C232F"/>
    <w:rsid w:val="002C28B4"/>
    <w:rsid w:val="002C372B"/>
    <w:rsid w:val="002C390B"/>
    <w:rsid w:val="002C42B1"/>
    <w:rsid w:val="002C7484"/>
    <w:rsid w:val="002C7992"/>
    <w:rsid w:val="002C7B84"/>
    <w:rsid w:val="002C7B8F"/>
    <w:rsid w:val="002D1029"/>
    <w:rsid w:val="002D54EE"/>
    <w:rsid w:val="002D62B6"/>
    <w:rsid w:val="002D6DF9"/>
    <w:rsid w:val="002D7336"/>
    <w:rsid w:val="002E00C9"/>
    <w:rsid w:val="002E4E29"/>
    <w:rsid w:val="002E5AC5"/>
    <w:rsid w:val="002F01AC"/>
    <w:rsid w:val="002F0414"/>
    <w:rsid w:val="002F04B2"/>
    <w:rsid w:val="002F0E29"/>
    <w:rsid w:val="002F1152"/>
    <w:rsid w:val="002F2CF8"/>
    <w:rsid w:val="002F2D7D"/>
    <w:rsid w:val="002F37F2"/>
    <w:rsid w:val="002F648F"/>
    <w:rsid w:val="002F761A"/>
    <w:rsid w:val="002F7A10"/>
    <w:rsid w:val="002F7E5F"/>
    <w:rsid w:val="003002AC"/>
    <w:rsid w:val="00301AD3"/>
    <w:rsid w:val="0030225F"/>
    <w:rsid w:val="00302F78"/>
    <w:rsid w:val="0030353C"/>
    <w:rsid w:val="0031138B"/>
    <w:rsid w:val="00313DA3"/>
    <w:rsid w:val="00314F90"/>
    <w:rsid w:val="003173B0"/>
    <w:rsid w:val="00322707"/>
    <w:rsid w:val="00327CE0"/>
    <w:rsid w:val="003308E1"/>
    <w:rsid w:val="003319DD"/>
    <w:rsid w:val="0033452D"/>
    <w:rsid w:val="00335A7C"/>
    <w:rsid w:val="0033778E"/>
    <w:rsid w:val="00337CC0"/>
    <w:rsid w:val="00340567"/>
    <w:rsid w:val="0034153E"/>
    <w:rsid w:val="00344D58"/>
    <w:rsid w:val="003526EC"/>
    <w:rsid w:val="003532E6"/>
    <w:rsid w:val="003554E9"/>
    <w:rsid w:val="003557C9"/>
    <w:rsid w:val="0035731C"/>
    <w:rsid w:val="00357E6C"/>
    <w:rsid w:val="003601F1"/>
    <w:rsid w:val="003612C6"/>
    <w:rsid w:val="00362E0F"/>
    <w:rsid w:val="00365DAD"/>
    <w:rsid w:val="00367674"/>
    <w:rsid w:val="00367FEB"/>
    <w:rsid w:val="00370865"/>
    <w:rsid w:val="0037145D"/>
    <w:rsid w:val="00371ACE"/>
    <w:rsid w:val="00372ACD"/>
    <w:rsid w:val="00373313"/>
    <w:rsid w:val="003738BC"/>
    <w:rsid w:val="00373F39"/>
    <w:rsid w:val="00375CFA"/>
    <w:rsid w:val="00376011"/>
    <w:rsid w:val="00377FE5"/>
    <w:rsid w:val="00380C39"/>
    <w:rsid w:val="00382662"/>
    <w:rsid w:val="00382758"/>
    <w:rsid w:val="00382F92"/>
    <w:rsid w:val="00386B72"/>
    <w:rsid w:val="003915CD"/>
    <w:rsid w:val="00392B16"/>
    <w:rsid w:val="0039465C"/>
    <w:rsid w:val="00397957"/>
    <w:rsid w:val="003A00F3"/>
    <w:rsid w:val="003A4337"/>
    <w:rsid w:val="003A4DE2"/>
    <w:rsid w:val="003A4E8A"/>
    <w:rsid w:val="003A628C"/>
    <w:rsid w:val="003B02EC"/>
    <w:rsid w:val="003B313E"/>
    <w:rsid w:val="003B39C8"/>
    <w:rsid w:val="003B689C"/>
    <w:rsid w:val="003C03D6"/>
    <w:rsid w:val="003C16D2"/>
    <w:rsid w:val="003C3708"/>
    <w:rsid w:val="003C4364"/>
    <w:rsid w:val="003C5B5F"/>
    <w:rsid w:val="003D0C97"/>
    <w:rsid w:val="003D1998"/>
    <w:rsid w:val="003D23F4"/>
    <w:rsid w:val="003D2CF2"/>
    <w:rsid w:val="003D390D"/>
    <w:rsid w:val="003E088D"/>
    <w:rsid w:val="003E1AEB"/>
    <w:rsid w:val="003E1E96"/>
    <w:rsid w:val="003E294C"/>
    <w:rsid w:val="003E3AF2"/>
    <w:rsid w:val="003E4A7C"/>
    <w:rsid w:val="003E58D9"/>
    <w:rsid w:val="003E5A29"/>
    <w:rsid w:val="003F068D"/>
    <w:rsid w:val="003F13E4"/>
    <w:rsid w:val="003F4840"/>
    <w:rsid w:val="003F4F2F"/>
    <w:rsid w:val="003F7F83"/>
    <w:rsid w:val="00402B17"/>
    <w:rsid w:val="00404EFE"/>
    <w:rsid w:val="00406BCA"/>
    <w:rsid w:val="00412733"/>
    <w:rsid w:val="00413A5F"/>
    <w:rsid w:val="00414B47"/>
    <w:rsid w:val="00414BE2"/>
    <w:rsid w:val="00415248"/>
    <w:rsid w:val="00416280"/>
    <w:rsid w:val="0041795B"/>
    <w:rsid w:val="004203C5"/>
    <w:rsid w:val="00421B39"/>
    <w:rsid w:val="00422D3C"/>
    <w:rsid w:val="0042526F"/>
    <w:rsid w:val="00425CDA"/>
    <w:rsid w:val="0042615A"/>
    <w:rsid w:val="004265C9"/>
    <w:rsid w:val="00426A24"/>
    <w:rsid w:val="004276F8"/>
    <w:rsid w:val="004318D5"/>
    <w:rsid w:val="00431F43"/>
    <w:rsid w:val="004325CD"/>
    <w:rsid w:val="004327A5"/>
    <w:rsid w:val="00434D97"/>
    <w:rsid w:val="00434EC3"/>
    <w:rsid w:val="0043502B"/>
    <w:rsid w:val="00436307"/>
    <w:rsid w:val="00436754"/>
    <w:rsid w:val="00436839"/>
    <w:rsid w:val="004373A3"/>
    <w:rsid w:val="00440C9B"/>
    <w:rsid w:val="004410F0"/>
    <w:rsid w:val="0044173B"/>
    <w:rsid w:val="00443841"/>
    <w:rsid w:val="0044463E"/>
    <w:rsid w:val="00446C5F"/>
    <w:rsid w:val="0045247C"/>
    <w:rsid w:val="00454B16"/>
    <w:rsid w:val="00454F57"/>
    <w:rsid w:val="00460A48"/>
    <w:rsid w:val="00463A2F"/>
    <w:rsid w:val="00470766"/>
    <w:rsid w:val="0047082E"/>
    <w:rsid w:val="004733F9"/>
    <w:rsid w:val="00476131"/>
    <w:rsid w:val="00476E50"/>
    <w:rsid w:val="004812E3"/>
    <w:rsid w:val="004827B0"/>
    <w:rsid w:val="0048535C"/>
    <w:rsid w:val="00486A57"/>
    <w:rsid w:val="00486EB3"/>
    <w:rsid w:val="0048790F"/>
    <w:rsid w:val="00490D39"/>
    <w:rsid w:val="00490FF7"/>
    <w:rsid w:val="00492176"/>
    <w:rsid w:val="00495765"/>
    <w:rsid w:val="004A0868"/>
    <w:rsid w:val="004A122C"/>
    <w:rsid w:val="004A19D7"/>
    <w:rsid w:val="004A1B38"/>
    <w:rsid w:val="004A2AA5"/>
    <w:rsid w:val="004A3EC3"/>
    <w:rsid w:val="004A3F9B"/>
    <w:rsid w:val="004A48B7"/>
    <w:rsid w:val="004B2417"/>
    <w:rsid w:val="004B2B0C"/>
    <w:rsid w:val="004B2B97"/>
    <w:rsid w:val="004B30F9"/>
    <w:rsid w:val="004B3136"/>
    <w:rsid w:val="004B3251"/>
    <w:rsid w:val="004B3D50"/>
    <w:rsid w:val="004B3E51"/>
    <w:rsid w:val="004B46BE"/>
    <w:rsid w:val="004C0D06"/>
    <w:rsid w:val="004C3CF5"/>
    <w:rsid w:val="004C3E92"/>
    <w:rsid w:val="004C3FB8"/>
    <w:rsid w:val="004C5957"/>
    <w:rsid w:val="004C6105"/>
    <w:rsid w:val="004C65BC"/>
    <w:rsid w:val="004C66DB"/>
    <w:rsid w:val="004C76F9"/>
    <w:rsid w:val="004D091A"/>
    <w:rsid w:val="004D3F7E"/>
    <w:rsid w:val="004D47FB"/>
    <w:rsid w:val="004E03D3"/>
    <w:rsid w:val="004E1683"/>
    <w:rsid w:val="004E1AD6"/>
    <w:rsid w:val="004E397C"/>
    <w:rsid w:val="004E3A64"/>
    <w:rsid w:val="004E3EF4"/>
    <w:rsid w:val="004E4158"/>
    <w:rsid w:val="004E4B31"/>
    <w:rsid w:val="004E6992"/>
    <w:rsid w:val="004E77DA"/>
    <w:rsid w:val="004E788B"/>
    <w:rsid w:val="004E7BA4"/>
    <w:rsid w:val="004F0D2D"/>
    <w:rsid w:val="004F3A95"/>
    <w:rsid w:val="004F416E"/>
    <w:rsid w:val="004F6836"/>
    <w:rsid w:val="00500581"/>
    <w:rsid w:val="0050149B"/>
    <w:rsid w:val="005042A9"/>
    <w:rsid w:val="00504801"/>
    <w:rsid w:val="0050575A"/>
    <w:rsid w:val="00510AF1"/>
    <w:rsid w:val="00516A42"/>
    <w:rsid w:val="00516D18"/>
    <w:rsid w:val="00517995"/>
    <w:rsid w:val="00520A1B"/>
    <w:rsid w:val="0052153A"/>
    <w:rsid w:val="00521A77"/>
    <w:rsid w:val="0052290C"/>
    <w:rsid w:val="00524CEF"/>
    <w:rsid w:val="005254AF"/>
    <w:rsid w:val="00526F74"/>
    <w:rsid w:val="005303F0"/>
    <w:rsid w:val="005308E3"/>
    <w:rsid w:val="005319A3"/>
    <w:rsid w:val="00532165"/>
    <w:rsid w:val="00533BBF"/>
    <w:rsid w:val="0053410E"/>
    <w:rsid w:val="0053446B"/>
    <w:rsid w:val="00534695"/>
    <w:rsid w:val="00534893"/>
    <w:rsid w:val="00537951"/>
    <w:rsid w:val="00540162"/>
    <w:rsid w:val="00541850"/>
    <w:rsid w:val="005429AC"/>
    <w:rsid w:val="005473CA"/>
    <w:rsid w:val="00547D67"/>
    <w:rsid w:val="00551B47"/>
    <w:rsid w:val="00554D6E"/>
    <w:rsid w:val="0055553D"/>
    <w:rsid w:val="00555CCB"/>
    <w:rsid w:val="00557200"/>
    <w:rsid w:val="00561750"/>
    <w:rsid w:val="0056293A"/>
    <w:rsid w:val="00563419"/>
    <w:rsid w:val="00564A8C"/>
    <w:rsid w:val="00566EBD"/>
    <w:rsid w:val="0056753E"/>
    <w:rsid w:val="00570AEC"/>
    <w:rsid w:val="00572849"/>
    <w:rsid w:val="0057289B"/>
    <w:rsid w:val="0057319F"/>
    <w:rsid w:val="00573F33"/>
    <w:rsid w:val="0058218B"/>
    <w:rsid w:val="00582D5D"/>
    <w:rsid w:val="00585BCF"/>
    <w:rsid w:val="00586F0B"/>
    <w:rsid w:val="005919DE"/>
    <w:rsid w:val="005920EF"/>
    <w:rsid w:val="005950BD"/>
    <w:rsid w:val="005A13FA"/>
    <w:rsid w:val="005A2426"/>
    <w:rsid w:val="005A2F55"/>
    <w:rsid w:val="005A4ECE"/>
    <w:rsid w:val="005A62BE"/>
    <w:rsid w:val="005A784B"/>
    <w:rsid w:val="005B13A5"/>
    <w:rsid w:val="005B1D93"/>
    <w:rsid w:val="005B35A0"/>
    <w:rsid w:val="005B416E"/>
    <w:rsid w:val="005B6067"/>
    <w:rsid w:val="005C0653"/>
    <w:rsid w:val="005C0D38"/>
    <w:rsid w:val="005C17AE"/>
    <w:rsid w:val="005C18AA"/>
    <w:rsid w:val="005C1F4A"/>
    <w:rsid w:val="005C2CAF"/>
    <w:rsid w:val="005C2F78"/>
    <w:rsid w:val="005C3A2E"/>
    <w:rsid w:val="005C4C66"/>
    <w:rsid w:val="005C7709"/>
    <w:rsid w:val="005C7E98"/>
    <w:rsid w:val="005D01FD"/>
    <w:rsid w:val="005D0534"/>
    <w:rsid w:val="005D0A58"/>
    <w:rsid w:val="005D39D4"/>
    <w:rsid w:val="005D4FE3"/>
    <w:rsid w:val="005D5194"/>
    <w:rsid w:val="005D51D6"/>
    <w:rsid w:val="005D5302"/>
    <w:rsid w:val="005D574F"/>
    <w:rsid w:val="005D5B4B"/>
    <w:rsid w:val="005D5EF3"/>
    <w:rsid w:val="005D5FCF"/>
    <w:rsid w:val="005D7632"/>
    <w:rsid w:val="005E1164"/>
    <w:rsid w:val="005E1EB9"/>
    <w:rsid w:val="005E3742"/>
    <w:rsid w:val="005E4A63"/>
    <w:rsid w:val="005E7CD0"/>
    <w:rsid w:val="005F20A7"/>
    <w:rsid w:val="005F3B3F"/>
    <w:rsid w:val="005F47D0"/>
    <w:rsid w:val="005F53CD"/>
    <w:rsid w:val="005F5A7E"/>
    <w:rsid w:val="005F6632"/>
    <w:rsid w:val="005F680B"/>
    <w:rsid w:val="00601FC2"/>
    <w:rsid w:val="00602B56"/>
    <w:rsid w:val="00602E98"/>
    <w:rsid w:val="00603513"/>
    <w:rsid w:val="00604DD1"/>
    <w:rsid w:val="00605A0F"/>
    <w:rsid w:val="00606ED1"/>
    <w:rsid w:val="0060786A"/>
    <w:rsid w:val="00607EC4"/>
    <w:rsid w:val="0061061A"/>
    <w:rsid w:val="00611C58"/>
    <w:rsid w:val="00617398"/>
    <w:rsid w:val="00621C19"/>
    <w:rsid w:val="00623B06"/>
    <w:rsid w:val="00624D6A"/>
    <w:rsid w:val="00625E37"/>
    <w:rsid w:val="00630DBF"/>
    <w:rsid w:val="006320D5"/>
    <w:rsid w:val="006325D0"/>
    <w:rsid w:val="006343BF"/>
    <w:rsid w:val="00634F36"/>
    <w:rsid w:val="00636CBF"/>
    <w:rsid w:val="00637B02"/>
    <w:rsid w:val="00640022"/>
    <w:rsid w:val="0064036B"/>
    <w:rsid w:val="00643D31"/>
    <w:rsid w:val="00645974"/>
    <w:rsid w:val="00645E37"/>
    <w:rsid w:val="00650A75"/>
    <w:rsid w:val="006516FA"/>
    <w:rsid w:val="00651F19"/>
    <w:rsid w:val="00652E31"/>
    <w:rsid w:val="00657E37"/>
    <w:rsid w:val="006606B0"/>
    <w:rsid w:val="006625D4"/>
    <w:rsid w:val="00662DFD"/>
    <w:rsid w:val="00665650"/>
    <w:rsid w:val="00666256"/>
    <w:rsid w:val="0066631D"/>
    <w:rsid w:val="00670819"/>
    <w:rsid w:val="0067155B"/>
    <w:rsid w:val="00671AE6"/>
    <w:rsid w:val="00672371"/>
    <w:rsid w:val="006724C4"/>
    <w:rsid w:val="006736B2"/>
    <w:rsid w:val="006739AC"/>
    <w:rsid w:val="0067661B"/>
    <w:rsid w:val="00681993"/>
    <w:rsid w:val="00683233"/>
    <w:rsid w:val="0068346F"/>
    <w:rsid w:val="00683A13"/>
    <w:rsid w:val="006874EA"/>
    <w:rsid w:val="00687A2A"/>
    <w:rsid w:val="00690F3F"/>
    <w:rsid w:val="0069136E"/>
    <w:rsid w:val="006913DF"/>
    <w:rsid w:val="0069199E"/>
    <w:rsid w:val="006920C5"/>
    <w:rsid w:val="00692330"/>
    <w:rsid w:val="00693F3B"/>
    <w:rsid w:val="006945BE"/>
    <w:rsid w:val="006A251B"/>
    <w:rsid w:val="006A2786"/>
    <w:rsid w:val="006A2E0B"/>
    <w:rsid w:val="006A47F5"/>
    <w:rsid w:val="006A7F76"/>
    <w:rsid w:val="006B1653"/>
    <w:rsid w:val="006B254A"/>
    <w:rsid w:val="006B25B2"/>
    <w:rsid w:val="006B28EB"/>
    <w:rsid w:val="006B2CDA"/>
    <w:rsid w:val="006B4D88"/>
    <w:rsid w:val="006B7570"/>
    <w:rsid w:val="006C0894"/>
    <w:rsid w:val="006C0AAB"/>
    <w:rsid w:val="006C18D0"/>
    <w:rsid w:val="006C3135"/>
    <w:rsid w:val="006C351B"/>
    <w:rsid w:val="006C39D9"/>
    <w:rsid w:val="006C4726"/>
    <w:rsid w:val="006C5D5F"/>
    <w:rsid w:val="006D0245"/>
    <w:rsid w:val="006D0960"/>
    <w:rsid w:val="006D3230"/>
    <w:rsid w:val="006D3592"/>
    <w:rsid w:val="006D3BBA"/>
    <w:rsid w:val="006D5150"/>
    <w:rsid w:val="006E0F78"/>
    <w:rsid w:val="006E3252"/>
    <w:rsid w:val="006E53C1"/>
    <w:rsid w:val="006E5647"/>
    <w:rsid w:val="006E6F25"/>
    <w:rsid w:val="006F0FD8"/>
    <w:rsid w:val="006F1D81"/>
    <w:rsid w:val="006F4631"/>
    <w:rsid w:val="006F5405"/>
    <w:rsid w:val="006F5B31"/>
    <w:rsid w:val="006F7409"/>
    <w:rsid w:val="006F7472"/>
    <w:rsid w:val="006F7AC2"/>
    <w:rsid w:val="007000D5"/>
    <w:rsid w:val="00700F03"/>
    <w:rsid w:val="00703483"/>
    <w:rsid w:val="00710E5E"/>
    <w:rsid w:val="007111A4"/>
    <w:rsid w:val="0071214A"/>
    <w:rsid w:val="0071291B"/>
    <w:rsid w:val="00716485"/>
    <w:rsid w:val="00716AC9"/>
    <w:rsid w:val="00716BD7"/>
    <w:rsid w:val="0072023A"/>
    <w:rsid w:val="00721E38"/>
    <w:rsid w:val="0072276D"/>
    <w:rsid w:val="00724153"/>
    <w:rsid w:val="00724751"/>
    <w:rsid w:val="007253F7"/>
    <w:rsid w:val="00731622"/>
    <w:rsid w:val="0073215E"/>
    <w:rsid w:val="00733ADA"/>
    <w:rsid w:val="00735787"/>
    <w:rsid w:val="00735CE2"/>
    <w:rsid w:val="00735F7C"/>
    <w:rsid w:val="00736BC9"/>
    <w:rsid w:val="007370FF"/>
    <w:rsid w:val="0074047C"/>
    <w:rsid w:val="0074166E"/>
    <w:rsid w:val="007430FA"/>
    <w:rsid w:val="00743846"/>
    <w:rsid w:val="00743B12"/>
    <w:rsid w:val="00745B61"/>
    <w:rsid w:val="00746ED0"/>
    <w:rsid w:val="007518E5"/>
    <w:rsid w:val="00751CA4"/>
    <w:rsid w:val="00752817"/>
    <w:rsid w:val="007531C0"/>
    <w:rsid w:val="00753957"/>
    <w:rsid w:val="00753B00"/>
    <w:rsid w:val="0076197F"/>
    <w:rsid w:val="0076327F"/>
    <w:rsid w:val="00763CA9"/>
    <w:rsid w:val="0076519B"/>
    <w:rsid w:val="00765953"/>
    <w:rsid w:val="00765A93"/>
    <w:rsid w:val="00767EF4"/>
    <w:rsid w:val="00770A3B"/>
    <w:rsid w:val="007711A6"/>
    <w:rsid w:val="00772850"/>
    <w:rsid w:val="007743F3"/>
    <w:rsid w:val="00774607"/>
    <w:rsid w:val="00777AF7"/>
    <w:rsid w:val="00784113"/>
    <w:rsid w:val="00784D75"/>
    <w:rsid w:val="00786E2D"/>
    <w:rsid w:val="00786E6F"/>
    <w:rsid w:val="00790FAD"/>
    <w:rsid w:val="0079280B"/>
    <w:rsid w:val="00793DED"/>
    <w:rsid w:val="00795742"/>
    <w:rsid w:val="007957F9"/>
    <w:rsid w:val="00796ECE"/>
    <w:rsid w:val="007A0AFD"/>
    <w:rsid w:val="007A2044"/>
    <w:rsid w:val="007A6A15"/>
    <w:rsid w:val="007B0873"/>
    <w:rsid w:val="007B1B90"/>
    <w:rsid w:val="007B1CB0"/>
    <w:rsid w:val="007B3348"/>
    <w:rsid w:val="007B572F"/>
    <w:rsid w:val="007B6E5C"/>
    <w:rsid w:val="007B7AA5"/>
    <w:rsid w:val="007C0A31"/>
    <w:rsid w:val="007C0DCA"/>
    <w:rsid w:val="007C2719"/>
    <w:rsid w:val="007C2874"/>
    <w:rsid w:val="007C31C1"/>
    <w:rsid w:val="007C473B"/>
    <w:rsid w:val="007C4FED"/>
    <w:rsid w:val="007C6A96"/>
    <w:rsid w:val="007C7490"/>
    <w:rsid w:val="007D0D69"/>
    <w:rsid w:val="007D1DDF"/>
    <w:rsid w:val="007D3159"/>
    <w:rsid w:val="007D3DF7"/>
    <w:rsid w:val="007D3F98"/>
    <w:rsid w:val="007D5D11"/>
    <w:rsid w:val="007D73F6"/>
    <w:rsid w:val="007E02B7"/>
    <w:rsid w:val="007E1C92"/>
    <w:rsid w:val="007E2A02"/>
    <w:rsid w:val="007E57B1"/>
    <w:rsid w:val="007F075A"/>
    <w:rsid w:val="007F0F4B"/>
    <w:rsid w:val="007F202A"/>
    <w:rsid w:val="007F2B1B"/>
    <w:rsid w:val="007F2F12"/>
    <w:rsid w:val="007F3A60"/>
    <w:rsid w:val="007F4085"/>
    <w:rsid w:val="007F418D"/>
    <w:rsid w:val="007F4E46"/>
    <w:rsid w:val="007F5A25"/>
    <w:rsid w:val="007F749C"/>
    <w:rsid w:val="008010B4"/>
    <w:rsid w:val="00801173"/>
    <w:rsid w:val="00804180"/>
    <w:rsid w:val="0080432C"/>
    <w:rsid w:val="008043EF"/>
    <w:rsid w:val="00806F69"/>
    <w:rsid w:val="00811446"/>
    <w:rsid w:val="00812374"/>
    <w:rsid w:val="00813618"/>
    <w:rsid w:val="0081399F"/>
    <w:rsid w:val="00814A39"/>
    <w:rsid w:val="00814AED"/>
    <w:rsid w:val="00814E26"/>
    <w:rsid w:val="00817202"/>
    <w:rsid w:val="00817C1D"/>
    <w:rsid w:val="008210DB"/>
    <w:rsid w:val="00821D75"/>
    <w:rsid w:val="00821F4C"/>
    <w:rsid w:val="00823891"/>
    <w:rsid w:val="00824B5F"/>
    <w:rsid w:val="0082715D"/>
    <w:rsid w:val="008274B0"/>
    <w:rsid w:val="00827F9B"/>
    <w:rsid w:val="00831511"/>
    <w:rsid w:val="00831FA4"/>
    <w:rsid w:val="00831FFB"/>
    <w:rsid w:val="00832A3E"/>
    <w:rsid w:val="00832BAD"/>
    <w:rsid w:val="008337BE"/>
    <w:rsid w:val="008346B3"/>
    <w:rsid w:val="00835F6C"/>
    <w:rsid w:val="00842E26"/>
    <w:rsid w:val="008438C6"/>
    <w:rsid w:val="008459CE"/>
    <w:rsid w:val="00850D62"/>
    <w:rsid w:val="00853396"/>
    <w:rsid w:val="00856433"/>
    <w:rsid w:val="00856563"/>
    <w:rsid w:val="00856D5B"/>
    <w:rsid w:val="008604F5"/>
    <w:rsid w:val="0086061F"/>
    <w:rsid w:val="00860EF9"/>
    <w:rsid w:val="00862E49"/>
    <w:rsid w:val="00863A88"/>
    <w:rsid w:val="0086485B"/>
    <w:rsid w:val="00865684"/>
    <w:rsid w:val="00865979"/>
    <w:rsid w:val="00866E78"/>
    <w:rsid w:val="00867345"/>
    <w:rsid w:val="00870EC6"/>
    <w:rsid w:val="00871F1C"/>
    <w:rsid w:val="008722CD"/>
    <w:rsid w:val="00872B24"/>
    <w:rsid w:val="00877EAC"/>
    <w:rsid w:val="008809AE"/>
    <w:rsid w:val="008878AB"/>
    <w:rsid w:val="008912F2"/>
    <w:rsid w:val="00892405"/>
    <w:rsid w:val="00893736"/>
    <w:rsid w:val="008953A1"/>
    <w:rsid w:val="00897316"/>
    <w:rsid w:val="0089737D"/>
    <w:rsid w:val="00897BDE"/>
    <w:rsid w:val="00897C3C"/>
    <w:rsid w:val="008A073D"/>
    <w:rsid w:val="008A20F4"/>
    <w:rsid w:val="008A58A1"/>
    <w:rsid w:val="008A7E25"/>
    <w:rsid w:val="008B14DD"/>
    <w:rsid w:val="008B2398"/>
    <w:rsid w:val="008B420E"/>
    <w:rsid w:val="008B46A5"/>
    <w:rsid w:val="008B4F81"/>
    <w:rsid w:val="008B6C07"/>
    <w:rsid w:val="008C46D3"/>
    <w:rsid w:val="008C5CD3"/>
    <w:rsid w:val="008C651C"/>
    <w:rsid w:val="008D4FB8"/>
    <w:rsid w:val="008E08F0"/>
    <w:rsid w:val="008E0BF4"/>
    <w:rsid w:val="008E7307"/>
    <w:rsid w:val="008F0358"/>
    <w:rsid w:val="008F0F95"/>
    <w:rsid w:val="008F3704"/>
    <w:rsid w:val="008F410C"/>
    <w:rsid w:val="008F4B68"/>
    <w:rsid w:val="008F5163"/>
    <w:rsid w:val="008F6559"/>
    <w:rsid w:val="008F7AFA"/>
    <w:rsid w:val="00902EBC"/>
    <w:rsid w:val="00903478"/>
    <w:rsid w:val="0090465D"/>
    <w:rsid w:val="00905704"/>
    <w:rsid w:val="00906697"/>
    <w:rsid w:val="00906B72"/>
    <w:rsid w:val="009072D7"/>
    <w:rsid w:val="00910E28"/>
    <w:rsid w:val="00910EB4"/>
    <w:rsid w:val="00911B0A"/>
    <w:rsid w:val="009126D2"/>
    <w:rsid w:val="00913653"/>
    <w:rsid w:val="00913E92"/>
    <w:rsid w:val="00916965"/>
    <w:rsid w:val="009174F8"/>
    <w:rsid w:val="009200B2"/>
    <w:rsid w:val="00920B79"/>
    <w:rsid w:val="00921598"/>
    <w:rsid w:val="009218E0"/>
    <w:rsid w:val="0092327E"/>
    <w:rsid w:val="00923DDD"/>
    <w:rsid w:val="00924911"/>
    <w:rsid w:val="00931486"/>
    <w:rsid w:val="00931BC9"/>
    <w:rsid w:val="009332BD"/>
    <w:rsid w:val="009346B7"/>
    <w:rsid w:val="00936A9A"/>
    <w:rsid w:val="00937067"/>
    <w:rsid w:val="009401E1"/>
    <w:rsid w:val="009401F1"/>
    <w:rsid w:val="0094053D"/>
    <w:rsid w:val="00941B0D"/>
    <w:rsid w:val="0094229A"/>
    <w:rsid w:val="00946889"/>
    <w:rsid w:val="0095116A"/>
    <w:rsid w:val="009511ED"/>
    <w:rsid w:val="00951F2A"/>
    <w:rsid w:val="00952D66"/>
    <w:rsid w:val="00954B73"/>
    <w:rsid w:val="00955064"/>
    <w:rsid w:val="00955D34"/>
    <w:rsid w:val="00957FF7"/>
    <w:rsid w:val="009619CC"/>
    <w:rsid w:val="00962297"/>
    <w:rsid w:val="00962F0F"/>
    <w:rsid w:val="0096487A"/>
    <w:rsid w:val="0096629C"/>
    <w:rsid w:val="00971939"/>
    <w:rsid w:val="00975FF5"/>
    <w:rsid w:val="00977C98"/>
    <w:rsid w:val="009805F5"/>
    <w:rsid w:val="00981034"/>
    <w:rsid w:val="00983379"/>
    <w:rsid w:val="009847F8"/>
    <w:rsid w:val="00986139"/>
    <w:rsid w:val="00987C98"/>
    <w:rsid w:val="00992454"/>
    <w:rsid w:val="00993BC9"/>
    <w:rsid w:val="00993E03"/>
    <w:rsid w:val="00994B2D"/>
    <w:rsid w:val="00994C3E"/>
    <w:rsid w:val="00995AC3"/>
    <w:rsid w:val="00995C30"/>
    <w:rsid w:val="009962B5"/>
    <w:rsid w:val="009A2CF4"/>
    <w:rsid w:val="009A4F22"/>
    <w:rsid w:val="009A516C"/>
    <w:rsid w:val="009A6EDF"/>
    <w:rsid w:val="009B0853"/>
    <w:rsid w:val="009B32E4"/>
    <w:rsid w:val="009B41E1"/>
    <w:rsid w:val="009B466D"/>
    <w:rsid w:val="009B4A7C"/>
    <w:rsid w:val="009B60B2"/>
    <w:rsid w:val="009C0B3B"/>
    <w:rsid w:val="009C4CCE"/>
    <w:rsid w:val="009C530E"/>
    <w:rsid w:val="009D458B"/>
    <w:rsid w:val="009D5754"/>
    <w:rsid w:val="009D6689"/>
    <w:rsid w:val="009D6B2F"/>
    <w:rsid w:val="009D6D1D"/>
    <w:rsid w:val="009E0037"/>
    <w:rsid w:val="009E057D"/>
    <w:rsid w:val="009E0DB2"/>
    <w:rsid w:val="009E3F29"/>
    <w:rsid w:val="009E6B8C"/>
    <w:rsid w:val="009F12C7"/>
    <w:rsid w:val="009F192E"/>
    <w:rsid w:val="009F31CC"/>
    <w:rsid w:val="009F3299"/>
    <w:rsid w:val="009F4CC1"/>
    <w:rsid w:val="009F4DF5"/>
    <w:rsid w:val="009F4F7B"/>
    <w:rsid w:val="009F5BD7"/>
    <w:rsid w:val="009F612F"/>
    <w:rsid w:val="009F73DB"/>
    <w:rsid w:val="00A01900"/>
    <w:rsid w:val="00A06223"/>
    <w:rsid w:val="00A103D8"/>
    <w:rsid w:val="00A115DD"/>
    <w:rsid w:val="00A14945"/>
    <w:rsid w:val="00A14966"/>
    <w:rsid w:val="00A15EFD"/>
    <w:rsid w:val="00A16042"/>
    <w:rsid w:val="00A17107"/>
    <w:rsid w:val="00A17797"/>
    <w:rsid w:val="00A20644"/>
    <w:rsid w:val="00A220A8"/>
    <w:rsid w:val="00A233F8"/>
    <w:rsid w:val="00A2382F"/>
    <w:rsid w:val="00A24AC4"/>
    <w:rsid w:val="00A25F71"/>
    <w:rsid w:val="00A2656B"/>
    <w:rsid w:val="00A26BAE"/>
    <w:rsid w:val="00A27B94"/>
    <w:rsid w:val="00A30D91"/>
    <w:rsid w:val="00A31007"/>
    <w:rsid w:val="00A325FA"/>
    <w:rsid w:val="00A3293D"/>
    <w:rsid w:val="00A34130"/>
    <w:rsid w:val="00A34560"/>
    <w:rsid w:val="00A352C2"/>
    <w:rsid w:val="00A36065"/>
    <w:rsid w:val="00A3607F"/>
    <w:rsid w:val="00A36E1D"/>
    <w:rsid w:val="00A37304"/>
    <w:rsid w:val="00A37A69"/>
    <w:rsid w:val="00A410A1"/>
    <w:rsid w:val="00A41862"/>
    <w:rsid w:val="00A42345"/>
    <w:rsid w:val="00A4279F"/>
    <w:rsid w:val="00A435B8"/>
    <w:rsid w:val="00A448BD"/>
    <w:rsid w:val="00A45140"/>
    <w:rsid w:val="00A56AC6"/>
    <w:rsid w:val="00A56B24"/>
    <w:rsid w:val="00A57AF5"/>
    <w:rsid w:val="00A607B9"/>
    <w:rsid w:val="00A62DE7"/>
    <w:rsid w:val="00A6408C"/>
    <w:rsid w:val="00A71597"/>
    <w:rsid w:val="00A71678"/>
    <w:rsid w:val="00A72B3A"/>
    <w:rsid w:val="00A739DE"/>
    <w:rsid w:val="00A752BA"/>
    <w:rsid w:val="00A7648F"/>
    <w:rsid w:val="00A76974"/>
    <w:rsid w:val="00A80117"/>
    <w:rsid w:val="00A801F6"/>
    <w:rsid w:val="00A80A9D"/>
    <w:rsid w:val="00A8186C"/>
    <w:rsid w:val="00A845B6"/>
    <w:rsid w:val="00A84E01"/>
    <w:rsid w:val="00A870AF"/>
    <w:rsid w:val="00A92E2F"/>
    <w:rsid w:val="00A93029"/>
    <w:rsid w:val="00A94269"/>
    <w:rsid w:val="00A94285"/>
    <w:rsid w:val="00A94E8C"/>
    <w:rsid w:val="00A9504B"/>
    <w:rsid w:val="00AA3610"/>
    <w:rsid w:val="00AA3CE7"/>
    <w:rsid w:val="00AA505D"/>
    <w:rsid w:val="00AA588A"/>
    <w:rsid w:val="00AA6CF8"/>
    <w:rsid w:val="00AB2761"/>
    <w:rsid w:val="00AB4A3D"/>
    <w:rsid w:val="00AB5D92"/>
    <w:rsid w:val="00AB68F8"/>
    <w:rsid w:val="00AC1EFE"/>
    <w:rsid w:val="00AC265C"/>
    <w:rsid w:val="00AC2C9E"/>
    <w:rsid w:val="00AC38E3"/>
    <w:rsid w:val="00AD3061"/>
    <w:rsid w:val="00AD387C"/>
    <w:rsid w:val="00AD3E78"/>
    <w:rsid w:val="00AD47D1"/>
    <w:rsid w:val="00AD7EB2"/>
    <w:rsid w:val="00AE0AD4"/>
    <w:rsid w:val="00AE250B"/>
    <w:rsid w:val="00AE2C7B"/>
    <w:rsid w:val="00AE3DC2"/>
    <w:rsid w:val="00AE3FEF"/>
    <w:rsid w:val="00AE659A"/>
    <w:rsid w:val="00AE6602"/>
    <w:rsid w:val="00AE7877"/>
    <w:rsid w:val="00AF05B9"/>
    <w:rsid w:val="00AF0CF0"/>
    <w:rsid w:val="00AF1979"/>
    <w:rsid w:val="00AF2230"/>
    <w:rsid w:val="00AF343F"/>
    <w:rsid w:val="00AF5CD1"/>
    <w:rsid w:val="00AF5FA7"/>
    <w:rsid w:val="00B04870"/>
    <w:rsid w:val="00B06ED3"/>
    <w:rsid w:val="00B0793D"/>
    <w:rsid w:val="00B1172C"/>
    <w:rsid w:val="00B12987"/>
    <w:rsid w:val="00B12A00"/>
    <w:rsid w:val="00B133DD"/>
    <w:rsid w:val="00B165FC"/>
    <w:rsid w:val="00B166B5"/>
    <w:rsid w:val="00B16EE1"/>
    <w:rsid w:val="00B17195"/>
    <w:rsid w:val="00B1727B"/>
    <w:rsid w:val="00B209A5"/>
    <w:rsid w:val="00B21497"/>
    <w:rsid w:val="00B21F6A"/>
    <w:rsid w:val="00B2214E"/>
    <w:rsid w:val="00B23362"/>
    <w:rsid w:val="00B266BC"/>
    <w:rsid w:val="00B30795"/>
    <w:rsid w:val="00B35532"/>
    <w:rsid w:val="00B37EB2"/>
    <w:rsid w:val="00B404E2"/>
    <w:rsid w:val="00B40E31"/>
    <w:rsid w:val="00B41E80"/>
    <w:rsid w:val="00B43F7F"/>
    <w:rsid w:val="00B4470B"/>
    <w:rsid w:val="00B44DDE"/>
    <w:rsid w:val="00B454EB"/>
    <w:rsid w:val="00B45F17"/>
    <w:rsid w:val="00B500F3"/>
    <w:rsid w:val="00B515B1"/>
    <w:rsid w:val="00B54D42"/>
    <w:rsid w:val="00B6300E"/>
    <w:rsid w:val="00B63E92"/>
    <w:rsid w:val="00B648D5"/>
    <w:rsid w:val="00B669E2"/>
    <w:rsid w:val="00B66FEC"/>
    <w:rsid w:val="00B67C21"/>
    <w:rsid w:val="00B71D8A"/>
    <w:rsid w:val="00B76809"/>
    <w:rsid w:val="00B806D0"/>
    <w:rsid w:val="00B80C3F"/>
    <w:rsid w:val="00B80E37"/>
    <w:rsid w:val="00B817B1"/>
    <w:rsid w:val="00B82CBE"/>
    <w:rsid w:val="00B82E10"/>
    <w:rsid w:val="00B82E7E"/>
    <w:rsid w:val="00B82FEA"/>
    <w:rsid w:val="00B838E1"/>
    <w:rsid w:val="00B83E69"/>
    <w:rsid w:val="00B85319"/>
    <w:rsid w:val="00B901FA"/>
    <w:rsid w:val="00B906F4"/>
    <w:rsid w:val="00B91E07"/>
    <w:rsid w:val="00B93782"/>
    <w:rsid w:val="00B93B87"/>
    <w:rsid w:val="00B94289"/>
    <w:rsid w:val="00B95B83"/>
    <w:rsid w:val="00B95E40"/>
    <w:rsid w:val="00B962E9"/>
    <w:rsid w:val="00B9714E"/>
    <w:rsid w:val="00B973B3"/>
    <w:rsid w:val="00BA073F"/>
    <w:rsid w:val="00BA1158"/>
    <w:rsid w:val="00BA176F"/>
    <w:rsid w:val="00BA40C2"/>
    <w:rsid w:val="00BA5DCC"/>
    <w:rsid w:val="00BA6A03"/>
    <w:rsid w:val="00BB194D"/>
    <w:rsid w:val="00BB19E5"/>
    <w:rsid w:val="00BB2044"/>
    <w:rsid w:val="00BB276C"/>
    <w:rsid w:val="00BB2A43"/>
    <w:rsid w:val="00BB3B42"/>
    <w:rsid w:val="00BB445D"/>
    <w:rsid w:val="00BB4862"/>
    <w:rsid w:val="00BB566E"/>
    <w:rsid w:val="00BB6C50"/>
    <w:rsid w:val="00BB76CE"/>
    <w:rsid w:val="00BB7BE7"/>
    <w:rsid w:val="00BC0A77"/>
    <w:rsid w:val="00BC18DE"/>
    <w:rsid w:val="00BC1F47"/>
    <w:rsid w:val="00BC3BAC"/>
    <w:rsid w:val="00BC4050"/>
    <w:rsid w:val="00BC4697"/>
    <w:rsid w:val="00BC6B97"/>
    <w:rsid w:val="00BD2172"/>
    <w:rsid w:val="00BD463C"/>
    <w:rsid w:val="00BD4C71"/>
    <w:rsid w:val="00BD66E5"/>
    <w:rsid w:val="00BD66EC"/>
    <w:rsid w:val="00BD7320"/>
    <w:rsid w:val="00BE0298"/>
    <w:rsid w:val="00BE0893"/>
    <w:rsid w:val="00BE0E55"/>
    <w:rsid w:val="00BE14E6"/>
    <w:rsid w:val="00BE4D1A"/>
    <w:rsid w:val="00BE7B3F"/>
    <w:rsid w:val="00BE7C7D"/>
    <w:rsid w:val="00BF0A93"/>
    <w:rsid w:val="00BF3050"/>
    <w:rsid w:val="00BF37BC"/>
    <w:rsid w:val="00BF7C0A"/>
    <w:rsid w:val="00C00228"/>
    <w:rsid w:val="00C01E92"/>
    <w:rsid w:val="00C0287F"/>
    <w:rsid w:val="00C02B3B"/>
    <w:rsid w:val="00C03636"/>
    <w:rsid w:val="00C042A7"/>
    <w:rsid w:val="00C0461F"/>
    <w:rsid w:val="00C051E8"/>
    <w:rsid w:val="00C05342"/>
    <w:rsid w:val="00C074E7"/>
    <w:rsid w:val="00C079FD"/>
    <w:rsid w:val="00C177F1"/>
    <w:rsid w:val="00C17848"/>
    <w:rsid w:val="00C17A87"/>
    <w:rsid w:val="00C17FC3"/>
    <w:rsid w:val="00C21C1C"/>
    <w:rsid w:val="00C21F41"/>
    <w:rsid w:val="00C22848"/>
    <w:rsid w:val="00C2390B"/>
    <w:rsid w:val="00C23CC9"/>
    <w:rsid w:val="00C23D4A"/>
    <w:rsid w:val="00C245F5"/>
    <w:rsid w:val="00C24915"/>
    <w:rsid w:val="00C2547F"/>
    <w:rsid w:val="00C25ADF"/>
    <w:rsid w:val="00C25C70"/>
    <w:rsid w:val="00C26307"/>
    <w:rsid w:val="00C27C4A"/>
    <w:rsid w:val="00C27C83"/>
    <w:rsid w:val="00C30546"/>
    <w:rsid w:val="00C332F1"/>
    <w:rsid w:val="00C3338A"/>
    <w:rsid w:val="00C3525D"/>
    <w:rsid w:val="00C35EE5"/>
    <w:rsid w:val="00C40682"/>
    <w:rsid w:val="00C408FC"/>
    <w:rsid w:val="00C41397"/>
    <w:rsid w:val="00C4199C"/>
    <w:rsid w:val="00C43800"/>
    <w:rsid w:val="00C449F1"/>
    <w:rsid w:val="00C476A4"/>
    <w:rsid w:val="00C47A79"/>
    <w:rsid w:val="00C5458C"/>
    <w:rsid w:val="00C55CF7"/>
    <w:rsid w:val="00C55CFE"/>
    <w:rsid w:val="00C60690"/>
    <w:rsid w:val="00C62EAF"/>
    <w:rsid w:val="00C64E22"/>
    <w:rsid w:val="00C65C16"/>
    <w:rsid w:val="00C71500"/>
    <w:rsid w:val="00C739ED"/>
    <w:rsid w:val="00C73ACB"/>
    <w:rsid w:val="00C73B04"/>
    <w:rsid w:val="00C74763"/>
    <w:rsid w:val="00C77867"/>
    <w:rsid w:val="00C82B38"/>
    <w:rsid w:val="00C83344"/>
    <w:rsid w:val="00C841BE"/>
    <w:rsid w:val="00C86632"/>
    <w:rsid w:val="00C86A0B"/>
    <w:rsid w:val="00C86BB9"/>
    <w:rsid w:val="00C909DB"/>
    <w:rsid w:val="00C915B8"/>
    <w:rsid w:val="00C926E2"/>
    <w:rsid w:val="00C93971"/>
    <w:rsid w:val="00C948EA"/>
    <w:rsid w:val="00C95ABB"/>
    <w:rsid w:val="00C9702D"/>
    <w:rsid w:val="00CA46E8"/>
    <w:rsid w:val="00CA5C1B"/>
    <w:rsid w:val="00CA7957"/>
    <w:rsid w:val="00CB28A3"/>
    <w:rsid w:val="00CB5A4E"/>
    <w:rsid w:val="00CB5B45"/>
    <w:rsid w:val="00CB7F84"/>
    <w:rsid w:val="00CC3435"/>
    <w:rsid w:val="00CC616F"/>
    <w:rsid w:val="00CD4B7C"/>
    <w:rsid w:val="00CD6397"/>
    <w:rsid w:val="00CD6581"/>
    <w:rsid w:val="00CD730B"/>
    <w:rsid w:val="00CD7DDC"/>
    <w:rsid w:val="00CE4084"/>
    <w:rsid w:val="00CE4213"/>
    <w:rsid w:val="00CE435D"/>
    <w:rsid w:val="00CE4EC6"/>
    <w:rsid w:val="00CE56D5"/>
    <w:rsid w:val="00CE571A"/>
    <w:rsid w:val="00CE5E46"/>
    <w:rsid w:val="00CE6B0E"/>
    <w:rsid w:val="00CF38D0"/>
    <w:rsid w:val="00CF6562"/>
    <w:rsid w:val="00CF77D5"/>
    <w:rsid w:val="00D04B32"/>
    <w:rsid w:val="00D04CED"/>
    <w:rsid w:val="00D05270"/>
    <w:rsid w:val="00D07897"/>
    <w:rsid w:val="00D119D3"/>
    <w:rsid w:val="00D135C1"/>
    <w:rsid w:val="00D14626"/>
    <w:rsid w:val="00D155A6"/>
    <w:rsid w:val="00D16C98"/>
    <w:rsid w:val="00D16DDF"/>
    <w:rsid w:val="00D22EB6"/>
    <w:rsid w:val="00D23837"/>
    <w:rsid w:val="00D246AC"/>
    <w:rsid w:val="00D253A4"/>
    <w:rsid w:val="00D26EA4"/>
    <w:rsid w:val="00D342A2"/>
    <w:rsid w:val="00D35C65"/>
    <w:rsid w:val="00D35E98"/>
    <w:rsid w:val="00D408D1"/>
    <w:rsid w:val="00D419C0"/>
    <w:rsid w:val="00D41DB6"/>
    <w:rsid w:val="00D430D9"/>
    <w:rsid w:val="00D462BE"/>
    <w:rsid w:val="00D468AA"/>
    <w:rsid w:val="00D46E4C"/>
    <w:rsid w:val="00D47BF1"/>
    <w:rsid w:val="00D50E50"/>
    <w:rsid w:val="00D5326B"/>
    <w:rsid w:val="00D53390"/>
    <w:rsid w:val="00D53E4D"/>
    <w:rsid w:val="00D60BD5"/>
    <w:rsid w:val="00D64769"/>
    <w:rsid w:val="00D659E3"/>
    <w:rsid w:val="00D67992"/>
    <w:rsid w:val="00D70197"/>
    <w:rsid w:val="00D71433"/>
    <w:rsid w:val="00D74BE9"/>
    <w:rsid w:val="00D74CB8"/>
    <w:rsid w:val="00D774C3"/>
    <w:rsid w:val="00D77B8B"/>
    <w:rsid w:val="00D77DC8"/>
    <w:rsid w:val="00D802C8"/>
    <w:rsid w:val="00D819F4"/>
    <w:rsid w:val="00D824F4"/>
    <w:rsid w:val="00D83AE8"/>
    <w:rsid w:val="00D855A3"/>
    <w:rsid w:val="00D855F2"/>
    <w:rsid w:val="00D86DA2"/>
    <w:rsid w:val="00D8702D"/>
    <w:rsid w:val="00D902AC"/>
    <w:rsid w:val="00D912DB"/>
    <w:rsid w:val="00D916E4"/>
    <w:rsid w:val="00D931EC"/>
    <w:rsid w:val="00D940B3"/>
    <w:rsid w:val="00D9539D"/>
    <w:rsid w:val="00D96026"/>
    <w:rsid w:val="00DA08A4"/>
    <w:rsid w:val="00DA117C"/>
    <w:rsid w:val="00DA1FDF"/>
    <w:rsid w:val="00DA3F83"/>
    <w:rsid w:val="00DA4B4B"/>
    <w:rsid w:val="00DA5213"/>
    <w:rsid w:val="00DA66D8"/>
    <w:rsid w:val="00DB0C1A"/>
    <w:rsid w:val="00DB1AD3"/>
    <w:rsid w:val="00DB2A2E"/>
    <w:rsid w:val="00DB3611"/>
    <w:rsid w:val="00DB4D92"/>
    <w:rsid w:val="00DB6911"/>
    <w:rsid w:val="00DC0DA0"/>
    <w:rsid w:val="00DC1A7C"/>
    <w:rsid w:val="00DC32EC"/>
    <w:rsid w:val="00DC5FAF"/>
    <w:rsid w:val="00DD06F3"/>
    <w:rsid w:val="00DD3277"/>
    <w:rsid w:val="00DD6662"/>
    <w:rsid w:val="00DD6C25"/>
    <w:rsid w:val="00DE09A3"/>
    <w:rsid w:val="00DE3650"/>
    <w:rsid w:val="00DE552F"/>
    <w:rsid w:val="00DE67FB"/>
    <w:rsid w:val="00DF6C02"/>
    <w:rsid w:val="00E01FE4"/>
    <w:rsid w:val="00E03640"/>
    <w:rsid w:val="00E03C2F"/>
    <w:rsid w:val="00E03C71"/>
    <w:rsid w:val="00E05989"/>
    <w:rsid w:val="00E06139"/>
    <w:rsid w:val="00E065F7"/>
    <w:rsid w:val="00E10665"/>
    <w:rsid w:val="00E1103D"/>
    <w:rsid w:val="00E1159A"/>
    <w:rsid w:val="00E126C9"/>
    <w:rsid w:val="00E13B0B"/>
    <w:rsid w:val="00E15236"/>
    <w:rsid w:val="00E158D7"/>
    <w:rsid w:val="00E15C9A"/>
    <w:rsid w:val="00E1707A"/>
    <w:rsid w:val="00E20DDC"/>
    <w:rsid w:val="00E2147A"/>
    <w:rsid w:val="00E214F7"/>
    <w:rsid w:val="00E21731"/>
    <w:rsid w:val="00E21A47"/>
    <w:rsid w:val="00E21CAA"/>
    <w:rsid w:val="00E24F6B"/>
    <w:rsid w:val="00E2734E"/>
    <w:rsid w:val="00E273EC"/>
    <w:rsid w:val="00E31C7D"/>
    <w:rsid w:val="00E328D8"/>
    <w:rsid w:val="00E336A2"/>
    <w:rsid w:val="00E34669"/>
    <w:rsid w:val="00E354B2"/>
    <w:rsid w:val="00E374D0"/>
    <w:rsid w:val="00E37872"/>
    <w:rsid w:val="00E37C1D"/>
    <w:rsid w:val="00E37F63"/>
    <w:rsid w:val="00E41629"/>
    <w:rsid w:val="00E41A9C"/>
    <w:rsid w:val="00E42280"/>
    <w:rsid w:val="00E43FB7"/>
    <w:rsid w:val="00E458C8"/>
    <w:rsid w:val="00E509F3"/>
    <w:rsid w:val="00E51F96"/>
    <w:rsid w:val="00E51FB2"/>
    <w:rsid w:val="00E524BE"/>
    <w:rsid w:val="00E5405C"/>
    <w:rsid w:val="00E55718"/>
    <w:rsid w:val="00E56963"/>
    <w:rsid w:val="00E60F3A"/>
    <w:rsid w:val="00E62AC0"/>
    <w:rsid w:val="00E63A96"/>
    <w:rsid w:val="00E658F2"/>
    <w:rsid w:val="00E65A57"/>
    <w:rsid w:val="00E65FA2"/>
    <w:rsid w:val="00E66A3E"/>
    <w:rsid w:val="00E6717D"/>
    <w:rsid w:val="00E70B7E"/>
    <w:rsid w:val="00E71D7D"/>
    <w:rsid w:val="00E72D3A"/>
    <w:rsid w:val="00E73E58"/>
    <w:rsid w:val="00E74347"/>
    <w:rsid w:val="00E745F9"/>
    <w:rsid w:val="00E7540E"/>
    <w:rsid w:val="00E84BFD"/>
    <w:rsid w:val="00E861E7"/>
    <w:rsid w:val="00E87861"/>
    <w:rsid w:val="00E90CF3"/>
    <w:rsid w:val="00E9449D"/>
    <w:rsid w:val="00E94EC6"/>
    <w:rsid w:val="00E97024"/>
    <w:rsid w:val="00E9794E"/>
    <w:rsid w:val="00EA0C9C"/>
    <w:rsid w:val="00EA0DE5"/>
    <w:rsid w:val="00EA281C"/>
    <w:rsid w:val="00EA319A"/>
    <w:rsid w:val="00EA6CC6"/>
    <w:rsid w:val="00EB07F3"/>
    <w:rsid w:val="00EB08A5"/>
    <w:rsid w:val="00EB2756"/>
    <w:rsid w:val="00EB4B58"/>
    <w:rsid w:val="00EB4C0F"/>
    <w:rsid w:val="00EB687D"/>
    <w:rsid w:val="00EB7460"/>
    <w:rsid w:val="00EC08C6"/>
    <w:rsid w:val="00EC3025"/>
    <w:rsid w:val="00EC35E0"/>
    <w:rsid w:val="00EC3A27"/>
    <w:rsid w:val="00EC6193"/>
    <w:rsid w:val="00EC7677"/>
    <w:rsid w:val="00ED2916"/>
    <w:rsid w:val="00ED4C69"/>
    <w:rsid w:val="00ED51B2"/>
    <w:rsid w:val="00ED5D74"/>
    <w:rsid w:val="00ED5E23"/>
    <w:rsid w:val="00ED7EA2"/>
    <w:rsid w:val="00EE0B5D"/>
    <w:rsid w:val="00EE287A"/>
    <w:rsid w:val="00EE2961"/>
    <w:rsid w:val="00EE4A40"/>
    <w:rsid w:val="00EE4DD0"/>
    <w:rsid w:val="00EE545B"/>
    <w:rsid w:val="00EE57DF"/>
    <w:rsid w:val="00EE5E12"/>
    <w:rsid w:val="00EF00CA"/>
    <w:rsid w:val="00EF0182"/>
    <w:rsid w:val="00EF0E6A"/>
    <w:rsid w:val="00EF205F"/>
    <w:rsid w:val="00EF3482"/>
    <w:rsid w:val="00EF37CD"/>
    <w:rsid w:val="00EF37F1"/>
    <w:rsid w:val="00EF4228"/>
    <w:rsid w:val="00EF4753"/>
    <w:rsid w:val="00F00DD7"/>
    <w:rsid w:val="00F010E1"/>
    <w:rsid w:val="00F0180D"/>
    <w:rsid w:val="00F01BB2"/>
    <w:rsid w:val="00F01E72"/>
    <w:rsid w:val="00F03051"/>
    <w:rsid w:val="00F03337"/>
    <w:rsid w:val="00F04B1D"/>
    <w:rsid w:val="00F06297"/>
    <w:rsid w:val="00F0677C"/>
    <w:rsid w:val="00F11BB9"/>
    <w:rsid w:val="00F12803"/>
    <w:rsid w:val="00F1307D"/>
    <w:rsid w:val="00F141EF"/>
    <w:rsid w:val="00F16BE2"/>
    <w:rsid w:val="00F218D0"/>
    <w:rsid w:val="00F21973"/>
    <w:rsid w:val="00F25DC9"/>
    <w:rsid w:val="00F27DB3"/>
    <w:rsid w:val="00F3282A"/>
    <w:rsid w:val="00F329D4"/>
    <w:rsid w:val="00F34254"/>
    <w:rsid w:val="00F3501E"/>
    <w:rsid w:val="00F35F01"/>
    <w:rsid w:val="00F36DAE"/>
    <w:rsid w:val="00F3725F"/>
    <w:rsid w:val="00F40186"/>
    <w:rsid w:val="00F40FDD"/>
    <w:rsid w:val="00F416D5"/>
    <w:rsid w:val="00F4187A"/>
    <w:rsid w:val="00F457B3"/>
    <w:rsid w:val="00F4607C"/>
    <w:rsid w:val="00F529C4"/>
    <w:rsid w:val="00F541F5"/>
    <w:rsid w:val="00F544ED"/>
    <w:rsid w:val="00F54DCC"/>
    <w:rsid w:val="00F55968"/>
    <w:rsid w:val="00F56489"/>
    <w:rsid w:val="00F620D7"/>
    <w:rsid w:val="00F62FB5"/>
    <w:rsid w:val="00F65055"/>
    <w:rsid w:val="00F667EE"/>
    <w:rsid w:val="00F713CE"/>
    <w:rsid w:val="00F73961"/>
    <w:rsid w:val="00F74436"/>
    <w:rsid w:val="00F7696E"/>
    <w:rsid w:val="00F806AE"/>
    <w:rsid w:val="00F81685"/>
    <w:rsid w:val="00F81FF8"/>
    <w:rsid w:val="00F823FF"/>
    <w:rsid w:val="00F82DD5"/>
    <w:rsid w:val="00F82ED6"/>
    <w:rsid w:val="00F863DC"/>
    <w:rsid w:val="00F86524"/>
    <w:rsid w:val="00F86E86"/>
    <w:rsid w:val="00F91425"/>
    <w:rsid w:val="00F9267F"/>
    <w:rsid w:val="00F927A0"/>
    <w:rsid w:val="00F930DC"/>
    <w:rsid w:val="00F9643A"/>
    <w:rsid w:val="00FA45EA"/>
    <w:rsid w:val="00FA5BA6"/>
    <w:rsid w:val="00FA5FCB"/>
    <w:rsid w:val="00FA7D56"/>
    <w:rsid w:val="00FB0138"/>
    <w:rsid w:val="00FB11AE"/>
    <w:rsid w:val="00FB1D13"/>
    <w:rsid w:val="00FB3185"/>
    <w:rsid w:val="00FB3847"/>
    <w:rsid w:val="00FC2601"/>
    <w:rsid w:val="00FC29BD"/>
    <w:rsid w:val="00FC3ACB"/>
    <w:rsid w:val="00FC5763"/>
    <w:rsid w:val="00FC65FA"/>
    <w:rsid w:val="00FC66AA"/>
    <w:rsid w:val="00FC6E8E"/>
    <w:rsid w:val="00FC76F6"/>
    <w:rsid w:val="00FC7C4D"/>
    <w:rsid w:val="00FD18A9"/>
    <w:rsid w:val="00FD1A68"/>
    <w:rsid w:val="00FD2059"/>
    <w:rsid w:val="00FE079C"/>
    <w:rsid w:val="00FE0F0E"/>
    <w:rsid w:val="00FE7667"/>
    <w:rsid w:val="00FE7C33"/>
    <w:rsid w:val="00FF14B3"/>
    <w:rsid w:val="00FF23EC"/>
    <w:rsid w:val="00FF429B"/>
    <w:rsid w:val="00FF6505"/>
    <w:rsid w:val="01537DF6"/>
    <w:rsid w:val="01ADC2F7"/>
    <w:rsid w:val="027F8285"/>
    <w:rsid w:val="0378118D"/>
    <w:rsid w:val="03A47078"/>
    <w:rsid w:val="040EDD00"/>
    <w:rsid w:val="04243D8B"/>
    <w:rsid w:val="05BCF1BD"/>
    <w:rsid w:val="05CBC018"/>
    <w:rsid w:val="0630C7DB"/>
    <w:rsid w:val="07901C12"/>
    <w:rsid w:val="08A83850"/>
    <w:rsid w:val="09732AF2"/>
    <w:rsid w:val="0A387B96"/>
    <w:rsid w:val="0AAD8444"/>
    <w:rsid w:val="0AB64991"/>
    <w:rsid w:val="0ADBFAAC"/>
    <w:rsid w:val="0C263755"/>
    <w:rsid w:val="0CB39710"/>
    <w:rsid w:val="0D3765F6"/>
    <w:rsid w:val="0DB274F5"/>
    <w:rsid w:val="0E8D1615"/>
    <w:rsid w:val="0EB7EAE4"/>
    <w:rsid w:val="0EBEDDCE"/>
    <w:rsid w:val="0ECA47C3"/>
    <w:rsid w:val="0EEDF08B"/>
    <w:rsid w:val="1029C39E"/>
    <w:rsid w:val="108295DF"/>
    <w:rsid w:val="11CE7DC6"/>
    <w:rsid w:val="1247C20C"/>
    <w:rsid w:val="12C5AEC7"/>
    <w:rsid w:val="12D67EAB"/>
    <w:rsid w:val="139B7A5E"/>
    <w:rsid w:val="14721DDB"/>
    <w:rsid w:val="147DE6AB"/>
    <w:rsid w:val="157C00F9"/>
    <w:rsid w:val="15CB1C58"/>
    <w:rsid w:val="16894E3E"/>
    <w:rsid w:val="16D76BD5"/>
    <w:rsid w:val="1727E4E5"/>
    <w:rsid w:val="172FF68F"/>
    <w:rsid w:val="17452F5E"/>
    <w:rsid w:val="188339D6"/>
    <w:rsid w:val="18E63B51"/>
    <w:rsid w:val="1A531544"/>
    <w:rsid w:val="1A89D42F"/>
    <w:rsid w:val="1AFF97EC"/>
    <w:rsid w:val="1CD2C18A"/>
    <w:rsid w:val="1CEA7CDC"/>
    <w:rsid w:val="1D28DD58"/>
    <w:rsid w:val="1D48AE47"/>
    <w:rsid w:val="1D79FAE4"/>
    <w:rsid w:val="1DDE47C2"/>
    <w:rsid w:val="1DDE47CD"/>
    <w:rsid w:val="1E681C04"/>
    <w:rsid w:val="2084D699"/>
    <w:rsid w:val="212A6DF6"/>
    <w:rsid w:val="21FC53A0"/>
    <w:rsid w:val="232D75D1"/>
    <w:rsid w:val="238337EC"/>
    <w:rsid w:val="2384922E"/>
    <w:rsid w:val="25DA5292"/>
    <w:rsid w:val="2602537B"/>
    <w:rsid w:val="2638DD3D"/>
    <w:rsid w:val="270E2677"/>
    <w:rsid w:val="270E6845"/>
    <w:rsid w:val="273B5574"/>
    <w:rsid w:val="27DD7075"/>
    <w:rsid w:val="280CB5F4"/>
    <w:rsid w:val="2B796436"/>
    <w:rsid w:val="2C47D647"/>
    <w:rsid w:val="2CCBE788"/>
    <w:rsid w:val="2CD8F42A"/>
    <w:rsid w:val="2CDBFD5B"/>
    <w:rsid w:val="2EC69E2F"/>
    <w:rsid w:val="2EC77C9E"/>
    <w:rsid w:val="2F300C56"/>
    <w:rsid w:val="2F438A52"/>
    <w:rsid w:val="2F9488B5"/>
    <w:rsid w:val="322FA905"/>
    <w:rsid w:val="32D4E5D1"/>
    <w:rsid w:val="3368DF1F"/>
    <w:rsid w:val="34A3690D"/>
    <w:rsid w:val="34D5DDDE"/>
    <w:rsid w:val="35456EF9"/>
    <w:rsid w:val="357EC28A"/>
    <w:rsid w:val="3619B49B"/>
    <w:rsid w:val="37584B0A"/>
    <w:rsid w:val="37DE13DE"/>
    <w:rsid w:val="382B178F"/>
    <w:rsid w:val="38B46C0F"/>
    <w:rsid w:val="38CC0021"/>
    <w:rsid w:val="39289E48"/>
    <w:rsid w:val="39B2E115"/>
    <w:rsid w:val="39CB3574"/>
    <w:rsid w:val="3A5ED249"/>
    <w:rsid w:val="3AA23B86"/>
    <w:rsid w:val="3AB4C820"/>
    <w:rsid w:val="3AE8D78E"/>
    <w:rsid w:val="3AEEFFEB"/>
    <w:rsid w:val="3B0BE58A"/>
    <w:rsid w:val="3C1C52C3"/>
    <w:rsid w:val="3C3D1311"/>
    <w:rsid w:val="3CBF29DB"/>
    <w:rsid w:val="3DFFE103"/>
    <w:rsid w:val="3E387FA6"/>
    <w:rsid w:val="3FBAB789"/>
    <w:rsid w:val="400639C6"/>
    <w:rsid w:val="40848EB0"/>
    <w:rsid w:val="428A174D"/>
    <w:rsid w:val="43878C40"/>
    <w:rsid w:val="43CE7958"/>
    <w:rsid w:val="43FEF115"/>
    <w:rsid w:val="44B06241"/>
    <w:rsid w:val="44D126EF"/>
    <w:rsid w:val="44F18838"/>
    <w:rsid w:val="4525744D"/>
    <w:rsid w:val="45285158"/>
    <w:rsid w:val="45933276"/>
    <w:rsid w:val="46B5A800"/>
    <w:rsid w:val="46B7C2A3"/>
    <w:rsid w:val="479ACAFC"/>
    <w:rsid w:val="484433EE"/>
    <w:rsid w:val="4867F857"/>
    <w:rsid w:val="49E237FB"/>
    <w:rsid w:val="4A4A2531"/>
    <w:rsid w:val="4ABE1B79"/>
    <w:rsid w:val="4AEDC1B0"/>
    <w:rsid w:val="4B40FB84"/>
    <w:rsid w:val="4B689324"/>
    <w:rsid w:val="4C1A416A"/>
    <w:rsid w:val="4C90809B"/>
    <w:rsid w:val="4E75DC61"/>
    <w:rsid w:val="4EA52480"/>
    <w:rsid w:val="4F8D3BFC"/>
    <w:rsid w:val="4F9D4162"/>
    <w:rsid w:val="4FCECD49"/>
    <w:rsid w:val="50401A9D"/>
    <w:rsid w:val="51265BE3"/>
    <w:rsid w:val="5211E128"/>
    <w:rsid w:val="530178B4"/>
    <w:rsid w:val="545FD1AE"/>
    <w:rsid w:val="5569B3FF"/>
    <w:rsid w:val="5579FDF8"/>
    <w:rsid w:val="560299D9"/>
    <w:rsid w:val="564F2960"/>
    <w:rsid w:val="5667825B"/>
    <w:rsid w:val="5675C382"/>
    <w:rsid w:val="56949105"/>
    <w:rsid w:val="56EFB2CB"/>
    <w:rsid w:val="57BB465D"/>
    <w:rsid w:val="58BEB682"/>
    <w:rsid w:val="5A175D95"/>
    <w:rsid w:val="5ABF58B9"/>
    <w:rsid w:val="5B5335B7"/>
    <w:rsid w:val="5C448BCE"/>
    <w:rsid w:val="5D2968FB"/>
    <w:rsid w:val="5DC62BDF"/>
    <w:rsid w:val="5E183DF5"/>
    <w:rsid w:val="5EF03C2A"/>
    <w:rsid w:val="5F4DF967"/>
    <w:rsid w:val="5FCED636"/>
    <w:rsid w:val="5FE10A89"/>
    <w:rsid w:val="60CFE45F"/>
    <w:rsid w:val="6111B26A"/>
    <w:rsid w:val="6274206E"/>
    <w:rsid w:val="62C25F4B"/>
    <w:rsid w:val="63C1BE95"/>
    <w:rsid w:val="65B54B53"/>
    <w:rsid w:val="65D70C2A"/>
    <w:rsid w:val="65DD837B"/>
    <w:rsid w:val="65EAC2B5"/>
    <w:rsid w:val="678A098A"/>
    <w:rsid w:val="67C412D1"/>
    <w:rsid w:val="6933D99E"/>
    <w:rsid w:val="6974129E"/>
    <w:rsid w:val="69E3DCFC"/>
    <w:rsid w:val="6A0858A7"/>
    <w:rsid w:val="6A1CFB07"/>
    <w:rsid w:val="6AFA6C94"/>
    <w:rsid w:val="6B7D432D"/>
    <w:rsid w:val="6BAC0B6C"/>
    <w:rsid w:val="6BAF8658"/>
    <w:rsid w:val="6CD74A97"/>
    <w:rsid w:val="6D46E3B3"/>
    <w:rsid w:val="6E6E3E3C"/>
    <w:rsid w:val="6EA49916"/>
    <w:rsid w:val="6ECF9EE8"/>
    <w:rsid w:val="6FE5D8CB"/>
    <w:rsid w:val="6FE88E78"/>
    <w:rsid w:val="700C4163"/>
    <w:rsid w:val="701C8518"/>
    <w:rsid w:val="70E675C8"/>
    <w:rsid w:val="71129BB1"/>
    <w:rsid w:val="732AC4BE"/>
    <w:rsid w:val="741DF260"/>
    <w:rsid w:val="74A8FA86"/>
    <w:rsid w:val="7520DEB7"/>
    <w:rsid w:val="75A7BE9F"/>
    <w:rsid w:val="75D47690"/>
    <w:rsid w:val="76BAC41B"/>
    <w:rsid w:val="77263185"/>
    <w:rsid w:val="777B2305"/>
    <w:rsid w:val="7787F44F"/>
    <w:rsid w:val="784C7E40"/>
    <w:rsid w:val="78D00FBD"/>
    <w:rsid w:val="78EFE959"/>
    <w:rsid w:val="797B71AE"/>
    <w:rsid w:val="7A7B156A"/>
    <w:rsid w:val="7B18C323"/>
    <w:rsid w:val="7BB189B4"/>
    <w:rsid w:val="7BD22BF9"/>
    <w:rsid w:val="7D45197A"/>
    <w:rsid w:val="7D48721C"/>
    <w:rsid w:val="7D7D5689"/>
    <w:rsid w:val="7DAADD59"/>
    <w:rsid w:val="7DBC584E"/>
    <w:rsid w:val="7EF6B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1CCFF"/>
  <w15:docId w15:val="{7D2AC125-0295-4752-B999-3D25F249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3313"/>
    <w:rPr>
      <w:color w:val="595959" w:themeColor="text1" w:themeTint="A6"/>
    </w:rPr>
  </w:style>
  <w:style w:type="paragraph" w:styleId="Kop1">
    <w:name w:val="heading 1"/>
    <w:basedOn w:val="Standaard"/>
    <w:next w:val="Standaard"/>
    <w:link w:val="Kop1Char"/>
    <w:uiPriority w:val="9"/>
    <w:qFormat/>
    <w:rsid w:val="00753B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F7E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348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E14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1"/>
    <w:basedOn w:val="Standaard"/>
    <w:next w:val="Standaard"/>
    <w:link w:val="Tekenvoorkop1"/>
    <w:uiPriority w:val="9"/>
    <w:qFormat/>
    <w:rsid w:val="005D7632"/>
    <w:pPr>
      <w:keepNext/>
      <w:keepLines/>
      <w:spacing w:before="800" w:after="40"/>
      <w:outlineLvl w:val="0"/>
    </w:pPr>
    <w:rPr>
      <w:rFonts w:asciiTheme="majorHAnsi" w:eastAsiaTheme="majorEastAsia" w:hAnsiTheme="majorHAnsi" w:cstheme="majorBidi"/>
      <w:bCs/>
      <w:color w:val="4472C4" w:themeColor="accent5"/>
      <w:kern w:val="28"/>
      <w:sz w:val="52"/>
      <w:szCs w:val="36"/>
      <w:lang w:eastAsia="ja-JP"/>
      <w14:ligatures w14:val="standard"/>
      <w14:numForm w14:val="oldStyle"/>
    </w:rPr>
  </w:style>
  <w:style w:type="paragraph" w:customStyle="1" w:styleId="kop20">
    <w:name w:val="kop 2"/>
    <w:basedOn w:val="Standaard"/>
    <w:next w:val="Standaard"/>
    <w:link w:val="Tekenvoorkop2"/>
    <w:uiPriority w:val="9"/>
    <w:unhideWhenUsed/>
    <w:qFormat/>
    <w:rsid w:val="00150D59"/>
    <w:pPr>
      <w:keepNext/>
      <w:keepLines/>
      <w:pBdr>
        <w:top w:val="single" w:sz="4" w:space="1" w:color="4472C4" w:themeColor="accent5"/>
      </w:pBdr>
      <w:spacing w:before="200" w:after="60"/>
      <w:outlineLvl w:val="1"/>
    </w:pPr>
    <w:rPr>
      <w:rFonts w:asciiTheme="majorHAnsi" w:eastAsiaTheme="majorEastAsia" w:hAnsiTheme="majorHAnsi" w:cstheme="majorBidi"/>
      <w:color w:val="4472C4" w:themeColor="accent5"/>
      <w:kern w:val="28"/>
      <w:sz w:val="32"/>
      <w:szCs w:val="32"/>
      <w:lang w:eastAsia="ja-JP"/>
      <w14:ligatures w14:val="standard"/>
    </w:rPr>
  </w:style>
  <w:style w:type="paragraph" w:styleId="Geenafstand">
    <w:name w:val="No Spacing"/>
    <w:link w:val="GeenafstandChar"/>
    <w:uiPriority w:val="1"/>
    <w:qFormat/>
    <w:rsid w:val="00150D59"/>
    <w:pPr>
      <w:spacing w:after="0"/>
    </w:pPr>
    <w:rPr>
      <w:rFonts w:eastAsiaTheme="minorEastAsia"/>
      <w:lang w:eastAsia="ja-JP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50D59"/>
    <w:rPr>
      <w:rFonts w:eastAsiaTheme="minorEastAsia"/>
      <w:lang w:eastAsia="ja-JP"/>
    </w:rPr>
  </w:style>
  <w:style w:type="character" w:customStyle="1" w:styleId="Tekenvoorkop1">
    <w:name w:val="Teken voor kop 1"/>
    <w:basedOn w:val="Standaardalinea-lettertype"/>
    <w:link w:val="kop10"/>
    <w:uiPriority w:val="9"/>
    <w:rsid w:val="005D7632"/>
    <w:rPr>
      <w:rFonts w:asciiTheme="majorHAnsi" w:eastAsiaTheme="majorEastAsia" w:hAnsiTheme="majorHAnsi" w:cstheme="majorBidi"/>
      <w:bCs/>
      <w:color w:val="4472C4" w:themeColor="accent5"/>
      <w:kern w:val="28"/>
      <w:sz w:val="52"/>
      <w:szCs w:val="36"/>
      <w:lang w:eastAsia="ja-JP"/>
      <w14:ligatures w14:val="standard"/>
      <w14:numForm w14:val="oldStyle"/>
    </w:rPr>
  </w:style>
  <w:style w:type="character" w:customStyle="1" w:styleId="Tekenvoorkop2">
    <w:name w:val="Teken voor kop 2"/>
    <w:basedOn w:val="Standaardalinea-lettertype"/>
    <w:link w:val="kop20"/>
    <w:uiPriority w:val="9"/>
    <w:rsid w:val="00150D59"/>
    <w:rPr>
      <w:rFonts w:asciiTheme="majorHAnsi" w:eastAsiaTheme="majorEastAsia" w:hAnsiTheme="majorHAnsi" w:cstheme="majorBidi"/>
      <w:color w:val="4472C4" w:themeColor="accent5"/>
      <w:kern w:val="28"/>
      <w:sz w:val="32"/>
      <w:szCs w:val="32"/>
      <w:lang w:eastAsia="ja-JP"/>
      <w14:ligatures w14:val="standard"/>
    </w:rPr>
  </w:style>
  <w:style w:type="paragraph" w:styleId="Lijstalinea">
    <w:name w:val="List Paragraph"/>
    <w:basedOn w:val="Standaard"/>
    <w:link w:val="LijstalineaChar"/>
    <w:uiPriority w:val="34"/>
    <w:qFormat/>
    <w:rsid w:val="00150D59"/>
    <w:pPr>
      <w:spacing w:after="240"/>
      <w:ind w:left="720" w:hanging="288"/>
      <w:contextualSpacing/>
    </w:pPr>
    <w:rPr>
      <w:rFonts w:eastAsia="MS Mincho"/>
      <w:color w:val="404040" w:themeColor="text1" w:themeTint="BF"/>
      <w:kern w:val="20"/>
      <w:szCs w:val="18"/>
      <w:lang w:eastAsia="ja-JP"/>
      <w14:ligatures w14:val="standard"/>
    </w:rPr>
  </w:style>
  <w:style w:type="character" w:styleId="Hyperlink">
    <w:name w:val="Hyperlink"/>
    <w:basedOn w:val="Standaardalinea-lettertype"/>
    <w:uiPriority w:val="99"/>
    <w:unhideWhenUsed/>
    <w:rsid w:val="00150D59"/>
    <w:rPr>
      <w:color w:val="0563C1" w:themeColor="hyperlink"/>
      <w:u w:val="single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150D59"/>
    <w:rPr>
      <w:rFonts w:eastAsia="MS Mincho"/>
      <w:color w:val="404040" w:themeColor="text1" w:themeTint="BF"/>
      <w:kern w:val="20"/>
      <w:szCs w:val="18"/>
      <w:lang w:eastAsia="ja-JP"/>
      <w14:ligatures w14:val="standard"/>
    </w:rPr>
  </w:style>
  <w:style w:type="paragraph" w:customStyle="1" w:styleId="tekstvooraantekening">
    <w:name w:val="tekst voor aantekening"/>
    <w:basedOn w:val="Standaard"/>
    <w:link w:val="Tekenvooropmerkingtekst"/>
    <w:uiPriority w:val="99"/>
    <w:semiHidden/>
    <w:unhideWhenUsed/>
    <w:rsid w:val="00150D59"/>
    <w:pPr>
      <w:spacing w:after="160"/>
    </w:pPr>
    <w:rPr>
      <w:rFonts w:ascii="Arial" w:eastAsia="MS Mincho" w:hAnsi="Arial" w:cs="Arial"/>
      <w:color w:val="484848"/>
      <w:kern w:val="20"/>
      <w:sz w:val="20"/>
      <w:szCs w:val="20"/>
      <w14:ligatures w14:val="standard"/>
    </w:rPr>
  </w:style>
  <w:style w:type="character" w:customStyle="1" w:styleId="Tekenvooropmerkingtekst">
    <w:name w:val="Teken voor opmerkingtekst"/>
    <w:basedOn w:val="Standaardalinea-lettertype"/>
    <w:link w:val="tekstvooraantekening"/>
    <w:uiPriority w:val="99"/>
    <w:semiHidden/>
    <w:rsid w:val="00150D59"/>
    <w:rPr>
      <w:rFonts w:ascii="Arial" w:eastAsia="MS Mincho" w:hAnsi="Arial" w:cs="Arial"/>
      <w:color w:val="484848"/>
      <w:kern w:val="20"/>
      <w:sz w:val="20"/>
      <w:szCs w:val="20"/>
      <w14:ligatures w14:val="standard"/>
    </w:rPr>
  </w:style>
  <w:style w:type="character" w:customStyle="1" w:styleId="aantekeningsmarkering">
    <w:name w:val="aantekeningsmarkering"/>
    <w:basedOn w:val="Standaardalinea-lettertype"/>
    <w:uiPriority w:val="99"/>
    <w:semiHidden/>
    <w:unhideWhenUsed/>
    <w:rsid w:val="00150D59"/>
    <w:rPr>
      <w:sz w:val="16"/>
      <w:szCs w:val="16"/>
    </w:rPr>
  </w:style>
  <w:style w:type="character" w:customStyle="1" w:styleId="Sterk">
    <w:name w:val="Sterk"/>
    <w:basedOn w:val="Standaardalinea-lettertype"/>
    <w:uiPriority w:val="22"/>
    <w:qFormat/>
    <w:rsid w:val="00150D59"/>
    <w:rPr>
      <w:b/>
      <w:bCs/>
      <w:color w:val="595959" w:themeColor="text1" w:themeTint="A6"/>
    </w:rPr>
  </w:style>
  <w:style w:type="character" w:styleId="Nadruk">
    <w:name w:val="Emphasis"/>
    <w:basedOn w:val="Standaardalinea-lettertype"/>
    <w:uiPriority w:val="20"/>
    <w:qFormat/>
    <w:rsid w:val="00150D59"/>
    <w:rPr>
      <w:i w:val="0"/>
      <w:iCs/>
      <w:color w:val="4472C4" w:themeColor="accent5"/>
    </w:rPr>
  </w:style>
  <w:style w:type="paragraph" w:styleId="Normaalweb">
    <w:name w:val="Normal (Web)"/>
    <w:basedOn w:val="Standaard"/>
    <w:uiPriority w:val="99"/>
    <w:unhideWhenUsed/>
    <w:rsid w:val="00150D59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  <w:lang w:eastAsia="zh-CN" w:bidi="th-TH"/>
    </w:rPr>
  </w:style>
  <w:style w:type="table" w:customStyle="1" w:styleId="Lijsttabel4-accent11">
    <w:name w:val="Lijsttabel 4 - accent 11"/>
    <w:basedOn w:val="Standaardtabel"/>
    <w:uiPriority w:val="49"/>
    <w:rsid w:val="00150D59"/>
    <w:pPr>
      <w:spacing w:after="0"/>
    </w:pPr>
    <w:rPr>
      <w:rFonts w:eastAsia="MS Mincho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Aanwijzingen">
    <w:name w:val="Aanwijzingen"/>
    <w:basedOn w:val="Standaard"/>
    <w:link w:val="Tekenvooraanwijzingen"/>
    <w:qFormat/>
    <w:rsid w:val="00BB566E"/>
    <w:rPr>
      <w:lang w:eastAsia="ja-JP"/>
    </w:rPr>
  </w:style>
  <w:style w:type="character" w:customStyle="1" w:styleId="Tekenvooraanwijzingen">
    <w:name w:val="Teken voor aanwijzingen"/>
    <w:basedOn w:val="Standaardalinea-lettertype"/>
    <w:link w:val="Aanwijzingen"/>
    <w:rsid w:val="00BB566E"/>
    <w:rPr>
      <w:color w:val="595959" w:themeColor="text1" w:themeTint="A6"/>
      <w:lang w:eastAsia="ja-JP"/>
    </w:rPr>
  </w:style>
  <w:style w:type="paragraph" w:customStyle="1" w:styleId="onderwerpvanaantekening">
    <w:name w:val="onderwerp van aantekening"/>
    <w:basedOn w:val="tekstvooraantekening"/>
    <w:next w:val="tekstvooraantekening"/>
    <w:link w:val="Tekenvooronderwerpvanopmerking"/>
    <w:uiPriority w:val="99"/>
    <w:semiHidden/>
    <w:unhideWhenUsed/>
    <w:rsid w:val="003E1E96"/>
    <w:pPr>
      <w:spacing w:after="200"/>
    </w:pPr>
    <w:rPr>
      <w:rFonts w:asciiTheme="minorHAnsi" w:eastAsiaTheme="minorHAnsi" w:hAnsiTheme="minorHAnsi" w:cstheme="minorBidi"/>
      <w:b/>
      <w:bCs/>
      <w:color w:val="auto"/>
      <w:kern w:val="0"/>
      <w14:ligatures w14:val="none"/>
    </w:rPr>
  </w:style>
  <w:style w:type="character" w:customStyle="1" w:styleId="Tekenvooronderwerpvanopmerking">
    <w:name w:val="Teken voor onderwerp van opmerking"/>
    <w:basedOn w:val="Tekenvooropmerkingtekst"/>
    <w:link w:val="onderwerpvanaantekening"/>
    <w:uiPriority w:val="99"/>
    <w:semiHidden/>
    <w:rsid w:val="003E1E96"/>
    <w:rPr>
      <w:rFonts w:ascii="Arial" w:eastAsia="MS Mincho" w:hAnsi="Arial" w:cs="Arial"/>
      <w:b/>
      <w:bCs/>
      <w:color w:val="484848"/>
      <w:kern w:val="20"/>
      <w:sz w:val="20"/>
      <w:szCs w:val="20"/>
      <w14:ligatures w14:val="standar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E1E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1E96"/>
    <w:rPr>
      <w:rFonts w:ascii="Segoe UI" w:hAnsi="Segoe UI" w:cs="Segoe UI"/>
      <w:sz w:val="18"/>
      <w:szCs w:val="18"/>
    </w:rPr>
  </w:style>
  <w:style w:type="paragraph" w:customStyle="1" w:styleId="koptekst">
    <w:name w:val="koptekst"/>
    <w:basedOn w:val="Standaard"/>
    <w:link w:val="Tekenvoorkoptekst"/>
    <w:uiPriority w:val="99"/>
    <w:unhideWhenUsed/>
    <w:rsid w:val="005D7632"/>
    <w:pPr>
      <w:tabs>
        <w:tab w:val="center" w:pos="4680"/>
        <w:tab w:val="right" w:pos="9360"/>
      </w:tabs>
      <w:spacing w:after="0"/>
    </w:pPr>
  </w:style>
  <w:style w:type="character" w:customStyle="1" w:styleId="Tekenvoorkoptekst">
    <w:name w:val="Teken voor koptekst"/>
    <w:basedOn w:val="Standaardalinea-lettertype"/>
    <w:link w:val="koptekst"/>
    <w:uiPriority w:val="99"/>
    <w:rsid w:val="005D7632"/>
  </w:style>
  <w:style w:type="paragraph" w:customStyle="1" w:styleId="voettekst">
    <w:name w:val="voettekst"/>
    <w:basedOn w:val="Standaard"/>
    <w:link w:val="Tekenvoorvoettekst"/>
    <w:uiPriority w:val="99"/>
    <w:unhideWhenUsed/>
    <w:rsid w:val="005D7632"/>
    <w:pPr>
      <w:tabs>
        <w:tab w:val="center" w:pos="4680"/>
        <w:tab w:val="right" w:pos="9360"/>
      </w:tabs>
      <w:spacing w:after="0"/>
    </w:pPr>
  </w:style>
  <w:style w:type="character" w:customStyle="1" w:styleId="Tekenvoorvoettekst">
    <w:name w:val="Teken voor voettekst"/>
    <w:basedOn w:val="Standaardalinea-lettertype"/>
    <w:link w:val="voettekst"/>
    <w:uiPriority w:val="99"/>
    <w:rsid w:val="005D7632"/>
  </w:style>
  <w:style w:type="character" w:customStyle="1" w:styleId="Gevolgdehyperlink">
    <w:name w:val="Gevolgde hyperlink"/>
    <w:basedOn w:val="Standaardalinea-lettertype"/>
    <w:uiPriority w:val="99"/>
    <w:semiHidden/>
    <w:unhideWhenUsed/>
    <w:rsid w:val="00054B1E"/>
    <w:rPr>
      <w:color w:val="954F72" w:themeColor="followedHyperlink"/>
      <w:u w:val="single"/>
    </w:rPr>
  </w:style>
  <w:style w:type="character" w:customStyle="1" w:styleId="TekenvoorUI">
    <w:name w:val="Teken voor UI"/>
    <w:basedOn w:val="Standaardalinea-lettertype"/>
    <w:link w:val="UI"/>
    <w:locked/>
    <w:rsid w:val="00105274"/>
    <w:rPr>
      <w:b/>
    </w:rPr>
  </w:style>
  <w:style w:type="paragraph" w:customStyle="1" w:styleId="UI">
    <w:name w:val="UI"/>
    <w:basedOn w:val="Standaard"/>
    <w:link w:val="TekenvoorUI"/>
    <w:qFormat/>
    <w:rsid w:val="00105274"/>
    <w:rPr>
      <w:b/>
      <w:color w:val="auto"/>
    </w:rPr>
  </w:style>
  <w:style w:type="table" w:styleId="Tabelraster">
    <w:name w:val="Table Grid"/>
    <w:basedOn w:val="Standaardtabel"/>
    <w:uiPriority w:val="39"/>
    <w:rsid w:val="00D824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uiPriority w:val="99"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color w:val="595959" w:themeColor="text1" w:themeTint="A6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character" w:styleId="GevolgdeHyperlink0">
    <w:name w:val="FollowedHyperlink"/>
    <w:basedOn w:val="Standaardalinea-lettertype"/>
    <w:uiPriority w:val="99"/>
    <w:semiHidden/>
    <w:unhideWhenUsed/>
    <w:rsid w:val="00DC32EC"/>
    <w:rPr>
      <w:color w:val="954F72" w:themeColor="followedHyperlink"/>
      <w:u w:val="single"/>
    </w:rPr>
  </w:style>
  <w:style w:type="paragraph" w:styleId="Koptekst0">
    <w:name w:val="header"/>
    <w:basedOn w:val="Standaard"/>
    <w:link w:val="KoptekstChar"/>
    <w:uiPriority w:val="99"/>
    <w:unhideWhenUsed/>
    <w:rsid w:val="00602B56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0"/>
    <w:uiPriority w:val="99"/>
    <w:rsid w:val="00602B56"/>
    <w:rPr>
      <w:color w:val="595959" w:themeColor="text1" w:themeTint="A6"/>
    </w:rPr>
  </w:style>
  <w:style w:type="paragraph" w:styleId="Voettekst0">
    <w:name w:val="footer"/>
    <w:basedOn w:val="Standaard"/>
    <w:link w:val="VoettekstChar"/>
    <w:uiPriority w:val="99"/>
    <w:unhideWhenUsed/>
    <w:rsid w:val="00602B56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0"/>
    <w:uiPriority w:val="99"/>
    <w:rsid w:val="00602B56"/>
    <w:rPr>
      <w:color w:val="595959" w:themeColor="text1" w:themeTint="A6"/>
    </w:rPr>
  </w:style>
  <w:style w:type="character" w:customStyle="1" w:styleId="Kop1Char">
    <w:name w:val="Kop 1 Char"/>
    <w:basedOn w:val="Standaardalinea-lettertype"/>
    <w:link w:val="Kop1"/>
    <w:uiPriority w:val="9"/>
    <w:rsid w:val="00753B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53B00"/>
    <w:pPr>
      <w:spacing w:line="259" w:lineRule="auto"/>
      <w:outlineLvl w:val="9"/>
    </w:pPr>
    <w:rPr>
      <w:lang w:val="nl-NL"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753B00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753B00"/>
    <w:pPr>
      <w:spacing w:after="100"/>
      <w:ind w:left="220"/>
    </w:pPr>
  </w:style>
  <w:style w:type="character" w:customStyle="1" w:styleId="Kop2Char">
    <w:name w:val="Kop 2 Char"/>
    <w:basedOn w:val="Standaardalinea-lettertype"/>
    <w:link w:val="Kop2"/>
    <w:uiPriority w:val="9"/>
    <w:rsid w:val="002F7E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Rastertabel1licht-Accent5">
    <w:name w:val="Grid Table 1 Light Accent 5"/>
    <w:basedOn w:val="Standaardtabel"/>
    <w:uiPriority w:val="46"/>
    <w:rsid w:val="0056293A"/>
    <w:pPr>
      <w:spacing w:after="0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Kop3Char">
    <w:name w:val="Kop 3 Char"/>
    <w:basedOn w:val="Standaardalinea-lettertype"/>
    <w:link w:val="Kop3"/>
    <w:uiPriority w:val="9"/>
    <w:rsid w:val="005348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051E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051E8"/>
    <w:rPr>
      <w:b/>
      <w:bCs/>
      <w:color w:val="595959" w:themeColor="text1" w:themeTint="A6"/>
      <w:sz w:val="20"/>
      <w:szCs w:val="20"/>
    </w:rPr>
  </w:style>
  <w:style w:type="table" w:styleId="Rastertabel1licht-Accent1">
    <w:name w:val="Grid Table 1 Light Accent 1"/>
    <w:basedOn w:val="Standaardtabel"/>
    <w:uiPriority w:val="46"/>
    <w:rsid w:val="00F01BB2"/>
    <w:pPr>
      <w:spacing w:after="0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4-Accent1">
    <w:name w:val="List Table 4 Accent 1"/>
    <w:basedOn w:val="Standaardtabel"/>
    <w:uiPriority w:val="49"/>
    <w:rsid w:val="00D135C1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Default">
    <w:name w:val="Default"/>
    <w:rsid w:val="00735CE2"/>
    <w:pPr>
      <w:autoSpaceDE w:val="0"/>
      <w:autoSpaceDN w:val="0"/>
      <w:adjustRightInd w:val="0"/>
      <w:spacing w:after="0"/>
      <w:ind w:left="0" w:firstLine="0"/>
    </w:pPr>
    <w:rPr>
      <w:rFonts w:ascii="CG Omega" w:hAnsi="CG Omega" w:cs="CG Omega"/>
      <w:color w:val="000000"/>
      <w:sz w:val="24"/>
      <w:szCs w:val="24"/>
      <w:lang w:val="nl-NL"/>
    </w:rPr>
  </w:style>
  <w:style w:type="paragraph" w:customStyle="1" w:styleId="default0">
    <w:name w:val="default"/>
    <w:basedOn w:val="Standaard"/>
    <w:rsid w:val="00735CE2"/>
    <w:pPr>
      <w:spacing w:after="0"/>
      <w:ind w:left="0" w:firstLine="0"/>
    </w:pPr>
    <w:rPr>
      <w:rFonts w:ascii="CG Omega" w:hAnsi="CG Omega" w:cs="Times New Roman"/>
      <w:color w:val="000000"/>
      <w:sz w:val="24"/>
      <w:szCs w:val="24"/>
      <w:lang w:val="nl-NL" w:eastAsia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735CE2"/>
    <w:pPr>
      <w:spacing w:after="0"/>
      <w:ind w:left="0" w:firstLine="0"/>
    </w:pPr>
    <w:rPr>
      <w:rFonts w:ascii="Arial" w:eastAsia="Times New Roman" w:hAnsi="Arial"/>
      <w:color w:val="000000" w:themeColor="text1"/>
      <w:sz w:val="20"/>
      <w:szCs w:val="21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735CE2"/>
    <w:rPr>
      <w:rFonts w:ascii="Arial" w:eastAsia="Times New Roman" w:hAnsi="Arial"/>
      <w:color w:val="000000" w:themeColor="text1"/>
      <w:sz w:val="20"/>
      <w:szCs w:val="21"/>
      <w:lang w:val="nl-NL"/>
    </w:rPr>
  </w:style>
  <w:style w:type="paragraph" w:styleId="Revisie">
    <w:name w:val="Revision"/>
    <w:hidden/>
    <w:uiPriority w:val="99"/>
    <w:semiHidden/>
    <w:rsid w:val="00735CE2"/>
    <w:pPr>
      <w:spacing w:after="0"/>
      <w:ind w:left="0" w:firstLine="0"/>
    </w:pPr>
    <w:rPr>
      <w:rFonts w:ascii="Arial" w:hAnsi="Arial" w:cs="Arial"/>
      <w:sz w:val="20"/>
      <w:szCs w:val="20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35CE2"/>
    <w:rPr>
      <w:color w:val="605E5C"/>
      <w:shd w:val="clear" w:color="auto" w:fill="E1DFDD"/>
    </w:rPr>
  </w:style>
  <w:style w:type="paragraph" w:styleId="Inhopg3">
    <w:name w:val="toc 3"/>
    <w:basedOn w:val="Standaard"/>
    <w:next w:val="Standaard"/>
    <w:autoRedefine/>
    <w:uiPriority w:val="39"/>
    <w:unhideWhenUsed/>
    <w:rsid w:val="00D940B3"/>
    <w:pPr>
      <w:spacing w:after="100"/>
      <w:ind w:left="440"/>
    </w:pPr>
  </w:style>
  <w:style w:type="character" w:customStyle="1" w:styleId="Kop4Char">
    <w:name w:val="Kop 4 Char"/>
    <w:basedOn w:val="Standaardalinea-lettertype"/>
    <w:link w:val="Kop4"/>
    <w:uiPriority w:val="9"/>
    <w:rsid w:val="00BE14E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Vermelding">
    <w:name w:val="Mention"/>
    <w:basedOn w:val="Standaardalinea-lettertype"/>
    <w:uiPriority w:val="99"/>
    <w:unhideWhenUsed/>
    <w:rsid w:val="00FE7C33"/>
    <w:rPr>
      <w:color w:val="2B579A"/>
      <w:shd w:val="clear" w:color="auto" w:fill="E1DFDD"/>
    </w:rPr>
  </w:style>
  <w:style w:type="paragraph" w:customStyle="1" w:styleId="paragraph">
    <w:name w:val="paragraph"/>
    <w:basedOn w:val="Standaard"/>
    <w:rsid w:val="006C39D9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val="nl-NL" w:eastAsia="nl-NL"/>
    </w:rPr>
  </w:style>
  <w:style w:type="character" w:customStyle="1" w:styleId="normaltextrun">
    <w:name w:val="normaltextrun"/>
    <w:basedOn w:val="Standaardalinea-lettertype"/>
    <w:rsid w:val="006C39D9"/>
  </w:style>
  <w:style w:type="character" w:customStyle="1" w:styleId="eop">
    <w:name w:val="eop"/>
    <w:basedOn w:val="Standaardalinea-lettertype"/>
    <w:rsid w:val="006C39D9"/>
  </w:style>
  <w:style w:type="numbering" w:customStyle="1" w:styleId="Geenlijst1">
    <w:name w:val="Geen lijst1"/>
    <w:next w:val="Geenlijst"/>
    <w:uiPriority w:val="99"/>
    <w:semiHidden/>
    <w:unhideWhenUsed/>
    <w:rsid w:val="002258F6"/>
  </w:style>
  <w:style w:type="paragraph" w:customStyle="1" w:styleId="msonormal0">
    <w:name w:val="msonormal"/>
    <w:basedOn w:val="Standaard"/>
    <w:rsid w:val="002258F6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val="nl-NL" w:eastAsia="nl-NL"/>
    </w:rPr>
  </w:style>
  <w:style w:type="character" w:customStyle="1" w:styleId="textrun">
    <w:name w:val="textrun"/>
    <w:basedOn w:val="Standaardalinea-lettertype"/>
    <w:rsid w:val="002258F6"/>
  </w:style>
  <w:style w:type="paragraph" w:customStyle="1" w:styleId="outlineelement">
    <w:name w:val="outlineelement"/>
    <w:basedOn w:val="Standaard"/>
    <w:rsid w:val="002258F6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val="nl-NL" w:eastAsia="nl-NL"/>
    </w:rPr>
  </w:style>
  <w:style w:type="character" w:customStyle="1" w:styleId="linebreakblob">
    <w:name w:val="linebreakblob"/>
    <w:basedOn w:val="Standaardalinea-lettertype"/>
    <w:rsid w:val="002258F6"/>
  </w:style>
  <w:style w:type="character" w:customStyle="1" w:styleId="scxw119852683">
    <w:name w:val="scxw119852683"/>
    <w:basedOn w:val="Standaardalinea-lettertype"/>
    <w:rsid w:val="002258F6"/>
  </w:style>
  <w:style w:type="character" w:customStyle="1" w:styleId="tabrun">
    <w:name w:val="tabrun"/>
    <w:basedOn w:val="Standaardalinea-lettertype"/>
    <w:rsid w:val="002258F6"/>
  </w:style>
  <w:style w:type="character" w:customStyle="1" w:styleId="tabchar">
    <w:name w:val="tabchar"/>
    <w:basedOn w:val="Standaardalinea-lettertype"/>
    <w:rsid w:val="002258F6"/>
  </w:style>
  <w:style w:type="character" w:customStyle="1" w:styleId="tableaderchars">
    <w:name w:val="tableaderchars"/>
    <w:basedOn w:val="Standaardalinea-lettertype"/>
    <w:rsid w:val="002258F6"/>
  </w:style>
  <w:style w:type="character" w:customStyle="1" w:styleId="pagebreakblob">
    <w:name w:val="pagebreakblob"/>
    <w:basedOn w:val="Standaardalinea-lettertype"/>
    <w:rsid w:val="002258F6"/>
  </w:style>
  <w:style w:type="character" w:customStyle="1" w:styleId="pagebreakborderspan">
    <w:name w:val="pagebreakborderspan"/>
    <w:basedOn w:val="Standaardalinea-lettertype"/>
    <w:rsid w:val="002258F6"/>
  </w:style>
  <w:style w:type="character" w:customStyle="1" w:styleId="pagebreaktextspan">
    <w:name w:val="pagebreaktextspan"/>
    <w:basedOn w:val="Standaardalinea-lettertype"/>
    <w:rsid w:val="002258F6"/>
  </w:style>
  <w:style w:type="numbering" w:customStyle="1" w:styleId="Geenlijst2">
    <w:name w:val="Geen lijst2"/>
    <w:next w:val="Geenlijst"/>
    <w:uiPriority w:val="99"/>
    <w:semiHidden/>
    <w:unhideWhenUsed/>
    <w:rsid w:val="00AA3610"/>
  </w:style>
  <w:style w:type="character" w:customStyle="1" w:styleId="scxw43252257">
    <w:name w:val="scxw43252257"/>
    <w:basedOn w:val="Standaardalinea-lettertype"/>
    <w:rsid w:val="00AA3610"/>
  </w:style>
  <w:style w:type="paragraph" w:styleId="Inhopg4">
    <w:name w:val="toc 4"/>
    <w:basedOn w:val="Standaard"/>
    <w:next w:val="Standaard"/>
    <w:autoRedefine/>
    <w:uiPriority w:val="39"/>
    <w:unhideWhenUsed/>
    <w:rsid w:val="008043EF"/>
    <w:pPr>
      <w:spacing w:after="100" w:line="259" w:lineRule="auto"/>
      <w:ind w:left="660" w:firstLine="0"/>
    </w:pPr>
    <w:rPr>
      <w:rFonts w:eastAsiaTheme="minorEastAsia"/>
      <w:color w:val="auto"/>
      <w:lang w:val="nl-NL"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8043EF"/>
    <w:pPr>
      <w:spacing w:after="100" w:line="259" w:lineRule="auto"/>
      <w:ind w:left="880" w:firstLine="0"/>
    </w:pPr>
    <w:rPr>
      <w:rFonts w:eastAsiaTheme="minorEastAsia"/>
      <w:color w:val="auto"/>
      <w:lang w:val="nl-NL"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8043EF"/>
    <w:pPr>
      <w:spacing w:after="100" w:line="259" w:lineRule="auto"/>
      <w:ind w:left="1100" w:firstLine="0"/>
    </w:pPr>
    <w:rPr>
      <w:rFonts w:eastAsiaTheme="minorEastAsia"/>
      <w:color w:val="auto"/>
      <w:lang w:val="nl-NL"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8043EF"/>
    <w:pPr>
      <w:spacing w:after="100" w:line="259" w:lineRule="auto"/>
      <w:ind w:left="1320" w:firstLine="0"/>
    </w:pPr>
    <w:rPr>
      <w:rFonts w:eastAsiaTheme="minorEastAsia"/>
      <w:color w:val="auto"/>
      <w:lang w:val="nl-NL"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8043EF"/>
    <w:pPr>
      <w:spacing w:after="100" w:line="259" w:lineRule="auto"/>
      <w:ind w:left="1540" w:firstLine="0"/>
    </w:pPr>
    <w:rPr>
      <w:rFonts w:eastAsiaTheme="minorEastAsia"/>
      <w:color w:val="auto"/>
      <w:lang w:val="nl-NL"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8043EF"/>
    <w:pPr>
      <w:spacing w:after="100" w:line="259" w:lineRule="auto"/>
      <w:ind w:left="1760" w:firstLine="0"/>
    </w:pPr>
    <w:rPr>
      <w:rFonts w:eastAsiaTheme="minorEastAsia"/>
      <w:color w:val="auto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5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13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6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0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7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7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9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499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2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6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3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2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4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2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1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1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3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36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6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4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6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15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4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3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4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0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3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7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0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1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1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6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9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6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9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7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8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7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0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1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6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6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8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76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9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5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8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5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20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5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2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8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75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3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1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77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5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21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3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42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2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4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7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0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4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2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0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2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8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6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6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2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1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40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3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5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8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76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8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6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5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5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4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24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1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8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4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2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0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2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3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5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8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1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9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9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0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16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9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8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9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6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82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5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9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9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4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9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96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0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6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0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81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7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4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6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3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848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0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21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8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3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0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89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6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6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7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70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3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04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0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1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62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9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6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1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4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3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807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1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5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17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7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8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2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45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3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36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3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4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3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9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7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5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90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0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7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943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6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7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7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0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8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2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4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5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3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2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8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89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9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4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0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15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2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4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1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30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5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5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75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8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6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9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1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0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7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3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8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9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6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2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0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7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27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5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6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7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72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6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5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2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88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71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5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3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6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8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3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5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8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7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95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131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5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6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7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9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7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8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8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3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65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2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2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3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9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4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6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2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565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4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6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45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4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70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4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8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4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2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61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2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2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9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3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5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1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8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0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229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5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7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9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3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5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7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9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7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7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59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4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0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9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1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0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9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1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9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0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79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5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803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8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8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3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2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6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9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6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3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42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6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5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7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4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9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4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2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4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7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1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0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9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1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6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3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2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3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7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38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7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6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5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3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9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4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1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2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7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6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2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8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9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3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6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2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2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7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8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1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7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69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4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7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4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7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0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6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93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1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2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0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62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9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8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0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5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8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2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39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5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4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0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3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3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5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5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0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1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4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2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0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3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9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0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5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3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7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2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83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4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29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06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5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5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428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2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2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5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7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8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6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7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5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00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5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65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9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0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1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8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3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0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4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7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7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1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8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9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5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2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4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6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4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5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6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6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8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3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0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8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3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6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1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1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2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3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9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1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4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6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14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3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7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3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1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3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26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8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1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6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7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0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4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6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2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11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2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7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6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6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4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6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81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6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0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4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8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5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0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0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04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9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2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8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2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3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0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4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5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3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4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7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5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5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1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7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2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2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8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71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7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3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8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7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3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0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0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4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6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2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4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9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5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9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2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2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4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6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3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7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6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47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3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5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2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11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9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3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5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2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18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14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2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2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3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3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6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3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1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4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3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2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4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0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8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0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1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5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4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6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91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8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2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0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0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4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0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3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9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9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6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3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5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46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7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5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1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0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0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6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0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5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3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3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2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8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42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0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3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2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14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7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8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8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0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1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2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8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4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6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94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92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17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3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1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6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3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1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2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8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8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85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7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2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0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8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1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0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39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5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4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1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20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9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951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0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9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89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7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1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8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0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9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2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35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1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1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2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8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6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2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4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7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4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105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3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5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8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7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5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2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9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03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9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17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6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2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5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8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9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5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3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48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2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9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54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7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3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7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8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5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1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3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4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1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2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0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6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5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3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25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7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1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3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41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1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5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5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1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8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7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7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6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6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0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9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8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9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3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4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8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66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7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1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5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928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3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9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6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3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1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2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6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7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5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4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5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570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2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8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0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8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2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5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0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07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0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8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2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6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3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0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2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1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38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0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899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8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1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66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3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5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9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9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0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5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7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7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56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6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0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4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8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327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4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9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2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5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1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6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1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0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6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7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8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8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79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5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0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5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4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4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860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7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7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7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9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2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0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6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7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7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4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2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14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5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9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0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0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4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5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5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5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9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3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7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10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8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0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2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9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2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3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4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8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1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91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4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4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4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8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7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9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8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8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8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8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05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7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5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1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1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0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0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4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7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9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5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8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3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6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525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9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6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2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1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3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8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9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7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7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0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0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1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79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3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6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1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8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2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4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0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59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7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0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3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0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7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67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8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2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4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7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8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5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24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4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7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8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4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0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49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9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8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7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95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9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8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8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72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5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8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84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5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3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4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6624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6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4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0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6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4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0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9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8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9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9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9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9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4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4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4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1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5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2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6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7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7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1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6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7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614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3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77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0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0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0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7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3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5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9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06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2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1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9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0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8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2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1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7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28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6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36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1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27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2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1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4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9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8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2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6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7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24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0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2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0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45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3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5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5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6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00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2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3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37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1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8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3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1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6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45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9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8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5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4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9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9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2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0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71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9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6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2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62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4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0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4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8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9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13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96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13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2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98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2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7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5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7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1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4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3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50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8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7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25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5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9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2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10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08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44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9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77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1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4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43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1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0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65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5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5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05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8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9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83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25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24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9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7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7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76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1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0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1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4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1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3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85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9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7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3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2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4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8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5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1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3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5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3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3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6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1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26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3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2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4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2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8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1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2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3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7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0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3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1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6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3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5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5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1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4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9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9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0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64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66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2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2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1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0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9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8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5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5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9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2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6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0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0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64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4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23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20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3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8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73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5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1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73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1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0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1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2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9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2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02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2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7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8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3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4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56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6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1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51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8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0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64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2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8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2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6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5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1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4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56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2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7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58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1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03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0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0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8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6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45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1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3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1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9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1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0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56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3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7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44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7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9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0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4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7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4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0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0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7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5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5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0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621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3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50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2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3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5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3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5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9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5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3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9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1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8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21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75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83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33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09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2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1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77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2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9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5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9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9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0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4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34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43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8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4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9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6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0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11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5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7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5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95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4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6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12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2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6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2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75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8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31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8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9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7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2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3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0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80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9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9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7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9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5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88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0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3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8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58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37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0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33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2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4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9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9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8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5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8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1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1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1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1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6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8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9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8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3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8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9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5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2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12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9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7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7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7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5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8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2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0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3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0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7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9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7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0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7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1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317\AppData\Roaming\Microsoft\Sjablonen\Welkom%20bij%20Word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F27BE3F8-FF7D-446B-A28C-9CA1F4B990E4}">
    <t:Anchor>
      <t:Comment id="622062459"/>
    </t:Anchor>
    <t:History>
      <t:Event id="{2BC8BD8B-112B-4011-8D0D-0E70BBC3DCBE}" time="2024-07-17T11:56:05.333Z">
        <t:Attribution userId="S::RuudLousberg@eijsden-margraten.nl::36a64a0c-7f27-4a6a-a682-01ce1d21a023" userProvider="AD" userName="Ruud Lousberg"/>
        <t:Anchor>
          <t:Comment id="841595619"/>
        </t:Anchor>
        <t:Create/>
      </t:Event>
      <t:Event id="{7CFE601D-18AE-45AF-8DC2-7E8C447F3F78}" time="2024-07-17T11:56:05.333Z">
        <t:Attribution userId="S::RuudLousberg@eijsden-margraten.nl::36a64a0c-7f27-4a6a-a682-01ce1d21a023" userProvider="AD" userName="Ruud Lousberg"/>
        <t:Anchor>
          <t:Comment id="841595619"/>
        </t:Anchor>
        <t:Assign userId="S::RuudLousberg@eijsden-margraten.nl::36a64a0c-7f27-4a6a-a682-01ce1d21a023" userProvider="AD" userName="Ruud Lousberg"/>
      </t:Event>
      <t:Event id="{CE81E559-44E5-4CA4-914B-99B800492452}" time="2024-07-17T11:56:05.333Z">
        <t:Attribution userId="S::RuudLousberg@eijsden-margraten.nl::36a64a0c-7f27-4a6a-a682-01ce1d21a023" userProvider="AD" userName="Ruud Lousberg"/>
        <t:Anchor>
          <t:Comment id="841595619"/>
        </t:Anchor>
        <t:SetTitle title="@Ruud Lousberg "/>
      </t:Event>
      <t:Event id="{67BE14F7-E484-4E9C-A32C-BDD32194904D}" time="2024-09-05T07:07:56.461Z">
        <t:Attribution userId="S::RuudLousberg@eijsden-margraten.nl::36a64a0c-7f27-4a6a-a682-01ce1d21a023" userProvider="AD" userName="Ruud Lousberg"/>
        <t:Anchor>
          <t:Comment id="261804279"/>
        </t:Anchor>
        <t:UnassignAll/>
      </t:Event>
      <t:Event id="{1DB6C3F4-EFB9-484A-B35B-E95267B79BCA}" time="2024-09-05T07:07:56.461Z">
        <t:Attribution userId="S::RuudLousberg@eijsden-margraten.nl::36a64a0c-7f27-4a6a-a682-01ce1d21a023" userProvider="AD" userName="Ruud Lousberg"/>
        <t:Anchor>
          <t:Comment id="261804279"/>
        </t:Anchor>
        <t:Assign userId="S::lucdresen@eijsden-margraten.nl::bbecdab5-a3bf-405a-9a05-55775cafa870" userProvider="AD" userName="Luc Dresen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F8D99F9C2F64AACACD548BAB1D210" ma:contentTypeVersion="14" ma:contentTypeDescription="Een nieuw document maken." ma:contentTypeScope="" ma:versionID="cb754d0028f135dd0abf51f3c4eb303d">
  <xsd:schema xmlns:xsd="http://www.w3.org/2001/XMLSchema" xmlns:xs="http://www.w3.org/2001/XMLSchema" xmlns:p="http://schemas.microsoft.com/office/2006/metadata/properties" xmlns:ns2="007523c0-79e8-4bab-bf10-70d4e63a025e" xmlns:ns3="a45bb72b-4280-4959-a82e-9502b432e8c0" targetNamespace="http://schemas.microsoft.com/office/2006/metadata/properties" ma:root="true" ma:fieldsID="b651cc70ffad46cd52ff29408e82f1bb" ns2:_="" ns3:_="">
    <xsd:import namespace="007523c0-79e8-4bab-bf10-70d4e63a025e"/>
    <xsd:import namespace="a45bb72b-4280-4959-a82e-9502b432e8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Beheerder" minOccurs="0"/>
                <xsd:element ref="ns2:Statu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523c0-79e8-4bab-bf10-70d4e63a0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Beheerder" ma:index="11" nillable="true" ma:displayName="Beheerder" ma:format="Dropdown" ma:list="UserInfo" ma:SharePointGroup="0" ma:internalName="Beheerd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2" nillable="true" ma:displayName="Status" ma:format="Dropdown" ma:internalName="Status">
      <xsd:simpleType>
        <xsd:restriction base="dms:Choice">
          <xsd:enumeration value="Wachtend"/>
          <xsd:enumeration value="In bewerking"/>
          <xsd:enumeration value="Klaar voor controle"/>
          <xsd:enumeration value="Definitief"/>
        </xsd:restriction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318101d7-ad24-4fd8-9954-a917aa103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bb72b-4280-4959-a82e-9502b432e8c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2cdece0-8a8d-44a4-96bd-5608a38b2f03}" ma:internalName="TaxCatchAll" ma:showField="CatchAllData" ma:web="a45bb72b-4280-4959-a82e-9502b432e8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5bb72b-4280-4959-a82e-9502b432e8c0" xsi:nil="true"/>
    <Beheerder xmlns="007523c0-79e8-4bab-bf10-70d4e63a025e">
      <UserInfo>
        <DisplayName/>
        <AccountId xsi:nil="true"/>
        <AccountType/>
      </UserInfo>
    </Beheerder>
    <Status xmlns="007523c0-79e8-4bab-bf10-70d4e63a025e" xsi:nil="true"/>
    <lcf76f155ced4ddcb4097134ff3c332f xmlns="007523c0-79e8-4bab-bf10-70d4e63a025e">
      <Terms xmlns="http://schemas.microsoft.com/office/infopath/2007/PartnerControls"/>
    </lcf76f155ced4ddcb4097134ff3c332f>
    <SharedWithUsers xmlns="a45bb72b-4280-4959-a82e-9502b432e8c0">
      <UserInfo>
        <DisplayName>Rowenna Hameleers</DisplayName>
        <AccountId>39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4284144-BEC2-4DB6-B9F8-A271AE848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523c0-79e8-4bab-bf10-70d4e63a025e"/>
    <ds:schemaRef ds:uri="a45bb72b-4280-4959-a82e-9502b432e8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4A12CD-BBDE-4165-8471-9B142A2EAB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546EF0-89BE-4137-B9D3-F625B5BF16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C66E0F-F9EE-4F7A-860B-81E713C3CD77}">
  <ds:schemaRefs>
    <ds:schemaRef ds:uri="http://schemas.microsoft.com/office/2006/metadata/properties"/>
    <ds:schemaRef ds:uri="http://schemas.microsoft.com/office/infopath/2007/PartnerControls"/>
    <ds:schemaRef ds:uri="a45bb72b-4280-4959-a82e-9502b432e8c0"/>
    <ds:schemaRef ds:uri="007523c0-79e8-4bab-bf10-70d4e63a02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Welkom bij Word</Template>
  <TotalTime>17</TotalTime>
  <Pages>3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Links>
    <vt:vector size="336" baseType="variant">
      <vt:variant>
        <vt:i4>5898332</vt:i4>
      </vt:variant>
      <vt:variant>
        <vt:i4>333</vt:i4>
      </vt:variant>
      <vt:variant>
        <vt:i4>0</vt:i4>
      </vt:variant>
      <vt:variant>
        <vt:i4>5</vt:i4>
      </vt:variant>
      <vt:variant>
        <vt:lpwstr>https://www.eijsden-margraten.nl/</vt:lpwstr>
      </vt:variant>
      <vt:variant>
        <vt:lpwstr/>
      </vt:variant>
      <vt:variant>
        <vt:i4>1638458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_Toc177544885</vt:lpwstr>
      </vt:variant>
      <vt:variant>
        <vt:i4>1638458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_Toc177544884</vt:lpwstr>
      </vt:variant>
      <vt:variant>
        <vt:i4>1638458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_Toc177544883</vt:lpwstr>
      </vt:variant>
      <vt:variant>
        <vt:i4>1638458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_Toc177544882</vt:lpwstr>
      </vt:variant>
      <vt:variant>
        <vt:i4>1638458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_Toc177544881</vt:lpwstr>
      </vt:variant>
      <vt:variant>
        <vt:i4>1638458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_Toc177544880</vt:lpwstr>
      </vt:variant>
      <vt:variant>
        <vt:i4>1441850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_Toc177544879</vt:lpwstr>
      </vt:variant>
      <vt:variant>
        <vt:i4>1441850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_Toc177544878</vt:lpwstr>
      </vt:variant>
      <vt:variant>
        <vt:i4>1441850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_Toc177544877</vt:lpwstr>
      </vt:variant>
      <vt:variant>
        <vt:i4>1441850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_Toc177544876</vt:lpwstr>
      </vt:variant>
      <vt:variant>
        <vt:i4>1441850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_Toc177544875</vt:lpwstr>
      </vt:variant>
      <vt:variant>
        <vt:i4>1441850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_Toc177544874</vt:lpwstr>
      </vt:variant>
      <vt:variant>
        <vt:i4>1441850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_Toc177544873</vt:lpwstr>
      </vt:variant>
      <vt:variant>
        <vt:i4>1441850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_Toc177544872</vt:lpwstr>
      </vt:variant>
      <vt:variant>
        <vt:i4>1441850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_Toc177544871</vt:lpwstr>
      </vt:variant>
      <vt:variant>
        <vt:i4>1441850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_Toc177544870</vt:lpwstr>
      </vt:variant>
      <vt:variant>
        <vt:i4>1507386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_Toc177544869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_Toc177544868</vt:lpwstr>
      </vt:variant>
      <vt:variant>
        <vt:i4>1507386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_Toc177544867</vt:lpwstr>
      </vt:variant>
      <vt:variant>
        <vt:i4>1507386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_Toc177544866</vt:lpwstr>
      </vt:variant>
      <vt:variant>
        <vt:i4>1507386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_Toc177544865</vt:lpwstr>
      </vt:variant>
      <vt:variant>
        <vt:i4>1507386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_Toc177544864</vt:lpwstr>
      </vt:variant>
      <vt:variant>
        <vt:i4>1507386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_Toc177544863</vt:lpwstr>
      </vt:variant>
      <vt:variant>
        <vt:i4>1507386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_Toc177544862</vt:lpwstr>
      </vt:variant>
      <vt:variant>
        <vt:i4>1507386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_Toc177544861</vt:lpwstr>
      </vt:variant>
      <vt:variant>
        <vt:i4>1507386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_Toc177544860</vt:lpwstr>
      </vt:variant>
      <vt:variant>
        <vt:i4>1310778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_Toc177544859</vt:lpwstr>
      </vt:variant>
      <vt:variant>
        <vt:i4>1310778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_Toc177544858</vt:lpwstr>
      </vt:variant>
      <vt:variant>
        <vt:i4>1310778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_Toc177544857</vt:lpwstr>
      </vt:variant>
      <vt:variant>
        <vt:i4>1310778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_Toc177544856</vt:lpwstr>
      </vt:variant>
      <vt:variant>
        <vt:i4>1310778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_Toc177544855</vt:lpwstr>
      </vt:variant>
      <vt:variant>
        <vt:i4>1310778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_Toc177544854</vt:lpwstr>
      </vt:variant>
      <vt:variant>
        <vt:i4>1310778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_Toc177544853</vt:lpwstr>
      </vt:variant>
      <vt:variant>
        <vt:i4>1310778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_Toc177544852</vt:lpwstr>
      </vt:variant>
      <vt:variant>
        <vt:i4>1310778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_Toc177544851</vt:lpwstr>
      </vt:variant>
      <vt:variant>
        <vt:i4>1310778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_Toc177544850</vt:lpwstr>
      </vt:variant>
      <vt:variant>
        <vt:i4>1376314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_Toc177544849</vt:lpwstr>
      </vt:variant>
      <vt:variant>
        <vt:i4>1376314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_Toc177544848</vt:lpwstr>
      </vt:variant>
      <vt:variant>
        <vt:i4>1376314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_Toc177544847</vt:lpwstr>
      </vt:variant>
      <vt:variant>
        <vt:i4>1376314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_Toc177544846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_Toc177544845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_Toc177544844</vt:lpwstr>
      </vt:variant>
      <vt:variant>
        <vt:i4>1376314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_Toc177544843</vt:lpwstr>
      </vt:variant>
      <vt:variant>
        <vt:i4>1376314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_Toc177544842</vt:lpwstr>
      </vt:variant>
      <vt:variant>
        <vt:i4>1376314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_Toc177544841</vt:lpwstr>
      </vt:variant>
      <vt:variant>
        <vt:i4>1376314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_Toc177544840</vt:lpwstr>
      </vt:variant>
      <vt:variant>
        <vt:i4>1179706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_Toc177544839</vt:lpwstr>
      </vt:variant>
      <vt:variant>
        <vt:i4>1179706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_Toc177544838</vt:lpwstr>
      </vt:variant>
      <vt:variant>
        <vt:i4>1179706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_Toc177544837</vt:lpwstr>
      </vt:variant>
      <vt:variant>
        <vt:i4>1179706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_Toc177544836</vt:lpwstr>
      </vt:variant>
      <vt:variant>
        <vt:i4>1179706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_Toc177544835</vt:lpwstr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_Toc177544834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_Toc177544833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_Toc177544832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_Toc177544831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Rowenna Hameleers</dc:creator>
  <cp:keywords/>
  <cp:lastModifiedBy>Ruud Lousberg</cp:lastModifiedBy>
  <cp:revision>10</cp:revision>
  <cp:lastPrinted>2023-05-17T22:43:00Z</cp:lastPrinted>
  <dcterms:created xsi:type="dcterms:W3CDTF">2024-09-18T08:55:00Z</dcterms:created>
  <dcterms:modified xsi:type="dcterms:W3CDTF">2024-09-19T16:57:00Z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TC029239499991</vt:lpwstr>
  </property>
  <property fmtid="{D5CDD505-2E9C-101B-9397-08002B2CF9AE}" pid="3" name="InternalTags">
    <vt:lpwstr/>
  </property>
  <property fmtid="{D5CDD505-2E9C-101B-9397-08002B2CF9AE}" pid="4" name="ContentTypeId">
    <vt:lpwstr>0x010100990F8D99F9C2F64AACACD548BAB1D210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MediaServiceImageTags">
    <vt:lpwstr/>
  </property>
</Properties>
</file>