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9709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5E3F372B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3A34530C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1C98797B" w14:textId="6AFD417F" w:rsidR="00184EC4" w:rsidRPr="00184EC4" w:rsidRDefault="00184EC4" w:rsidP="008F7281">
      <w:pPr>
        <w:rPr>
          <w:rFonts w:asciiTheme="majorHAnsi" w:hAnsiTheme="majorHAnsi"/>
          <w:color w:val="000000" w:themeColor="text1"/>
        </w:rPr>
      </w:pPr>
      <w:r w:rsidRPr="00184EC4">
        <w:rPr>
          <w:rFonts w:asciiTheme="majorHAnsi" w:hAnsiTheme="majorHAnsi"/>
          <w:color w:val="000000" w:themeColor="text1"/>
        </w:rPr>
        <w:t>OLP.OIGJS.2024.</w:t>
      </w:r>
      <w:proofErr w:type="gramStart"/>
      <w:r w:rsidRPr="00184EC4">
        <w:rPr>
          <w:rFonts w:asciiTheme="majorHAnsi" w:hAnsiTheme="majorHAnsi"/>
          <w:color w:val="000000" w:themeColor="text1"/>
        </w:rPr>
        <w:t>11.SCALA</w:t>
      </w:r>
      <w:proofErr w:type="gramEnd"/>
    </w:p>
    <w:p w14:paraId="5F247B27" w14:textId="77777777" w:rsidR="00A705F8" w:rsidRPr="00A705F8" w:rsidRDefault="00A705F8" w:rsidP="00A705F8"/>
    <w:p w14:paraId="15956DF9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20A8A507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00CFC088" w14:textId="77777777" w:rsidR="0067564B" w:rsidRPr="00572C7E" w:rsidRDefault="0067564B" w:rsidP="00137B35">
      <w:pPr>
        <w:rPr>
          <w:rFonts w:asciiTheme="majorHAnsi" w:hAnsiTheme="majorHAnsi"/>
        </w:rPr>
      </w:pPr>
    </w:p>
    <w:p w14:paraId="3D19E3B8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2541DA2C" w14:textId="77777777" w:rsidR="00D04787" w:rsidRDefault="00D04787" w:rsidP="00137B35">
      <w:pPr>
        <w:rPr>
          <w:rFonts w:asciiTheme="majorHAnsi" w:hAnsiTheme="majorHAnsi"/>
          <w:i/>
        </w:rPr>
      </w:pPr>
    </w:p>
    <w:p w14:paraId="6A5B7E22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5302C860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2CCDE58A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71EBB0BA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79E7C85A" w14:textId="77777777" w:rsidR="0067564B" w:rsidRPr="00572C7E" w:rsidRDefault="0067564B" w:rsidP="00137B35">
      <w:pPr>
        <w:rPr>
          <w:rFonts w:asciiTheme="majorHAnsi" w:hAnsiTheme="majorHAnsi"/>
        </w:rPr>
      </w:pPr>
    </w:p>
    <w:p w14:paraId="4BFE1D68" w14:textId="77777777" w:rsidR="0056082D" w:rsidRPr="00572C7E" w:rsidRDefault="0056082D" w:rsidP="00137B35">
      <w:pPr>
        <w:rPr>
          <w:rFonts w:asciiTheme="majorHAnsi" w:hAnsiTheme="majorHAnsi"/>
        </w:rPr>
      </w:pPr>
      <w:r w:rsidRPr="00184EC4">
        <w:rPr>
          <w:rFonts w:asciiTheme="majorHAnsi" w:hAnsiTheme="majorHAnsi"/>
        </w:rPr>
        <w:t>…………..%</w:t>
      </w:r>
    </w:p>
    <w:p w14:paraId="6EBAEA3B" w14:textId="77777777" w:rsidR="005E4B4F" w:rsidRDefault="005E4B4F" w:rsidP="00137B35">
      <w:pPr>
        <w:rPr>
          <w:rFonts w:asciiTheme="majorHAnsi" w:hAnsiTheme="majorHAnsi"/>
        </w:rPr>
      </w:pPr>
    </w:p>
    <w:p w14:paraId="13B8D644" w14:textId="77777777" w:rsidR="004D7827" w:rsidRPr="00572C7E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3500B9DB" w14:textId="77777777" w:rsidR="004D7827" w:rsidRPr="00572C7E" w:rsidRDefault="004D7827" w:rsidP="004D7827">
      <w:pPr>
        <w:rPr>
          <w:rFonts w:asciiTheme="majorHAnsi" w:hAnsiTheme="majorHAnsi"/>
          <w:b/>
          <w:lang w:eastAsia="en-US"/>
        </w:rPr>
      </w:pPr>
    </w:p>
    <w:p w14:paraId="77E6E783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704C8E70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</w:p>
    <w:p w14:paraId="440156A6" w14:textId="77777777" w:rsidR="005E4B4F" w:rsidRPr="00572C7E" w:rsidRDefault="004D7827" w:rsidP="00137B35">
      <w:pPr>
        <w:rPr>
          <w:rFonts w:asciiTheme="majorHAnsi" w:hAnsiTheme="majorHAnsi"/>
          <w:lang w:eastAsia="en-US"/>
        </w:rPr>
      </w:pPr>
      <w:r w:rsidRPr="00184EC4">
        <w:rPr>
          <w:rFonts w:asciiTheme="majorHAnsi" w:hAnsiTheme="majorHAnsi"/>
          <w:lang w:eastAsia="en-US"/>
        </w:rPr>
        <w:t>…………..%</w:t>
      </w:r>
    </w:p>
    <w:p w14:paraId="0265F0CE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1BD3C1CA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25BE29A5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0B505F75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256ACE0B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0D6F3ADD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184EC4">
        <w:rPr>
          <w:rFonts w:asciiTheme="majorHAnsi" w:hAnsiTheme="majorHAnsi"/>
          <w:lang w:eastAsia="en-US"/>
        </w:rPr>
        <w:t>…………..%</w:t>
      </w:r>
    </w:p>
    <w:p w14:paraId="7F31F2F8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3A430742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387A4FDC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47567F71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5C63E7B1" w14:textId="77777777" w:rsidR="00137B35" w:rsidRDefault="00137B35" w:rsidP="00137B35">
      <w:pPr>
        <w:rPr>
          <w:rFonts w:asciiTheme="majorHAnsi" w:hAnsiTheme="majorHAnsi"/>
        </w:rPr>
      </w:pPr>
    </w:p>
    <w:p w14:paraId="7FBC62BD" w14:textId="77777777" w:rsidR="005C1583" w:rsidRDefault="005C1583" w:rsidP="00137B35">
      <w:pPr>
        <w:rPr>
          <w:rFonts w:asciiTheme="majorHAnsi" w:hAnsiTheme="majorHAnsi"/>
        </w:rPr>
      </w:pPr>
    </w:p>
    <w:p w14:paraId="7924ED02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184EC4">
        <w:rPr>
          <w:rFonts w:asciiTheme="majorHAnsi" w:hAnsiTheme="majorHAnsi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18A56BC7" w14:textId="77777777" w:rsidR="00137B35" w:rsidRDefault="00137B35" w:rsidP="00137B35">
      <w:pPr>
        <w:rPr>
          <w:rFonts w:asciiTheme="majorHAnsi" w:hAnsiTheme="majorHAnsi"/>
        </w:rPr>
      </w:pPr>
    </w:p>
    <w:p w14:paraId="1D24631F" w14:textId="77777777" w:rsidR="00137B35" w:rsidRDefault="00137B35" w:rsidP="00137B35">
      <w:pPr>
        <w:rPr>
          <w:rFonts w:asciiTheme="majorHAnsi" w:hAnsiTheme="majorHAnsi"/>
        </w:rPr>
      </w:pPr>
    </w:p>
    <w:p w14:paraId="17FB6E16" w14:textId="77777777" w:rsidR="00137B35" w:rsidRPr="00137B35" w:rsidRDefault="00137B35" w:rsidP="00137B35">
      <w:pPr>
        <w:rPr>
          <w:rFonts w:asciiTheme="majorHAnsi" w:hAnsiTheme="majorHAnsi"/>
        </w:rPr>
      </w:pPr>
    </w:p>
    <w:p w14:paraId="23BB02F5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586D36FC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70E35469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320F7" w14:textId="77777777" w:rsidR="00ED41D2" w:rsidRDefault="00ED41D2" w:rsidP="001071D5">
      <w:r>
        <w:separator/>
      </w:r>
    </w:p>
  </w:endnote>
  <w:endnote w:type="continuationSeparator" w:id="0">
    <w:p w14:paraId="4403C282" w14:textId="77777777" w:rsidR="00ED41D2" w:rsidRDefault="00ED41D2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32DE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04DAB" wp14:editId="0FF08A44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3ED40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3262E" wp14:editId="6A9C9A1C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04DAB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26B3ED40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45C3262E" wp14:editId="6A9C9A1C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5DD356F2" w14:textId="43ED5FE0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184EC4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8447" w14:textId="77777777" w:rsidR="00ED41D2" w:rsidRDefault="00ED41D2" w:rsidP="001071D5">
      <w:r>
        <w:separator/>
      </w:r>
    </w:p>
  </w:footnote>
  <w:footnote w:type="continuationSeparator" w:id="0">
    <w:p w14:paraId="0ABC12E7" w14:textId="77777777" w:rsidR="00ED41D2" w:rsidRDefault="00ED41D2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20266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EC52D" wp14:editId="415F25F7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510F9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86181E" wp14:editId="635818FA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C52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19F510F9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086181E" wp14:editId="635818FA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5B02E9C8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C4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4EC4"/>
    <w:rsid w:val="00185195"/>
    <w:rsid w:val="001B7021"/>
    <w:rsid w:val="001C5043"/>
    <w:rsid w:val="001D4FEE"/>
    <w:rsid w:val="001D61A1"/>
    <w:rsid w:val="001F7886"/>
    <w:rsid w:val="00200F75"/>
    <w:rsid w:val="00206780"/>
    <w:rsid w:val="002255E8"/>
    <w:rsid w:val="002329C8"/>
    <w:rsid w:val="00235991"/>
    <w:rsid w:val="00240C06"/>
    <w:rsid w:val="002676C2"/>
    <w:rsid w:val="002932E5"/>
    <w:rsid w:val="002B789F"/>
    <w:rsid w:val="002C0DE8"/>
    <w:rsid w:val="002C74E7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A7E5C"/>
    <w:rsid w:val="00AB6BAC"/>
    <w:rsid w:val="00AC0A67"/>
    <w:rsid w:val="00B01BEE"/>
    <w:rsid w:val="00B11401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ED41D2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EDECB"/>
  <w14:defaultImageDpi w14:val="300"/>
  <w15:docId w15:val="{73A73069-72A8-3B42-B873-2C73270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1.%20Aanbesteden%20EA%20OLP%20OIG%20klanten/105.%20Scala%20OLP.OIGJS.2024.11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2</TotalTime>
  <Pages>1</Pages>
  <Words>244</Words>
  <Characters>1342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1</cp:revision>
  <cp:lastPrinted>2013-07-01T09:34:00Z</cp:lastPrinted>
  <dcterms:created xsi:type="dcterms:W3CDTF">2024-09-16T13:29:00Z</dcterms:created>
  <dcterms:modified xsi:type="dcterms:W3CDTF">2024-09-16T13:32:00Z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