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41293" w14:textId="77777777" w:rsidR="00CA54DC" w:rsidRPr="006453D0" w:rsidRDefault="00B6336E" w:rsidP="00B6336E">
      <w:r w:rsidRPr="006453D0">
        <w:rPr>
          <w:rFonts w:cs="Arial"/>
          <w:b/>
          <w:bCs/>
          <w:noProof/>
          <w:sz w:val="18"/>
          <w:szCs w:val="18"/>
          <w:lang w:val="en-US" w:eastAsia="en-US"/>
        </w:rPr>
        <mc:AlternateContent>
          <mc:Choice Requires="wps">
            <w:drawing>
              <wp:inline distT="0" distB="0" distL="0" distR="0" wp14:anchorId="3363FC80" wp14:editId="1DDA7698">
                <wp:extent cx="6103088" cy="3668233"/>
                <wp:effectExtent l="0" t="0" r="18415"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088" cy="3668233"/>
                        </a:xfrm>
                        <a:prstGeom prst="rect">
                          <a:avLst/>
                        </a:prstGeom>
                        <a:solidFill>
                          <a:srgbClr val="FFFFFF"/>
                        </a:solidFill>
                        <a:ln w="9525">
                          <a:solidFill>
                            <a:srgbClr val="000000"/>
                          </a:solidFill>
                          <a:miter lim="800000"/>
                          <a:headEnd/>
                          <a:tailEnd/>
                        </a:ln>
                      </wps:spPr>
                      <wps:txbx>
                        <w:txbxContent>
                          <w:p w14:paraId="2DCE47C5" w14:textId="77777777" w:rsidR="0010196C" w:rsidRDefault="0010196C" w:rsidP="00B6336E">
                            <w:pPr>
                              <w:spacing w:before="100" w:beforeAutospacing="1" w:after="100" w:afterAutospacing="1" w:line="240" w:lineRule="auto"/>
                              <w:rPr>
                                <w:b/>
                                <w:bCs/>
                                <w:color w:val="000000" w:themeColor="text1"/>
                              </w:rPr>
                            </w:pPr>
                            <w:r>
                              <w:rPr>
                                <w:b/>
                                <w:bCs/>
                                <w:color w:val="000000" w:themeColor="text1"/>
                              </w:rPr>
                              <w:t>Model Koopovereenkomst Groot</w:t>
                            </w:r>
                          </w:p>
                          <w:p w14:paraId="5DA424EF" w14:textId="77777777" w:rsidR="0010196C" w:rsidRPr="00975B47" w:rsidRDefault="0010196C" w:rsidP="00B6336E">
                            <w:pPr>
                              <w:spacing w:before="100" w:beforeAutospacing="1" w:after="100" w:afterAutospacing="1" w:line="240" w:lineRule="auto"/>
                              <w:rPr>
                                <w:b/>
                                <w:bCs/>
                                <w:color w:val="000000" w:themeColor="text1"/>
                              </w:rPr>
                            </w:pPr>
                            <w:r w:rsidRPr="00975B47">
                              <w:rPr>
                                <w:b/>
                                <w:bCs/>
                                <w:color w:val="000000" w:themeColor="text1"/>
                              </w:rPr>
                              <w:t>Invulinstructies</w:t>
                            </w:r>
                            <w:r>
                              <w:rPr>
                                <w:b/>
                                <w:bCs/>
                                <w:color w:val="000000" w:themeColor="text1"/>
                              </w:rPr>
                              <w:t xml:space="preserve"> en eerste pagina</w:t>
                            </w:r>
                            <w:r w:rsidRPr="00975B47">
                              <w:rPr>
                                <w:b/>
                                <w:bCs/>
                                <w:color w:val="000000" w:themeColor="text1"/>
                              </w:rPr>
                              <w:t xml:space="preserve"> verwijderen uit document dat naar leveranciers gestuurd wordt!</w:t>
                            </w:r>
                          </w:p>
                          <w:p w14:paraId="7D29D2E4" w14:textId="77777777" w:rsidR="0010196C" w:rsidRDefault="0010196C" w:rsidP="001F47AA">
                            <w:pPr>
                              <w:pStyle w:val="Lijstalinea"/>
                              <w:numPr>
                                <w:ilvl w:val="0"/>
                                <w:numId w:val="4"/>
                              </w:numPr>
                              <w:adjustRightInd w:val="0"/>
                              <w:spacing w:line="240" w:lineRule="auto"/>
                            </w:pPr>
                            <w:r w:rsidRPr="00143F41">
                              <w:t xml:space="preserve">Teksten/bepalingen waar </w:t>
                            </w:r>
                            <w:r w:rsidRPr="00506D56">
                              <w:rPr>
                                <w:highlight w:val="green"/>
                              </w:rPr>
                              <w:t>&lt;OPTIONEEL&gt;</w:t>
                            </w:r>
                            <w:r w:rsidRPr="00143F41">
                              <w:t xml:space="preserve"> voor staat, zijn optioneel.</w:t>
                            </w:r>
                            <w:r>
                              <w:br/>
                            </w:r>
                            <w:r w:rsidRPr="00143F41">
                              <w:t xml:space="preserve">Bij niet van toepassing zijn, alleen </w:t>
                            </w:r>
                            <w:r w:rsidRPr="00506D56">
                              <w:rPr>
                                <w:highlight w:val="darkGray"/>
                              </w:rPr>
                              <w:t>de betreffende tekst</w:t>
                            </w:r>
                            <w:r w:rsidRPr="00143F41">
                              <w:t xml:space="preserve"> weghalen.</w:t>
                            </w:r>
                            <w:r>
                              <w:br/>
                              <w:t xml:space="preserve">Wanneer wel van toepassing, de </w:t>
                            </w:r>
                            <w:r w:rsidRPr="00506D56">
                              <w:rPr>
                                <w:highlight w:val="darkGray"/>
                              </w:rPr>
                              <w:t>donkergrijze markering</w:t>
                            </w:r>
                            <w:r>
                              <w:t xml:space="preserve"> verwijderen (</w:t>
                            </w:r>
                            <w:r w:rsidRPr="00506D56">
                              <w:rPr>
                                <w:i/>
                                <w:iCs/>
                              </w:rPr>
                              <w:t>rechtermuisknop</w:t>
                            </w:r>
                            <w:r>
                              <w:t xml:space="preserve"> of menu </w:t>
                            </w:r>
                            <w:r w:rsidRPr="00506D56">
                              <w:rPr>
                                <w:i/>
                                <w:iCs/>
                              </w:rPr>
                              <w:t>Start – Lettertype – Tekstmarkering</w:t>
                            </w:r>
                            <w:r>
                              <w:t>)</w:t>
                            </w:r>
                            <w:r>
                              <w:br/>
                            </w:r>
                          </w:p>
                          <w:p w14:paraId="488C6E83" w14:textId="77777777" w:rsidR="0010196C" w:rsidRDefault="0010196C" w:rsidP="001F47AA">
                            <w:pPr>
                              <w:pStyle w:val="Lijstalinea"/>
                              <w:numPr>
                                <w:ilvl w:val="0"/>
                                <w:numId w:val="4"/>
                              </w:numPr>
                              <w:adjustRightInd w:val="0"/>
                              <w:spacing w:line="240" w:lineRule="auto"/>
                            </w:pPr>
                            <w:r w:rsidRPr="00143F41">
                              <w:t xml:space="preserve">Bij teksten waar </w:t>
                            </w:r>
                            <w:r w:rsidRPr="00506D56">
                              <w:rPr>
                                <w:highlight w:val="green"/>
                              </w:rPr>
                              <w:t>&lt;OF&gt;</w:t>
                            </w:r>
                            <w:r w:rsidRPr="00143F41">
                              <w:t xml:space="preserve"> tussen de bepalingen in staat, dient een keuze </w:t>
                            </w:r>
                            <w:r>
                              <w:br/>
                            </w:r>
                            <w:r w:rsidRPr="00143F41">
                              <w:t>tussen de</w:t>
                            </w:r>
                            <w:r>
                              <w:t xml:space="preserve"> </w:t>
                            </w:r>
                            <w:r w:rsidRPr="00143F41">
                              <w:t>verschillende opties gemaakt te worden.</w:t>
                            </w:r>
                            <w:r>
                              <w:t xml:space="preserve"> </w:t>
                            </w:r>
                            <w:r w:rsidRPr="00143F41">
                              <w:t>De overige optie(s) verwijderen uit de</w:t>
                            </w:r>
                            <w:r>
                              <w:t xml:space="preserve"> </w:t>
                            </w:r>
                            <w:r w:rsidRPr="00143F41">
                              <w:t>overeenkomst.</w:t>
                            </w:r>
                          </w:p>
                          <w:p w14:paraId="4E7870D4" w14:textId="77777777" w:rsidR="0010196C" w:rsidRPr="00143F41" w:rsidRDefault="0010196C" w:rsidP="001F47AA">
                            <w:pPr>
                              <w:pStyle w:val="Lijstalinea"/>
                              <w:numPr>
                                <w:ilvl w:val="0"/>
                                <w:numId w:val="4"/>
                              </w:numPr>
                              <w:adjustRightInd w:val="0"/>
                              <w:spacing w:line="240" w:lineRule="auto"/>
                            </w:pPr>
                            <w:r>
                              <w:t xml:space="preserve">Bij Gele tekst extra aandacht c.q. actie vereist. </w:t>
                            </w:r>
                          </w:p>
                          <w:p w14:paraId="7D8D5BAA" w14:textId="77777777" w:rsidR="0010196C" w:rsidRDefault="0010196C" w:rsidP="00B6336E">
                            <w:pPr>
                              <w:pStyle w:val="Lijstalinea"/>
                              <w:spacing w:line="240" w:lineRule="auto"/>
                              <w:rPr>
                                <w:rFonts w:ascii="Trebuchet MS" w:hAnsi="Trebuchet MS"/>
                              </w:rPr>
                            </w:pPr>
                          </w:p>
                          <w:p w14:paraId="3302831E" w14:textId="77777777" w:rsidR="0010196C" w:rsidRDefault="0010196C" w:rsidP="00B6336E">
                            <w:pPr>
                              <w:pStyle w:val="Lijstalinea"/>
                              <w:spacing w:line="240" w:lineRule="auto"/>
                              <w:rPr>
                                <w:rFonts w:ascii="Trebuchet MS" w:hAnsi="Trebuchet MS"/>
                              </w:rPr>
                            </w:pPr>
                          </w:p>
                          <w:sdt>
                            <w:sdtPr>
                              <w:rPr>
                                <w:rFonts w:ascii="Trebuchet MS" w:hAnsi="Trebuchet MS"/>
                              </w:rPr>
                              <w:id w:val="270363993"/>
                              <w:placeholder>
                                <w:docPart w:val="346BD192901645238F6C3D958F8D8F1E"/>
                              </w:placeholder>
                              <w:showingPlcHdr/>
                            </w:sdtPr>
                            <w:sdtEndPr/>
                            <w:sdtContent>
                              <w:p w14:paraId="026CE135" w14:textId="77777777" w:rsidR="0010196C" w:rsidRDefault="0010196C" w:rsidP="00683FCA">
                                <w:pPr>
                                  <w:pStyle w:val="Lijstalinea"/>
                                  <w:spacing w:line="240" w:lineRule="auto"/>
                                  <w:ind w:left="0" w:firstLine="0"/>
                                  <w:rPr>
                                    <w:rFonts w:ascii="Trebuchet MS" w:hAnsi="Trebuchet MS"/>
                                  </w:rPr>
                                </w:pPr>
                                <w:r>
                                  <w:rPr>
                                    <w:rStyle w:val="Tekstvantijdelijkeaanduiding"/>
                                  </w:rPr>
                                  <w:t xml:space="preserve">Grijze invulvelden selecteren door 1 keer aan te klikken. </w:t>
                                </w:r>
                                <w:r>
                                  <w:rPr>
                                    <w:rStyle w:val="Tekstvantijdelijkeaanduiding"/>
                                  </w:rPr>
                                  <w:br/>
                                  <w:t>Vervolgens invullen of verwijderen (indien niet van toepassing)</w:t>
                                </w:r>
                              </w:p>
                            </w:sdtContent>
                          </w:sdt>
                          <w:p w14:paraId="2608506C" w14:textId="77777777" w:rsidR="0010196C" w:rsidRDefault="0010196C" w:rsidP="00683FCA">
                            <w:pPr>
                              <w:pStyle w:val="Lijstalinea"/>
                              <w:spacing w:line="240" w:lineRule="auto"/>
                              <w:ind w:left="0" w:firstLine="0"/>
                              <w:rPr>
                                <w:rFonts w:ascii="Trebuchet MS" w:hAnsi="Trebuchet MS"/>
                                <w:highlight w:val="darkGray"/>
                              </w:rPr>
                            </w:pPr>
                          </w:p>
                          <w:p w14:paraId="2802127C" w14:textId="77777777" w:rsidR="0010196C" w:rsidRDefault="0010196C" w:rsidP="00B6336E">
                            <w:pPr>
                              <w:pStyle w:val="Lijstalinea"/>
                              <w:spacing w:line="240" w:lineRule="auto"/>
                              <w:rPr>
                                <w:rFonts w:ascii="Trebuchet MS" w:hAnsi="Trebuchet MS"/>
                              </w:rPr>
                            </w:pPr>
                          </w:p>
                          <w:p w14:paraId="728BE1F5" w14:textId="77777777" w:rsidR="0010196C" w:rsidRDefault="00116894" w:rsidP="00683FCA">
                            <w:pPr>
                              <w:pStyle w:val="Lijstalinea"/>
                              <w:spacing w:line="240" w:lineRule="auto"/>
                              <w:ind w:left="0" w:firstLine="0"/>
                              <w:rPr>
                                <w:rFonts w:ascii="Trebuchet MS" w:hAnsi="Trebuchet MS"/>
                              </w:rPr>
                            </w:pPr>
                            <w:sdt>
                              <w:sdtPr>
                                <w:id w:val="-978388422"/>
                                <w:placeholder>
                                  <w:docPart w:val="CB43DF3747444AB896D407E910E776E4"/>
                                </w:placeholder>
                                <w:showingPlcHdr/>
                                <w:comboBox>
                                  <w:listItem w:displayText="zonder voorbehoud." w:value="zonder voorbehoud."/>
                                  <w:listItem w:displayText="met voorbehoud van " w:value="met voorbehoud van "/>
                                </w:comboBox>
                              </w:sdtPr>
                              <w:sdtEndPr/>
                              <w:sdtContent>
                                <w:r w:rsidR="0010196C" w:rsidRPr="00506D56">
                                  <w:rPr>
                                    <w:rStyle w:val="Tekstvantijdelijkeaanduiding"/>
                                    <w:highlight w:val="lightGray"/>
                                  </w:rPr>
                                  <w:t>Gr</w:t>
                                </w:r>
                                <w:r w:rsidR="0010196C" w:rsidRPr="00506D56">
                                  <w:rPr>
                                    <w:rStyle w:val="Tekstvantijdelijkeaanduiding"/>
                                  </w:rPr>
                                  <w:t>ijs keuzeveld selecteren door 1 keer aan te klikken. Er verschijnt een dropdown-pijltje, maak hiermee een keuze.</w:t>
                                </w:r>
                              </w:sdtContent>
                            </w:sdt>
                          </w:p>
                          <w:p w14:paraId="7B6855B5" w14:textId="77777777" w:rsidR="0010196C" w:rsidRDefault="0010196C" w:rsidP="00683FCA">
                            <w:pPr>
                              <w:spacing w:before="100" w:beforeAutospacing="1" w:after="100" w:afterAutospacing="1" w:line="240" w:lineRule="auto"/>
                              <w:rPr>
                                <w:b/>
                                <w:bCs/>
                                <w:color w:val="000000" w:themeColor="text1"/>
                                <w:highlight w:val="darkGray"/>
                              </w:rPr>
                            </w:pPr>
                          </w:p>
                          <w:p w14:paraId="6CACFB8F" w14:textId="77777777" w:rsidR="0010196C" w:rsidRDefault="0010196C" w:rsidP="00683FCA">
                            <w:pPr>
                              <w:spacing w:before="100" w:beforeAutospacing="1" w:after="100" w:afterAutospacing="1" w:line="240" w:lineRule="auto"/>
                              <w:rPr>
                                <w:b/>
                                <w:bCs/>
                                <w:color w:val="000000" w:themeColor="text1"/>
                              </w:rPr>
                            </w:pPr>
                          </w:p>
                          <w:p w14:paraId="433B9210" w14:textId="77777777" w:rsidR="0010196C" w:rsidRPr="00975B47" w:rsidRDefault="0010196C" w:rsidP="00B6336E">
                            <w:pPr>
                              <w:pStyle w:val="Lijstalinea"/>
                              <w:spacing w:line="240" w:lineRule="auto"/>
                              <w:rPr>
                                <w:rFonts w:ascii="Trebuchet MS" w:hAnsi="Trebuchet MS"/>
                              </w:rPr>
                            </w:pPr>
                          </w:p>
                        </w:txbxContent>
                      </wps:txbx>
                      <wps:bodyPr rot="0" vert="horz" wrap="square" lIns="91440" tIns="45720" rIns="91440" bIns="45720" anchor="t" anchorCtr="0" upright="1">
                        <a:noAutofit/>
                      </wps:bodyPr>
                    </wps:wsp>
                  </a:graphicData>
                </a:graphic>
              </wp:inline>
            </w:drawing>
          </mc:Choice>
          <mc:Fallback>
            <w:pict>
              <v:shapetype w14:anchorId="3363FC80" id="_x0000_t202" coordsize="21600,21600" o:spt="202" path="m,l,21600r21600,l21600,xe">
                <v:stroke joinstyle="miter"/>
                <v:path gradientshapeok="t" o:connecttype="rect"/>
              </v:shapetype>
              <v:shape id="Text Box 2" o:spid="_x0000_s1026" type="#_x0000_t202" style="width:480.55pt;height:28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">
                <v:textbox>
                  <w:txbxContent>
                    <w:p w14:paraId="2DCE47C5" w14:textId="77777777" w:rsidR="0010196C" w:rsidRDefault="0010196C" w:rsidP="00B6336E">
                      <w:pPr>
                        <w:spacing w:before="100" w:beforeAutospacing="1" w:after="100" w:afterAutospacing="1" w:line="240" w:lineRule="auto"/>
                        <w:rPr>
                          <w:b/>
                          <w:bCs/>
                          <w:color w:val="000000" w:themeColor="text1"/>
                        </w:rPr>
                      </w:pPr>
                      <w:r>
                        <w:rPr>
                          <w:b/>
                          <w:bCs/>
                          <w:color w:val="000000" w:themeColor="text1"/>
                        </w:rPr>
                        <w:t>Model Koopovereenkomst Groot</w:t>
                      </w:r>
                    </w:p>
                    <w:p w14:paraId="5DA424EF" w14:textId="77777777" w:rsidR="0010196C" w:rsidRPr="00975B47" w:rsidRDefault="0010196C" w:rsidP="00B6336E">
                      <w:pPr>
                        <w:spacing w:before="100" w:beforeAutospacing="1" w:after="100" w:afterAutospacing="1" w:line="240" w:lineRule="auto"/>
                        <w:rPr>
                          <w:b/>
                          <w:bCs/>
                          <w:color w:val="000000" w:themeColor="text1"/>
                        </w:rPr>
                      </w:pPr>
                      <w:r w:rsidRPr="00975B47">
                        <w:rPr>
                          <w:b/>
                          <w:bCs/>
                          <w:color w:val="000000" w:themeColor="text1"/>
                        </w:rPr>
                        <w:t>Invulinstructies</w:t>
                      </w:r>
                      <w:r>
                        <w:rPr>
                          <w:b/>
                          <w:bCs/>
                          <w:color w:val="000000" w:themeColor="text1"/>
                        </w:rPr>
                        <w:t xml:space="preserve"> en eerste pagina</w:t>
                      </w:r>
                      <w:r w:rsidRPr="00975B47">
                        <w:rPr>
                          <w:b/>
                          <w:bCs/>
                          <w:color w:val="000000" w:themeColor="text1"/>
                        </w:rPr>
                        <w:t xml:space="preserve"> verwijderen uit document dat naar leveranciers gestuurd wordt!</w:t>
                      </w:r>
                    </w:p>
                    <w:p w14:paraId="7D29D2E4" w14:textId="77777777" w:rsidR="0010196C" w:rsidRDefault="0010196C" w:rsidP="001F47AA">
                      <w:pPr>
                        <w:pStyle w:val="Lijstalinea"/>
                        <w:numPr>
                          <w:ilvl w:val="0"/>
                          <w:numId w:val="4"/>
                        </w:numPr>
                        <w:adjustRightInd w:val="0"/>
                        <w:spacing w:line="240" w:lineRule="auto"/>
                      </w:pPr>
                      <w:r w:rsidRPr="00143F41">
                        <w:t xml:space="preserve">Teksten/bepalingen waar </w:t>
                      </w:r>
                      <w:r w:rsidRPr="00506D56">
                        <w:rPr>
                          <w:highlight w:val="green"/>
                        </w:rPr>
                        <w:t>&lt;OPTIONEEL&gt;</w:t>
                      </w:r>
                      <w:r w:rsidRPr="00143F41">
                        <w:t xml:space="preserve"> voor staat, zijn optioneel.</w:t>
                      </w:r>
                      <w:r>
                        <w:br/>
                      </w:r>
                      <w:r w:rsidRPr="00143F41">
                        <w:t xml:space="preserve">Bij niet van toepassing zijn, alleen </w:t>
                      </w:r>
                      <w:r w:rsidRPr="00506D56">
                        <w:rPr>
                          <w:highlight w:val="darkGray"/>
                        </w:rPr>
                        <w:t>de betreffende tekst</w:t>
                      </w:r>
                      <w:r w:rsidRPr="00143F41">
                        <w:t xml:space="preserve"> weghalen.</w:t>
                      </w:r>
                      <w:r>
                        <w:br/>
                        <w:t xml:space="preserve">Wanneer wel van toepassing, de </w:t>
                      </w:r>
                      <w:r w:rsidRPr="00506D56">
                        <w:rPr>
                          <w:highlight w:val="darkGray"/>
                        </w:rPr>
                        <w:t>donkergrijze markering</w:t>
                      </w:r>
                      <w:r>
                        <w:t xml:space="preserve"> verwijderen (</w:t>
                      </w:r>
                      <w:r w:rsidRPr="00506D56">
                        <w:rPr>
                          <w:i/>
                          <w:iCs/>
                        </w:rPr>
                        <w:t>rechtermuisknop</w:t>
                      </w:r>
                      <w:r>
                        <w:t xml:space="preserve"> of menu </w:t>
                      </w:r>
                      <w:r w:rsidRPr="00506D56">
                        <w:rPr>
                          <w:i/>
                          <w:iCs/>
                        </w:rPr>
                        <w:t>Start – Lettertype – Tekstmarkering</w:t>
                      </w:r>
                      <w:r>
                        <w:t>)</w:t>
                      </w:r>
                      <w:r>
                        <w:br/>
                      </w:r>
                    </w:p>
                    <w:p w14:paraId="488C6E83" w14:textId="77777777" w:rsidR="0010196C" w:rsidRDefault="0010196C" w:rsidP="001F47AA">
                      <w:pPr>
                        <w:pStyle w:val="Lijstalinea"/>
                        <w:numPr>
                          <w:ilvl w:val="0"/>
                          <w:numId w:val="4"/>
                        </w:numPr>
                        <w:adjustRightInd w:val="0"/>
                        <w:spacing w:line="240" w:lineRule="auto"/>
                      </w:pPr>
                      <w:r w:rsidRPr="00143F41">
                        <w:t xml:space="preserve">Bij teksten waar </w:t>
                      </w:r>
                      <w:r w:rsidRPr="00506D56">
                        <w:rPr>
                          <w:highlight w:val="green"/>
                        </w:rPr>
                        <w:t>&lt;OF&gt;</w:t>
                      </w:r>
                      <w:r w:rsidRPr="00143F41">
                        <w:t xml:space="preserve"> tussen de bepalingen in staat, dient een keuze </w:t>
                      </w:r>
                      <w:r>
                        <w:br/>
                      </w:r>
                      <w:r w:rsidRPr="00143F41">
                        <w:t>tussen de</w:t>
                      </w:r>
                      <w:r>
                        <w:t xml:space="preserve"> </w:t>
                      </w:r>
                      <w:r w:rsidRPr="00143F41">
                        <w:t>verschillende opties gemaakt te worden.</w:t>
                      </w:r>
                      <w:r>
                        <w:t xml:space="preserve"> </w:t>
                      </w:r>
                      <w:r w:rsidRPr="00143F41">
                        <w:t>De overige optie(s) verwijderen uit de</w:t>
                      </w:r>
                      <w:r>
                        <w:t xml:space="preserve"> </w:t>
                      </w:r>
                      <w:r w:rsidRPr="00143F41">
                        <w:t>overeenkomst.</w:t>
                      </w:r>
                    </w:p>
                    <w:p w14:paraId="4E7870D4" w14:textId="77777777" w:rsidR="0010196C" w:rsidRPr="00143F41" w:rsidRDefault="0010196C" w:rsidP="001F47AA">
                      <w:pPr>
                        <w:pStyle w:val="Lijstalinea"/>
                        <w:numPr>
                          <w:ilvl w:val="0"/>
                          <w:numId w:val="4"/>
                        </w:numPr>
                        <w:adjustRightInd w:val="0"/>
                        <w:spacing w:line="240" w:lineRule="auto"/>
                      </w:pPr>
                      <w:r>
                        <w:t xml:space="preserve">Bij Gele tekst extra aandacht c.q. actie vereist. </w:t>
                      </w:r>
                    </w:p>
                    <w:p w14:paraId="7D8D5BAA" w14:textId="77777777" w:rsidR="0010196C" w:rsidRDefault="0010196C" w:rsidP="00B6336E">
                      <w:pPr>
                        <w:pStyle w:val="Lijstalinea"/>
                        <w:spacing w:line="240" w:lineRule="auto"/>
                        <w:rPr>
                          <w:rFonts w:ascii="Trebuchet MS" w:hAnsi="Trebuchet MS"/>
                        </w:rPr>
                      </w:pPr>
                    </w:p>
                    <w:p w14:paraId="3302831E" w14:textId="77777777" w:rsidR="0010196C" w:rsidRDefault="0010196C" w:rsidP="00B6336E">
                      <w:pPr>
                        <w:pStyle w:val="Lijstalinea"/>
                        <w:spacing w:line="240" w:lineRule="auto"/>
                        <w:rPr>
                          <w:rFonts w:ascii="Trebuchet MS" w:hAnsi="Trebuchet MS"/>
                        </w:rPr>
                      </w:pPr>
                    </w:p>
                    <w:sdt>
                      <w:sdtPr>
                        <w:rPr>
                          <w:rFonts w:ascii="Trebuchet MS" w:hAnsi="Trebuchet MS"/>
                        </w:rPr>
                        <w:id w:val="270363993"/>
                        <w:placeholder>
                          <w:docPart w:val="346BD192901645238F6C3D958F8D8F1E"/>
                        </w:placeholder>
                        <w:showingPlcHdr/>
                      </w:sdtPr>
                      <w:sdtEndPr/>
                      <w:sdtContent>
                        <w:p w14:paraId="026CE135" w14:textId="77777777" w:rsidR="0010196C" w:rsidRDefault="0010196C" w:rsidP="00683FCA">
                          <w:pPr>
                            <w:pStyle w:val="Lijstalinea"/>
                            <w:spacing w:line="240" w:lineRule="auto"/>
                            <w:ind w:left="0" w:firstLine="0"/>
                            <w:rPr>
                              <w:rFonts w:ascii="Trebuchet MS" w:hAnsi="Trebuchet MS"/>
                            </w:rPr>
                          </w:pPr>
                          <w:r>
                            <w:rPr>
                              <w:rStyle w:val="Tekstvantijdelijkeaanduiding"/>
                            </w:rPr>
                            <w:t xml:space="preserve">Grijze invulvelden selecteren door 1 keer aan te klikken. </w:t>
                          </w:r>
                          <w:r>
                            <w:rPr>
                              <w:rStyle w:val="Tekstvantijdelijkeaanduiding"/>
                            </w:rPr>
                            <w:br/>
                            <w:t>Vervolgens invullen of verwijderen (indien niet van toepassing)</w:t>
                          </w:r>
                        </w:p>
                      </w:sdtContent>
                    </w:sdt>
                    <w:p w14:paraId="2608506C" w14:textId="77777777" w:rsidR="0010196C" w:rsidRDefault="0010196C" w:rsidP="00683FCA">
                      <w:pPr>
                        <w:pStyle w:val="Lijstalinea"/>
                        <w:spacing w:line="240" w:lineRule="auto"/>
                        <w:ind w:left="0" w:firstLine="0"/>
                        <w:rPr>
                          <w:rFonts w:ascii="Trebuchet MS" w:hAnsi="Trebuchet MS"/>
                          <w:highlight w:val="darkGray"/>
                        </w:rPr>
                      </w:pPr>
                    </w:p>
                    <w:p w14:paraId="2802127C" w14:textId="77777777" w:rsidR="0010196C" w:rsidRDefault="0010196C" w:rsidP="00B6336E">
                      <w:pPr>
                        <w:pStyle w:val="Lijstalinea"/>
                        <w:spacing w:line="240" w:lineRule="auto"/>
                        <w:rPr>
                          <w:rFonts w:ascii="Trebuchet MS" w:hAnsi="Trebuchet MS"/>
                        </w:rPr>
                      </w:pPr>
                    </w:p>
                    <w:p w14:paraId="728BE1F5" w14:textId="77777777" w:rsidR="0010196C" w:rsidRDefault="00116894" w:rsidP="00683FCA">
                      <w:pPr>
                        <w:pStyle w:val="Lijstalinea"/>
                        <w:spacing w:line="240" w:lineRule="auto"/>
                        <w:ind w:left="0" w:firstLine="0"/>
                        <w:rPr>
                          <w:rFonts w:ascii="Trebuchet MS" w:hAnsi="Trebuchet MS"/>
                        </w:rPr>
                      </w:pPr>
                      <w:sdt>
                        <w:sdtPr>
                          <w:id w:val="-978388422"/>
                          <w:placeholder>
                            <w:docPart w:val="CB43DF3747444AB896D407E910E776E4"/>
                          </w:placeholder>
                          <w:showingPlcHdr/>
                          <w:comboBox>
                            <w:listItem w:displayText="zonder voorbehoud." w:value="zonder voorbehoud."/>
                            <w:listItem w:displayText="met voorbehoud van " w:value="met voorbehoud van "/>
                          </w:comboBox>
                        </w:sdtPr>
                        <w:sdtEndPr/>
                        <w:sdtContent>
                          <w:r w:rsidR="0010196C" w:rsidRPr="00506D56">
                            <w:rPr>
                              <w:rStyle w:val="Tekstvantijdelijkeaanduiding"/>
                              <w:highlight w:val="lightGray"/>
                            </w:rPr>
                            <w:t>Gr</w:t>
                          </w:r>
                          <w:r w:rsidR="0010196C" w:rsidRPr="00506D56">
                            <w:rPr>
                              <w:rStyle w:val="Tekstvantijdelijkeaanduiding"/>
                            </w:rPr>
                            <w:t>ijs keuzeveld selecteren door 1 keer aan te klikken. Er verschijnt een dropdown-pijltje, maak hiermee een keuze.</w:t>
                          </w:r>
                        </w:sdtContent>
                      </w:sdt>
                    </w:p>
                    <w:p w14:paraId="7B6855B5" w14:textId="77777777" w:rsidR="0010196C" w:rsidRDefault="0010196C" w:rsidP="00683FCA">
                      <w:pPr>
                        <w:spacing w:before="100" w:beforeAutospacing="1" w:after="100" w:afterAutospacing="1" w:line="240" w:lineRule="auto"/>
                        <w:rPr>
                          <w:b/>
                          <w:bCs/>
                          <w:color w:val="000000" w:themeColor="text1"/>
                          <w:highlight w:val="darkGray"/>
                        </w:rPr>
                      </w:pPr>
                    </w:p>
                    <w:p w14:paraId="6CACFB8F" w14:textId="77777777" w:rsidR="0010196C" w:rsidRDefault="0010196C" w:rsidP="00683FCA">
                      <w:pPr>
                        <w:spacing w:before="100" w:beforeAutospacing="1" w:after="100" w:afterAutospacing="1" w:line="240" w:lineRule="auto"/>
                        <w:rPr>
                          <w:b/>
                          <w:bCs/>
                          <w:color w:val="000000" w:themeColor="text1"/>
                        </w:rPr>
                      </w:pPr>
                    </w:p>
                    <w:p w14:paraId="433B9210" w14:textId="77777777" w:rsidR="0010196C" w:rsidRPr="00975B47" w:rsidRDefault="0010196C" w:rsidP="00B6336E">
                      <w:pPr>
                        <w:pStyle w:val="Lijstalinea"/>
                        <w:spacing w:line="240" w:lineRule="auto"/>
                        <w:rPr>
                          <w:rFonts w:ascii="Trebuchet MS" w:hAnsi="Trebuchet MS"/>
                        </w:rPr>
                      </w:pPr>
                    </w:p>
                  </w:txbxContent>
                </v:textbox>
                <w10:anchorlock/>
              </v:shape>
            </w:pict>
          </mc:Fallback>
        </mc:AlternateContent>
      </w:r>
    </w:p>
    <w:p w14:paraId="3D993E96" w14:textId="77777777" w:rsidR="00682928" w:rsidRPr="006453D0" w:rsidRDefault="00682928" w:rsidP="00B6336E"/>
    <w:p w14:paraId="3B02C846" w14:textId="77777777" w:rsidR="00682928" w:rsidRPr="006453D0" w:rsidRDefault="00682928" w:rsidP="00B6336E"/>
    <w:p w14:paraId="74C9FFB7" w14:textId="77777777" w:rsidR="00682928" w:rsidRPr="006453D0" w:rsidRDefault="00682928" w:rsidP="00B6336E">
      <w:pPr>
        <w:sectPr w:rsidR="00682928" w:rsidRPr="006453D0" w:rsidSect="00E30B11">
          <w:headerReference w:type="default" r:id="rId11"/>
          <w:footerReference w:type="default" r:id="rId12"/>
          <w:headerReference w:type="first" r:id="rId13"/>
          <w:footerReference w:type="first" r:id="rId14"/>
          <w:pgSz w:w="11901" w:h="16817" w:code="9"/>
          <w:pgMar w:top="2835" w:right="1134" w:bottom="1418" w:left="1134" w:header="567" w:footer="454" w:gutter="0"/>
          <w:paperSrc w:first="15" w:other="15"/>
          <w:cols w:space="708"/>
          <w:titlePg/>
          <w:docGrid w:linePitch="286"/>
        </w:sectPr>
      </w:pPr>
    </w:p>
    <w:p w14:paraId="04640AF7" w14:textId="77777777" w:rsidR="00A34BA8" w:rsidRPr="006453D0" w:rsidRDefault="00A34BA8" w:rsidP="00FD50AB">
      <w:bookmarkStart w:id="0" w:name="_Toc304891723"/>
    </w:p>
    <w:p w14:paraId="0D056666" w14:textId="77777777" w:rsidR="00FD50AB" w:rsidRPr="006453D0" w:rsidRDefault="00FD50AB" w:rsidP="00FD50AB"/>
    <w:p w14:paraId="2336012B" w14:textId="77777777" w:rsidR="00FD50AB" w:rsidRPr="006453D0" w:rsidRDefault="00FD50AB" w:rsidP="00FD50AB"/>
    <w:p w14:paraId="69D7853E" w14:textId="77777777" w:rsidR="00FD50AB" w:rsidRPr="006453D0" w:rsidRDefault="00FD50AB" w:rsidP="00FD50AB"/>
    <w:p w14:paraId="0C1F8553" w14:textId="77777777" w:rsidR="00FD50AB" w:rsidRPr="006453D0" w:rsidRDefault="00FD50AB" w:rsidP="00FD50AB"/>
    <w:p w14:paraId="304A86E9" w14:textId="77777777" w:rsidR="00FD50AB" w:rsidRPr="006453D0" w:rsidRDefault="00FD50AB" w:rsidP="00FD50AB"/>
    <w:p w14:paraId="3626769B" w14:textId="77777777" w:rsidR="00FD50AB" w:rsidRPr="006453D0" w:rsidRDefault="00FD50AB" w:rsidP="00FD50AB"/>
    <w:p w14:paraId="7CA0E99A" w14:textId="77777777" w:rsidR="00FD50AB" w:rsidRPr="006453D0" w:rsidRDefault="00FD50AB" w:rsidP="00FD50AB"/>
    <w:p w14:paraId="442EBC38" w14:textId="77777777" w:rsidR="00A34BA8" w:rsidRPr="006453D0" w:rsidRDefault="005038E6" w:rsidP="00A34BA8">
      <w:pPr>
        <w:adjustRightInd w:val="0"/>
        <w:spacing w:line="240" w:lineRule="auto"/>
        <w:jc w:val="center"/>
        <w:rPr>
          <w:rFonts w:cs="PÈµ'EA˛"/>
          <w:b/>
          <w:bCs/>
          <w:color w:val="000000" w:themeColor="text1"/>
          <w:sz w:val="24"/>
          <w:szCs w:val="24"/>
        </w:rPr>
      </w:pPr>
      <w:r>
        <w:rPr>
          <w:rFonts w:cs="PÈµ'EA˛"/>
          <w:b/>
          <w:bCs/>
          <w:color w:val="000000" w:themeColor="text1"/>
          <w:sz w:val="24"/>
          <w:szCs w:val="24"/>
        </w:rPr>
        <w:t>Koopovereenkomst</w:t>
      </w:r>
    </w:p>
    <w:p w14:paraId="4FF7932C" w14:textId="77777777" w:rsidR="00A34BA8" w:rsidRPr="006453D0" w:rsidRDefault="00A34BA8" w:rsidP="00A34BA8">
      <w:pPr>
        <w:adjustRightInd w:val="0"/>
        <w:spacing w:line="240" w:lineRule="auto"/>
        <w:jc w:val="center"/>
        <w:rPr>
          <w:rFonts w:cs="PÈµ'EA˛"/>
          <w:b/>
          <w:bCs/>
          <w:color w:val="000000" w:themeColor="text1"/>
          <w:sz w:val="24"/>
          <w:szCs w:val="24"/>
        </w:rPr>
      </w:pPr>
    </w:p>
    <w:p w14:paraId="67D5EF3A" w14:textId="77777777" w:rsidR="00A34BA8" w:rsidRPr="006453D0" w:rsidRDefault="000B585E" w:rsidP="00A34BA8">
      <w:pPr>
        <w:adjustRightInd w:val="0"/>
        <w:spacing w:line="240" w:lineRule="auto"/>
        <w:jc w:val="center"/>
        <w:rPr>
          <w:rFonts w:cs="PÈµ'EA˛"/>
          <w:b/>
          <w:bCs/>
          <w:color w:val="000000" w:themeColor="text1"/>
          <w:sz w:val="24"/>
          <w:szCs w:val="24"/>
        </w:rPr>
      </w:pPr>
      <w:r>
        <w:rPr>
          <w:rFonts w:cs="PÈµ'EA˛"/>
          <w:b/>
          <w:bCs/>
          <w:color w:val="000000" w:themeColor="text1"/>
          <w:sz w:val="24"/>
          <w:szCs w:val="24"/>
        </w:rPr>
        <w:t>Amsterdam UMC</w:t>
      </w:r>
    </w:p>
    <w:p w14:paraId="154761A9" w14:textId="77777777" w:rsidR="00A34BA8" w:rsidRPr="006453D0" w:rsidRDefault="00A34BA8" w:rsidP="00A34BA8">
      <w:pPr>
        <w:adjustRightInd w:val="0"/>
        <w:spacing w:line="240" w:lineRule="auto"/>
        <w:jc w:val="center"/>
        <w:rPr>
          <w:rFonts w:cs="PÈµ'EA˛"/>
          <w:b/>
          <w:bCs/>
          <w:color w:val="000000" w:themeColor="text1"/>
          <w:sz w:val="24"/>
          <w:szCs w:val="24"/>
        </w:rPr>
      </w:pPr>
    </w:p>
    <w:p w14:paraId="6E7A3ED9" w14:textId="77777777" w:rsidR="00A34BA8" w:rsidRPr="006453D0" w:rsidRDefault="00A34BA8" w:rsidP="00A34BA8">
      <w:pPr>
        <w:adjustRightInd w:val="0"/>
        <w:spacing w:line="240" w:lineRule="auto"/>
        <w:jc w:val="center"/>
        <w:rPr>
          <w:rFonts w:cs="PÈµ'EA˛"/>
          <w:color w:val="000000" w:themeColor="text1"/>
          <w:sz w:val="24"/>
          <w:szCs w:val="24"/>
        </w:rPr>
      </w:pPr>
      <w:r w:rsidRPr="006453D0">
        <w:rPr>
          <w:rFonts w:cs="PÈµ'EA˛"/>
          <w:color w:val="000000" w:themeColor="text1"/>
          <w:sz w:val="24"/>
          <w:szCs w:val="24"/>
        </w:rPr>
        <w:t>en</w:t>
      </w:r>
    </w:p>
    <w:p w14:paraId="62C9FC59" w14:textId="77777777" w:rsidR="00A34BA8" w:rsidRPr="006453D0" w:rsidRDefault="00A34BA8" w:rsidP="00A34BA8">
      <w:pPr>
        <w:adjustRightInd w:val="0"/>
        <w:spacing w:line="240" w:lineRule="auto"/>
        <w:jc w:val="center"/>
        <w:rPr>
          <w:rFonts w:cs="PÈµ'EA˛"/>
          <w:color w:val="000000" w:themeColor="text1"/>
          <w:sz w:val="24"/>
          <w:szCs w:val="24"/>
        </w:rPr>
      </w:pPr>
    </w:p>
    <w:sdt>
      <w:sdtPr>
        <w:rPr>
          <w:rFonts w:cs="PÈµ'EA˛"/>
          <w:color w:val="000000" w:themeColor="text1"/>
          <w:sz w:val="24"/>
          <w:szCs w:val="24"/>
        </w:rPr>
        <w:tag w:val="Leverancier Invullen"/>
        <w:id w:val="-1708325463"/>
        <w:placeholder>
          <w:docPart w:val="A23151697210404DA29E51DEDF81B261"/>
        </w:placeholder>
        <w:temporary/>
        <w:showingPlcHdr/>
        <w15:dataBinding w:xpath="/ns0:ccMapDocument[1]/[1]" w:storeItemID="{00000000-0000-0000-0000-000000000000}"/>
      </w:sdtPr>
      <w:sdtEndPr>
        <w:rPr>
          <w:b/>
          <w:bCs/>
          <w:color w:val="auto"/>
          <w:sz w:val="21"/>
        </w:rPr>
      </w:sdtEndPr>
      <w:sdtContent>
        <w:p w14:paraId="79E2C35C" w14:textId="77777777" w:rsidR="00A34BA8" w:rsidRPr="00186133" w:rsidRDefault="00A34BA8" w:rsidP="00A34BA8">
          <w:pPr>
            <w:adjustRightInd w:val="0"/>
            <w:spacing w:line="240" w:lineRule="auto"/>
            <w:jc w:val="center"/>
            <w:rPr>
              <w:rFonts w:cs="PÈµ'EA˛"/>
              <w:b/>
              <w:bCs/>
              <w:szCs w:val="24"/>
            </w:rPr>
          </w:pPr>
          <w:r w:rsidRPr="00186133">
            <w:rPr>
              <w:rStyle w:val="Tekstvantijdelijkeaanduiding"/>
              <w:b/>
              <w:bCs/>
              <w:color w:val="auto"/>
              <w:shd w:val="clear" w:color="auto" w:fill="auto"/>
            </w:rPr>
            <w:t>[Leverancier invullen]</w:t>
          </w:r>
        </w:p>
      </w:sdtContent>
    </w:sdt>
    <w:p w14:paraId="0B6DA93F" w14:textId="77777777" w:rsidR="00A34BA8" w:rsidRPr="006453D0" w:rsidRDefault="00A34BA8" w:rsidP="00A34BA8">
      <w:pPr>
        <w:adjustRightInd w:val="0"/>
        <w:spacing w:line="240" w:lineRule="auto"/>
        <w:jc w:val="center"/>
        <w:rPr>
          <w:rFonts w:cs="PÈµ'EA˛"/>
          <w:color w:val="000000" w:themeColor="text1"/>
          <w:sz w:val="24"/>
          <w:szCs w:val="24"/>
        </w:rPr>
      </w:pPr>
    </w:p>
    <w:p w14:paraId="09027D14" w14:textId="77777777" w:rsidR="00A34BA8" w:rsidRPr="006453D0" w:rsidRDefault="00A34BA8" w:rsidP="00A34BA8">
      <w:pPr>
        <w:adjustRightInd w:val="0"/>
        <w:spacing w:line="240" w:lineRule="auto"/>
        <w:jc w:val="center"/>
        <w:rPr>
          <w:rFonts w:cs="PÈµ'EA˛"/>
          <w:b/>
          <w:bCs/>
          <w:color w:val="000000" w:themeColor="text1"/>
          <w:sz w:val="24"/>
          <w:szCs w:val="24"/>
        </w:rPr>
      </w:pPr>
      <w:r w:rsidRPr="006453D0">
        <w:rPr>
          <w:rFonts w:cs="PÈµ'EA˛"/>
          <w:b/>
          <w:bCs/>
          <w:color w:val="000000" w:themeColor="text1"/>
          <w:sz w:val="24"/>
          <w:szCs w:val="24"/>
        </w:rPr>
        <w:t>inzake</w:t>
      </w:r>
    </w:p>
    <w:p w14:paraId="3F851BAB" w14:textId="77777777" w:rsidR="00A34BA8" w:rsidRPr="006453D0" w:rsidRDefault="00A34BA8" w:rsidP="00A34BA8">
      <w:pPr>
        <w:adjustRightInd w:val="0"/>
        <w:spacing w:line="240" w:lineRule="auto"/>
        <w:jc w:val="center"/>
        <w:rPr>
          <w:rFonts w:cs="PÈµ'EA˛"/>
          <w:color w:val="000000" w:themeColor="text1"/>
          <w:sz w:val="24"/>
          <w:szCs w:val="24"/>
        </w:rPr>
      </w:pPr>
    </w:p>
    <w:sdt>
      <w:sdtPr>
        <w:rPr>
          <w:rFonts w:cs="PÈµ'EA˛"/>
          <w:color w:val="000000" w:themeColor="text1"/>
          <w:sz w:val="24"/>
          <w:szCs w:val="24"/>
        </w:rPr>
        <w:tag w:val="Onderwerp Invullen"/>
        <w:id w:val="1992591295"/>
        <w:placeholder>
          <w:docPart w:val="2BB1A7C0AFE94D66AE7A2231C5038231"/>
        </w:placeholder>
        <w:temporary/>
        <w:showingPlcHdr/>
        <w15:dataBinding w:xpath="/ns0:ccMapDocument[1]/[1]" w:storeItemID="{00000000-0000-0000-0000-000000000000}"/>
      </w:sdtPr>
      <w:sdtEndPr>
        <w:rPr>
          <w:b/>
          <w:bCs/>
          <w:color w:val="auto"/>
          <w:sz w:val="21"/>
        </w:rPr>
      </w:sdtEndPr>
      <w:sdtContent>
        <w:p w14:paraId="708339D2" w14:textId="77777777" w:rsidR="00A34BA8" w:rsidRPr="00186133" w:rsidRDefault="00A34BA8" w:rsidP="00A34BA8">
          <w:pPr>
            <w:jc w:val="center"/>
            <w:rPr>
              <w:b/>
              <w:bCs/>
              <w:szCs w:val="24"/>
            </w:rPr>
          </w:pPr>
          <w:r w:rsidRPr="00186133">
            <w:rPr>
              <w:rStyle w:val="Tekstvantijdelijkeaanduiding"/>
              <w:b/>
              <w:bCs/>
              <w:color w:val="auto"/>
              <w:shd w:val="clear" w:color="auto" w:fill="auto"/>
            </w:rPr>
            <w:t>[Onderwerp invullen]</w:t>
          </w:r>
        </w:p>
      </w:sdtContent>
    </w:sdt>
    <w:p w14:paraId="754E3129" w14:textId="77777777" w:rsidR="00A34BA8" w:rsidRPr="006453D0" w:rsidRDefault="00A34BA8" w:rsidP="00A34BA8"/>
    <w:p w14:paraId="53C0E61C" w14:textId="77777777" w:rsidR="00FD50AB" w:rsidRPr="006453D0" w:rsidRDefault="00FD50AB" w:rsidP="00A34BA8"/>
    <w:p w14:paraId="2A488F86" w14:textId="77777777" w:rsidR="00FD50AB" w:rsidRPr="006453D0" w:rsidRDefault="00FD50AB" w:rsidP="00A34BA8"/>
    <w:p w14:paraId="3CB6C8DE" w14:textId="77777777" w:rsidR="00FD50AB" w:rsidRPr="006453D0" w:rsidRDefault="00FD50AB" w:rsidP="00A34BA8"/>
    <w:p w14:paraId="4B44C789" w14:textId="77777777" w:rsidR="00FD50AB" w:rsidRPr="006453D0" w:rsidRDefault="00FD50AB" w:rsidP="00A34BA8">
      <w:pPr>
        <w:sectPr w:rsidR="00FD50AB" w:rsidRPr="006453D0" w:rsidSect="00E30B11">
          <w:pgSz w:w="11901" w:h="16817" w:code="9"/>
          <w:pgMar w:top="2835" w:right="1134" w:bottom="1418" w:left="1134" w:header="567" w:footer="454" w:gutter="0"/>
          <w:paperSrc w:first="15" w:other="15"/>
          <w:cols w:space="708"/>
          <w:titlePg/>
          <w:docGrid w:linePitch="286"/>
        </w:sectPr>
      </w:pPr>
    </w:p>
    <w:p w14:paraId="28A7B946" w14:textId="77777777" w:rsidR="00B6336E" w:rsidRPr="006453D0" w:rsidRDefault="00A34BA8" w:rsidP="000A5735">
      <w:pPr>
        <w:pStyle w:val="Kop1"/>
      </w:pPr>
      <w:r w:rsidRPr="006453D0">
        <w:lastRenderedPageBreak/>
        <w:t xml:space="preserve">Koopovereenkomst </w:t>
      </w:r>
    </w:p>
    <w:p w14:paraId="457B787D" w14:textId="77777777" w:rsidR="00FD50AB" w:rsidRPr="006453D0" w:rsidRDefault="00FD50AB" w:rsidP="00FD50AB"/>
    <w:p w14:paraId="2CCA26E2" w14:textId="77777777" w:rsidR="00FD50AB" w:rsidRPr="006453D0" w:rsidRDefault="00FD50AB" w:rsidP="00FD50AB">
      <w:r w:rsidRPr="006453D0">
        <w:t xml:space="preserve">Datum:  </w:t>
      </w:r>
      <w:sdt>
        <w:sdtPr>
          <w:alias w:val="Publicatiedatum"/>
          <w:tag w:val=""/>
          <w:id w:val="2132046796"/>
          <w:placeholder>
            <w:docPart w:val="A94F2C09C91E45CB88A4356464C4613A"/>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EndPr/>
        <w:sdtContent>
          <w:r w:rsidRPr="006453D0">
            <w:rPr>
              <w:rStyle w:val="Tekstvantijdelijkeaanduiding"/>
            </w:rPr>
            <w:t>[</w:t>
          </w:r>
          <w:r w:rsidR="008C4627" w:rsidRPr="006453D0">
            <w:rPr>
              <w:rStyle w:val="Tekstvantijdelijkeaanduiding"/>
            </w:rPr>
            <w:t>D</w:t>
          </w:r>
          <w:r w:rsidRPr="006453D0">
            <w:rPr>
              <w:rStyle w:val="Tekstvantijdelijkeaanduiding"/>
            </w:rPr>
            <w:t>atum]</w:t>
          </w:r>
        </w:sdtContent>
      </w:sdt>
    </w:p>
    <w:bookmarkEnd w:id="0"/>
    <w:p w14:paraId="62426CEA" w14:textId="77777777" w:rsidR="00A34BA8" w:rsidRPr="006453D0" w:rsidRDefault="00A34BA8" w:rsidP="00A34BA8"/>
    <w:p w14:paraId="29592B6B" w14:textId="77777777" w:rsidR="00A34BA8" w:rsidRDefault="00A34BA8" w:rsidP="00A34BA8">
      <w:pPr>
        <w:rPr>
          <w:b/>
          <w:bCs/>
        </w:rPr>
      </w:pPr>
      <w:r w:rsidRPr="006453D0">
        <w:rPr>
          <w:b/>
          <w:bCs/>
        </w:rPr>
        <w:t>Ondergetekenden:</w:t>
      </w:r>
    </w:p>
    <w:p w14:paraId="5CE37C9D" w14:textId="77777777" w:rsidR="000B585E" w:rsidRDefault="000B585E" w:rsidP="00A34BA8">
      <w:pPr>
        <w:rPr>
          <w:b/>
          <w:bCs/>
        </w:rPr>
      </w:pPr>
    </w:p>
    <w:p w14:paraId="1E307D96" w14:textId="77777777" w:rsidR="000B585E" w:rsidRDefault="000B585E" w:rsidP="000B585E">
      <w:pPr>
        <w:rPr>
          <w:rFonts w:cs="Calibri"/>
          <w:sz w:val="22"/>
          <w:szCs w:val="22"/>
        </w:rPr>
      </w:pPr>
    </w:p>
    <w:p w14:paraId="454EA235" w14:textId="77777777" w:rsidR="000B585E" w:rsidRDefault="000B585E" w:rsidP="000B585E">
      <w:r>
        <w:rPr>
          <w:b/>
          <w:bCs/>
        </w:rPr>
        <w:t xml:space="preserve">Stichting Amsterdam UMC, </w:t>
      </w:r>
      <w:r>
        <w:t xml:space="preserve">gevestigd aan De Boelelaan 1117, 1081 HV te Amsterdam, KvK-nummer </w:t>
      </w:r>
      <w:r w:rsidR="0079492F">
        <w:t>64156338</w:t>
      </w:r>
      <w:r>
        <w:t xml:space="preserve">, hierbij vertegenwoordigd door </w:t>
      </w:r>
      <w:sdt>
        <w:sdtPr>
          <w:tag w:val="Naam Tekenbevoegde"/>
          <w:id w:val="48126154"/>
          <w:temporary/>
          <w:showingPlcHdr/>
          <w15:dataBinding w:xpath="/ns0:ccMapDocument[1]/[1]" w:storeItemID="{00000000-0000-0000-0000-000000000000}"/>
        </w:sdtPr>
        <w:sdtEndPr/>
        <w:sdtContent>
          <w:r>
            <w:t>[Naam tekenbevoegde]</w:t>
          </w:r>
        </w:sdtContent>
      </w:sdt>
      <w:r>
        <w:t xml:space="preserve">, in de hoedanigheid van </w:t>
      </w:r>
      <w:sdt>
        <w:sdtPr>
          <w:tag w:val="Functie"/>
          <w:id w:val="-2106102678"/>
          <w:temporary/>
          <w:showingPlcHdr/>
          <w15:dataBinding w:xpath="/ns0:ccMapDocument[1]/[1]" w:storeItemID="{00000000-0000-0000-0000-000000000000}"/>
        </w:sdtPr>
        <w:sdtEndPr/>
        <w:sdtContent>
          <w:r>
            <w:t>[Functie]</w:t>
          </w:r>
        </w:sdtContent>
      </w:sdt>
      <w:r>
        <w:t>, hierna te noemen: “</w:t>
      </w:r>
      <w:r>
        <w:rPr>
          <w:b/>
          <w:bCs/>
        </w:rPr>
        <w:t>UMC</w:t>
      </w:r>
      <w:r>
        <w:t>”;</w:t>
      </w:r>
    </w:p>
    <w:p w14:paraId="74B1A65D" w14:textId="77777777" w:rsidR="00A34BA8" w:rsidRPr="006453D0" w:rsidRDefault="00A34BA8" w:rsidP="00A34BA8"/>
    <w:p w14:paraId="5E483931" w14:textId="77777777" w:rsidR="00A34BA8" w:rsidRPr="006453D0" w:rsidRDefault="00A34BA8" w:rsidP="00A34BA8">
      <w:r w:rsidRPr="006453D0">
        <w:t>en</w:t>
      </w:r>
    </w:p>
    <w:p w14:paraId="13C6ECF0" w14:textId="77777777" w:rsidR="0077491D" w:rsidRPr="006453D0" w:rsidRDefault="0077491D" w:rsidP="00A34BA8"/>
    <w:p w14:paraId="517C6863" w14:textId="77777777" w:rsidR="00A34BA8" w:rsidRPr="006453D0" w:rsidRDefault="00116894" w:rsidP="00A34BA8">
      <w:sdt>
        <w:sdtPr>
          <w:tag w:val="Bedrijfsnaam"/>
          <w:id w:val="1347980966"/>
          <w:placeholder>
            <w:docPart w:val="0E595F279927467299687A241788B2A1"/>
          </w:placeholder>
          <w:temporary/>
          <w:showingPlcHdr/>
          <w15:dataBinding w:xpath="/ns0:ccMapDocument[1]/[1]" w:storeItemID="{00000000-0000-0000-0000-000000000000}"/>
        </w:sdtPr>
        <w:sdtEndPr/>
        <w:sdtContent>
          <w:r w:rsidR="0077491D" w:rsidRPr="006453D0">
            <w:rPr>
              <w:rStyle w:val="Tekstvantijdelijkeaanduiding"/>
            </w:rPr>
            <w:t>[Bedrijfsnaam]</w:t>
          </w:r>
        </w:sdtContent>
      </w:sdt>
      <w:r w:rsidR="0077491D" w:rsidRPr="006453D0">
        <w:t xml:space="preserve">, </w:t>
      </w:r>
      <w:sdt>
        <w:sdtPr>
          <w:tag w:val="Adres"/>
          <w:id w:val="-58020724"/>
          <w:placeholder>
            <w:docPart w:val="E327700F50AB489C85AAC6291001D4E0"/>
          </w:placeholder>
          <w:temporary/>
          <w:showingPlcHdr/>
          <w15:dataBinding w:xpath="/ns0:ccMapDocument[1]/[1]" w:storeItemID="{00000000-0000-0000-0000-000000000000}"/>
        </w:sdtPr>
        <w:sdtEndPr/>
        <w:sdtContent>
          <w:r w:rsidR="0077491D" w:rsidRPr="006453D0">
            <w:rPr>
              <w:rStyle w:val="Tekstvantijdelijkeaanduiding"/>
            </w:rPr>
            <w:t>[Adres]</w:t>
          </w:r>
        </w:sdtContent>
      </w:sdt>
      <w:r w:rsidR="0077491D" w:rsidRPr="006453D0">
        <w:t xml:space="preserve"> </w:t>
      </w:r>
      <w:sdt>
        <w:sdtPr>
          <w:tag w:val="Postcode En Plaats"/>
          <w:id w:val="1795398458"/>
          <w:placeholder>
            <w:docPart w:val="1EEB03ADE372486E860B6FEC172CDE4B"/>
          </w:placeholder>
          <w:temporary/>
          <w:showingPlcHdr/>
          <w15:dataBinding w:xpath="/ns0:ccMapDocument[1]/[1]" w:storeItemID="{00000000-0000-0000-0000-000000000000}"/>
        </w:sdtPr>
        <w:sdtEndPr/>
        <w:sdtContent>
          <w:r w:rsidR="0077491D" w:rsidRPr="006453D0">
            <w:rPr>
              <w:rStyle w:val="Tekstvantijdelijkeaanduiding"/>
            </w:rPr>
            <w:t>[Postcode en plaats]</w:t>
          </w:r>
        </w:sdtContent>
      </w:sdt>
      <w:r w:rsidR="0077491D" w:rsidRPr="006453D0">
        <w:t xml:space="preserve"> </w:t>
      </w:r>
      <w:r w:rsidR="00A34BA8" w:rsidRPr="006453D0">
        <w:t xml:space="preserve">ingeschreven bij de Kamer van Koophandel onder nummer </w:t>
      </w:r>
      <w:sdt>
        <w:sdtPr>
          <w:tag w:val="Kvk-nummer"/>
          <w:id w:val="-2015218499"/>
          <w:placeholder>
            <w:docPart w:val="E0E98B7B2994410695AB7B4F59AFC60C"/>
          </w:placeholder>
          <w:temporary/>
          <w:showingPlcHdr/>
          <w15:dataBinding w:xpath="/ns0:ccMapDocument[1]/[1]" w:storeItemID="{00000000-0000-0000-0000-000000000000}"/>
        </w:sdtPr>
        <w:sdtEndPr/>
        <w:sdtContent>
          <w:r w:rsidR="0077491D" w:rsidRPr="006453D0">
            <w:rPr>
              <w:rStyle w:val="Tekstvantijdelijkeaanduiding"/>
            </w:rPr>
            <w:t>[KVK-nummer]</w:t>
          </w:r>
        </w:sdtContent>
      </w:sdt>
      <w:r w:rsidR="00A34BA8" w:rsidRPr="006453D0">
        <w:t>, hierbij vertegenwoordigd</w:t>
      </w:r>
      <w:r w:rsidR="0077491D" w:rsidRPr="006453D0">
        <w:t xml:space="preserve"> </w:t>
      </w:r>
      <w:r w:rsidR="00A34BA8" w:rsidRPr="006453D0">
        <w:t xml:space="preserve">door </w:t>
      </w:r>
      <w:sdt>
        <w:sdtPr>
          <w:tag w:val="Naam Tekenbevoegde"/>
          <w:id w:val="32398932"/>
          <w:placeholder>
            <w:docPart w:val="D2BBE1FCC4574D0790226911E9492262"/>
          </w:placeholder>
          <w:temporary/>
          <w:showingPlcHdr/>
          <w15:dataBinding w:xpath="/ns0:ccMapDocument[1]/[1]" w:storeItemID="{00000000-0000-0000-0000-000000000000}"/>
        </w:sdtPr>
        <w:sdtEndPr/>
        <w:sdtContent>
          <w:r w:rsidR="0077491D" w:rsidRPr="006453D0">
            <w:rPr>
              <w:rStyle w:val="Tekstvantijdelijkeaanduiding"/>
            </w:rPr>
            <w:t>[Naam tekenbevoegde]</w:t>
          </w:r>
        </w:sdtContent>
      </w:sdt>
      <w:r w:rsidR="00A34BA8" w:rsidRPr="006453D0">
        <w:t xml:space="preserve">, in de hoedanigheid van </w:t>
      </w:r>
      <w:sdt>
        <w:sdtPr>
          <w:tag w:val="Functie"/>
          <w:id w:val="1650333998"/>
          <w:placeholder>
            <w:docPart w:val="6966545898A047949DE51D13BF21683D"/>
          </w:placeholder>
          <w:temporary/>
          <w:showingPlcHdr/>
          <w15:dataBinding w:xpath="/ns0:ccMapDocument[1]/[1]" w:storeItemID="{00000000-0000-0000-0000-000000000000}"/>
        </w:sdtPr>
        <w:sdtEndPr/>
        <w:sdtContent>
          <w:r w:rsidR="0077491D" w:rsidRPr="006453D0">
            <w:rPr>
              <w:rStyle w:val="Tekstvantijdelijkeaanduiding"/>
            </w:rPr>
            <w:t>[Functie]</w:t>
          </w:r>
        </w:sdtContent>
      </w:sdt>
      <w:r w:rsidR="00A34BA8" w:rsidRPr="006453D0">
        <w:t>, hierna te noemen: “</w:t>
      </w:r>
      <w:r w:rsidR="00A34BA8" w:rsidRPr="006453D0">
        <w:rPr>
          <w:b/>
          <w:bCs/>
        </w:rPr>
        <w:t>Leverancier</w:t>
      </w:r>
      <w:r w:rsidR="00A34BA8" w:rsidRPr="006453D0">
        <w:t>”;</w:t>
      </w:r>
    </w:p>
    <w:p w14:paraId="2CBD7675" w14:textId="77777777" w:rsidR="0077491D" w:rsidRPr="006453D0" w:rsidRDefault="0077491D" w:rsidP="00A34BA8"/>
    <w:p w14:paraId="7B762DD5" w14:textId="77777777" w:rsidR="00A34BA8" w:rsidRPr="006453D0" w:rsidRDefault="00A34BA8" w:rsidP="00A34BA8">
      <w:r w:rsidRPr="006453D0">
        <w:t>Afzonderlijk (tevens) te noemen: “</w:t>
      </w:r>
      <w:r w:rsidRPr="006453D0">
        <w:rPr>
          <w:b/>
          <w:bCs/>
        </w:rPr>
        <w:t>Partij</w:t>
      </w:r>
      <w:r w:rsidRPr="006453D0">
        <w:t>”; gezamenlijk te noemen “</w:t>
      </w:r>
      <w:r w:rsidRPr="006453D0">
        <w:rPr>
          <w:b/>
          <w:bCs/>
        </w:rPr>
        <w:t>Partijen</w:t>
      </w:r>
      <w:r w:rsidRPr="006453D0">
        <w:t>”.</w:t>
      </w:r>
    </w:p>
    <w:p w14:paraId="7FC94195" w14:textId="77777777" w:rsidR="0077491D" w:rsidRPr="006453D0" w:rsidRDefault="0077491D" w:rsidP="00A34BA8"/>
    <w:p w14:paraId="66E5DF0C" w14:textId="77777777" w:rsidR="000B585E" w:rsidRDefault="000B585E" w:rsidP="000B585E">
      <w:pPr>
        <w:rPr>
          <w:rFonts w:cs="Calibri"/>
          <w:b/>
          <w:bCs/>
          <w:sz w:val="22"/>
          <w:szCs w:val="22"/>
        </w:rPr>
      </w:pPr>
      <w:r>
        <w:rPr>
          <w:b/>
          <w:bCs/>
        </w:rPr>
        <w:t>In aanmerking nemende dat:</w:t>
      </w:r>
    </w:p>
    <w:p w14:paraId="1BAABB2F" w14:textId="77777777" w:rsidR="0033151D" w:rsidRDefault="0033151D" w:rsidP="0033151D">
      <w:pPr>
        <w:pStyle w:val="Lijstopsomteken"/>
        <w:numPr>
          <w:ilvl w:val="0"/>
          <w:numId w:val="14"/>
        </w:numPr>
      </w:pPr>
      <w:r w:rsidRPr="006453D0">
        <w:t xml:space="preserve">UMC behoefte heeft tot de koop en levering van de </w:t>
      </w:r>
      <w:sdt>
        <w:sdtPr>
          <w:tag w:val="Prestatie"/>
          <w:id w:val="-2041807307"/>
          <w:placeholder>
            <w:docPart w:val="99DF8A2B009A452CB7C934EE3898F79C"/>
          </w:placeholder>
          <w:temporary/>
          <w:showingPlcHdr/>
          <w15:dataBinding w:xpath="/ns0:ccMapDocument[1]/[1]" w:storeItemID="{00000000-0000-0000-0000-000000000000}"/>
        </w:sdtPr>
        <w:sdtEndPr/>
        <w:sdtContent>
          <w:r w:rsidRPr="00E425B7">
            <w:rPr>
              <w:rStyle w:val="Tekstvantijdelijkeaanduiding"/>
            </w:rPr>
            <w:t>[Prestatie]</w:t>
          </w:r>
        </w:sdtContent>
      </w:sdt>
      <w:r w:rsidRPr="006453D0">
        <w:t xml:space="preserve"> en daartoe onderhavige Overeenkomst wil sluiten;</w:t>
      </w:r>
    </w:p>
    <w:p w14:paraId="7FDBBC28" w14:textId="77777777" w:rsidR="0033151D" w:rsidRDefault="00116894" w:rsidP="0033151D">
      <w:pPr>
        <w:pStyle w:val="Lijstopsomteken"/>
        <w:numPr>
          <w:ilvl w:val="0"/>
          <w:numId w:val="14"/>
        </w:numPr>
      </w:pPr>
      <w:sdt>
        <w:sdtPr>
          <w:rPr>
            <w:highlight w:val="darkGray"/>
          </w:rPr>
          <w:id w:val="-1940524909"/>
          <w:placeholder>
            <w:docPart w:val="359FBC2D30994001AC9AC4B09A826C98"/>
          </w:placeholder>
          <w:temporary/>
          <w:showingPlcHdr/>
        </w:sdtPr>
        <w:sdtEndPr/>
        <w:sdtContent>
          <w:r w:rsidR="0033151D" w:rsidRPr="004155FA">
            <w:rPr>
              <w:highlight w:val="green"/>
            </w:rPr>
            <w:t xml:space="preserve">&lt;OPTIONEEL&gt; </w:t>
          </w:r>
        </w:sdtContent>
      </w:sdt>
      <w:r w:rsidR="0033151D" w:rsidRPr="007E40C3">
        <w:rPr>
          <w:highlight w:val="darkGray"/>
        </w:rPr>
        <w:t>UMC de Opdracht middels een Aanbesteding heeft uitgevraagd en gepubliceerd onder nummer</w:t>
      </w:r>
      <w:r w:rsidR="0033151D">
        <w:t xml:space="preserve"> </w:t>
      </w:r>
      <w:sdt>
        <w:sdtPr>
          <w:tag w:val="Tenderned Kenmerk"/>
          <w:id w:val="-1913151417"/>
          <w:placeholder>
            <w:docPart w:val="CF30464FA22148859E0BF5B40A7EF51B"/>
          </w:placeholder>
          <w:temporary/>
          <w:showingPlcHdr/>
          <w15:dataBinding w:xpath="/ns0:ccMapDocument[1]/[1]" w:storeItemID="{00000000-0000-0000-0000-000000000000}"/>
        </w:sdtPr>
        <w:sdtEndPr/>
        <w:sdtContent>
          <w:r w:rsidR="0033151D" w:rsidRPr="00132FF7">
            <w:rPr>
              <w:rStyle w:val="Tekstvantijdelijkeaanduiding"/>
            </w:rPr>
            <w:t>[Tenderned kenmerk]</w:t>
          </w:r>
        </w:sdtContent>
      </w:sdt>
      <w:r w:rsidR="0033151D">
        <w:t xml:space="preserve">  </w:t>
      </w:r>
    </w:p>
    <w:p w14:paraId="2BCE52AD" w14:textId="77777777" w:rsidR="0033151D" w:rsidRDefault="00116894" w:rsidP="0033151D">
      <w:pPr>
        <w:pStyle w:val="Lijstopsomteken"/>
        <w:numPr>
          <w:ilvl w:val="0"/>
          <w:numId w:val="14"/>
        </w:numPr>
      </w:pPr>
      <w:sdt>
        <w:sdtPr>
          <w:rPr>
            <w:highlight w:val="darkGray"/>
          </w:rPr>
          <w:id w:val="235127117"/>
          <w:placeholder>
            <w:docPart w:val="2BA1A02F8DC8420C8B0BD3A4B66CD612"/>
          </w:placeholder>
          <w:temporary/>
          <w:showingPlcHdr/>
        </w:sdtPr>
        <w:sdtEndPr/>
        <w:sdtContent>
          <w:r w:rsidR="0033151D" w:rsidRPr="006453D0">
            <w:rPr>
              <w:highlight w:val="green"/>
            </w:rPr>
            <w:t xml:space="preserve">&lt;OPTIONEEL&gt; </w:t>
          </w:r>
        </w:sdtContent>
      </w:sdt>
      <w:r w:rsidR="0033151D">
        <w:t xml:space="preserve"> </w:t>
      </w:r>
      <w:r w:rsidR="0033151D" w:rsidRPr="007E40C3">
        <w:rPr>
          <w:highlight w:val="darkGray"/>
        </w:rPr>
        <w:t xml:space="preserve">Leverancier zich voor de hierboven genoemde Aanbesteding heeft ingeschreven door het uitbrengen van een offerte met als referentie </w:t>
      </w:r>
      <w:sdt>
        <w:sdtPr>
          <w:rPr>
            <w:highlight w:val="darkGray"/>
          </w:rPr>
          <w:tag w:val="Nummer"/>
          <w:id w:val="-391656125"/>
          <w:placeholder>
            <w:docPart w:val="95F0D5109B9C48F1B1B09351FBBE4B9E"/>
          </w:placeholder>
          <w:temporary/>
          <w:showingPlcHdr/>
          <w15:dataBinding w:xpath="/ns0:ccMapDocument[1]/[1]" w:storeItemID="{00000000-0000-0000-0000-000000000000}"/>
        </w:sdtPr>
        <w:sdtEndPr/>
        <w:sdtContent>
          <w:r w:rsidR="0033151D" w:rsidRPr="007E40C3">
            <w:rPr>
              <w:rStyle w:val="Tekstvantijdelijkeaanduiding"/>
              <w:highlight w:val="darkGray"/>
            </w:rPr>
            <w:t>[nummer]</w:t>
          </w:r>
        </w:sdtContent>
      </w:sdt>
      <w:r w:rsidR="0033151D" w:rsidRPr="007E40C3">
        <w:rPr>
          <w:highlight w:val="darkGray"/>
        </w:rPr>
        <w:t xml:space="preserve"> d.d. </w:t>
      </w:r>
      <w:sdt>
        <w:sdtPr>
          <w:rPr>
            <w:highlight w:val="darkGray"/>
          </w:rPr>
          <w:tag w:val="Datum"/>
          <w:id w:val="-470983126"/>
          <w:placeholder>
            <w:docPart w:val="7E4EC274EDE4400A82866B85B6711B94"/>
          </w:placeholder>
          <w:temporary/>
          <w:showingPlcHdr/>
          <w:dataBinding w:xpath="/ns0:ccMapDocument[1]/[1]" w:storeItemID="{00000000-0000-0000-0000-000000000000}"/>
          <w:date>
            <w:dateFormat w:val="d-M-yyyy"/>
            <w:lid w:val="nl-NL"/>
            <w:storeMappedDataAs w:val="dateTime"/>
            <w:calendar w:val="gregorian"/>
          </w:date>
        </w:sdtPr>
        <w:sdtEndPr/>
        <w:sdtContent>
          <w:r w:rsidR="0033151D" w:rsidRPr="007E40C3">
            <w:rPr>
              <w:rStyle w:val="Tekstvantijdelijkeaanduiding"/>
              <w:highlight w:val="darkGray"/>
            </w:rPr>
            <w:t>[datum]</w:t>
          </w:r>
        </w:sdtContent>
      </w:sdt>
      <w:r w:rsidR="0033151D" w:rsidRPr="007E40C3">
        <w:rPr>
          <w:highlight w:val="darkGray"/>
        </w:rPr>
        <w:t>;</w:t>
      </w:r>
    </w:p>
    <w:p w14:paraId="25469256" w14:textId="77777777" w:rsidR="0033151D" w:rsidRPr="007E40C3" w:rsidRDefault="00116894" w:rsidP="0033151D">
      <w:pPr>
        <w:pStyle w:val="Lijstopsomteken"/>
        <w:numPr>
          <w:ilvl w:val="0"/>
          <w:numId w:val="14"/>
        </w:numPr>
        <w:rPr>
          <w:highlight w:val="darkGray"/>
        </w:rPr>
      </w:pPr>
      <w:sdt>
        <w:sdtPr>
          <w:rPr>
            <w:highlight w:val="darkGray"/>
          </w:rPr>
          <w:id w:val="-257453501"/>
          <w:placeholder>
            <w:docPart w:val="ED133596133146A98FE60AB5BD88A401"/>
          </w:placeholder>
          <w:temporary/>
          <w:showingPlcHdr/>
        </w:sdtPr>
        <w:sdtEndPr/>
        <w:sdtContent>
          <w:r w:rsidR="0033151D" w:rsidRPr="006453D0">
            <w:rPr>
              <w:highlight w:val="green"/>
            </w:rPr>
            <w:t xml:space="preserve">&lt;OPTIONEEL&gt; </w:t>
          </w:r>
        </w:sdtContent>
      </w:sdt>
      <w:r w:rsidR="0033151D">
        <w:t xml:space="preserve"> </w:t>
      </w:r>
      <w:r w:rsidR="0033151D" w:rsidRPr="007E40C3">
        <w:rPr>
          <w:highlight w:val="darkGray"/>
        </w:rPr>
        <w:t xml:space="preserve">UMC de Opdracht middels een Offerteaanvraag heeft uitgevraagd en van Leverancier een Offerte heeft ontvangen. </w:t>
      </w:r>
    </w:p>
    <w:p w14:paraId="1F68BEC4" w14:textId="77777777" w:rsidR="0033151D" w:rsidRDefault="0033151D" w:rsidP="0033151D">
      <w:pPr>
        <w:pStyle w:val="Lijstopsomteken"/>
        <w:numPr>
          <w:ilvl w:val="0"/>
          <w:numId w:val="14"/>
        </w:numPr>
      </w:pPr>
      <w:r>
        <w:t>UMC heeft Leverancier voldoende geïnformeerd en Leverancier heeft zich in voldoende mate op de hoogte gesteld en kunnen stellen van de omstandigheden waaronder en de omgeving waarin de Prestatie zal worden gebruikt.</w:t>
      </w:r>
    </w:p>
    <w:p w14:paraId="106B30A9" w14:textId="77777777" w:rsidR="0033151D" w:rsidRPr="007E40C3" w:rsidRDefault="00116894" w:rsidP="0033151D">
      <w:pPr>
        <w:pStyle w:val="Lijstopsomteken"/>
        <w:numPr>
          <w:ilvl w:val="0"/>
          <w:numId w:val="14"/>
        </w:numPr>
        <w:rPr>
          <w:highlight w:val="darkGray"/>
        </w:rPr>
      </w:pPr>
      <w:sdt>
        <w:sdtPr>
          <w:rPr>
            <w:highlight w:val="darkGray"/>
          </w:rPr>
          <w:id w:val="468021539"/>
          <w:placeholder>
            <w:docPart w:val="4960B3CF54AE4E25B8D4A46E77C05131"/>
          </w:placeholder>
          <w:temporary/>
          <w:showingPlcHdr/>
        </w:sdtPr>
        <w:sdtEndPr/>
        <w:sdtContent>
          <w:r w:rsidR="0033151D" w:rsidRPr="006453D0">
            <w:rPr>
              <w:highlight w:val="green"/>
            </w:rPr>
            <w:t xml:space="preserve">&lt;OPTIONEEL&gt; </w:t>
          </w:r>
        </w:sdtContent>
      </w:sdt>
      <w:r w:rsidR="0033151D">
        <w:t xml:space="preserve"> </w:t>
      </w:r>
      <w:r w:rsidR="0033151D" w:rsidRPr="007E40C3">
        <w:rPr>
          <w:highlight w:val="darkGray"/>
        </w:rPr>
        <w:t xml:space="preserve">Leverancier zich voor de hierboven genoemde Aanbesteding heeft ingeschreven door het uitbrengen van een Offerte met als referentie </w:t>
      </w:r>
      <w:sdt>
        <w:sdtPr>
          <w:rPr>
            <w:highlight w:val="darkGray"/>
          </w:rPr>
          <w:tag w:val="Nummer"/>
          <w:id w:val="1574313889"/>
          <w:placeholder>
            <w:docPart w:val="414BCE14F86742C49273F93E98D53A3A"/>
          </w:placeholder>
          <w:temporary/>
          <w:showingPlcHdr/>
          <w15:dataBinding w:xpath="/ns0:ccMapDocument[1]/[1]" w:storeItemID="{00000000-0000-0000-0000-000000000000}"/>
        </w:sdtPr>
        <w:sdtEndPr/>
        <w:sdtContent>
          <w:r w:rsidR="0033151D" w:rsidRPr="007E40C3">
            <w:rPr>
              <w:rStyle w:val="Tekstvantijdelijkeaanduiding"/>
              <w:highlight w:val="darkGray"/>
            </w:rPr>
            <w:t>[nummer]</w:t>
          </w:r>
        </w:sdtContent>
      </w:sdt>
      <w:r w:rsidR="0033151D" w:rsidRPr="007E40C3">
        <w:rPr>
          <w:highlight w:val="darkGray"/>
        </w:rPr>
        <w:t xml:space="preserve"> d.d. </w:t>
      </w:r>
      <w:sdt>
        <w:sdtPr>
          <w:rPr>
            <w:highlight w:val="darkGray"/>
          </w:rPr>
          <w:tag w:val="Datum"/>
          <w:id w:val="-1330988131"/>
          <w:placeholder>
            <w:docPart w:val="2CFCEFACD58E4A798F932D40EDF06991"/>
          </w:placeholder>
          <w:temporary/>
          <w:showingPlcHdr/>
          <w:dataBinding w:xpath="/ns0:ccMapDocument[1]/[1]" w:storeItemID="{00000000-0000-0000-0000-000000000000}"/>
          <w:date>
            <w:dateFormat w:val="d-M-yyyy"/>
            <w:lid w:val="nl-NL"/>
            <w:storeMappedDataAs w:val="dateTime"/>
            <w:calendar w:val="gregorian"/>
          </w:date>
        </w:sdtPr>
        <w:sdtEndPr/>
        <w:sdtContent>
          <w:r w:rsidR="0033151D" w:rsidRPr="007E40C3">
            <w:rPr>
              <w:rStyle w:val="Tekstvantijdelijkeaanduiding"/>
              <w:highlight w:val="darkGray"/>
            </w:rPr>
            <w:t>[datum]</w:t>
          </w:r>
        </w:sdtContent>
      </w:sdt>
      <w:r w:rsidR="0033151D" w:rsidRPr="007E40C3">
        <w:rPr>
          <w:highlight w:val="darkGray"/>
        </w:rPr>
        <w:t>;</w:t>
      </w:r>
    </w:p>
    <w:p w14:paraId="7B36737F" w14:textId="77777777" w:rsidR="0033151D" w:rsidRDefault="00116894" w:rsidP="0033151D">
      <w:pPr>
        <w:pStyle w:val="Lijstopsomteken"/>
        <w:numPr>
          <w:ilvl w:val="0"/>
          <w:numId w:val="14"/>
        </w:numPr>
      </w:pPr>
      <w:sdt>
        <w:sdtPr>
          <w:rPr>
            <w:highlight w:val="darkGray"/>
          </w:rPr>
          <w:id w:val="-231924118"/>
          <w:placeholder>
            <w:docPart w:val="D06075B5CD4A4A73B9E72FD5B005A3E2"/>
          </w:placeholder>
          <w:temporary/>
          <w:showingPlcHdr/>
        </w:sdtPr>
        <w:sdtEndPr/>
        <w:sdtContent>
          <w:r w:rsidR="0033151D" w:rsidRPr="006453D0">
            <w:rPr>
              <w:highlight w:val="green"/>
            </w:rPr>
            <w:t xml:space="preserve">&lt;OPTIONEEL&gt; </w:t>
          </w:r>
        </w:sdtContent>
      </w:sdt>
      <w:r w:rsidR="0033151D">
        <w:t xml:space="preserve"> </w:t>
      </w:r>
      <w:r w:rsidR="0033151D" w:rsidRPr="007E40C3">
        <w:rPr>
          <w:highlight w:val="darkGray"/>
        </w:rPr>
        <w:t>UMC de aanbieding van Leverancier heeft beoordeeld op basis van het Gunningscriterium (EMVI)</w:t>
      </w:r>
      <w:r w:rsidR="0033151D">
        <w:t xml:space="preserve"> </w:t>
      </w:r>
      <w:r w:rsidR="0033151D" w:rsidRPr="00976313">
        <w:rPr>
          <w:highlight w:val="darkGray"/>
        </w:rPr>
        <w:t>Beste prijs-kwaliteit verhouding (BKPV)</w:t>
      </w:r>
      <w:r w:rsidR="0033151D">
        <w:t xml:space="preserve"> </w:t>
      </w:r>
      <w:sdt>
        <w:sdtPr>
          <w:rPr>
            <w:highlight w:val="darkGray"/>
          </w:rPr>
          <w:id w:val="2125347810"/>
          <w:placeholder>
            <w:docPart w:val="E65DA10B0D0D48249D5C82EC276761F4"/>
          </w:placeholder>
          <w:temporary/>
          <w:showingPlcHdr/>
        </w:sdtPr>
        <w:sdtEndPr/>
        <w:sdtContent>
          <w:r w:rsidR="0033151D" w:rsidRPr="006453D0">
            <w:rPr>
              <w:highlight w:val="green"/>
            </w:rPr>
            <w:t>&lt;O</w:t>
          </w:r>
          <w:r w:rsidR="0033151D">
            <w:rPr>
              <w:highlight w:val="green"/>
            </w:rPr>
            <w:t>F</w:t>
          </w:r>
          <w:r w:rsidR="0033151D" w:rsidRPr="006453D0">
            <w:rPr>
              <w:highlight w:val="green"/>
            </w:rPr>
            <w:t xml:space="preserve">&gt; </w:t>
          </w:r>
        </w:sdtContent>
      </w:sdt>
      <w:r w:rsidR="0033151D">
        <w:t xml:space="preserve"> </w:t>
      </w:r>
      <w:r w:rsidR="0033151D" w:rsidRPr="00976313">
        <w:rPr>
          <w:highlight w:val="darkGray"/>
        </w:rPr>
        <w:t>Laagste prijs (LP)</w:t>
      </w:r>
      <w:r w:rsidR="0033151D">
        <w:t xml:space="preserve"> </w:t>
      </w:r>
      <w:sdt>
        <w:sdtPr>
          <w:rPr>
            <w:highlight w:val="darkGray"/>
          </w:rPr>
          <w:id w:val="-179587896"/>
          <w:placeholder>
            <w:docPart w:val="FCDF3813DA9E4B3791354C8DF0BE83D0"/>
          </w:placeholder>
          <w:temporary/>
          <w:showingPlcHdr/>
        </w:sdtPr>
        <w:sdtEndPr/>
        <w:sdtContent>
          <w:r w:rsidR="0033151D" w:rsidRPr="006453D0">
            <w:rPr>
              <w:highlight w:val="green"/>
            </w:rPr>
            <w:t>&lt;O</w:t>
          </w:r>
          <w:r w:rsidR="0033151D">
            <w:rPr>
              <w:highlight w:val="green"/>
            </w:rPr>
            <w:t>F</w:t>
          </w:r>
          <w:r w:rsidR="0033151D" w:rsidRPr="006453D0">
            <w:rPr>
              <w:highlight w:val="green"/>
            </w:rPr>
            <w:t xml:space="preserve">&gt; </w:t>
          </w:r>
        </w:sdtContent>
      </w:sdt>
      <w:r w:rsidR="0033151D">
        <w:t xml:space="preserve"> </w:t>
      </w:r>
      <w:r w:rsidR="0033151D" w:rsidRPr="00976313">
        <w:rPr>
          <w:highlight w:val="darkGray"/>
        </w:rPr>
        <w:t>Laagste kosten berekend op basis van kosteneffectiviteit (Levenscycluskosten)</w:t>
      </w:r>
      <w:r w:rsidR="0033151D">
        <w:t xml:space="preserve"> en besloten heeft de Opdracht aan Leverancier te gunnen;</w:t>
      </w:r>
    </w:p>
    <w:p w14:paraId="72F9C080" w14:textId="77777777" w:rsidR="0033151D" w:rsidRPr="00A75E1E" w:rsidRDefault="00A75E1E" w:rsidP="00A75E1E">
      <w:pPr>
        <w:pStyle w:val="Lijstopsomteken"/>
        <w:rPr>
          <w:rStyle w:val="normaltextrun"/>
        </w:rPr>
      </w:pPr>
      <w:r>
        <w:t>Voormalig AMC en Stichting VUmc p</w:t>
      </w:r>
      <w:r w:rsidRPr="009D02DF">
        <w:t xml:space="preserve">er 1-1-2024 </w:t>
      </w:r>
      <w:r>
        <w:t xml:space="preserve"> juridisch zijn gefuseerd in </w:t>
      </w:r>
      <w:r w:rsidRPr="009D02DF">
        <w:t xml:space="preserve">Stichting Amsterdam UMC, </w:t>
      </w:r>
      <w:r>
        <w:t xml:space="preserve">waarbij de </w:t>
      </w:r>
      <w:r w:rsidRPr="009D02DF">
        <w:t xml:space="preserve">locaties AMC en VUmc als twee vestigingen </w:t>
      </w:r>
      <w:r>
        <w:t xml:space="preserve">van Stichting Amsterdam UMC </w:t>
      </w:r>
      <w:r w:rsidRPr="009D02DF">
        <w:t>blijven bestaan.</w:t>
      </w:r>
    </w:p>
    <w:p w14:paraId="725AE7F5" w14:textId="77777777" w:rsidR="0033151D" w:rsidRPr="006453D0" w:rsidRDefault="0033151D" w:rsidP="0033151D">
      <w:pPr>
        <w:pStyle w:val="Lijstopsomteken"/>
        <w:numPr>
          <w:ilvl w:val="0"/>
          <w:numId w:val="14"/>
        </w:numPr>
      </w:pPr>
      <w:r>
        <w:lastRenderedPageBreak/>
        <w:t>Partijen de afspraken wensen vast te leggen in deze Overeenkomst (hierna: “</w:t>
      </w:r>
      <w:r w:rsidRPr="00976313">
        <w:rPr>
          <w:b/>
          <w:bCs/>
        </w:rPr>
        <w:t>Overeenkomst</w:t>
      </w:r>
      <w:r>
        <w:rPr>
          <w:b/>
          <w:bCs/>
        </w:rPr>
        <w:t>”</w:t>
      </w:r>
      <w:r>
        <w:t>).</w:t>
      </w:r>
    </w:p>
    <w:p w14:paraId="24818CC7" w14:textId="77777777" w:rsidR="0077491D" w:rsidRPr="006453D0" w:rsidRDefault="0077491D" w:rsidP="0077491D">
      <w:pPr>
        <w:pStyle w:val="Lijstopsomteken"/>
        <w:numPr>
          <w:ilvl w:val="0"/>
          <w:numId w:val="0"/>
        </w:numPr>
        <w:ind w:left="360"/>
      </w:pPr>
    </w:p>
    <w:p w14:paraId="190281FE" w14:textId="77777777" w:rsidR="00A34BA8" w:rsidRPr="006453D0" w:rsidRDefault="00976313" w:rsidP="00FD50AB">
      <w:pPr>
        <w:keepNext/>
        <w:rPr>
          <w:b/>
          <w:bCs/>
        </w:rPr>
      </w:pPr>
      <w:r w:rsidRPr="00976313">
        <w:rPr>
          <w:b/>
          <w:bCs/>
        </w:rPr>
        <w:t>Verklaren het volgende te zijn overeengekomen</w:t>
      </w:r>
      <w:r w:rsidR="00A34BA8" w:rsidRPr="006453D0">
        <w:rPr>
          <w:b/>
          <w:bCs/>
        </w:rPr>
        <w:t>:</w:t>
      </w:r>
    </w:p>
    <w:p w14:paraId="10419CA2" w14:textId="77777777" w:rsidR="00A34BA8" w:rsidRPr="002C05C6" w:rsidRDefault="00A34BA8" w:rsidP="0007007B">
      <w:pPr>
        <w:pStyle w:val="Artikelnummer"/>
      </w:pPr>
      <w:r w:rsidRPr="002C05C6">
        <w:t>Begrippen</w:t>
      </w:r>
    </w:p>
    <w:p w14:paraId="40229E89" w14:textId="77777777" w:rsidR="00A34BA8" w:rsidRPr="006453D0" w:rsidRDefault="00A34BA8" w:rsidP="00A34BA8">
      <w:r w:rsidRPr="006453D0">
        <w:t>In deze Overeenkomst worden begrippen aangeduid met een hoofdletter, welke zijn vastgelegd</w:t>
      </w:r>
      <w:r w:rsidR="006B359D" w:rsidRPr="006453D0">
        <w:t xml:space="preserve"> </w:t>
      </w:r>
      <w:r w:rsidRPr="006453D0">
        <w:t>in de Begrippenlijst, welke als bijlage is gevoegd bij deze Overeenkomst</w:t>
      </w:r>
      <w:sdt>
        <w:sdtPr>
          <w:id w:val="1197580417"/>
          <w:placeholder>
            <w:docPart w:val="B7240C9959414A148B86004029028BDA"/>
          </w:placeholder>
          <w:temporary/>
          <w:showingPlcHdr/>
        </w:sdtPr>
        <w:sdtEndPr/>
        <w:sdtContent>
          <w:r w:rsidR="00E81837" w:rsidRPr="006453D0">
            <w:rPr>
              <w:highlight w:val="green"/>
            </w:rPr>
            <w:t>&lt;OPTIONEEL&gt;</w:t>
          </w:r>
        </w:sdtContent>
      </w:sdt>
      <w:r w:rsidR="00F75905" w:rsidRPr="006453D0">
        <w:t xml:space="preserve"> </w:t>
      </w:r>
      <w:r w:rsidR="00F75905" w:rsidRPr="00976313">
        <w:rPr>
          <w:highlight w:val="darkGray"/>
        </w:rPr>
        <w:t>en de Aanvullende begrippenlijst, welke als bijlage is gevoegd bij deze Overeenkomst</w:t>
      </w:r>
      <w:r w:rsidR="00CB29C3" w:rsidRPr="006453D0">
        <w:t>.</w:t>
      </w:r>
    </w:p>
    <w:p w14:paraId="0B28C3A4" w14:textId="77777777" w:rsidR="00E02AE4" w:rsidRPr="006453D0" w:rsidRDefault="00E02AE4" w:rsidP="00A34BA8"/>
    <w:p w14:paraId="35E62433" w14:textId="77777777" w:rsidR="00E02AE4" w:rsidRDefault="00976313" w:rsidP="00E02AE4">
      <w:r w:rsidRPr="00976313">
        <w:t xml:space="preserve">De Begrippenlijst bevat tevens ook alle definities welke reeds in de AIV zijn opgenomen, waarvan  de omschrijving kan zijn aangevuld in de Begrippenlijst. Bij discrepantie tussen definities omschreven in de AIV en deze Begrippenlijst </w:t>
      </w:r>
      <w:r w:rsidR="007615FB" w:rsidRPr="00976313">
        <w:t>prevaleert</w:t>
      </w:r>
      <w:r w:rsidRPr="00976313">
        <w:t xml:space="preserve"> hetgeen omschreven in deze Begrippenlijst.</w:t>
      </w:r>
    </w:p>
    <w:p w14:paraId="59078627" w14:textId="77777777" w:rsidR="00E02AE4" w:rsidRPr="002C05C6" w:rsidRDefault="00E02AE4" w:rsidP="0007007B">
      <w:pPr>
        <w:pStyle w:val="Artikelnummer"/>
      </w:pPr>
      <w:r w:rsidRPr="002C05C6">
        <w:t>Overeenkomst en toepasselijke voorwaarden</w:t>
      </w:r>
    </w:p>
    <w:p w14:paraId="10B266E7" w14:textId="77777777" w:rsidR="00E02AE4" w:rsidRPr="006453D0" w:rsidRDefault="00E02AE4" w:rsidP="0007007B">
      <w:pPr>
        <w:pStyle w:val="Artikeltekst"/>
      </w:pPr>
      <w:r w:rsidRPr="006453D0">
        <w:t>Op deze Overeenkomst zijn de Algemen</w:t>
      </w:r>
      <w:r w:rsidR="00C52613">
        <w:t xml:space="preserve">e </w:t>
      </w:r>
      <w:r w:rsidR="00C43E1B" w:rsidRPr="00C43E1B">
        <w:t xml:space="preserve">Inkoopvoorwaarden UMC versie </w:t>
      </w:r>
      <w:r w:rsidR="00A75E1E">
        <w:t>januari 2024</w:t>
      </w:r>
      <w:r w:rsidRPr="00C43E1B">
        <w:t>(AIV)</w:t>
      </w:r>
      <w:r w:rsidRPr="006453D0">
        <w:t xml:space="preserve"> en de Aanvullingen op Algemene Inkoopvoorwaarden </w:t>
      </w:r>
      <w:r w:rsidRPr="0007007B">
        <w:t>UMC</w:t>
      </w:r>
      <w:r w:rsidRPr="006453D0">
        <w:t xml:space="preserve"> versie</w:t>
      </w:r>
      <w:r w:rsidR="00C52613">
        <w:t xml:space="preserve"> </w:t>
      </w:r>
      <w:r w:rsidR="00DF39FC">
        <w:t>j</w:t>
      </w:r>
      <w:r w:rsidR="00A75E1E">
        <w:t>anuari 2024</w:t>
      </w:r>
      <w:r w:rsidR="00C52613">
        <w:t xml:space="preserve"> </w:t>
      </w:r>
      <w:r w:rsidRPr="006453D0">
        <w:t>van toepassing,</w:t>
      </w:r>
      <w:r w:rsidR="00721125" w:rsidRPr="006453D0">
        <w:t xml:space="preserve"> </w:t>
      </w:r>
      <w:r w:rsidRPr="006453D0">
        <w:t>welke aan Leverancier eerder ter hand zijn gesteld. Leverancier verklaart door ondertekening</w:t>
      </w:r>
      <w:r w:rsidR="00721125" w:rsidRPr="006453D0">
        <w:t xml:space="preserve"> </w:t>
      </w:r>
      <w:r w:rsidRPr="006453D0">
        <w:t>van deze Overeenkomst bovengenoemde voorwaarden te hebben ontvangen of ervan kennis te</w:t>
      </w:r>
      <w:r w:rsidR="00721125" w:rsidRPr="006453D0">
        <w:t xml:space="preserve"> </w:t>
      </w:r>
      <w:r w:rsidRPr="006453D0">
        <w:t>hebben genomen.</w:t>
      </w:r>
    </w:p>
    <w:p w14:paraId="27227281" w14:textId="77777777" w:rsidR="00E02AE4" w:rsidRPr="006453D0" w:rsidRDefault="00E02AE4" w:rsidP="0001305B">
      <w:pPr>
        <w:pStyle w:val="Artikeltekst"/>
      </w:pPr>
      <w:r w:rsidRPr="006453D0">
        <w:t>De algemene voorwaarden van de Leverancier zijn niet van toepassing en worden uitdrukkelijk</w:t>
      </w:r>
      <w:r w:rsidR="00721125" w:rsidRPr="006453D0">
        <w:t xml:space="preserve"> </w:t>
      </w:r>
      <w:r w:rsidRPr="006453D0">
        <w:t>van de hand gewezen.</w:t>
      </w:r>
    </w:p>
    <w:p w14:paraId="6F8F7662" w14:textId="77777777" w:rsidR="00E81837" w:rsidRPr="006453D0" w:rsidRDefault="00116894" w:rsidP="00976313">
      <w:pPr>
        <w:pStyle w:val="Tekstoptional"/>
      </w:pPr>
      <w:sdt>
        <w:sdtPr>
          <w:rPr>
            <w:highlight w:val="darkGray"/>
          </w:rPr>
          <w:id w:val="-1790587538"/>
          <w:placeholder>
            <w:docPart w:val="35C33ED5FA7B49AB9DA79B183A306AEB"/>
          </w:placeholder>
          <w:temporary/>
          <w:showingPlcHdr/>
        </w:sdtPr>
        <w:sdtEndPr/>
        <w:sdtContent>
          <w:r w:rsidR="00E81837" w:rsidRPr="006453D0">
            <w:rPr>
              <w:highlight w:val="green"/>
            </w:rPr>
            <w:t xml:space="preserve">&lt;OPTIONEEL&gt; </w:t>
          </w:r>
        </w:sdtContent>
      </w:sdt>
      <w:r w:rsidR="00976313" w:rsidRPr="00976313">
        <w:t xml:space="preserve"> </w:t>
      </w:r>
      <w:r w:rsidR="00976313" w:rsidRPr="00976313">
        <w:rPr>
          <w:highlight w:val="darkGray"/>
        </w:rPr>
        <w:t>De Prestatie onder deze Overeenkomst wordt door Leverancier in Consignatie geleverd. In aanvulling op 36.1 AIV geldt dat het moment van ingebruikname van de Producten door UMC wordt gezien als zijnde een Order c.q. meerdere Orders.</w:t>
      </w:r>
      <w:r w:rsidR="00976313" w:rsidRPr="00976313">
        <w:t xml:space="preserve"> </w:t>
      </w:r>
      <w:sdt>
        <w:sdtPr>
          <w:rPr>
            <w:highlight w:val="darkGray"/>
          </w:rPr>
          <w:id w:val="126905712"/>
          <w:placeholder>
            <w:docPart w:val="FB5BF2954C6D44D0BED316530C2644FD"/>
          </w:placeholder>
          <w:temporary/>
          <w:showingPlcHdr/>
        </w:sdtPr>
        <w:sdtEndPr/>
        <w:sdtContent>
          <w:r w:rsidR="00E81837" w:rsidRPr="006453D0">
            <w:rPr>
              <w:highlight w:val="green"/>
            </w:rPr>
            <w:t xml:space="preserve">&lt;OF&gt; </w:t>
          </w:r>
        </w:sdtContent>
      </w:sdt>
      <w:r w:rsidR="00E81837" w:rsidRPr="006453D0">
        <w:rPr>
          <w:highlight w:val="darkGray"/>
        </w:rPr>
        <w:t>N.v.t</w:t>
      </w:r>
      <w:r w:rsidR="00E81837" w:rsidRPr="006453D0">
        <w:t>.</w:t>
      </w:r>
    </w:p>
    <w:p w14:paraId="6DBD7E4B" w14:textId="77777777" w:rsidR="00E02AE4" w:rsidRPr="006453D0" w:rsidRDefault="00E02AE4" w:rsidP="0001305B">
      <w:pPr>
        <w:pStyle w:val="Artikeltekst"/>
      </w:pPr>
      <w:r w:rsidRPr="006453D0">
        <w:t>De Overeenkomst en haar Bijlagen zijn integraal en onlosmakelijk met elkaar verbonden en</w:t>
      </w:r>
      <w:r w:rsidR="00721125" w:rsidRPr="006453D0">
        <w:t xml:space="preserve"> </w:t>
      </w:r>
      <w:r w:rsidRPr="006453D0">
        <w:t>vormen één geheel. De navolgende documenten zijn onderdeel van de Overeenkomst. Voor</w:t>
      </w:r>
      <w:r w:rsidR="00721125" w:rsidRPr="006453D0">
        <w:t xml:space="preserve"> </w:t>
      </w:r>
      <w:r w:rsidRPr="006453D0">
        <w:t>zover deze documenten met elkaar in tegenspraak zijn, prevaleert het eerder genoemde</w:t>
      </w:r>
      <w:r w:rsidR="00721125" w:rsidRPr="006453D0">
        <w:t xml:space="preserve"> </w:t>
      </w:r>
      <w:r w:rsidRPr="006453D0">
        <w:t>document hieronder boven het later genoemde:</w:t>
      </w:r>
    </w:p>
    <w:p w14:paraId="19A2E448" w14:textId="77777777" w:rsidR="00E02AE4" w:rsidRPr="006453D0" w:rsidRDefault="00E02AE4" w:rsidP="009518ED">
      <w:pPr>
        <w:pStyle w:val="Lijstnummering"/>
      </w:pPr>
      <w:r w:rsidRPr="006453D0">
        <w:t>deze Overeenkomst,</w:t>
      </w:r>
      <w:r w:rsidR="00D95C50" w:rsidRPr="006453D0">
        <w:t xml:space="preserve"> </w:t>
      </w:r>
      <w:r w:rsidRPr="006453D0">
        <w:t>inclusief de Begrippenlijst</w:t>
      </w:r>
    </w:p>
    <w:bookmarkStart w:id="1" w:name="_Hlk70949847"/>
    <w:p w14:paraId="191C5A54" w14:textId="77777777" w:rsidR="00E02AE4" w:rsidRPr="006453D0" w:rsidRDefault="00116894" w:rsidP="009518ED">
      <w:pPr>
        <w:pStyle w:val="Lijstnummering"/>
      </w:pPr>
      <w:sdt>
        <w:sdtPr>
          <w:id w:val="-1037344970"/>
          <w:placeholder>
            <w:docPart w:val="8FA25F18008944CDAD3CE926FEFCA37D"/>
          </w:placeholder>
          <w:temporary/>
          <w:showingPlcHdr/>
        </w:sdtPr>
        <w:sdtEndPr/>
        <w:sdtContent>
          <w:r w:rsidR="00E81837" w:rsidRPr="006453D0">
            <w:rPr>
              <w:highlight w:val="green"/>
            </w:rPr>
            <w:t>&lt;OPTIONEEL&gt;</w:t>
          </w:r>
          <w:r w:rsidR="00E81837" w:rsidRPr="006453D0">
            <w:t xml:space="preserve"> </w:t>
          </w:r>
        </w:sdtContent>
      </w:sdt>
      <w:r w:rsidR="00E81837" w:rsidRPr="006453D0">
        <w:rPr>
          <w:highlight w:val="darkGray"/>
        </w:rPr>
        <w:t>de Nota(’s) van inlichtingen (NvI(’s))</w:t>
      </w:r>
      <w:bookmarkEnd w:id="1"/>
      <w:r w:rsidR="00E02AE4" w:rsidRPr="006453D0">
        <w:rPr>
          <w:highlight w:val="darkGray"/>
        </w:rPr>
        <w:t>;</w:t>
      </w:r>
    </w:p>
    <w:p w14:paraId="6FC1F685" w14:textId="77777777" w:rsidR="00E02AE4" w:rsidRPr="006453D0" w:rsidRDefault="00116894" w:rsidP="009518ED">
      <w:pPr>
        <w:pStyle w:val="Lijstnummering"/>
      </w:pPr>
      <w:sdt>
        <w:sdtPr>
          <w:id w:val="-1704091466"/>
          <w:placeholder>
            <w:docPart w:val="F9AD1B86C1BA423BA9A08AD8AB729393"/>
          </w:placeholder>
          <w:temporary/>
          <w:showingPlcHdr/>
        </w:sdtPr>
        <w:sdtEndPr/>
        <w:sdtContent>
          <w:r w:rsidR="00E81837" w:rsidRPr="006453D0">
            <w:rPr>
              <w:highlight w:val="green"/>
            </w:rPr>
            <w:t>&lt;OPTIONEEL&gt;</w:t>
          </w:r>
          <w:r w:rsidR="00E81837" w:rsidRPr="006453D0">
            <w:t xml:space="preserve"> </w:t>
          </w:r>
        </w:sdtContent>
      </w:sdt>
      <w:r w:rsidR="00E81837" w:rsidRPr="006453D0">
        <w:rPr>
          <w:highlight w:val="darkGray"/>
        </w:rPr>
        <w:t>Aanvullende begrippenlijst</w:t>
      </w:r>
      <w:r w:rsidR="00E02AE4" w:rsidRPr="006453D0">
        <w:rPr>
          <w:highlight w:val="darkGray"/>
        </w:rPr>
        <w:t>;</w:t>
      </w:r>
    </w:p>
    <w:bookmarkStart w:id="2" w:name="_Hlk70949948"/>
    <w:p w14:paraId="7F1B3A62" w14:textId="77777777" w:rsidR="009F664D" w:rsidRPr="006453D0" w:rsidRDefault="00116894" w:rsidP="009F664D">
      <w:pPr>
        <w:pStyle w:val="Lijstnummering"/>
      </w:pPr>
      <w:sdt>
        <w:sdtPr>
          <w:id w:val="1184709324"/>
          <w:placeholder>
            <w:docPart w:val="574C23B7C69441618F06407C855DD409"/>
          </w:placeholder>
          <w:temporary/>
          <w:showingPlcHdr/>
        </w:sdtPr>
        <w:sdtEndPr/>
        <w:sdtContent>
          <w:r w:rsidR="00E81837" w:rsidRPr="006453D0">
            <w:rPr>
              <w:highlight w:val="green"/>
            </w:rPr>
            <w:t>&lt;OPTIONEEL&gt;</w:t>
          </w:r>
          <w:r w:rsidR="00E81837" w:rsidRPr="006453D0">
            <w:t xml:space="preserve"> </w:t>
          </w:r>
        </w:sdtContent>
      </w:sdt>
      <w:r w:rsidR="00E81837" w:rsidRPr="006453D0">
        <w:rPr>
          <w:highlight w:val="darkGray"/>
        </w:rPr>
        <w:t>Verwerkersovereenkomst</w:t>
      </w:r>
      <w:bookmarkEnd w:id="2"/>
      <w:r w:rsidR="00E02AE4" w:rsidRPr="006453D0">
        <w:t xml:space="preserve"> </w:t>
      </w:r>
      <w:sdt>
        <w:sdtPr>
          <w:id w:val="1212612158"/>
          <w:placeholder>
            <w:docPart w:val="7482EFF3A0DA4F2C8F978D3FC5165473"/>
          </w:placeholder>
          <w:temporary/>
          <w:showingPlcHdr/>
        </w:sdtPr>
        <w:sdtEndPr/>
        <w:sdtContent>
          <w:r w:rsidR="009F664D" w:rsidRPr="006453D0">
            <w:rPr>
              <w:highlight w:val="green"/>
            </w:rPr>
            <w:t>&lt;OF&gt;</w:t>
          </w:r>
          <w:r w:rsidR="009F664D" w:rsidRPr="006453D0">
            <w:t xml:space="preserve"> </w:t>
          </w:r>
        </w:sdtContent>
      </w:sdt>
      <w:r w:rsidR="009F664D" w:rsidRPr="006453D0">
        <w:rPr>
          <w:highlight w:val="darkGray"/>
        </w:rPr>
        <w:t>Bijlage Privacy afspraken remote acces en onderhoud on site;</w:t>
      </w:r>
    </w:p>
    <w:p w14:paraId="529BBB5C" w14:textId="77777777" w:rsidR="00E02AE4" w:rsidRPr="006453D0" w:rsidRDefault="00E02AE4" w:rsidP="0001305B">
      <w:pPr>
        <w:pStyle w:val="Lijstnummering"/>
      </w:pPr>
    </w:p>
    <w:p w14:paraId="3B6F98B5" w14:textId="77777777" w:rsidR="00E02AE4" w:rsidRPr="006453D0" w:rsidRDefault="00976313" w:rsidP="009518ED">
      <w:pPr>
        <w:pStyle w:val="Lijstnummering"/>
      </w:pPr>
      <w:r w:rsidRPr="00976313">
        <w:rPr>
          <w:highlight w:val="darkGray"/>
        </w:rPr>
        <w:t>Aanbestedingsdocumenten (Inclusief PvEW)</w:t>
      </w:r>
      <w:r w:rsidRPr="00976313">
        <w:t xml:space="preserve"> </w:t>
      </w:r>
      <w:sdt>
        <w:sdtPr>
          <w:id w:val="656353609"/>
          <w:placeholder>
            <w:docPart w:val="30EB01508EA243DD8B6C3DD1CFC91A8D"/>
          </w:placeholder>
          <w:temporary/>
          <w:showingPlcHdr/>
        </w:sdtPr>
        <w:sdtEndPr/>
        <w:sdtContent>
          <w:r w:rsidRPr="006453D0">
            <w:rPr>
              <w:highlight w:val="green"/>
            </w:rPr>
            <w:t>&lt;OF&gt;</w:t>
          </w:r>
          <w:r w:rsidRPr="006453D0">
            <w:t xml:space="preserve"> </w:t>
          </w:r>
        </w:sdtContent>
      </w:sdt>
      <w:sdt>
        <w:sdtPr>
          <w:tag w:val="De Offerteaanvraag"/>
          <w:id w:val="1348367502"/>
          <w:placeholder>
            <w:docPart w:val="9B0F67FB991D4813AB84528FB64761A5"/>
          </w:placeholder>
          <w:temporary/>
          <w:showingPlcHdr/>
          <w15:dataBinding w:xpath="/ns0:ccMapDocument[1]/[1]" w:storeItemID="{00000000-0000-0000-0000-000000000000}"/>
        </w:sdtPr>
        <w:sdtEndPr/>
        <w:sdtContent>
          <w:r w:rsidR="00AD050C" w:rsidRPr="00976313">
            <w:rPr>
              <w:rStyle w:val="Tekstvantijdelijkeaanduiding"/>
              <w:highlight w:val="darkGray"/>
            </w:rPr>
            <w:t>[de Offerteaanvraag]</w:t>
          </w:r>
        </w:sdtContent>
      </w:sdt>
      <w:r w:rsidR="00E02AE4" w:rsidRPr="006453D0">
        <w:t>;</w:t>
      </w:r>
    </w:p>
    <w:p w14:paraId="43421AE4" w14:textId="77777777" w:rsidR="00E02AE4" w:rsidRPr="006453D0" w:rsidRDefault="00E02AE4" w:rsidP="009518ED">
      <w:pPr>
        <w:pStyle w:val="Lijstnummering"/>
      </w:pPr>
      <w:r w:rsidRPr="006453D0">
        <w:t>Algemene I</w:t>
      </w:r>
      <w:r w:rsidR="00C52613">
        <w:t xml:space="preserve">nkoopvoorwaarden UMC versie </w:t>
      </w:r>
      <w:r w:rsidR="00A75E1E">
        <w:t>januari 2024</w:t>
      </w:r>
      <w:r w:rsidRPr="006453D0">
        <w:t>(AIV) en de Aanvullingen op de AIV;</w:t>
      </w:r>
    </w:p>
    <w:p w14:paraId="5A0E6D13" w14:textId="77777777" w:rsidR="00E02AE4" w:rsidRPr="006453D0" w:rsidRDefault="00E02AE4" w:rsidP="0001305B">
      <w:pPr>
        <w:pStyle w:val="Lijstnummering"/>
      </w:pPr>
      <w:r w:rsidRPr="006453D0">
        <w:t>de overige Bijlagen zoals gevoegd bij deze Overeenkomst, waarbij het hoogste</w:t>
      </w:r>
      <w:r w:rsidR="009518ED" w:rsidRPr="006453D0">
        <w:t xml:space="preserve"> </w:t>
      </w:r>
      <w:r w:rsidRPr="006453D0">
        <w:t>genummerde c.q. eerstgenoemde document steeds prevaleert;</w:t>
      </w:r>
    </w:p>
    <w:p w14:paraId="767B6058" w14:textId="77777777" w:rsidR="00E02AE4" w:rsidRPr="006453D0" w:rsidRDefault="00976313" w:rsidP="009518ED">
      <w:pPr>
        <w:pStyle w:val="Lijstnummering"/>
      </w:pPr>
      <w:r w:rsidRPr="00976313">
        <w:rPr>
          <w:highlight w:val="darkGray"/>
        </w:rPr>
        <w:t>De Inschrijving van Leverancier</w:t>
      </w:r>
      <w:r w:rsidRPr="00976313">
        <w:t xml:space="preserve"> </w:t>
      </w:r>
      <w:sdt>
        <w:sdtPr>
          <w:id w:val="-1402902033"/>
          <w:placeholder>
            <w:docPart w:val="D766A125E1624254B76A682771C7CC32"/>
          </w:placeholder>
          <w:temporary/>
          <w:showingPlcHdr/>
        </w:sdtPr>
        <w:sdtEndPr/>
        <w:sdtContent>
          <w:r w:rsidRPr="006453D0">
            <w:rPr>
              <w:highlight w:val="green"/>
            </w:rPr>
            <w:t>&lt;OF&gt;</w:t>
          </w:r>
          <w:r w:rsidRPr="006453D0">
            <w:t xml:space="preserve"> </w:t>
          </w:r>
        </w:sdtContent>
      </w:sdt>
      <w:r w:rsidR="00E02AE4" w:rsidRPr="00976313">
        <w:rPr>
          <w:highlight w:val="darkGray"/>
        </w:rPr>
        <w:t xml:space="preserve">de Offerte met </w:t>
      </w:r>
      <w:sdt>
        <w:sdtPr>
          <w:rPr>
            <w:highlight w:val="darkGray"/>
          </w:rPr>
          <w:tag w:val="Kenmerk"/>
          <w:id w:val="-423966989"/>
          <w:placeholder>
            <w:docPart w:val="3B83370E3EC548A5A0FAF8304F3465DB"/>
          </w:placeholder>
          <w:temporary/>
          <w:showingPlcHdr/>
          <w15:dataBinding w:xpath="/ns0:ccMapDocument[1]/[1]" w:storeItemID="{00000000-0000-0000-0000-000000000000}"/>
        </w:sdtPr>
        <w:sdtEndPr/>
        <w:sdtContent>
          <w:r w:rsidR="00AD050C" w:rsidRPr="00976313">
            <w:rPr>
              <w:rStyle w:val="Tekstvantijdelijkeaanduiding"/>
              <w:highlight w:val="darkGray"/>
            </w:rPr>
            <w:t>[kenmerk]</w:t>
          </w:r>
        </w:sdtContent>
      </w:sdt>
      <w:r w:rsidR="00E02AE4" w:rsidRPr="00976313">
        <w:rPr>
          <w:highlight w:val="darkGray"/>
        </w:rPr>
        <w:t xml:space="preserve"> en </w:t>
      </w:r>
      <w:sdt>
        <w:sdtPr>
          <w:rPr>
            <w:highlight w:val="darkGray"/>
          </w:rPr>
          <w:tag w:val="Datum"/>
          <w:id w:val="866488896"/>
          <w:placeholder>
            <w:docPart w:val="07E16D1D5346427A8392F0EFFE921882"/>
          </w:placeholder>
          <w:temporary/>
          <w:showingPlcHdr/>
          <w:dataBinding w:xpath="/ns0:ccMapDocument[1]/[1]" w:storeItemID="{00000000-0000-0000-0000-000000000000}"/>
          <w:date>
            <w:dateFormat w:val="d-M-yyyy"/>
            <w:lid w:val="nl-NL"/>
            <w:storeMappedDataAs w:val="dateTime"/>
            <w:calendar w:val="gregorian"/>
          </w:date>
        </w:sdtPr>
        <w:sdtEndPr/>
        <w:sdtContent>
          <w:r w:rsidR="00AD050C" w:rsidRPr="00976313">
            <w:rPr>
              <w:rStyle w:val="Tekstvantijdelijkeaanduiding"/>
              <w:highlight w:val="darkGray"/>
            </w:rPr>
            <w:t>[datum]</w:t>
          </w:r>
        </w:sdtContent>
      </w:sdt>
      <w:r w:rsidR="00E02AE4" w:rsidRPr="006453D0">
        <w:t>;</w:t>
      </w:r>
    </w:p>
    <w:sdt>
      <w:sdtPr>
        <w:tag w:val="…."/>
        <w:id w:val="-1687436281"/>
        <w:placeholder>
          <w:docPart w:val="C467A2A7FF19407DAB569F8C37D58AE3"/>
        </w:placeholder>
        <w:temporary/>
        <w:showingPlcHdr/>
        <w15:dataBinding w:xpath="/ns0:ccMapDocument[1]/[1]" w:storeItemID="{00000000-0000-0000-0000-000000000000}"/>
      </w:sdtPr>
      <w:sdtEndPr/>
      <w:sdtContent>
        <w:p w14:paraId="762C0621" w14:textId="77777777" w:rsidR="00E02AE4" w:rsidRPr="006453D0" w:rsidRDefault="00AD050C" w:rsidP="009518ED">
          <w:pPr>
            <w:pStyle w:val="Lijstnummering"/>
          </w:pPr>
          <w:r w:rsidRPr="006453D0">
            <w:rPr>
              <w:rStyle w:val="Tekstvantijdelijkeaanduiding"/>
            </w:rPr>
            <w:t>[….]</w:t>
          </w:r>
        </w:p>
      </w:sdtContent>
    </w:sdt>
    <w:p w14:paraId="11F40B10" w14:textId="77777777" w:rsidR="00E02AE4" w:rsidRPr="002C05C6" w:rsidRDefault="00E02AE4" w:rsidP="0007007B">
      <w:pPr>
        <w:pStyle w:val="Artikelnummer"/>
      </w:pPr>
      <w:r w:rsidRPr="002C05C6">
        <w:t>Onderwerp van de Overeenkomst</w:t>
      </w:r>
    </w:p>
    <w:p w14:paraId="5A592E04" w14:textId="77777777" w:rsidR="00E02AE4" w:rsidRPr="006453D0" w:rsidRDefault="0001305B" w:rsidP="0001305B">
      <w:pPr>
        <w:pStyle w:val="Artikeltekst"/>
      </w:pPr>
      <w:r w:rsidRPr="0001305B">
        <w:t xml:space="preserve">Partijen sluiten hierbij een Overeenkomst waarbij UMC van Leverancier koopt en Leverancier zich tegen de vergoeding als opgenomen in Artikel 5 verbindt tot het leveren van de Prestatie als beschreven in </w:t>
      </w:r>
      <w:r w:rsidRPr="007E40C3">
        <w:rPr>
          <w:highlight w:val="darkGray"/>
        </w:rPr>
        <w:t>de Aanbestedingsdocumenten (Inclusief PvEW)</w:t>
      </w:r>
      <w:sdt>
        <w:sdtPr>
          <w:id w:val="1457065747"/>
          <w:placeholder>
            <w:docPart w:val="54A34350AF82464890FCC49F66C7C6F4"/>
          </w:placeholder>
          <w:temporary/>
          <w:showingPlcHdr/>
        </w:sdtPr>
        <w:sdtEndPr/>
        <w:sdtContent>
          <w:r w:rsidR="007E40C3" w:rsidRPr="006453D0">
            <w:rPr>
              <w:highlight w:val="green"/>
            </w:rPr>
            <w:t>&lt;OF&gt;</w:t>
          </w:r>
          <w:r w:rsidR="007E40C3" w:rsidRPr="006453D0">
            <w:t xml:space="preserve"> </w:t>
          </w:r>
        </w:sdtContent>
      </w:sdt>
      <w:r w:rsidR="007E40C3" w:rsidRPr="0001305B">
        <w:t xml:space="preserve"> </w:t>
      </w:r>
      <w:r w:rsidR="007E40C3" w:rsidRPr="007E40C3">
        <w:rPr>
          <w:highlight w:val="darkGray"/>
        </w:rPr>
        <w:t>de Offerteaanvraag</w:t>
      </w:r>
      <w:r w:rsidR="007E40C3">
        <w:t>,</w:t>
      </w:r>
      <w:r w:rsidRPr="0001305B">
        <w:t xml:space="preserve"> die in hoofdlijnen bestaat uit</w:t>
      </w:r>
      <w:r w:rsidR="00E02AE4" w:rsidRPr="006453D0">
        <w:t>:</w:t>
      </w:r>
    </w:p>
    <w:p w14:paraId="2A473B0D" w14:textId="77777777" w:rsidR="009518ED" w:rsidRPr="006453D0" w:rsidRDefault="00E02AE4" w:rsidP="001F47AA">
      <w:pPr>
        <w:pStyle w:val="Lijstnummering"/>
        <w:numPr>
          <w:ilvl w:val="0"/>
          <w:numId w:val="6"/>
        </w:numPr>
        <w:ind w:left="1134"/>
      </w:pPr>
      <w:r w:rsidRPr="006453D0">
        <w:t xml:space="preserve">het leveren van het Product / de Producten / Apparatuur </w:t>
      </w:r>
      <w:sdt>
        <w:sdtPr>
          <w:tag w:val="Omschrijf Producten /apparatuur"/>
          <w:id w:val="378367104"/>
          <w:placeholder>
            <w:docPart w:val="A7EAFCF3D40A432EAF5771382D7F0622"/>
          </w:placeholder>
          <w:temporary/>
          <w:showingPlcHdr/>
          <w15:dataBinding w:xpath="/ns0:ccMapDocument[1]/[1]" w:storeItemID="{00000000-0000-0000-0000-000000000000}"/>
        </w:sdtPr>
        <w:sdtEndPr/>
        <w:sdtContent>
          <w:r w:rsidR="000A7F16" w:rsidRPr="00132FF7">
            <w:rPr>
              <w:rStyle w:val="Tekstvantijdelijkeaanduiding"/>
            </w:rPr>
            <w:t>[omschrijf Producten /Apparatuur]</w:t>
          </w:r>
        </w:sdtContent>
      </w:sdt>
      <w:r w:rsidRPr="006453D0">
        <w:t>;</w:t>
      </w:r>
    </w:p>
    <w:p w14:paraId="09B13545" w14:textId="77777777" w:rsidR="009518ED" w:rsidRPr="006453D0" w:rsidRDefault="0072572F" w:rsidP="009518ED">
      <w:pPr>
        <w:pStyle w:val="Lijstnummering"/>
      </w:pPr>
      <w:r w:rsidRPr="006453D0">
        <w:t>h</w:t>
      </w:r>
      <w:r w:rsidR="00721125" w:rsidRPr="006453D0">
        <w:t xml:space="preserve">et uitvoeren van de Diensten </w:t>
      </w:r>
      <w:sdt>
        <w:sdtPr>
          <w:tag w:val="Omschrijf Adviesdiensten, Implementatie, Installatie, Ondersteuning, Opleiding, Ontwikkeling Maatwerkprogrammatuur, Detachering, Onderhoud, Overige Opdrachten"/>
          <w:id w:val="2092042314"/>
          <w:placeholder>
            <w:docPart w:val="FA082D9070B24D8FB044F40D176F50BC"/>
          </w:placeholder>
          <w:temporary/>
          <w:showingPlcHdr/>
          <w15:dataBinding w:xpath="/ns0:ccMapDocument[1]/[1]" w:storeItemID="{00000000-0000-0000-0000-000000000000}"/>
        </w:sdtPr>
        <w:sdtEndPr/>
        <w:sdtContent>
          <w:r w:rsidR="000A7F16" w:rsidRPr="00132FF7">
            <w:rPr>
              <w:rStyle w:val="Tekstvantijdelijkeaanduiding"/>
            </w:rPr>
            <w:t>[omschrijf adviesdiensten, implementatie, installatie, ondersteuning, opleiding, ontwikkeling maatwerkprogrammatuur, detachering, onderhoud, overige Opdrachten]</w:t>
          </w:r>
        </w:sdtContent>
      </w:sdt>
      <w:r w:rsidR="00721125" w:rsidRPr="006453D0">
        <w:t>; -</w:t>
      </w:r>
    </w:p>
    <w:p w14:paraId="6E555FD8" w14:textId="77777777" w:rsidR="000A7F16" w:rsidRDefault="00116894" w:rsidP="009518ED">
      <w:pPr>
        <w:pStyle w:val="Lijstnummering"/>
      </w:pPr>
      <w:sdt>
        <w:sdtPr>
          <w:id w:val="-2034645117"/>
          <w:placeholder>
            <w:docPart w:val="BC59D2C80B98460A888578BF359C3E2A"/>
          </w:placeholder>
          <w:temporary/>
          <w:showingPlcHdr/>
        </w:sdtPr>
        <w:sdtEndPr/>
        <w:sdtContent>
          <w:r w:rsidR="00C52613" w:rsidRPr="006453D0">
            <w:rPr>
              <w:highlight w:val="green"/>
            </w:rPr>
            <w:t>&lt;OPTIONEEL&gt;</w:t>
          </w:r>
          <w:r w:rsidR="00C52613" w:rsidRPr="006453D0">
            <w:t xml:space="preserve"> </w:t>
          </w:r>
        </w:sdtContent>
      </w:sdt>
      <w:r w:rsidR="00721125" w:rsidRPr="006453D0">
        <w:t xml:space="preserve">het verstrekken van één of meer Gebruiksrechten </w:t>
      </w:r>
      <w:sdt>
        <w:sdtPr>
          <w:tag w:val="Omschrijf Omvang Gebruiksrechten Naar Bijvoorbeeld Gerechtigde Organisatie(delen), Aantal Gebruikers, Locaties, Transacties, Systemen, Etc."/>
          <w:id w:val="815222561"/>
          <w:placeholder>
            <w:docPart w:val="3C86EEBC87414B87AB7E03FA1E863AFF"/>
          </w:placeholder>
          <w:temporary/>
          <w:showingPlcHdr/>
          <w15:dataBinding w:xpath="/ns0:ccMapDocument[1]/[1]" w:storeItemID="{00000000-0000-0000-0000-000000000000}"/>
        </w:sdtPr>
        <w:sdtEndPr/>
        <w:sdtContent>
          <w:r w:rsidR="00ED2000" w:rsidRPr="006453D0">
            <w:rPr>
              <w:rStyle w:val="Tekstvantijdelijkeaanduiding"/>
            </w:rPr>
            <w:t>[omschrijf omvang Gebruiksrechten naar bijvoorbeeld gerechtigde organisatie(delen), aantal gebruikers, locaties, transacties, systemen, etc.]</w:t>
          </w:r>
        </w:sdtContent>
      </w:sdt>
      <w:r w:rsidR="00721125" w:rsidRPr="006453D0">
        <w:t>.</w:t>
      </w:r>
      <w:r w:rsidR="00C52613" w:rsidRPr="00C52613">
        <w:t xml:space="preserve"> </w:t>
      </w:r>
      <w:sdt>
        <w:sdtPr>
          <w:id w:val="-819039695"/>
          <w:placeholder>
            <w:docPart w:val="C80E6988F208487393B96620BFF7548F"/>
          </w:placeholder>
          <w:temporary/>
          <w:showingPlcHdr/>
        </w:sdtPr>
        <w:sdtEndPr/>
        <w:sdtContent>
          <w:r w:rsidR="00C52613" w:rsidRPr="006453D0">
            <w:rPr>
              <w:highlight w:val="green"/>
            </w:rPr>
            <w:t>&lt;OF&gt;</w:t>
          </w:r>
          <w:r w:rsidR="00C52613" w:rsidRPr="006453D0">
            <w:t xml:space="preserve"> </w:t>
          </w:r>
        </w:sdtContent>
      </w:sdt>
      <w:r w:rsidR="00C52613" w:rsidRPr="006453D0">
        <w:rPr>
          <w:highlight w:val="darkGray"/>
        </w:rPr>
        <w:t>N.v.t.</w:t>
      </w:r>
    </w:p>
    <w:p w14:paraId="5C4AE21F" w14:textId="77777777" w:rsidR="00721125" w:rsidRPr="006453D0" w:rsidRDefault="00721125" w:rsidP="000A7F16">
      <w:pPr>
        <w:pStyle w:val="Lijstnummering"/>
        <w:numPr>
          <w:ilvl w:val="0"/>
          <w:numId w:val="0"/>
        </w:numPr>
        <w:ind w:left="709"/>
      </w:pPr>
      <w:r w:rsidRPr="006453D0">
        <w:t>één en ander teneinde UMC in staat te stellen daarvan het Overeengekomen Gebruik te maken.</w:t>
      </w:r>
      <w:r w:rsidR="0072572F" w:rsidRPr="006453D0">
        <w:t xml:space="preserve"> </w:t>
      </w:r>
      <w:r w:rsidRPr="006453D0">
        <w:t>gedurende de looptijd van deze Overeenkomst, een en ander overeenkomstig de op basis van</w:t>
      </w:r>
      <w:r w:rsidR="0072572F" w:rsidRPr="006453D0">
        <w:t xml:space="preserve"> </w:t>
      </w:r>
      <w:r w:rsidRPr="006453D0">
        <w:t>de Offerteaanvraag uitgebrachte Offerte, tenzij in deze Overeenkomst anders is bepaald.</w:t>
      </w:r>
    </w:p>
    <w:p w14:paraId="3FD19475" w14:textId="77777777" w:rsidR="00721125" w:rsidRPr="006453D0" w:rsidRDefault="00721125" w:rsidP="0001305B">
      <w:pPr>
        <w:pStyle w:val="Artikeltekst"/>
      </w:pPr>
      <w:r w:rsidRPr="006453D0">
        <w:t xml:space="preserve">De te leveren Prestatie voldoet aan de in de Offerteaanvraag gestelde Eisen, de door Leverancier gegeven antwoorden op de </w:t>
      </w:r>
      <w:r w:rsidR="00CB29C3" w:rsidRPr="006453D0">
        <w:t>Wensen</w:t>
      </w:r>
      <w:r w:rsidR="00E81837" w:rsidRPr="006453D0">
        <w:t xml:space="preserve"> </w:t>
      </w:r>
      <w:sdt>
        <w:sdtPr>
          <w:id w:val="-1398823170"/>
          <w:placeholder>
            <w:docPart w:val="C2EEE7C0DF2842558A102841E7A4A86A"/>
          </w:placeholder>
          <w:temporary/>
          <w:showingPlcHdr/>
        </w:sdtPr>
        <w:sdtEndPr/>
        <w:sdtContent>
          <w:r w:rsidR="00E81837" w:rsidRPr="006453D0">
            <w:rPr>
              <w:highlight w:val="green"/>
            </w:rPr>
            <w:t>&lt;OPTIONEEL&gt;</w:t>
          </w:r>
          <w:r w:rsidR="00E81837" w:rsidRPr="006453D0">
            <w:t xml:space="preserve"> </w:t>
          </w:r>
        </w:sdtContent>
      </w:sdt>
      <w:r w:rsidR="00CB29C3" w:rsidRPr="006453D0">
        <w:rPr>
          <w:highlight w:val="darkGray"/>
        </w:rPr>
        <w:t>en de door UMC vastgelegde toelichting zoals beschreven in de Nota van Inlichtingen (“NvI”, Bijlage</w:t>
      </w:r>
      <w:r w:rsidRPr="006453D0">
        <w:rPr>
          <w:highlight w:val="darkGray"/>
        </w:rPr>
        <w:t xml:space="preserve"> </w:t>
      </w:r>
      <w:sdt>
        <w:sdtPr>
          <w:rPr>
            <w:highlight w:val="darkGray"/>
          </w:rPr>
          <w:id w:val="-2003969486"/>
          <w:placeholder>
            <w:docPart w:val="D1155B6D1FC74614B00CA1B0CFCD376F"/>
          </w:placeholder>
          <w:temporary/>
          <w:showingPlcHdr/>
        </w:sdtPr>
        <w:sdtEndPr/>
        <w:sdtContent>
          <w:r w:rsidR="006B359D" w:rsidRPr="006453D0">
            <w:rPr>
              <w:rStyle w:val="Tekstvantijdelijkeaanduiding"/>
              <w:highlight w:val="darkGray"/>
            </w:rPr>
            <w:t>[nr-bijlage]</w:t>
          </w:r>
        </w:sdtContent>
      </w:sdt>
      <w:r w:rsidR="00CB29C3" w:rsidRPr="006453D0">
        <w:rPr>
          <w:highlight w:val="darkGray"/>
        </w:rPr>
        <w:t>)</w:t>
      </w:r>
      <w:r w:rsidR="00E81837" w:rsidRPr="006453D0">
        <w:t xml:space="preserve"> </w:t>
      </w:r>
      <w:r w:rsidRPr="006453D0">
        <w:t>en de overige bepalingen zoals overeengekomen in deze Overeenkomst en de Bijlagen. Daarnaast voldoet de Prestatie aan de overige tussen Partijen en in het verkeer bekend en aanvaard veronderstelde gebruiken.</w:t>
      </w:r>
    </w:p>
    <w:p w14:paraId="66391422" w14:textId="77777777" w:rsidR="00721125" w:rsidRPr="006453D0" w:rsidRDefault="00116894" w:rsidP="00CB29C3">
      <w:pPr>
        <w:pStyle w:val="Artikeltekst"/>
      </w:pPr>
      <w:sdt>
        <w:sdtPr>
          <w:id w:val="1973546568"/>
          <w:placeholder>
            <w:docPart w:val="7F2911E4326D4728AFE56890FC5C19AF"/>
          </w:placeholder>
          <w:temporary/>
          <w:showingPlcHdr/>
        </w:sdtPr>
        <w:sdtEndPr/>
        <w:sdtContent>
          <w:r w:rsidR="00E81837" w:rsidRPr="006453D0">
            <w:rPr>
              <w:highlight w:val="green"/>
            </w:rPr>
            <w:t>&lt;OPTIONEEL&gt;</w:t>
          </w:r>
          <w:r w:rsidR="00E81837" w:rsidRPr="006453D0">
            <w:t xml:space="preserve"> </w:t>
          </w:r>
        </w:sdtContent>
      </w:sdt>
      <w:r w:rsidR="00CB29C3" w:rsidRPr="006453D0">
        <w:rPr>
          <w:highlight w:val="darkGray"/>
        </w:rPr>
        <w:t>Leverancier is zich er van bewust dat bij Medische Hulpmiddelen en/of Verbruiksmiddelen de werkelijke afname kan wijzigen door o.a. wijzigingen in het patiëntenaanbod, capaciteitsproblemen en/of prioriteitstelling van de UMC's op excellente zorg, baanbrekende ontwikkelingen of innovaties.</w:t>
      </w:r>
      <w:r w:rsidR="009F52CC" w:rsidRPr="006453D0">
        <w:t xml:space="preserve"> </w:t>
      </w:r>
      <w:bookmarkStart w:id="3" w:name="_Hlk70950410"/>
      <w:sdt>
        <w:sdtPr>
          <w:id w:val="-1025241526"/>
          <w:placeholder>
            <w:docPart w:val="8B9534B248774E66AE49E4A39ECA79B4"/>
          </w:placeholder>
          <w:temporary/>
          <w:showingPlcHdr/>
        </w:sdtPr>
        <w:sdtEndPr/>
        <w:sdtContent>
          <w:r w:rsidR="009F52CC" w:rsidRPr="006453D0">
            <w:rPr>
              <w:highlight w:val="green"/>
            </w:rPr>
            <w:t>&lt;OF&gt;</w:t>
          </w:r>
          <w:r w:rsidR="009F52CC" w:rsidRPr="006453D0">
            <w:t xml:space="preserve"> </w:t>
          </w:r>
        </w:sdtContent>
      </w:sdt>
      <w:r w:rsidR="009F52CC" w:rsidRPr="006453D0">
        <w:rPr>
          <w:highlight w:val="darkGray"/>
        </w:rPr>
        <w:t>N.v.t.</w:t>
      </w:r>
      <w:bookmarkEnd w:id="3"/>
    </w:p>
    <w:p w14:paraId="36C64F11" w14:textId="77777777" w:rsidR="00721125" w:rsidRPr="006453D0" w:rsidRDefault="00116894" w:rsidP="00CB29C3">
      <w:pPr>
        <w:pStyle w:val="Artikeltekst"/>
      </w:pPr>
      <w:sdt>
        <w:sdtPr>
          <w:id w:val="-2112652464"/>
          <w:placeholder>
            <w:docPart w:val="1789C8D2810A479B856718A3DB274CEE"/>
          </w:placeholder>
          <w:temporary/>
          <w:showingPlcHdr/>
        </w:sdtPr>
        <w:sdtEndPr/>
        <w:sdtContent>
          <w:r w:rsidR="009F52CC" w:rsidRPr="006453D0">
            <w:rPr>
              <w:highlight w:val="green"/>
            </w:rPr>
            <w:t>&lt;OPTIONEEL&gt;</w:t>
          </w:r>
          <w:r w:rsidR="009F52CC" w:rsidRPr="006453D0">
            <w:t xml:space="preserve"> </w:t>
          </w:r>
        </w:sdtContent>
      </w:sdt>
      <w:r w:rsidR="00CB29C3" w:rsidRPr="006453D0">
        <w:rPr>
          <w:highlight w:val="darkGray"/>
        </w:rPr>
        <w:t>Leverancier is zich ervan bewust dat de Prestatie kan worden gebruikt in het kader van een medische behandelovereenkomst tussen UMC en een patiënt.</w:t>
      </w:r>
      <w:r w:rsidR="009F52CC" w:rsidRPr="006453D0">
        <w:t xml:space="preserve"> </w:t>
      </w:r>
      <w:sdt>
        <w:sdtPr>
          <w:id w:val="-7064666"/>
          <w:placeholder>
            <w:docPart w:val="FE8FF08F90C6483BA564F86E6FA003F2"/>
          </w:placeholder>
          <w:temporary/>
          <w:showingPlcHdr/>
        </w:sdtPr>
        <w:sdtEndPr/>
        <w:sdtContent>
          <w:r w:rsidR="009F52CC" w:rsidRPr="006453D0">
            <w:rPr>
              <w:highlight w:val="green"/>
            </w:rPr>
            <w:t>&lt;OF&gt;</w:t>
          </w:r>
          <w:r w:rsidR="009F52CC" w:rsidRPr="006453D0">
            <w:t xml:space="preserve"> </w:t>
          </w:r>
        </w:sdtContent>
      </w:sdt>
      <w:r w:rsidR="009F52CC" w:rsidRPr="006453D0">
        <w:rPr>
          <w:highlight w:val="darkGray"/>
        </w:rPr>
        <w:t>N.v.t.</w:t>
      </w:r>
    </w:p>
    <w:p w14:paraId="70D41C89" w14:textId="77777777" w:rsidR="00721125" w:rsidRPr="006453D0" w:rsidRDefault="00721125" w:rsidP="0001305B">
      <w:pPr>
        <w:pStyle w:val="Artikeltekst"/>
      </w:pPr>
      <w:r w:rsidRPr="006453D0">
        <w:t>Eventuele wijzigingen van deze Overeenkomst zijn pas van kracht, nadat deze schriftelijk zijn overeengekomen tussen Partijen.</w:t>
      </w:r>
    </w:p>
    <w:p w14:paraId="14579A0D" w14:textId="77777777" w:rsidR="00721125" w:rsidRDefault="00062D04" w:rsidP="0007007B">
      <w:pPr>
        <w:pStyle w:val="Artikelnummer"/>
      </w:pPr>
      <w:r>
        <w:t>Inwerkingtreding, looptijd en beëindiging</w:t>
      </w:r>
    </w:p>
    <w:p w14:paraId="7FBD95F2" w14:textId="77777777" w:rsidR="00561E3D" w:rsidRPr="00561E3D" w:rsidRDefault="00561E3D" w:rsidP="005038E6">
      <w:pPr>
        <w:pStyle w:val="Artikeltekst"/>
      </w:pPr>
      <w:r w:rsidRPr="00561E3D">
        <w:rPr>
          <w:highlight w:val="darkGray"/>
        </w:rPr>
        <w:t>Deze Overeenkomst treedt in werking met ingang van de datum van ondertekening van deze Overeenkomst door beide Partijen.</w:t>
      </w:r>
      <w:r w:rsidRPr="00561E3D">
        <w:t xml:space="preserve"> </w:t>
      </w:r>
      <w:sdt>
        <w:sdtPr>
          <w:id w:val="-635564419"/>
          <w:placeholder>
            <w:docPart w:val="5D493BF3BB9144FFBAB1B0575B137C4F"/>
          </w:placeholder>
          <w:temporary/>
          <w:showingPlcHdr/>
        </w:sdtPr>
        <w:sdtEndPr/>
        <w:sdtContent>
          <w:r w:rsidRPr="006453D0">
            <w:rPr>
              <w:highlight w:val="green"/>
            </w:rPr>
            <w:t>&lt;OF&gt;</w:t>
          </w:r>
          <w:r w:rsidRPr="006453D0">
            <w:t xml:space="preserve"> </w:t>
          </w:r>
        </w:sdtContent>
      </w:sdt>
      <w:r>
        <w:t xml:space="preserve"> </w:t>
      </w:r>
      <w:r w:rsidRPr="00561E3D">
        <w:rPr>
          <w:highlight w:val="darkGray"/>
        </w:rPr>
        <w:t xml:space="preserve">Deze Overeenkomst treedt in werking op  </w:t>
      </w:r>
      <w:sdt>
        <w:sdtPr>
          <w:tag w:val="Datum"/>
          <w:id w:val="-1762518520"/>
          <w:placeholder>
            <w:docPart w:val="00B3D5DCDE2D4374998308E83A3A5FFA"/>
          </w:placeholder>
          <w:temporary/>
          <w:showingPlcHdr/>
          <w15:dataBinding w:xpath="/ns0:ccMapDocument[1]/[1]" w:storeItemID="{00000000-0000-0000-0000-000000000000}"/>
        </w:sdtPr>
        <w:sdtEndPr/>
        <w:sdtContent>
          <w:r w:rsidRPr="00561E3D">
            <w:rPr>
              <w:rStyle w:val="Tekstvantijdelijkeaanduiding"/>
            </w:rPr>
            <w:t>[datum]</w:t>
          </w:r>
        </w:sdtContent>
      </w:sdt>
      <w:r w:rsidRPr="00561E3D">
        <w:t>.</w:t>
      </w:r>
    </w:p>
    <w:p w14:paraId="272E7215" w14:textId="77777777" w:rsidR="00561E3D" w:rsidRPr="00561E3D" w:rsidRDefault="00561E3D" w:rsidP="00561E3D">
      <w:pPr>
        <w:pStyle w:val="Artikeltekst"/>
      </w:pPr>
      <w:r w:rsidRPr="00561E3D">
        <w:t xml:space="preserve">Verplichtingen welke naar hun aard bestemd zijn om ook na beëindiging van de Overeenkomst voort te duren, blijven na beëindiging (om welke reden dan ook) van deze </w:t>
      </w:r>
      <w:r w:rsidRPr="00561E3D">
        <w:lastRenderedPageBreak/>
        <w:t xml:space="preserve">Overeenkomst van kracht. Tot deze verplichtingen behoren in ieder geval de artikelen 8, 9 en 10 </w:t>
      </w:r>
      <w:sdt>
        <w:sdtPr>
          <w:id w:val="1377811530"/>
          <w:placeholder>
            <w:docPart w:val="BF9128474F044418A9C3386CAB1E1874"/>
          </w:placeholder>
          <w:temporary/>
          <w:showingPlcHdr/>
        </w:sdtPr>
        <w:sdtEndPr/>
        <w:sdtContent>
          <w:r w:rsidRPr="006453D0">
            <w:rPr>
              <w:highlight w:val="green"/>
            </w:rPr>
            <w:t>&lt;OPTIONEEL&gt;</w:t>
          </w:r>
          <w:r w:rsidRPr="006453D0">
            <w:t xml:space="preserve"> </w:t>
          </w:r>
        </w:sdtContent>
      </w:sdt>
      <w:r w:rsidRPr="00561E3D">
        <w:t xml:space="preserve"> </w:t>
      </w:r>
      <w:r w:rsidRPr="00561E3D">
        <w:rPr>
          <w:highlight w:val="darkGray"/>
        </w:rPr>
        <w:t>en 12 van deze Overeenkomst</w:t>
      </w:r>
      <w:r w:rsidRPr="00561E3D">
        <w:t>.</w:t>
      </w:r>
    </w:p>
    <w:p w14:paraId="3BDB4B33" w14:textId="77777777" w:rsidR="00561E3D" w:rsidRPr="00561E3D" w:rsidRDefault="00116894" w:rsidP="005038E6">
      <w:pPr>
        <w:pStyle w:val="Artikeltekst"/>
      </w:pPr>
      <w:sdt>
        <w:sdtPr>
          <w:id w:val="1383058128"/>
          <w:placeholder>
            <w:docPart w:val="A12401571A324792BC74D630B1B2D101"/>
          </w:placeholder>
          <w:temporary/>
          <w:showingPlcHdr/>
        </w:sdtPr>
        <w:sdtEndPr/>
        <w:sdtContent>
          <w:r w:rsidR="00561E3D" w:rsidRPr="006453D0">
            <w:rPr>
              <w:highlight w:val="green"/>
            </w:rPr>
            <w:t>&lt;OPTIONEEL&gt;</w:t>
          </w:r>
          <w:r w:rsidR="00561E3D" w:rsidRPr="006453D0">
            <w:t xml:space="preserve"> </w:t>
          </w:r>
        </w:sdtContent>
      </w:sdt>
      <w:r w:rsidR="00561E3D" w:rsidRPr="00561E3D">
        <w:t xml:space="preserve"> Het herhaaldelijk niet voldoen aan de overeengekomen service levels zoals vastgelegd in de </w:t>
      </w:r>
      <w:r w:rsidR="00561E3D" w:rsidRPr="00561E3D">
        <w:rPr>
          <w:highlight w:val="darkGray"/>
        </w:rPr>
        <w:t>Aanbestedingsdocumenten</w:t>
      </w:r>
      <w:r w:rsidR="00561E3D" w:rsidRPr="00561E3D">
        <w:t xml:space="preserve"> </w:t>
      </w:r>
      <w:sdt>
        <w:sdtPr>
          <w:id w:val="426546317"/>
          <w:placeholder>
            <w:docPart w:val="9E1FAE5A8D994CF9991E4717E7A6F4D3"/>
          </w:placeholder>
          <w:temporary/>
          <w:showingPlcHdr/>
        </w:sdtPr>
        <w:sdtEndPr/>
        <w:sdtContent>
          <w:r w:rsidR="00561E3D" w:rsidRPr="006453D0">
            <w:rPr>
              <w:highlight w:val="green"/>
            </w:rPr>
            <w:t>&lt;OF&gt;</w:t>
          </w:r>
          <w:r w:rsidR="00561E3D" w:rsidRPr="006453D0">
            <w:t xml:space="preserve"> </w:t>
          </w:r>
        </w:sdtContent>
      </w:sdt>
      <w:r w:rsidR="00561E3D" w:rsidRPr="00561E3D">
        <w:rPr>
          <w:highlight w:val="darkGray"/>
        </w:rPr>
        <w:t xml:space="preserve"> Offerteaanvraag</w:t>
      </w:r>
      <w:r w:rsidR="00561E3D" w:rsidRPr="00561E3D">
        <w:t xml:space="preserve"> </w:t>
      </w:r>
      <w:sdt>
        <w:sdtPr>
          <w:id w:val="-673950757"/>
          <w:placeholder>
            <w:docPart w:val="6F48F2605EE34D54AD9104BD81DBC054"/>
          </w:placeholder>
          <w:temporary/>
          <w:showingPlcHdr/>
        </w:sdtPr>
        <w:sdtEndPr/>
        <w:sdtContent>
          <w:r w:rsidR="00561E3D" w:rsidRPr="006453D0">
            <w:rPr>
              <w:highlight w:val="green"/>
            </w:rPr>
            <w:t>&lt;OPTIONEEL&gt;</w:t>
          </w:r>
          <w:r w:rsidR="00561E3D" w:rsidRPr="006453D0">
            <w:t xml:space="preserve"> </w:t>
          </w:r>
        </w:sdtContent>
      </w:sdt>
      <w:r w:rsidR="00561E3D" w:rsidRPr="00561E3D">
        <w:rPr>
          <w:highlight w:val="darkGray"/>
        </w:rPr>
        <w:t xml:space="preserve">en/of SLA  wordt door UMC aangemerkt als het door Leverancier niet behoorlijk nakomen van de verplichtingen geeft UMC het recht de Overeenkomst geheel of gedeeltelijk te </w:t>
      </w:r>
      <w:r w:rsidR="00C52613" w:rsidRPr="00561E3D">
        <w:rPr>
          <w:highlight w:val="darkGray"/>
        </w:rPr>
        <w:t>beëindigen</w:t>
      </w:r>
      <w:r w:rsidR="00C52613">
        <w:t xml:space="preserve"> </w:t>
      </w:r>
      <w:sdt>
        <w:sdtPr>
          <w:id w:val="1399322269"/>
          <w:placeholder>
            <w:docPart w:val="47A821C0AB1A45D090C55DF5F34939BA"/>
          </w:placeholder>
          <w:temporary/>
          <w:showingPlcHdr/>
        </w:sdtPr>
        <w:sdtEndPr/>
        <w:sdtContent>
          <w:r w:rsidR="00C52613" w:rsidRPr="006453D0">
            <w:rPr>
              <w:highlight w:val="green"/>
            </w:rPr>
            <w:t>&lt;OF&gt;</w:t>
          </w:r>
          <w:r w:rsidR="00C52613" w:rsidRPr="006453D0">
            <w:t xml:space="preserve"> </w:t>
          </w:r>
        </w:sdtContent>
      </w:sdt>
      <w:r w:rsidR="00561E3D">
        <w:t>.</w:t>
      </w:r>
      <w:r w:rsidR="00C52613" w:rsidRPr="00C52613">
        <w:rPr>
          <w:highlight w:val="darkGray"/>
        </w:rPr>
        <w:t xml:space="preserve"> </w:t>
      </w:r>
      <w:r w:rsidR="00C52613" w:rsidRPr="006453D0">
        <w:rPr>
          <w:highlight w:val="darkGray"/>
        </w:rPr>
        <w:t>N.v.t.</w:t>
      </w:r>
    </w:p>
    <w:p w14:paraId="66E0A683" w14:textId="77777777" w:rsidR="00561E3D" w:rsidRDefault="00561E3D" w:rsidP="00561E3D">
      <w:pPr>
        <w:pStyle w:val="Artikelnummer"/>
      </w:pPr>
      <w:r w:rsidRPr="00561E3D">
        <w:t>Prijzen, facturering en betaling</w:t>
      </w:r>
    </w:p>
    <w:p w14:paraId="5360D844" w14:textId="77777777" w:rsidR="009F52CC" w:rsidRPr="006453D0" w:rsidRDefault="00721125" w:rsidP="002765D7">
      <w:pPr>
        <w:pStyle w:val="Artikeltekst"/>
      </w:pPr>
      <w:r w:rsidRPr="006453D0">
        <w:t xml:space="preserve">De overeengekomen </w:t>
      </w:r>
      <w:sdt>
        <w:sdtPr>
          <w:id w:val="-1734084685"/>
          <w:placeholder>
            <w:docPart w:val="31F7CAEB6BB04CB3A2575268F7BE70F6"/>
          </w:placeholder>
          <w:temporary/>
          <w:showingPlcHdr/>
          <w:comboBox>
            <w:listItem w:displayText="prijs" w:value="prijs"/>
            <w:listItem w:displayText="prijzen" w:value="prijzen"/>
          </w:comboBox>
        </w:sdtPr>
        <w:sdtEndPr/>
        <w:sdtContent>
          <w:r w:rsidR="006B359D" w:rsidRPr="006453D0">
            <w:rPr>
              <w:rStyle w:val="Tekstvantijdelijkeaanduiding"/>
            </w:rPr>
            <w:t xml:space="preserve">Kies </w:t>
          </w:r>
          <w:r w:rsidR="00CB29C3" w:rsidRPr="006453D0">
            <w:rPr>
              <w:rStyle w:val="Tekstvantijdelijkeaanduiding"/>
            </w:rPr>
            <w:t>prijs/prijzen</w:t>
          </w:r>
        </w:sdtContent>
      </w:sdt>
      <w:r w:rsidRPr="006453D0">
        <w:t xml:space="preserve"> voor de te leveren Prestatie </w:t>
      </w:r>
      <w:sdt>
        <w:sdtPr>
          <w:id w:val="1152638956"/>
          <w:placeholder>
            <w:docPart w:val="ECC8E50AEE764F179B4F31EF742C8AD0"/>
          </w:placeholder>
          <w:temporary/>
          <w:showingPlcHdr/>
          <w:comboBox>
            <w:listItem w:displayText="is" w:value="is"/>
            <w:listItem w:displayText="zijn" w:value="zijn"/>
          </w:comboBox>
        </w:sdtPr>
        <w:sdtEndPr/>
        <w:sdtContent>
          <w:r w:rsidR="006B359D" w:rsidRPr="006453D0">
            <w:rPr>
              <w:rStyle w:val="Tekstvantijdelijkeaanduiding"/>
            </w:rPr>
            <w:t xml:space="preserve">Kies </w:t>
          </w:r>
          <w:r w:rsidR="00CB29C3" w:rsidRPr="006453D0">
            <w:rPr>
              <w:rStyle w:val="Tekstvantijdelijkeaanduiding"/>
            </w:rPr>
            <w:t>is/zijn</w:t>
          </w:r>
          <w:r w:rsidR="006B359D" w:rsidRPr="006453D0">
            <w:rPr>
              <w:rStyle w:val="Tekstvantijdelijkeaanduiding"/>
            </w:rPr>
            <w:t>.</w:t>
          </w:r>
        </w:sdtContent>
      </w:sdt>
      <w:r w:rsidRPr="006453D0">
        <w:t xml:space="preserve"> als volgt tot stand</w:t>
      </w:r>
      <w:r w:rsidR="006B359D" w:rsidRPr="006453D0">
        <w:t xml:space="preserve"> </w:t>
      </w:r>
      <w:r w:rsidRPr="006453D0">
        <w:t>gekomen:</w:t>
      </w:r>
      <w:r w:rsidR="00CB29C3" w:rsidRPr="006453D0">
        <w:t xml:space="preserve"> </w:t>
      </w:r>
    </w:p>
    <w:p w14:paraId="45557907" w14:textId="77777777" w:rsidR="009F52CC" w:rsidRPr="006453D0" w:rsidRDefault="00CB29C3" w:rsidP="009F52CC">
      <w:pPr>
        <w:pStyle w:val="Inspringen"/>
      </w:pPr>
      <w:r w:rsidRPr="00561E3D">
        <w:t>Leverancier heeft op het Prijzenblad bij de Offerte zijn prijzen, eventueel kortingen, ingevuld van de diverse producten en/of diensten welke onderdeel uitmaken van de te leveren Prestatie</w:t>
      </w:r>
      <w:r w:rsidRPr="006453D0">
        <w:rPr>
          <w:highlight w:val="darkGray"/>
        </w:rPr>
        <w:t>.</w:t>
      </w:r>
    </w:p>
    <w:p w14:paraId="7B10D097" w14:textId="77777777" w:rsidR="00721125" w:rsidRPr="006453D0" w:rsidRDefault="00116894" w:rsidP="009F52CC">
      <w:pPr>
        <w:pStyle w:val="Inspringen"/>
        <w:rPr>
          <w:highlight w:val="darkGray"/>
        </w:rPr>
      </w:pPr>
      <w:sdt>
        <w:sdtPr>
          <w:id w:val="1216930528"/>
          <w:placeholder>
            <w:docPart w:val="7FF2DEFFC1A54D31B7037817DCEC36FF"/>
          </w:placeholder>
          <w:temporary/>
          <w:showingPlcHdr/>
        </w:sdtPr>
        <w:sdtEndPr/>
        <w:sdtContent>
          <w:r w:rsidR="00561E3D" w:rsidRPr="006453D0">
            <w:rPr>
              <w:highlight w:val="green"/>
            </w:rPr>
            <w:t>&lt;OPTIONEEL&gt;</w:t>
          </w:r>
          <w:r w:rsidR="00561E3D" w:rsidRPr="006453D0">
            <w:t xml:space="preserve"> </w:t>
          </w:r>
        </w:sdtContent>
      </w:sdt>
      <w:r w:rsidR="00561E3D" w:rsidRPr="006453D0">
        <w:rPr>
          <w:highlight w:val="darkGray"/>
        </w:rPr>
        <w:t xml:space="preserve"> </w:t>
      </w:r>
      <w:r w:rsidR="00721125" w:rsidRPr="006453D0">
        <w:rPr>
          <w:highlight w:val="darkGray"/>
        </w:rPr>
        <w:t>Partijen zijn de volgende vaste prijzen overeengekomen:</w:t>
      </w:r>
    </w:p>
    <w:p w14:paraId="4F1F22E5" w14:textId="77777777" w:rsidR="00721125" w:rsidRPr="006453D0" w:rsidRDefault="00116894" w:rsidP="00CB29C3">
      <w:pPr>
        <w:pStyle w:val="Lijstopsomteken"/>
        <w:rPr>
          <w:highlight w:val="darkGray"/>
        </w:rPr>
      </w:pPr>
      <w:sdt>
        <w:sdtPr>
          <w:rPr>
            <w:highlight w:val="darkGray"/>
          </w:rPr>
          <w:tag w:val="Prijs"/>
          <w:id w:val="-1610044449"/>
          <w:placeholder>
            <w:docPart w:val="10A6CBF996C74F2DAD80FD868BF3BD64"/>
          </w:placeholder>
          <w:temporary/>
          <w:showingPlcHdr/>
          <w15:dataBinding w:xpath="/ns0:ccMapDocument[1]/[1]" w:storeItemID="{00000000-0000-0000-0000-000000000000}"/>
        </w:sdtPr>
        <w:sdtEndPr/>
        <w:sdtContent>
          <w:r w:rsidR="00721125" w:rsidRPr="006453D0">
            <w:rPr>
              <w:rStyle w:val="Tekstvantijdelijkeaanduiding"/>
              <w:highlight w:val="darkGray"/>
            </w:rPr>
            <w:t>[prijs]</w:t>
          </w:r>
        </w:sdtContent>
      </w:sdt>
    </w:p>
    <w:p w14:paraId="788A96B6" w14:textId="77777777" w:rsidR="00721125" w:rsidRDefault="00116894" w:rsidP="00CB29C3">
      <w:pPr>
        <w:pStyle w:val="Lijstopsomteken"/>
        <w:rPr>
          <w:highlight w:val="darkGray"/>
        </w:rPr>
      </w:pPr>
      <w:sdt>
        <w:sdtPr>
          <w:rPr>
            <w:highlight w:val="darkGray"/>
          </w:rPr>
          <w:tag w:val="Prijs"/>
          <w:id w:val="1537933447"/>
          <w:placeholder>
            <w:docPart w:val="9E88C53A827B45D6877FED85DEB04ABB"/>
          </w:placeholder>
          <w:temporary/>
          <w:showingPlcHdr/>
          <w15:dataBinding w:xpath="/ns0:ccMapDocument[1]/[1]" w:storeItemID="{00000000-0000-0000-0000-000000000000}"/>
        </w:sdtPr>
        <w:sdtEndPr/>
        <w:sdtContent>
          <w:r w:rsidR="00721125" w:rsidRPr="006453D0">
            <w:rPr>
              <w:rStyle w:val="Tekstvantijdelijkeaanduiding"/>
              <w:highlight w:val="darkGray"/>
            </w:rPr>
            <w:t>[prijs]</w:t>
          </w:r>
        </w:sdtContent>
      </w:sdt>
    </w:p>
    <w:p w14:paraId="77C4B70E" w14:textId="77777777" w:rsidR="00561E3D" w:rsidRPr="00561E3D" w:rsidRDefault="00561E3D" w:rsidP="00561E3D">
      <w:pPr>
        <w:pStyle w:val="Artikeltekst"/>
      </w:pPr>
      <w:r w:rsidRPr="00561E3D">
        <w:t xml:space="preserve">Partijen zijn vaste prijzen overeengekomen zoals vastgelegd </w:t>
      </w:r>
      <w:r w:rsidRPr="00561E3D">
        <w:rPr>
          <w:highlight w:val="darkGray"/>
        </w:rPr>
        <w:t>in het Prijzenblad</w:t>
      </w:r>
      <w:r w:rsidRPr="00561E3D">
        <w:t xml:space="preserve"> </w:t>
      </w:r>
      <w:sdt>
        <w:sdtPr>
          <w:id w:val="1549723003"/>
          <w:placeholder>
            <w:docPart w:val="7180F43E4729487184829DD79B23C570"/>
          </w:placeholder>
          <w:temporary/>
          <w:showingPlcHdr/>
        </w:sdtPr>
        <w:sdtEndPr/>
        <w:sdtContent>
          <w:r w:rsidRPr="006453D0">
            <w:rPr>
              <w:highlight w:val="green"/>
            </w:rPr>
            <w:t>&lt;OF&gt;</w:t>
          </w:r>
          <w:r w:rsidRPr="006453D0">
            <w:t xml:space="preserve"> </w:t>
          </w:r>
        </w:sdtContent>
      </w:sdt>
      <w:r w:rsidRPr="00561E3D">
        <w:t xml:space="preserve"> </w:t>
      </w:r>
      <w:r w:rsidRPr="00561E3D">
        <w:rPr>
          <w:highlight w:val="darkGray"/>
        </w:rPr>
        <w:t>in de Offerte</w:t>
      </w:r>
      <w:r w:rsidRPr="00561E3D">
        <w:t>. Leverancier is niet gerechtigd bijkomende kosten in rekening te brengen zoals bijvoorbeeld doch niet beperkt tot: leverings-, order- en/of administratiekosten.</w:t>
      </w:r>
    </w:p>
    <w:p w14:paraId="50AF8680" w14:textId="77777777" w:rsidR="00BF0088" w:rsidRDefault="00116894" w:rsidP="005038E6">
      <w:pPr>
        <w:pStyle w:val="Tekstoptional"/>
      </w:pPr>
      <w:sdt>
        <w:sdtPr>
          <w:id w:val="-1766060183"/>
          <w:placeholder>
            <w:docPart w:val="2F1841E36A1D48D89EF18EB85FFC2E12"/>
          </w:placeholder>
          <w:temporary/>
          <w:showingPlcHdr/>
        </w:sdtPr>
        <w:sdtEndPr/>
        <w:sdtContent>
          <w:r w:rsidR="00BF0088" w:rsidRPr="00BF0088">
            <w:rPr>
              <w:highlight w:val="green"/>
            </w:rPr>
            <w:t>&lt;OPTIONEEL&gt;</w:t>
          </w:r>
          <w:r w:rsidR="00BF0088" w:rsidRPr="006453D0">
            <w:t xml:space="preserve"> </w:t>
          </w:r>
        </w:sdtContent>
      </w:sdt>
      <w:r w:rsidR="00BF0088" w:rsidRPr="00BF0088">
        <w:rPr>
          <w:highlight w:val="darkGray"/>
        </w:rPr>
        <w:t>Indexering van de vaste prijzen gedurende de initiële looptijd van deze Overeenkomst is niet toegestaan ‘OF’ is toegestaan tot maximaal 1 % per jaar ‘OF’ is toegestaan op basis van maximaal het laatstelijk vastgelegde NZA indexcijfer  (&lt;jaartal invullen&gt; is 0)- materiële kosten.</w:t>
      </w:r>
      <w:r w:rsidR="00BF0088">
        <w:t xml:space="preserve"> </w:t>
      </w:r>
      <w:sdt>
        <w:sdtPr>
          <w:rPr>
            <w:highlight w:val="darkGray"/>
          </w:rPr>
          <w:id w:val="-470833740"/>
          <w:placeholder>
            <w:docPart w:val="CB3439906502429CB7C2F35D1BE8971A"/>
          </w:placeholder>
          <w:temporary/>
          <w:showingPlcHdr/>
        </w:sdtPr>
        <w:sdtEndPr/>
        <w:sdtContent>
          <w:r w:rsidR="00BF0088" w:rsidRPr="00BF0088">
            <w:rPr>
              <w:highlight w:val="green"/>
            </w:rPr>
            <w:t xml:space="preserve">&lt;OF&gt; </w:t>
          </w:r>
        </w:sdtContent>
      </w:sdt>
      <w:r w:rsidR="00BF0088" w:rsidRPr="00BF0088">
        <w:rPr>
          <w:highlight w:val="darkGray"/>
        </w:rPr>
        <w:t>N.v.t.</w:t>
      </w:r>
    </w:p>
    <w:p w14:paraId="78C7C46C" w14:textId="77777777" w:rsidR="00BF0088" w:rsidRDefault="00116894" w:rsidP="005038E6">
      <w:pPr>
        <w:pStyle w:val="Tekstoptional"/>
      </w:pPr>
      <w:sdt>
        <w:sdtPr>
          <w:id w:val="-583154310"/>
          <w:placeholder>
            <w:docPart w:val="2990681616EE441EB6C178C3FBE31CCB"/>
          </w:placeholder>
          <w:temporary/>
          <w:showingPlcHdr/>
        </w:sdtPr>
        <w:sdtEndPr/>
        <w:sdtContent>
          <w:r w:rsidR="00BF0088" w:rsidRPr="00BF0088">
            <w:rPr>
              <w:highlight w:val="green"/>
            </w:rPr>
            <w:t>&lt;OPTIONEEL&gt;</w:t>
          </w:r>
          <w:r w:rsidR="00BF0088" w:rsidRPr="006453D0">
            <w:t xml:space="preserve"> </w:t>
          </w:r>
        </w:sdtContent>
      </w:sdt>
      <w:r w:rsidR="00BF0088">
        <w:t xml:space="preserve"> </w:t>
      </w:r>
      <w:r w:rsidR="00BF0088" w:rsidRPr="00BF0088">
        <w:rPr>
          <w:highlight w:val="darkGray"/>
        </w:rPr>
        <w:t xml:space="preserve">Voor de periode na verlenging(en) van de Overeenkomst geldt dat maximaal het laatstelijk vastgestelde NZA indexcijfer (&lt;jaartal invullen&gt; is 0) –materiële kosten- mag worden gehanteerd door Leverancier. </w:t>
      </w:r>
      <w:sdt>
        <w:sdtPr>
          <w:rPr>
            <w:highlight w:val="darkGray"/>
          </w:rPr>
          <w:id w:val="1576938296"/>
          <w:placeholder>
            <w:docPart w:val="E007D290918B4F669A32C155570E7279"/>
          </w:placeholder>
          <w:temporary/>
          <w:showingPlcHdr/>
        </w:sdtPr>
        <w:sdtEndPr/>
        <w:sdtContent>
          <w:r w:rsidR="00BF0088" w:rsidRPr="00BF0088">
            <w:rPr>
              <w:highlight w:val="green"/>
            </w:rPr>
            <w:t xml:space="preserve">&lt;OF&gt; </w:t>
          </w:r>
        </w:sdtContent>
      </w:sdt>
      <w:r w:rsidR="00BF0088" w:rsidRPr="00BF0088">
        <w:rPr>
          <w:highlight w:val="darkGray"/>
        </w:rPr>
        <w:t>N.v.t.</w:t>
      </w:r>
    </w:p>
    <w:p w14:paraId="22C760F7" w14:textId="77777777" w:rsidR="00BF0088" w:rsidRDefault="00116894" w:rsidP="00BF0088">
      <w:pPr>
        <w:pStyle w:val="Tekstoptional"/>
      </w:pPr>
      <w:sdt>
        <w:sdtPr>
          <w:id w:val="1552726711"/>
          <w:placeholder>
            <w:docPart w:val="54C0C2D67E984A0998F980755D5306EC"/>
          </w:placeholder>
          <w:temporary/>
          <w:showingPlcHdr/>
        </w:sdtPr>
        <w:sdtEndPr/>
        <w:sdtContent>
          <w:r w:rsidR="00BF0088" w:rsidRPr="006453D0">
            <w:rPr>
              <w:highlight w:val="green"/>
            </w:rPr>
            <w:t>&lt;OPTIONEEL&gt;</w:t>
          </w:r>
          <w:r w:rsidR="00BF0088" w:rsidRPr="006453D0">
            <w:t xml:space="preserve"> </w:t>
          </w:r>
        </w:sdtContent>
      </w:sdt>
      <w:r w:rsidR="00BF0088">
        <w:t xml:space="preserve"> </w:t>
      </w:r>
      <w:r w:rsidR="00BF0088" w:rsidRPr="00BF0088">
        <w:rPr>
          <w:highlight w:val="darkGray"/>
        </w:rPr>
        <w:t>Prijswijzigingen welke voortvloeien uit indexeringen volgens artikel 5.4 dienen door Leverancier bij het UMC te worden aangeleverd op de door het UMC aan te geven wijze.</w:t>
      </w:r>
      <w:r w:rsidR="00BF0088">
        <w:t xml:space="preserve"> </w:t>
      </w:r>
      <w:sdt>
        <w:sdtPr>
          <w:rPr>
            <w:highlight w:val="darkGray"/>
          </w:rPr>
          <w:id w:val="-1635240483"/>
          <w:placeholder>
            <w:docPart w:val="AC7CF52BB7D14BEEB065902B72281D44"/>
          </w:placeholder>
          <w:temporary/>
          <w:showingPlcHdr/>
        </w:sdtPr>
        <w:sdtEndPr/>
        <w:sdtContent>
          <w:r w:rsidR="00BF0088" w:rsidRPr="006453D0">
            <w:rPr>
              <w:highlight w:val="green"/>
            </w:rPr>
            <w:t xml:space="preserve">&lt;OF&gt; </w:t>
          </w:r>
        </w:sdtContent>
      </w:sdt>
      <w:r w:rsidR="00BF0088" w:rsidRPr="006453D0">
        <w:rPr>
          <w:highlight w:val="darkGray"/>
        </w:rPr>
        <w:t>N.</w:t>
      </w:r>
      <w:r w:rsidR="00BF0088" w:rsidRPr="00BF0088">
        <w:t>v.t.</w:t>
      </w:r>
    </w:p>
    <w:p w14:paraId="55DFB5C7" w14:textId="77777777" w:rsidR="00721125" w:rsidRPr="00BF0088" w:rsidRDefault="00721125" w:rsidP="00BF0088">
      <w:pPr>
        <w:pStyle w:val="Tekstoptional"/>
      </w:pPr>
      <w:r w:rsidRPr="00BF0088">
        <w:t>Betaling door UMC aan Leverancier voor de levering van de Prestatie zal plaatsvinden</w:t>
      </w:r>
      <w:r w:rsidRPr="006453D0">
        <w:t xml:space="preserve"> conform </w:t>
      </w:r>
      <w:sdt>
        <w:sdtPr>
          <w:id w:val="-984629835"/>
          <w:placeholder>
            <w:docPart w:val="2137E60BD9A84732A066EB5247F4B5D3"/>
          </w:placeholder>
          <w:temporary/>
          <w:showingPlcHdr/>
        </w:sdtPr>
        <w:sdtEndPr/>
        <w:sdtContent>
          <w:r w:rsidR="00F22E6A" w:rsidRPr="006453D0">
            <w:rPr>
              <w:highlight w:val="green"/>
            </w:rPr>
            <w:t>&lt;OPTIONEEL&gt;</w:t>
          </w:r>
          <w:r w:rsidR="00F22E6A" w:rsidRPr="006453D0">
            <w:t xml:space="preserve"> </w:t>
          </w:r>
        </w:sdtContent>
      </w:sdt>
      <w:r w:rsidR="00F22E6A" w:rsidRPr="00BF0088">
        <w:rPr>
          <w:highlight w:val="darkGray"/>
        </w:rPr>
        <w:t xml:space="preserve"> </w:t>
      </w:r>
      <w:r w:rsidRPr="00BF0088">
        <w:rPr>
          <w:highlight w:val="darkGray"/>
        </w:rPr>
        <w:t xml:space="preserve">artikel 10.3 AIV (Bijlage </w:t>
      </w:r>
      <w:r w:rsidR="00BF0088" w:rsidRPr="00BF0088">
        <w:rPr>
          <w:highlight w:val="darkGray"/>
        </w:rPr>
        <w:t>5</w:t>
      </w:r>
      <w:r w:rsidRPr="00BF0088">
        <w:rPr>
          <w:highlight w:val="darkGray"/>
        </w:rPr>
        <w:t>)</w:t>
      </w:r>
      <w:r w:rsidRPr="006453D0">
        <w:t xml:space="preserve"> </w:t>
      </w:r>
      <w:sdt>
        <w:sdtPr>
          <w:id w:val="-1554768631"/>
          <w:placeholder>
            <w:docPart w:val="5EAD23DB870748BB913FDBB991CFC2D4"/>
          </w:placeholder>
          <w:temporary/>
          <w:showingPlcHdr/>
        </w:sdtPr>
        <w:sdtEndPr/>
        <w:sdtContent>
          <w:r w:rsidR="009F52CC" w:rsidRPr="006453D0">
            <w:rPr>
              <w:highlight w:val="green"/>
            </w:rPr>
            <w:t>&lt;OF&gt;</w:t>
          </w:r>
          <w:r w:rsidR="009F52CC" w:rsidRPr="006453D0">
            <w:t xml:space="preserve"> </w:t>
          </w:r>
        </w:sdtContent>
      </w:sdt>
      <w:r w:rsidRPr="00BF0088">
        <w:rPr>
          <w:highlight w:val="darkGray"/>
        </w:rPr>
        <w:t>het volgende betalingsschema:</w:t>
      </w:r>
      <w:r w:rsidRPr="00BF0088">
        <w:t xml:space="preserve"> </w:t>
      </w:r>
    </w:p>
    <w:p w14:paraId="024D692A" w14:textId="77777777" w:rsidR="002765D7" w:rsidRPr="006453D0" w:rsidRDefault="00116894" w:rsidP="002765D7">
      <w:pPr>
        <w:pStyle w:val="Lijstopsomteken"/>
        <w:rPr>
          <w:highlight w:val="darkGray"/>
        </w:rPr>
      </w:pPr>
      <w:sdt>
        <w:sdtPr>
          <w:rPr>
            <w:highlight w:val="darkGray"/>
          </w:rPr>
          <w:tag w:val="Prijs"/>
          <w:id w:val="1848135738"/>
          <w:placeholder>
            <w:docPart w:val="EBD6FA2F0F3642B48D24F74CED2FFF42"/>
          </w:placeholder>
          <w:temporary/>
          <w:showingPlcHdr/>
          <w15:dataBinding w:xpath="/ns0:ccMapDocument[1]/[1]" w:storeItemID="{00000000-0000-0000-0000-000000000000}"/>
        </w:sdtPr>
        <w:sdtEndPr/>
        <w:sdtContent>
          <w:r w:rsidR="002765D7" w:rsidRPr="006453D0">
            <w:rPr>
              <w:rStyle w:val="Tekstvantijdelijkeaanduiding"/>
              <w:highlight w:val="darkGray"/>
            </w:rPr>
            <w:t>[invullen]</w:t>
          </w:r>
        </w:sdtContent>
      </w:sdt>
      <w:r w:rsidR="00BF0088">
        <w:rPr>
          <w:highlight w:val="darkGray"/>
        </w:rPr>
        <w:t xml:space="preserve"> % bij plaatsing Order</w:t>
      </w:r>
    </w:p>
    <w:p w14:paraId="6EC829E0" w14:textId="77777777" w:rsidR="002765D7" w:rsidRPr="00BF0088" w:rsidRDefault="00116894" w:rsidP="002765D7">
      <w:pPr>
        <w:pStyle w:val="Lijstopsomteken"/>
        <w:rPr>
          <w:highlight w:val="darkGray"/>
        </w:rPr>
      </w:pPr>
      <w:sdt>
        <w:sdtPr>
          <w:rPr>
            <w:highlight w:val="darkGray"/>
          </w:rPr>
          <w:tag w:val="Prijs"/>
          <w:id w:val="-1081600024"/>
          <w:placeholder>
            <w:docPart w:val="E17F28D6A81943128B743EEDCD76ED23"/>
          </w:placeholder>
          <w:temporary/>
          <w:showingPlcHdr/>
          <w15:dataBinding w:xpath="/ns0:ccMapDocument[1]/[1]" w:storeItemID="{00000000-0000-0000-0000-000000000000}"/>
        </w:sdtPr>
        <w:sdtEndPr/>
        <w:sdtContent>
          <w:r w:rsidR="002765D7" w:rsidRPr="00BF0088">
            <w:rPr>
              <w:rStyle w:val="Tekstvantijdelijkeaanduiding"/>
              <w:highlight w:val="darkGray"/>
            </w:rPr>
            <w:t>[invullen]</w:t>
          </w:r>
        </w:sdtContent>
      </w:sdt>
      <w:r w:rsidR="00BF0088" w:rsidRPr="00BF0088">
        <w:rPr>
          <w:highlight w:val="darkGray"/>
        </w:rPr>
        <w:t xml:space="preserve"> % bij Levering</w:t>
      </w:r>
    </w:p>
    <w:p w14:paraId="0FFB6A5F" w14:textId="77777777" w:rsidR="00BF0088" w:rsidRDefault="00116894" w:rsidP="00BF0088">
      <w:pPr>
        <w:pStyle w:val="Lijstopsomteken"/>
      </w:pPr>
      <w:sdt>
        <w:sdtPr>
          <w:rPr>
            <w:highlight w:val="darkGray"/>
          </w:rPr>
          <w:tag w:val="Prijs"/>
          <w:id w:val="-404836650"/>
          <w:placeholder>
            <w:docPart w:val="BC7C341E72DE45CCB39D12014422BBEB"/>
          </w:placeholder>
          <w:temporary/>
          <w:showingPlcHdr/>
          <w15:dataBinding w:xpath="/ns0:ccMapDocument[1]/[1]" w:storeItemID="{00000000-0000-0000-0000-000000000000}"/>
        </w:sdtPr>
        <w:sdtEndPr/>
        <w:sdtContent>
          <w:r w:rsidR="00BF0088" w:rsidRPr="006453D0">
            <w:rPr>
              <w:rStyle w:val="Tekstvantijdelijkeaanduiding"/>
              <w:highlight w:val="darkGray"/>
            </w:rPr>
            <w:t>[invullen]</w:t>
          </w:r>
        </w:sdtContent>
      </w:sdt>
      <w:r w:rsidR="00BF0088">
        <w:rPr>
          <w:highlight w:val="darkGray"/>
        </w:rPr>
        <w:t xml:space="preserve"> % bij Acceptatie van </w:t>
      </w:r>
      <w:r w:rsidR="00BF0088" w:rsidRPr="00BF0088">
        <w:rPr>
          <w:highlight w:val="darkGray"/>
        </w:rPr>
        <w:t>de Apparatuur</w:t>
      </w:r>
    </w:p>
    <w:p w14:paraId="3B2C6999" w14:textId="77777777" w:rsidR="00BF0088" w:rsidRDefault="00BF0088" w:rsidP="00BF0088">
      <w:pPr>
        <w:pStyle w:val="Inspringen"/>
      </w:pPr>
      <w:r w:rsidRPr="00BF0088">
        <w:rPr>
          <w:highlight w:val="darkGray"/>
        </w:rPr>
        <w:t>Bij facturering van iedere termijn dient Leverancier per factuur expliciet aangegeven te worden op welke deeltermijn respectievelijk eindtermijn dit bedrag ziet.</w:t>
      </w:r>
    </w:p>
    <w:p w14:paraId="31DBD711" w14:textId="77777777" w:rsidR="00CF4E5C" w:rsidRPr="00CF4E5C" w:rsidRDefault="00116894" w:rsidP="00CF4E5C">
      <w:pPr>
        <w:pStyle w:val="Artikeltekst"/>
      </w:pPr>
      <w:sdt>
        <w:sdtPr>
          <w:id w:val="-1510292418"/>
          <w:placeholder>
            <w:docPart w:val="7C5D793E7A3B4BEAA33D89333B00CB54"/>
          </w:placeholder>
          <w:temporary/>
          <w:showingPlcHdr/>
        </w:sdtPr>
        <w:sdtEndPr/>
        <w:sdtContent>
          <w:r w:rsidR="00CF4E5C" w:rsidRPr="006453D0">
            <w:rPr>
              <w:highlight w:val="green"/>
            </w:rPr>
            <w:t>&lt;OPTIONEEL&gt;</w:t>
          </w:r>
          <w:r w:rsidR="00CF4E5C" w:rsidRPr="006453D0">
            <w:t xml:space="preserve"> </w:t>
          </w:r>
        </w:sdtContent>
      </w:sdt>
      <w:r w:rsidR="00CF4E5C" w:rsidRPr="00CF4E5C">
        <w:t xml:space="preserve"> </w:t>
      </w:r>
      <w:r w:rsidR="00CF4E5C" w:rsidRPr="00CF4E5C">
        <w:rPr>
          <w:highlight w:val="darkGray"/>
        </w:rPr>
        <w:t xml:space="preserve">Indien vooruitbetaling is overeengekomen, kan het UMC slechts tot betaling overgaan indien Leverancier op zijn kosten zekerheid heeft gesteld middels een “on </w:t>
      </w:r>
      <w:r w:rsidR="00CF4E5C" w:rsidRPr="00CF4E5C">
        <w:rPr>
          <w:highlight w:val="darkGray"/>
        </w:rPr>
        <w:lastRenderedPageBreak/>
        <w:t>demand”-bankgarantie conform PvEW</w:t>
      </w:r>
      <w:r w:rsidR="00CF4E5C" w:rsidRPr="00CF4E5C">
        <w:t xml:space="preserve"> </w:t>
      </w:r>
      <w:sdt>
        <w:sdtPr>
          <w:id w:val="763415923"/>
          <w:placeholder>
            <w:docPart w:val="E6BDAADE453649A78581CF7A4012EC48"/>
          </w:placeholder>
          <w:temporary/>
          <w:showingPlcHdr/>
        </w:sdtPr>
        <w:sdtEndPr/>
        <w:sdtContent>
          <w:r w:rsidR="00CF4E5C" w:rsidRPr="006453D0">
            <w:rPr>
              <w:highlight w:val="green"/>
            </w:rPr>
            <w:t>&lt;OPTIONEEL&gt;</w:t>
          </w:r>
          <w:r w:rsidR="00CF4E5C" w:rsidRPr="006453D0">
            <w:t xml:space="preserve"> </w:t>
          </w:r>
        </w:sdtContent>
      </w:sdt>
      <w:r w:rsidR="00CF4E5C" w:rsidRPr="00CF4E5C">
        <w:t xml:space="preserve"> </w:t>
      </w:r>
      <w:r w:rsidR="00CF4E5C" w:rsidRPr="00CF4E5C">
        <w:rPr>
          <w:highlight w:val="darkGray"/>
        </w:rPr>
        <w:t>Offerteaanvraag</w:t>
      </w:r>
      <w:r w:rsidR="00CF4E5C" w:rsidRPr="00CF4E5C">
        <w:t xml:space="preserve"> . </w:t>
      </w:r>
      <w:sdt>
        <w:sdtPr>
          <w:id w:val="2136825121"/>
          <w:placeholder>
            <w:docPart w:val="4B46C19A98414B34869DEFA333C1C26F"/>
          </w:placeholder>
          <w:temporary/>
          <w:showingPlcHdr/>
        </w:sdtPr>
        <w:sdtEndPr/>
        <w:sdtContent>
          <w:r w:rsidR="00CF4E5C" w:rsidRPr="006453D0">
            <w:rPr>
              <w:highlight w:val="green"/>
            </w:rPr>
            <w:t>&lt;OF&gt;</w:t>
          </w:r>
          <w:r w:rsidR="00CF4E5C" w:rsidRPr="006453D0">
            <w:t xml:space="preserve"> </w:t>
          </w:r>
        </w:sdtContent>
      </w:sdt>
      <w:r w:rsidR="00CF4E5C" w:rsidRPr="00CF4E5C">
        <w:rPr>
          <w:highlight w:val="darkGray"/>
        </w:rPr>
        <w:t>concerngarantie</w:t>
      </w:r>
      <w:r w:rsidR="00CF4E5C" w:rsidRPr="00CF4E5C">
        <w:t>.</w:t>
      </w:r>
      <w:r w:rsidR="00EF7DDF" w:rsidRPr="00EF7DDF">
        <w:rPr>
          <w:highlight w:val="darkGray"/>
        </w:rPr>
        <w:t xml:space="preserve"> </w:t>
      </w:r>
      <w:sdt>
        <w:sdtPr>
          <w:rPr>
            <w:highlight w:val="darkGray"/>
          </w:rPr>
          <w:id w:val="797880037"/>
          <w:placeholder>
            <w:docPart w:val="53E1FB81DF5747069083750F29812906"/>
          </w:placeholder>
          <w:temporary/>
          <w:showingPlcHdr/>
        </w:sdtPr>
        <w:sdtEndPr/>
        <w:sdtContent>
          <w:r w:rsidR="00EF7DDF" w:rsidRPr="006453D0">
            <w:rPr>
              <w:highlight w:val="green"/>
            </w:rPr>
            <w:t xml:space="preserve">&lt;OF&gt; </w:t>
          </w:r>
        </w:sdtContent>
      </w:sdt>
      <w:r w:rsidR="00EF7DDF" w:rsidRPr="006453D0">
        <w:rPr>
          <w:highlight w:val="darkGray"/>
        </w:rPr>
        <w:t>N.v.t</w:t>
      </w:r>
    </w:p>
    <w:p w14:paraId="59D681C3" w14:textId="77777777" w:rsidR="00CF4E5C" w:rsidRPr="00BF0088" w:rsidRDefault="00116894" w:rsidP="00CF4E5C">
      <w:pPr>
        <w:pStyle w:val="Artikeltekst"/>
      </w:pPr>
      <w:sdt>
        <w:sdtPr>
          <w:id w:val="-1198153837"/>
          <w:placeholder>
            <w:docPart w:val="DA7EF849131A42F7BCC94CCB59C97C46"/>
          </w:placeholder>
          <w:temporary/>
          <w:showingPlcHdr/>
        </w:sdtPr>
        <w:sdtEndPr/>
        <w:sdtContent>
          <w:r w:rsidR="00CF4E5C" w:rsidRPr="006453D0">
            <w:rPr>
              <w:highlight w:val="green"/>
            </w:rPr>
            <w:t>&lt;OPTIONEEL&gt;</w:t>
          </w:r>
          <w:r w:rsidR="00CF4E5C" w:rsidRPr="006453D0">
            <w:t xml:space="preserve"> </w:t>
          </w:r>
        </w:sdtContent>
      </w:sdt>
      <w:r w:rsidR="00CF4E5C" w:rsidRPr="00CF4E5C">
        <w:rPr>
          <w:highlight w:val="darkGray"/>
        </w:rPr>
        <w:t>Leverancier zal de laatste (deel-)factuur pas kunnen factureren vanaf de datum van Acceptatie en nadat de bijbehorende documentatie is verstrekt. Indien tussen UMC en Leverancier nog additionele acceptatiecriteria zijn overeengekomen zal het risico overgaan nadat door UMC is vastgesteld dat ook aan de additionele acceptatiecriteria is voldaan. De (additionele) acceptatiecriteria zijn benoemd in de specifieke bijlage. Tot en met de datum van Acceptatie zal Leverancier toegang worden verleend tot de locatie bij UMC waar de Apparatuur zal moeten worden geïnstalleerd.</w:t>
      </w:r>
      <w:r w:rsidR="00EF7DDF" w:rsidRPr="00EF7DDF">
        <w:rPr>
          <w:highlight w:val="darkGray"/>
        </w:rPr>
        <w:t xml:space="preserve"> </w:t>
      </w:r>
      <w:r w:rsidR="00EF7DDF" w:rsidRPr="00EF7DDF">
        <w:t xml:space="preserve"> </w:t>
      </w:r>
      <w:sdt>
        <w:sdtPr>
          <w:rPr>
            <w:highlight w:val="darkGray"/>
          </w:rPr>
          <w:id w:val="1973251779"/>
          <w:placeholder>
            <w:docPart w:val="80C48C9E82A94E189229F1ED4A411AFD"/>
          </w:placeholder>
          <w:temporary/>
          <w:showingPlcHdr/>
        </w:sdtPr>
        <w:sdtEndPr/>
        <w:sdtContent>
          <w:r w:rsidR="00EF7DDF" w:rsidRPr="006453D0">
            <w:rPr>
              <w:highlight w:val="green"/>
            </w:rPr>
            <w:t xml:space="preserve">&lt;OF&gt; </w:t>
          </w:r>
        </w:sdtContent>
      </w:sdt>
      <w:r w:rsidR="00EF7DDF" w:rsidRPr="006453D0">
        <w:rPr>
          <w:highlight w:val="darkGray"/>
        </w:rPr>
        <w:t>N.v.t</w:t>
      </w:r>
    </w:p>
    <w:p w14:paraId="153D06D6" w14:textId="77777777" w:rsidR="00721125" w:rsidRPr="00BF0088" w:rsidRDefault="00721125" w:rsidP="00721125">
      <w:pPr>
        <w:pStyle w:val="Artikeltekst"/>
      </w:pPr>
      <w:r w:rsidRPr="00BF0088">
        <w:t>De afleveringstermijnen zijn fatale termijnen.</w:t>
      </w:r>
    </w:p>
    <w:p w14:paraId="613BEFEB" w14:textId="77777777" w:rsidR="00721125" w:rsidRPr="002C05C6" w:rsidRDefault="00721125" w:rsidP="0007007B">
      <w:pPr>
        <w:pStyle w:val="Artikelnummer"/>
      </w:pPr>
      <w:r w:rsidRPr="002C05C6">
        <w:t>Acceptatieprocedure en logistieke voorwaarden</w:t>
      </w:r>
    </w:p>
    <w:p w14:paraId="537002B4" w14:textId="77777777" w:rsidR="00721125" w:rsidRPr="006453D0" w:rsidRDefault="00721125" w:rsidP="0001305B">
      <w:pPr>
        <w:pStyle w:val="Artikeltekst"/>
      </w:pPr>
      <w:r w:rsidRPr="006453D0">
        <w:t>De geleverde Prestatie of een gedeelte daarvan zal bij UMC testen en controles ondergaan om te komen tot Acceptatie zodra deze door Leverancier compleet zijn geleverd / opgeleverd. Deze testen worden uitgevoerd door UMC.</w:t>
      </w:r>
    </w:p>
    <w:p w14:paraId="0B24A8A8" w14:textId="77777777" w:rsidR="00721125" w:rsidRPr="006453D0" w:rsidRDefault="00721125" w:rsidP="00721125">
      <w:pPr>
        <w:pStyle w:val="Artikeltekst"/>
      </w:pPr>
      <w:r w:rsidRPr="006453D0">
        <w:t>De acceptatieprocedure verloopt als volgt:</w:t>
      </w:r>
    </w:p>
    <w:p w14:paraId="1866F2C6" w14:textId="77777777" w:rsidR="00913584" w:rsidRDefault="00721125" w:rsidP="002765D7">
      <w:pPr>
        <w:pStyle w:val="Inspringen"/>
        <w:rPr>
          <w:i/>
          <w:iCs/>
        </w:rPr>
      </w:pPr>
      <w:r w:rsidRPr="006453D0">
        <w:rPr>
          <w:i/>
          <w:iCs/>
          <w:highlight w:val="yellow"/>
        </w:rPr>
        <w:t>1. eenvoudige acceptatieprocedure</w:t>
      </w:r>
    </w:p>
    <w:p w14:paraId="407C632E" w14:textId="77777777" w:rsidR="00E02AE4" w:rsidRPr="006453D0" w:rsidRDefault="00721125" w:rsidP="002765D7">
      <w:pPr>
        <w:pStyle w:val="Inspringen"/>
      </w:pPr>
      <w:r w:rsidRPr="006453D0">
        <w:t>Stap 1: goederenontvangst bij UMC;</w:t>
      </w:r>
    </w:p>
    <w:p w14:paraId="7EF5BFF6" w14:textId="77777777" w:rsidR="00721125" w:rsidRPr="006453D0" w:rsidRDefault="00721125" w:rsidP="002765D7">
      <w:pPr>
        <w:pStyle w:val="Inspringen"/>
      </w:pPr>
      <w:r w:rsidRPr="006453D0">
        <w:t>Stap 2: technische controle op veiligheid bij afdeling Medische Technologie van UMC</w:t>
      </w:r>
    </w:p>
    <w:p w14:paraId="34D241EB" w14:textId="77777777" w:rsidR="00721125" w:rsidRPr="006453D0" w:rsidRDefault="00116894" w:rsidP="002765D7">
      <w:pPr>
        <w:pStyle w:val="Inspringen"/>
        <w:rPr>
          <w:highlight w:val="yellow"/>
        </w:rPr>
      </w:pPr>
      <w:sdt>
        <w:sdtPr>
          <w:id w:val="-42610970"/>
          <w:placeholder>
            <w:docPart w:val="D0B39FE1F94E4F42BD658C8DE1850BF8"/>
          </w:placeholder>
          <w:temporary/>
          <w:showingPlcHdr/>
        </w:sdtPr>
        <w:sdtEndPr/>
        <w:sdtContent>
          <w:r w:rsidR="00F22E6A" w:rsidRPr="006453D0">
            <w:rPr>
              <w:highlight w:val="green"/>
            </w:rPr>
            <w:t>&lt;OPTIONEEL&gt;</w:t>
          </w:r>
          <w:r w:rsidR="00F22E6A" w:rsidRPr="006453D0">
            <w:t xml:space="preserve"> </w:t>
          </w:r>
        </w:sdtContent>
      </w:sdt>
      <w:r w:rsidR="00F22E6A" w:rsidRPr="006453D0">
        <w:rPr>
          <w:highlight w:val="darkGray"/>
        </w:rPr>
        <w:t xml:space="preserve"> </w:t>
      </w:r>
      <w:r w:rsidR="00721125" w:rsidRPr="006453D0">
        <w:rPr>
          <w:highlight w:val="darkGray"/>
        </w:rPr>
        <w:t>Stap 3: controle door betreffende afdeling van UMC op werking functionele geschiktheid</w:t>
      </w:r>
      <w:r w:rsidR="002765D7" w:rsidRPr="006453D0">
        <w:rPr>
          <w:highlight w:val="darkGray"/>
        </w:rPr>
        <w:t xml:space="preserve"> apparatuur.</w:t>
      </w:r>
    </w:p>
    <w:p w14:paraId="0137B076" w14:textId="77777777" w:rsidR="002765D7" w:rsidRPr="006453D0" w:rsidRDefault="00721125" w:rsidP="002765D7">
      <w:pPr>
        <w:pStyle w:val="Inspringen"/>
      </w:pPr>
      <w:r w:rsidRPr="006453D0">
        <w:t xml:space="preserve">Bij succesvol doorlopen van stap 1 tot en met 2 </w:t>
      </w:r>
      <w:sdt>
        <w:sdtPr>
          <w:id w:val="259421300"/>
          <w:placeholder>
            <w:docPart w:val="4509E7FBC35F468C9C70C77982B3E719"/>
          </w:placeholder>
          <w:temporary/>
          <w:showingPlcHdr/>
        </w:sdtPr>
        <w:sdtEndPr/>
        <w:sdtContent>
          <w:r w:rsidR="00F22E6A" w:rsidRPr="006453D0">
            <w:rPr>
              <w:highlight w:val="green"/>
            </w:rPr>
            <w:t>&lt;OPTIONEEL&gt;</w:t>
          </w:r>
          <w:r w:rsidR="00F22E6A" w:rsidRPr="006453D0">
            <w:t xml:space="preserve"> </w:t>
          </w:r>
        </w:sdtContent>
      </w:sdt>
      <w:r w:rsidRPr="006453D0">
        <w:rPr>
          <w:highlight w:val="darkGray"/>
        </w:rPr>
        <w:t>en 3</w:t>
      </w:r>
      <w:r w:rsidRPr="006453D0">
        <w:t xml:space="preserve"> volgt formele Acceptatie.</w:t>
      </w:r>
    </w:p>
    <w:p w14:paraId="50795B69" w14:textId="77777777" w:rsidR="00721125" w:rsidRPr="006453D0" w:rsidRDefault="00721125" w:rsidP="002765D7">
      <w:pPr>
        <w:pStyle w:val="Inspringen"/>
      </w:pPr>
      <w:r w:rsidRPr="006453D0">
        <w:t>Mocht niet aan alle acceptatiecriteria zijn voldaan dan kan UMC besluiten om over te gaan tot</w:t>
      </w:r>
      <w:r w:rsidR="002765D7" w:rsidRPr="006453D0">
        <w:t xml:space="preserve"> </w:t>
      </w:r>
      <w:r w:rsidRPr="006453D0">
        <w:t>‘acceptatie met voorbehoud’ waarbij Leverancier de gelegenheid krijgt om eventuele</w:t>
      </w:r>
      <w:r w:rsidR="002765D7" w:rsidRPr="006453D0">
        <w:t xml:space="preserve"> </w:t>
      </w:r>
      <w:r w:rsidRPr="006453D0">
        <w:t>tekortkomingen binnen een nader af te spreken termijn te verhelpen.</w:t>
      </w:r>
      <w:r w:rsidR="002765D7" w:rsidRPr="006453D0">
        <w:t xml:space="preserve"> </w:t>
      </w:r>
      <w:r w:rsidRPr="006453D0">
        <w:t>Zodra niet-acceptabele afwijkingen zijn geconstateerd door UMC wordt Leverancier hier direct</w:t>
      </w:r>
      <w:r w:rsidR="002765D7" w:rsidRPr="006453D0">
        <w:t xml:space="preserve"> </w:t>
      </w:r>
      <w:r w:rsidRPr="006453D0">
        <w:t>mondeling en schriftelijk van op de hoogte gesteld. Leverancier dient binnen de door UMC</w:t>
      </w:r>
      <w:r w:rsidR="002765D7" w:rsidRPr="006453D0">
        <w:t xml:space="preserve"> </w:t>
      </w:r>
      <w:r w:rsidRPr="006453D0">
        <w:t>aangegeven periode de afwijkingen aan de Prestatie te herstellen.</w:t>
      </w:r>
    </w:p>
    <w:p w14:paraId="5AB49BFE" w14:textId="77777777" w:rsidR="00BF0818" w:rsidRPr="006453D0" w:rsidRDefault="00116894" w:rsidP="002765D7">
      <w:pPr>
        <w:pStyle w:val="Inspringen"/>
        <w:rPr>
          <w:highlight w:val="yellow"/>
        </w:rPr>
      </w:pPr>
      <w:sdt>
        <w:sdtPr>
          <w:id w:val="1286159830"/>
          <w:placeholder>
            <w:docPart w:val="9EB8168B015F4E099B191BB847B2C3AF"/>
          </w:placeholder>
          <w:temporary/>
          <w:showingPlcHdr/>
        </w:sdtPr>
        <w:sdtEndPr/>
        <w:sdtContent>
          <w:r w:rsidR="008C4627" w:rsidRPr="006453D0">
            <w:rPr>
              <w:highlight w:val="green"/>
            </w:rPr>
            <w:t>&lt;OF&gt;</w:t>
          </w:r>
          <w:r w:rsidR="008C4627" w:rsidRPr="006453D0">
            <w:t xml:space="preserve"> </w:t>
          </w:r>
        </w:sdtContent>
      </w:sdt>
      <w:r w:rsidR="00721125" w:rsidRPr="006453D0">
        <w:rPr>
          <w:highlight w:val="yellow"/>
        </w:rPr>
        <w:t xml:space="preserve"> </w:t>
      </w:r>
    </w:p>
    <w:p w14:paraId="5DD14433" w14:textId="77777777" w:rsidR="00721125" w:rsidRPr="006453D0" w:rsidRDefault="00721125" w:rsidP="002765D7">
      <w:pPr>
        <w:pStyle w:val="Inspringen"/>
        <w:rPr>
          <w:i/>
          <w:iCs/>
        </w:rPr>
      </w:pPr>
      <w:r w:rsidRPr="006453D0">
        <w:rPr>
          <w:i/>
          <w:iCs/>
          <w:highlight w:val="yellow"/>
        </w:rPr>
        <w:t>2. uitgebreide acceptatieprocedure via Acceptatieprotocol</w:t>
      </w:r>
    </w:p>
    <w:p w14:paraId="40324C11" w14:textId="77777777" w:rsidR="00721125" w:rsidRPr="006453D0" w:rsidRDefault="00721125" w:rsidP="002765D7">
      <w:pPr>
        <w:pStyle w:val="Inspringen"/>
      </w:pPr>
      <w:r w:rsidRPr="006453D0">
        <w:t>Stap 1: goederenontvangst bij UMC</w:t>
      </w:r>
    </w:p>
    <w:p w14:paraId="649D0576" w14:textId="77777777" w:rsidR="00721125" w:rsidRPr="006453D0" w:rsidRDefault="00721125" w:rsidP="002765D7">
      <w:pPr>
        <w:pStyle w:val="Inspringen"/>
      </w:pPr>
      <w:r w:rsidRPr="006453D0">
        <w:t>Stap 2: controle door betreffende afdeling van UMC op geschiktheid apparatuur door middel</w:t>
      </w:r>
      <w:r w:rsidR="00BF0818" w:rsidRPr="006453D0">
        <w:t xml:space="preserve"> </w:t>
      </w:r>
      <w:r w:rsidRPr="006453D0">
        <w:t>van toetsing van de acceptatiecriteria conform het Acceptatieprotocol uit Bijlage 8</w:t>
      </w:r>
    </w:p>
    <w:p w14:paraId="76E75F2C" w14:textId="77777777" w:rsidR="00721125" w:rsidRPr="006453D0" w:rsidRDefault="00721125" w:rsidP="002765D7">
      <w:pPr>
        <w:pStyle w:val="Inspringen"/>
      </w:pPr>
      <w:r w:rsidRPr="006453D0">
        <w:t>Bij succesvol doorlopen van stap 1 tot en met 2 volgt formele Acceptatie.</w:t>
      </w:r>
    </w:p>
    <w:p w14:paraId="253B1CFD" w14:textId="77777777" w:rsidR="00721125" w:rsidRPr="006453D0" w:rsidRDefault="00CF4E5C" w:rsidP="005038E6">
      <w:pPr>
        <w:pStyle w:val="Artikeltekst"/>
      </w:pPr>
      <w:r>
        <w:t>Mochten er tijdens de acceptatieprocedure corrigerende maatregelen noodzakelijk zijn dan kan de acceptatieperiode door UMC worden verlengd met de tijd die voor de correcties nodig is. Voorafgaand aan de Acceptatie of acceptatie onder voorbehoud dient Leverancier alle bij Levering van Prestatie horende hulpmiddelen als bedoeld in artikel 9 van de AIV, te leveren. Het uitblijven van levering van deze hulpmiddelen, kan reden zijn om de Prestatie  als niet geleverd of geaccepteerd of voorwaardelijk geaccepteerd te beschouwen.</w:t>
      </w:r>
    </w:p>
    <w:p w14:paraId="67D3CF14" w14:textId="77777777" w:rsidR="00721125" w:rsidRDefault="00CF4E5C" w:rsidP="0001305B">
      <w:pPr>
        <w:pStyle w:val="Artikeltekst"/>
      </w:pPr>
      <w:r w:rsidRPr="00CF4E5C">
        <w:lastRenderedPageBreak/>
        <w:t>In aanvulling op artikel 8.1 AIV  gaat het risico van de Prestatie pas over naar UMC nadat de Prestatie door UMC is geaccepteerd conform artikel 6.1 e.v. van deze Overeenkomst. met uitzondering van de risico's welke buiten de invloedssfeer van Leverancier liggen zoals: waterschade, brandschade en diefstal na levering van de Prestatie op locatie van UMC.</w:t>
      </w:r>
    </w:p>
    <w:p w14:paraId="43BC22CF" w14:textId="77777777" w:rsidR="00CF4E5C" w:rsidRDefault="00CF4E5C" w:rsidP="00CF4E5C">
      <w:pPr>
        <w:pStyle w:val="Artikeltekst"/>
      </w:pPr>
      <w:r>
        <w:t xml:space="preserve">De logistieke voorwaarden zijn vastgelegd in het </w:t>
      </w:r>
      <w:r w:rsidRPr="00CF4E5C">
        <w:rPr>
          <w:highlight w:val="darkGray"/>
        </w:rPr>
        <w:t>PVE</w:t>
      </w:r>
      <w:r>
        <w:t xml:space="preserve"> </w:t>
      </w:r>
      <w:sdt>
        <w:sdtPr>
          <w:id w:val="-729997036"/>
          <w:placeholder>
            <w:docPart w:val="54181AC5602C4B9CA77474371B07611F"/>
          </w:placeholder>
          <w:temporary/>
          <w:showingPlcHdr/>
        </w:sdtPr>
        <w:sdtEndPr/>
        <w:sdtContent>
          <w:r w:rsidRPr="006453D0">
            <w:rPr>
              <w:highlight w:val="green"/>
            </w:rPr>
            <w:t>&lt;OF&gt;</w:t>
          </w:r>
          <w:r w:rsidRPr="006453D0">
            <w:t xml:space="preserve"> </w:t>
          </w:r>
        </w:sdtContent>
      </w:sdt>
      <w:r>
        <w:t xml:space="preserve"> </w:t>
      </w:r>
      <w:r w:rsidRPr="00CF4E5C">
        <w:rPr>
          <w:highlight w:val="darkGray"/>
        </w:rPr>
        <w:t>PvEW</w:t>
      </w:r>
      <w:r>
        <w:t xml:space="preserve">  </w:t>
      </w:r>
      <w:sdt>
        <w:sdtPr>
          <w:id w:val="1735741067"/>
          <w:placeholder>
            <w:docPart w:val="7A0BE7400C5745CD9AD1001410AE69F8"/>
          </w:placeholder>
          <w:temporary/>
          <w:showingPlcHdr/>
        </w:sdtPr>
        <w:sdtEndPr/>
        <w:sdtContent>
          <w:r w:rsidRPr="006453D0">
            <w:rPr>
              <w:highlight w:val="green"/>
            </w:rPr>
            <w:t>&lt;OPTIONEEL&gt;</w:t>
          </w:r>
          <w:r w:rsidRPr="006453D0">
            <w:t xml:space="preserve"> </w:t>
          </w:r>
        </w:sdtContent>
      </w:sdt>
      <w:r>
        <w:t xml:space="preserve"> </w:t>
      </w:r>
      <w:r w:rsidRPr="00CF4E5C">
        <w:rPr>
          <w:highlight w:val="darkGray"/>
        </w:rPr>
        <w:t>offerteaanvraag, voor zover er geen logistieke voorwaarden zijn vastgelegd in het PVE OF PvEW</w:t>
      </w:r>
      <w:r>
        <w:t xml:space="preserve">  </w:t>
      </w:r>
      <w:sdt>
        <w:sdtPr>
          <w:id w:val="1792390195"/>
          <w:placeholder>
            <w:docPart w:val="0D55189192384C62829395793AB60F90"/>
          </w:placeholder>
          <w:temporary/>
          <w:showingPlcHdr/>
        </w:sdtPr>
        <w:sdtEndPr/>
        <w:sdtContent>
          <w:r w:rsidRPr="006453D0">
            <w:rPr>
              <w:highlight w:val="green"/>
            </w:rPr>
            <w:t>&lt;OPTIONEEL&gt;</w:t>
          </w:r>
          <w:r w:rsidRPr="006453D0">
            <w:t xml:space="preserve"> </w:t>
          </w:r>
        </w:sdtContent>
      </w:sdt>
      <w:r>
        <w:t xml:space="preserve"> </w:t>
      </w:r>
      <w:r w:rsidRPr="00CF4E5C">
        <w:rPr>
          <w:highlight w:val="darkGray"/>
        </w:rPr>
        <w:t>offerteaanvraag gelden de in dit artikel opgenomen bepalingen.</w:t>
      </w:r>
      <w:r>
        <w:t xml:space="preserve"> </w:t>
      </w:r>
    </w:p>
    <w:p w14:paraId="2390324C" w14:textId="77777777" w:rsidR="00CF4E5C" w:rsidRPr="006453D0" w:rsidRDefault="00116894" w:rsidP="00CF4E5C">
      <w:pPr>
        <w:pStyle w:val="Artikeltekst"/>
      </w:pPr>
      <w:sdt>
        <w:sdtPr>
          <w:id w:val="-462415434"/>
          <w:placeholder>
            <w:docPart w:val="6403251EEC384CC2BF2635018B0593DB"/>
          </w:placeholder>
          <w:temporary/>
          <w:showingPlcHdr/>
        </w:sdtPr>
        <w:sdtEndPr/>
        <w:sdtContent>
          <w:r w:rsidR="00CF4E5C" w:rsidRPr="006453D0">
            <w:rPr>
              <w:highlight w:val="green"/>
            </w:rPr>
            <w:t>&lt;OPTIONEEL&gt;</w:t>
          </w:r>
          <w:r w:rsidR="00CF4E5C" w:rsidRPr="006453D0">
            <w:t xml:space="preserve"> </w:t>
          </w:r>
        </w:sdtContent>
      </w:sdt>
      <w:sdt>
        <w:sdtPr>
          <w:tag w:val="Specifieke Logistieke Voorwaarden Invullen"/>
          <w:id w:val="-1012910474"/>
          <w:placeholder>
            <w:docPart w:val="5B315BBDBACD40B0A1611AA85BEA744F"/>
          </w:placeholder>
          <w:temporary/>
          <w:showingPlcHdr/>
          <w15:dataBinding w:xpath="/ns0:ccMapDocument[1]/[1]" w:storeItemID="{00000000-0000-0000-0000-000000000000}"/>
        </w:sdtPr>
        <w:sdtEndPr/>
        <w:sdtContent>
          <w:r w:rsidR="00B63861" w:rsidRPr="00132FF7">
            <w:rPr>
              <w:rStyle w:val="Tekstvantijdelijkeaanduiding"/>
            </w:rPr>
            <w:t>[specifieke logistieke voorwaarden invullen]</w:t>
          </w:r>
        </w:sdtContent>
      </w:sdt>
      <w:r w:rsidR="00EF7DDF">
        <w:t xml:space="preserve"> </w:t>
      </w:r>
    </w:p>
    <w:p w14:paraId="6DE651F1" w14:textId="77777777" w:rsidR="00721125" w:rsidRDefault="00721125" w:rsidP="0007007B">
      <w:pPr>
        <w:pStyle w:val="Artikelnummer"/>
      </w:pPr>
      <w:r w:rsidRPr="002C05C6">
        <w:t>Aanvullende bepalingen</w:t>
      </w:r>
    </w:p>
    <w:p w14:paraId="37E27D91" w14:textId="77777777" w:rsidR="004155FA" w:rsidRDefault="004155FA" w:rsidP="004155FA">
      <w:pPr>
        <w:pStyle w:val="Artikeltekst"/>
      </w:pPr>
      <w:r>
        <w:t>Leverancier zal naast de overige verplichtingen opgenomen in deze Overeenkomst, zorgdragen voor:</w:t>
      </w:r>
    </w:p>
    <w:p w14:paraId="06F7F6A0" w14:textId="77777777" w:rsidR="004155FA" w:rsidRDefault="004155FA" w:rsidP="004155FA">
      <w:pPr>
        <w:pStyle w:val="lijstabc"/>
      </w:pPr>
      <w:r>
        <w:t xml:space="preserve">Zodanige levering </w:t>
      </w:r>
      <w:sdt>
        <w:sdtPr>
          <w:id w:val="1827005307"/>
          <w:placeholder>
            <w:docPart w:val="A079A5AA54174695B0CA2B0398BFCBC0"/>
          </w:placeholder>
          <w:temporary/>
          <w:showingPlcHdr/>
        </w:sdtPr>
        <w:sdtEndPr/>
        <w:sdtContent>
          <w:r w:rsidR="00442A08" w:rsidRPr="006453D0">
            <w:rPr>
              <w:highlight w:val="green"/>
            </w:rPr>
            <w:t>&lt;OPTIONEEL&gt;</w:t>
          </w:r>
          <w:r w:rsidR="00442A08" w:rsidRPr="006453D0">
            <w:t xml:space="preserve"> </w:t>
          </w:r>
        </w:sdtContent>
      </w:sdt>
      <w:r w:rsidRPr="007D37D8">
        <w:rPr>
          <w:highlight w:val="darkGray"/>
        </w:rPr>
        <w:t xml:space="preserve">en installatie </w:t>
      </w:r>
      <w:r w:rsidRPr="00760E3C">
        <w:t>van</w:t>
      </w:r>
      <w:r>
        <w:t xml:space="preserve"> de Apparatuur en Programmatuur dat levering aan </w:t>
      </w:r>
      <w:sdt>
        <w:sdtPr>
          <w:id w:val="826011161"/>
          <w:placeholder>
            <w:docPart w:val="A9CC728B78414C2AB60896900E71C553"/>
          </w:placeholder>
          <w:temporary/>
          <w:showingPlcHdr/>
        </w:sdtPr>
        <w:sdtEndPr/>
        <w:sdtContent>
          <w:r w:rsidR="00442A08" w:rsidRPr="006453D0">
            <w:rPr>
              <w:highlight w:val="green"/>
            </w:rPr>
            <w:t>&lt;OF&gt;</w:t>
          </w:r>
          <w:r w:rsidR="00442A08" w:rsidRPr="006453D0">
            <w:t xml:space="preserve"> </w:t>
          </w:r>
        </w:sdtContent>
      </w:sdt>
      <w:r w:rsidR="00442A08">
        <w:t xml:space="preserve"> </w:t>
      </w:r>
      <w:sdt>
        <w:sdtPr>
          <w:id w:val="800193659"/>
          <w:placeholder>
            <w:docPart w:val="9A628E216A3D4287940D9D24504205D6"/>
          </w:placeholder>
          <w:temporary/>
          <w:showingPlcHdr/>
        </w:sdtPr>
        <w:sdtEndPr/>
        <w:sdtContent>
          <w:r w:rsidR="00442A08" w:rsidRPr="006453D0">
            <w:rPr>
              <w:highlight w:val="green"/>
            </w:rPr>
            <w:t>&lt;OPTIONEEL&gt;</w:t>
          </w:r>
          <w:r w:rsidR="00442A08" w:rsidRPr="006453D0">
            <w:t xml:space="preserve"> </w:t>
          </w:r>
        </w:sdtContent>
      </w:sdt>
      <w:r w:rsidRPr="007D37D8">
        <w:rPr>
          <w:highlight w:val="darkGray"/>
        </w:rPr>
        <w:t>Acceptatie door</w:t>
      </w:r>
      <w:r>
        <w:t xml:space="preserve"> UMC uiterlijk plaatsgevonden zal hebben op </w:t>
      </w:r>
      <w:sdt>
        <w:sdtPr>
          <w:tag w:val="Datum"/>
          <w:id w:val="1071004306"/>
          <w:placeholder>
            <w:docPart w:val="0FC483F846F045D2B395F6234A1619CE"/>
          </w:placeholder>
          <w:temporary/>
          <w:showingPlcHdr/>
          <w:dataBinding w:xpath="/ns0:ccMapDocument[1]/[1]" w:storeItemID="{00000000-0000-0000-0000-000000000000}"/>
          <w:date>
            <w:dateFormat w:val="d-M-yyyy"/>
            <w:lid w:val="nl-NL"/>
            <w:storeMappedDataAs w:val="dateTime"/>
            <w:calendar w:val="gregorian"/>
          </w:date>
        </w:sdtPr>
        <w:sdtEndPr/>
        <w:sdtContent>
          <w:r w:rsidR="00442A08" w:rsidRPr="00132FF7">
            <w:rPr>
              <w:rStyle w:val="Tekstvantijdelijkeaanduiding"/>
            </w:rPr>
            <w:t>[datum]</w:t>
          </w:r>
        </w:sdtContent>
      </w:sdt>
      <w:r>
        <w:t>.</w:t>
      </w:r>
    </w:p>
    <w:p w14:paraId="71BD0E85" w14:textId="77777777" w:rsidR="004155FA" w:rsidRDefault="004155FA" w:rsidP="004155FA">
      <w:pPr>
        <w:pStyle w:val="lijstabc"/>
      </w:pPr>
      <w:r>
        <w:t xml:space="preserve">Daar waar de Apparatuur en Programmatuur zal worden geïnstalleerd in samenhang met reeds aanwezige deelsystemen van UMC, zoals omschreven in de </w:t>
      </w:r>
      <w:r w:rsidRPr="007D37D8">
        <w:rPr>
          <w:highlight w:val="darkGray"/>
        </w:rPr>
        <w:t>Aanbestedingsdocumenten</w:t>
      </w:r>
      <w:r>
        <w:t xml:space="preserve"> </w:t>
      </w:r>
      <w:sdt>
        <w:sdtPr>
          <w:id w:val="-285353328"/>
          <w:placeholder>
            <w:docPart w:val="456E6CDA73114B79AB7406DC5897C243"/>
          </w:placeholder>
          <w:temporary/>
          <w:showingPlcHdr/>
        </w:sdtPr>
        <w:sdtEndPr/>
        <w:sdtContent>
          <w:r w:rsidR="007D37D8" w:rsidRPr="006453D0">
            <w:rPr>
              <w:highlight w:val="green"/>
            </w:rPr>
            <w:t>&lt;OF&gt;</w:t>
          </w:r>
          <w:r w:rsidR="007D37D8" w:rsidRPr="006453D0">
            <w:t xml:space="preserve"> </w:t>
          </w:r>
        </w:sdtContent>
      </w:sdt>
      <w:r w:rsidR="007D37D8" w:rsidRPr="007D37D8">
        <w:rPr>
          <w:highlight w:val="darkGray"/>
        </w:rPr>
        <w:t xml:space="preserve"> </w:t>
      </w:r>
      <w:r w:rsidRPr="007D37D8">
        <w:rPr>
          <w:highlight w:val="darkGray"/>
        </w:rPr>
        <w:t>Offerteaanvraag</w:t>
      </w:r>
      <w:r>
        <w:t xml:space="preserve">, draagt Leverancier zorg voor alle benodigde werkzaamheden, waaronder de coördinatie van derden alsmede het uitzetten van de benodigde acties bij UMC, welke nodig zijn om de Apparatuur in samenhang met de reeds bestaande deelsystemen te laten werken. Leverancier neemt alle kosten die noodzakelijk zijn om de reeds bestaande deelsystemen aan te passen om deze met de nieuwe Apparatuur en Programmatuur te laten samenwerken op zich, tenzij anders bepaald in het de </w:t>
      </w:r>
      <w:r w:rsidRPr="007D37D8">
        <w:rPr>
          <w:highlight w:val="darkGray"/>
        </w:rPr>
        <w:t>Aanbestedingsdocumenten</w:t>
      </w:r>
      <w:r>
        <w:t xml:space="preserve"> </w:t>
      </w:r>
      <w:sdt>
        <w:sdtPr>
          <w:id w:val="1492993210"/>
          <w:placeholder>
            <w:docPart w:val="2B53098D5A60420E8638B37C9CC987C3"/>
          </w:placeholder>
          <w:temporary/>
          <w:showingPlcHdr/>
        </w:sdtPr>
        <w:sdtEndPr/>
        <w:sdtContent>
          <w:r w:rsidR="007D37D8" w:rsidRPr="006453D0">
            <w:rPr>
              <w:highlight w:val="green"/>
            </w:rPr>
            <w:t>&lt;OF&gt;</w:t>
          </w:r>
          <w:r w:rsidR="007D37D8" w:rsidRPr="006453D0">
            <w:t xml:space="preserve"> </w:t>
          </w:r>
        </w:sdtContent>
      </w:sdt>
      <w:r w:rsidR="007D37D8" w:rsidRPr="007D37D8">
        <w:rPr>
          <w:highlight w:val="darkGray"/>
        </w:rPr>
        <w:t xml:space="preserve"> </w:t>
      </w:r>
      <w:r w:rsidRPr="007D37D8">
        <w:rPr>
          <w:highlight w:val="darkGray"/>
        </w:rPr>
        <w:t>Offerteaanvraag</w:t>
      </w:r>
      <w:r>
        <w:t xml:space="preserve"> .</w:t>
      </w:r>
    </w:p>
    <w:p w14:paraId="7CE2FF92" w14:textId="77777777" w:rsidR="004155FA" w:rsidRDefault="004155FA" w:rsidP="004155FA">
      <w:pPr>
        <w:pStyle w:val="lijstabc"/>
      </w:pPr>
      <w:r>
        <w:t xml:space="preserve">Het uitvoeren van de aanvullende Diensten met betrekking tot de Prestatie zoals beschreven in de Offerte) </w:t>
      </w:r>
      <w:sdt>
        <w:sdtPr>
          <w:id w:val="-840700613"/>
          <w:placeholder>
            <w:docPart w:val="AD8E5234A190428588868BF5C8B73BB3"/>
          </w:placeholder>
          <w:temporary/>
          <w:showingPlcHdr/>
        </w:sdtPr>
        <w:sdtEndPr/>
        <w:sdtContent>
          <w:r w:rsidR="00442A08" w:rsidRPr="006453D0">
            <w:rPr>
              <w:highlight w:val="green"/>
            </w:rPr>
            <w:t>&lt;OPTIONEEL&gt;</w:t>
          </w:r>
          <w:r w:rsidR="00442A08" w:rsidRPr="006453D0">
            <w:t xml:space="preserve"> </w:t>
          </w:r>
        </w:sdtContent>
      </w:sdt>
      <w:r w:rsidR="00442A08">
        <w:t xml:space="preserve"> </w:t>
      </w:r>
      <w:r w:rsidRPr="007D37D8">
        <w:rPr>
          <w:highlight w:val="darkGray"/>
        </w:rPr>
        <w:t>en/of PvEW</w:t>
      </w:r>
      <w:r>
        <w:t>;</w:t>
      </w:r>
    </w:p>
    <w:p w14:paraId="2B737C9A" w14:textId="77777777" w:rsidR="007D37D8" w:rsidRDefault="004155FA" w:rsidP="004155FA">
      <w:pPr>
        <w:pStyle w:val="lijstabc"/>
      </w:pPr>
      <w:r>
        <w:t xml:space="preserve">Het verstrekken van alle relevante Gebruiksrechten ten behoeve van het ongestoorde  gebruik van de Prestatie zoals bepaald in het PvEW en de Inschrijving </w:t>
      </w:r>
      <w:sdt>
        <w:sdtPr>
          <w:id w:val="268130550"/>
          <w:placeholder>
            <w:docPart w:val="CC59A6BF437842AA8EAF23134B4C1A48"/>
          </w:placeholder>
          <w:temporary/>
          <w:showingPlcHdr/>
        </w:sdtPr>
        <w:sdtEndPr/>
        <w:sdtContent>
          <w:r w:rsidR="007D37D8" w:rsidRPr="006453D0">
            <w:rPr>
              <w:highlight w:val="green"/>
            </w:rPr>
            <w:t>&lt;OF&gt;</w:t>
          </w:r>
          <w:r w:rsidR="007D37D8" w:rsidRPr="006453D0">
            <w:t xml:space="preserve"> </w:t>
          </w:r>
        </w:sdtContent>
      </w:sdt>
      <w:sdt>
        <w:sdtPr>
          <w:id w:val="-1550528411"/>
          <w:placeholder>
            <w:docPart w:val="770507DA51D44B69A1AA15289FC4BD07"/>
          </w:placeholder>
          <w:temporary/>
          <w:showingPlcHdr/>
        </w:sdtPr>
        <w:sdtEndPr/>
        <w:sdtContent>
          <w:r w:rsidR="00442A08" w:rsidRPr="006453D0">
            <w:rPr>
              <w:highlight w:val="green"/>
            </w:rPr>
            <w:t>&lt;OPTIONEEL&gt;</w:t>
          </w:r>
          <w:r w:rsidR="00442A08" w:rsidRPr="006453D0">
            <w:t xml:space="preserve"> </w:t>
          </w:r>
        </w:sdtContent>
      </w:sdt>
      <w:r w:rsidR="00442A08">
        <w:t xml:space="preserve"> </w:t>
      </w:r>
      <w:r w:rsidRPr="007D37D8">
        <w:rPr>
          <w:highlight w:val="darkGray"/>
        </w:rPr>
        <w:t>de Offerte:</w:t>
      </w:r>
      <w:r>
        <w:t xml:space="preserve"> </w:t>
      </w:r>
    </w:p>
    <w:p w14:paraId="087FDD77" w14:textId="77777777" w:rsidR="004155FA" w:rsidRDefault="00116894" w:rsidP="007D37D8">
      <w:pPr>
        <w:pStyle w:val="lijstabc"/>
        <w:numPr>
          <w:ilvl w:val="0"/>
          <w:numId w:val="0"/>
        </w:numPr>
        <w:ind w:left="1418"/>
      </w:pPr>
      <w:sdt>
        <w:sdtPr>
          <w:rPr>
            <w:highlight w:val="darkGray"/>
          </w:rPr>
          <w:tag w:val="Omschrijf Omvang Gebruiksrechten Naar Bijvoorbeeld Gerechtigde Organisatie(delen), Aantal Gebruikers, Locaties, Transacties, Systemen, Etc"/>
          <w:id w:val="1430008810"/>
          <w:placeholder>
            <w:docPart w:val="5B215953776B4A74B5794EA0BA55250C"/>
          </w:placeholder>
          <w:temporary/>
          <w:showingPlcHdr/>
          <w15:dataBinding w:xpath="/ns0:ccMapDocument[1]/[1]" w:storeItemID="{00000000-0000-0000-0000-000000000000}"/>
        </w:sdtPr>
        <w:sdtEndPr>
          <w:rPr>
            <w:highlight w:val="none"/>
          </w:rPr>
        </w:sdtEndPr>
        <w:sdtContent>
          <w:r w:rsidR="007D37D8" w:rsidRPr="007D37D8">
            <w:rPr>
              <w:rStyle w:val="Tekstvantijdelijkeaanduiding"/>
              <w:highlight w:val="darkGray"/>
            </w:rPr>
            <w:t>[omschrijf omvang Gebruiksrechten naar bijvoorbeeld gerechtigde organisatie(delen), aantal gebruikers, locaties, transacties, systemen, etc]</w:t>
          </w:r>
        </w:sdtContent>
      </w:sdt>
      <w:r w:rsidR="004155FA">
        <w:t xml:space="preserve">; </w:t>
      </w:r>
    </w:p>
    <w:p w14:paraId="2C5FD694" w14:textId="77777777" w:rsidR="004155FA" w:rsidRDefault="004155FA" w:rsidP="004155FA">
      <w:pPr>
        <w:pStyle w:val="lijstabc"/>
      </w:pPr>
      <w:r>
        <w:t>Het leveren van de Reserveonderdelen en Verbruiksartikelen, om de Apparatuur en Programmatuur te laten functioneren conform het Overeengekomen gebruik, gedurende de Systeemgarantie vanaf de datum van Acceptatie van de Apparatuur en/of Programmatuur;</w:t>
      </w:r>
    </w:p>
    <w:p w14:paraId="73B7B604" w14:textId="77777777" w:rsidR="004155FA" w:rsidRDefault="004155FA" w:rsidP="004155FA">
      <w:pPr>
        <w:pStyle w:val="lijstabc"/>
      </w:pPr>
      <w:r w:rsidRPr="007D37D8">
        <w:rPr>
          <w:highlight w:val="darkGray"/>
        </w:rPr>
        <w:t>Het uitvoeren van Onderhoud aan de Apparatuur en Programmatuur op aanvraag van het UMC gedurende de Systeemgarantie (artikel 9) vanaf de datum van Acceptatie van de Apparatuur.</w:t>
      </w:r>
      <w:r>
        <w:t xml:space="preserve"> </w:t>
      </w:r>
      <w:sdt>
        <w:sdtPr>
          <w:id w:val="1642769680"/>
          <w:placeholder>
            <w:docPart w:val="AF7246B99A8B4C44AEC016CF9582EDF0"/>
          </w:placeholder>
          <w:temporary/>
          <w:showingPlcHdr/>
        </w:sdtPr>
        <w:sdtEndPr/>
        <w:sdtContent>
          <w:r w:rsidR="007D37D8" w:rsidRPr="006453D0">
            <w:rPr>
              <w:highlight w:val="green"/>
            </w:rPr>
            <w:t>&lt;OF&gt;</w:t>
          </w:r>
          <w:r w:rsidR="007D37D8" w:rsidRPr="006453D0">
            <w:t xml:space="preserve"> </w:t>
          </w:r>
        </w:sdtContent>
      </w:sdt>
      <w:r>
        <w:t xml:space="preserve"> </w:t>
      </w:r>
      <w:r w:rsidRPr="007D37D8">
        <w:rPr>
          <w:highlight w:val="darkGray"/>
        </w:rPr>
        <w:t>Het uitvoeren van onderhoud zoals separaat overeengekomen en vastgelegd in een onderhouds- of serviceovereenkomst.</w:t>
      </w:r>
      <w:r>
        <w:t xml:space="preserve"> </w:t>
      </w:r>
    </w:p>
    <w:p w14:paraId="69CEB7E1" w14:textId="77777777" w:rsidR="004155FA" w:rsidRDefault="004155FA" w:rsidP="004155FA">
      <w:pPr>
        <w:pStyle w:val="Artikeltekst"/>
      </w:pPr>
      <w:r>
        <w:t>Leverancier heeft ten aanzien van de levering en het onderhoud van de Prestatie voorts de volgende verplichtingen:</w:t>
      </w:r>
    </w:p>
    <w:p w14:paraId="3A711977" w14:textId="77777777" w:rsidR="004155FA" w:rsidRDefault="004155FA" w:rsidP="005038E6">
      <w:pPr>
        <w:pStyle w:val="lijstabc"/>
      </w:pPr>
      <w:r>
        <w:lastRenderedPageBreak/>
        <w:t>Leverancier stelt de contactpersoon van het UMC zo spoedig mogelijk op de hoogte van de exacte afleverdatum van de Apparatuur en Programmatuur;</w:t>
      </w:r>
    </w:p>
    <w:p w14:paraId="1FEAC532" w14:textId="77777777" w:rsidR="004155FA" w:rsidRDefault="004155FA" w:rsidP="005038E6">
      <w:pPr>
        <w:pStyle w:val="lijstabc"/>
      </w:pPr>
      <w:r>
        <w:t>De installatie en inbedrijfsstelling van de Apparatuur en Programmatuur zullen in een zodanig tijdbestek worden gepland en uitgevoerd, dat dit volgens de overeengekomen planning kan worden geaccepteerd door UMC conform artikel 7 lid 1 onder a.</w:t>
      </w:r>
    </w:p>
    <w:p w14:paraId="0C9BD646" w14:textId="77777777" w:rsidR="004155FA" w:rsidRDefault="004155FA" w:rsidP="005038E6">
      <w:pPr>
        <w:pStyle w:val="lijstabc"/>
      </w:pPr>
      <w:r>
        <w:t>Bij werkzaamheden door Leverancier binnen het UMC worden de instructies van Medische Technologie/SBI opgevolgd.</w:t>
      </w:r>
    </w:p>
    <w:p w14:paraId="5177FD5E" w14:textId="77777777" w:rsidR="004155FA" w:rsidRDefault="004155FA" w:rsidP="005038E6">
      <w:pPr>
        <w:pStyle w:val="lijstabc"/>
      </w:pPr>
      <w:r>
        <w:t xml:space="preserve">Technici van Leverancier zijn aantoonbaar bekwaam om in het UMC zelfstandig technische werkzaamheden op grond van deze Overeenkomst uit te voeren.  </w:t>
      </w:r>
    </w:p>
    <w:p w14:paraId="033FD2FF" w14:textId="77777777" w:rsidR="004155FA" w:rsidRDefault="004155FA" w:rsidP="005038E6">
      <w:pPr>
        <w:pStyle w:val="lijstabc"/>
      </w:pPr>
      <w:r>
        <w:t xml:space="preserve">Alle technici ingezet door Leverancier dienen zich gedurende hun bezoek aan de locatie van UMC te kunnen identificeren met een door het UMC verstrekte badge. </w:t>
      </w:r>
    </w:p>
    <w:p w14:paraId="428E3DEE" w14:textId="77777777" w:rsidR="004155FA" w:rsidRDefault="004155FA" w:rsidP="004155FA">
      <w:pPr>
        <w:pStyle w:val="Artikeltekst"/>
      </w:pPr>
      <w:r>
        <w:t>Leverancier zorgt ervoor dat de volgende documenten in digitale vorm bij levering van de Prestatie aan UMC overhandigd worden:</w:t>
      </w:r>
    </w:p>
    <w:p w14:paraId="65EA9D44" w14:textId="77777777" w:rsidR="004155FA" w:rsidRDefault="004155FA" w:rsidP="005038E6">
      <w:pPr>
        <w:pStyle w:val="lijstabc"/>
      </w:pPr>
      <w:r>
        <w:t>Bedieningsvoorschriften, handleidingen en/of gebruikersinstructies afgestemd op de gebruikers van de Prestatie, in het Nederlands opgesteld per locatie;</w:t>
      </w:r>
    </w:p>
    <w:p w14:paraId="74A02752" w14:textId="77777777" w:rsidR="004155FA" w:rsidRDefault="004155FA" w:rsidP="005038E6">
      <w:pPr>
        <w:pStyle w:val="lijstabc"/>
      </w:pPr>
      <w:r>
        <w:t>Technische gebruiksaanwijzing t.b.v. de technische dienst (Medische Technologie/SBI) van UMC is bij voorkeur in het Nederlands opgesteld, anders in het Engels;</w:t>
      </w:r>
    </w:p>
    <w:p w14:paraId="3F116B07" w14:textId="77777777" w:rsidR="004155FA" w:rsidRDefault="004155FA" w:rsidP="005038E6">
      <w:pPr>
        <w:pStyle w:val="lijstabc"/>
      </w:pPr>
      <w:r>
        <w:t>Service Programmatuur ten behoeve van het preventief en correctief onderhoud;</w:t>
      </w:r>
    </w:p>
    <w:p w14:paraId="1A43B74C" w14:textId="77777777" w:rsidR="004155FA" w:rsidRDefault="004155FA" w:rsidP="005038E6">
      <w:pPr>
        <w:pStyle w:val="lijstabc"/>
      </w:pPr>
      <w:r>
        <w:t>Conformiteitsverklaring.</w:t>
      </w:r>
    </w:p>
    <w:p w14:paraId="32DBAA96" w14:textId="77777777" w:rsidR="004155FA" w:rsidRDefault="004155FA" w:rsidP="004155FA">
      <w:pPr>
        <w:pStyle w:val="Artikeltekst"/>
      </w:pPr>
      <w:r>
        <w:t xml:space="preserve">Leverancier dient op het gebied van training en opleiding de volgende aanvullende Diensten ten aanzien van de Prestatie te verrichten: </w:t>
      </w:r>
    </w:p>
    <w:p w14:paraId="302C1D60" w14:textId="77777777" w:rsidR="004155FA" w:rsidRDefault="004155FA" w:rsidP="005038E6">
      <w:pPr>
        <w:pStyle w:val="lijstabc"/>
      </w:pPr>
      <w:r>
        <w:t xml:space="preserve">Het trainen van het personeel van UMC, de gebruikers, volgens de specificaties uit </w:t>
      </w:r>
      <w:r w:rsidRPr="007D37D8">
        <w:rPr>
          <w:highlight w:val="darkGray"/>
        </w:rPr>
        <w:t>het PvEW</w:t>
      </w:r>
      <w:r>
        <w:t xml:space="preserve"> </w:t>
      </w:r>
      <w:sdt>
        <w:sdtPr>
          <w:id w:val="1265970964"/>
          <w:placeholder>
            <w:docPart w:val="1B88E5F8F3E54D31B44BCA7514532D7F"/>
          </w:placeholder>
          <w:temporary/>
          <w:showingPlcHdr/>
        </w:sdtPr>
        <w:sdtEndPr/>
        <w:sdtContent>
          <w:r w:rsidR="007D37D8" w:rsidRPr="006453D0">
            <w:rPr>
              <w:highlight w:val="green"/>
            </w:rPr>
            <w:t>&lt;OF&gt;</w:t>
          </w:r>
          <w:r w:rsidR="007D37D8" w:rsidRPr="006453D0">
            <w:t xml:space="preserve"> </w:t>
          </w:r>
        </w:sdtContent>
      </w:sdt>
      <w:r w:rsidRPr="007D37D8">
        <w:rPr>
          <w:highlight w:val="darkGray"/>
        </w:rPr>
        <w:t>de Offerteaanvraag</w:t>
      </w:r>
      <w:r>
        <w:t xml:space="preserve"> en de Offerte  en de eisen die de wet daaraan stelt;</w:t>
      </w:r>
    </w:p>
    <w:p w14:paraId="276FC065" w14:textId="77777777" w:rsidR="004155FA" w:rsidRDefault="004155FA" w:rsidP="005038E6">
      <w:pPr>
        <w:pStyle w:val="lijstabc"/>
      </w:pPr>
      <w:r>
        <w:t>Een programma met een training van het UMC personeel om (klein) onderhoud uit te voeren en storingen tijdens bedrijfsvoering te analyseren en waar mogelijk op te lossen;</w:t>
      </w:r>
    </w:p>
    <w:p w14:paraId="0534B857" w14:textId="77777777" w:rsidR="004155FA" w:rsidRDefault="004155FA" w:rsidP="005038E6">
      <w:pPr>
        <w:pStyle w:val="lijstabc"/>
      </w:pPr>
      <w:r>
        <w:t>Een e-learning module zoals beschreven in het PvEW (en aangeboden in de Inschrijving cq. Offerte, welke na elke Update/Upgrade van het systeem wordt bijgewerkt.</w:t>
      </w:r>
    </w:p>
    <w:p w14:paraId="52908652" w14:textId="77777777" w:rsidR="004155FA" w:rsidRDefault="004155FA" w:rsidP="005038E6">
      <w:pPr>
        <w:pStyle w:val="lijstabc"/>
      </w:pPr>
      <w:r>
        <w:t>Het aanleveren van een gebruiksaanwijzing/verkorte handleiding in het Nederlands t.b.v. de gebruikers. Wanneer van toepassing, het aanleveren van de technische gebruiksaanwijzing/ in het Nederlands of Engels t.b.v. de technische dienst van UMC.</w:t>
      </w:r>
    </w:p>
    <w:p w14:paraId="0D7DD1C8" w14:textId="77777777" w:rsidR="004155FA" w:rsidRDefault="00116894" w:rsidP="004155FA">
      <w:pPr>
        <w:pStyle w:val="Artikeltekst"/>
      </w:pPr>
      <w:sdt>
        <w:sdtPr>
          <w:id w:val="1969004963"/>
          <w:placeholder>
            <w:docPart w:val="95A6DAEAE229426E9AFA1A6EDD903C4B"/>
          </w:placeholder>
          <w:temporary/>
          <w:showingPlcHdr/>
        </w:sdtPr>
        <w:sdtEndPr/>
        <w:sdtContent>
          <w:r w:rsidR="00442A08" w:rsidRPr="006453D0">
            <w:rPr>
              <w:highlight w:val="green"/>
            </w:rPr>
            <w:t>&lt;OPTIONEEL&gt;</w:t>
          </w:r>
          <w:r w:rsidR="00442A08" w:rsidRPr="006453D0">
            <w:t xml:space="preserve"> </w:t>
          </w:r>
        </w:sdtContent>
      </w:sdt>
      <w:r w:rsidR="004155FA" w:rsidRPr="007D37D8">
        <w:rPr>
          <w:highlight w:val="darkGray"/>
        </w:rPr>
        <w:t xml:space="preserve">Bij overschrijding van de in artikel 7.1 genoemde leveringsdatum is Leverancier een direct opeisbare boete verschuldigd aan UMC ten bedrage van EUR </w:t>
      </w:r>
      <w:sdt>
        <w:sdtPr>
          <w:rPr>
            <w:highlight w:val="darkGray"/>
          </w:rPr>
          <w:tag w:val="Xx"/>
          <w:id w:val="-417174113"/>
          <w:placeholder>
            <w:docPart w:val="33591775AD884A9697B84E1433EBCFCE"/>
          </w:placeholder>
          <w:temporary/>
          <w:showingPlcHdr/>
          <w15:dataBinding w:xpath="/ns0:ccMapDocument[1]/[1]" w:storeItemID="{00000000-0000-0000-0000-000000000000}"/>
        </w:sdtPr>
        <w:sdtEndPr/>
        <w:sdtContent>
          <w:r w:rsidR="007D37D8" w:rsidRPr="007D37D8">
            <w:rPr>
              <w:rStyle w:val="Tekstvantijdelijkeaanduiding"/>
              <w:highlight w:val="darkGray"/>
            </w:rPr>
            <w:t>[XX]</w:t>
          </w:r>
        </w:sdtContent>
      </w:sdt>
      <w:r w:rsidR="004155FA" w:rsidRPr="007D37D8">
        <w:rPr>
          <w:highlight w:val="darkGray"/>
        </w:rPr>
        <w:t xml:space="preserve"> en een bedrag van EUR </w:t>
      </w:r>
      <w:sdt>
        <w:sdtPr>
          <w:rPr>
            <w:highlight w:val="darkGray"/>
          </w:rPr>
          <w:tag w:val="Xx"/>
          <w:id w:val="421525317"/>
          <w:placeholder>
            <w:docPart w:val="F6097DD39272449C857258F79B36E9D1"/>
          </w:placeholder>
          <w:temporary/>
          <w:showingPlcHdr/>
          <w15:dataBinding w:xpath="/ns0:ccMapDocument[1]/[1]" w:storeItemID="{00000000-0000-0000-0000-000000000000}"/>
        </w:sdtPr>
        <w:sdtEndPr/>
        <w:sdtContent>
          <w:r w:rsidR="007D37D8" w:rsidRPr="007D37D8">
            <w:rPr>
              <w:rStyle w:val="Tekstvantijdelijkeaanduiding"/>
              <w:highlight w:val="darkGray"/>
            </w:rPr>
            <w:t>[XX]</w:t>
          </w:r>
        </w:sdtContent>
      </w:sdt>
      <w:r w:rsidR="004155FA" w:rsidRPr="007D37D8">
        <w:rPr>
          <w:highlight w:val="darkGray"/>
        </w:rPr>
        <w:t xml:space="preserve"> per dag dat de overschrijding voortduurt. Met een maximum van EUR </w:t>
      </w:r>
      <w:sdt>
        <w:sdtPr>
          <w:rPr>
            <w:highlight w:val="darkGray"/>
          </w:rPr>
          <w:tag w:val="Xx"/>
          <w:id w:val="-1512841478"/>
          <w:placeholder>
            <w:docPart w:val="F6A3D32DAF524A39861FF2C9FA58C789"/>
          </w:placeholder>
          <w:temporary/>
          <w:showingPlcHdr/>
          <w15:dataBinding w:xpath="/ns0:ccMapDocument[1]/[1]" w:storeItemID="{00000000-0000-0000-0000-000000000000}"/>
        </w:sdtPr>
        <w:sdtEndPr/>
        <w:sdtContent>
          <w:r w:rsidR="007D37D8" w:rsidRPr="007D37D8">
            <w:rPr>
              <w:rStyle w:val="Tekstvantijdelijkeaanduiding"/>
              <w:highlight w:val="darkGray"/>
            </w:rPr>
            <w:t>[XX]</w:t>
          </w:r>
        </w:sdtContent>
      </w:sdt>
      <w:r w:rsidR="00760E3C" w:rsidRPr="00760E3C">
        <w:t xml:space="preserve"> </w:t>
      </w:r>
      <w:sdt>
        <w:sdtPr>
          <w:id w:val="1690875423"/>
          <w:placeholder>
            <w:docPart w:val="9E2A46B944434A2698EEE055AEB76389"/>
          </w:placeholder>
          <w:temporary/>
          <w:showingPlcHdr/>
        </w:sdtPr>
        <w:sdtEndPr/>
        <w:sdtContent>
          <w:r w:rsidR="00760E3C" w:rsidRPr="006453D0">
            <w:rPr>
              <w:highlight w:val="green"/>
            </w:rPr>
            <w:t>&lt;OF&gt;</w:t>
          </w:r>
          <w:r w:rsidR="00760E3C" w:rsidRPr="006453D0">
            <w:t xml:space="preserve"> </w:t>
          </w:r>
        </w:sdtContent>
      </w:sdt>
      <w:r w:rsidR="00760E3C" w:rsidRPr="00760E3C">
        <w:rPr>
          <w:highlight w:val="darkGray"/>
        </w:rPr>
        <w:t xml:space="preserve"> </w:t>
      </w:r>
      <w:r w:rsidR="00760E3C" w:rsidRPr="006453D0">
        <w:rPr>
          <w:highlight w:val="darkGray"/>
        </w:rPr>
        <w:t>N.v.t</w:t>
      </w:r>
    </w:p>
    <w:p w14:paraId="2EE59EE7" w14:textId="77777777" w:rsidR="004155FA" w:rsidRDefault="004155FA" w:rsidP="00F63B84">
      <w:pPr>
        <w:pStyle w:val="Artikelnummer"/>
      </w:pPr>
      <w:r>
        <w:t>Kwaliteit en leveranciersgarantie</w:t>
      </w:r>
    </w:p>
    <w:p w14:paraId="3A0DD511" w14:textId="77777777" w:rsidR="004155FA" w:rsidRPr="005E0352" w:rsidRDefault="004155FA" w:rsidP="004155FA">
      <w:pPr>
        <w:pStyle w:val="Artikeltekst"/>
        <w:rPr>
          <w:highlight w:val="darkGray"/>
        </w:rPr>
      </w:pPr>
      <w:r w:rsidRPr="005E0352">
        <w:rPr>
          <w:highlight w:val="darkGray"/>
        </w:rPr>
        <w:t xml:space="preserve">Leverancier staat  gedurende een periode van </w:t>
      </w:r>
      <w:sdt>
        <w:sdtPr>
          <w:rPr>
            <w:highlight w:val="darkGray"/>
          </w:rPr>
          <w:tag w:val="Periode Invullen &lt;minimaal 12 Maanden Afhankelijk Van Levensduur Uitgevraagde Product&gt;"/>
          <w:id w:val="-1165239205"/>
          <w:placeholder>
            <w:docPart w:val="C3C7561F26C24648BE05C1471B8B87F4"/>
          </w:placeholder>
          <w:temporary/>
          <w:showingPlcHdr/>
          <w15:dataBinding w:xpath="/ns0:ccMapDocument[1]/[1]" w:storeItemID="{00000000-0000-0000-0000-000000000000}"/>
        </w:sdtPr>
        <w:sdtEndPr/>
        <w:sdtContent>
          <w:r w:rsidR="005E0352" w:rsidRPr="005E0352">
            <w:rPr>
              <w:rStyle w:val="Tekstvantijdelijkeaanduiding"/>
              <w:highlight w:val="darkGray"/>
            </w:rPr>
            <w:t>[periode invullen &lt;minimaal 12 maanden afhankelijk van levensduur uitgevraagde product&gt;]</w:t>
          </w:r>
        </w:sdtContent>
      </w:sdt>
      <w:r w:rsidRPr="005E0352">
        <w:rPr>
          <w:highlight w:val="darkGray"/>
        </w:rPr>
        <w:t xml:space="preserve">  na Acceptatie in voor het functioneren van de Apparatuur en Programmatuur conform het Overeengekomen gebruik en het programma van de Eisen en/of Wensen als beschreven in de Aanbestedingsdocumenten   </w:t>
      </w:r>
      <w:r w:rsidRPr="005E0352">
        <w:rPr>
          <w:highlight w:val="darkGray"/>
        </w:rPr>
        <w:lastRenderedPageBreak/>
        <w:t>Offerteaanvraag en zal gedurende deze periode (hierna de “Garantieperiode”) op eerste verzoek van UMC kosteloos zorgdragen voor herstel en/of reparatie (hierna de “Garantie”).</w:t>
      </w:r>
      <w:r w:rsidR="005E0352" w:rsidRPr="005E0352">
        <w:t xml:space="preserve"> </w:t>
      </w:r>
      <w:sdt>
        <w:sdtPr>
          <w:id w:val="1777202972"/>
          <w:placeholder>
            <w:docPart w:val="D8D1674C733146619134D37D16F0A6CC"/>
          </w:placeholder>
          <w:temporary/>
          <w:showingPlcHdr/>
        </w:sdtPr>
        <w:sdtEndPr/>
        <w:sdtContent>
          <w:r w:rsidR="005E0352" w:rsidRPr="006453D0">
            <w:rPr>
              <w:highlight w:val="green"/>
            </w:rPr>
            <w:t>&lt;OF&gt;</w:t>
          </w:r>
          <w:r w:rsidR="005E0352" w:rsidRPr="006453D0">
            <w:t xml:space="preserve"> </w:t>
          </w:r>
        </w:sdtContent>
      </w:sdt>
      <w:r w:rsidRPr="005E0352">
        <w:rPr>
          <w:highlight w:val="darkGray"/>
        </w:rPr>
        <w:t xml:space="preserve">Eventuele aanpassingen in het kader van de Garantie worden door Leverancier op zodanige wijze verricht dat het Overeengekomen Gebruik en de mogelijkheden van de Apparatuur en Programmatuur voor het verrichten van de Prestatie niet worden aangetast. Indien Apparatuur en/of Programmatuur geheel vervangen wordt in de Garantieperiode zal de Garantieperiode van </w:t>
      </w:r>
      <w:sdt>
        <w:sdtPr>
          <w:rPr>
            <w:highlight w:val="darkGray"/>
          </w:rPr>
          <w:tag w:val="Periode Invullen &lt;minimaal 12 Maanden Afhankelijk Van Levensduur Uitgevraagde Product&gt;"/>
          <w:id w:val="1585953968"/>
          <w:placeholder>
            <w:docPart w:val="133D24FCEE314A299D2B104161668EDE"/>
          </w:placeholder>
          <w:temporary/>
          <w:showingPlcHdr/>
          <w15:dataBinding w:xpath="/ns0:ccMapDocument[1]/[1]" w:storeItemID="{00000000-0000-0000-0000-000000000000}"/>
        </w:sdtPr>
        <w:sdtEndPr/>
        <w:sdtContent>
          <w:r w:rsidR="005E0352" w:rsidRPr="005E0352">
            <w:rPr>
              <w:rStyle w:val="Tekstvantijdelijkeaanduiding"/>
              <w:highlight w:val="darkGray"/>
            </w:rPr>
            <w:t>[periode invullen &lt;minimaal 12 maanden afhankelijk van levensduur uitgevraagde product&gt;]</w:t>
          </w:r>
        </w:sdtContent>
      </w:sdt>
      <w:r w:rsidRPr="005E0352">
        <w:rPr>
          <w:highlight w:val="darkGray"/>
        </w:rPr>
        <w:t xml:space="preserve"> maanden opnieuw aanvangen na Acceptatie door UMC van de vervangende Apparatuur en/of Programmatuur.</w:t>
      </w:r>
    </w:p>
    <w:p w14:paraId="3FB3BC27" w14:textId="77777777" w:rsidR="004155FA" w:rsidRDefault="004155FA" w:rsidP="004155FA">
      <w:pPr>
        <w:pStyle w:val="Artikeltekst"/>
      </w:pPr>
      <w:r>
        <w:t xml:space="preserve">De Garantieperiode wordt gerekend vanaf het tijdstip van Acceptatie waarop het laatste onderdeel van de Apparatuur en/of Programmatuur bedrijfsklaar is geaccepteerd door UMC. </w:t>
      </w:r>
    </w:p>
    <w:p w14:paraId="6D45E8E0" w14:textId="77777777" w:rsidR="004155FA" w:rsidRDefault="004155FA" w:rsidP="004155FA">
      <w:pPr>
        <w:pStyle w:val="Artikeltekst"/>
      </w:pPr>
      <w:r>
        <w:t>Wanneer de Apparatuur en/of Programmatuur tijdens de garantiewerkzaamheden van Leverancier geheel of gedeeltelijk niet beschikbaar is/zijn voor het Overeengekomen gebruik bij UMC dan zal de Garantieperiode worden verlengd met een zelfde termijn als de tijdsduur van de garantiewerkzaamheden. De Garantie zal, zodra de garantiewerkzaamheden zijn voltooid en de Apparatuur en Programmatuur weer conform de Eisen en Overeenkomst functioneert, herleven voor het restant van de Garantieperiode.</w:t>
      </w:r>
    </w:p>
    <w:p w14:paraId="2E03C8DF" w14:textId="77777777" w:rsidR="005E0352" w:rsidRDefault="00116894" w:rsidP="005038E6">
      <w:pPr>
        <w:pStyle w:val="Artikeltekst"/>
      </w:pPr>
      <w:sdt>
        <w:sdtPr>
          <w:id w:val="1918982656"/>
          <w:placeholder>
            <w:docPart w:val="C28C993283834C03AD5E2FF8C262FF2F"/>
          </w:placeholder>
          <w:temporary/>
          <w:showingPlcHdr/>
        </w:sdtPr>
        <w:sdtEndPr/>
        <w:sdtContent>
          <w:r w:rsidR="005E0352" w:rsidRPr="006453D0">
            <w:rPr>
              <w:highlight w:val="green"/>
            </w:rPr>
            <w:t>&lt;OPTIONEEL&gt;</w:t>
          </w:r>
          <w:r w:rsidR="005E0352" w:rsidRPr="006453D0">
            <w:t xml:space="preserve"> </w:t>
          </w:r>
        </w:sdtContent>
      </w:sdt>
      <w:r w:rsidR="004155FA" w:rsidRPr="005E0352">
        <w:rPr>
          <w:highlight w:val="darkGray"/>
        </w:rPr>
        <w:t>Leverancier zorgt ervoor dat de werkzaamheden ten behoeve van de Garantie zullen worden verricht conform de reactie- en oplossingstijden (OPTIONEEL en Uptime) zoals vastgelegd in het PvWE (bijlage 3).</w:t>
      </w:r>
    </w:p>
    <w:p w14:paraId="623DD146" w14:textId="77777777" w:rsidR="004155FA" w:rsidRDefault="00116894" w:rsidP="005E0352">
      <w:pPr>
        <w:pStyle w:val="Artikeltekst"/>
        <w:numPr>
          <w:ilvl w:val="0"/>
          <w:numId w:val="0"/>
        </w:numPr>
        <w:ind w:left="720"/>
      </w:pPr>
      <w:sdt>
        <w:sdtPr>
          <w:id w:val="850682680"/>
          <w:placeholder>
            <w:docPart w:val="3DAB2690C29B4EC8A89158E1244DD996"/>
          </w:placeholder>
          <w:temporary/>
          <w:showingPlcHdr/>
        </w:sdtPr>
        <w:sdtEndPr/>
        <w:sdtContent>
          <w:r w:rsidR="005E0352" w:rsidRPr="006453D0">
            <w:rPr>
              <w:highlight w:val="green"/>
            </w:rPr>
            <w:t>&lt;OPTIONEEL&gt;</w:t>
          </w:r>
          <w:r w:rsidR="005E0352" w:rsidRPr="006453D0">
            <w:t xml:space="preserve"> </w:t>
          </w:r>
        </w:sdtContent>
      </w:sdt>
      <w:r w:rsidR="004155FA" w:rsidRPr="005E0352">
        <w:rPr>
          <w:highlight w:val="darkGray"/>
        </w:rPr>
        <w:t>Tijdens de Garantieperiode gelden de KPI’s zoals verwoord in Bijlage 6 (SLA)) onverkort.</w:t>
      </w:r>
    </w:p>
    <w:p w14:paraId="78926875" w14:textId="77777777" w:rsidR="00EF7DDF" w:rsidRDefault="00116894" w:rsidP="005E0352">
      <w:pPr>
        <w:pStyle w:val="Artikeltekst"/>
        <w:numPr>
          <w:ilvl w:val="0"/>
          <w:numId w:val="0"/>
        </w:numPr>
        <w:ind w:left="720"/>
      </w:pPr>
      <w:sdt>
        <w:sdtPr>
          <w:rPr>
            <w:highlight w:val="darkGray"/>
          </w:rPr>
          <w:id w:val="1613713183"/>
          <w:placeholder>
            <w:docPart w:val="D63B92C487F74046B8FD67BE3FE29A81"/>
          </w:placeholder>
          <w:temporary/>
          <w:showingPlcHdr/>
        </w:sdtPr>
        <w:sdtEndPr/>
        <w:sdtContent>
          <w:r w:rsidR="00EF7DDF" w:rsidRPr="006453D0">
            <w:rPr>
              <w:highlight w:val="green"/>
            </w:rPr>
            <w:t xml:space="preserve">&lt;OF&gt; </w:t>
          </w:r>
        </w:sdtContent>
      </w:sdt>
      <w:r w:rsidR="00EF7DDF" w:rsidRPr="006453D0">
        <w:rPr>
          <w:highlight w:val="darkGray"/>
        </w:rPr>
        <w:t>N.v.t</w:t>
      </w:r>
    </w:p>
    <w:p w14:paraId="23BE3E47" w14:textId="77777777" w:rsidR="004155FA" w:rsidRDefault="004155FA" w:rsidP="004155FA">
      <w:pPr>
        <w:pStyle w:val="Artikeltekst"/>
      </w:pPr>
      <w:r>
        <w:t xml:space="preserve">Leverancier garandeert bij Verbruiksartikelen de afwezigheid van gebreken tot aan de uiterste expiratiedatum en garandeert dat de Verbruiksartikelen aan de in </w:t>
      </w:r>
      <w:r w:rsidRPr="005E0352">
        <w:rPr>
          <w:highlight w:val="darkGray"/>
        </w:rPr>
        <w:t>Aanbestedingsdocumenten</w:t>
      </w:r>
      <w:r>
        <w:t xml:space="preserve">  </w:t>
      </w:r>
      <w:sdt>
        <w:sdtPr>
          <w:id w:val="685795512"/>
          <w:placeholder>
            <w:docPart w:val="F1B87C10CE684F92BC739C4070BDC1E4"/>
          </w:placeholder>
          <w:temporary/>
          <w:showingPlcHdr/>
        </w:sdtPr>
        <w:sdtEndPr/>
        <w:sdtContent>
          <w:r w:rsidR="005E0352" w:rsidRPr="006453D0">
            <w:rPr>
              <w:highlight w:val="green"/>
            </w:rPr>
            <w:t>&lt;OF&gt;</w:t>
          </w:r>
          <w:r w:rsidR="005E0352" w:rsidRPr="006453D0">
            <w:t xml:space="preserve"> </w:t>
          </w:r>
        </w:sdtContent>
      </w:sdt>
      <w:r w:rsidR="005E0352">
        <w:t xml:space="preserve"> </w:t>
      </w:r>
      <w:r w:rsidRPr="005E0352">
        <w:rPr>
          <w:highlight w:val="darkGray"/>
        </w:rPr>
        <w:t>Offerteaanvraag</w:t>
      </w:r>
      <w:r>
        <w:t xml:space="preserve"> opgenomen Eisen voldoen.</w:t>
      </w:r>
    </w:p>
    <w:p w14:paraId="5467E150" w14:textId="77777777" w:rsidR="004155FA" w:rsidRDefault="00116894" w:rsidP="004155FA">
      <w:pPr>
        <w:pStyle w:val="Artikeltekst"/>
      </w:pPr>
      <w:sdt>
        <w:sdtPr>
          <w:id w:val="-651296962"/>
          <w:placeholder>
            <w:docPart w:val="E4D4DA65440B42B8BD079646271C8F6A"/>
          </w:placeholder>
          <w:temporary/>
          <w:showingPlcHdr/>
        </w:sdtPr>
        <w:sdtEndPr/>
        <w:sdtContent>
          <w:r w:rsidR="005E0352" w:rsidRPr="006453D0">
            <w:rPr>
              <w:highlight w:val="green"/>
            </w:rPr>
            <w:t>&lt;OPTIONEEL&gt;</w:t>
          </w:r>
          <w:r w:rsidR="005E0352" w:rsidRPr="006453D0">
            <w:t xml:space="preserve"> </w:t>
          </w:r>
        </w:sdtContent>
      </w:sdt>
      <w:r w:rsidR="004155FA" w:rsidRPr="005E0352">
        <w:rPr>
          <w:highlight w:val="darkGray"/>
        </w:rPr>
        <w:t>Het op verzoek van Leverancier uitvoeren van een Recall t.a.v. Verbruiksartikelen die onderdeel uitmaken Prestatie door UMC laat de aansprakelijkheid van Leverancier onverlet in geval door het geleverde Product al schade (bijvoorbeeld aan de gezondheid van de patiënten) zou zijn ontstaan.</w:t>
      </w:r>
      <w:r w:rsidR="00EF7DDF">
        <w:t xml:space="preserve"> </w:t>
      </w:r>
      <w:sdt>
        <w:sdtPr>
          <w:rPr>
            <w:highlight w:val="darkGray"/>
          </w:rPr>
          <w:id w:val="1272432121"/>
          <w:placeholder>
            <w:docPart w:val="8FCC473F79AA462488BB2277D4CF09DD"/>
          </w:placeholder>
          <w:temporary/>
          <w:showingPlcHdr/>
        </w:sdtPr>
        <w:sdtEndPr/>
        <w:sdtContent>
          <w:r w:rsidR="00EF7DDF" w:rsidRPr="006453D0">
            <w:rPr>
              <w:highlight w:val="green"/>
            </w:rPr>
            <w:t xml:space="preserve">&lt;OF&gt; </w:t>
          </w:r>
        </w:sdtContent>
      </w:sdt>
      <w:r w:rsidR="00EF7DDF" w:rsidRPr="006453D0">
        <w:rPr>
          <w:highlight w:val="darkGray"/>
        </w:rPr>
        <w:t>N.v.t</w:t>
      </w:r>
    </w:p>
    <w:p w14:paraId="303BAAC2" w14:textId="77777777" w:rsidR="004155FA" w:rsidRDefault="004155FA" w:rsidP="004155FA">
      <w:pPr>
        <w:pStyle w:val="Artikeltekst"/>
      </w:pPr>
      <w:r>
        <w:t>Leverancier garandeert dat alle Apparatuur een CE-markering heeft. Leverancier dient er voor te zorgen dat de certificaten betreffende het kwaliteitssysteem van de Apparatuur, conform Medical Device Directive 93/42/EEG of Verordening EU MDR 2017/745 wanneer het een klasse IIb of III betreft, ondertekend zijn door een notified body- en bij  levering een afschrift in bezit wordt gesteld van UMC.</w:t>
      </w:r>
    </w:p>
    <w:p w14:paraId="7C128F24" w14:textId="77777777" w:rsidR="004155FA" w:rsidRDefault="004155FA" w:rsidP="004155FA">
      <w:pPr>
        <w:pStyle w:val="Artikeltekst"/>
      </w:pPr>
      <w:r>
        <w:t>In aanvulling op artikel 41 en verder van de AIV zal Leverancier UMC onverwijld informeren over alle beschikbare relevante Updates en Upgrades van Apparatuur en Programmatuur.</w:t>
      </w:r>
    </w:p>
    <w:p w14:paraId="6F0A60E5" w14:textId="77777777" w:rsidR="004155FA" w:rsidRDefault="004155FA" w:rsidP="004155FA">
      <w:pPr>
        <w:pStyle w:val="Artikeltekst"/>
      </w:pPr>
      <w:r>
        <w:t xml:space="preserve"> Updates van Apparatuur en Programmatuur zijn altijd kosteloos.</w:t>
      </w:r>
    </w:p>
    <w:p w14:paraId="7C34251A" w14:textId="77777777" w:rsidR="004155FA" w:rsidRDefault="004155FA" w:rsidP="004155FA">
      <w:pPr>
        <w:pStyle w:val="Artikeltekst"/>
      </w:pPr>
      <w:r>
        <w:t xml:space="preserve">Alle Upgrades in het kader van veiligheidseisen en verband houdende met de Wet- en regelgeving, die betrekking hebben op de Apparatuur en Programmatuur worden gedurende </w:t>
      </w:r>
      <w:r>
        <w:lastRenderedPageBreak/>
        <w:t>de looptijd van deze Overeenkomst kosteloos door Leverancier geleverd en geïmplementeerd bij UMC.</w:t>
      </w:r>
    </w:p>
    <w:p w14:paraId="778056A5" w14:textId="77777777" w:rsidR="004155FA" w:rsidRPr="00F63B84" w:rsidRDefault="004155FA" w:rsidP="00F63B84">
      <w:pPr>
        <w:pStyle w:val="Artikeltekst"/>
      </w:pPr>
      <w:r>
        <w:t>Voor Updates en Upgrades van Apparatuur en Programmatuur is voorafgaande schriftelijke goedkeuring door UMC noodzakelijk . Implementatie van Updates en Upgrades door Leverancier geschiedt in overleg met UMC. UMC is niet verplicht de Updates en Upgrades te laten implementeren.</w:t>
      </w:r>
    </w:p>
    <w:p w14:paraId="1188F00E" w14:textId="77777777" w:rsidR="004155FA" w:rsidRDefault="00116894" w:rsidP="00F63B84">
      <w:pPr>
        <w:pStyle w:val="Artikelnummer"/>
      </w:pPr>
      <w:sdt>
        <w:sdtPr>
          <w:id w:val="-1876839693"/>
          <w:placeholder>
            <w:docPart w:val="F144A4F8D5A04FAD98BC207F702EA02E"/>
          </w:placeholder>
          <w:temporary/>
          <w:showingPlcHdr/>
        </w:sdtPr>
        <w:sdtEndPr/>
        <w:sdtContent>
          <w:r w:rsidR="005E0352" w:rsidRPr="006453D0">
            <w:rPr>
              <w:highlight w:val="green"/>
            </w:rPr>
            <w:t>&lt;OPTIONEEL&gt;</w:t>
          </w:r>
          <w:r w:rsidR="005E0352" w:rsidRPr="006453D0">
            <w:t xml:space="preserve"> </w:t>
          </w:r>
        </w:sdtContent>
      </w:sdt>
      <w:r w:rsidR="005E0352">
        <w:t xml:space="preserve"> </w:t>
      </w:r>
      <w:r w:rsidR="004155FA" w:rsidRPr="005E0352">
        <w:rPr>
          <w:highlight w:val="darkGray"/>
        </w:rPr>
        <w:t>Systeemgarantie</w:t>
      </w:r>
      <w:r w:rsidR="004155FA">
        <w:t xml:space="preserve"> </w:t>
      </w:r>
      <w:sdt>
        <w:sdtPr>
          <w:rPr>
            <w:highlight w:val="darkGray"/>
          </w:rPr>
          <w:id w:val="-930815084"/>
          <w:placeholder>
            <w:docPart w:val="E308CD240F554FD595CA166252463252"/>
          </w:placeholder>
          <w:temporary/>
          <w:showingPlcHdr/>
        </w:sdtPr>
        <w:sdtEndPr/>
        <w:sdtContent>
          <w:r w:rsidR="00EF7DDF" w:rsidRPr="006453D0">
            <w:rPr>
              <w:highlight w:val="green"/>
            </w:rPr>
            <w:t xml:space="preserve">&lt;OF&gt; </w:t>
          </w:r>
        </w:sdtContent>
      </w:sdt>
      <w:r w:rsidR="00EF7DDF" w:rsidRPr="006453D0">
        <w:rPr>
          <w:highlight w:val="darkGray"/>
        </w:rPr>
        <w:t>N.v.t</w:t>
      </w:r>
    </w:p>
    <w:p w14:paraId="4D6E0328" w14:textId="77777777" w:rsidR="004155FA" w:rsidRPr="005E0352" w:rsidRDefault="004155FA" w:rsidP="004155FA">
      <w:pPr>
        <w:pStyle w:val="Artikeltekst"/>
        <w:rPr>
          <w:highlight w:val="darkGray"/>
        </w:rPr>
      </w:pPr>
      <w:r w:rsidRPr="005E0352">
        <w:rPr>
          <w:highlight w:val="darkGray"/>
        </w:rPr>
        <w:t xml:space="preserve">Onverminderd de Garantie van artikel 8 garandeert Leverancier gedurende een periode van 10 jaar na Acceptatie dat de geleverde Apparatuur en Programmatuur naar behoren functioneert binnen het Systeem en daarbij voldoet aan de technische, functionele en operationele Eisen zoals vastgelegd in de Aanbestedingsdocumenten en het PvEW of Offerteaanvraag. Indien de Apparatuur of Programmatuur niet naar behoren functioneert binnen het Systeem is Leverancier gehouden conform het bepaalde in dit artikel en artikel 8 te bewerkstelligen dat deze situatie alsnog zonder extra kosten voor UMC intreedt (“Systeemgarantie”). </w:t>
      </w:r>
    </w:p>
    <w:p w14:paraId="107BE69B" w14:textId="77777777" w:rsidR="004155FA" w:rsidRPr="005E0352" w:rsidRDefault="004155FA" w:rsidP="004155FA">
      <w:pPr>
        <w:pStyle w:val="Artikeltekst"/>
        <w:rPr>
          <w:highlight w:val="darkGray"/>
        </w:rPr>
      </w:pPr>
      <w:r w:rsidRPr="005E0352">
        <w:rPr>
          <w:highlight w:val="darkGray"/>
        </w:rPr>
        <w:t>De Systeemgarantie als bedoeld in lid 1 van dit artikel strekt zich mede uit tot in opdracht van Leverancier door derden toegeleverde of gefabriceerde onderdelen van de Apparatuur of uitgevoerde werkzaamheden aan de Apparatuur.</w:t>
      </w:r>
    </w:p>
    <w:p w14:paraId="7C4A9050" w14:textId="77777777" w:rsidR="004155FA" w:rsidRPr="005E0352" w:rsidRDefault="004155FA" w:rsidP="004155FA">
      <w:pPr>
        <w:pStyle w:val="Artikeltekst"/>
        <w:rPr>
          <w:highlight w:val="darkGray"/>
        </w:rPr>
      </w:pPr>
      <w:r w:rsidRPr="005E0352">
        <w:rPr>
          <w:highlight w:val="darkGray"/>
        </w:rPr>
        <w:t>Leverancier verplicht zich ertoe om gedurende de periode van de Systeemgarantie - in geval van wijzigingen in de relevante wet- en regelgeving UMC hierover zoveel mogelijk voorafgaand en tijdig te informeren. De Apparatuur en/of Programmatuur d ient door Leverancier  tijdig te worden aangepast overeenkomstig deze wijzigingen in de relevante wet- en regelgeving.</w:t>
      </w:r>
    </w:p>
    <w:p w14:paraId="538F3C41" w14:textId="77777777" w:rsidR="004155FA" w:rsidRDefault="004155FA" w:rsidP="00F63B84">
      <w:pPr>
        <w:pStyle w:val="Artikeltekst"/>
      </w:pPr>
      <w:r w:rsidRPr="005E0352">
        <w:rPr>
          <w:highlight w:val="darkGray"/>
        </w:rPr>
        <w:t>Twaalf maanden voor het einde van de Systeemgarantie treden Partijen in overleg over de vraag of, en zo ja onder welke voorwaarden c.q. maatregelen in het kader van groot onderhoud/revisie, de Systeemgarantie kan worden verlengd. Van dit overleg wordt een schriftelijk door beide Partijen ondertekend verslag gemaakt waarin de bevindingen en besluiten worden vastgelegd.</w:t>
      </w:r>
    </w:p>
    <w:p w14:paraId="390778BC" w14:textId="77777777" w:rsidR="004155FA" w:rsidRDefault="004155FA" w:rsidP="00F63B84">
      <w:pPr>
        <w:pStyle w:val="Artikelnummer"/>
      </w:pPr>
      <w:r>
        <w:t>Leverbaarheid Reserve-onderdelen en</w:t>
      </w:r>
      <w:r w:rsidR="00913584">
        <w:t>/of</w:t>
      </w:r>
      <w:r>
        <w:t xml:space="preserve"> Verbruiksartikelen behorend bij Apparatuur </w:t>
      </w:r>
    </w:p>
    <w:p w14:paraId="6EAF8615" w14:textId="77777777" w:rsidR="004155FA" w:rsidRPr="005E0352" w:rsidRDefault="004155FA" w:rsidP="004155FA">
      <w:pPr>
        <w:pStyle w:val="Artikeltekst"/>
        <w:rPr>
          <w:highlight w:val="darkGray"/>
        </w:rPr>
      </w:pPr>
      <w:r>
        <w:t>UMC heeft gedurende de Systeemgarantie recht op levering door Leverancier van alle Reserve-onderdelen en</w:t>
      </w:r>
      <w:r w:rsidR="00913584">
        <w:t>/of</w:t>
      </w:r>
      <w:r>
        <w:t xml:space="preserve"> Verbruiksartikelen behorend bij de Apparatuur, </w:t>
      </w:r>
      <w:sdt>
        <w:sdtPr>
          <w:id w:val="-1465123713"/>
          <w:placeholder>
            <w:docPart w:val="14DBCC42BE0F433482A3BD34A2B97FCE"/>
          </w:placeholder>
          <w:temporary/>
          <w:showingPlcHdr/>
        </w:sdtPr>
        <w:sdtEndPr/>
        <w:sdtContent>
          <w:r w:rsidR="005E0352" w:rsidRPr="006453D0">
            <w:rPr>
              <w:highlight w:val="green"/>
            </w:rPr>
            <w:t>&lt;OPTIONEEL&gt;</w:t>
          </w:r>
          <w:r w:rsidR="005E0352" w:rsidRPr="006453D0">
            <w:t xml:space="preserve"> </w:t>
          </w:r>
        </w:sdtContent>
      </w:sdt>
      <w:r w:rsidRPr="005E0352">
        <w:rPr>
          <w:highlight w:val="darkGray"/>
        </w:rPr>
        <w:t xml:space="preserve">tegen prijzen als vastgelegd in het Prijzenblad. Deze prijzen mogen die jaarlijks stijgen met maximaal het toe passelijke prijsindexcijfer NZA van het voorafgaande kalenderjaar ( </w:t>
      </w:r>
      <w:sdt>
        <w:sdtPr>
          <w:rPr>
            <w:highlight w:val="darkGray"/>
          </w:rPr>
          <w:tag w:val="Jaartal Invullen"/>
          <w:id w:val="-165784290"/>
          <w:placeholder>
            <w:docPart w:val="04FF1D473CF44258841F343C4E3377BA"/>
          </w:placeholder>
          <w:temporary/>
          <w:showingPlcHdr/>
          <w15:dataBinding w:xpath="/ns0:ccMapDocument[1]/[1]" w:storeItemID="{00000000-0000-0000-0000-000000000000}"/>
        </w:sdtPr>
        <w:sdtEndPr/>
        <w:sdtContent>
          <w:r w:rsidR="005E0352" w:rsidRPr="00132FF7">
            <w:rPr>
              <w:rStyle w:val="Tekstvantijdelijkeaanduiding"/>
            </w:rPr>
            <w:t>[jaartal invullen]</w:t>
          </w:r>
        </w:sdtContent>
      </w:sdt>
      <w:r w:rsidRPr="005E0352">
        <w:rPr>
          <w:highlight w:val="darkGray"/>
        </w:rPr>
        <w:t xml:space="preserve">  is 0) gedurende de gebruikelijke levensduur van de Apparatuur, voor de periode van de Systeemgarantie. </w:t>
      </w:r>
    </w:p>
    <w:p w14:paraId="5EB7BFE6" w14:textId="77777777" w:rsidR="004155FA" w:rsidRDefault="004155FA" w:rsidP="00F63B84">
      <w:pPr>
        <w:pStyle w:val="Artikeltekst"/>
      </w:pPr>
      <w:r>
        <w:t xml:space="preserve">Indien de (originele) Reserve-onderdelen </w:t>
      </w:r>
      <w:r w:rsidR="00913584">
        <w:t>en/</w:t>
      </w:r>
      <w:r>
        <w:t xml:space="preserve">of Verbruiksartikelen niet meer beschikbaar (dreigen te) zijn, is Leverancier gehouden om UMC onverwijld in kennis te stellen en binnen de oorspronkelijk overeengekomen levertermijn een kwalitatief gelijkwaardig alternatief te verzorgen. UMC is niet gehouden akkoord te gaan met een door Leverancier aangeboden </w:t>
      </w:r>
      <w:r>
        <w:lastRenderedPageBreak/>
        <w:t xml:space="preserve">alternatief. Indien de gevraagde Reserve-onderdelen </w:t>
      </w:r>
      <w:r w:rsidR="00913584">
        <w:t>en/</w:t>
      </w:r>
      <w:r>
        <w:t xml:space="preserve">of Verbruiksartikelen bij een derde betrokken kunnen worden, stelt Leverancier na akkoord van UMC, alles in het werk deze Reserve-onderdelen </w:t>
      </w:r>
      <w:r w:rsidR="00913584">
        <w:t>en/</w:t>
      </w:r>
      <w:r>
        <w:t>of Verbruiksartikelen bij die derde te kopen en aan UMC door te leveren, op eigen kosten van Leverancier. Eventuele lagere prijzen dienen door Leverancier aan UMC te worden doorberekend; bij hogere prijzen van de Reserve-onderdelen en</w:t>
      </w:r>
      <w:r w:rsidR="00913584">
        <w:t>/of</w:t>
      </w:r>
      <w:r>
        <w:t xml:space="preserve"> Verbruiksartikelen dan de oorspronkelijke onderdelen, komt het verschil voor rekening van Leverancier. Dit laat onverlet dat Leverancier aansprakelijk is voor eventuele schade (waaronder begrepen waaronder eventueel versnelde afschrijving van de Apparatuur) door UMC geleden als gevolg van het niet meer beschikbaar zijn van Reserveonderdelen </w:t>
      </w:r>
      <w:r w:rsidR="00913584">
        <w:t>en/</w:t>
      </w:r>
      <w:r>
        <w:t>of Verbruiksartikelen.</w:t>
      </w:r>
    </w:p>
    <w:p w14:paraId="4A49C687" w14:textId="77777777" w:rsidR="005E0352" w:rsidRDefault="00116894" w:rsidP="005038E6">
      <w:pPr>
        <w:pStyle w:val="Artikeltekst"/>
      </w:pPr>
      <w:sdt>
        <w:sdtPr>
          <w:id w:val="1227959281"/>
          <w:placeholder>
            <w:docPart w:val="FC2B0CE467E84EFBBB507A87459A3556"/>
          </w:placeholder>
          <w:temporary/>
          <w:showingPlcHdr/>
        </w:sdtPr>
        <w:sdtEndPr/>
        <w:sdtContent>
          <w:r w:rsidR="005E0352" w:rsidRPr="006453D0">
            <w:rPr>
              <w:highlight w:val="green"/>
            </w:rPr>
            <w:t>&lt;OPTIONEEL&gt;</w:t>
          </w:r>
          <w:r w:rsidR="005E0352" w:rsidRPr="006453D0">
            <w:t xml:space="preserve"> </w:t>
          </w:r>
        </w:sdtContent>
      </w:sdt>
    </w:p>
    <w:p w14:paraId="0B51F912" w14:textId="77777777" w:rsidR="004155FA" w:rsidRDefault="004155FA" w:rsidP="005E0352">
      <w:pPr>
        <w:pStyle w:val="Artikeltekst"/>
        <w:numPr>
          <w:ilvl w:val="0"/>
          <w:numId w:val="0"/>
        </w:numPr>
        <w:ind w:left="720"/>
      </w:pPr>
      <w:r w:rsidRPr="005E0352">
        <w:rPr>
          <w:highlight w:val="darkGray"/>
        </w:rPr>
        <w:t>UMC heeft het recht gedurende de duur van de Systeemgarantie zelf Reserveonderdelen aan te schaffen bij Leverancier waarbij een kortingspercentage van &lt;percentage invullen&gt; % t.o.v. lijstprijzen uit het Prijzenblad geldt. Onderdelen die een kortere verwachte levensduur hebben dan 10 jaar en duurder zijn dan € 1000,- (incl. btw) zijn door Leverancier in het Prijzenblad gespecificeerd. Prijzen zijn opgenomen in Bijlage 5. De maximaal toegestane prijsstijging per jaar van Reserve-onderdelen en Verbruiksartikelen is een verhoging met het prijsindexcijfer materiële kosten NZA (</w:t>
      </w:r>
      <w:sdt>
        <w:sdtPr>
          <w:rPr>
            <w:highlight w:val="darkGray"/>
          </w:rPr>
          <w:tag w:val="Jaartal Invullen"/>
          <w:id w:val="1238833390"/>
          <w:placeholder>
            <w:docPart w:val="1FEF07E1F01141B49198D602A45CBA62"/>
          </w:placeholder>
          <w:temporary/>
          <w:showingPlcHdr/>
          <w15:dataBinding w:xpath="/ns0:ccMapDocument[1]/[1]" w:storeItemID="{00000000-0000-0000-0000-000000000000}"/>
        </w:sdtPr>
        <w:sdtEndPr/>
        <w:sdtContent>
          <w:r w:rsidR="005E0352" w:rsidRPr="005E0352">
            <w:rPr>
              <w:rStyle w:val="Tekstvantijdelijkeaanduiding"/>
              <w:highlight w:val="darkGray"/>
            </w:rPr>
            <w:t>[jaartal invullen]</w:t>
          </w:r>
        </w:sdtContent>
      </w:sdt>
      <w:r w:rsidRPr="005E0352">
        <w:rPr>
          <w:highlight w:val="darkGray"/>
        </w:rPr>
        <w:t xml:space="preserve"> is 0) van het voorafgaande kalenderjaar.</w:t>
      </w:r>
      <w:r w:rsidR="00EF7DDF">
        <w:t xml:space="preserve"> </w:t>
      </w:r>
      <w:sdt>
        <w:sdtPr>
          <w:rPr>
            <w:highlight w:val="darkGray"/>
          </w:rPr>
          <w:id w:val="-79752366"/>
          <w:placeholder>
            <w:docPart w:val="5591C27304BB47888DB1C2D9D13B8BE4"/>
          </w:placeholder>
          <w:temporary/>
          <w:showingPlcHdr/>
        </w:sdtPr>
        <w:sdtEndPr/>
        <w:sdtContent>
          <w:r w:rsidR="00EF7DDF" w:rsidRPr="006453D0">
            <w:rPr>
              <w:highlight w:val="green"/>
            </w:rPr>
            <w:t xml:space="preserve">&lt;OF&gt; </w:t>
          </w:r>
        </w:sdtContent>
      </w:sdt>
      <w:r w:rsidR="00EF7DDF" w:rsidRPr="006453D0">
        <w:rPr>
          <w:highlight w:val="darkGray"/>
        </w:rPr>
        <w:t>N.v.t</w:t>
      </w:r>
    </w:p>
    <w:p w14:paraId="62CCDAB7" w14:textId="77777777" w:rsidR="004155FA" w:rsidRDefault="00116894" w:rsidP="004155FA">
      <w:pPr>
        <w:pStyle w:val="Artikeltekst"/>
      </w:pPr>
      <w:sdt>
        <w:sdtPr>
          <w:id w:val="-638340313"/>
          <w:placeholder>
            <w:docPart w:val="BB803D2ED41B4AF5B7CCBD42FBDA60DC"/>
          </w:placeholder>
          <w:temporary/>
          <w:showingPlcHdr/>
        </w:sdtPr>
        <w:sdtEndPr/>
        <w:sdtContent>
          <w:r w:rsidR="00A366CD" w:rsidRPr="006453D0">
            <w:rPr>
              <w:highlight w:val="green"/>
            </w:rPr>
            <w:t>&lt;OPTIONEEL&gt;</w:t>
          </w:r>
          <w:r w:rsidR="00A366CD" w:rsidRPr="006453D0">
            <w:t xml:space="preserve"> </w:t>
          </w:r>
        </w:sdtContent>
      </w:sdt>
      <w:r w:rsidR="00A366CD">
        <w:t xml:space="preserve"> </w:t>
      </w:r>
      <w:r w:rsidR="004155FA">
        <w:t xml:space="preserve">Leverancier houdt de Verbruiksartikelen beschikbaar voor UMC gedurende de duur van de Systeemgarantie, met inachtneming van het volgende: </w:t>
      </w:r>
    </w:p>
    <w:p w14:paraId="67EF7AA4" w14:textId="77777777" w:rsidR="004155FA" w:rsidRDefault="004155FA" w:rsidP="00F63B84">
      <w:pPr>
        <w:pStyle w:val="lijstabc"/>
      </w:pPr>
      <w:r>
        <w:t>Prijzen conform Prijzenblad (Bijlage 7). De maximaal  toegestane bruto prijsstijging per jaar is een verhoging met het prijsindexcijfer materiële kosten NZA (</w:t>
      </w:r>
      <w:sdt>
        <w:sdtPr>
          <w:rPr>
            <w:highlight w:val="darkGray"/>
          </w:rPr>
          <w:tag w:val="Jaartal Invullen"/>
          <w:id w:val="-428284700"/>
          <w:placeholder>
            <w:docPart w:val="EC96D2D1A6F8460E8420683801DE8552"/>
          </w:placeholder>
          <w:temporary/>
          <w:showingPlcHdr/>
          <w15:dataBinding w:xpath="/ns0:ccMapDocument[1]/[1]" w:storeItemID="{00000000-0000-0000-0000-000000000000}"/>
        </w:sdtPr>
        <w:sdtEndPr/>
        <w:sdtContent>
          <w:r w:rsidR="005E0352" w:rsidRPr="005E0352">
            <w:rPr>
              <w:rStyle w:val="Tekstvantijdelijkeaanduiding"/>
              <w:highlight w:val="darkGray"/>
            </w:rPr>
            <w:t>[jaartal invullen]</w:t>
          </w:r>
        </w:sdtContent>
      </w:sdt>
      <w:r>
        <w:t xml:space="preserve">  is 0) van het voorafgaande kalenderjaar.</w:t>
      </w:r>
    </w:p>
    <w:p w14:paraId="6940CF73" w14:textId="77777777" w:rsidR="004155FA" w:rsidRDefault="004155FA" w:rsidP="00F63B84">
      <w:pPr>
        <w:pStyle w:val="lijstabc"/>
      </w:pPr>
      <w:r>
        <w:t xml:space="preserve">Voldoen aan de KPI’s zoals vastgelegd in de Bijlage 6 (SLA) </w:t>
      </w:r>
    </w:p>
    <w:p w14:paraId="766361DD" w14:textId="77777777" w:rsidR="004155FA" w:rsidRDefault="00116894" w:rsidP="004155FA">
      <w:pPr>
        <w:pStyle w:val="Artikeltekst"/>
      </w:pPr>
      <w:sdt>
        <w:sdtPr>
          <w:id w:val="841286968"/>
          <w:placeholder>
            <w:docPart w:val="C2F3723A2015425DA0B9FD7C68614B8D"/>
          </w:placeholder>
          <w:temporary/>
          <w:showingPlcHdr/>
        </w:sdtPr>
        <w:sdtEndPr/>
        <w:sdtContent>
          <w:r w:rsidR="00A366CD" w:rsidRPr="006453D0">
            <w:rPr>
              <w:highlight w:val="green"/>
            </w:rPr>
            <w:t>&lt;OPTIONEEL&gt;</w:t>
          </w:r>
          <w:r w:rsidR="00A366CD" w:rsidRPr="006453D0">
            <w:t xml:space="preserve"> </w:t>
          </w:r>
        </w:sdtContent>
      </w:sdt>
      <w:r w:rsidR="00A366CD">
        <w:t xml:space="preserve"> </w:t>
      </w:r>
      <w:r w:rsidR="004155FA">
        <w:t>Leverancier verbeurt per overtreding van artikel 10 lid 4 onder b een contractuele boete van € 1.000,- per gebeurtenis, onverlet de schadevergoedingsverplichtingen van Leverancier jegens UMC.</w:t>
      </w:r>
    </w:p>
    <w:p w14:paraId="5DAE5B7C" w14:textId="77777777" w:rsidR="004155FA" w:rsidRDefault="00116894" w:rsidP="004155FA">
      <w:pPr>
        <w:pStyle w:val="Artikeltekst"/>
      </w:pPr>
      <w:sdt>
        <w:sdtPr>
          <w:id w:val="1761712976"/>
          <w:placeholder>
            <w:docPart w:val="CE1549D24E2A4FAFB7F0A616E525825A"/>
          </w:placeholder>
          <w:temporary/>
          <w:showingPlcHdr/>
        </w:sdtPr>
        <w:sdtEndPr/>
        <w:sdtContent>
          <w:r w:rsidR="00A366CD" w:rsidRPr="006453D0">
            <w:rPr>
              <w:highlight w:val="green"/>
            </w:rPr>
            <w:t>&lt;OPTIONEEL&gt;</w:t>
          </w:r>
          <w:r w:rsidR="00A366CD" w:rsidRPr="006453D0">
            <w:t xml:space="preserve"> </w:t>
          </w:r>
        </w:sdtContent>
      </w:sdt>
      <w:r w:rsidR="00A366CD">
        <w:t xml:space="preserve"> </w:t>
      </w:r>
      <w:r w:rsidR="004155FA">
        <w:t xml:space="preserve">Indien Leverancier herhaaldelijk niet aan de KPI´s van artikel 10.4 onder b zoals uitgewerkt in Bijlage 6 (SLA) voldoet heeft UMC het recht tussentijds de Overeenkomst direct te beëindigen. De terugkoopregeling (artikel 12 ) treedt hierbij in werking. </w:t>
      </w:r>
    </w:p>
    <w:p w14:paraId="04F89C29" w14:textId="77777777" w:rsidR="004155FA" w:rsidRDefault="00116894" w:rsidP="00F63B84">
      <w:pPr>
        <w:pStyle w:val="Artikeltekst"/>
      </w:pPr>
      <w:sdt>
        <w:sdtPr>
          <w:id w:val="2037000612"/>
          <w:placeholder>
            <w:docPart w:val="651F5CBE80154010A0A0E9EC82DA8818"/>
          </w:placeholder>
          <w:temporary/>
          <w:showingPlcHdr/>
        </w:sdtPr>
        <w:sdtEndPr/>
        <w:sdtContent>
          <w:r w:rsidR="00A366CD" w:rsidRPr="006453D0">
            <w:rPr>
              <w:highlight w:val="green"/>
            </w:rPr>
            <w:t>&lt;OPTIONEEL&gt;</w:t>
          </w:r>
          <w:r w:rsidR="00A366CD" w:rsidRPr="006453D0">
            <w:t xml:space="preserve"> </w:t>
          </w:r>
        </w:sdtContent>
      </w:sdt>
      <w:r w:rsidR="00A366CD">
        <w:t xml:space="preserve"> </w:t>
      </w:r>
      <w:r w:rsidR="004155FA">
        <w:t xml:space="preserve">Indien Verbruiksartikelen niet aan de betreffende productspecificaties zoals vastgelegd in Bijlage 3 en 10 voldoen, heeft UMC het recht op vervanging van het betreffende Verbruiksartikel of restitutie van de daarvoor door UMC betaalde koopprijs onverminderd het recht op vergoeding van alle schade conform artikel 19 AIV. </w:t>
      </w:r>
    </w:p>
    <w:p w14:paraId="508B8AE3" w14:textId="77777777" w:rsidR="004155FA" w:rsidRDefault="004155FA" w:rsidP="00F63B84">
      <w:pPr>
        <w:pStyle w:val="Artikelnummer"/>
      </w:pPr>
      <w:r>
        <w:t>Onderhoud</w:t>
      </w:r>
    </w:p>
    <w:p w14:paraId="145C16EF" w14:textId="77777777" w:rsidR="004155FA" w:rsidRDefault="00116894" w:rsidP="004155FA">
      <w:pPr>
        <w:pStyle w:val="Artikeltekst"/>
      </w:pPr>
      <w:sdt>
        <w:sdtPr>
          <w:id w:val="-1320871749"/>
          <w:placeholder>
            <w:docPart w:val="D266B1881B164E9D99DDC81CF46B04BE"/>
          </w:placeholder>
          <w:temporary/>
          <w:showingPlcHdr/>
        </w:sdtPr>
        <w:sdtEndPr/>
        <w:sdtContent>
          <w:r w:rsidR="005E0352" w:rsidRPr="006453D0">
            <w:rPr>
              <w:highlight w:val="green"/>
            </w:rPr>
            <w:t>&lt;OPTIONEEL&gt;</w:t>
          </w:r>
          <w:r w:rsidR="005E0352" w:rsidRPr="006453D0">
            <w:t xml:space="preserve"> </w:t>
          </w:r>
        </w:sdtContent>
      </w:sdt>
      <w:r w:rsidR="004155FA" w:rsidRPr="005E0352">
        <w:rPr>
          <w:highlight w:val="darkGray"/>
        </w:rPr>
        <w:t xml:space="preserve">Leverancier dient onderhoud aan de Apparatuur en Programmatuur te leveren gedurende de periode van de Systeemgarantie conform de Aanbestedingsdocumenten en </w:t>
      </w:r>
      <w:r w:rsidR="004155FA" w:rsidRPr="005E0352">
        <w:rPr>
          <w:highlight w:val="darkGray"/>
        </w:rPr>
        <w:lastRenderedPageBreak/>
        <w:t>het PvWE of de Offerteaanvraag, opdat de Prestatie gedurende die periode blijft functioneren conform het Overeengekomen gebruik.</w:t>
      </w:r>
      <w:r w:rsidR="004155FA">
        <w:t xml:space="preserve"> </w:t>
      </w:r>
      <w:sdt>
        <w:sdtPr>
          <w:rPr>
            <w:highlight w:val="darkGray"/>
          </w:rPr>
          <w:id w:val="-1792355400"/>
          <w:placeholder>
            <w:docPart w:val="DE9875B257B44328858930798255CD07"/>
          </w:placeholder>
          <w:temporary/>
          <w:showingPlcHdr/>
        </w:sdtPr>
        <w:sdtEndPr/>
        <w:sdtContent>
          <w:r w:rsidR="00EF7DDF" w:rsidRPr="006453D0">
            <w:rPr>
              <w:highlight w:val="green"/>
            </w:rPr>
            <w:t xml:space="preserve">&lt;OF&gt; </w:t>
          </w:r>
        </w:sdtContent>
      </w:sdt>
      <w:r w:rsidR="00EF7DDF" w:rsidRPr="006453D0">
        <w:rPr>
          <w:highlight w:val="darkGray"/>
        </w:rPr>
        <w:t>N.v.t</w:t>
      </w:r>
    </w:p>
    <w:p w14:paraId="2BE89AF4" w14:textId="77777777" w:rsidR="00F63B84" w:rsidRDefault="00116894" w:rsidP="00F63B84">
      <w:pPr>
        <w:pStyle w:val="Artikeltekst"/>
      </w:pPr>
      <w:sdt>
        <w:sdtPr>
          <w:id w:val="27693617"/>
          <w:placeholder>
            <w:docPart w:val="F54721C2AFFF4E95A55858272ACB807D"/>
          </w:placeholder>
          <w:temporary/>
          <w:showingPlcHdr/>
        </w:sdtPr>
        <w:sdtEndPr/>
        <w:sdtContent>
          <w:r w:rsidR="005E0352" w:rsidRPr="006453D0">
            <w:rPr>
              <w:highlight w:val="green"/>
            </w:rPr>
            <w:t>&lt;OPTIONEEL&gt;</w:t>
          </w:r>
          <w:r w:rsidR="005E0352" w:rsidRPr="006453D0">
            <w:t xml:space="preserve"> </w:t>
          </w:r>
        </w:sdtContent>
      </w:sdt>
    </w:p>
    <w:p w14:paraId="158D4B19" w14:textId="77777777" w:rsidR="00F63B84" w:rsidRPr="00977FE8" w:rsidRDefault="004155FA" w:rsidP="00F63B84">
      <w:pPr>
        <w:pStyle w:val="lijst123"/>
        <w:rPr>
          <w:highlight w:val="darkGray"/>
        </w:rPr>
      </w:pPr>
      <w:r w:rsidRPr="00977FE8">
        <w:rPr>
          <w:highlight w:val="darkGray"/>
        </w:rPr>
        <w:t xml:space="preserve">Het verdere door Leverancier te verrichten onderhoud aan de Prestatie is vastgelegd in bijlage </w:t>
      </w:r>
      <w:sdt>
        <w:sdtPr>
          <w:rPr>
            <w:highlight w:val="darkGray"/>
          </w:rPr>
          <w:tag w:val="Invullen"/>
          <w:id w:val="-462114281"/>
          <w:placeholder>
            <w:docPart w:val="DAA07E6A33164FE28AE8A8E230A9B241"/>
          </w:placeholder>
          <w:temporary/>
          <w:showingPlcHdr/>
          <w15:dataBinding w:xpath="/ns0:ccMapDocument[1]/[1]" w:storeItemID="{00000000-0000-0000-0000-000000000000}"/>
        </w:sdtPr>
        <w:sdtEndPr/>
        <w:sdtContent>
          <w:r w:rsidR="005E0352" w:rsidRPr="00977FE8">
            <w:rPr>
              <w:rStyle w:val="Tekstvantijdelijkeaanduiding"/>
              <w:highlight w:val="darkGray"/>
            </w:rPr>
            <w:t>[invullen]</w:t>
          </w:r>
        </w:sdtContent>
      </w:sdt>
      <w:r w:rsidRPr="00977FE8">
        <w:rPr>
          <w:highlight w:val="darkGray"/>
        </w:rPr>
        <w:t xml:space="preserve">  bij deze Overeenkomst.  </w:t>
      </w:r>
    </w:p>
    <w:p w14:paraId="6886CA5B" w14:textId="77777777" w:rsidR="00F63B84" w:rsidRPr="00977FE8" w:rsidRDefault="005E0352" w:rsidP="00F63B84">
      <w:pPr>
        <w:pStyle w:val="lijst123"/>
        <w:numPr>
          <w:ilvl w:val="0"/>
          <w:numId w:val="0"/>
        </w:numPr>
        <w:ind w:left="1418"/>
        <w:rPr>
          <w:highlight w:val="darkGray"/>
        </w:rPr>
      </w:pPr>
      <w:r w:rsidRPr="00977FE8">
        <w:rPr>
          <w:highlight w:val="darkGray"/>
        </w:rPr>
        <w:t xml:space="preserve">&lt;OPTIONEEL&gt;  </w:t>
      </w:r>
      <w:r w:rsidR="004155FA" w:rsidRPr="00977FE8">
        <w:rPr>
          <w:highlight w:val="darkGray"/>
        </w:rPr>
        <w:t xml:space="preserve">danwel: </w:t>
      </w:r>
    </w:p>
    <w:p w14:paraId="160E01D1" w14:textId="77777777" w:rsidR="004155FA" w:rsidRPr="00977FE8" w:rsidRDefault="004155FA" w:rsidP="005038E6">
      <w:pPr>
        <w:pStyle w:val="lijst123"/>
        <w:rPr>
          <w:highlight w:val="darkGray"/>
        </w:rPr>
      </w:pPr>
      <w:r w:rsidRPr="00977FE8">
        <w:rPr>
          <w:highlight w:val="darkGray"/>
        </w:rPr>
        <w:t xml:space="preserve">De tussen Partijen gesloten Serviceovereenkomst (model Wibaz), waarbij geldt dat alleen artikel 1, 2  tot en met 7 en artikel 15 van de Wibaz aanvullend van toepassing zijn op deze Overeenkomst , de Begrippen uit deze Overeenkomst prevaleren boven de begrippen uit de Wibaz. </w:t>
      </w:r>
      <w:r w:rsidR="00F63B84" w:rsidRPr="00977FE8">
        <w:rPr>
          <w:highlight w:val="darkGray"/>
        </w:rPr>
        <w:br/>
      </w:r>
      <w:r w:rsidRPr="00977FE8">
        <w:rPr>
          <w:highlight w:val="darkGray"/>
        </w:rPr>
        <w:t>Ten aanzien van de in de Wibaz gebruikte definities / artikelen geldt het volgende:</w:t>
      </w:r>
    </w:p>
    <w:p w14:paraId="326872F6" w14:textId="77777777" w:rsidR="00F63B84" w:rsidRPr="00977FE8" w:rsidRDefault="004155FA" w:rsidP="0060760E">
      <w:pPr>
        <w:pStyle w:val="Lijstopsomteken"/>
        <w:ind w:left="1843"/>
        <w:rPr>
          <w:highlight w:val="darkGray"/>
        </w:rPr>
      </w:pPr>
      <w:r w:rsidRPr="00977FE8">
        <w:rPr>
          <w:highlight w:val="darkGray"/>
        </w:rPr>
        <w:t>Artikel 1 lid 1.1: De in de Wibaz gebruikte definitie `Apparatuur` dient steeds  te worden gelezen als `Apparatuur in gebruik zijnde bij Opdrachtgever / UMC`.</w:t>
      </w:r>
    </w:p>
    <w:p w14:paraId="6C0F1E82" w14:textId="77777777" w:rsidR="00F63B84" w:rsidRPr="00977FE8" w:rsidRDefault="004155FA" w:rsidP="0060760E">
      <w:pPr>
        <w:pStyle w:val="Lijstopsomteken"/>
        <w:ind w:left="1843"/>
        <w:rPr>
          <w:highlight w:val="darkGray"/>
        </w:rPr>
      </w:pPr>
      <w:r w:rsidRPr="00977FE8">
        <w:rPr>
          <w:highlight w:val="darkGray"/>
        </w:rPr>
        <w:t>Artikel 2 1e alinea: in het Beschrijvend Document / de Offerteaanvraag is vastgelegd welke servicemodules van toepassing zijn waarop de door Leverancier aangeboden Prijzen zijn gebaseerd.</w:t>
      </w:r>
    </w:p>
    <w:p w14:paraId="1B124496" w14:textId="77777777" w:rsidR="00F63B84" w:rsidRPr="00977FE8" w:rsidRDefault="004155FA" w:rsidP="0060760E">
      <w:pPr>
        <w:pStyle w:val="Lijstopsomteken"/>
        <w:ind w:left="1843"/>
        <w:rPr>
          <w:highlight w:val="darkGray"/>
        </w:rPr>
      </w:pPr>
      <w:r w:rsidRPr="00977FE8">
        <w:rPr>
          <w:highlight w:val="darkGray"/>
        </w:rPr>
        <w:t xml:space="preserve">Artikel 2.3 ten aanzien van Periodiek onderhoud geldt dat </w:t>
      </w:r>
      <w:sdt>
        <w:sdtPr>
          <w:rPr>
            <w:highlight w:val="darkGray"/>
          </w:rPr>
          <w:tag w:val="Invullen"/>
          <w:id w:val="-1428722886"/>
          <w:placeholder>
            <w:docPart w:val="3716EE3A44D448288C8672BE54B2BDD8"/>
          </w:placeholder>
          <w:temporary/>
          <w:showingPlcHdr/>
          <w15:dataBinding w:xpath="/ns0:ccMapDocument[1]/[1]" w:storeItemID="{00000000-0000-0000-0000-000000000000}"/>
        </w:sdtPr>
        <w:sdtEndPr/>
        <w:sdtContent>
          <w:r w:rsidR="005E0352" w:rsidRPr="00977FE8">
            <w:rPr>
              <w:rStyle w:val="Tekstvantijdelijkeaanduiding"/>
              <w:highlight w:val="darkGray"/>
            </w:rPr>
            <w:t>[invullen]</w:t>
          </w:r>
        </w:sdtContent>
      </w:sdt>
    </w:p>
    <w:p w14:paraId="26DDDC93" w14:textId="77777777" w:rsidR="00F63B84" w:rsidRPr="00977FE8" w:rsidRDefault="004155FA" w:rsidP="0060760E">
      <w:pPr>
        <w:pStyle w:val="Lijstopsomteken"/>
        <w:ind w:left="1843"/>
        <w:rPr>
          <w:highlight w:val="darkGray"/>
        </w:rPr>
      </w:pPr>
      <w:r w:rsidRPr="00977FE8">
        <w:rPr>
          <w:highlight w:val="darkGray"/>
        </w:rPr>
        <w:t xml:space="preserve">Artikel 2.4 ten aanzien van Correctief onderhoud geldt dat </w:t>
      </w:r>
      <w:sdt>
        <w:sdtPr>
          <w:rPr>
            <w:highlight w:val="darkGray"/>
          </w:rPr>
          <w:tag w:val="Invullen"/>
          <w:id w:val="-28104896"/>
          <w:placeholder>
            <w:docPart w:val="FA78BFACC9B84089AE197C407D50DCD6"/>
          </w:placeholder>
          <w:temporary/>
          <w:showingPlcHdr/>
          <w15:dataBinding w:xpath="/ns0:ccMapDocument[1]/[1]" w:storeItemID="{00000000-0000-0000-0000-000000000000}"/>
        </w:sdtPr>
        <w:sdtEndPr/>
        <w:sdtContent>
          <w:r w:rsidR="005E0352" w:rsidRPr="00977FE8">
            <w:rPr>
              <w:rStyle w:val="Tekstvantijdelijkeaanduiding"/>
              <w:highlight w:val="darkGray"/>
            </w:rPr>
            <w:t>[invullen]</w:t>
          </w:r>
        </w:sdtContent>
      </w:sdt>
      <w:r w:rsidR="005E0352" w:rsidRPr="00977FE8">
        <w:rPr>
          <w:highlight w:val="darkGray"/>
        </w:rPr>
        <w:t xml:space="preserve"> </w:t>
      </w:r>
    </w:p>
    <w:p w14:paraId="2863C214" w14:textId="77777777" w:rsidR="004155FA" w:rsidRDefault="004155FA" w:rsidP="0060760E">
      <w:pPr>
        <w:pStyle w:val="Lijstopsomteken"/>
        <w:ind w:left="1843"/>
        <w:rPr>
          <w:highlight w:val="darkGray"/>
        </w:rPr>
      </w:pPr>
      <w:r w:rsidRPr="00977FE8">
        <w:rPr>
          <w:highlight w:val="darkGray"/>
        </w:rPr>
        <w:t>Artikel 2.7 ten aanzien van acceptatie geldt het Acceptatieprotocol en de Acceptatieprocedure (bijlage 8 bij deze Overeenkomst).</w:t>
      </w:r>
    </w:p>
    <w:p w14:paraId="16194878" w14:textId="77777777" w:rsidR="00EF7DDF" w:rsidRPr="00977FE8" w:rsidRDefault="00116894" w:rsidP="00EF7DDF">
      <w:pPr>
        <w:pStyle w:val="Inspringen"/>
        <w:rPr>
          <w:highlight w:val="darkGray"/>
        </w:rPr>
      </w:pPr>
      <w:sdt>
        <w:sdtPr>
          <w:rPr>
            <w:highlight w:val="darkGray"/>
          </w:rPr>
          <w:id w:val="-1039204917"/>
          <w:placeholder>
            <w:docPart w:val="56DB1FB070494465BA4FA419E4275BCB"/>
          </w:placeholder>
          <w:temporary/>
          <w:showingPlcHdr/>
        </w:sdtPr>
        <w:sdtEndPr/>
        <w:sdtContent>
          <w:r w:rsidR="00EF7DDF" w:rsidRPr="006453D0">
            <w:rPr>
              <w:highlight w:val="green"/>
            </w:rPr>
            <w:t xml:space="preserve">&lt;OF&gt; </w:t>
          </w:r>
        </w:sdtContent>
      </w:sdt>
      <w:r w:rsidR="00EF7DDF" w:rsidRPr="006453D0">
        <w:rPr>
          <w:highlight w:val="darkGray"/>
        </w:rPr>
        <w:t>N.v.t</w:t>
      </w:r>
    </w:p>
    <w:p w14:paraId="62FDD6D8" w14:textId="77777777" w:rsidR="004155FA" w:rsidRDefault="00116894" w:rsidP="004155FA">
      <w:pPr>
        <w:pStyle w:val="Artikeltekst"/>
      </w:pPr>
      <w:sdt>
        <w:sdtPr>
          <w:id w:val="-1366666298"/>
          <w:placeholder>
            <w:docPart w:val="9387D7C2000D45DB8015C4E8D5671FA3"/>
          </w:placeholder>
          <w:temporary/>
          <w:showingPlcHdr/>
        </w:sdtPr>
        <w:sdtEndPr/>
        <w:sdtContent>
          <w:r w:rsidR="00A366CD" w:rsidRPr="006453D0">
            <w:rPr>
              <w:highlight w:val="green"/>
            </w:rPr>
            <w:t>&lt;OPTIONEEL&gt;</w:t>
          </w:r>
          <w:r w:rsidR="00A366CD" w:rsidRPr="006453D0">
            <w:t xml:space="preserve"> </w:t>
          </w:r>
        </w:sdtContent>
      </w:sdt>
      <w:r w:rsidR="004155FA">
        <w:t>De jaarlijkse kosten van onderhoud zijn vastgelegd in het Prijzenblad (bijlage 7) , ingaande na de Garantie (artikel 8). Na het eerste jaar onderhoud mogen de kosten jaarlijks geïndexeerd worden met maximaal NZA indexatie van het voorafgaande kalenderjaar (</w:t>
      </w:r>
      <w:sdt>
        <w:sdtPr>
          <w:rPr>
            <w:highlight w:val="darkGray"/>
          </w:rPr>
          <w:tag w:val="Jaartal Invullen"/>
          <w:id w:val="207076707"/>
          <w:placeholder>
            <w:docPart w:val="C6C30614557C45B78B17D07916B10BAC"/>
          </w:placeholder>
          <w:temporary/>
          <w:showingPlcHdr/>
          <w15:dataBinding w:xpath="/ns0:ccMapDocument[1]/[1]" w:storeItemID="{00000000-0000-0000-0000-000000000000}"/>
        </w:sdtPr>
        <w:sdtEndPr/>
        <w:sdtContent>
          <w:r w:rsidR="00977FE8" w:rsidRPr="005E0352">
            <w:rPr>
              <w:rStyle w:val="Tekstvantijdelijkeaanduiding"/>
              <w:highlight w:val="darkGray"/>
            </w:rPr>
            <w:t>[jaartal invullen]</w:t>
          </w:r>
        </w:sdtContent>
      </w:sdt>
      <w:r w:rsidR="004155FA">
        <w:t xml:space="preserve"> is 0) (50% materiële kosten, 50% personele kosten).</w:t>
      </w:r>
      <w:r w:rsidR="00A366CD" w:rsidRPr="00A366CD">
        <w:t xml:space="preserve"> </w:t>
      </w:r>
      <w:sdt>
        <w:sdtPr>
          <w:id w:val="-1515613340"/>
          <w:placeholder>
            <w:docPart w:val="B1AA9EE31A7C440AB8ADF5EF45069681"/>
          </w:placeholder>
          <w:temporary/>
          <w:showingPlcHdr/>
        </w:sdtPr>
        <w:sdtEndPr/>
        <w:sdtContent>
          <w:r w:rsidR="00A366CD" w:rsidRPr="006453D0">
            <w:rPr>
              <w:highlight w:val="green"/>
            </w:rPr>
            <w:t>&lt;OPTIONEEL&gt;</w:t>
          </w:r>
          <w:r w:rsidR="00A366CD" w:rsidRPr="006453D0">
            <w:t xml:space="preserve"> </w:t>
          </w:r>
        </w:sdtContent>
      </w:sdt>
      <w:r w:rsidR="004155FA">
        <w:t xml:space="preserve"> De overeengekomen servicelevels (respons- en oplostijden, KPI’s, conform Pv</w:t>
      </w:r>
      <w:r w:rsidR="00A366CD">
        <w:t>EW  zijn vastgelegd in de SLA.</w:t>
      </w:r>
    </w:p>
    <w:p w14:paraId="3F27FF99" w14:textId="77777777" w:rsidR="004155FA" w:rsidRDefault="00116894" w:rsidP="004155FA">
      <w:pPr>
        <w:pStyle w:val="Artikeltekst"/>
      </w:pPr>
      <w:sdt>
        <w:sdtPr>
          <w:id w:val="58069693"/>
          <w:placeholder>
            <w:docPart w:val="BFD763F0588B4D33934A53CC979B6EF0"/>
          </w:placeholder>
          <w:temporary/>
          <w:showingPlcHdr/>
        </w:sdtPr>
        <w:sdtEndPr/>
        <w:sdtContent>
          <w:r w:rsidR="00A366CD" w:rsidRPr="006453D0">
            <w:rPr>
              <w:highlight w:val="green"/>
            </w:rPr>
            <w:t>&lt;OPTIONEEL&gt;</w:t>
          </w:r>
          <w:r w:rsidR="00A366CD" w:rsidRPr="006453D0">
            <w:t xml:space="preserve"> </w:t>
          </w:r>
        </w:sdtContent>
      </w:sdt>
      <w:r w:rsidR="004155FA">
        <w:t>Indien Leverancier herhaaldelijk niet aan d</w:t>
      </w:r>
      <w:r w:rsidR="00A366CD">
        <w:t xml:space="preserve">e KPI´s zoals vastgelegd in de </w:t>
      </w:r>
      <w:r w:rsidR="004155FA">
        <w:t xml:space="preserve">SLA  voldoet heeft UMC het recht tussentijds de Overeenkomst direct te beëindigen. </w:t>
      </w:r>
    </w:p>
    <w:p w14:paraId="7C857655" w14:textId="77777777" w:rsidR="004155FA" w:rsidRDefault="00116894" w:rsidP="004155FA">
      <w:pPr>
        <w:pStyle w:val="Artikeltekst"/>
      </w:pPr>
      <w:sdt>
        <w:sdtPr>
          <w:id w:val="-1883786561"/>
          <w:placeholder>
            <w:docPart w:val="DC30DD92F58C4F8B9FC342257D2137F2"/>
          </w:placeholder>
          <w:temporary/>
          <w:showingPlcHdr/>
        </w:sdtPr>
        <w:sdtEndPr/>
        <w:sdtContent>
          <w:r w:rsidR="00442A08" w:rsidRPr="006453D0">
            <w:rPr>
              <w:highlight w:val="green"/>
            </w:rPr>
            <w:t>&lt;OPTIONEEL&gt;</w:t>
          </w:r>
          <w:r w:rsidR="00442A08" w:rsidRPr="006453D0">
            <w:t xml:space="preserve"> </w:t>
          </w:r>
        </w:sdtContent>
      </w:sdt>
      <w:r w:rsidR="004155FA" w:rsidRPr="00977FE8">
        <w:rPr>
          <w:highlight w:val="darkGray"/>
        </w:rPr>
        <w:t>UMC heeft het recht om het onderdeel onderhoud van de Prestatie tussentijds met een termijn van twee maanden op te zeggen.</w:t>
      </w:r>
      <w:r w:rsidR="004155FA">
        <w:t xml:space="preserve"> </w:t>
      </w:r>
      <w:sdt>
        <w:sdtPr>
          <w:rPr>
            <w:highlight w:val="darkGray"/>
          </w:rPr>
          <w:id w:val="1055359642"/>
          <w:placeholder>
            <w:docPart w:val="57255985B7444615B2D2152ACC083DBF"/>
          </w:placeholder>
          <w:temporary/>
          <w:showingPlcHdr/>
        </w:sdtPr>
        <w:sdtEndPr/>
        <w:sdtContent>
          <w:r w:rsidR="00EF7DDF" w:rsidRPr="006453D0">
            <w:rPr>
              <w:highlight w:val="green"/>
            </w:rPr>
            <w:t xml:space="preserve">&lt;OF&gt; </w:t>
          </w:r>
        </w:sdtContent>
      </w:sdt>
      <w:r w:rsidR="00EF7DDF" w:rsidRPr="006453D0">
        <w:rPr>
          <w:highlight w:val="darkGray"/>
        </w:rPr>
        <w:t>N.v.t</w:t>
      </w:r>
    </w:p>
    <w:p w14:paraId="27198E58" w14:textId="77777777" w:rsidR="00F63B84" w:rsidRDefault="00116894" w:rsidP="005038E6">
      <w:pPr>
        <w:pStyle w:val="Artikeltekst"/>
      </w:pPr>
      <w:sdt>
        <w:sdtPr>
          <w:id w:val="-1735768001"/>
          <w:placeholder>
            <w:docPart w:val="05AF4C77287D47DA841E7974D9BBAFCF"/>
          </w:placeholder>
          <w:temporary/>
          <w:showingPlcHdr/>
        </w:sdtPr>
        <w:sdtEndPr/>
        <w:sdtContent>
          <w:r w:rsidR="00442A08" w:rsidRPr="006453D0">
            <w:rPr>
              <w:highlight w:val="green"/>
            </w:rPr>
            <w:t>&lt;OPTIONEEL&gt;</w:t>
          </w:r>
          <w:r w:rsidR="00442A08" w:rsidRPr="006453D0">
            <w:t xml:space="preserve"> </w:t>
          </w:r>
        </w:sdtContent>
      </w:sdt>
      <w:r w:rsidR="004155FA" w:rsidRPr="00977FE8">
        <w:rPr>
          <w:highlight w:val="darkGray"/>
        </w:rPr>
        <w:t>Bij een full-service onderhoudsovereenkomst zullen er geen additionele kosten aan UMC gefactureerd worden.</w:t>
      </w:r>
      <w:r w:rsidR="004155FA">
        <w:t xml:space="preserve"> </w:t>
      </w:r>
      <w:sdt>
        <w:sdtPr>
          <w:rPr>
            <w:highlight w:val="darkGray"/>
          </w:rPr>
          <w:id w:val="1163286535"/>
          <w:placeholder>
            <w:docPart w:val="61E156B77E3245A78E9384619648707F"/>
          </w:placeholder>
          <w:temporary/>
          <w:showingPlcHdr/>
        </w:sdtPr>
        <w:sdtEndPr/>
        <w:sdtContent>
          <w:r w:rsidR="00EF7DDF" w:rsidRPr="006453D0">
            <w:rPr>
              <w:highlight w:val="green"/>
            </w:rPr>
            <w:t xml:space="preserve">&lt;OF&gt; </w:t>
          </w:r>
        </w:sdtContent>
      </w:sdt>
      <w:r w:rsidR="00EF7DDF" w:rsidRPr="006453D0">
        <w:rPr>
          <w:highlight w:val="darkGray"/>
        </w:rPr>
        <w:t>N.v.t</w:t>
      </w:r>
    </w:p>
    <w:p w14:paraId="1A769C5D" w14:textId="77777777" w:rsidR="004155FA" w:rsidRDefault="00116894" w:rsidP="00F63B84">
      <w:pPr>
        <w:pStyle w:val="Artikeltekst"/>
        <w:numPr>
          <w:ilvl w:val="0"/>
          <w:numId w:val="0"/>
        </w:numPr>
        <w:ind w:left="720"/>
      </w:pPr>
      <w:sdt>
        <w:sdtPr>
          <w:id w:val="1531224396"/>
          <w:placeholder>
            <w:docPart w:val="51684DB603274132B5AD5873E47C0199"/>
          </w:placeholder>
          <w:temporary/>
          <w:showingPlcHdr/>
        </w:sdtPr>
        <w:sdtEndPr/>
        <w:sdtContent>
          <w:r w:rsidR="00977FE8" w:rsidRPr="006453D0">
            <w:rPr>
              <w:highlight w:val="green"/>
            </w:rPr>
            <w:t>&lt;OPTIONEEL&gt;</w:t>
          </w:r>
          <w:r w:rsidR="00977FE8" w:rsidRPr="006453D0">
            <w:t xml:space="preserve"> </w:t>
          </w:r>
        </w:sdtContent>
      </w:sdt>
      <w:r w:rsidR="004155FA" w:rsidRPr="00977FE8">
        <w:rPr>
          <w:highlight w:val="darkGray"/>
        </w:rPr>
        <w:t xml:space="preserve">Bij een preventief onderhoud/ geen onderhoud tussen UMC en Leverancier mag correctief onderhoud uitsluitend worden verricht op uitdrukkelijk verzoek van UMC. Voor het plegen van  onderhoud kan Leverancier na voorafgaande schriftelijke toestemming van UMC alleen de reële kosten in rekening brengen aan UMC, gemaximeerd voor het uurtarief tot € 126,- ex BTW en voor de voorrijkosten tot maximaal 2x het uurloon zoals vastgelegd in het Prijzenblad De voorrijkosten mogen slechts 1x per storing in rekening worden gebracht. Meerwerk kan pas na schriftelijke instemming van het UMC in rekening </w:t>
      </w:r>
      <w:r w:rsidR="004155FA" w:rsidRPr="00977FE8">
        <w:rPr>
          <w:highlight w:val="darkGray"/>
        </w:rPr>
        <w:lastRenderedPageBreak/>
        <w:t>worden gebracht bij het UMC. UMC vergoed nimmer hotelovernachtingen en reiskosten uitgezonderd voorrijkosten.</w:t>
      </w:r>
      <w:r w:rsidR="004155FA">
        <w:t xml:space="preserve">  </w:t>
      </w:r>
      <w:sdt>
        <w:sdtPr>
          <w:rPr>
            <w:highlight w:val="darkGray"/>
          </w:rPr>
          <w:id w:val="-306397446"/>
          <w:placeholder>
            <w:docPart w:val="F79843EB3D124D3D964D1F11CFDEDB19"/>
          </w:placeholder>
          <w:temporary/>
          <w:showingPlcHdr/>
        </w:sdtPr>
        <w:sdtEndPr/>
        <w:sdtContent>
          <w:r w:rsidR="00EF7DDF" w:rsidRPr="006453D0">
            <w:rPr>
              <w:highlight w:val="green"/>
            </w:rPr>
            <w:t xml:space="preserve">&lt;OF&gt; </w:t>
          </w:r>
        </w:sdtContent>
      </w:sdt>
      <w:r w:rsidR="00EF7DDF" w:rsidRPr="006453D0">
        <w:rPr>
          <w:highlight w:val="darkGray"/>
        </w:rPr>
        <w:t>N.v.t</w:t>
      </w:r>
    </w:p>
    <w:p w14:paraId="53595FD2" w14:textId="77777777" w:rsidR="004155FA" w:rsidRDefault="00116894" w:rsidP="00F63B84">
      <w:pPr>
        <w:pStyle w:val="Artikelnummer"/>
      </w:pPr>
      <w:sdt>
        <w:sdtPr>
          <w:id w:val="1573549730"/>
          <w:placeholder>
            <w:docPart w:val="DBEE0F3BFF3F4D8781BEE702F1A242D8"/>
          </w:placeholder>
          <w:temporary/>
          <w:showingPlcHdr/>
        </w:sdtPr>
        <w:sdtEndPr/>
        <w:sdtContent>
          <w:r w:rsidR="00977FE8" w:rsidRPr="006453D0">
            <w:rPr>
              <w:highlight w:val="green"/>
            </w:rPr>
            <w:t>&lt;OPTIONEEL&gt;</w:t>
          </w:r>
          <w:r w:rsidR="00977FE8" w:rsidRPr="006453D0">
            <w:t xml:space="preserve"> </w:t>
          </w:r>
        </w:sdtContent>
      </w:sdt>
      <w:r w:rsidR="00977FE8">
        <w:t xml:space="preserve"> </w:t>
      </w:r>
      <w:r w:rsidR="004155FA" w:rsidRPr="00977FE8">
        <w:rPr>
          <w:highlight w:val="darkGray"/>
        </w:rPr>
        <w:t>Terugkoopregeling</w:t>
      </w:r>
      <w:r w:rsidR="00EF7DDF">
        <w:t xml:space="preserve"> </w:t>
      </w:r>
      <w:sdt>
        <w:sdtPr>
          <w:rPr>
            <w:highlight w:val="darkGray"/>
          </w:rPr>
          <w:id w:val="-73748044"/>
          <w:placeholder>
            <w:docPart w:val="99E34E714A6F420ABF6F96D808D9557B"/>
          </w:placeholder>
          <w:temporary/>
          <w:showingPlcHdr/>
        </w:sdtPr>
        <w:sdtEndPr/>
        <w:sdtContent>
          <w:r w:rsidR="00EF7DDF" w:rsidRPr="006453D0">
            <w:rPr>
              <w:highlight w:val="green"/>
            </w:rPr>
            <w:t xml:space="preserve">&lt;OF&gt; </w:t>
          </w:r>
        </w:sdtContent>
      </w:sdt>
      <w:r w:rsidR="00EF7DDF" w:rsidRPr="006453D0">
        <w:rPr>
          <w:highlight w:val="darkGray"/>
        </w:rPr>
        <w:t>N.v.t</w:t>
      </w:r>
    </w:p>
    <w:p w14:paraId="26BDD26F" w14:textId="77777777" w:rsidR="004155FA" w:rsidRPr="00977FE8" w:rsidRDefault="004155FA" w:rsidP="004155FA">
      <w:pPr>
        <w:pStyle w:val="Artikeltekst"/>
        <w:rPr>
          <w:highlight w:val="darkGray"/>
        </w:rPr>
      </w:pPr>
      <w:r w:rsidRPr="00977FE8">
        <w:rPr>
          <w:highlight w:val="darkGray"/>
        </w:rPr>
        <w:t>Leverancier dient op verzoek van UMC de Apparatuur en Programmatuur terug te kopen bij het zich voordoen van een of meer van onderstaande situaties:</w:t>
      </w:r>
    </w:p>
    <w:p w14:paraId="5B3EA951" w14:textId="77777777" w:rsidR="004155FA" w:rsidRPr="00977FE8" w:rsidRDefault="004155FA" w:rsidP="00F63B84">
      <w:pPr>
        <w:pStyle w:val="lijstabc"/>
        <w:rPr>
          <w:highlight w:val="darkGray"/>
        </w:rPr>
      </w:pPr>
      <w:r w:rsidRPr="00977FE8">
        <w:rPr>
          <w:highlight w:val="darkGray"/>
        </w:rPr>
        <w:t>Indien als gevolg van het uit productie nemen van Verbruiksartikelen en/of Reserveonderdelen of andere relevante aspecten van de Prestatie, als gevolg van aan Leverancier te wijten oorzaken, de Prestatie niet meer kan worden gebruikt door UMC conform het overeengekomen gebruik;</w:t>
      </w:r>
    </w:p>
    <w:p w14:paraId="0DF25CB9" w14:textId="77777777" w:rsidR="004155FA" w:rsidRPr="00977FE8" w:rsidRDefault="004155FA" w:rsidP="00F63B84">
      <w:pPr>
        <w:pStyle w:val="lijstabc"/>
        <w:rPr>
          <w:highlight w:val="darkGray"/>
        </w:rPr>
      </w:pPr>
      <w:r w:rsidRPr="00977FE8">
        <w:rPr>
          <w:highlight w:val="darkGray"/>
        </w:rPr>
        <w:t>In geval met de door Leverancier voorgestelde of gebruikte alternatieven voor de Apparatuur en/of Programmatuur niet meer de overeengekomen of reeds bereikte resultaten met de Apparatuur en/of Programmatuur kunnen worden behaald;</w:t>
      </w:r>
    </w:p>
    <w:p w14:paraId="25DBE5F2" w14:textId="77777777" w:rsidR="004155FA" w:rsidRPr="00977FE8" w:rsidRDefault="004155FA" w:rsidP="00F63B84">
      <w:pPr>
        <w:pStyle w:val="lijstabc"/>
        <w:rPr>
          <w:highlight w:val="darkGray"/>
        </w:rPr>
      </w:pPr>
      <w:r w:rsidRPr="00977FE8">
        <w:rPr>
          <w:highlight w:val="darkGray"/>
        </w:rPr>
        <w:t>Indien Leverancier meer dan driemaal niet kan voldoen aan de contractueel overeengekomen KPI’s zoals vastgelegd in de SLA.</w:t>
      </w:r>
    </w:p>
    <w:p w14:paraId="00114C5C" w14:textId="77777777" w:rsidR="004155FA" w:rsidRPr="00977FE8" w:rsidRDefault="004155FA" w:rsidP="004155FA">
      <w:pPr>
        <w:pStyle w:val="Artikeltekst"/>
        <w:rPr>
          <w:highlight w:val="darkGray"/>
        </w:rPr>
      </w:pPr>
      <w:r w:rsidRPr="00977FE8">
        <w:rPr>
          <w:highlight w:val="darkGray"/>
        </w:rPr>
        <w:t xml:space="preserve">Indien UMC een beroep doet op de terugkoopregeling uit artikel 12.1 eindigt de Overeenkomst voor dat betreffende onderdeel van de Prestatie van rechtswege. </w:t>
      </w:r>
    </w:p>
    <w:p w14:paraId="32AB17ED" w14:textId="77777777" w:rsidR="004155FA" w:rsidRDefault="004155FA" w:rsidP="00E03086">
      <w:pPr>
        <w:pStyle w:val="Artikeltekst"/>
      </w:pPr>
      <w:r w:rsidRPr="00977FE8">
        <w:rPr>
          <w:highlight w:val="darkGray"/>
        </w:rPr>
        <w:t>Na het door UMC inroepen van de terugkoopregeling: is Leverancier verplicht om de Apparatuur en Programmatuur, zoals omschreven in de Offerte ,terug te kopen voor een prijs die bepaald wordt door de restwaarde van de Apparatuur en Programmatuur. Deze restwaarde wordt berekend aan de hand van lineaire afschrijving over 10 jaar, en -indien van toepassing- vermeerderd met de kosten die UMC heeft gemaakt ten behoeve van de ontwikkeling van de Apparatuur en Programmatuur die door terugkoop verloren gaat. Deze afschrijving wordt geacht te beginnen op de datum van Acceptatie van de Apparatuur en Programmatuur.</w:t>
      </w:r>
      <w:r>
        <w:t xml:space="preserve"> </w:t>
      </w:r>
    </w:p>
    <w:p w14:paraId="68C1A2E8" w14:textId="77777777" w:rsidR="004155FA" w:rsidRDefault="004155FA" w:rsidP="00E03086">
      <w:pPr>
        <w:pStyle w:val="Artikelnummer"/>
      </w:pPr>
      <w:r>
        <w:t>Contactgegevens UMC en Leverancier</w:t>
      </w:r>
    </w:p>
    <w:p w14:paraId="67939484" w14:textId="77777777" w:rsidR="004155FA" w:rsidRDefault="004155FA" w:rsidP="004155FA">
      <w:pPr>
        <w:pStyle w:val="Artikeltekst"/>
      </w:pPr>
      <w:r>
        <w:t>Contactpersonen UMC:</w:t>
      </w:r>
    </w:p>
    <w:p w14:paraId="23B57DEC" w14:textId="77777777" w:rsidR="00977FE8" w:rsidRDefault="004155FA" w:rsidP="00977FE8">
      <w:pPr>
        <w:pStyle w:val="lijstIIIIII"/>
      </w:pPr>
      <w:r>
        <w:t xml:space="preserve">Opdrachtgever/budgethouder (eerste aanspreekpunt voor inhoudelijke vragen en </w:t>
      </w:r>
      <w:r w:rsidRPr="00977FE8">
        <w:t>contractmanagement</w:t>
      </w:r>
      <w:r>
        <w:t xml:space="preserve">): </w:t>
      </w:r>
    </w:p>
    <w:p w14:paraId="04AC84C7" w14:textId="77777777" w:rsidR="004155FA" w:rsidRDefault="00116894" w:rsidP="00977FE8">
      <w:pPr>
        <w:pStyle w:val="lijstIIIIII"/>
        <w:numPr>
          <w:ilvl w:val="0"/>
          <w:numId w:val="0"/>
        </w:numPr>
        <w:ind w:left="1418"/>
      </w:pPr>
      <w:sdt>
        <w:sdtPr>
          <w:tag w:val="Invullen Functie, Naam, Telefoonnummer, E-mailadres"/>
          <w:id w:val="80424718"/>
          <w:placeholder>
            <w:docPart w:val="95AF3461B6D7407DB829BF8DC3E7C922"/>
          </w:placeholder>
          <w:temporary/>
          <w:showingPlcHdr/>
          <w15:dataBinding w:xpath="/ns0:ccMapDocument[1]/[1]" w:storeItemID="{00000000-0000-0000-0000-000000000000}"/>
        </w:sdtPr>
        <w:sdtEndPr/>
        <w:sdtContent>
          <w:r w:rsidR="004B2C3C" w:rsidRPr="00132FF7">
            <w:rPr>
              <w:rStyle w:val="Tekstvantijdelijkeaanduiding"/>
            </w:rPr>
            <w:t>[Invullen functie, naam, telefoonnummer, e-mailadres]</w:t>
          </w:r>
        </w:sdtContent>
      </w:sdt>
      <w:r w:rsidR="004155FA">
        <w:t>;</w:t>
      </w:r>
    </w:p>
    <w:p w14:paraId="696E890D" w14:textId="77777777" w:rsidR="00977FE8" w:rsidRDefault="004155FA" w:rsidP="00977FE8">
      <w:pPr>
        <w:pStyle w:val="lijstIIIIII"/>
      </w:pPr>
      <w:r>
        <w:t xml:space="preserve">Inkoopadviseur (voor commerciële vragen); </w:t>
      </w:r>
    </w:p>
    <w:p w14:paraId="508CB1DB" w14:textId="77777777" w:rsidR="004155FA" w:rsidRDefault="00116894" w:rsidP="00977FE8">
      <w:pPr>
        <w:pStyle w:val="lijstIIIIII"/>
        <w:numPr>
          <w:ilvl w:val="0"/>
          <w:numId w:val="0"/>
        </w:numPr>
        <w:ind w:left="1418"/>
      </w:pPr>
      <w:sdt>
        <w:sdtPr>
          <w:tag w:val="Invullen Functie, Naam, Telefoonnummer, E-mailadres"/>
          <w:id w:val="-1756351664"/>
          <w:placeholder>
            <w:docPart w:val="6B9F264962BA46D58D22C35BC3CB1FA1"/>
          </w:placeholder>
          <w:temporary/>
          <w:showingPlcHdr/>
          <w15:dataBinding w:xpath="/ns0:ccMapDocument[1]/[1]" w:storeItemID="{00000000-0000-0000-0000-000000000000}"/>
        </w:sdtPr>
        <w:sdtEndPr/>
        <w:sdtContent>
          <w:r w:rsidR="004B2C3C" w:rsidRPr="00132FF7">
            <w:rPr>
              <w:rStyle w:val="Tekstvantijdelijkeaanduiding"/>
            </w:rPr>
            <w:t>[Invullen functie, naam, telefoonnummer, e-mailadres]</w:t>
          </w:r>
        </w:sdtContent>
      </w:sdt>
      <w:r w:rsidR="004155FA">
        <w:t>;</w:t>
      </w:r>
    </w:p>
    <w:p w14:paraId="408FFB3F" w14:textId="77777777" w:rsidR="004155FA" w:rsidRDefault="004155FA" w:rsidP="00E03086">
      <w:pPr>
        <w:pStyle w:val="Artikeltekst"/>
      </w:pPr>
      <w:r>
        <w:t>Contactpersonen Leverancier:</w:t>
      </w:r>
    </w:p>
    <w:p w14:paraId="6EA66DCF" w14:textId="77777777" w:rsidR="00977FE8" w:rsidRDefault="004155FA" w:rsidP="001F47AA">
      <w:pPr>
        <w:pStyle w:val="lijstIIIIII"/>
        <w:numPr>
          <w:ilvl w:val="0"/>
          <w:numId w:val="8"/>
        </w:numPr>
        <w:ind w:left="1418" w:hanging="709"/>
      </w:pPr>
      <w:r>
        <w:t xml:space="preserve">Accountmanager: </w:t>
      </w:r>
    </w:p>
    <w:p w14:paraId="01CF9ACF" w14:textId="77777777" w:rsidR="00977FE8" w:rsidRDefault="00116894" w:rsidP="00977FE8">
      <w:pPr>
        <w:pStyle w:val="lijstIIIIII"/>
        <w:numPr>
          <w:ilvl w:val="0"/>
          <w:numId w:val="0"/>
        </w:numPr>
        <w:ind w:left="1418"/>
      </w:pPr>
      <w:sdt>
        <w:sdtPr>
          <w:tag w:val="Invullen Functie, Naam, Telefoonnummer, E-mailadres"/>
          <w:id w:val="-802457597"/>
          <w:placeholder>
            <w:docPart w:val="ADB93BC352EA434DB11C95AA2F85FFFD"/>
          </w:placeholder>
          <w:temporary/>
          <w:showingPlcHdr/>
          <w15:dataBinding w:xpath="/ns0:ccMapDocument[1]/[1]" w:storeItemID="{00000000-0000-0000-0000-000000000000}"/>
        </w:sdtPr>
        <w:sdtEndPr/>
        <w:sdtContent>
          <w:r w:rsidR="004B2C3C" w:rsidRPr="00132FF7">
            <w:rPr>
              <w:rStyle w:val="Tekstvantijdelijkeaanduiding"/>
            </w:rPr>
            <w:t>[Invullen functie, naam, telefoonnummer, e-mailadres]</w:t>
          </w:r>
        </w:sdtContent>
      </w:sdt>
      <w:r w:rsidR="004155FA">
        <w:t>;</w:t>
      </w:r>
    </w:p>
    <w:p w14:paraId="1472AD60" w14:textId="77777777" w:rsidR="00977FE8" w:rsidRDefault="004155FA" w:rsidP="00977FE8">
      <w:pPr>
        <w:pStyle w:val="lijstIIIIII"/>
      </w:pPr>
      <w:r w:rsidRPr="00977FE8">
        <w:t>Customerservice</w:t>
      </w:r>
      <w:r>
        <w:t xml:space="preserve">: </w:t>
      </w:r>
    </w:p>
    <w:sdt>
      <w:sdtPr>
        <w:tag w:val="Invullen Telefoonnummer En E-mailadres"/>
        <w:id w:val="25301537"/>
        <w:placeholder>
          <w:docPart w:val="BCC769561D77420693906E93E9A57E45"/>
        </w:placeholder>
        <w:temporary/>
        <w:showingPlcHdr/>
        <w15:dataBinding w:xpath="/ns0:ccMapDocument[1]/[1]" w:storeItemID="{00000000-0000-0000-0000-000000000000}"/>
      </w:sdtPr>
      <w:sdtEndPr/>
      <w:sdtContent>
        <w:p w14:paraId="0E71FBDF" w14:textId="77777777" w:rsidR="004155FA" w:rsidRDefault="004B2C3C" w:rsidP="00977FE8">
          <w:pPr>
            <w:pStyle w:val="lijstIIIIII"/>
            <w:numPr>
              <w:ilvl w:val="0"/>
              <w:numId w:val="0"/>
            </w:numPr>
            <w:ind w:left="1418"/>
          </w:pPr>
          <w:r w:rsidRPr="00132FF7">
            <w:rPr>
              <w:rStyle w:val="Tekstvantijdelijkeaanduiding"/>
            </w:rPr>
            <w:t>[Invullen telefoonnummer en e-mailadres]</w:t>
          </w:r>
        </w:p>
      </w:sdtContent>
    </w:sdt>
    <w:p w14:paraId="45D842C6" w14:textId="77777777" w:rsidR="00721125" w:rsidRPr="002C05C6" w:rsidRDefault="00721125" w:rsidP="0007007B">
      <w:pPr>
        <w:pStyle w:val="Artikelnummer"/>
      </w:pPr>
      <w:r w:rsidRPr="002C05C6">
        <w:lastRenderedPageBreak/>
        <w:t>Toepasselijk recht en geschillenbeslechting</w:t>
      </w:r>
    </w:p>
    <w:p w14:paraId="14867894" w14:textId="77777777" w:rsidR="00721125" w:rsidRPr="006453D0" w:rsidRDefault="00721125" w:rsidP="0058060C">
      <w:pPr>
        <w:pStyle w:val="Artikeltekst"/>
      </w:pPr>
      <w:r w:rsidRPr="006453D0">
        <w:t>Deze Overeenkomst wordt uitsluitend door Nederlands recht beheerst.</w:t>
      </w:r>
    </w:p>
    <w:p w14:paraId="05CC86A8" w14:textId="77777777" w:rsidR="00721125" w:rsidRPr="006453D0" w:rsidRDefault="00721125" w:rsidP="0001305B">
      <w:pPr>
        <w:pStyle w:val="Artikeltekst"/>
      </w:pPr>
      <w:r w:rsidRPr="006453D0">
        <w:t>Alle geschillen tussen Partijen, – daaronder begrepen geschillen die slechts door één van de</w:t>
      </w:r>
      <w:r w:rsidR="0058060C" w:rsidRPr="006453D0">
        <w:t xml:space="preserve"> </w:t>
      </w:r>
      <w:r w:rsidRPr="006453D0">
        <w:t>Partijen als zodanig wordt beschouwd – die samenhangen met of voortvloeien uit deze</w:t>
      </w:r>
      <w:r w:rsidR="0058060C" w:rsidRPr="006453D0">
        <w:t xml:space="preserve"> </w:t>
      </w:r>
      <w:r w:rsidRPr="006453D0">
        <w:t>Overeenkomst, worden in eerste instantie beslecht door de bevoegde rechter te Amsterdam.</w:t>
      </w:r>
    </w:p>
    <w:p w14:paraId="12569A0D" w14:textId="77777777" w:rsidR="00721125" w:rsidRPr="006453D0" w:rsidRDefault="00721125" w:rsidP="00A34BA8"/>
    <w:p w14:paraId="1F608EFC" w14:textId="77777777" w:rsidR="00DD176B" w:rsidRPr="006453D0" w:rsidRDefault="0058060C" w:rsidP="00BF0818">
      <w:pPr>
        <w:keepNext/>
        <w:rPr>
          <w:b/>
          <w:bCs/>
        </w:rPr>
      </w:pPr>
      <w:r w:rsidRPr="006453D0">
        <w:rPr>
          <w:b/>
          <w:bCs/>
        </w:rPr>
        <w:t>Aldus overeengekomen in tweevoud,</w:t>
      </w:r>
    </w:p>
    <w:p w14:paraId="565A1E1B" w14:textId="77777777" w:rsidR="000A5735" w:rsidRPr="006453D0" w:rsidRDefault="000A5735" w:rsidP="00BF0818">
      <w:pPr>
        <w:keepNext/>
      </w:pP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07"/>
        <w:gridCol w:w="4826"/>
      </w:tblGrid>
      <w:tr w:rsidR="0058060C" w:rsidRPr="006453D0" w14:paraId="54059AF2" w14:textId="77777777" w:rsidTr="00143D31">
        <w:trPr>
          <w:trHeight w:val="510"/>
        </w:trPr>
        <w:tc>
          <w:tcPr>
            <w:tcW w:w="2495" w:type="pct"/>
          </w:tcPr>
          <w:p w14:paraId="5A41D35D" w14:textId="77777777" w:rsidR="0058060C" w:rsidRPr="006453D0" w:rsidRDefault="0058060C" w:rsidP="00BF0818">
            <w:pPr>
              <w:keepNext/>
            </w:pPr>
            <w:r w:rsidRPr="006453D0">
              <w:t>UMC</w:t>
            </w:r>
          </w:p>
        </w:tc>
        <w:tc>
          <w:tcPr>
            <w:tcW w:w="2505" w:type="pct"/>
          </w:tcPr>
          <w:sdt>
            <w:sdtPr>
              <w:tag w:val="Leverancier"/>
              <w:id w:val="-2092687653"/>
              <w:placeholder>
                <w:docPart w:val="5189897B4ABE445386A54A66B5BDB080"/>
              </w:placeholder>
              <w:temporary/>
              <w:showingPlcHdr/>
              <w15:dataBinding w:xpath="/ns0:ccMapDocument[1]/[1]" w:storeItemID="{00000000-0000-0000-0000-000000000000}"/>
            </w:sdtPr>
            <w:sdtEndPr/>
            <w:sdtContent>
              <w:p w14:paraId="2A5683A8" w14:textId="77777777" w:rsidR="0058060C" w:rsidRPr="006453D0" w:rsidRDefault="0058060C" w:rsidP="00BF0818">
                <w:pPr>
                  <w:keepNext/>
                  <w:tabs>
                    <w:tab w:val="left" w:leader="dot" w:pos="3959"/>
                  </w:tabs>
                </w:pPr>
                <w:r w:rsidRPr="006453D0">
                  <w:rPr>
                    <w:rStyle w:val="Tekstvantijdelijkeaanduiding"/>
                  </w:rPr>
                  <w:t>[Leverancier]</w:t>
                </w:r>
              </w:p>
            </w:sdtContent>
          </w:sdt>
        </w:tc>
      </w:tr>
      <w:tr w:rsidR="0058060C" w:rsidRPr="006453D0" w14:paraId="6FCC5132" w14:textId="77777777" w:rsidTr="00143D31">
        <w:trPr>
          <w:trHeight w:val="510"/>
        </w:trPr>
        <w:tc>
          <w:tcPr>
            <w:tcW w:w="2495" w:type="pct"/>
          </w:tcPr>
          <w:p w14:paraId="76162AB9" w14:textId="77777777" w:rsidR="0058060C" w:rsidRPr="006453D0" w:rsidRDefault="0058060C" w:rsidP="00BF0818">
            <w:pPr>
              <w:keepNext/>
            </w:pPr>
            <w:r w:rsidRPr="006453D0">
              <w:t>Plaats: Amsterdam</w:t>
            </w:r>
          </w:p>
        </w:tc>
        <w:tc>
          <w:tcPr>
            <w:tcW w:w="2505" w:type="pct"/>
          </w:tcPr>
          <w:p w14:paraId="4B72023A" w14:textId="77777777" w:rsidR="0058060C" w:rsidRPr="006453D0" w:rsidRDefault="0058060C" w:rsidP="00BF0818">
            <w:pPr>
              <w:keepNext/>
              <w:tabs>
                <w:tab w:val="left" w:leader="dot" w:pos="3959"/>
              </w:tabs>
            </w:pPr>
            <w:r w:rsidRPr="006453D0">
              <w:t xml:space="preserve">Plaats: </w:t>
            </w:r>
            <w:sdt>
              <w:sdtPr>
                <w:id w:val="-763456585"/>
                <w:placeholder>
                  <w:docPart w:val="FB88D7D5F4E34BF287FFCA7A2D7F39E8"/>
                </w:placeholder>
                <w:temporary/>
                <w:showingPlcHdr/>
              </w:sdtPr>
              <w:sdtEndPr/>
              <w:sdtContent>
                <w:r w:rsidRPr="006453D0">
                  <w:rPr>
                    <w:rStyle w:val="Tekstvantijdelijkeaanduiding"/>
                  </w:rPr>
                  <w:tab/>
                </w:r>
              </w:sdtContent>
            </w:sdt>
          </w:p>
        </w:tc>
      </w:tr>
      <w:tr w:rsidR="0058060C" w:rsidRPr="006453D0" w14:paraId="6FF4BD25" w14:textId="77777777" w:rsidTr="00143D31">
        <w:trPr>
          <w:trHeight w:val="850"/>
        </w:trPr>
        <w:tc>
          <w:tcPr>
            <w:tcW w:w="2495" w:type="pct"/>
          </w:tcPr>
          <w:p w14:paraId="0C53DB1C" w14:textId="77777777" w:rsidR="0058060C" w:rsidRPr="006453D0" w:rsidRDefault="0058060C" w:rsidP="00BF0818">
            <w:pPr>
              <w:keepNext/>
            </w:pPr>
            <w:r w:rsidRPr="006453D0">
              <w:t xml:space="preserve">Naam: </w:t>
            </w:r>
            <w:sdt>
              <w:sdtPr>
                <w:id w:val="-691449586"/>
                <w:placeholder>
                  <w:docPart w:val="62B265CD6E87449893025B0A245C6593"/>
                </w:placeholder>
                <w:temporary/>
                <w:showingPlcHdr/>
              </w:sdtPr>
              <w:sdtEndPr/>
              <w:sdtContent>
                <w:r w:rsidRPr="006453D0">
                  <w:rPr>
                    <w:rStyle w:val="Tekstvantijdelijkeaanduiding"/>
                  </w:rPr>
                  <w:t>[Naam]</w:t>
                </w:r>
              </w:sdtContent>
            </w:sdt>
          </w:p>
        </w:tc>
        <w:tc>
          <w:tcPr>
            <w:tcW w:w="2505" w:type="pct"/>
          </w:tcPr>
          <w:p w14:paraId="0809830A" w14:textId="77777777" w:rsidR="0058060C" w:rsidRPr="006453D0" w:rsidRDefault="0058060C" w:rsidP="00BF0818">
            <w:pPr>
              <w:keepNext/>
              <w:tabs>
                <w:tab w:val="left" w:leader="dot" w:pos="3959"/>
              </w:tabs>
            </w:pPr>
            <w:r w:rsidRPr="006453D0">
              <w:t xml:space="preserve">Naam: </w:t>
            </w:r>
            <w:sdt>
              <w:sdtPr>
                <w:id w:val="1051578853"/>
                <w:placeholder>
                  <w:docPart w:val="728FB014FA5B4DBF87BC8733028E38D7"/>
                </w:placeholder>
                <w:temporary/>
                <w:showingPlcHdr/>
              </w:sdtPr>
              <w:sdtEndPr/>
              <w:sdtContent>
                <w:r w:rsidRPr="006453D0">
                  <w:rPr>
                    <w:rStyle w:val="Tekstvantijdelijkeaanduiding"/>
                  </w:rPr>
                  <w:tab/>
                </w:r>
              </w:sdtContent>
            </w:sdt>
          </w:p>
        </w:tc>
      </w:tr>
      <w:tr w:rsidR="0058060C" w:rsidRPr="006453D0" w14:paraId="6E5FBAF0" w14:textId="77777777" w:rsidTr="00143D31">
        <w:trPr>
          <w:trHeight w:val="510"/>
        </w:trPr>
        <w:tc>
          <w:tcPr>
            <w:tcW w:w="2495" w:type="pct"/>
          </w:tcPr>
          <w:p w14:paraId="1B091C38" w14:textId="77777777" w:rsidR="0058060C" w:rsidRPr="006453D0" w:rsidRDefault="0058060C" w:rsidP="00BF0818">
            <w:pPr>
              <w:keepNext/>
            </w:pPr>
            <w:r w:rsidRPr="006453D0">
              <w:t xml:space="preserve">Functie: </w:t>
            </w:r>
            <w:sdt>
              <w:sdtPr>
                <w:id w:val="12125297"/>
                <w:placeholder>
                  <w:docPart w:val="D554174FC61E4E4DB9A895B6B8DBE7E0"/>
                </w:placeholder>
                <w:temporary/>
                <w:showingPlcHdr/>
              </w:sdtPr>
              <w:sdtEndPr/>
              <w:sdtContent>
                <w:r w:rsidRPr="006453D0">
                  <w:rPr>
                    <w:rStyle w:val="Tekstvantijdelijkeaanduiding"/>
                  </w:rPr>
                  <w:t>[Functie]</w:t>
                </w:r>
              </w:sdtContent>
            </w:sdt>
          </w:p>
        </w:tc>
        <w:tc>
          <w:tcPr>
            <w:tcW w:w="2505" w:type="pct"/>
          </w:tcPr>
          <w:p w14:paraId="478C59D9" w14:textId="77777777" w:rsidR="0058060C" w:rsidRPr="006453D0" w:rsidRDefault="0058060C" w:rsidP="00BF0818">
            <w:pPr>
              <w:keepNext/>
              <w:tabs>
                <w:tab w:val="left" w:leader="dot" w:pos="3959"/>
              </w:tabs>
            </w:pPr>
            <w:r w:rsidRPr="006453D0">
              <w:t xml:space="preserve">Functie: </w:t>
            </w:r>
            <w:sdt>
              <w:sdtPr>
                <w:id w:val="-574811267"/>
                <w:placeholder>
                  <w:docPart w:val="487EEAB8EC3F453BB98583F39A907767"/>
                </w:placeholder>
                <w:temporary/>
                <w:showingPlcHdr/>
              </w:sdtPr>
              <w:sdtEndPr/>
              <w:sdtContent>
                <w:r w:rsidRPr="006453D0">
                  <w:rPr>
                    <w:rStyle w:val="Tekstvantijdelijkeaanduiding"/>
                  </w:rPr>
                  <w:tab/>
                </w:r>
              </w:sdtContent>
            </w:sdt>
          </w:p>
        </w:tc>
      </w:tr>
      <w:tr w:rsidR="0058060C" w:rsidRPr="006453D0" w14:paraId="291B6180" w14:textId="77777777" w:rsidTr="00143D31">
        <w:trPr>
          <w:trHeight w:val="850"/>
        </w:trPr>
        <w:tc>
          <w:tcPr>
            <w:tcW w:w="2495" w:type="pct"/>
          </w:tcPr>
          <w:p w14:paraId="6993729C" w14:textId="77777777" w:rsidR="0058060C" w:rsidRPr="006453D0" w:rsidRDefault="0058060C" w:rsidP="00BF0818">
            <w:pPr>
              <w:keepNext/>
            </w:pPr>
            <w:r w:rsidRPr="006453D0">
              <w:t xml:space="preserve">Datum: </w:t>
            </w:r>
            <w:sdt>
              <w:sdtPr>
                <w:tag w:val="&#10;"/>
                <w:id w:val="-1113045839"/>
                <w:placeholder>
                  <w:docPart w:val="131E38148130466AAFF0E295DA532011"/>
                </w:placeholder>
                <w:temporary/>
                <w:showingPlcHdr/>
                <w:dataBinding w:xpath="/ns0:ccMapDocument[1]/[1]" w:storeItemID="{00000000-0000-0000-0000-000000000000}"/>
                <w:date>
                  <w:dateFormat w:val="d MMMM yyyy"/>
                  <w:lid w:val="nl-NL"/>
                  <w:storeMappedDataAs w:val="dateTime"/>
                  <w:calendar w:val="gregorian"/>
                </w:date>
              </w:sdtPr>
              <w:sdtEndPr/>
              <w:sdtContent>
                <w:r w:rsidRPr="006453D0">
                  <w:rPr>
                    <w:rStyle w:val="Tekstvantijdelijkeaanduiding"/>
                  </w:rPr>
                  <w:t>[Datum]</w:t>
                </w:r>
              </w:sdtContent>
            </w:sdt>
          </w:p>
        </w:tc>
        <w:tc>
          <w:tcPr>
            <w:tcW w:w="2505" w:type="pct"/>
          </w:tcPr>
          <w:p w14:paraId="58A0BA64" w14:textId="77777777" w:rsidR="0058060C" w:rsidRPr="006453D0" w:rsidRDefault="0058060C" w:rsidP="00BF0818">
            <w:pPr>
              <w:keepNext/>
              <w:tabs>
                <w:tab w:val="left" w:leader="dot" w:pos="3959"/>
              </w:tabs>
            </w:pPr>
            <w:r w:rsidRPr="006453D0">
              <w:t xml:space="preserve">Datum: </w:t>
            </w:r>
            <w:sdt>
              <w:sdtPr>
                <w:id w:val="-1107652751"/>
                <w:placeholder>
                  <w:docPart w:val="1789882140664ED58E53152ED773A233"/>
                </w:placeholder>
                <w:temporary/>
                <w:showingPlcHdr/>
              </w:sdtPr>
              <w:sdtEndPr/>
              <w:sdtContent>
                <w:r w:rsidRPr="006453D0">
                  <w:rPr>
                    <w:rStyle w:val="Tekstvantijdelijkeaanduiding"/>
                  </w:rPr>
                  <w:tab/>
                </w:r>
              </w:sdtContent>
            </w:sdt>
          </w:p>
        </w:tc>
      </w:tr>
    </w:tbl>
    <w:p w14:paraId="1A7836CE" w14:textId="77777777" w:rsidR="00CA54DC" w:rsidRPr="004B2C3C" w:rsidRDefault="00CA54DC" w:rsidP="004B2C3C"/>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07"/>
        <w:gridCol w:w="4826"/>
      </w:tblGrid>
      <w:tr w:rsidR="00E03086" w:rsidRPr="006453D0" w14:paraId="0B92C6F7" w14:textId="77777777" w:rsidTr="005038E6">
        <w:trPr>
          <w:trHeight w:val="510"/>
        </w:trPr>
        <w:tc>
          <w:tcPr>
            <w:tcW w:w="2495" w:type="pct"/>
          </w:tcPr>
          <w:p w14:paraId="10DB455F" w14:textId="77777777" w:rsidR="00E03086" w:rsidRPr="006453D0" w:rsidRDefault="00E03086" w:rsidP="005038E6">
            <w:pPr>
              <w:keepNext/>
            </w:pPr>
            <w:r w:rsidRPr="006453D0">
              <w:t>UMC</w:t>
            </w:r>
          </w:p>
        </w:tc>
        <w:tc>
          <w:tcPr>
            <w:tcW w:w="2505" w:type="pct"/>
          </w:tcPr>
          <w:sdt>
            <w:sdtPr>
              <w:tag w:val="Leverancier"/>
              <w:id w:val="-780340825"/>
              <w:placeholder>
                <w:docPart w:val="099D53BD48004A4885DDE82DD8865C7B"/>
              </w:placeholder>
              <w:temporary/>
              <w:showingPlcHdr/>
              <w15:dataBinding w:xpath="/ns0:ccMapDocument[1]/[1]" w:storeItemID="{00000000-0000-0000-0000-000000000000}"/>
            </w:sdtPr>
            <w:sdtEndPr/>
            <w:sdtContent>
              <w:p w14:paraId="4700FA65" w14:textId="77777777" w:rsidR="00E03086" w:rsidRPr="006453D0" w:rsidRDefault="00E03086" w:rsidP="005038E6">
                <w:pPr>
                  <w:keepNext/>
                  <w:tabs>
                    <w:tab w:val="left" w:leader="dot" w:pos="3959"/>
                  </w:tabs>
                </w:pPr>
                <w:r w:rsidRPr="006453D0">
                  <w:rPr>
                    <w:rStyle w:val="Tekstvantijdelijkeaanduiding"/>
                  </w:rPr>
                  <w:t>[Leverancier]</w:t>
                </w:r>
              </w:p>
            </w:sdtContent>
          </w:sdt>
        </w:tc>
      </w:tr>
      <w:tr w:rsidR="00E03086" w:rsidRPr="006453D0" w14:paraId="0E61DFC8" w14:textId="77777777" w:rsidTr="005038E6">
        <w:trPr>
          <w:trHeight w:val="510"/>
        </w:trPr>
        <w:tc>
          <w:tcPr>
            <w:tcW w:w="2495" w:type="pct"/>
          </w:tcPr>
          <w:p w14:paraId="18E7B625" w14:textId="77777777" w:rsidR="00E03086" w:rsidRPr="006453D0" w:rsidRDefault="00E03086" w:rsidP="005038E6">
            <w:pPr>
              <w:keepNext/>
            </w:pPr>
            <w:r w:rsidRPr="006453D0">
              <w:t>Plaats: Amsterdam</w:t>
            </w:r>
          </w:p>
        </w:tc>
        <w:tc>
          <w:tcPr>
            <w:tcW w:w="2505" w:type="pct"/>
          </w:tcPr>
          <w:p w14:paraId="0C4356B4" w14:textId="77777777" w:rsidR="00E03086" w:rsidRPr="006453D0" w:rsidRDefault="00E03086" w:rsidP="005038E6">
            <w:pPr>
              <w:keepNext/>
              <w:tabs>
                <w:tab w:val="left" w:leader="dot" w:pos="3959"/>
              </w:tabs>
            </w:pPr>
            <w:r w:rsidRPr="006453D0">
              <w:t xml:space="preserve">Plaats: </w:t>
            </w:r>
            <w:sdt>
              <w:sdtPr>
                <w:id w:val="188729502"/>
                <w:placeholder>
                  <w:docPart w:val="1BE56EE8DA3C4249A23ACA2E6CE0F1EF"/>
                </w:placeholder>
                <w:temporary/>
                <w:showingPlcHdr/>
              </w:sdtPr>
              <w:sdtEndPr/>
              <w:sdtContent>
                <w:r w:rsidRPr="006453D0">
                  <w:rPr>
                    <w:rStyle w:val="Tekstvantijdelijkeaanduiding"/>
                  </w:rPr>
                  <w:tab/>
                </w:r>
              </w:sdtContent>
            </w:sdt>
          </w:p>
        </w:tc>
      </w:tr>
      <w:tr w:rsidR="00E03086" w:rsidRPr="006453D0" w14:paraId="326FE3EE" w14:textId="77777777" w:rsidTr="005038E6">
        <w:trPr>
          <w:trHeight w:val="850"/>
        </w:trPr>
        <w:tc>
          <w:tcPr>
            <w:tcW w:w="2495" w:type="pct"/>
          </w:tcPr>
          <w:p w14:paraId="5BD2AB76" w14:textId="77777777" w:rsidR="00E03086" w:rsidRPr="006453D0" w:rsidRDefault="00E03086" w:rsidP="005038E6">
            <w:pPr>
              <w:keepNext/>
            </w:pPr>
            <w:r w:rsidRPr="006453D0">
              <w:t xml:space="preserve">Naam: </w:t>
            </w:r>
            <w:sdt>
              <w:sdtPr>
                <w:id w:val="-1449084778"/>
                <w:placeholder>
                  <w:docPart w:val="33869875F8B4467CBD6E3DF96A187540"/>
                </w:placeholder>
                <w:temporary/>
                <w:showingPlcHdr/>
              </w:sdtPr>
              <w:sdtEndPr/>
              <w:sdtContent>
                <w:r w:rsidRPr="006453D0">
                  <w:rPr>
                    <w:rStyle w:val="Tekstvantijdelijkeaanduiding"/>
                  </w:rPr>
                  <w:t>[Naam]</w:t>
                </w:r>
              </w:sdtContent>
            </w:sdt>
          </w:p>
        </w:tc>
        <w:tc>
          <w:tcPr>
            <w:tcW w:w="2505" w:type="pct"/>
          </w:tcPr>
          <w:p w14:paraId="3C08A35C" w14:textId="77777777" w:rsidR="00E03086" w:rsidRPr="006453D0" w:rsidRDefault="00E03086" w:rsidP="005038E6">
            <w:pPr>
              <w:keepNext/>
              <w:tabs>
                <w:tab w:val="left" w:leader="dot" w:pos="3959"/>
              </w:tabs>
            </w:pPr>
            <w:r w:rsidRPr="006453D0">
              <w:t xml:space="preserve">Naam: </w:t>
            </w:r>
            <w:sdt>
              <w:sdtPr>
                <w:id w:val="-1354025151"/>
                <w:placeholder>
                  <w:docPart w:val="9EC054F5EF15421FA75940E1484A860B"/>
                </w:placeholder>
                <w:temporary/>
                <w:showingPlcHdr/>
              </w:sdtPr>
              <w:sdtEndPr/>
              <w:sdtContent>
                <w:r w:rsidRPr="006453D0">
                  <w:rPr>
                    <w:rStyle w:val="Tekstvantijdelijkeaanduiding"/>
                  </w:rPr>
                  <w:tab/>
                </w:r>
              </w:sdtContent>
            </w:sdt>
          </w:p>
        </w:tc>
      </w:tr>
      <w:tr w:rsidR="00E03086" w:rsidRPr="006453D0" w14:paraId="678E4110" w14:textId="77777777" w:rsidTr="005038E6">
        <w:trPr>
          <w:trHeight w:val="510"/>
        </w:trPr>
        <w:tc>
          <w:tcPr>
            <w:tcW w:w="2495" w:type="pct"/>
          </w:tcPr>
          <w:p w14:paraId="0987DD55" w14:textId="77777777" w:rsidR="00E03086" w:rsidRPr="006453D0" w:rsidRDefault="00E03086" w:rsidP="005038E6">
            <w:pPr>
              <w:keepNext/>
            </w:pPr>
            <w:r w:rsidRPr="006453D0">
              <w:t xml:space="preserve">Functie: </w:t>
            </w:r>
            <w:sdt>
              <w:sdtPr>
                <w:id w:val="-71355987"/>
                <w:placeholder>
                  <w:docPart w:val="12F4ABDDD75A456281F8902709E266C5"/>
                </w:placeholder>
                <w:temporary/>
                <w:showingPlcHdr/>
              </w:sdtPr>
              <w:sdtEndPr/>
              <w:sdtContent>
                <w:r w:rsidRPr="006453D0">
                  <w:rPr>
                    <w:rStyle w:val="Tekstvantijdelijkeaanduiding"/>
                  </w:rPr>
                  <w:t>[Functie]</w:t>
                </w:r>
              </w:sdtContent>
            </w:sdt>
          </w:p>
        </w:tc>
        <w:tc>
          <w:tcPr>
            <w:tcW w:w="2505" w:type="pct"/>
          </w:tcPr>
          <w:p w14:paraId="3C42BE60" w14:textId="77777777" w:rsidR="00E03086" w:rsidRPr="006453D0" w:rsidRDefault="00E03086" w:rsidP="005038E6">
            <w:pPr>
              <w:keepNext/>
              <w:tabs>
                <w:tab w:val="left" w:leader="dot" w:pos="3959"/>
              </w:tabs>
            </w:pPr>
            <w:r w:rsidRPr="006453D0">
              <w:t xml:space="preserve">Functie: </w:t>
            </w:r>
            <w:sdt>
              <w:sdtPr>
                <w:id w:val="66856001"/>
                <w:placeholder>
                  <w:docPart w:val="56A732C921694C7FB7FD3CAE06DDA4DC"/>
                </w:placeholder>
                <w:temporary/>
                <w:showingPlcHdr/>
              </w:sdtPr>
              <w:sdtEndPr/>
              <w:sdtContent>
                <w:r w:rsidRPr="006453D0">
                  <w:rPr>
                    <w:rStyle w:val="Tekstvantijdelijkeaanduiding"/>
                  </w:rPr>
                  <w:tab/>
                </w:r>
              </w:sdtContent>
            </w:sdt>
          </w:p>
        </w:tc>
      </w:tr>
      <w:tr w:rsidR="00E03086" w:rsidRPr="006453D0" w14:paraId="48599CB7" w14:textId="77777777" w:rsidTr="005038E6">
        <w:trPr>
          <w:trHeight w:val="850"/>
        </w:trPr>
        <w:tc>
          <w:tcPr>
            <w:tcW w:w="2495" w:type="pct"/>
          </w:tcPr>
          <w:p w14:paraId="5762FAFF" w14:textId="77777777" w:rsidR="00E03086" w:rsidRPr="006453D0" w:rsidRDefault="00E03086" w:rsidP="005038E6">
            <w:pPr>
              <w:keepNext/>
            </w:pPr>
            <w:r w:rsidRPr="006453D0">
              <w:t xml:space="preserve">Datum: </w:t>
            </w:r>
            <w:sdt>
              <w:sdtPr>
                <w:tag w:val="&#10;"/>
                <w:id w:val="266974165"/>
                <w:placeholder>
                  <w:docPart w:val="5742689FF0D54B8B91F7F76547A7186F"/>
                </w:placeholder>
                <w:temporary/>
                <w:showingPlcHdr/>
                <w:dataBinding w:xpath="/ns0:ccMapDocument[1]/[1]" w:storeItemID="{00000000-0000-0000-0000-000000000000}"/>
                <w:date>
                  <w:dateFormat w:val="d MMMM yyyy"/>
                  <w:lid w:val="nl-NL"/>
                  <w:storeMappedDataAs w:val="dateTime"/>
                  <w:calendar w:val="gregorian"/>
                </w:date>
              </w:sdtPr>
              <w:sdtEndPr/>
              <w:sdtContent>
                <w:r w:rsidRPr="006453D0">
                  <w:rPr>
                    <w:rStyle w:val="Tekstvantijdelijkeaanduiding"/>
                  </w:rPr>
                  <w:t>[Datum]</w:t>
                </w:r>
              </w:sdtContent>
            </w:sdt>
          </w:p>
        </w:tc>
        <w:tc>
          <w:tcPr>
            <w:tcW w:w="2505" w:type="pct"/>
          </w:tcPr>
          <w:p w14:paraId="0B43EFF7" w14:textId="77777777" w:rsidR="00E03086" w:rsidRPr="006453D0" w:rsidRDefault="00E03086" w:rsidP="005038E6">
            <w:pPr>
              <w:keepNext/>
              <w:tabs>
                <w:tab w:val="left" w:leader="dot" w:pos="3959"/>
              </w:tabs>
            </w:pPr>
            <w:r w:rsidRPr="006453D0">
              <w:t xml:space="preserve">Datum: </w:t>
            </w:r>
            <w:sdt>
              <w:sdtPr>
                <w:id w:val="1209228428"/>
                <w:placeholder>
                  <w:docPart w:val="100FFC3C47214C5382DC63CB2492A615"/>
                </w:placeholder>
                <w:temporary/>
                <w:showingPlcHdr/>
              </w:sdtPr>
              <w:sdtEndPr/>
              <w:sdtContent>
                <w:r w:rsidRPr="006453D0">
                  <w:rPr>
                    <w:rStyle w:val="Tekstvantijdelijkeaanduiding"/>
                  </w:rPr>
                  <w:tab/>
                </w:r>
              </w:sdtContent>
            </w:sdt>
          </w:p>
        </w:tc>
      </w:tr>
    </w:tbl>
    <w:p w14:paraId="30DDE4FC" w14:textId="77777777" w:rsidR="00E03086" w:rsidRPr="004B2C3C" w:rsidRDefault="00E03086" w:rsidP="004B2C3C"/>
    <w:p w14:paraId="4BA65C7B" w14:textId="77777777" w:rsidR="00E03086" w:rsidRDefault="00E03086" w:rsidP="004B2C3C"/>
    <w:p w14:paraId="4836B8B8" w14:textId="77777777" w:rsidR="003C1977" w:rsidRDefault="003C1977" w:rsidP="004B2C3C"/>
    <w:p w14:paraId="7659431B" w14:textId="77777777" w:rsidR="003C1977" w:rsidRDefault="003C1977" w:rsidP="004B2C3C"/>
    <w:p w14:paraId="597061F6" w14:textId="77777777" w:rsidR="003C1977" w:rsidRDefault="003C1977" w:rsidP="004B2C3C"/>
    <w:p w14:paraId="476AFDA6" w14:textId="77777777" w:rsidR="003C1977" w:rsidRDefault="003C1977" w:rsidP="004B2C3C"/>
    <w:p w14:paraId="6E9196A1" w14:textId="77777777" w:rsidR="003C1977" w:rsidRDefault="003C1977" w:rsidP="004B2C3C"/>
    <w:p w14:paraId="624C89B5" w14:textId="77777777" w:rsidR="008C4627" w:rsidRPr="004B2C3C" w:rsidRDefault="008C4627" w:rsidP="004B2C3C"/>
    <w:p w14:paraId="2D4BE243" w14:textId="77777777" w:rsidR="008C4627" w:rsidRPr="006453D0" w:rsidRDefault="008C4627" w:rsidP="00BF0818">
      <w:pPr>
        <w:keepNext/>
        <w:rPr>
          <w:b/>
          <w:bCs/>
        </w:rPr>
      </w:pPr>
      <w:r w:rsidRPr="006453D0">
        <w:rPr>
          <w:b/>
          <w:bCs/>
        </w:rPr>
        <w:lastRenderedPageBreak/>
        <w:t>Bijlagen:</w:t>
      </w:r>
    </w:p>
    <w:p w14:paraId="5333E155" w14:textId="77777777" w:rsidR="008C4627" w:rsidRPr="006453D0" w:rsidRDefault="008C4627" w:rsidP="008C4627">
      <w:pPr>
        <w:keepNext/>
      </w:pPr>
      <w:r w:rsidRPr="006453D0">
        <w:rPr>
          <w:highlight w:val="yellow"/>
        </w:rPr>
        <w:t>&lt;&lt; Voeg alle relevant bijlagen bij. Dit betreft een voorbeeldlijst In ieder geval de Begrippenlijst. Bijlagen in volgorde van relevantie toevoegen.</w:t>
      </w:r>
    </w:p>
    <w:p w14:paraId="08584E2D" w14:textId="77777777" w:rsidR="008C4627" w:rsidRPr="006453D0" w:rsidRDefault="008504EB" w:rsidP="00760E3C">
      <w:pPr>
        <w:pStyle w:val="Lijstalinea"/>
        <w:keepNext/>
        <w:numPr>
          <w:ilvl w:val="0"/>
          <w:numId w:val="10"/>
        </w:numPr>
        <w:tabs>
          <w:tab w:val="left" w:pos="1134"/>
        </w:tabs>
      </w:pPr>
      <w:r>
        <w:t xml:space="preserve">: </w:t>
      </w:r>
      <w:sdt>
        <w:sdtPr>
          <w:id w:val="920908492"/>
          <w:placeholder>
            <w:docPart w:val="9F53E6E280DB42CFAD6C9A15D541EE95"/>
          </w:placeholder>
          <w:temporary/>
          <w:showingPlcHdr/>
        </w:sdtPr>
        <w:sdtEndPr/>
        <w:sdtContent>
          <w:r w:rsidR="008C4627" w:rsidRPr="006453D0">
            <w:rPr>
              <w:highlight w:val="green"/>
            </w:rPr>
            <w:t>&lt;OPTIONEEL&gt;</w:t>
          </w:r>
          <w:r w:rsidR="008C4627" w:rsidRPr="006453D0">
            <w:t xml:space="preserve"> </w:t>
          </w:r>
        </w:sdtContent>
      </w:sdt>
      <w:r w:rsidR="008C4627" w:rsidRPr="00760E3C">
        <w:rPr>
          <w:highlight w:val="darkGray"/>
        </w:rPr>
        <w:t>Nota(‘s) van Inlichtingen (NvI(‘s))</w:t>
      </w:r>
    </w:p>
    <w:p w14:paraId="3EBBD516" w14:textId="77777777" w:rsidR="008C4627" w:rsidRPr="006453D0" w:rsidRDefault="008504EB" w:rsidP="008504EB">
      <w:pPr>
        <w:pStyle w:val="Lijstalinea"/>
        <w:keepNext/>
        <w:numPr>
          <w:ilvl w:val="0"/>
          <w:numId w:val="10"/>
        </w:numPr>
        <w:tabs>
          <w:tab w:val="left" w:pos="816"/>
          <w:tab w:val="left" w:pos="1134"/>
        </w:tabs>
      </w:pPr>
      <w:r>
        <w:t xml:space="preserve">: </w:t>
      </w:r>
      <w:r w:rsidR="008C4627" w:rsidRPr="006453D0">
        <w:t xml:space="preserve">Begrippenlijst </w:t>
      </w:r>
      <w:sdt>
        <w:sdtPr>
          <w:id w:val="-935213058"/>
          <w:placeholder>
            <w:docPart w:val="5ACC7C67A09C4D7492E873145311BD71"/>
          </w:placeholder>
          <w:temporary/>
          <w:showingPlcHdr/>
        </w:sdtPr>
        <w:sdtEndPr/>
        <w:sdtContent>
          <w:r w:rsidR="008C4627" w:rsidRPr="006453D0">
            <w:rPr>
              <w:highlight w:val="green"/>
            </w:rPr>
            <w:t>&lt;OPTIONEEL&gt;</w:t>
          </w:r>
          <w:r w:rsidR="008C4627" w:rsidRPr="006453D0">
            <w:t xml:space="preserve"> </w:t>
          </w:r>
        </w:sdtContent>
      </w:sdt>
      <w:r w:rsidR="008C4627" w:rsidRPr="00760E3C">
        <w:rPr>
          <w:highlight w:val="darkGray"/>
        </w:rPr>
        <w:t>en Aanvullende begrippenlijst</w:t>
      </w:r>
    </w:p>
    <w:p w14:paraId="46EA846F" w14:textId="77777777" w:rsidR="008C4627" w:rsidRPr="006453D0" w:rsidRDefault="008504EB" w:rsidP="00760E3C">
      <w:pPr>
        <w:pStyle w:val="Lijstalinea"/>
        <w:keepNext/>
        <w:numPr>
          <w:ilvl w:val="0"/>
          <w:numId w:val="10"/>
        </w:numPr>
        <w:tabs>
          <w:tab w:val="left" w:pos="1134"/>
        </w:tabs>
      </w:pPr>
      <w:r>
        <w:t>:</w:t>
      </w:r>
      <w:r w:rsidR="008C4627" w:rsidRPr="006453D0">
        <w:t xml:space="preserve"> </w:t>
      </w:r>
      <w:sdt>
        <w:sdtPr>
          <w:id w:val="1264654976"/>
          <w:placeholder>
            <w:docPart w:val="A2A4BC65504E4E9F8CC4BF9DA44BD904"/>
          </w:placeholder>
          <w:temporary/>
          <w:showingPlcHdr/>
        </w:sdtPr>
        <w:sdtEndPr/>
        <w:sdtContent>
          <w:r w:rsidR="008C4627" w:rsidRPr="006453D0">
            <w:rPr>
              <w:highlight w:val="green"/>
            </w:rPr>
            <w:t>&lt;OPTIONEEL&gt;</w:t>
          </w:r>
          <w:r w:rsidR="008C4627" w:rsidRPr="006453D0">
            <w:t xml:space="preserve"> </w:t>
          </w:r>
        </w:sdtContent>
      </w:sdt>
      <w:r w:rsidR="004B2C3C" w:rsidRPr="00760E3C">
        <w:rPr>
          <w:highlight w:val="darkGray"/>
        </w:rPr>
        <w:t>Aanbestedingsdocumenten (Inclusief PvEW)</w:t>
      </w:r>
      <w:r w:rsidR="008C4627" w:rsidRPr="006453D0">
        <w:t xml:space="preserve"> </w:t>
      </w:r>
      <w:sdt>
        <w:sdtPr>
          <w:id w:val="-1034962535"/>
          <w:placeholder>
            <w:docPart w:val="B7F2BEBBC39F4A349CE482A3C26BE884"/>
          </w:placeholder>
          <w:temporary/>
          <w:showingPlcHdr/>
        </w:sdtPr>
        <w:sdtEndPr/>
        <w:sdtContent>
          <w:r w:rsidR="008C4627" w:rsidRPr="006453D0">
            <w:rPr>
              <w:highlight w:val="green"/>
            </w:rPr>
            <w:t>&lt;OF&gt;</w:t>
          </w:r>
          <w:r w:rsidR="008C4627" w:rsidRPr="006453D0">
            <w:t xml:space="preserve"> </w:t>
          </w:r>
        </w:sdtContent>
      </w:sdt>
      <w:r w:rsidR="004B2C3C" w:rsidRPr="00760E3C">
        <w:rPr>
          <w:highlight w:val="darkGray"/>
        </w:rPr>
        <w:t>de Offerteaanvraag</w:t>
      </w:r>
      <w:r w:rsidR="004B2C3C" w:rsidRPr="006453D0">
        <w:t xml:space="preserve"> </w:t>
      </w:r>
    </w:p>
    <w:p w14:paraId="2DE76F31" w14:textId="77777777" w:rsidR="008C4627" w:rsidRPr="006453D0" w:rsidRDefault="008504EB" w:rsidP="00721BDF">
      <w:pPr>
        <w:pStyle w:val="Lijstalinea"/>
        <w:numPr>
          <w:ilvl w:val="0"/>
          <w:numId w:val="10"/>
        </w:numPr>
      </w:pPr>
      <w:r>
        <w:t xml:space="preserve">: </w:t>
      </w:r>
      <w:sdt>
        <w:sdtPr>
          <w:id w:val="1191417194"/>
          <w:placeholder>
            <w:docPart w:val="99DEC051B1D44BFAB12A7DEE04843499"/>
          </w:placeholder>
          <w:temporary/>
          <w:showingPlcHdr/>
        </w:sdtPr>
        <w:sdtEndPr/>
        <w:sdtContent>
          <w:r w:rsidR="008C4627" w:rsidRPr="006453D0">
            <w:rPr>
              <w:highlight w:val="green"/>
            </w:rPr>
            <w:t>&lt;OPTIONEEL&gt;</w:t>
          </w:r>
          <w:r w:rsidR="008C4627" w:rsidRPr="006453D0">
            <w:t xml:space="preserve"> </w:t>
          </w:r>
        </w:sdtContent>
      </w:sdt>
      <w:r w:rsidR="008C4627" w:rsidRPr="009F664D">
        <w:rPr>
          <w:highlight w:val="darkGray"/>
        </w:rPr>
        <w:t>Verwerkersovereenkomst</w:t>
      </w:r>
      <w:r w:rsidR="008C4627" w:rsidRPr="006453D0">
        <w:t xml:space="preserve"> </w:t>
      </w:r>
      <w:r w:rsidR="009F664D" w:rsidRPr="009F664D">
        <w:t>&lt;OF&gt; Bijlage Privacy afspraken remote acces en onderhoud on site;</w:t>
      </w:r>
    </w:p>
    <w:p w14:paraId="22A16E9D" w14:textId="77777777" w:rsidR="008C4627" w:rsidRPr="006453D0" w:rsidRDefault="008504EB" w:rsidP="008504EB">
      <w:pPr>
        <w:pStyle w:val="Lijstalinea"/>
        <w:keepNext/>
        <w:numPr>
          <w:ilvl w:val="0"/>
          <w:numId w:val="10"/>
        </w:numPr>
        <w:tabs>
          <w:tab w:val="left" w:pos="1134"/>
        </w:tabs>
      </w:pPr>
      <w:r>
        <w:t xml:space="preserve">: </w:t>
      </w:r>
      <w:r w:rsidR="008C4627" w:rsidRPr="006453D0">
        <w:t xml:space="preserve">Algemene inkoopvoorwaarden UMC versie </w:t>
      </w:r>
      <w:r w:rsidR="00A75E1E">
        <w:t>januari 2024</w:t>
      </w:r>
      <w:r w:rsidR="00C43E1B">
        <w:t xml:space="preserve"> </w:t>
      </w:r>
      <w:r w:rsidR="008C4627" w:rsidRPr="006453D0">
        <w:t xml:space="preserve">(AIV) en de Aanvullingen op de </w:t>
      </w:r>
      <w:r w:rsidR="00DF39FC">
        <w:t xml:space="preserve">versie juli 2021 </w:t>
      </w:r>
      <w:r w:rsidR="008C4627" w:rsidRPr="006453D0">
        <w:t>AIV</w:t>
      </w:r>
    </w:p>
    <w:p w14:paraId="261D3F46" w14:textId="77777777" w:rsidR="008C4627" w:rsidRPr="008504EB" w:rsidRDefault="008504EB" w:rsidP="008504EB">
      <w:pPr>
        <w:pStyle w:val="Lijstalinea"/>
        <w:keepNext/>
        <w:numPr>
          <w:ilvl w:val="0"/>
          <w:numId w:val="10"/>
        </w:numPr>
        <w:tabs>
          <w:tab w:val="left" w:pos="1134"/>
        </w:tabs>
        <w:rPr>
          <w:lang w:val="en-US"/>
        </w:rPr>
      </w:pPr>
      <w:r>
        <w:rPr>
          <w:lang w:val="en-US"/>
        </w:rPr>
        <w:t xml:space="preserve">: </w:t>
      </w:r>
      <w:sdt>
        <w:sdtPr>
          <w:id w:val="1189716710"/>
          <w:placeholder>
            <w:docPart w:val="43CEFCBBC87E4FA5891CC3562E1B9029"/>
          </w:placeholder>
          <w:temporary/>
          <w:showingPlcHdr/>
        </w:sdtPr>
        <w:sdtEndPr/>
        <w:sdtContent>
          <w:r w:rsidR="008C4627" w:rsidRPr="006453D0">
            <w:rPr>
              <w:highlight w:val="green"/>
            </w:rPr>
            <w:t>&lt;OPTIONEEL&gt;</w:t>
          </w:r>
          <w:r w:rsidR="008C4627" w:rsidRPr="006453D0">
            <w:t xml:space="preserve"> </w:t>
          </w:r>
        </w:sdtContent>
      </w:sdt>
      <w:r w:rsidR="008C4627" w:rsidRPr="008504EB">
        <w:rPr>
          <w:highlight w:val="darkGray"/>
          <w:lang w:val="en-US"/>
        </w:rPr>
        <w:t>Servicelevel agreement (SLA)</w:t>
      </w:r>
    </w:p>
    <w:p w14:paraId="4B1129C9" w14:textId="77777777" w:rsidR="008C4627" w:rsidRPr="006453D0" w:rsidRDefault="008C4627" w:rsidP="008504EB">
      <w:pPr>
        <w:pStyle w:val="Lijstalinea"/>
        <w:keepNext/>
        <w:numPr>
          <w:ilvl w:val="0"/>
          <w:numId w:val="10"/>
        </w:numPr>
        <w:tabs>
          <w:tab w:val="left" w:pos="1134"/>
        </w:tabs>
      </w:pPr>
      <w:r w:rsidRPr="006453D0">
        <w:t xml:space="preserve">: </w:t>
      </w:r>
      <w:sdt>
        <w:sdtPr>
          <w:id w:val="1181084942"/>
          <w:placeholder>
            <w:docPart w:val="5A96BDD02140407B96D37351A1EAE37D"/>
          </w:placeholder>
          <w:temporary/>
          <w:showingPlcHdr/>
        </w:sdtPr>
        <w:sdtEndPr/>
        <w:sdtContent>
          <w:r w:rsidRPr="006453D0">
            <w:rPr>
              <w:highlight w:val="green"/>
            </w:rPr>
            <w:t>&lt;OPTIONEEL&gt;</w:t>
          </w:r>
          <w:r w:rsidRPr="006453D0">
            <w:t xml:space="preserve"> </w:t>
          </w:r>
        </w:sdtContent>
      </w:sdt>
      <w:r w:rsidRPr="008504EB">
        <w:rPr>
          <w:highlight w:val="darkGray"/>
        </w:rPr>
        <w:t>Prijzenblad</w:t>
      </w:r>
    </w:p>
    <w:p w14:paraId="6C7CD730" w14:textId="77777777" w:rsidR="008C4627" w:rsidRPr="006453D0" w:rsidRDefault="008504EB" w:rsidP="008504EB">
      <w:pPr>
        <w:pStyle w:val="Lijstalinea"/>
        <w:keepNext/>
        <w:numPr>
          <w:ilvl w:val="0"/>
          <w:numId w:val="10"/>
        </w:numPr>
        <w:tabs>
          <w:tab w:val="left" w:pos="1134"/>
        </w:tabs>
      </w:pPr>
      <w:r>
        <w:t xml:space="preserve">: </w:t>
      </w:r>
      <w:sdt>
        <w:sdtPr>
          <w:id w:val="-1290583477"/>
          <w:placeholder>
            <w:docPart w:val="F68604C2DF1E4050998C7CCB14FFBD6C"/>
          </w:placeholder>
          <w:temporary/>
          <w:showingPlcHdr/>
        </w:sdtPr>
        <w:sdtEndPr/>
        <w:sdtContent>
          <w:r w:rsidR="008C4627" w:rsidRPr="006453D0">
            <w:rPr>
              <w:highlight w:val="green"/>
            </w:rPr>
            <w:t>&lt;OPTIONEEL&gt;</w:t>
          </w:r>
          <w:r w:rsidR="008C4627" w:rsidRPr="006453D0">
            <w:t xml:space="preserve"> </w:t>
          </w:r>
        </w:sdtContent>
      </w:sdt>
      <w:r w:rsidR="008C4627" w:rsidRPr="008504EB">
        <w:rPr>
          <w:highlight w:val="darkGray"/>
        </w:rPr>
        <w:t>Acceptatieprotocol</w:t>
      </w:r>
    </w:p>
    <w:p w14:paraId="0C583E1B" w14:textId="77777777" w:rsidR="008C4627" w:rsidRPr="006453D0" w:rsidRDefault="008C4627" w:rsidP="008504EB">
      <w:pPr>
        <w:pStyle w:val="Lijstalinea"/>
        <w:keepNext/>
        <w:numPr>
          <w:ilvl w:val="0"/>
          <w:numId w:val="10"/>
        </w:numPr>
        <w:tabs>
          <w:tab w:val="left" w:pos="1134"/>
        </w:tabs>
      </w:pPr>
      <w:r w:rsidRPr="006453D0">
        <w:t xml:space="preserve">: SBI/Medische Technologie huisregels </w:t>
      </w:r>
    </w:p>
    <w:p w14:paraId="30535A6A" w14:textId="77777777" w:rsidR="008C4627" w:rsidRPr="006453D0" w:rsidRDefault="008504EB" w:rsidP="008504EB">
      <w:pPr>
        <w:pStyle w:val="Lijstalinea"/>
        <w:keepNext/>
        <w:numPr>
          <w:ilvl w:val="0"/>
          <w:numId w:val="10"/>
        </w:numPr>
        <w:tabs>
          <w:tab w:val="left" w:pos="1134"/>
        </w:tabs>
      </w:pPr>
      <w:r>
        <w:t xml:space="preserve">: </w:t>
      </w:r>
      <w:sdt>
        <w:sdtPr>
          <w:id w:val="-1851024705"/>
          <w:placeholder>
            <w:docPart w:val="A7599DB504164747AE59F70ECF19C2C4"/>
          </w:placeholder>
          <w:temporary/>
          <w:showingPlcHdr/>
        </w:sdtPr>
        <w:sdtEndPr/>
        <w:sdtContent>
          <w:r w:rsidR="008C4627" w:rsidRPr="006453D0">
            <w:rPr>
              <w:highlight w:val="green"/>
            </w:rPr>
            <w:t>&lt;OPTIONEEL&gt;</w:t>
          </w:r>
          <w:r w:rsidR="008C4627" w:rsidRPr="006453D0">
            <w:t xml:space="preserve"> </w:t>
          </w:r>
        </w:sdtContent>
      </w:sdt>
      <w:r w:rsidR="008C4627" w:rsidRPr="006453D0">
        <w:t xml:space="preserve"> </w:t>
      </w:r>
      <w:r w:rsidR="008C4627" w:rsidRPr="008504EB">
        <w:rPr>
          <w:highlight w:val="darkGray"/>
        </w:rPr>
        <w:t>Productinformatie Verbruiksartikelen</w:t>
      </w:r>
      <w:r w:rsidR="008C4627" w:rsidRPr="006453D0">
        <w:t xml:space="preserve"> </w:t>
      </w:r>
    </w:p>
    <w:p w14:paraId="08C06EBA" w14:textId="77777777" w:rsidR="008C4627" w:rsidRPr="006453D0" w:rsidRDefault="008C4627" w:rsidP="008504EB">
      <w:pPr>
        <w:pStyle w:val="Lijstalinea"/>
        <w:keepNext/>
        <w:numPr>
          <w:ilvl w:val="0"/>
          <w:numId w:val="10"/>
        </w:numPr>
        <w:tabs>
          <w:tab w:val="left" w:pos="1134"/>
        </w:tabs>
      </w:pPr>
      <w:r w:rsidRPr="006453D0">
        <w:t>:</w:t>
      </w:r>
      <w:r w:rsidR="008504EB" w:rsidRPr="008504EB">
        <w:rPr>
          <w:highlight w:val="darkGray"/>
        </w:rPr>
        <w:t xml:space="preserve"> </w:t>
      </w:r>
      <w:r w:rsidR="00640D36" w:rsidRPr="008504EB">
        <w:rPr>
          <w:highlight w:val="darkGray"/>
        </w:rPr>
        <w:t>De inschrijving van Leverancier</w:t>
      </w:r>
      <w:r w:rsidR="00640D36">
        <w:t xml:space="preserve"> </w:t>
      </w:r>
      <w:sdt>
        <w:sdtPr>
          <w:id w:val="-419479624"/>
          <w:placeholder>
            <w:docPart w:val="3E3638F70DB04568A0C7AAD4E23DBAA4"/>
          </w:placeholder>
          <w:temporary/>
          <w:showingPlcHdr/>
        </w:sdtPr>
        <w:sdtEndPr/>
        <w:sdtContent>
          <w:r w:rsidR="00640D36" w:rsidRPr="006453D0">
            <w:rPr>
              <w:highlight w:val="green"/>
            </w:rPr>
            <w:t>&lt;OF&gt;</w:t>
          </w:r>
          <w:r w:rsidR="00640D36" w:rsidRPr="006453D0">
            <w:t xml:space="preserve"> </w:t>
          </w:r>
        </w:sdtContent>
      </w:sdt>
      <w:r w:rsidR="00640D36" w:rsidRPr="008504EB">
        <w:rPr>
          <w:highlight w:val="darkGray"/>
        </w:rPr>
        <w:t xml:space="preserve">De </w:t>
      </w:r>
      <w:r w:rsidRPr="008504EB">
        <w:rPr>
          <w:highlight w:val="darkGray"/>
        </w:rPr>
        <w:t>Offerte</w:t>
      </w:r>
      <w:r w:rsidR="00640D36" w:rsidRPr="008504EB">
        <w:rPr>
          <w:highlight w:val="darkGray"/>
        </w:rPr>
        <w:t xml:space="preserve"> met</w:t>
      </w:r>
      <w:r w:rsidRPr="008504EB">
        <w:rPr>
          <w:highlight w:val="darkGray"/>
        </w:rPr>
        <w:t xml:space="preserve"> </w:t>
      </w:r>
      <w:sdt>
        <w:sdtPr>
          <w:rPr>
            <w:highlight w:val="darkGray"/>
          </w:rPr>
          <w:tag w:val="Kenmerk"/>
          <w:id w:val="-1172337628"/>
          <w:placeholder>
            <w:docPart w:val="09E5C01F9DFA4459BE8643D3D3003CFD"/>
          </w:placeholder>
          <w:temporary/>
          <w:showingPlcHdr/>
          <w15:dataBinding w:xpath="/ns0:ccMapDocument[1]/[1]" w:storeItemID="{00000000-0000-0000-0000-000000000000}"/>
        </w:sdtPr>
        <w:sdtEndPr/>
        <w:sdtContent>
          <w:r w:rsidRPr="008504EB">
            <w:rPr>
              <w:rStyle w:val="Tekstvantijdelijkeaanduiding"/>
              <w:highlight w:val="darkGray"/>
            </w:rPr>
            <w:t>[kenmerk]</w:t>
          </w:r>
        </w:sdtContent>
      </w:sdt>
      <w:r w:rsidRPr="008504EB">
        <w:rPr>
          <w:highlight w:val="darkGray"/>
        </w:rPr>
        <w:t xml:space="preserve">, </w:t>
      </w:r>
      <w:sdt>
        <w:sdtPr>
          <w:rPr>
            <w:highlight w:val="darkGray"/>
          </w:rPr>
          <w:tag w:val="Datum"/>
          <w:id w:val="-135267096"/>
          <w:placeholder>
            <w:docPart w:val="C4ACF2B76E6242188557D1532F339D86"/>
          </w:placeholder>
          <w:temporary/>
          <w:showingPlcHdr/>
          <w:dataBinding w:xpath="/ns0:ccMapDocument[1]/[1]" w:storeItemID="{00000000-0000-0000-0000-000000000000}"/>
          <w:date>
            <w:dateFormat w:val="d-M-yyyy"/>
            <w:lid w:val="nl-NL"/>
            <w:storeMappedDataAs w:val="dateTime"/>
            <w:calendar w:val="gregorian"/>
          </w:date>
        </w:sdtPr>
        <w:sdtEndPr>
          <w:rPr>
            <w:highlight w:val="none"/>
          </w:rPr>
        </w:sdtEndPr>
        <w:sdtContent>
          <w:r w:rsidRPr="008504EB">
            <w:rPr>
              <w:rStyle w:val="Tekstvantijdelijkeaanduiding"/>
              <w:highlight w:val="darkGray"/>
            </w:rPr>
            <w:t>[datum]</w:t>
          </w:r>
        </w:sdtContent>
      </w:sdt>
    </w:p>
    <w:p w14:paraId="59647D5B" w14:textId="77777777" w:rsidR="008874F0" w:rsidRDefault="008874F0" w:rsidP="008504EB">
      <w:pPr>
        <w:keepNext/>
        <w:tabs>
          <w:tab w:val="left" w:pos="1134"/>
        </w:tabs>
      </w:pPr>
    </w:p>
    <w:p w14:paraId="7F29F734" w14:textId="77777777" w:rsidR="008504EB" w:rsidRPr="006453D0" w:rsidRDefault="008504EB" w:rsidP="008504EB">
      <w:pPr>
        <w:keepNext/>
        <w:tabs>
          <w:tab w:val="left" w:pos="1134"/>
        </w:tabs>
        <w:sectPr w:rsidR="008504EB" w:rsidRPr="006453D0" w:rsidSect="00E30B11">
          <w:footerReference w:type="first" r:id="rId15"/>
          <w:pgSz w:w="11901" w:h="16817" w:code="9"/>
          <w:pgMar w:top="2835" w:right="1134" w:bottom="1276" w:left="1134" w:header="567" w:footer="454" w:gutter="0"/>
          <w:paperSrc w:first="15" w:other="15"/>
          <w:cols w:space="708"/>
          <w:titlePg/>
          <w:docGrid w:linePitch="286"/>
        </w:sectPr>
      </w:pPr>
    </w:p>
    <w:p w14:paraId="07FD7C5B" w14:textId="77777777" w:rsidR="008874F0" w:rsidRDefault="008874F0" w:rsidP="008874F0">
      <w:pPr>
        <w:pStyle w:val="Kop1"/>
      </w:pPr>
      <w:r w:rsidRPr="006453D0">
        <w:lastRenderedPageBreak/>
        <w:t>Bijlage 2 Begrippenlijst</w:t>
      </w:r>
    </w:p>
    <w:p w14:paraId="22986948" w14:textId="77777777" w:rsidR="008A2B8E" w:rsidRDefault="008A2B8E" w:rsidP="001213ED"/>
    <w:tbl>
      <w:tblPr>
        <w:tblStyle w:val="Tabelraster1"/>
        <w:tblW w:w="0" w:type="auto"/>
        <w:tblLayout w:type="fixed"/>
        <w:tblLook w:val="04A0" w:firstRow="1" w:lastRow="0" w:firstColumn="1" w:lastColumn="0" w:noHBand="0" w:noVBand="1"/>
      </w:tblPr>
      <w:tblGrid>
        <w:gridCol w:w="2972"/>
        <w:gridCol w:w="6090"/>
      </w:tblGrid>
      <w:tr w:rsidR="008A2B8E" w:rsidRPr="001213ED" w14:paraId="708D96E7" w14:textId="77777777" w:rsidTr="005038E6">
        <w:tc>
          <w:tcPr>
            <w:tcW w:w="2972" w:type="dxa"/>
          </w:tcPr>
          <w:p w14:paraId="4C0BA7CD" w14:textId="77777777" w:rsidR="008A2B8E" w:rsidRPr="001213ED" w:rsidRDefault="008A2B8E" w:rsidP="001213ED">
            <w:pPr>
              <w:rPr>
                <w:rFonts w:ascii="Trebuchet MS" w:hAnsi="Trebuchet MS"/>
              </w:rPr>
            </w:pPr>
            <w:r w:rsidRPr="001213ED">
              <w:rPr>
                <w:rFonts w:ascii="Trebuchet MS" w:hAnsi="Trebuchet MS"/>
              </w:rPr>
              <w:t>Aanbesteding</w:t>
            </w:r>
          </w:p>
        </w:tc>
        <w:tc>
          <w:tcPr>
            <w:tcW w:w="6090" w:type="dxa"/>
            <w:noWrap/>
          </w:tcPr>
          <w:p w14:paraId="76314999" w14:textId="77777777" w:rsidR="008A2B8E" w:rsidRPr="001213ED" w:rsidRDefault="008A2B8E" w:rsidP="001213ED">
            <w:pPr>
              <w:rPr>
                <w:rFonts w:ascii="Trebuchet MS" w:hAnsi="Trebuchet MS"/>
              </w:rPr>
            </w:pPr>
            <w:r w:rsidRPr="001213ED">
              <w:rPr>
                <w:rFonts w:ascii="Trebuchet MS" w:hAnsi="Trebuchet MS"/>
              </w:rPr>
              <w:t>De procedure om bij een EU-aanbestedingsplichtige opdracht te komen tot een Overeenkomst inzake onderhavige Opdracht.</w:t>
            </w:r>
          </w:p>
          <w:p w14:paraId="5BE16286" w14:textId="77777777" w:rsidR="008A2B8E" w:rsidRPr="001213ED" w:rsidRDefault="008A2B8E" w:rsidP="001213ED">
            <w:pPr>
              <w:rPr>
                <w:rFonts w:ascii="Trebuchet MS" w:hAnsi="Trebuchet MS"/>
              </w:rPr>
            </w:pPr>
          </w:p>
        </w:tc>
      </w:tr>
      <w:tr w:rsidR="008A2B8E" w:rsidRPr="001213ED" w14:paraId="161CB7EA" w14:textId="77777777" w:rsidTr="005038E6">
        <w:tc>
          <w:tcPr>
            <w:tcW w:w="2972" w:type="dxa"/>
          </w:tcPr>
          <w:p w14:paraId="02E30F29" w14:textId="77777777" w:rsidR="008A2B8E" w:rsidRPr="001213ED" w:rsidRDefault="008A2B8E" w:rsidP="001213ED">
            <w:pPr>
              <w:rPr>
                <w:rFonts w:ascii="Trebuchet MS" w:hAnsi="Trebuchet MS"/>
              </w:rPr>
            </w:pPr>
            <w:r w:rsidRPr="001213ED">
              <w:rPr>
                <w:rFonts w:ascii="Trebuchet MS" w:hAnsi="Trebuchet MS"/>
              </w:rPr>
              <w:t>Aanbestedende Dienst</w:t>
            </w:r>
          </w:p>
        </w:tc>
        <w:tc>
          <w:tcPr>
            <w:tcW w:w="6090" w:type="dxa"/>
            <w:vAlign w:val="bottom"/>
          </w:tcPr>
          <w:p w14:paraId="5BC95975" w14:textId="77777777" w:rsidR="008A2B8E" w:rsidRPr="001213ED" w:rsidRDefault="008A2B8E" w:rsidP="001213ED">
            <w:pPr>
              <w:rPr>
                <w:rFonts w:ascii="Trebuchet MS" w:hAnsi="Trebuchet MS"/>
              </w:rPr>
            </w:pPr>
            <w:r w:rsidRPr="001213ED">
              <w:rPr>
                <w:rFonts w:ascii="Trebuchet MS" w:hAnsi="Trebuchet MS"/>
              </w:rPr>
              <w:t>De publiekrechtelijke instelling(en) UMC(‘s) die deze Aanbesteding uitvoert (-en).</w:t>
            </w:r>
          </w:p>
          <w:p w14:paraId="5679B4DF" w14:textId="77777777" w:rsidR="008A2B8E" w:rsidRPr="001213ED" w:rsidRDefault="008A2B8E" w:rsidP="001213ED">
            <w:pPr>
              <w:rPr>
                <w:rFonts w:ascii="Trebuchet MS" w:hAnsi="Trebuchet MS"/>
              </w:rPr>
            </w:pPr>
          </w:p>
        </w:tc>
      </w:tr>
      <w:tr w:rsidR="008A2B8E" w:rsidRPr="001213ED" w14:paraId="6232F7D7" w14:textId="77777777" w:rsidTr="005038E6">
        <w:trPr>
          <w:trHeight w:val="1448"/>
        </w:trPr>
        <w:tc>
          <w:tcPr>
            <w:tcW w:w="2972" w:type="dxa"/>
          </w:tcPr>
          <w:p w14:paraId="66C84ADF" w14:textId="77777777" w:rsidR="008A2B8E" w:rsidRPr="001213ED" w:rsidRDefault="008A2B8E" w:rsidP="001213ED">
            <w:pPr>
              <w:rPr>
                <w:rFonts w:ascii="Trebuchet MS" w:hAnsi="Trebuchet MS"/>
              </w:rPr>
            </w:pPr>
            <w:r w:rsidRPr="001213ED">
              <w:rPr>
                <w:rFonts w:ascii="Trebuchet MS" w:hAnsi="Trebuchet MS"/>
              </w:rPr>
              <w:t>Aanbestedingsdocumenten</w:t>
            </w:r>
          </w:p>
        </w:tc>
        <w:tc>
          <w:tcPr>
            <w:tcW w:w="6090" w:type="dxa"/>
            <w:vAlign w:val="bottom"/>
          </w:tcPr>
          <w:p w14:paraId="2CED3610" w14:textId="77777777" w:rsidR="006A2469" w:rsidRPr="006A2469" w:rsidRDefault="006A2469" w:rsidP="006A2469">
            <w:pPr>
              <w:rPr>
                <w:rFonts w:ascii="Trebuchet MS" w:hAnsi="Trebuchet MS"/>
              </w:rPr>
            </w:pPr>
            <w:r w:rsidRPr="006A2469">
              <w:rPr>
                <w:rFonts w:ascii="Trebuchet MS" w:hAnsi="Trebuchet MS"/>
              </w:rPr>
              <w:t>Alle door de Aanbestedende dienst voor deze Aanbesteding op Tenderned gepubliceerde of aan Inschrijver(s) c.q. Gegadigde(-n) ter beschikking gestelde documenten.</w:t>
            </w:r>
          </w:p>
          <w:p w14:paraId="233FD09E" w14:textId="77777777" w:rsidR="008A2B8E" w:rsidRPr="001213ED" w:rsidRDefault="008A2B8E" w:rsidP="006A2469">
            <w:pPr>
              <w:rPr>
                <w:rFonts w:ascii="Trebuchet MS" w:hAnsi="Trebuchet MS"/>
              </w:rPr>
            </w:pPr>
          </w:p>
        </w:tc>
      </w:tr>
      <w:tr w:rsidR="008A2B8E" w:rsidRPr="001213ED" w14:paraId="3F4352E4" w14:textId="77777777" w:rsidTr="005038E6">
        <w:tc>
          <w:tcPr>
            <w:tcW w:w="2972" w:type="dxa"/>
          </w:tcPr>
          <w:p w14:paraId="585AE705" w14:textId="77777777" w:rsidR="008A2B8E" w:rsidRPr="001213ED" w:rsidRDefault="008A2B8E" w:rsidP="001213ED">
            <w:pPr>
              <w:rPr>
                <w:rFonts w:ascii="Trebuchet MS" w:hAnsi="Trebuchet MS"/>
              </w:rPr>
            </w:pPr>
            <w:r w:rsidRPr="001213ED">
              <w:rPr>
                <w:rFonts w:ascii="Trebuchet MS" w:hAnsi="Trebuchet MS"/>
              </w:rPr>
              <w:t>Aanbestedingsleidraad</w:t>
            </w:r>
          </w:p>
        </w:tc>
        <w:tc>
          <w:tcPr>
            <w:tcW w:w="6090" w:type="dxa"/>
            <w:vAlign w:val="bottom"/>
          </w:tcPr>
          <w:p w14:paraId="325D8495" w14:textId="77777777" w:rsidR="008A2B8E" w:rsidRPr="001213ED" w:rsidRDefault="008A2B8E" w:rsidP="001213ED">
            <w:pPr>
              <w:rPr>
                <w:rFonts w:ascii="Trebuchet MS" w:hAnsi="Trebuchet MS"/>
              </w:rPr>
            </w:pPr>
            <w:r w:rsidRPr="001213ED">
              <w:rPr>
                <w:rFonts w:ascii="Trebuchet MS" w:hAnsi="Trebuchet MS"/>
              </w:rPr>
              <w:t xml:space="preserve">Het document, als onderdeel van de Aanbestedingsdocumenten, (o.a. bij de Niet-openbare procedure) waarin de Aanbestedende dienst de voor de Aanbesteding geldende geschiktheidseisen, procedures en voorwaarden heeft gedefinieerd. </w:t>
            </w:r>
          </w:p>
          <w:p w14:paraId="48B412D5" w14:textId="77777777" w:rsidR="008A2B8E" w:rsidRPr="001213ED" w:rsidRDefault="008A2B8E" w:rsidP="001213ED">
            <w:pPr>
              <w:rPr>
                <w:rFonts w:ascii="Trebuchet MS" w:hAnsi="Trebuchet MS"/>
              </w:rPr>
            </w:pPr>
          </w:p>
        </w:tc>
      </w:tr>
      <w:tr w:rsidR="008A2B8E" w:rsidRPr="001213ED" w14:paraId="62F0BC7F" w14:textId="77777777" w:rsidTr="005038E6">
        <w:tc>
          <w:tcPr>
            <w:tcW w:w="2972" w:type="dxa"/>
            <w:shd w:val="clear" w:color="auto" w:fill="auto"/>
          </w:tcPr>
          <w:p w14:paraId="14CFC2AE" w14:textId="77777777" w:rsidR="008A2B8E" w:rsidRPr="001213ED" w:rsidRDefault="008A2B8E" w:rsidP="001213ED">
            <w:pPr>
              <w:rPr>
                <w:rFonts w:ascii="Trebuchet MS" w:hAnsi="Trebuchet MS"/>
              </w:rPr>
            </w:pPr>
            <w:r w:rsidRPr="001213ED">
              <w:rPr>
                <w:rFonts w:ascii="Trebuchet MS" w:hAnsi="Trebuchet MS"/>
              </w:rPr>
              <w:t>Aanbestedingswet (AW)</w:t>
            </w:r>
          </w:p>
        </w:tc>
        <w:tc>
          <w:tcPr>
            <w:tcW w:w="6090" w:type="dxa"/>
            <w:shd w:val="clear" w:color="auto" w:fill="auto"/>
            <w:vAlign w:val="bottom"/>
          </w:tcPr>
          <w:p w14:paraId="016C5C7D" w14:textId="77777777" w:rsidR="008A2B8E" w:rsidRPr="001213ED" w:rsidRDefault="008A2B8E" w:rsidP="001213ED">
            <w:pPr>
              <w:rPr>
                <w:rFonts w:ascii="Trebuchet MS" w:hAnsi="Trebuchet MS"/>
              </w:rPr>
            </w:pPr>
            <w:r w:rsidRPr="001213ED">
              <w:rPr>
                <w:rFonts w:ascii="Trebuchet MS" w:hAnsi="Trebuchet MS"/>
              </w:rPr>
              <w:t>Aanbestedingswet 2012, Wet van 1 november 2012, gepubliceerd in Staatsblad 542, gewijzigd bij wet van 22 juni 2016, gepubliceerd in het Staatsblad 241, ter implementatie van aanbestedingsrichtlijnen 2014/23/EU, 2014/24/EU en 2014/25 EU, van het Europees Parlement en de Raad van de Europese Unie van 26 februari 2014.</w:t>
            </w:r>
          </w:p>
          <w:p w14:paraId="3524E1A1" w14:textId="77777777" w:rsidR="008A2B8E" w:rsidRPr="001213ED" w:rsidRDefault="008A2B8E" w:rsidP="001213ED">
            <w:pPr>
              <w:rPr>
                <w:rFonts w:ascii="Trebuchet MS" w:hAnsi="Trebuchet MS"/>
              </w:rPr>
            </w:pPr>
          </w:p>
        </w:tc>
      </w:tr>
      <w:tr w:rsidR="008A2B8E" w:rsidRPr="001213ED" w14:paraId="6FDC1ECE" w14:textId="77777777" w:rsidTr="005038E6">
        <w:tc>
          <w:tcPr>
            <w:tcW w:w="2972" w:type="dxa"/>
            <w:shd w:val="clear" w:color="auto" w:fill="auto"/>
          </w:tcPr>
          <w:p w14:paraId="487C45C4" w14:textId="77777777" w:rsidR="008A2B8E" w:rsidRPr="001213ED" w:rsidRDefault="008A2B8E" w:rsidP="001213ED">
            <w:pPr>
              <w:rPr>
                <w:rFonts w:ascii="Trebuchet MS" w:hAnsi="Trebuchet MS"/>
              </w:rPr>
            </w:pPr>
            <w:r w:rsidRPr="001213ED">
              <w:rPr>
                <w:rFonts w:ascii="Trebuchet MS" w:hAnsi="Trebuchet MS"/>
              </w:rPr>
              <w:t>Aanvullende begrippenlijst</w:t>
            </w:r>
          </w:p>
        </w:tc>
        <w:tc>
          <w:tcPr>
            <w:tcW w:w="6090" w:type="dxa"/>
            <w:shd w:val="clear" w:color="auto" w:fill="auto"/>
            <w:vAlign w:val="bottom"/>
          </w:tcPr>
          <w:p w14:paraId="628D4878" w14:textId="77777777" w:rsidR="008A2B8E" w:rsidRPr="001213ED" w:rsidRDefault="008A2B8E" w:rsidP="001213ED">
            <w:pPr>
              <w:rPr>
                <w:rFonts w:ascii="Trebuchet MS" w:hAnsi="Trebuchet MS"/>
              </w:rPr>
            </w:pPr>
            <w:r w:rsidRPr="001213ED">
              <w:rPr>
                <w:rFonts w:ascii="Trebuchet MS" w:hAnsi="Trebuchet MS"/>
              </w:rPr>
              <w:t xml:space="preserve">De aanvullend op deze Begrippenlijst geldende begrippen welke in de Aanbesteding c.q. het inkooptraject worden gebruikt en zijn benoemd in de Aanbestedingsdocumenten c.q. Offerteaanvraag en/of Overeenkomst. </w:t>
            </w:r>
          </w:p>
          <w:p w14:paraId="6121FC62" w14:textId="77777777" w:rsidR="008A2B8E" w:rsidRPr="001213ED" w:rsidRDefault="008A2B8E" w:rsidP="001213ED">
            <w:pPr>
              <w:rPr>
                <w:rFonts w:ascii="Trebuchet MS" w:hAnsi="Trebuchet MS"/>
              </w:rPr>
            </w:pPr>
          </w:p>
        </w:tc>
      </w:tr>
      <w:tr w:rsidR="008A2B8E" w:rsidRPr="001213ED" w14:paraId="0AA2F807" w14:textId="77777777" w:rsidTr="005038E6">
        <w:tc>
          <w:tcPr>
            <w:tcW w:w="2972" w:type="dxa"/>
            <w:shd w:val="clear" w:color="auto" w:fill="auto"/>
          </w:tcPr>
          <w:p w14:paraId="6A96B18E" w14:textId="77777777" w:rsidR="008A2B8E" w:rsidRPr="001213ED" w:rsidRDefault="008A2B8E" w:rsidP="001213ED">
            <w:pPr>
              <w:rPr>
                <w:rFonts w:ascii="Trebuchet MS" w:hAnsi="Trebuchet MS"/>
              </w:rPr>
            </w:pPr>
            <w:r w:rsidRPr="001213ED">
              <w:rPr>
                <w:rFonts w:ascii="Trebuchet MS" w:hAnsi="Trebuchet MS"/>
              </w:rPr>
              <w:t>Aanvullingen op de AIV</w:t>
            </w:r>
          </w:p>
        </w:tc>
        <w:tc>
          <w:tcPr>
            <w:tcW w:w="6090" w:type="dxa"/>
            <w:shd w:val="clear" w:color="auto" w:fill="auto"/>
            <w:vAlign w:val="bottom"/>
          </w:tcPr>
          <w:p w14:paraId="32268401" w14:textId="77777777" w:rsidR="008A2B8E" w:rsidRPr="001213ED" w:rsidRDefault="008A2B8E" w:rsidP="001213ED">
            <w:pPr>
              <w:rPr>
                <w:rFonts w:ascii="Trebuchet MS" w:hAnsi="Trebuchet MS"/>
              </w:rPr>
            </w:pPr>
            <w:r w:rsidRPr="001213ED">
              <w:rPr>
                <w:rFonts w:ascii="Trebuchet MS" w:hAnsi="Trebuchet MS"/>
              </w:rPr>
              <w:t>De aanvullingen op de Algemene Inkoopvoorwaarden UMC, zoals deze worden gehanteerd door UMC.</w:t>
            </w:r>
          </w:p>
        </w:tc>
      </w:tr>
      <w:tr w:rsidR="008A2B8E" w:rsidRPr="001213ED" w14:paraId="322980F9" w14:textId="77777777" w:rsidTr="005038E6">
        <w:tc>
          <w:tcPr>
            <w:tcW w:w="2972" w:type="dxa"/>
            <w:shd w:val="clear" w:color="auto" w:fill="auto"/>
          </w:tcPr>
          <w:p w14:paraId="2911D9F8" w14:textId="77777777" w:rsidR="008A2B8E" w:rsidRPr="001213ED" w:rsidRDefault="008A2B8E" w:rsidP="001213ED">
            <w:pPr>
              <w:rPr>
                <w:rFonts w:ascii="Trebuchet MS" w:hAnsi="Trebuchet MS"/>
              </w:rPr>
            </w:pPr>
            <w:r w:rsidRPr="001213ED">
              <w:rPr>
                <w:rFonts w:ascii="Trebuchet MS" w:hAnsi="Trebuchet MS"/>
              </w:rPr>
              <w:t xml:space="preserve">Acceptatie </w:t>
            </w:r>
          </w:p>
        </w:tc>
        <w:tc>
          <w:tcPr>
            <w:tcW w:w="6090" w:type="dxa"/>
            <w:shd w:val="clear" w:color="auto" w:fill="auto"/>
            <w:vAlign w:val="bottom"/>
          </w:tcPr>
          <w:p w14:paraId="2CE3C621" w14:textId="77777777" w:rsidR="008A2B8E" w:rsidRPr="001213ED" w:rsidRDefault="008A2B8E" w:rsidP="001213ED">
            <w:pPr>
              <w:rPr>
                <w:rFonts w:ascii="Trebuchet MS" w:hAnsi="Trebuchet MS"/>
              </w:rPr>
            </w:pPr>
            <w:r w:rsidRPr="001213ED">
              <w:rPr>
                <w:rFonts w:ascii="Trebuchet MS" w:hAnsi="Trebuchet MS"/>
              </w:rPr>
              <w:t xml:space="preserve">Het moment dat UMC heeft vastgesteld, zo nodig via het doorlopen van het van toepassing verklaarde Acceptatieprotocol, dat de Prestatie of een gedeelte daarvan voldoet aan de in de Aanbestedingsdocumenten c.q. Offerteaanvraag en/of Overeenkomst vastgelegde technische/ functionele Eisen en specificaties, waarna de </w:t>
            </w:r>
            <w:r w:rsidRPr="001213ED">
              <w:rPr>
                <w:rFonts w:ascii="Trebuchet MS" w:hAnsi="Trebuchet MS"/>
              </w:rPr>
              <w:lastRenderedPageBreak/>
              <w:t xml:space="preserve">Prestatie of een gedeelte daarvan in gebruik zal worden genomen door UMC. </w:t>
            </w:r>
          </w:p>
          <w:p w14:paraId="39349AF5" w14:textId="77777777" w:rsidR="008A2B8E" w:rsidRPr="001213ED" w:rsidRDefault="008A2B8E" w:rsidP="001213ED">
            <w:pPr>
              <w:rPr>
                <w:rFonts w:ascii="Trebuchet MS" w:hAnsi="Trebuchet MS"/>
              </w:rPr>
            </w:pPr>
          </w:p>
        </w:tc>
      </w:tr>
      <w:tr w:rsidR="008A2B8E" w:rsidRPr="001213ED" w14:paraId="292800E5" w14:textId="77777777" w:rsidTr="005038E6">
        <w:tc>
          <w:tcPr>
            <w:tcW w:w="2972" w:type="dxa"/>
            <w:shd w:val="clear" w:color="auto" w:fill="auto"/>
          </w:tcPr>
          <w:p w14:paraId="7D458D5F" w14:textId="77777777" w:rsidR="008A2B8E" w:rsidRPr="001213ED" w:rsidRDefault="008A2B8E" w:rsidP="001213ED">
            <w:pPr>
              <w:rPr>
                <w:rFonts w:ascii="Trebuchet MS" w:hAnsi="Trebuchet MS"/>
              </w:rPr>
            </w:pPr>
            <w:r w:rsidRPr="001213ED">
              <w:rPr>
                <w:rFonts w:ascii="Trebuchet MS" w:hAnsi="Trebuchet MS"/>
              </w:rPr>
              <w:lastRenderedPageBreak/>
              <w:t>Acceptatieprotocol</w:t>
            </w:r>
          </w:p>
        </w:tc>
        <w:tc>
          <w:tcPr>
            <w:tcW w:w="6090" w:type="dxa"/>
            <w:shd w:val="clear" w:color="auto" w:fill="auto"/>
            <w:vAlign w:val="bottom"/>
          </w:tcPr>
          <w:p w14:paraId="704D6933" w14:textId="77777777" w:rsidR="008A2B8E" w:rsidRPr="001213ED" w:rsidRDefault="008A2B8E" w:rsidP="001213ED">
            <w:pPr>
              <w:rPr>
                <w:rFonts w:ascii="Trebuchet MS" w:hAnsi="Trebuchet MS"/>
              </w:rPr>
            </w:pPr>
            <w:r w:rsidRPr="001213ED">
              <w:rPr>
                <w:rFonts w:ascii="Trebuchet MS" w:hAnsi="Trebuchet MS"/>
              </w:rPr>
              <w:t>De door UMC te hanteren procedure, indien van toepassing verklaard in de Aanbestedingsdocumenten c.q. Offerteaanvraag en/of Overeenkomst, ten einde te beoordelen of de door Leverancier geleverde Prestatie voldoet aan de in de in de Aanbestedingsdocumenten c.q. Offerteaanvraag en/of Overeenkomst vastgelegde technische/ functionele Eisen en specificaties.</w:t>
            </w:r>
          </w:p>
          <w:p w14:paraId="64C9B4BF" w14:textId="77777777" w:rsidR="008A2B8E" w:rsidRPr="001213ED" w:rsidRDefault="008A2B8E" w:rsidP="001213ED">
            <w:pPr>
              <w:rPr>
                <w:rFonts w:ascii="Trebuchet MS" w:hAnsi="Trebuchet MS"/>
              </w:rPr>
            </w:pPr>
          </w:p>
        </w:tc>
      </w:tr>
      <w:tr w:rsidR="008A2B8E" w:rsidRPr="001213ED" w14:paraId="4B359490" w14:textId="77777777" w:rsidTr="005038E6">
        <w:tc>
          <w:tcPr>
            <w:tcW w:w="2972" w:type="dxa"/>
            <w:shd w:val="clear" w:color="auto" w:fill="auto"/>
          </w:tcPr>
          <w:p w14:paraId="7EB70E2E" w14:textId="77777777" w:rsidR="008A2B8E" w:rsidRPr="001213ED" w:rsidRDefault="008A2B8E" w:rsidP="001213ED">
            <w:pPr>
              <w:rPr>
                <w:rFonts w:ascii="Trebuchet MS" w:hAnsi="Trebuchet MS"/>
              </w:rPr>
            </w:pPr>
            <w:r w:rsidRPr="001213ED">
              <w:rPr>
                <w:rFonts w:ascii="Trebuchet MS" w:hAnsi="Trebuchet MS"/>
              </w:rPr>
              <w:t>Afroepcontract</w:t>
            </w:r>
          </w:p>
        </w:tc>
        <w:tc>
          <w:tcPr>
            <w:tcW w:w="6090" w:type="dxa"/>
            <w:shd w:val="clear" w:color="auto" w:fill="auto"/>
            <w:vAlign w:val="bottom"/>
          </w:tcPr>
          <w:p w14:paraId="4FA7F55E" w14:textId="77777777" w:rsidR="008A2B8E" w:rsidRPr="001213ED" w:rsidRDefault="008A2B8E" w:rsidP="001213ED">
            <w:pPr>
              <w:rPr>
                <w:rFonts w:ascii="Trebuchet MS" w:hAnsi="Trebuchet MS"/>
              </w:rPr>
            </w:pPr>
            <w:r w:rsidRPr="001213ED">
              <w:rPr>
                <w:rFonts w:ascii="Trebuchet MS" w:hAnsi="Trebuchet MS"/>
              </w:rPr>
              <w:t>Een Overeenkomst waarbij vooraf vastgestelde aantallen tegen vooraf vastgestelde prijzen en condities, naar behoefte door UMC worden besteld (afgeroepen) bij Leverancier.</w:t>
            </w:r>
          </w:p>
          <w:p w14:paraId="797CFE52" w14:textId="77777777" w:rsidR="008A2B8E" w:rsidRPr="001213ED" w:rsidRDefault="008A2B8E" w:rsidP="001213ED">
            <w:pPr>
              <w:rPr>
                <w:rFonts w:ascii="Trebuchet MS" w:hAnsi="Trebuchet MS"/>
              </w:rPr>
            </w:pPr>
          </w:p>
        </w:tc>
      </w:tr>
      <w:tr w:rsidR="008A2B8E" w:rsidRPr="001213ED" w14:paraId="77116092" w14:textId="77777777" w:rsidTr="005038E6">
        <w:tc>
          <w:tcPr>
            <w:tcW w:w="2972" w:type="dxa"/>
          </w:tcPr>
          <w:p w14:paraId="61912D0E" w14:textId="77777777" w:rsidR="008A2B8E" w:rsidRPr="001213ED" w:rsidRDefault="008A2B8E" w:rsidP="001213ED">
            <w:pPr>
              <w:rPr>
                <w:rFonts w:ascii="Trebuchet MS" w:hAnsi="Trebuchet MS"/>
              </w:rPr>
            </w:pPr>
            <w:r w:rsidRPr="001213ED">
              <w:rPr>
                <w:rFonts w:ascii="Trebuchet MS" w:hAnsi="Trebuchet MS"/>
              </w:rPr>
              <w:t>Algemene Inkoopvoorwaarden (AIV)</w:t>
            </w:r>
          </w:p>
        </w:tc>
        <w:tc>
          <w:tcPr>
            <w:tcW w:w="6090" w:type="dxa"/>
            <w:vAlign w:val="bottom"/>
          </w:tcPr>
          <w:p w14:paraId="197A5CA3" w14:textId="77777777" w:rsidR="008A2B8E" w:rsidRPr="001213ED" w:rsidRDefault="008A2B8E" w:rsidP="001213ED">
            <w:pPr>
              <w:rPr>
                <w:rFonts w:ascii="Trebuchet MS" w:hAnsi="Trebuchet MS"/>
              </w:rPr>
            </w:pPr>
            <w:r w:rsidRPr="001213ED">
              <w:rPr>
                <w:rFonts w:ascii="Trebuchet MS" w:hAnsi="Trebuchet MS"/>
              </w:rPr>
              <w:t>De Algemene Inkoopvoorwaarden van UMC, welke zijn opgesteld en vastgesteld naar model van de Nederlandse Federatie van Universitair</w:t>
            </w:r>
            <w:r w:rsidR="00E226BC">
              <w:rPr>
                <w:rFonts w:ascii="Trebuchet MS" w:hAnsi="Trebuchet MS"/>
              </w:rPr>
              <w:t xml:space="preserve">e Medische Centra (NFU, versie </w:t>
            </w:r>
            <w:r w:rsidR="00A75E1E">
              <w:rPr>
                <w:rFonts w:ascii="Trebuchet MS" w:hAnsi="Trebuchet MS"/>
              </w:rPr>
              <w:t>januari 2024</w:t>
            </w:r>
            <w:r w:rsidRPr="001213ED">
              <w:rPr>
                <w:rFonts w:ascii="Trebuchet MS" w:hAnsi="Trebuchet MS"/>
              </w:rPr>
              <w:t xml:space="preserve">), deze zijn van toepassing op onderhavige Aanbesteding c.q. inkooptraject. </w:t>
            </w:r>
          </w:p>
          <w:p w14:paraId="064097EF" w14:textId="77777777" w:rsidR="008A2B8E" w:rsidRPr="001213ED" w:rsidRDefault="008A2B8E" w:rsidP="001213ED">
            <w:pPr>
              <w:rPr>
                <w:rFonts w:ascii="Trebuchet MS" w:hAnsi="Trebuchet MS"/>
              </w:rPr>
            </w:pPr>
          </w:p>
        </w:tc>
      </w:tr>
      <w:tr w:rsidR="008A2B8E" w:rsidRPr="001213ED" w14:paraId="79F2AE98" w14:textId="77777777" w:rsidTr="005038E6">
        <w:tc>
          <w:tcPr>
            <w:tcW w:w="2972" w:type="dxa"/>
            <w:shd w:val="clear" w:color="auto" w:fill="auto"/>
          </w:tcPr>
          <w:p w14:paraId="70B2BC71" w14:textId="77777777" w:rsidR="008A2B8E" w:rsidRPr="001213ED" w:rsidRDefault="008A2B8E" w:rsidP="001213ED">
            <w:pPr>
              <w:rPr>
                <w:rFonts w:ascii="Trebuchet MS" w:hAnsi="Trebuchet MS"/>
              </w:rPr>
            </w:pPr>
            <w:r w:rsidRPr="001213ED">
              <w:rPr>
                <w:rFonts w:ascii="Trebuchet MS" w:hAnsi="Trebuchet MS"/>
              </w:rPr>
              <w:t>Apparatuur</w:t>
            </w:r>
          </w:p>
        </w:tc>
        <w:tc>
          <w:tcPr>
            <w:tcW w:w="6090" w:type="dxa"/>
            <w:shd w:val="clear" w:color="auto" w:fill="auto"/>
          </w:tcPr>
          <w:p w14:paraId="13F4418D" w14:textId="77777777" w:rsidR="008A2B8E" w:rsidRPr="001213ED" w:rsidRDefault="008A2B8E" w:rsidP="001213ED">
            <w:pPr>
              <w:rPr>
                <w:rFonts w:ascii="Trebuchet MS" w:hAnsi="Trebuchet MS"/>
              </w:rPr>
            </w:pPr>
            <w:r w:rsidRPr="001213ED">
              <w:rPr>
                <w:rFonts w:ascii="Trebuchet MS" w:hAnsi="Trebuchet MS"/>
              </w:rPr>
              <w:t>De door Leverancier te leveren machines c.q. Hardware met inbegrip van de meest recente versie van de Programmatuur en aanvullende voorzieningen en accessoires, alsmede de bijbehorende Documentatie.</w:t>
            </w:r>
          </w:p>
          <w:p w14:paraId="1C837380" w14:textId="77777777" w:rsidR="008A2B8E" w:rsidRPr="001213ED" w:rsidRDefault="008A2B8E" w:rsidP="001213ED">
            <w:pPr>
              <w:rPr>
                <w:rFonts w:ascii="Trebuchet MS" w:hAnsi="Trebuchet MS"/>
              </w:rPr>
            </w:pPr>
          </w:p>
        </w:tc>
      </w:tr>
      <w:tr w:rsidR="008A2B8E" w:rsidRPr="001213ED" w14:paraId="72913065" w14:textId="77777777" w:rsidTr="005038E6">
        <w:tc>
          <w:tcPr>
            <w:tcW w:w="2972" w:type="dxa"/>
            <w:shd w:val="clear" w:color="auto" w:fill="auto"/>
          </w:tcPr>
          <w:p w14:paraId="6E20E6CA" w14:textId="77777777" w:rsidR="008A2B8E" w:rsidRPr="001213ED" w:rsidRDefault="008A2B8E" w:rsidP="001213ED">
            <w:pPr>
              <w:rPr>
                <w:rFonts w:ascii="Trebuchet MS" w:hAnsi="Trebuchet MS"/>
              </w:rPr>
            </w:pPr>
            <w:r w:rsidRPr="001213ED">
              <w:rPr>
                <w:rFonts w:ascii="Trebuchet MS" w:hAnsi="Trebuchet MS"/>
              </w:rPr>
              <w:t>Beoordelingsteam</w:t>
            </w:r>
            <w:r w:rsidRPr="001213ED">
              <w:rPr>
                <w:rFonts w:ascii="Trebuchet MS" w:hAnsi="Trebuchet MS"/>
              </w:rPr>
              <w:br/>
              <w:t>(Beoordelingscommissie)</w:t>
            </w:r>
          </w:p>
        </w:tc>
        <w:tc>
          <w:tcPr>
            <w:tcW w:w="6090" w:type="dxa"/>
            <w:shd w:val="clear" w:color="auto" w:fill="auto"/>
          </w:tcPr>
          <w:p w14:paraId="7F42D109" w14:textId="77777777" w:rsidR="008A2B8E" w:rsidRPr="001213ED" w:rsidRDefault="008A2B8E" w:rsidP="001213ED">
            <w:pPr>
              <w:rPr>
                <w:rFonts w:ascii="Trebuchet MS" w:hAnsi="Trebuchet MS"/>
              </w:rPr>
            </w:pPr>
            <w:r w:rsidRPr="001213ED">
              <w:rPr>
                <w:rFonts w:ascii="Trebuchet MS" w:hAnsi="Trebuchet MS"/>
              </w:rPr>
              <w:t>Een team van medewerkers van of namens de Aanbestedende dienst onder leiding van een</w:t>
            </w:r>
          </w:p>
          <w:p w14:paraId="415A37A3" w14:textId="77777777" w:rsidR="008A2B8E" w:rsidRPr="001213ED" w:rsidRDefault="008A2B8E" w:rsidP="001213ED">
            <w:pPr>
              <w:rPr>
                <w:rFonts w:ascii="Trebuchet MS" w:hAnsi="Trebuchet MS"/>
              </w:rPr>
            </w:pPr>
            <w:r w:rsidRPr="001213ED">
              <w:rPr>
                <w:rFonts w:ascii="Trebuchet MS" w:hAnsi="Trebuchet MS"/>
              </w:rPr>
              <w:t>aanbestedingsdeskundige/inkoper die op basis van hun expertise de Inschrijvingen c.q. de Verzoeken tot deelname beoordelen. Het Beoordelingsteam kan verschillen per fase in de Aanbesteding.</w:t>
            </w:r>
          </w:p>
          <w:p w14:paraId="3D153B50" w14:textId="77777777" w:rsidR="008A2B8E" w:rsidRPr="001213ED" w:rsidRDefault="008A2B8E" w:rsidP="001213ED">
            <w:pPr>
              <w:rPr>
                <w:rFonts w:ascii="Trebuchet MS" w:hAnsi="Trebuchet MS"/>
              </w:rPr>
            </w:pPr>
          </w:p>
        </w:tc>
      </w:tr>
      <w:tr w:rsidR="008A2B8E" w:rsidRPr="001213ED" w14:paraId="74634846" w14:textId="77777777" w:rsidTr="005038E6">
        <w:tc>
          <w:tcPr>
            <w:tcW w:w="2972" w:type="dxa"/>
            <w:shd w:val="clear" w:color="auto" w:fill="auto"/>
          </w:tcPr>
          <w:p w14:paraId="46FA85B5" w14:textId="77777777" w:rsidR="008A2B8E" w:rsidRPr="001213ED" w:rsidRDefault="008A2B8E" w:rsidP="001213ED">
            <w:pPr>
              <w:rPr>
                <w:rFonts w:ascii="Trebuchet MS" w:hAnsi="Trebuchet MS"/>
              </w:rPr>
            </w:pPr>
            <w:r w:rsidRPr="001213ED">
              <w:rPr>
                <w:rFonts w:ascii="Trebuchet MS" w:hAnsi="Trebuchet MS"/>
              </w:rPr>
              <w:t>Beschrijvend document</w:t>
            </w:r>
          </w:p>
        </w:tc>
        <w:tc>
          <w:tcPr>
            <w:tcW w:w="6090" w:type="dxa"/>
            <w:shd w:val="clear" w:color="auto" w:fill="auto"/>
          </w:tcPr>
          <w:p w14:paraId="13E843B4" w14:textId="77777777" w:rsidR="008A2B8E" w:rsidRPr="001213ED" w:rsidRDefault="008A2B8E" w:rsidP="001213ED">
            <w:pPr>
              <w:rPr>
                <w:rFonts w:ascii="Trebuchet MS" w:hAnsi="Trebuchet MS"/>
              </w:rPr>
            </w:pPr>
            <w:r w:rsidRPr="001213ED">
              <w:rPr>
                <w:rFonts w:ascii="Trebuchet MS" w:hAnsi="Trebuchet MS"/>
              </w:rPr>
              <w:t>Het document waarin Aanbestedende dienst (o.a. bij de Openbare procedure) de voor de Aanbesteding geldende Eisen, Wensen, procedures en voorwaarden heeft gedefinieerd, als onderdeel van de Aanbestedingsdocumenten.</w:t>
            </w:r>
          </w:p>
          <w:p w14:paraId="507A06CA" w14:textId="77777777" w:rsidR="008A2B8E" w:rsidRPr="001213ED" w:rsidRDefault="008A2B8E" w:rsidP="001213ED">
            <w:pPr>
              <w:rPr>
                <w:rFonts w:ascii="Trebuchet MS" w:hAnsi="Trebuchet MS"/>
              </w:rPr>
            </w:pPr>
          </w:p>
        </w:tc>
      </w:tr>
      <w:tr w:rsidR="008A2B8E" w:rsidRPr="001213ED" w14:paraId="7FA0C2E0" w14:textId="77777777" w:rsidTr="005038E6">
        <w:tc>
          <w:tcPr>
            <w:tcW w:w="2972" w:type="dxa"/>
            <w:shd w:val="clear" w:color="auto" w:fill="auto"/>
          </w:tcPr>
          <w:p w14:paraId="1FD89DEB" w14:textId="77777777" w:rsidR="008A2B8E" w:rsidRPr="001213ED" w:rsidRDefault="008A2B8E" w:rsidP="001213ED">
            <w:pPr>
              <w:rPr>
                <w:rFonts w:ascii="Trebuchet MS" w:hAnsi="Trebuchet MS"/>
              </w:rPr>
            </w:pPr>
            <w:r w:rsidRPr="001213ED">
              <w:rPr>
                <w:rFonts w:ascii="Trebuchet MS" w:hAnsi="Trebuchet MS"/>
              </w:rPr>
              <w:t>Bijlage(n)</w:t>
            </w:r>
          </w:p>
        </w:tc>
        <w:tc>
          <w:tcPr>
            <w:tcW w:w="6090" w:type="dxa"/>
            <w:shd w:val="clear" w:color="auto" w:fill="auto"/>
          </w:tcPr>
          <w:p w14:paraId="542EF6D8" w14:textId="77777777" w:rsidR="008A2B8E" w:rsidRPr="001213ED" w:rsidRDefault="008A2B8E" w:rsidP="001213ED">
            <w:pPr>
              <w:rPr>
                <w:rFonts w:ascii="Trebuchet MS" w:hAnsi="Trebuchet MS"/>
              </w:rPr>
            </w:pPr>
            <w:r w:rsidRPr="001213ED">
              <w:rPr>
                <w:rFonts w:ascii="Trebuchet MS" w:hAnsi="Trebuchet MS"/>
              </w:rPr>
              <w:t>De document(-en) behorende bij en integraal onderdeel uitmakende van de Aanbestedingsdocumenten.</w:t>
            </w:r>
          </w:p>
          <w:p w14:paraId="28C09855" w14:textId="77777777" w:rsidR="008A2B8E" w:rsidRPr="001213ED" w:rsidRDefault="008A2B8E" w:rsidP="001213ED">
            <w:pPr>
              <w:rPr>
                <w:rFonts w:ascii="Trebuchet MS" w:hAnsi="Trebuchet MS"/>
              </w:rPr>
            </w:pPr>
          </w:p>
        </w:tc>
      </w:tr>
      <w:tr w:rsidR="008A2B8E" w:rsidRPr="001213ED" w14:paraId="61842E9D" w14:textId="77777777" w:rsidTr="005038E6">
        <w:tc>
          <w:tcPr>
            <w:tcW w:w="2972" w:type="dxa"/>
            <w:shd w:val="clear" w:color="auto" w:fill="auto"/>
          </w:tcPr>
          <w:p w14:paraId="55610EF3" w14:textId="77777777" w:rsidR="008A2B8E" w:rsidRPr="001213ED" w:rsidRDefault="008A2B8E" w:rsidP="001213ED">
            <w:pPr>
              <w:rPr>
                <w:rFonts w:ascii="Trebuchet MS" w:hAnsi="Trebuchet MS"/>
              </w:rPr>
            </w:pPr>
            <w:r w:rsidRPr="001213ED">
              <w:rPr>
                <w:rFonts w:ascii="Trebuchet MS" w:hAnsi="Trebuchet MS"/>
              </w:rPr>
              <w:lastRenderedPageBreak/>
              <w:t>Combinatie</w:t>
            </w:r>
          </w:p>
        </w:tc>
        <w:tc>
          <w:tcPr>
            <w:tcW w:w="6090" w:type="dxa"/>
            <w:shd w:val="clear" w:color="auto" w:fill="auto"/>
          </w:tcPr>
          <w:p w14:paraId="0787589F" w14:textId="77777777" w:rsidR="008A2B8E" w:rsidRPr="001213ED" w:rsidRDefault="00E226BC" w:rsidP="001213ED">
            <w:pPr>
              <w:rPr>
                <w:rFonts w:ascii="Trebuchet MS" w:hAnsi="Trebuchet MS"/>
              </w:rPr>
            </w:pPr>
            <w:r>
              <w:rPr>
                <w:rFonts w:ascii="Trebuchet MS" w:hAnsi="Trebuchet MS"/>
              </w:rPr>
              <w:t>Twee of meer ondernemers</w:t>
            </w:r>
            <w:r w:rsidR="008A2B8E" w:rsidRPr="001213ED">
              <w:rPr>
                <w:rFonts w:ascii="Trebuchet MS" w:hAnsi="Trebuchet MS"/>
              </w:rPr>
              <w:t xml:space="preserve"> die als samenwerkingsverband een Inschrijving indienen of een verzoek tot deelname indienen.</w:t>
            </w:r>
          </w:p>
          <w:p w14:paraId="6E5F8527" w14:textId="77777777" w:rsidR="008A2B8E" w:rsidRPr="001213ED" w:rsidRDefault="008A2B8E" w:rsidP="001213ED">
            <w:pPr>
              <w:rPr>
                <w:rFonts w:ascii="Trebuchet MS" w:hAnsi="Trebuchet MS"/>
              </w:rPr>
            </w:pPr>
          </w:p>
        </w:tc>
      </w:tr>
      <w:tr w:rsidR="008A2B8E" w:rsidRPr="001213ED" w14:paraId="0086824B" w14:textId="77777777" w:rsidTr="005038E6">
        <w:tc>
          <w:tcPr>
            <w:tcW w:w="2972" w:type="dxa"/>
            <w:shd w:val="clear" w:color="auto" w:fill="auto"/>
          </w:tcPr>
          <w:p w14:paraId="26FD2A35" w14:textId="77777777" w:rsidR="008A2B8E" w:rsidRPr="001213ED" w:rsidRDefault="008A2B8E" w:rsidP="001213ED">
            <w:pPr>
              <w:rPr>
                <w:rFonts w:ascii="Trebuchet MS" w:hAnsi="Trebuchet MS"/>
              </w:rPr>
            </w:pPr>
            <w:r w:rsidRPr="001213ED">
              <w:rPr>
                <w:rFonts w:ascii="Trebuchet MS" w:hAnsi="Trebuchet MS"/>
              </w:rPr>
              <w:t>Consignatie</w:t>
            </w:r>
          </w:p>
        </w:tc>
        <w:tc>
          <w:tcPr>
            <w:tcW w:w="6090" w:type="dxa"/>
            <w:shd w:val="clear" w:color="auto" w:fill="auto"/>
          </w:tcPr>
          <w:p w14:paraId="5948FFAE" w14:textId="77777777" w:rsidR="008A2B8E" w:rsidRPr="001213ED" w:rsidRDefault="008A2B8E" w:rsidP="001213ED">
            <w:pPr>
              <w:rPr>
                <w:rFonts w:ascii="Trebuchet MS" w:hAnsi="Trebuchet MS"/>
              </w:rPr>
            </w:pPr>
            <w:r w:rsidRPr="001213ED">
              <w:rPr>
                <w:rFonts w:ascii="Trebuchet MS" w:hAnsi="Trebuchet MS"/>
              </w:rPr>
              <w:t>Een Overeenkomst waarbij een Prestatie gedurende een schriftelijk overeengekomen periode kosteloos door Leverancier aan UMC in consignatie wordt gegeven en de eigendom van en het risico op de betreffende Prestatie pas op UMC overgaat op het moment dat de betreffende Prestatie door UMC in gebruik wordt genomen c.q. verbruikt wordt.</w:t>
            </w:r>
          </w:p>
          <w:p w14:paraId="60859A8A" w14:textId="77777777" w:rsidR="008A2B8E" w:rsidRPr="001213ED" w:rsidRDefault="008A2B8E" w:rsidP="001213ED">
            <w:pPr>
              <w:rPr>
                <w:rFonts w:ascii="Trebuchet MS" w:hAnsi="Trebuchet MS"/>
              </w:rPr>
            </w:pPr>
          </w:p>
        </w:tc>
      </w:tr>
      <w:tr w:rsidR="008A2B8E" w:rsidRPr="001213ED" w14:paraId="1E464028" w14:textId="77777777" w:rsidTr="005038E6">
        <w:tc>
          <w:tcPr>
            <w:tcW w:w="2972" w:type="dxa"/>
          </w:tcPr>
          <w:p w14:paraId="434128C6" w14:textId="77777777" w:rsidR="008A2B8E" w:rsidRPr="001213ED" w:rsidRDefault="008A2B8E" w:rsidP="001213ED">
            <w:pPr>
              <w:rPr>
                <w:rFonts w:ascii="Trebuchet MS" w:hAnsi="Trebuchet MS"/>
              </w:rPr>
            </w:pPr>
            <w:r w:rsidRPr="001213ED">
              <w:rPr>
                <w:rFonts w:ascii="Trebuchet MS" w:hAnsi="Trebuchet MS"/>
              </w:rPr>
              <w:t>Derde(n)</w:t>
            </w:r>
          </w:p>
        </w:tc>
        <w:tc>
          <w:tcPr>
            <w:tcW w:w="6090" w:type="dxa"/>
          </w:tcPr>
          <w:p w14:paraId="35C6103E" w14:textId="77777777" w:rsidR="008A2B8E" w:rsidRPr="001213ED" w:rsidRDefault="008A2B8E" w:rsidP="001213ED">
            <w:pPr>
              <w:rPr>
                <w:rFonts w:ascii="Trebuchet MS" w:hAnsi="Trebuchet MS"/>
              </w:rPr>
            </w:pPr>
            <w:r w:rsidRPr="001213ED">
              <w:rPr>
                <w:rFonts w:ascii="Trebuchet MS" w:hAnsi="Trebuchet MS"/>
              </w:rPr>
              <w:t>Een partij (en) waarop Inschrijver c.q. Gegadigde een beroep doet om aan de geschiktheidseisen te voldoen en/of voor de uitvoering van de Opdracht.</w:t>
            </w:r>
          </w:p>
          <w:p w14:paraId="0A69F770" w14:textId="77777777" w:rsidR="008A2B8E" w:rsidRPr="001213ED" w:rsidRDefault="008A2B8E" w:rsidP="001213ED">
            <w:pPr>
              <w:rPr>
                <w:rFonts w:ascii="Trebuchet MS" w:hAnsi="Trebuchet MS"/>
              </w:rPr>
            </w:pPr>
          </w:p>
        </w:tc>
      </w:tr>
      <w:tr w:rsidR="008A2B8E" w:rsidRPr="001213ED" w14:paraId="1D7E3245" w14:textId="77777777" w:rsidTr="005038E6">
        <w:tc>
          <w:tcPr>
            <w:tcW w:w="2972" w:type="dxa"/>
          </w:tcPr>
          <w:p w14:paraId="0818086A" w14:textId="77777777" w:rsidR="008A2B8E" w:rsidRPr="001213ED" w:rsidRDefault="008A2B8E" w:rsidP="001213ED">
            <w:pPr>
              <w:rPr>
                <w:rFonts w:ascii="Trebuchet MS" w:hAnsi="Trebuchet MS"/>
              </w:rPr>
            </w:pPr>
            <w:r w:rsidRPr="001213ED">
              <w:rPr>
                <w:rFonts w:ascii="Trebuchet MS" w:hAnsi="Trebuchet MS"/>
              </w:rPr>
              <w:t>Diensten</w:t>
            </w:r>
          </w:p>
        </w:tc>
        <w:tc>
          <w:tcPr>
            <w:tcW w:w="6090" w:type="dxa"/>
          </w:tcPr>
          <w:p w14:paraId="1D0781BC" w14:textId="77777777" w:rsidR="008A2B8E" w:rsidRPr="001213ED" w:rsidRDefault="008A2B8E" w:rsidP="001213ED">
            <w:pPr>
              <w:rPr>
                <w:rFonts w:ascii="Trebuchet MS" w:hAnsi="Trebuchet MS"/>
              </w:rPr>
            </w:pPr>
            <w:r w:rsidRPr="001213ED">
              <w:rPr>
                <w:rFonts w:ascii="Trebuchet MS" w:hAnsi="Trebuchet MS"/>
              </w:rPr>
              <w:t>De door Opdrachtnemer op basis van de Overeenkomst ten behoeve van Opdrachtgever te verrichten werkzaamheden, niet zijnde werken of leveringen als onderdeel van de Prestatie.</w:t>
            </w:r>
          </w:p>
          <w:p w14:paraId="4408B7C1" w14:textId="77777777" w:rsidR="008A2B8E" w:rsidRPr="001213ED" w:rsidRDefault="008A2B8E" w:rsidP="001213ED">
            <w:pPr>
              <w:rPr>
                <w:rFonts w:ascii="Trebuchet MS" w:hAnsi="Trebuchet MS"/>
              </w:rPr>
            </w:pPr>
          </w:p>
        </w:tc>
      </w:tr>
      <w:tr w:rsidR="008A2B8E" w:rsidRPr="001213ED" w14:paraId="0E7E1AF3" w14:textId="77777777" w:rsidTr="005038E6">
        <w:tc>
          <w:tcPr>
            <w:tcW w:w="2972" w:type="dxa"/>
          </w:tcPr>
          <w:p w14:paraId="0D5B3BAA" w14:textId="77777777" w:rsidR="008A2B8E" w:rsidRPr="001213ED" w:rsidRDefault="008A2B8E" w:rsidP="001213ED">
            <w:pPr>
              <w:rPr>
                <w:rFonts w:ascii="Trebuchet MS" w:hAnsi="Trebuchet MS"/>
              </w:rPr>
            </w:pPr>
            <w:r w:rsidRPr="001213ED">
              <w:rPr>
                <w:rFonts w:ascii="Trebuchet MS" w:hAnsi="Trebuchet MS"/>
              </w:rPr>
              <w:t>Downtime</w:t>
            </w:r>
          </w:p>
          <w:p w14:paraId="000C9DE3" w14:textId="77777777" w:rsidR="008A2B8E" w:rsidRPr="001213ED" w:rsidRDefault="008A2B8E" w:rsidP="001213ED">
            <w:pPr>
              <w:rPr>
                <w:rFonts w:ascii="Trebuchet MS" w:hAnsi="Trebuchet MS"/>
              </w:rPr>
            </w:pPr>
          </w:p>
        </w:tc>
        <w:tc>
          <w:tcPr>
            <w:tcW w:w="6090" w:type="dxa"/>
          </w:tcPr>
          <w:p w14:paraId="7F11B89F" w14:textId="77777777" w:rsidR="008A2B8E" w:rsidRPr="001213ED" w:rsidRDefault="008A2B8E" w:rsidP="001213ED">
            <w:pPr>
              <w:rPr>
                <w:rFonts w:ascii="Trebuchet MS" w:hAnsi="Trebuchet MS"/>
              </w:rPr>
            </w:pPr>
            <w:r w:rsidRPr="001213ED">
              <w:rPr>
                <w:rFonts w:ascii="Trebuchet MS" w:hAnsi="Trebuchet MS"/>
              </w:rPr>
              <w:t xml:space="preserve">Het percentage niet-beschikbaarheid (uitgedrukt in een percentage van de niet-beschikbare tijd ten opzichte van de totale tijd) van de door Leverancier geleverde Prestatie. </w:t>
            </w:r>
          </w:p>
          <w:p w14:paraId="65E49D94" w14:textId="77777777" w:rsidR="008A2B8E" w:rsidRPr="001213ED" w:rsidRDefault="008A2B8E" w:rsidP="001213ED">
            <w:pPr>
              <w:rPr>
                <w:rFonts w:ascii="Trebuchet MS" w:hAnsi="Trebuchet MS"/>
              </w:rPr>
            </w:pPr>
          </w:p>
        </w:tc>
      </w:tr>
      <w:tr w:rsidR="008A2B8E" w:rsidRPr="001213ED" w14:paraId="2982532A" w14:textId="77777777" w:rsidTr="005038E6">
        <w:tc>
          <w:tcPr>
            <w:tcW w:w="2972" w:type="dxa"/>
          </w:tcPr>
          <w:p w14:paraId="16DC8A23" w14:textId="77777777" w:rsidR="008A2B8E" w:rsidRPr="001213ED" w:rsidRDefault="008A2B8E" w:rsidP="001213ED">
            <w:pPr>
              <w:rPr>
                <w:rFonts w:ascii="Trebuchet MS" w:hAnsi="Trebuchet MS"/>
              </w:rPr>
            </w:pPr>
            <w:r w:rsidRPr="001213ED">
              <w:rPr>
                <w:rFonts w:ascii="Trebuchet MS" w:hAnsi="Trebuchet MS"/>
              </w:rPr>
              <w:t>Dwingende uitsluitingsgronden</w:t>
            </w:r>
          </w:p>
        </w:tc>
        <w:tc>
          <w:tcPr>
            <w:tcW w:w="6090" w:type="dxa"/>
          </w:tcPr>
          <w:p w14:paraId="25AC1A7D" w14:textId="77777777" w:rsidR="008A2B8E" w:rsidRPr="001213ED" w:rsidRDefault="008A2B8E" w:rsidP="001213ED">
            <w:pPr>
              <w:rPr>
                <w:rFonts w:ascii="Trebuchet MS" w:hAnsi="Trebuchet MS"/>
              </w:rPr>
            </w:pPr>
            <w:r w:rsidRPr="001213ED">
              <w:rPr>
                <w:rFonts w:ascii="Trebuchet MS" w:hAnsi="Trebuchet MS"/>
              </w:rPr>
              <w:t>Verplichte gronden voor uitsluiting van deelname zoals genoemd in artikel 2.86 Aanbestedingswet.</w:t>
            </w:r>
          </w:p>
          <w:p w14:paraId="5680E29C" w14:textId="77777777" w:rsidR="008A2B8E" w:rsidRPr="001213ED" w:rsidRDefault="008A2B8E" w:rsidP="001213ED">
            <w:pPr>
              <w:rPr>
                <w:rFonts w:ascii="Trebuchet MS" w:hAnsi="Trebuchet MS"/>
              </w:rPr>
            </w:pPr>
          </w:p>
        </w:tc>
      </w:tr>
      <w:tr w:rsidR="008A2B8E" w:rsidRPr="001213ED" w14:paraId="164CDE02" w14:textId="77777777" w:rsidTr="005038E6">
        <w:tc>
          <w:tcPr>
            <w:tcW w:w="2972" w:type="dxa"/>
          </w:tcPr>
          <w:p w14:paraId="07BD3998" w14:textId="77777777" w:rsidR="008A2B8E" w:rsidRPr="001213ED" w:rsidRDefault="008A2B8E" w:rsidP="001213ED">
            <w:pPr>
              <w:rPr>
                <w:rFonts w:ascii="Trebuchet MS" w:hAnsi="Trebuchet MS"/>
              </w:rPr>
            </w:pPr>
            <w:r w:rsidRPr="001213ED">
              <w:rPr>
                <w:rFonts w:ascii="Trebuchet MS" w:hAnsi="Trebuchet MS"/>
              </w:rPr>
              <w:t>Eis</w:t>
            </w:r>
          </w:p>
        </w:tc>
        <w:tc>
          <w:tcPr>
            <w:tcW w:w="6090" w:type="dxa"/>
          </w:tcPr>
          <w:p w14:paraId="01572CB4" w14:textId="77777777" w:rsidR="008A2B8E" w:rsidRPr="001213ED" w:rsidRDefault="008A2B8E" w:rsidP="001213ED">
            <w:pPr>
              <w:rPr>
                <w:rFonts w:ascii="Trebuchet MS" w:hAnsi="Trebuchet MS"/>
              </w:rPr>
            </w:pPr>
            <w:r w:rsidRPr="001213ED">
              <w:rPr>
                <w:rFonts w:ascii="Trebuchet MS" w:hAnsi="Trebuchet MS"/>
              </w:rPr>
              <w:t>Een voorwaarde waaraan Inschrijver dan wel Gegadigde bij Inschrijving moet voldoen en een voorwaarde waaraan Leverancier tijdens de looptijd van de Overeenkomst moet voldoen.</w:t>
            </w:r>
          </w:p>
          <w:p w14:paraId="085A9683" w14:textId="77777777" w:rsidR="008A2B8E" w:rsidRPr="001213ED" w:rsidRDefault="008A2B8E" w:rsidP="001213ED">
            <w:pPr>
              <w:rPr>
                <w:rFonts w:ascii="Trebuchet MS" w:hAnsi="Trebuchet MS"/>
              </w:rPr>
            </w:pPr>
          </w:p>
        </w:tc>
      </w:tr>
      <w:tr w:rsidR="008A2B8E" w:rsidRPr="001213ED" w14:paraId="4295618A" w14:textId="77777777" w:rsidTr="005038E6">
        <w:tc>
          <w:tcPr>
            <w:tcW w:w="2972" w:type="dxa"/>
          </w:tcPr>
          <w:p w14:paraId="1DEDBD78" w14:textId="77777777" w:rsidR="008A2B8E" w:rsidRPr="001213ED" w:rsidRDefault="008A2B8E" w:rsidP="001213ED">
            <w:pPr>
              <w:rPr>
                <w:rFonts w:ascii="Trebuchet MS" w:hAnsi="Trebuchet MS"/>
              </w:rPr>
            </w:pPr>
            <w:r w:rsidRPr="001213ED">
              <w:rPr>
                <w:rFonts w:ascii="Trebuchet MS" w:hAnsi="Trebuchet MS"/>
              </w:rPr>
              <w:t>Facultatieve uitsluitingsgronden</w:t>
            </w:r>
          </w:p>
        </w:tc>
        <w:tc>
          <w:tcPr>
            <w:tcW w:w="6090" w:type="dxa"/>
          </w:tcPr>
          <w:p w14:paraId="448A7268" w14:textId="77777777" w:rsidR="008A2B8E" w:rsidRPr="001213ED" w:rsidRDefault="008A2B8E" w:rsidP="001213ED">
            <w:pPr>
              <w:rPr>
                <w:rFonts w:ascii="Trebuchet MS" w:hAnsi="Trebuchet MS"/>
              </w:rPr>
            </w:pPr>
            <w:r w:rsidRPr="001213ED">
              <w:rPr>
                <w:rFonts w:ascii="Trebuchet MS" w:hAnsi="Trebuchet MS"/>
              </w:rPr>
              <w:t>Facultatieve gronden voor uitsluiting van deelname zoals genoemd in 2.87 e.v. Aanbestedingswet. Indien de betreffende Facultatieve uitsluitingsgrond(-en) van toepassing is (- zijn) op Inschrijver danwel Gegadigde dan wordt deze uitgesloten van verdere deelname aan de Aanbesteding.</w:t>
            </w:r>
          </w:p>
          <w:p w14:paraId="0E53DEC2" w14:textId="77777777" w:rsidR="008A2B8E" w:rsidRPr="001213ED" w:rsidRDefault="008A2B8E" w:rsidP="001213ED">
            <w:pPr>
              <w:rPr>
                <w:rFonts w:ascii="Trebuchet MS" w:hAnsi="Trebuchet MS"/>
              </w:rPr>
            </w:pPr>
          </w:p>
        </w:tc>
      </w:tr>
      <w:tr w:rsidR="008A2B8E" w:rsidRPr="001213ED" w14:paraId="59F16C5A" w14:textId="77777777" w:rsidTr="005038E6">
        <w:tc>
          <w:tcPr>
            <w:tcW w:w="2972" w:type="dxa"/>
            <w:shd w:val="clear" w:color="auto" w:fill="auto"/>
          </w:tcPr>
          <w:p w14:paraId="77CBB349" w14:textId="77777777" w:rsidR="008A2B8E" w:rsidRPr="001213ED" w:rsidRDefault="008A2B8E" w:rsidP="001213ED">
            <w:pPr>
              <w:rPr>
                <w:rFonts w:ascii="Trebuchet MS" w:hAnsi="Trebuchet MS"/>
              </w:rPr>
            </w:pPr>
            <w:r w:rsidRPr="001213ED">
              <w:rPr>
                <w:rFonts w:ascii="Trebuchet MS" w:hAnsi="Trebuchet MS"/>
              </w:rPr>
              <w:lastRenderedPageBreak/>
              <w:t>Feestdag</w:t>
            </w:r>
          </w:p>
        </w:tc>
        <w:tc>
          <w:tcPr>
            <w:tcW w:w="6090" w:type="dxa"/>
            <w:shd w:val="clear" w:color="auto" w:fill="auto"/>
          </w:tcPr>
          <w:p w14:paraId="5CA9F4A6" w14:textId="77777777" w:rsidR="008A2B8E" w:rsidRPr="001213ED" w:rsidRDefault="008A2B8E" w:rsidP="001213ED">
            <w:pPr>
              <w:rPr>
                <w:rFonts w:ascii="Trebuchet MS" w:hAnsi="Trebuchet MS"/>
              </w:rPr>
            </w:pPr>
            <w:r w:rsidRPr="001213ED">
              <w:rPr>
                <w:rFonts w:ascii="Trebuchet MS" w:hAnsi="Trebuchet MS"/>
              </w:rPr>
              <w:t>Een Nederlandse nationale en erkende feestdag, die wordt beschouwd als een zondag.</w:t>
            </w:r>
          </w:p>
          <w:p w14:paraId="7F1B6B54" w14:textId="77777777" w:rsidR="008A2B8E" w:rsidRPr="001213ED" w:rsidRDefault="008A2B8E" w:rsidP="001213ED">
            <w:pPr>
              <w:rPr>
                <w:rFonts w:ascii="Trebuchet MS" w:hAnsi="Trebuchet MS"/>
              </w:rPr>
            </w:pPr>
          </w:p>
        </w:tc>
      </w:tr>
      <w:tr w:rsidR="008A2B8E" w:rsidRPr="001213ED" w14:paraId="51E1E932" w14:textId="77777777" w:rsidTr="005038E6">
        <w:tc>
          <w:tcPr>
            <w:tcW w:w="2972" w:type="dxa"/>
            <w:shd w:val="clear" w:color="auto" w:fill="auto"/>
          </w:tcPr>
          <w:p w14:paraId="1DD695D5" w14:textId="77777777" w:rsidR="008A2B8E" w:rsidRPr="001213ED" w:rsidRDefault="008A2B8E" w:rsidP="001213ED">
            <w:pPr>
              <w:rPr>
                <w:rFonts w:ascii="Trebuchet MS" w:hAnsi="Trebuchet MS"/>
              </w:rPr>
            </w:pPr>
            <w:r w:rsidRPr="001213ED">
              <w:rPr>
                <w:rFonts w:ascii="Trebuchet MS" w:hAnsi="Trebuchet MS"/>
              </w:rPr>
              <w:t xml:space="preserve">Gegadigde </w:t>
            </w:r>
          </w:p>
        </w:tc>
        <w:tc>
          <w:tcPr>
            <w:tcW w:w="6090" w:type="dxa"/>
            <w:shd w:val="clear" w:color="auto" w:fill="auto"/>
          </w:tcPr>
          <w:p w14:paraId="4C3EDDC0" w14:textId="77777777" w:rsidR="008A2B8E" w:rsidRPr="001213ED" w:rsidRDefault="008A2B8E" w:rsidP="001213ED">
            <w:pPr>
              <w:rPr>
                <w:rFonts w:ascii="Trebuchet MS" w:hAnsi="Trebuchet MS"/>
              </w:rPr>
            </w:pPr>
            <w:r w:rsidRPr="001213ED">
              <w:rPr>
                <w:rFonts w:ascii="Trebuchet MS" w:hAnsi="Trebuchet MS"/>
              </w:rPr>
              <w:t>Een ondernemer die een verzoek doet om deel te nemen aan de Aanbesteding. (o.a. bij de Niet-Openbare procedure)</w:t>
            </w:r>
          </w:p>
          <w:p w14:paraId="22CDF2A2" w14:textId="77777777" w:rsidR="008A2B8E" w:rsidRPr="001213ED" w:rsidRDefault="008A2B8E" w:rsidP="001213ED">
            <w:pPr>
              <w:rPr>
                <w:rFonts w:ascii="Trebuchet MS" w:hAnsi="Trebuchet MS"/>
              </w:rPr>
            </w:pPr>
          </w:p>
        </w:tc>
      </w:tr>
      <w:tr w:rsidR="008A2B8E" w:rsidRPr="001213ED" w14:paraId="1FF43243" w14:textId="77777777" w:rsidTr="005038E6">
        <w:tc>
          <w:tcPr>
            <w:tcW w:w="2972" w:type="dxa"/>
            <w:shd w:val="clear" w:color="auto" w:fill="auto"/>
          </w:tcPr>
          <w:p w14:paraId="62BC13C8" w14:textId="77777777" w:rsidR="008A2B8E" w:rsidRPr="001213ED" w:rsidRDefault="008A2B8E" w:rsidP="001213ED">
            <w:pPr>
              <w:rPr>
                <w:rFonts w:ascii="Trebuchet MS" w:hAnsi="Trebuchet MS"/>
              </w:rPr>
            </w:pPr>
            <w:r w:rsidRPr="001213ED">
              <w:rPr>
                <w:rFonts w:ascii="Trebuchet MS" w:hAnsi="Trebuchet MS"/>
              </w:rPr>
              <w:t>Gebruiksrecht</w:t>
            </w:r>
          </w:p>
        </w:tc>
        <w:tc>
          <w:tcPr>
            <w:tcW w:w="6090" w:type="dxa"/>
            <w:shd w:val="clear" w:color="auto" w:fill="auto"/>
          </w:tcPr>
          <w:p w14:paraId="644FB9B8" w14:textId="77777777" w:rsidR="008A2B8E" w:rsidRPr="001213ED" w:rsidRDefault="008A2B8E" w:rsidP="001213ED">
            <w:pPr>
              <w:rPr>
                <w:rFonts w:ascii="Trebuchet MS" w:hAnsi="Trebuchet MS"/>
              </w:rPr>
            </w:pPr>
            <w:r w:rsidRPr="001213ED">
              <w:rPr>
                <w:rFonts w:ascii="Trebuchet MS" w:hAnsi="Trebuchet MS"/>
              </w:rPr>
              <w:t xml:space="preserve">Het recht op grond waarvan UMC bevoegd is tot het installeren en gebruiken van de Programmatuur overeenkomstig het Overeengekomen gebruik met inbegrip van alle daarvoor redelijkerwijs noodzakelijke al dan niet tijdelijke verveelvoudigingen en openbaarmakingen. </w:t>
            </w:r>
          </w:p>
          <w:p w14:paraId="6194AE6B" w14:textId="77777777" w:rsidR="008A2B8E" w:rsidRPr="001213ED" w:rsidRDefault="008A2B8E" w:rsidP="001213ED">
            <w:pPr>
              <w:rPr>
                <w:rFonts w:ascii="Trebuchet MS" w:hAnsi="Trebuchet MS"/>
              </w:rPr>
            </w:pPr>
          </w:p>
        </w:tc>
      </w:tr>
      <w:tr w:rsidR="008A2B8E" w:rsidRPr="001213ED" w14:paraId="02F47087" w14:textId="77777777" w:rsidTr="005038E6">
        <w:tc>
          <w:tcPr>
            <w:tcW w:w="2972" w:type="dxa"/>
            <w:shd w:val="clear" w:color="auto" w:fill="auto"/>
          </w:tcPr>
          <w:p w14:paraId="763903B0" w14:textId="77777777" w:rsidR="008A2B8E" w:rsidRPr="001213ED" w:rsidRDefault="008A2B8E" w:rsidP="001213ED">
            <w:pPr>
              <w:rPr>
                <w:rFonts w:ascii="Trebuchet MS" w:hAnsi="Trebuchet MS"/>
              </w:rPr>
            </w:pPr>
            <w:r w:rsidRPr="001213ED">
              <w:rPr>
                <w:rFonts w:ascii="Trebuchet MS" w:hAnsi="Trebuchet MS"/>
              </w:rPr>
              <w:t>Gedragsverklaring aanbesteden (GVA):</w:t>
            </w:r>
          </w:p>
        </w:tc>
        <w:tc>
          <w:tcPr>
            <w:tcW w:w="6090" w:type="dxa"/>
            <w:shd w:val="clear" w:color="auto" w:fill="auto"/>
          </w:tcPr>
          <w:p w14:paraId="044F5E7E" w14:textId="77777777" w:rsidR="008A2B8E" w:rsidRPr="001213ED" w:rsidRDefault="008A2B8E" w:rsidP="001213ED">
            <w:pPr>
              <w:rPr>
                <w:rFonts w:ascii="Trebuchet MS" w:hAnsi="Trebuchet MS"/>
              </w:rPr>
            </w:pPr>
            <w:r w:rsidRPr="001213ED">
              <w:rPr>
                <w:rFonts w:ascii="Trebuchet MS" w:hAnsi="Trebuchet MS"/>
              </w:rPr>
              <w:t>De Gedragsverklaring aanbesteden is een verklaring van de minister van Veiligheid en Justitie, dat uit een onderzoek naar de betrokken natuurlijke persoon of rechtspersoon geen bezwaren bestaan in verband met Inschrijving op</w:t>
            </w:r>
          </w:p>
          <w:p w14:paraId="73E8BC72" w14:textId="77777777" w:rsidR="008A2B8E" w:rsidRPr="001213ED" w:rsidRDefault="008A2B8E" w:rsidP="001213ED">
            <w:pPr>
              <w:rPr>
                <w:rFonts w:ascii="Trebuchet MS" w:hAnsi="Trebuchet MS"/>
              </w:rPr>
            </w:pPr>
            <w:r w:rsidRPr="001213ED">
              <w:rPr>
                <w:rFonts w:ascii="Trebuchet MS" w:hAnsi="Trebuchet MS"/>
              </w:rPr>
              <w:t>overheidsopdrachten, als bedoeld in artikel 4.1 van de Aanbestedingswet.</w:t>
            </w:r>
          </w:p>
          <w:p w14:paraId="429255DA" w14:textId="77777777" w:rsidR="008A2B8E" w:rsidRPr="001213ED" w:rsidRDefault="008A2B8E" w:rsidP="001213ED">
            <w:pPr>
              <w:rPr>
                <w:rFonts w:ascii="Trebuchet MS" w:hAnsi="Trebuchet MS"/>
              </w:rPr>
            </w:pPr>
          </w:p>
        </w:tc>
      </w:tr>
      <w:tr w:rsidR="008A2B8E" w:rsidRPr="001213ED" w14:paraId="1FF17B01" w14:textId="77777777" w:rsidTr="005038E6">
        <w:tc>
          <w:tcPr>
            <w:tcW w:w="2972" w:type="dxa"/>
            <w:shd w:val="clear" w:color="auto" w:fill="auto"/>
          </w:tcPr>
          <w:p w14:paraId="768DA6D5" w14:textId="77777777" w:rsidR="008A2B8E" w:rsidRPr="001213ED" w:rsidRDefault="008A2B8E" w:rsidP="001213ED">
            <w:pPr>
              <w:rPr>
                <w:rFonts w:ascii="Trebuchet MS" w:hAnsi="Trebuchet MS"/>
              </w:rPr>
            </w:pPr>
            <w:r w:rsidRPr="001213ED">
              <w:rPr>
                <w:rFonts w:ascii="Trebuchet MS" w:hAnsi="Trebuchet MS"/>
              </w:rPr>
              <w:t>Gelieerde Rechtspersoon</w:t>
            </w:r>
          </w:p>
        </w:tc>
        <w:tc>
          <w:tcPr>
            <w:tcW w:w="6090" w:type="dxa"/>
            <w:shd w:val="clear" w:color="auto" w:fill="auto"/>
          </w:tcPr>
          <w:p w14:paraId="334637A3" w14:textId="77777777" w:rsidR="008A2B8E" w:rsidRPr="001213ED" w:rsidRDefault="008A2B8E" w:rsidP="001213ED">
            <w:pPr>
              <w:rPr>
                <w:rFonts w:ascii="Trebuchet MS" w:hAnsi="Trebuchet MS"/>
              </w:rPr>
            </w:pPr>
            <w:r w:rsidRPr="001213ED">
              <w:rPr>
                <w:rFonts w:ascii="Trebuchet MS" w:hAnsi="Trebuchet MS"/>
              </w:rPr>
              <w:t>Rechtspersoon waarin UMC een overwegende mate van zeggenschap, danwel een aanmerkelijk belang (minimaal 5% van de aandelen) heeft.</w:t>
            </w:r>
          </w:p>
          <w:p w14:paraId="27D1352B" w14:textId="77777777" w:rsidR="008A2B8E" w:rsidRPr="001213ED" w:rsidRDefault="008A2B8E" w:rsidP="001213ED">
            <w:pPr>
              <w:rPr>
                <w:rFonts w:ascii="Trebuchet MS" w:hAnsi="Trebuchet MS"/>
              </w:rPr>
            </w:pPr>
          </w:p>
        </w:tc>
      </w:tr>
      <w:tr w:rsidR="008A2B8E" w:rsidRPr="001213ED" w14:paraId="35677022" w14:textId="77777777" w:rsidTr="005038E6">
        <w:tc>
          <w:tcPr>
            <w:tcW w:w="2972" w:type="dxa"/>
            <w:shd w:val="clear" w:color="auto" w:fill="auto"/>
          </w:tcPr>
          <w:p w14:paraId="0E089AAD" w14:textId="77777777" w:rsidR="008A2B8E" w:rsidRPr="001213ED" w:rsidRDefault="008A2B8E" w:rsidP="001213ED">
            <w:pPr>
              <w:rPr>
                <w:rFonts w:ascii="Trebuchet MS" w:hAnsi="Trebuchet MS"/>
              </w:rPr>
            </w:pPr>
            <w:r w:rsidRPr="001213ED">
              <w:rPr>
                <w:rFonts w:ascii="Trebuchet MS" w:hAnsi="Trebuchet MS"/>
              </w:rPr>
              <w:t>Geschiktheidseisen</w:t>
            </w:r>
          </w:p>
        </w:tc>
        <w:tc>
          <w:tcPr>
            <w:tcW w:w="6090" w:type="dxa"/>
            <w:shd w:val="clear" w:color="auto" w:fill="auto"/>
          </w:tcPr>
          <w:p w14:paraId="7B2292FF" w14:textId="77777777" w:rsidR="008A2B8E" w:rsidRPr="001213ED" w:rsidRDefault="008A2B8E" w:rsidP="001213ED">
            <w:pPr>
              <w:rPr>
                <w:rFonts w:ascii="Trebuchet MS" w:hAnsi="Trebuchet MS"/>
              </w:rPr>
            </w:pPr>
            <w:r w:rsidRPr="001213ED">
              <w:rPr>
                <w:rFonts w:ascii="Trebuchet MS" w:hAnsi="Trebuchet MS"/>
              </w:rPr>
              <w:t>Eisen die de Aanbestedende dienst stelt  aan de geschiktheid van de Inschrijver danwel Gegadigde zoals genoemd in artikel 2.90 e.v. Aanbestedingswet.</w:t>
            </w:r>
          </w:p>
          <w:p w14:paraId="786E2AA8" w14:textId="77777777" w:rsidR="008A2B8E" w:rsidRPr="001213ED" w:rsidRDefault="008A2B8E" w:rsidP="001213ED">
            <w:pPr>
              <w:rPr>
                <w:rFonts w:ascii="Trebuchet MS" w:hAnsi="Trebuchet MS"/>
              </w:rPr>
            </w:pPr>
          </w:p>
        </w:tc>
      </w:tr>
      <w:tr w:rsidR="008A2B8E" w:rsidRPr="001213ED" w14:paraId="4FDDAB63" w14:textId="77777777" w:rsidTr="005038E6">
        <w:tc>
          <w:tcPr>
            <w:tcW w:w="2972" w:type="dxa"/>
            <w:shd w:val="clear" w:color="auto" w:fill="auto"/>
          </w:tcPr>
          <w:p w14:paraId="5C45A0FE" w14:textId="77777777" w:rsidR="008A2B8E" w:rsidRPr="001213ED" w:rsidRDefault="008A2B8E" w:rsidP="001213ED">
            <w:pPr>
              <w:rPr>
                <w:rFonts w:ascii="Trebuchet MS" w:hAnsi="Trebuchet MS"/>
              </w:rPr>
            </w:pPr>
            <w:r w:rsidRPr="001213ED">
              <w:rPr>
                <w:rFonts w:ascii="Trebuchet MS" w:hAnsi="Trebuchet MS"/>
              </w:rPr>
              <w:t>Goederenontvangst</w:t>
            </w:r>
          </w:p>
        </w:tc>
        <w:tc>
          <w:tcPr>
            <w:tcW w:w="6090" w:type="dxa"/>
            <w:shd w:val="clear" w:color="auto" w:fill="auto"/>
          </w:tcPr>
          <w:p w14:paraId="763E058A" w14:textId="77777777" w:rsidR="008A2B8E" w:rsidRPr="001213ED" w:rsidRDefault="008A2B8E" w:rsidP="001213ED">
            <w:pPr>
              <w:rPr>
                <w:rFonts w:ascii="Trebuchet MS" w:hAnsi="Trebuchet MS"/>
              </w:rPr>
            </w:pPr>
            <w:r w:rsidRPr="001213ED">
              <w:rPr>
                <w:rFonts w:ascii="Trebuchet MS" w:hAnsi="Trebuchet MS"/>
              </w:rPr>
              <w:t xml:space="preserve">Afdeling binnen UMC waar Leverancier de bestelde Product(-en) aflevert. </w:t>
            </w:r>
          </w:p>
          <w:p w14:paraId="44677419" w14:textId="77777777" w:rsidR="008A2B8E" w:rsidRPr="001213ED" w:rsidRDefault="008A2B8E" w:rsidP="001213ED">
            <w:pPr>
              <w:rPr>
                <w:rFonts w:ascii="Trebuchet MS" w:hAnsi="Trebuchet MS"/>
              </w:rPr>
            </w:pPr>
          </w:p>
        </w:tc>
      </w:tr>
      <w:tr w:rsidR="008A2B8E" w:rsidRPr="001213ED" w14:paraId="2FD9A307" w14:textId="77777777" w:rsidTr="005038E6">
        <w:tc>
          <w:tcPr>
            <w:tcW w:w="2972" w:type="dxa"/>
            <w:shd w:val="clear" w:color="auto" w:fill="auto"/>
          </w:tcPr>
          <w:p w14:paraId="0604D9AC" w14:textId="77777777" w:rsidR="008A2B8E" w:rsidRPr="001213ED" w:rsidRDefault="008A2B8E" w:rsidP="001213ED">
            <w:pPr>
              <w:rPr>
                <w:rFonts w:ascii="Trebuchet MS" w:hAnsi="Trebuchet MS"/>
              </w:rPr>
            </w:pPr>
            <w:r w:rsidRPr="001213ED">
              <w:rPr>
                <w:rFonts w:ascii="Trebuchet MS" w:hAnsi="Trebuchet MS"/>
              </w:rPr>
              <w:t>Gunningsbeslissing</w:t>
            </w:r>
          </w:p>
        </w:tc>
        <w:tc>
          <w:tcPr>
            <w:tcW w:w="6090" w:type="dxa"/>
            <w:shd w:val="clear" w:color="auto" w:fill="auto"/>
          </w:tcPr>
          <w:p w14:paraId="031F53C2" w14:textId="77777777" w:rsidR="008A2B8E" w:rsidRPr="001213ED" w:rsidRDefault="008A2B8E" w:rsidP="001213ED">
            <w:pPr>
              <w:rPr>
                <w:rFonts w:ascii="Trebuchet MS" w:hAnsi="Trebuchet MS"/>
              </w:rPr>
            </w:pPr>
            <w:r w:rsidRPr="001213ED">
              <w:rPr>
                <w:rFonts w:ascii="Trebuchet MS" w:hAnsi="Trebuchet MS"/>
              </w:rPr>
              <w:t>Het besluit van Aanbestedende dienst om (voorlopig) te gunnen aan de winnende Inschrijver.</w:t>
            </w:r>
          </w:p>
          <w:p w14:paraId="63DCFCC3" w14:textId="77777777" w:rsidR="008A2B8E" w:rsidRPr="001213ED" w:rsidRDefault="008A2B8E" w:rsidP="001213ED">
            <w:pPr>
              <w:rPr>
                <w:rFonts w:ascii="Trebuchet MS" w:hAnsi="Trebuchet MS"/>
              </w:rPr>
            </w:pPr>
          </w:p>
        </w:tc>
      </w:tr>
      <w:tr w:rsidR="008A2B8E" w:rsidRPr="001213ED" w14:paraId="318BD668" w14:textId="77777777" w:rsidTr="005038E6">
        <w:tc>
          <w:tcPr>
            <w:tcW w:w="2972" w:type="dxa"/>
          </w:tcPr>
          <w:p w14:paraId="4B501A62" w14:textId="77777777" w:rsidR="008A2B8E" w:rsidRPr="001213ED" w:rsidRDefault="008A2B8E" w:rsidP="001213ED">
            <w:pPr>
              <w:rPr>
                <w:rFonts w:ascii="Trebuchet MS" w:hAnsi="Trebuchet MS"/>
              </w:rPr>
            </w:pPr>
            <w:r w:rsidRPr="001213ED">
              <w:rPr>
                <w:rFonts w:ascii="Trebuchet MS" w:hAnsi="Trebuchet MS"/>
              </w:rPr>
              <w:t xml:space="preserve">Gunningscriterium </w:t>
            </w:r>
          </w:p>
        </w:tc>
        <w:tc>
          <w:tcPr>
            <w:tcW w:w="6090" w:type="dxa"/>
          </w:tcPr>
          <w:p w14:paraId="5B110F72" w14:textId="77777777" w:rsidR="008A2B8E" w:rsidRPr="001213ED" w:rsidRDefault="008A2B8E" w:rsidP="001213ED">
            <w:pPr>
              <w:rPr>
                <w:rFonts w:ascii="Trebuchet MS" w:hAnsi="Trebuchet MS"/>
              </w:rPr>
            </w:pPr>
            <w:r w:rsidRPr="001213ED">
              <w:rPr>
                <w:rFonts w:ascii="Trebuchet MS" w:hAnsi="Trebuchet MS"/>
              </w:rPr>
              <w:t>Het criterium op grond waarvan de inschrijvingen worden beoordeeld op basis van Economisch meest voordelige inschrijving (EMVI). Dit kan op basis van: Laagste prijs(LP), Beste prijs kwaliteit verhouding (BKPV) of de Laagste kosten berekend op basis van kosteneffectiviteit (Levenscycluskosten).</w:t>
            </w:r>
          </w:p>
          <w:p w14:paraId="388A6D32" w14:textId="77777777" w:rsidR="008A2B8E" w:rsidRPr="001213ED" w:rsidRDefault="008A2B8E" w:rsidP="001213ED">
            <w:pPr>
              <w:rPr>
                <w:rFonts w:ascii="Trebuchet MS" w:hAnsi="Trebuchet MS"/>
              </w:rPr>
            </w:pPr>
          </w:p>
        </w:tc>
      </w:tr>
      <w:tr w:rsidR="008A2B8E" w:rsidRPr="001213ED" w14:paraId="6920CF98" w14:textId="77777777" w:rsidTr="005038E6">
        <w:tc>
          <w:tcPr>
            <w:tcW w:w="2972" w:type="dxa"/>
          </w:tcPr>
          <w:p w14:paraId="5CAD12F2" w14:textId="77777777" w:rsidR="008A2B8E" w:rsidRPr="001213ED" w:rsidRDefault="008A2B8E" w:rsidP="001213ED">
            <w:pPr>
              <w:rPr>
                <w:rFonts w:ascii="Trebuchet MS" w:hAnsi="Trebuchet MS"/>
              </w:rPr>
            </w:pPr>
            <w:r w:rsidRPr="001213ED">
              <w:rPr>
                <w:rFonts w:ascii="Trebuchet MS" w:hAnsi="Trebuchet MS"/>
              </w:rPr>
              <w:lastRenderedPageBreak/>
              <w:t>Gunningsleidraad</w:t>
            </w:r>
          </w:p>
        </w:tc>
        <w:tc>
          <w:tcPr>
            <w:tcW w:w="6090" w:type="dxa"/>
          </w:tcPr>
          <w:p w14:paraId="76BCAC78" w14:textId="77777777" w:rsidR="008A2B8E" w:rsidRPr="001213ED" w:rsidRDefault="008A2B8E" w:rsidP="001213ED">
            <w:pPr>
              <w:rPr>
                <w:rFonts w:ascii="Trebuchet MS" w:hAnsi="Trebuchet MS"/>
              </w:rPr>
            </w:pPr>
            <w:r w:rsidRPr="001213ED">
              <w:rPr>
                <w:rFonts w:ascii="Trebuchet MS" w:hAnsi="Trebuchet MS"/>
              </w:rPr>
              <w:t xml:space="preserve">Het document, als onderdeel van de Aanbestedingsdocumenten, (o.a. bij de Niet-openbare procedure) waarin de Aanbestedende dienst de voor de </w:t>
            </w:r>
            <w:r w:rsidR="00910BF5">
              <w:rPr>
                <w:rFonts w:ascii="Trebuchet MS" w:hAnsi="Trebuchet MS"/>
              </w:rPr>
              <w:t>A</w:t>
            </w:r>
            <w:r w:rsidRPr="001213ED">
              <w:rPr>
                <w:rFonts w:ascii="Trebuchet MS" w:hAnsi="Trebuchet MS"/>
              </w:rPr>
              <w:t xml:space="preserve">anbesteding nader geldende gestelde eisen, wensen, voorwaarden en (sub-) gunningscriteria heeft vastgelegd. </w:t>
            </w:r>
          </w:p>
          <w:p w14:paraId="3F3180A3" w14:textId="77777777" w:rsidR="008A2B8E" w:rsidRPr="001213ED" w:rsidRDefault="008A2B8E" w:rsidP="001213ED">
            <w:pPr>
              <w:rPr>
                <w:rFonts w:ascii="Trebuchet MS" w:hAnsi="Trebuchet MS"/>
              </w:rPr>
            </w:pPr>
          </w:p>
        </w:tc>
      </w:tr>
      <w:tr w:rsidR="008A2B8E" w:rsidRPr="001213ED" w14:paraId="508D5B58" w14:textId="77777777" w:rsidTr="005038E6">
        <w:tc>
          <w:tcPr>
            <w:tcW w:w="2972" w:type="dxa"/>
          </w:tcPr>
          <w:p w14:paraId="2AC8E704" w14:textId="77777777" w:rsidR="008A2B8E" w:rsidRPr="001213ED" w:rsidRDefault="008A2B8E" w:rsidP="001213ED">
            <w:pPr>
              <w:rPr>
                <w:rFonts w:ascii="Trebuchet MS" w:hAnsi="Trebuchet MS"/>
              </w:rPr>
            </w:pPr>
            <w:r w:rsidRPr="001213ED">
              <w:rPr>
                <w:rFonts w:ascii="Trebuchet MS" w:hAnsi="Trebuchet MS"/>
              </w:rPr>
              <w:t>Hardware</w:t>
            </w:r>
          </w:p>
        </w:tc>
        <w:tc>
          <w:tcPr>
            <w:tcW w:w="6090" w:type="dxa"/>
          </w:tcPr>
          <w:p w14:paraId="78535466" w14:textId="77777777" w:rsidR="008A2B8E" w:rsidRPr="001213ED" w:rsidRDefault="008A2B8E" w:rsidP="001213ED">
            <w:pPr>
              <w:rPr>
                <w:rFonts w:ascii="Trebuchet MS" w:hAnsi="Trebuchet MS"/>
              </w:rPr>
            </w:pPr>
            <w:r w:rsidRPr="001213ED">
              <w:rPr>
                <w:rFonts w:ascii="Trebuchet MS" w:hAnsi="Trebuchet MS"/>
              </w:rPr>
              <w:t xml:space="preserve">Alle fysieke componenten van een computer en bijbehorende randapparatuur.  </w:t>
            </w:r>
          </w:p>
          <w:p w14:paraId="2FD9C5FE" w14:textId="77777777" w:rsidR="008A2B8E" w:rsidRPr="001213ED" w:rsidRDefault="008A2B8E" w:rsidP="001213ED">
            <w:pPr>
              <w:rPr>
                <w:rFonts w:ascii="Trebuchet MS" w:hAnsi="Trebuchet MS"/>
              </w:rPr>
            </w:pPr>
          </w:p>
        </w:tc>
      </w:tr>
      <w:tr w:rsidR="008A2B8E" w:rsidRPr="001213ED" w14:paraId="0019C7EC" w14:textId="77777777" w:rsidTr="005038E6">
        <w:tc>
          <w:tcPr>
            <w:tcW w:w="2972" w:type="dxa"/>
          </w:tcPr>
          <w:p w14:paraId="59F6100A" w14:textId="77777777" w:rsidR="008A2B8E" w:rsidRPr="001213ED" w:rsidRDefault="008A2B8E" w:rsidP="001213ED">
            <w:pPr>
              <w:rPr>
                <w:rFonts w:ascii="Trebuchet MS" w:hAnsi="Trebuchet MS"/>
              </w:rPr>
            </w:pPr>
            <w:r w:rsidRPr="001213ED">
              <w:rPr>
                <w:rFonts w:ascii="Trebuchet MS" w:hAnsi="Trebuchet MS"/>
              </w:rPr>
              <w:t>Hoofdaannemer</w:t>
            </w:r>
          </w:p>
        </w:tc>
        <w:tc>
          <w:tcPr>
            <w:tcW w:w="6090" w:type="dxa"/>
          </w:tcPr>
          <w:p w14:paraId="4FD23E00" w14:textId="77777777" w:rsidR="008A2B8E" w:rsidRPr="001213ED" w:rsidRDefault="008A2B8E" w:rsidP="001213ED">
            <w:pPr>
              <w:rPr>
                <w:rFonts w:ascii="Trebuchet MS" w:hAnsi="Trebuchet MS"/>
              </w:rPr>
            </w:pPr>
            <w:r w:rsidRPr="001213ED">
              <w:rPr>
                <w:rFonts w:ascii="Trebuchet MS" w:hAnsi="Trebuchet MS"/>
              </w:rPr>
              <w:t>Een ondernemer die een Inschrijving doet of een verzoek tot deelname uitbrengt en voor de uitvoering van (onderdelen van) de Opdracht Onderaannemers inzet.</w:t>
            </w:r>
          </w:p>
          <w:p w14:paraId="4FA17531" w14:textId="77777777" w:rsidR="008A2B8E" w:rsidRPr="001213ED" w:rsidRDefault="008A2B8E" w:rsidP="001213ED">
            <w:pPr>
              <w:rPr>
                <w:rFonts w:ascii="Trebuchet MS" w:hAnsi="Trebuchet MS"/>
              </w:rPr>
            </w:pPr>
          </w:p>
        </w:tc>
      </w:tr>
      <w:tr w:rsidR="008A2B8E" w:rsidRPr="001213ED" w14:paraId="6F2C17B7" w14:textId="77777777" w:rsidTr="005038E6">
        <w:tc>
          <w:tcPr>
            <w:tcW w:w="2972" w:type="dxa"/>
          </w:tcPr>
          <w:p w14:paraId="78176A85" w14:textId="77777777" w:rsidR="008A2B8E" w:rsidRPr="001213ED" w:rsidRDefault="008A2B8E" w:rsidP="001213ED">
            <w:pPr>
              <w:rPr>
                <w:rFonts w:ascii="Trebuchet MS" w:hAnsi="Trebuchet MS"/>
              </w:rPr>
            </w:pPr>
            <w:r w:rsidRPr="001213ED">
              <w:rPr>
                <w:rFonts w:ascii="Trebuchet MS" w:hAnsi="Trebuchet MS"/>
              </w:rPr>
              <w:t>Inschrijfdatum</w:t>
            </w:r>
          </w:p>
        </w:tc>
        <w:tc>
          <w:tcPr>
            <w:tcW w:w="6090" w:type="dxa"/>
          </w:tcPr>
          <w:p w14:paraId="355E5C97" w14:textId="77777777" w:rsidR="008A2B8E" w:rsidRPr="001213ED" w:rsidRDefault="008A2B8E" w:rsidP="001213ED">
            <w:pPr>
              <w:rPr>
                <w:rFonts w:ascii="Trebuchet MS" w:hAnsi="Trebuchet MS"/>
              </w:rPr>
            </w:pPr>
            <w:r w:rsidRPr="001213ED">
              <w:rPr>
                <w:rFonts w:ascii="Trebuchet MS" w:hAnsi="Trebuchet MS"/>
              </w:rPr>
              <w:t xml:space="preserve">De uiterste datum en tijdstip waarop alle Inschrijvingen bij UMC ingediend moeten worden. </w:t>
            </w:r>
          </w:p>
          <w:p w14:paraId="0012E01B" w14:textId="77777777" w:rsidR="008A2B8E" w:rsidRPr="001213ED" w:rsidRDefault="008A2B8E" w:rsidP="001213ED">
            <w:pPr>
              <w:rPr>
                <w:rFonts w:ascii="Trebuchet MS" w:hAnsi="Trebuchet MS"/>
              </w:rPr>
            </w:pPr>
          </w:p>
        </w:tc>
      </w:tr>
      <w:tr w:rsidR="008A2B8E" w:rsidRPr="001213ED" w14:paraId="4070F22B" w14:textId="77777777" w:rsidTr="005038E6">
        <w:tc>
          <w:tcPr>
            <w:tcW w:w="2972" w:type="dxa"/>
          </w:tcPr>
          <w:p w14:paraId="0996B242" w14:textId="77777777" w:rsidR="008A2B8E" w:rsidRPr="001213ED" w:rsidRDefault="008A2B8E" w:rsidP="001213ED">
            <w:pPr>
              <w:rPr>
                <w:rFonts w:ascii="Trebuchet MS" w:hAnsi="Trebuchet MS"/>
              </w:rPr>
            </w:pPr>
            <w:r w:rsidRPr="001213ED">
              <w:rPr>
                <w:rFonts w:ascii="Trebuchet MS" w:hAnsi="Trebuchet MS"/>
              </w:rPr>
              <w:t>Inschrijver</w:t>
            </w:r>
          </w:p>
        </w:tc>
        <w:tc>
          <w:tcPr>
            <w:tcW w:w="6090" w:type="dxa"/>
          </w:tcPr>
          <w:p w14:paraId="754148F1" w14:textId="77777777" w:rsidR="008A2B8E" w:rsidRPr="001213ED" w:rsidRDefault="008A2B8E" w:rsidP="001213ED">
            <w:pPr>
              <w:rPr>
                <w:rFonts w:ascii="Trebuchet MS" w:hAnsi="Trebuchet MS"/>
              </w:rPr>
            </w:pPr>
            <w:r w:rsidRPr="001213ED">
              <w:rPr>
                <w:rFonts w:ascii="Trebuchet MS" w:hAnsi="Trebuchet MS"/>
              </w:rPr>
              <w:t>Een ondernemer die een inschrijving heeft ingediend.</w:t>
            </w:r>
          </w:p>
          <w:p w14:paraId="649843E1" w14:textId="77777777" w:rsidR="008A2B8E" w:rsidRPr="001213ED" w:rsidRDefault="008A2B8E" w:rsidP="001213ED">
            <w:pPr>
              <w:rPr>
                <w:rFonts w:ascii="Trebuchet MS" w:hAnsi="Trebuchet MS"/>
              </w:rPr>
            </w:pPr>
          </w:p>
        </w:tc>
      </w:tr>
      <w:tr w:rsidR="008A2B8E" w:rsidRPr="001213ED" w14:paraId="37016AC2" w14:textId="77777777" w:rsidTr="005038E6">
        <w:tc>
          <w:tcPr>
            <w:tcW w:w="2972" w:type="dxa"/>
          </w:tcPr>
          <w:p w14:paraId="480736E2" w14:textId="77777777" w:rsidR="008A2B8E" w:rsidRPr="001213ED" w:rsidRDefault="008A2B8E" w:rsidP="001213ED">
            <w:pPr>
              <w:rPr>
                <w:rFonts w:ascii="Trebuchet MS" w:hAnsi="Trebuchet MS"/>
              </w:rPr>
            </w:pPr>
            <w:r w:rsidRPr="001213ED">
              <w:rPr>
                <w:rFonts w:ascii="Trebuchet MS" w:hAnsi="Trebuchet MS"/>
              </w:rPr>
              <w:t>Inschrijving</w:t>
            </w:r>
          </w:p>
        </w:tc>
        <w:tc>
          <w:tcPr>
            <w:tcW w:w="6090" w:type="dxa"/>
          </w:tcPr>
          <w:p w14:paraId="57D15F15" w14:textId="77777777" w:rsidR="008A2B8E" w:rsidRPr="001213ED" w:rsidRDefault="008A2B8E" w:rsidP="001213ED">
            <w:pPr>
              <w:rPr>
                <w:rFonts w:ascii="Trebuchet MS" w:hAnsi="Trebuchet MS"/>
              </w:rPr>
            </w:pPr>
            <w:r w:rsidRPr="001213ED">
              <w:rPr>
                <w:rFonts w:ascii="Trebuchet MS" w:hAnsi="Trebuchet MS"/>
              </w:rPr>
              <w:t xml:space="preserve">De door Inschrijver ingediende Offerte en overige vanuit UMC vereiste documenten. </w:t>
            </w:r>
          </w:p>
          <w:p w14:paraId="16398073" w14:textId="77777777" w:rsidR="008A2B8E" w:rsidRPr="001213ED" w:rsidRDefault="008A2B8E" w:rsidP="001213ED">
            <w:pPr>
              <w:rPr>
                <w:rFonts w:ascii="Trebuchet MS" w:hAnsi="Trebuchet MS"/>
              </w:rPr>
            </w:pPr>
          </w:p>
        </w:tc>
      </w:tr>
      <w:tr w:rsidR="008A2B8E" w:rsidRPr="001213ED" w14:paraId="2F30CFA1" w14:textId="77777777" w:rsidTr="005038E6">
        <w:trPr>
          <w:trHeight w:val="557"/>
        </w:trPr>
        <w:tc>
          <w:tcPr>
            <w:tcW w:w="2972" w:type="dxa"/>
          </w:tcPr>
          <w:p w14:paraId="4C696A0B" w14:textId="77777777" w:rsidR="008A2B8E" w:rsidRPr="001213ED" w:rsidRDefault="008A2B8E" w:rsidP="001213ED">
            <w:pPr>
              <w:rPr>
                <w:rFonts w:ascii="Trebuchet MS" w:hAnsi="Trebuchet MS"/>
              </w:rPr>
            </w:pPr>
            <w:r w:rsidRPr="001213ED">
              <w:rPr>
                <w:rFonts w:ascii="Trebuchet MS" w:hAnsi="Trebuchet MS"/>
              </w:rPr>
              <w:t xml:space="preserve">Kennisgeving Gunningsbeslissing </w:t>
            </w:r>
          </w:p>
        </w:tc>
        <w:tc>
          <w:tcPr>
            <w:tcW w:w="6090" w:type="dxa"/>
          </w:tcPr>
          <w:p w14:paraId="03161279" w14:textId="77777777" w:rsidR="008A2B8E" w:rsidRPr="001213ED" w:rsidRDefault="008A2B8E" w:rsidP="001213ED">
            <w:pPr>
              <w:rPr>
                <w:rFonts w:ascii="Trebuchet MS" w:hAnsi="Trebuchet MS"/>
              </w:rPr>
            </w:pPr>
            <w:r w:rsidRPr="001213ED">
              <w:rPr>
                <w:rFonts w:ascii="Trebuchet MS" w:hAnsi="Trebuchet MS"/>
              </w:rPr>
              <w:t xml:space="preserve">Mededeling van de Gunningsbeslissing aan de betrokken Inschrijvers </w:t>
            </w:r>
          </w:p>
          <w:p w14:paraId="00CF63B5" w14:textId="77777777" w:rsidR="008A2B8E" w:rsidRPr="001213ED" w:rsidRDefault="008A2B8E" w:rsidP="001213ED">
            <w:pPr>
              <w:rPr>
                <w:rFonts w:ascii="Trebuchet MS" w:hAnsi="Trebuchet MS"/>
              </w:rPr>
            </w:pPr>
          </w:p>
        </w:tc>
      </w:tr>
      <w:tr w:rsidR="008A2B8E" w:rsidRPr="001213ED" w14:paraId="6B11BF7A" w14:textId="77777777" w:rsidTr="005038E6">
        <w:tc>
          <w:tcPr>
            <w:tcW w:w="2972" w:type="dxa"/>
            <w:shd w:val="clear" w:color="auto" w:fill="auto"/>
          </w:tcPr>
          <w:p w14:paraId="7E9A18CA" w14:textId="77777777" w:rsidR="008A2B8E" w:rsidRPr="001213ED" w:rsidRDefault="008A2B8E" w:rsidP="001213ED">
            <w:pPr>
              <w:rPr>
                <w:rFonts w:ascii="Trebuchet MS" w:hAnsi="Trebuchet MS"/>
              </w:rPr>
            </w:pPr>
            <w:r w:rsidRPr="001213ED">
              <w:rPr>
                <w:rFonts w:ascii="Trebuchet MS" w:hAnsi="Trebuchet MS"/>
              </w:rPr>
              <w:t>Kennisgeving Selectiebeslissing</w:t>
            </w:r>
          </w:p>
        </w:tc>
        <w:tc>
          <w:tcPr>
            <w:tcW w:w="6090" w:type="dxa"/>
            <w:shd w:val="clear" w:color="auto" w:fill="auto"/>
          </w:tcPr>
          <w:p w14:paraId="78B5EB1D" w14:textId="77777777" w:rsidR="008A2B8E" w:rsidRPr="001213ED" w:rsidRDefault="008A2B8E" w:rsidP="001213ED">
            <w:pPr>
              <w:rPr>
                <w:rFonts w:ascii="Trebuchet MS" w:hAnsi="Trebuchet MS"/>
              </w:rPr>
            </w:pPr>
            <w:r w:rsidRPr="001213ED">
              <w:rPr>
                <w:rFonts w:ascii="Trebuchet MS" w:hAnsi="Trebuchet MS"/>
              </w:rPr>
              <w:t>Mededeling van de Selectiebeslissing aan de betrokken Gegadigden.</w:t>
            </w:r>
          </w:p>
          <w:p w14:paraId="7609A527" w14:textId="77777777" w:rsidR="008A2B8E" w:rsidRPr="001213ED" w:rsidRDefault="008A2B8E" w:rsidP="001213ED">
            <w:pPr>
              <w:rPr>
                <w:rFonts w:ascii="Trebuchet MS" w:hAnsi="Trebuchet MS"/>
              </w:rPr>
            </w:pPr>
          </w:p>
        </w:tc>
      </w:tr>
      <w:tr w:rsidR="0025631F" w:rsidRPr="001213ED" w14:paraId="7BE29BA4" w14:textId="77777777" w:rsidTr="005038E6">
        <w:tc>
          <w:tcPr>
            <w:tcW w:w="2972" w:type="dxa"/>
            <w:shd w:val="clear" w:color="auto" w:fill="auto"/>
          </w:tcPr>
          <w:p w14:paraId="22EBA455" w14:textId="77777777" w:rsidR="0025631F" w:rsidRPr="001213ED" w:rsidRDefault="0025631F" w:rsidP="0025631F">
            <w:r>
              <w:t>Koopovereenkomst</w:t>
            </w:r>
          </w:p>
        </w:tc>
        <w:tc>
          <w:tcPr>
            <w:tcW w:w="6090" w:type="dxa"/>
            <w:shd w:val="clear" w:color="auto" w:fill="auto"/>
          </w:tcPr>
          <w:p w14:paraId="450C11D7" w14:textId="77777777" w:rsidR="0025631F" w:rsidRPr="001213ED" w:rsidRDefault="0025631F" w:rsidP="0025631F">
            <w:pPr>
              <w:rPr>
                <w:rFonts w:ascii="Trebuchet MS" w:hAnsi="Trebuchet MS"/>
              </w:rPr>
            </w:pPr>
            <w:r w:rsidRPr="001213ED">
              <w:rPr>
                <w:rFonts w:ascii="Trebuchet MS" w:hAnsi="Trebuchet MS"/>
              </w:rPr>
              <w:t>Iedere overeenkomst die de rechtsverhouding tussen UMC en Leverancier met betrekking tot de levering door Leverancier aan UMC van een Prestatie, zo nodig gewijzigd middels een wijziging of aanvulling daarop, alsmede alle(rechts)handelingen benodigd voor het aangaan of ter uitvoering van die overeenkomst.</w:t>
            </w:r>
          </w:p>
          <w:p w14:paraId="7B155173" w14:textId="77777777" w:rsidR="0025631F" w:rsidRPr="001213ED" w:rsidRDefault="0025631F" w:rsidP="0025631F"/>
        </w:tc>
      </w:tr>
      <w:tr w:rsidR="0025631F" w:rsidRPr="001213ED" w14:paraId="70FA3B06" w14:textId="77777777" w:rsidTr="005038E6">
        <w:tc>
          <w:tcPr>
            <w:tcW w:w="2972" w:type="dxa"/>
            <w:shd w:val="clear" w:color="auto" w:fill="auto"/>
          </w:tcPr>
          <w:p w14:paraId="3F79CDF3" w14:textId="77777777" w:rsidR="0025631F" w:rsidRPr="001213ED" w:rsidRDefault="0025631F" w:rsidP="0025631F">
            <w:pPr>
              <w:rPr>
                <w:rFonts w:ascii="Trebuchet MS" w:hAnsi="Trebuchet MS"/>
              </w:rPr>
            </w:pPr>
            <w:r w:rsidRPr="001213ED">
              <w:rPr>
                <w:rFonts w:ascii="Trebuchet MS" w:hAnsi="Trebuchet MS"/>
              </w:rPr>
              <w:t>KPI (Kritische prestatie-indicator)</w:t>
            </w:r>
          </w:p>
        </w:tc>
        <w:tc>
          <w:tcPr>
            <w:tcW w:w="6090" w:type="dxa"/>
            <w:shd w:val="clear" w:color="auto" w:fill="auto"/>
          </w:tcPr>
          <w:p w14:paraId="3EDEC85B" w14:textId="77777777" w:rsidR="0025631F" w:rsidRPr="001213ED" w:rsidRDefault="0025631F" w:rsidP="0025631F">
            <w:pPr>
              <w:rPr>
                <w:rFonts w:ascii="Trebuchet MS" w:hAnsi="Trebuchet MS"/>
              </w:rPr>
            </w:pPr>
            <w:r w:rsidRPr="001213ED">
              <w:rPr>
                <w:rFonts w:ascii="Trebuchet MS" w:hAnsi="Trebuchet MS"/>
              </w:rPr>
              <w:t xml:space="preserve">Meetbare indicatie van het serviceniveau van de door Leverancier geleverde Prestatie. </w:t>
            </w:r>
          </w:p>
          <w:p w14:paraId="03B9262D" w14:textId="77777777" w:rsidR="0025631F" w:rsidRPr="001213ED" w:rsidRDefault="0025631F" w:rsidP="0025631F">
            <w:pPr>
              <w:rPr>
                <w:rFonts w:ascii="Trebuchet MS" w:hAnsi="Trebuchet MS"/>
              </w:rPr>
            </w:pPr>
          </w:p>
        </w:tc>
      </w:tr>
      <w:tr w:rsidR="0025631F" w:rsidRPr="001213ED" w14:paraId="6C874B46" w14:textId="77777777" w:rsidTr="005038E6">
        <w:tc>
          <w:tcPr>
            <w:tcW w:w="2972" w:type="dxa"/>
            <w:shd w:val="clear" w:color="auto" w:fill="auto"/>
          </w:tcPr>
          <w:p w14:paraId="4AB75B9A" w14:textId="77777777" w:rsidR="0025631F" w:rsidRPr="001213ED" w:rsidRDefault="0025631F" w:rsidP="0025631F">
            <w:pPr>
              <w:rPr>
                <w:rFonts w:ascii="Trebuchet MS" w:hAnsi="Trebuchet MS"/>
              </w:rPr>
            </w:pPr>
            <w:r w:rsidRPr="001213ED">
              <w:rPr>
                <w:rFonts w:ascii="Trebuchet MS" w:hAnsi="Trebuchet MS"/>
              </w:rPr>
              <w:t>Leverancier</w:t>
            </w:r>
          </w:p>
        </w:tc>
        <w:tc>
          <w:tcPr>
            <w:tcW w:w="6090" w:type="dxa"/>
            <w:shd w:val="clear" w:color="auto" w:fill="auto"/>
          </w:tcPr>
          <w:p w14:paraId="7741F7B0" w14:textId="77777777" w:rsidR="0025631F" w:rsidRPr="001213ED" w:rsidRDefault="0025631F" w:rsidP="0025631F">
            <w:pPr>
              <w:rPr>
                <w:rFonts w:ascii="Trebuchet MS" w:hAnsi="Trebuchet MS"/>
              </w:rPr>
            </w:pPr>
            <w:r w:rsidRPr="001213ED">
              <w:rPr>
                <w:rFonts w:ascii="Trebuchet MS" w:hAnsi="Trebuchet MS"/>
              </w:rPr>
              <w:t>De wederpartij van UMC waaraan de Opdracht is gegund.</w:t>
            </w:r>
          </w:p>
          <w:p w14:paraId="38C8057C" w14:textId="77777777" w:rsidR="0025631F" w:rsidRPr="001213ED" w:rsidRDefault="0025631F" w:rsidP="0025631F">
            <w:pPr>
              <w:rPr>
                <w:rFonts w:ascii="Trebuchet MS" w:hAnsi="Trebuchet MS"/>
              </w:rPr>
            </w:pPr>
          </w:p>
        </w:tc>
      </w:tr>
      <w:tr w:rsidR="0025631F" w:rsidRPr="001213ED" w14:paraId="2760800B" w14:textId="77777777" w:rsidTr="005038E6">
        <w:tc>
          <w:tcPr>
            <w:tcW w:w="2972" w:type="dxa"/>
            <w:shd w:val="clear" w:color="auto" w:fill="auto"/>
          </w:tcPr>
          <w:p w14:paraId="1D5FA57B" w14:textId="77777777" w:rsidR="0025631F" w:rsidRPr="001213ED" w:rsidRDefault="0025631F" w:rsidP="0025631F">
            <w:pPr>
              <w:rPr>
                <w:rFonts w:ascii="Trebuchet MS" w:hAnsi="Trebuchet MS"/>
              </w:rPr>
            </w:pPr>
            <w:r w:rsidRPr="001213ED">
              <w:rPr>
                <w:rFonts w:ascii="Trebuchet MS" w:hAnsi="Trebuchet MS"/>
              </w:rPr>
              <w:lastRenderedPageBreak/>
              <w:t xml:space="preserve">Maatwerkprogrammatuur </w:t>
            </w:r>
          </w:p>
        </w:tc>
        <w:tc>
          <w:tcPr>
            <w:tcW w:w="6090" w:type="dxa"/>
            <w:shd w:val="clear" w:color="auto" w:fill="auto"/>
          </w:tcPr>
          <w:p w14:paraId="795C2CA2" w14:textId="77777777" w:rsidR="0025631F" w:rsidRPr="001213ED" w:rsidRDefault="0025631F" w:rsidP="0025631F">
            <w:pPr>
              <w:rPr>
                <w:rFonts w:ascii="Trebuchet MS" w:hAnsi="Trebuchet MS"/>
              </w:rPr>
            </w:pPr>
            <w:r w:rsidRPr="001213ED">
              <w:rPr>
                <w:rFonts w:ascii="Trebuchet MS" w:hAnsi="Trebuchet MS"/>
              </w:rPr>
              <w:t>Specifiek ten behoeve van UMC te ontwikkelen of ontwikkelde Programmatuur dan wel aanpassingen in Standaardprogrammatuur specifiek ten behoeve van UMC.</w:t>
            </w:r>
          </w:p>
          <w:p w14:paraId="60293198" w14:textId="77777777" w:rsidR="0025631F" w:rsidRPr="001213ED" w:rsidRDefault="0025631F" w:rsidP="0025631F">
            <w:pPr>
              <w:rPr>
                <w:rFonts w:ascii="Trebuchet MS" w:hAnsi="Trebuchet MS"/>
              </w:rPr>
            </w:pPr>
          </w:p>
        </w:tc>
      </w:tr>
      <w:tr w:rsidR="0025631F" w:rsidRPr="001213ED" w14:paraId="7A801A80" w14:textId="77777777" w:rsidTr="005038E6">
        <w:tc>
          <w:tcPr>
            <w:tcW w:w="2972" w:type="dxa"/>
            <w:shd w:val="clear" w:color="auto" w:fill="auto"/>
          </w:tcPr>
          <w:p w14:paraId="3C1CE815" w14:textId="77777777" w:rsidR="0025631F" w:rsidRPr="001213ED" w:rsidRDefault="0025631F" w:rsidP="0025631F">
            <w:pPr>
              <w:rPr>
                <w:rFonts w:ascii="Trebuchet MS" w:hAnsi="Trebuchet MS"/>
              </w:rPr>
            </w:pPr>
            <w:r w:rsidRPr="001213ED">
              <w:rPr>
                <w:rFonts w:ascii="Trebuchet MS" w:hAnsi="Trebuchet MS"/>
              </w:rPr>
              <w:t>Medische Hulpmiddelen</w:t>
            </w:r>
          </w:p>
        </w:tc>
        <w:tc>
          <w:tcPr>
            <w:tcW w:w="6090" w:type="dxa"/>
            <w:shd w:val="clear" w:color="auto" w:fill="auto"/>
          </w:tcPr>
          <w:p w14:paraId="3C004F69" w14:textId="77777777" w:rsidR="0025631F" w:rsidRPr="001213ED" w:rsidRDefault="0025631F" w:rsidP="0025631F">
            <w:pPr>
              <w:rPr>
                <w:rFonts w:ascii="Trebuchet MS" w:hAnsi="Trebuchet MS"/>
              </w:rPr>
            </w:pPr>
            <w:r w:rsidRPr="001213ED">
              <w:rPr>
                <w:rFonts w:ascii="Trebuchet MS" w:hAnsi="Trebuchet MS"/>
              </w:rPr>
              <w:t>Een Prestatie waarop de Wet op de Medische Hulpmiddelen en op deze wet gebaseerde lagere regelgeving van toepassing is. Hieronder nadrukkelijk ook begrepen Software die valt onder de definitie van “medisch hulpmiddel” van de IGZ.</w:t>
            </w:r>
          </w:p>
          <w:p w14:paraId="72F34A8E" w14:textId="77777777" w:rsidR="0025631F" w:rsidRPr="001213ED" w:rsidRDefault="0025631F" w:rsidP="0025631F">
            <w:pPr>
              <w:rPr>
                <w:rFonts w:ascii="Trebuchet MS" w:hAnsi="Trebuchet MS"/>
              </w:rPr>
            </w:pPr>
          </w:p>
        </w:tc>
      </w:tr>
      <w:tr w:rsidR="0025631F" w:rsidRPr="001213ED" w14:paraId="6B6DCD6E" w14:textId="77777777" w:rsidTr="005038E6">
        <w:tc>
          <w:tcPr>
            <w:tcW w:w="2972" w:type="dxa"/>
            <w:shd w:val="clear" w:color="auto" w:fill="auto"/>
          </w:tcPr>
          <w:p w14:paraId="1F859684" w14:textId="77777777" w:rsidR="0025631F" w:rsidRPr="001213ED" w:rsidRDefault="0025631F" w:rsidP="0025631F">
            <w:pPr>
              <w:rPr>
                <w:rFonts w:ascii="Trebuchet MS" w:hAnsi="Trebuchet MS"/>
              </w:rPr>
            </w:pPr>
            <w:r w:rsidRPr="001213ED">
              <w:rPr>
                <w:rFonts w:ascii="Trebuchet MS" w:hAnsi="Trebuchet MS"/>
              </w:rPr>
              <w:t>Nota van inlichtingen</w:t>
            </w:r>
          </w:p>
        </w:tc>
        <w:tc>
          <w:tcPr>
            <w:tcW w:w="6090" w:type="dxa"/>
            <w:shd w:val="clear" w:color="auto" w:fill="auto"/>
          </w:tcPr>
          <w:p w14:paraId="62EBFCB9" w14:textId="77777777" w:rsidR="0025631F" w:rsidRPr="001213ED" w:rsidRDefault="0025631F" w:rsidP="0025631F">
            <w:pPr>
              <w:rPr>
                <w:rFonts w:ascii="Trebuchet MS" w:hAnsi="Trebuchet MS"/>
              </w:rPr>
            </w:pPr>
            <w:r w:rsidRPr="001213ED">
              <w:rPr>
                <w:rFonts w:ascii="Trebuchet MS" w:hAnsi="Trebuchet MS"/>
              </w:rPr>
              <w:t>Document waarin door UMC antwoorden op de geanonimiseerde vragen van Inschrijvers c.q. Gegadigden worden gegeven.</w:t>
            </w:r>
          </w:p>
          <w:p w14:paraId="124B3CF2" w14:textId="77777777" w:rsidR="0025631F" w:rsidRPr="001213ED" w:rsidRDefault="0025631F" w:rsidP="0025631F">
            <w:pPr>
              <w:rPr>
                <w:rFonts w:ascii="Trebuchet MS" w:hAnsi="Trebuchet MS"/>
              </w:rPr>
            </w:pPr>
          </w:p>
        </w:tc>
      </w:tr>
      <w:tr w:rsidR="0025631F" w:rsidRPr="001213ED" w14:paraId="7541AAA7" w14:textId="77777777" w:rsidTr="005038E6">
        <w:tc>
          <w:tcPr>
            <w:tcW w:w="2972" w:type="dxa"/>
            <w:shd w:val="clear" w:color="auto" w:fill="auto"/>
          </w:tcPr>
          <w:p w14:paraId="6E6ED3AB" w14:textId="77777777" w:rsidR="0025631F" w:rsidRPr="001213ED" w:rsidRDefault="0025631F" w:rsidP="0025631F">
            <w:pPr>
              <w:rPr>
                <w:rFonts w:ascii="Trebuchet MS" w:hAnsi="Trebuchet MS"/>
              </w:rPr>
            </w:pPr>
            <w:r w:rsidRPr="001213ED">
              <w:rPr>
                <w:rFonts w:ascii="Trebuchet MS" w:hAnsi="Trebuchet MS"/>
              </w:rPr>
              <w:t xml:space="preserve">Offerte </w:t>
            </w:r>
          </w:p>
        </w:tc>
        <w:tc>
          <w:tcPr>
            <w:tcW w:w="6090" w:type="dxa"/>
            <w:shd w:val="clear" w:color="auto" w:fill="auto"/>
          </w:tcPr>
          <w:p w14:paraId="2CBB37BD" w14:textId="77777777" w:rsidR="0025631F" w:rsidRPr="001213ED" w:rsidRDefault="0025631F" w:rsidP="0025631F">
            <w:pPr>
              <w:rPr>
                <w:rFonts w:ascii="Trebuchet MS" w:hAnsi="Trebuchet MS"/>
              </w:rPr>
            </w:pPr>
            <w:r w:rsidRPr="001213ED">
              <w:rPr>
                <w:rFonts w:ascii="Trebuchet MS" w:hAnsi="Trebuchet MS"/>
              </w:rPr>
              <w:t xml:space="preserve">Het schriftelijke aanbod van Leverancier om tegen een bepaalde prijs een bepaalde Prestatie aan UMC te leveren tegen de in de Aanbestedingsdocumenten of Offerteaanvraag vastgelegde voorwaarden en condities. </w:t>
            </w:r>
          </w:p>
          <w:p w14:paraId="255627CD" w14:textId="77777777" w:rsidR="0025631F" w:rsidRPr="001213ED" w:rsidRDefault="0025631F" w:rsidP="0025631F">
            <w:pPr>
              <w:rPr>
                <w:rFonts w:ascii="Trebuchet MS" w:hAnsi="Trebuchet MS"/>
              </w:rPr>
            </w:pPr>
          </w:p>
        </w:tc>
      </w:tr>
      <w:tr w:rsidR="0025631F" w:rsidRPr="001213ED" w14:paraId="1C02DBF8" w14:textId="77777777" w:rsidTr="005038E6">
        <w:tc>
          <w:tcPr>
            <w:tcW w:w="2972" w:type="dxa"/>
          </w:tcPr>
          <w:p w14:paraId="733CB7EF" w14:textId="77777777" w:rsidR="0025631F" w:rsidRPr="001213ED" w:rsidRDefault="0025631F" w:rsidP="0025631F">
            <w:pPr>
              <w:rPr>
                <w:rFonts w:ascii="Trebuchet MS" w:hAnsi="Trebuchet MS"/>
              </w:rPr>
            </w:pPr>
            <w:r w:rsidRPr="001213ED">
              <w:rPr>
                <w:rFonts w:ascii="Trebuchet MS" w:hAnsi="Trebuchet MS"/>
              </w:rPr>
              <w:t>Offerteaanvraag</w:t>
            </w:r>
          </w:p>
        </w:tc>
        <w:tc>
          <w:tcPr>
            <w:tcW w:w="6090" w:type="dxa"/>
          </w:tcPr>
          <w:p w14:paraId="7B6941FC" w14:textId="77777777" w:rsidR="0025631F" w:rsidRPr="001213ED" w:rsidRDefault="0025631F" w:rsidP="0025631F">
            <w:pPr>
              <w:rPr>
                <w:rFonts w:ascii="Trebuchet MS" w:hAnsi="Trebuchet MS"/>
              </w:rPr>
            </w:pPr>
            <w:r w:rsidRPr="001213ED">
              <w:rPr>
                <w:rFonts w:ascii="Trebuchet MS" w:hAnsi="Trebuchet MS"/>
              </w:rPr>
              <w:t xml:space="preserve">Het schriftelijk document waarin UMC de voor het inkooptraject  geldende Eisen, Wensen, procedures en voorwaarden heeft gedefinieerd. </w:t>
            </w:r>
          </w:p>
          <w:p w14:paraId="10154B9F" w14:textId="77777777" w:rsidR="0025631F" w:rsidRPr="001213ED" w:rsidDel="00254FDA" w:rsidRDefault="0025631F" w:rsidP="0025631F">
            <w:pPr>
              <w:rPr>
                <w:rFonts w:ascii="Trebuchet MS" w:hAnsi="Trebuchet MS"/>
              </w:rPr>
            </w:pPr>
          </w:p>
        </w:tc>
      </w:tr>
      <w:tr w:rsidR="0025631F" w:rsidRPr="001213ED" w14:paraId="3CAEAA82" w14:textId="77777777" w:rsidTr="005038E6">
        <w:tc>
          <w:tcPr>
            <w:tcW w:w="2972" w:type="dxa"/>
          </w:tcPr>
          <w:p w14:paraId="34BD7E54" w14:textId="77777777" w:rsidR="0025631F" w:rsidRPr="001213ED" w:rsidRDefault="0025631F" w:rsidP="0025631F">
            <w:pPr>
              <w:rPr>
                <w:rFonts w:ascii="Trebuchet MS" w:hAnsi="Trebuchet MS"/>
              </w:rPr>
            </w:pPr>
            <w:r w:rsidRPr="001213ED">
              <w:rPr>
                <w:rFonts w:ascii="Trebuchet MS" w:hAnsi="Trebuchet MS"/>
              </w:rPr>
              <w:t>Onderaannemer(s)</w:t>
            </w:r>
          </w:p>
        </w:tc>
        <w:tc>
          <w:tcPr>
            <w:tcW w:w="6090" w:type="dxa"/>
          </w:tcPr>
          <w:p w14:paraId="64A4300F" w14:textId="77777777" w:rsidR="0025631F" w:rsidRPr="001213ED" w:rsidRDefault="0025631F" w:rsidP="0025631F">
            <w:pPr>
              <w:rPr>
                <w:rFonts w:ascii="Trebuchet MS" w:hAnsi="Trebuchet MS"/>
              </w:rPr>
            </w:pPr>
            <w:r w:rsidRPr="001213ED">
              <w:rPr>
                <w:rFonts w:ascii="Trebuchet MS" w:hAnsi="Trebuchet MS"/>
              </w:rPr>
              <w:t xml:space="preserve">De derde (n) welke door de Hoofdaannemer worden ingezet voor de uitvoering van bepaalde onderdelen van de Prestatie.  </w:t>
            </w:r>
          </w:p>
          <w:p w14:paraId="09D49D99" w14:textId="77777777" w:rsidR="0025631F" w:rsidRPr="001213ED" w:rsidRDefault="0025631F" w:rsidP="0025631F">
            <w:pPr>
              <w:rPr>
                <w:rFonts w:ascii="Trebuchet MS" w:hAnsi="Trebuchet MS"/>
              </w:rPr>
            </w:pPr>
          </w:p>
        </w:tc>
      </w:tr>
      <w:tr w:rsidR="0025631F" w:rsidRPr="001213ED" w14:paraId="4A7E3A28" w14:textId="77777777" w:rsidTr="005038E6">
        <w:tc>
          <w:tcPr>
            <w:tcW w:w="2972" w:type="dxa"/>
          </w:tcPr>
          <w:p w14:paraId="13D01259" w14:textId="77777777" w:rsidR="0025631F" w:rsidRPr="001213ED" w:rsidRDefault="0025631F" w:rsidP="0025631F">
            <w:pPr>
              <w:rPr>
                <w:rFonts w:ascii="Trebuchet MS" w:hAnsi="Trebuchet MS"/>
              </w:rPr>
            </w:pPr>
            <w:r w:rsidRPr="001213ED">
              <w:rPr>
                <w:rFonts w:ascii="Trebuchet MS" w:hAnsi="Trebuchet MS"/>
              </w:rPr>
              <w:t>Opdracht</w:t>
            </w:r>
          </w:p>
        </w:tc>
        <w:tc>
          <w:tcPr>
            <w:tcW w:w="6090" w:type="dxa"/>
          </w:tcPr>
          <w:p w14:paraId="305CA0FF" w14:textId="77777777" w:rsidR="0025631F" w:rsidRPr="001213ED" w:rsidRDefault="0025631F" w:rsidP="0025631F">
            <w:pPr>
              <w:rPr>
                <w:rFonts w:ascii="Trebuchet MS" w:hAnsi="Trebuchet MS"/>
              </w:rPr>
            </w:pPr>
            <w:r w:rsidRPr="001213ED">
              <w:rPr>
                <w:rFonts w:ascii="Trebuchet MS" w:hAnsi="Trebuchet MS"/>
              </w:rPr>
              <w:t>Prestatie (zie begrip Prestatie).</w:t>
            </w:r>
          </w:p>
          <w:p w14:paraId="6C99271B" w14:textId="77777777" w:rsidR="0025631F" w:rsidRPr="001213ED" w:rsidRDefault="0025631F" w:rsidP="0025631F">
            <w:pPr>
              <w:rPr>
                <w:rFonts w:ascii="Trebuchet MS" w:hAnsi="Trebuchet MS"/>
              </w:rPr>
            </w:pPr>
          </w:p>
        </w:tc>
      </w:tr>
      <w:tr w:rsidR="0025631F" w:rsidRPr="001213ED" w14:paraId="59E33910" w14:textId="77777777" w:rsidTr="005038E6">
        <w:tc>
          <w:tcPr>
            <w:tcW w:w="2972" w:type="dxa"/>
          </w:tcPr>
          <w:p w14:paraId="6789FA67" w14:textId="77777777" w:rsidR="0025631F" w:rsidRPr="001213ED" w:rsidRDefault="0025631F" w:rsidP="0025631F">
            <w:pPr>
              <w:rPr>
                <w:rFonts w:ascii="Trebuchet MS" w:hAnsi="Trebuchet MS"/>
              </w:rPr>
            </w:pPr>
            <w:r w:rsidRPr="001213ED">
              <w:rPr>
                <w:rFonts w:ascii="Trebuchet MS" w:hAnsi="Trebuchet MS"/>
              </w:rPr>
              <w:t>Opdrachtgever</w:t>
            </w:r>
          </w:p>
        </w:tc>
        <w:tc>
          <w:tcPr>
            <w:tcW w:w="6090" w:type="dxa"/>
          </w:tcPr>
          <w:p w14:paraId="33583482" w14:textId="77777777" w:rsidR="0025631F" w:rsidRPr="001213ED" w:rsidRDefault="0025631F" w:rsidP="0025631F">
            <w:pPr>
              <w:rPr>
                <w:rFonts w:ascii="Trebuchet MS" w:hAnsi="Trebuchet MS"/>
              </w:rPr>
            </w:pPr>
            <w:r w:rsidRPr="001213ED">
              <w:rPr>
                <w:rFonts w:ascii="Trebuchet MS" w:hAnsi="Trebuchet MS"/>
              </w:rPr>
              <w:t xml:space="preserve">UMC (zie begrip UMC). </w:t>
            </w:r>
          </w:p>
        </w:tc>
      </w:tr>
      <w:tr w:rsidR="0025631F" w:rsidRPr="001213ED" w14:paraId="316E9C73" w14:textId="77777777" w:rsidTr="005038E6">
        <w:tc>
          <w:tcPr>
            <w:tcW w:w="2972" w:type="dxa"/>
          </w:tcPr>
          <w:p w14:paraId="7D1112D8" w14:textId="77777777" w:rsidR="0025631F" w:rsidRPr="001213ED" w:rsidRDefault="0025631F" w:rsidP="0025631F">
            <w:pPr>
              <w:rPr>
                <w:rFonts w:ascii="Trebuchet MS" w:hAnsi="Trebuchet MS"/>
              </w:rPr>
            </w:pPr>
            <w:r w:rsidRPr="001213ED">
              <w:rPr>
                <w:rFonts w:ascii="Trebuchet MS" w:hAnsi="Trebuchet MS"/>
              </w:rPr>
              <w:t>Opdrachtnemer</w:t>
            </w:r>
          </w:p>
        </w:tc>
        <w:tc>
          <w:tcPr>
            <w:tcW w:w="6090" w:type="dxa"/>
          </w:tcPr>
          <w:p w14:paraId="130CE839" w14:textId="77777777" w:rsidR="0025631F" w:rsidRPr="001213ED" w:rsidRDefault="0025631F" w:rsidP="0025631F">
            <w:pPr>
              <w:rPr>
                <w:rFonts w:ascii="Trebuchet MS" w:hAnsi="Trebuchet MS"/>
              </w:rPr>
            </w:pPr>
            <w:r w:rsidRPr="001213ED">
              <w:rPr>
                <w:rFonts w:ascii="Trebuchet MS" w:hAnsi="Trebuchet MS"/>
              </w:rPr>
              <w:t>Leverancier (zie begrip Leverancier).</w:t>
            </w:r>
          </w:p>
          <w:p w14:paraId="7135A101" w14:textId="77777777" w:rsidR="0025631F" w:rsidRPr="001213ED" w:rsidRDefault="0025631F" w:rsidP="0025631F">
            <w:pPr>
              <w:rPr>
                <w:rFonts w:ascii="Trebuchet MS" w:hAnsi="Trebuchet MS"/>
              </w:rPr>
            </w:pPr>
          </w:p>
        </w:tc>
      </w:tr>
      <w:tr w:rsidR="0025631F" w:rsidRPr="001213ED" w14:paraId="5C6D02C3" w14:textId="77777777" w:rsidTr="005038E6">
        <w:tc>
          <w:tcPr>
            <w:tcW w:w="2972" w:type="dxa"/>
          </w:tcPr>
          <w:p w14:paraId="7B74AFA1" w14:textId="77777777" w:rsidR="0025631F" w:rsidRPr="001213ED" w:rsidRDefault="0025631F" w:rsidP="0025631F">
            <w:pPr>
              <w:rPr>
                <w:rFonts w:ascii="Trebuchet MS" w:hAnsi="Trebuchet MS"/>
              </w:rPr>
            </w:pPr>
            <w:r w:rsidRPr="001213ED">
              <w:rPr>
                <w:rFonts w:ascii="Trebuchet MS" w:hAnsi="Trebuchet MS"/>
              </w:rPr>
              <w:t>Openbare procedure</w:t>
            </w:r>
          </w:p>
        </w:tc>
        <w:tc>
          <w:tcPr>
            <w:tcW w:w="6090" w:type="dxa"/>
          </w:tcPr>
          <w:p w14:paraId="4682BB1C" w14:textId="77777777" w:rsidR="0025631F" w:rsidRPr="001213ED" w:rsidRDefault="0025631F" w:rsidP="0025631F">
            <w:pPr>
              <w:rPr>
                <w:rFonts w:ascii="Trebuchet MS" w:hAnsi="Trebuchet MS"/>
              </w:rPr>
            </w:pPr>
            <w:r w:rsidRPr="001213ED">
              <w:rPr>
                <w:rFonts w:ascii="Trebuchet MS" w:hAnsi="Trebuchet MS"/>
              </w:rPr>
              <w:t>De aanbestedingsprocedure zoals omschreven in artikel 2.26 AW.</w:t>
            </w:r>
          </w:p>
          <w:p w14:paraId="2050F252" w14:textId="77777777" w:rsidR="0025631F" w:rsidRPr="001213ED" w:rsidRDefault="0025631F" w:rsidP="0025631F">
            <w:pPr>
              <w:rPr>
                <w:rFonts w:ascii="Trebuchet MS" w:hAnsi="Trebuchet MS"/>
              </w:rPr>
            </w:pPr>
          </w:p>
        </w:tc>
      </w:tr>
      <w:tr w:rsidR="0025631F" w:rsidRPr="001213ED" w14:paraId="515E39A2" w14:textId="77777777" w:rsidTr="005038E6">
        <w:tc>
          <w:tcPr>
            <w:tcW w:w="2972" w:type="dxa"/>
            <w:shd w:val="clear" w:color="auto" w:fill="auto"/>
          </w:tcPr>
          <w:p w14:paraId="5D0FDDE9" w14:textId="77777777" w:rsidR="0025631F" w:rsidRPr="001213ED" w:rsidRDefault="0025631F" w:rsidP="0025631F">
            <w:pPr>
              <w:rPr>
                <w:rFonts w:ascii="Trebuchet MS" w:hAnsi="Trebuchet MS"/>
              </w:rPr>
            </w:pPr>
            <w:r w:rsidRPr="001213ED">
              <w:rPr>
                <w:rFonts w:ascii="Trebuchet MS" w:hAnsi="Trebuchet MS"/>
              </w:rPr>
              <w:t>Order</w:t>
            </w:r>
          </w:p>
        </w:tc>
        <w:tc>
          <w:tcPr>
            <w:tcW w:w="6090" w:type="dxa"/>
            <w:shd w:val="clear" w:color="auto" w:fill="auto"/>
          </w:tcPr>
          <w:p w14:paraId="44C12323" w14:textId="77777777" w:rsidR="0025631F" w:rsidRPr="001213ED" w:rsidRDefault="0025631F" w:rsidP="0025631F">
            <w:pPr>
              <w:rPr>
                <w:rFonts w:ascii="Trebuchet MS" w:hAnsi="Trebuchet MS"/>
              </w:rPr>
            </w:pPr>
            <w:r w:rsidRPr="001213ED">
              <w:rPr>
                <w:rFonts w:ascii="Trebuchet MS" w:hAnsi="Trebuchet MS"/>
              </w:rPr>
              <w:t>De schriftelijke (nadere) oproep van UMC aan Leverancier tot het leveren van een (onderdeel van de) Prestatie, onder de voorwaarden en condities zoals vastgelegd in de Raamovereenkomst of Afroepcontract.</w:t>
            </w:r>
          </w:p>
          <w:p w14:paraId="406DDA58" w14:textId="77777777" w:rsidR="0025631F" w:rsidRPr="001213ED" w:rsidRDefault="0025631F" w:rsidP="0025631F">
            <w:pPr>
              <w:rPr>
                <w:rFonts w:ascii="Trebuchet MS" w:hAnsi="Trebuchet MS"/>
              </w:rPr>
            </w:pPr>
          </w:p>
        </w:tc>
      </w:tr>
      <w:tr w:rsidR="0025631F" w:rsidRPr="001213ED" w14:paraId="017B0612" w14:textId="77777777" w:rsidTr="005038E6">
        <w:tc>
          <w:tcPr>
            <w:tcW w:w="2972" w:type="dxa"/>
            <w:shd w:val="clear" w:color="auto" w:fill="auto"/>
          </w:tcPr>
          <w:p w14:paraId="26D5E9A0" w14:textId="77777777" w:rsidR="0025631F" w:rsidRPr="001213ED" w:rsidRDefault="0025631F" w:rsidP="0025631F">
            <w:pPr>
              <w:rPr>
                <w:rFonts w:ascii="Trebuchet MS" w:hAnsi="Trebuchet MS"/>
              </w:rPr>
            </w:pPr>
            <w:r w:rsidRPr="001213ED">
              <w:rPr>
                <w:rFonts w:ascii="Trebuchet MS" w:hAnsi="Trebuchet MS"/>
              </w:rPr>
              <w:t>Overeengekomen gebruik</w:t>
            </w:r>
          </w:p>
        </w:tc>
        <w:tc>
          <w:tcPr>
            <w:tcW w:w="6090" w:type="dxa"/>
            <w:shd w:val="clear" w:color="auto" w:fill="auto"/>
          </w:tcPr>
          <w:p w14:paraId="77705692" w14:textId="77777777" w:rsidR="0025631F" w:rsidRPr="001213ED" w:rsidRDefault="0025631F" w:rsidP="0025631F">
            <w:pPr>
              <w:rPr>
                <w:rFonts w:ascii="Trebuchet MS" w:hAnsi="Trebuchet MS"/>
              </w:rPr>
            </w:pPr>
            <w:r w:rsidRPr="001213ED">
              <w:rPr>
                <w:rFonts w:ascii="Trebuchet MS" w:hAnsi="Trebuchet MS"/>
              </w:rPr>
              <w:t xml:space="preserve">Het door UMC beoogde gebruik van de Prestatie zoals dat ten tijde van het sluiten van de Overeenkomst op grond van de Aanbestedingsdocumenten c.q. Offerteaanvraag voor </w:t>
            </w:r>
            <w:r w:rsidRPr="001213ED">
              <w:rPr>
                <w:rFonts w:ascii="Trebuchet MS" w:hAnsi="Trebuchet MS"/>
              </w:rPr>
              <w:lastRenderedPageBreak/>
              <w:t>Leverancier kenbaar is of redelijkerwijs moet zijn, een en ander voor zover dat gebruik in de Overeenkomst niet uitdrukkelijk is uitgesloten of beperkt.</w:t>
            </w:r>
          </w:p>
          <w:p w14:paraId="2BB608C4" w14:textId="77777777" w:rsidR="0025631F" w:rsidRPr="001213ED" w:rsidRDefault="0025631F" w:rsidP="0025631F">
            <w:pPr>
              <w:rPr>
                <w:rFonts w:ascii="Trebuchet MS" w:hAnsi="Trebuchet MS"/>
              </w:rPr>
            </w:pPr>
          </w:p>
        </w:tc>
      </w:tr>
      <w:tr w:rsidR="0025631F" w:rsidRPr="001213ED" w14:paraId="3E8EA50E" w14:textId="77777777" w:rsidTr="005038E6">
        <w:tc>
          <w:tcPr>
            <w:tcW w:w="2972" w:type="dxa"/>
            <w:shd w:val="clear" w:color="auto" w:fill="auto"/>
          </w:tcPr>
          <w:p w14:paraId="67A4A339" w14:textId="77777777" w:rsidR="0025631F" w:rsidRPr="001213ED" w:rsidRDefault="0025631F" w:rsidP="0025631F">
            <w:pPr>
              <w:rPr>
                <w:rFonts w:ascii="Trebuchet MS" w:hAnsi="Trebuchet MS"/>
              </w:rPr>
            </w:pPr>
            <w:r w:rsidRPr="001213ED">
              <w:rPr>
                <w:rFonts w:ascii="Trebuchet MS" w:hAnsi="Trebuchet MS"/>
              </w:rPr>
              <w:lastRenderedPageBreak/>
              <w:t>Overeenkomst</w:t>
            </w:r>
          </w:p>
        </w:tc>
        <w:tc>
          <w:tcPr>
            <w:tcW w:w="6090" w:type="dxa"/>
            <w:shd w:val="clear" w:color="auto" w:fill="auto"/>
          </w:tcPr>
          <w:p w14:paraId="3216B4E0" w14:textId="77777777" w:rsidR="0025631F" w:rsidRPr="001213ED" w:rsidRDefault="0025631F" w:rsidP="0025631F">
            <w:pPr>
              <w:rPr>
                <w:rFonts w:ascii="Trebuchet MS" w:hAnsi="Trebuchet MS"/>
              </w:rPr>
            </w:pPr>
            <w:r w:rsidRPr="001213ED">
              <w:rPr>
                <w:rFonts w:ascii="Trebuchet MS" w:hAnsi="Trebuchet MS"/>
              </w:rPr>
              <w:t>Iedere overeenkomst die de rechtsverhouding tussen UMC en Leverancier met betrekking tot de levering door Leverancier aan UMC van een Prestatie, zo nodig gewijzigd middels een wijziging of aanvulling daarop, alsmede alle(rechts)handelingen benodigd voor het aangaan of ter uitvoering van die overeenkomst.</w:t>
            </w:r>
          </w:p>
          <w:p w14:paraId="2C25BB49" w14:textId="77777777" w:rsidR="0025631F" w:rsidRPr="001213ED" w:rsidRDefault="0025631F" w:rsidP="0025631F">
            <w:pPr>
              <w:rPr>
                <w:rFonts w:ascii="Trebuchet MS" w:hAnsi="Trebuchet MS"/>
              </w:rPr>
            </w:pPr>
          </w:p>
        </w:tc>
      </w:tr>
      <w:tr w:rsidR="0025631F" w:rsidRPr="001213ED" w14:paraId="14A9B550" w14:textId="77777777" w:rsidTr="005038E6">
        <w:tc>
          <w:tcPr>
            <w:tcW w:w="2972" w:type="dxa"/>
            <w:shd w:val="clear" w:color="auto" w:fill="auto"/>
          </w:tcPr>
          <w:p w14:paraId="015ED325" w14:textId="77777777" w:rsidR="0025631F" w:rsidRPr="001213ED" w:rsidRDefault="0025631F" w:rsidP="0025631F">
            <w:pPr>
              <w:rPr>
                <w:rFonts w:ascii="Trebuchet MS" w:hAnsi="Trebuchet MS"/>
              </w:rPr>
            </w:pPr>
            <w:r w:rsidRPr="001213ED">
              <w:rPr>
                <w:rFonts w:ascii="Trebuchet MS" w:hAnsi="Trebuchet MS"/>
              </w:rPr>
              <w:t>Overmacht</w:t>
            </w:r>
          </w:p>
        </w:tc>
        <w:tc>
          <w:tcPr>
            <w:tcW w:w="6090" w:type="dxa"/>
            <w:shd w:val="clear" w:color="auto" w:fill="auto"/>
          </w:tcPr>
          <w:p w14:paraId="2DD6E9BD" w14:textId="77777777" w:rsidR="0025631F" w:rsidRPr="001213ED" w:rsidRDefault="0025631F" w:rsidP="0025631F">
            <w:pPr>
              <w:rPr>
                <w:rFonts w:ascii="Trebuchet MS" w:hAnsi="Trebuchet MS"/>
              </w:rPr>
            </w:pPr>
            <w:r w:rsidRPr="001213ED">
              <w:rPr>
                <w:rFonts w:ascii="Trebuchet MS" w:hAnsi="Trebuchet MS"/>
              </w:rPr>
              <w:t>Het niet kunnen nakomen van een overeenkomst ten gevolge van een niet toerekenbare tekortkoming. Onder overmacht (niet toerekenbare tekortkoming) aan de zijde van Leverancier wordt in ieder geval niet verstaan: gebrek aan personeel, wilde stakingen, ziekte van personeel, automatiseringsproblematiek, verlate aanlevering of ongeschiktheid van materialen of van de systeem programmatuur, wanprestatie van door Leverancier ingeschakelde derden en/of liquiditeits- c.q. solvabiliteitsproblemen aan de zijde van Leverancier.</w:t>
            </w:r>
          </w:p>
          <w:p w14:paraId="28D1D373" w14:textId="77777777" w:rsidR="0025631F" w:rsidRPr="001213ED" w:rsidRDefault="0025631F" w:rsidP="0025631F">
            <w:pPr>
              <w:rPr>
                <w:rFonts w:ascii="Trebuchet MS" w:hAnsi="Trebuchet MS"/>
              </w:rPr>
            </w:pPr>
          </w:p>
        </w:tc>
      </w:tr>
      <w:tr w:rsidR="0025631F" w:rsidRPr="001213ED" w14:paraId="76476746" w14:textId="77777777" w:rsidTr="005038E6">
        <w:tc>
          <w:tcPr>
            <w:tcW w:w="2972" w:type="dxa"/>
            <w:shd w:val="clear" w:color="auto" w:fill="auto"/>
          </w:tcPr>
          <w:p w14:paraId="4D9D87AE" w14:textId="77777777" w:rsidR="0025631F" w:rsidRPr="001213ED" w:rsidRDefault="0025631F" w:rsidP="0025631F">
            <w:pPr>
              <w:rPr>
                <w:rFonts w:ascii="Trebuchet MS" w:hAnsi="Trebuchet MS"/>
              </w:rPr>
            </w:pPr>
            <w:r w:rsidRPr="001213ED">
              <w:rPr>
                <w:rFonts w:ascii="Trebuchet MS" w:hAnsi="Trebuchet MS"/>
              </w:rPr>
              <w:t>Partijen</w:t>
            </w:r>
          </w:p>
        </w:tc>
        <w:tc>
          <w:tcPr>
            <w:tcW w:w="6090" w:type="dxa"/>
            <w:shd w:val="clear" w:color="auto" w:fill="auto"/>
          </w:tcPr>
          <w:p w14:paraId="2F6AF697" w14:textId="77777777" w:rsidR="0025631F" w:rsidRPr="001213ED" w:rsidRDefault="0025631F" w:rsidP="0025631F">
            <w:pPr>
              <w:rPr>
                <w:rFonts w:ascii="Trebuchet MS" w:hAnsi="Trebuchet MS"/>
              </w:rPr>
            </w:pPr>
            <w:r w:rsidRPr="001213ED">
              <w:rPr>
                <w:rFonts w:ascii="Trebuchet MS" w:hAnsi="Trebuchet MS"/>
              </w:rPr>
              <w:t>UMC en Leverancier.</w:t>
            </w:r>
          </w:p>
          <w:p w14:paraId="3582CEE1" w14:textId="77777777" w:rsidR="0025631F" w:rsidRPr="001213ED" w:rsidRDefault="0025631F" w:rsidP="0025631F">
            <w:pPr>
              <w:rPr>
                <w:rFonts w:ascii="Trebuchet MS" w:hAnsi="Trebuchet MS"/>
              </w:rPr>
            </w:pPr>
          </w:p>
        </w:tc>
      </w:tr>
      <w:tr w:rsidR="0025631F" w:rsidRPr="001213ED" w14:paraId="304E606C" w14:textId="77777777" w:rsidTr="005038E6">
        <w:tc>
          <w:tcPr>
            <w:tcW w:w="2972" w:type="dxa"/>
            <w:shd w:val="clear" w:color="auto" w:fill="auto"/>
          </w:tcPr>
          <w:p w14:paraId="2C51EAF5" w14:textId="77777777" w:rsidR="0025631F" w:rsidRPr="001213ED" w:rsidRDefault="0025631F" w:rsidP="0025631F">
            <w:pPr>
              <w:rPr>
                <w:rFonts w:ascii="Trebuchet MS" w:hAnsi="Trebuchet MS"/>
              </w:rPr>
            </w:pPr>
            <w:r w:rsidRPr="001213ED">
              <w:rPr>
                <w:rFonts w:ascii="Trebuchet MS" w:hAnsi="Trebuchet MS"/>
              </w:rPr>
              <w:t>Prestatie</w:t>
            </w:r>
          </w:p>
        </w:tc>
        <w:tc>
          <w:tcPr>
            <w:tcW w:w="6090" w:type="dxa"/>
            <w:shd w:val="clear" w:color="auto" w:fill="auto"/>
          </w:tcPr>
          <w:p w14:paraId="5DAF7CAA" w14:textId="77777777" w:rsidR="0025631F" w:rsidRPr="001213ED" w:rsidRDefault="0025631F" w:rsidP="0025631F">
            <w:pPr>
              <w:rPr>
                <w:rFonts w:ascii="Trebuchet MS" w:hAnsi="Trebuchet MS"/>
              </w:rPr>
            </w:pPr>
            <w:r w:rsidRPr="001213ED">
              <w:rPr>
                <w:rFonts w:ascii="Trebuchet MS" w:hAnsi="Trebuchet MS"/>
              </w:rPr>
              <w:t>De door Leverancier aan UMC te leveren en geleverde </w:t>
            </w:r>
            <w:r w:rsidRPr="001213ED">
              <w:rPr>
                <w:rFonts w:ascii="Trebuchet MS" w:hAnsi="Trebuchet MS"/>
              </w:rPr>
              <w:br/>
              <w:t>zaken, gebruiksrechten en overige vermogensrechten en dedoor Leverancier ten behoeve van UMC te verlenen diensten en te verrichten werkzaamheden, inclusief toekomstige Upgrades en Updates van Hardware en Programmatuur, alsmede het tot stand brengen en opleveren van een stoffelijk werk zoals vastgelegd in de (Raam-) (Koop-) Overeenkomst, conform de door UMC in de Aanbestedingsdocumenten of Offerteaanvraag vastgelegde Eisen en Wensen.</w:t>
            </w:r>
          </w:p>
        </w:tc>
      </w:tr>
      <w:tr w:rsidR="0025631F" w:rsidRPr="001213ED" w14:paraId="79502AAA" w14:textId="77777777" w:rsidTr="005038E6">
        <w:tc>
          <w:tcPr>
            <w:tcW w:w="2972" w:type="dxa"/>
            <w:shd w:val="clear" w:color="auto" w:fill="auto"/>
          </w:tcPr>
          <w:p w14:paraId="49D5E0D5" w14:textId="77777777" w:rsidR="0025631F" w:rsidRPr="001213ED" w:rsidRDefault="0025631F" w:rsidP="0025631F">
            <w:pPr>
              <w:rPr>
                <w:rFonts w:ascii="Trebuchet MS" w:hAnsi="Trebuchet MS"/>
              </w:rPr>
            </w:pPr>
            <w:r w:rsidRPr="001213ED">
              <w:rPr>
                <w:rFonts w:ascii="Trebuchet MS" w:hAnsi="Trebuchet MS"/>
              </w:rPr>
              <w:t>Product(en)</w:t>
            </w:r>
          </w:p>
        </w:tc>
        <w:tc>
          <w:tcPr>
            <w:tcW w:w="6090" w:type="dxa"/>
            <w:shd w:val="clear" w:color="auto" w:fill="auto"/>
          </w:tcPr>
          <w:p w14:paraId="2D1F1DCD" w14:textId="77777777" w:rsidR="0025631F" w:rsidRPr="001213ED" w:rsidRDefault="0025631F" w:rsidP="0025631F">
            <w:pPr>
              <w:rPr>
                <w:rFonts w:ascii="Trebuchet MS" w:hAnsi="Trebuchet MS"/>
              </w:rPr>
            </w:pPr>
            <w:r w:rsidRPr="001213ED">
              <w:rPr>
                <w:rFonts w:ascii="Trebuchet MS" w:hAnsi="Trebuchet MS"/>
              </w:rPr>
              <w:t>Te leveren zaken, als onderdeel van de Prestatie.</w:t>
            </w:r>
          </w:p>
          <w:p w14:paraId="1DC713D2" w14:textId="77777777" w:rsidR="0025631F" w:rsidRPr="001213ED" w:rsidRDefault="0025631F" w:rsidP="0025631F">
            <w:pPr>
              <w:rPr>
                <w:rFonts w:ascii="Trebuchet MS" w:hAnsi="Trebuchet MS"/>
              </w:rPr>
            </w:pPr>
          </w:p>
        </w:tc>
      </w:tr>
      <w:tr w:rsidR="0025631F" w:rsidRPr="001213ED" w14:paraId="2D734551" w14:textId="77777777" w:rsidTr="005038E6">
        <w:tc>
          <w:tcPr>
            <w:tcW w:w="2972" w:type="dxa"/>
            <w:shd w:val="clear" w:color="auto" w:fill="auto"/>
          </w:tcPr>
          <w:p w14:paraId="1381B1A0" w14:textId="77777777" w:rsidR="0025631F" w:rsidRPr="001213ED" w:rsidRDefault="0025631F" w:rsidP="0025631F">
            <w:pPr>
              <w:rPr>
                <w:rFonts w:ascii="Trebuchet MS" w:hAnsi="Trebuchet MS"/>
              </w:rPr>
            </w:pPr>
            <w:r w:rsidRPr="001213ED">
              <w:rPr>
                <w:rFonts w:ascii="Trebuchet MS" w:hAnsi="Trebuchet MS"/>
              </w:rPr>
              <w:t>Programmatuur</w:t>
            </w:r>
          </w:p>
        </w:tc>
        <w:tc>
          <w:tcPr>
            <w:tcW w:w="6090" w:type="dxa"/>
            <w:shd w:val="clear" w:color="auto" w:fill="auto"/>
          </w:tcPr>
          <w:p w14:paraId="7187EFF5" w14:textId="77777777" w:rsidR="0025631F" w:rsidRPr="001213ED" w:rsidRDefault="0025631F" w:rsidP="0025631F">
            <w:pPr>
              <w:rPr>
                <w:rFonts w:ascii="Trebuchet MS" w:hAnsi="Trebuchet MS"/>
              </w:rPr>
            </w:pPr>
            <w:r w:rsidRPr="001213ED">
              <w:rPr>
                <w:rFonts w:ascii="Trebuchet MS" w:hAnsi="Trebuchet MS"/>
              </w:rPr>
              <w:t>Set programmaregels c.q. software zoals die, op directe of indirecte wijze, door Hardware en/of Apparatuur kan worden gebruikt om een bepaald, nader omschreven, resultaat tot stand te brengen. Programmatuur kan worden onderscheiden in Standaard- of Maatwerkprogrammatuur.</w:t>
            </w:r>
          </w:p>
          <w:p w14:paraId="070D89FC" w14:textId="77777777" w:rsidR="0025631F" w:rsidRPr="001213ED" w:rsidRDefault="0025631F" w:rsidP="0025631F">
            <w:pPr>
              <w:rPr>
                <w:rFonts w:ascii="Trebuchet MS" w:hAnsi="Trebuchet MS"/>
              </w:rPr>
            </w:pPr>
          </w:p>
        </w:tc>
      </w:tr>
      <w:tr w:rsidR="0025631F" w:rsidRPr="001213ED" w14:paraId="62370B5A" w14:textId="77777777" w:rsidTr="005038E6">
        <w:tc>
          <w:tcPr>
            <w:tcW w:w="2972" w:type="dxa"/>
            <w:shd w:val="clear" w:color="auto" w:fill="auto"/>
          </w:tcPr>
          <w:p w14:paraId="3A36F3D1" w14:textId="77777777" w:rsidR="0025631F" w:rsidRPr="001213ED" w:rsidRDefault="0025631F" w:rsidP="0025631F">
            <w:pPr>
              <w:rPr>
                <w:rFonts w:ascii="Trebuchet MS" w:hAnsi="Trebuchet MS"/>
              </w:rPr>
            </w:pPr>
            <w:r w:rsidRPr="001213ED">
              <w:rPr>
                <w:rFonts w:ascii="Trebuchet MS" w:hAnsi="Trebuchet MS"/>
              </w:rPr>
              <w:lastRenderedPageBreak/>
              <w:t>Programma van Eisen. (PvE)</w:t>
            </w:r>
          </w:p>
        </w:tc>
        <w:tc>
          <w:tcPr>
            <w:tcW w:w="6090" w:type="dxa"/>
            <w:shd w:val="clear" w:color="auto" w:fill="auto"/>
          </w:tcPr>
          <w:p w14:paraId="69346606" w14:textId="77777777" w:rsidR="0025631F" w:rsidRPr="001213ED" w:rsidRDefault="0025631F" w:rsidP="0025631F">
            <w:pPr>
              <w:rPr>
                <w:rFonts w:ascii="Trebuchet MS" w:hAnsi="Trebuchet MS"/>
              </w:rPr>
            </w:pPr>
            <w:r w:rsidRPr="001213ED">
              <w:rPr>
                <w:rFonts w:ascii="Trebuchet MS" w:hAnsi="Trebuchet MS"/>
              </w:rPr>
              <w:t>Door UMC in de Aanbestedingsdocumenten c.q. Offerteaanvraag gestelde Eisen waaraan de Prestatie dient te voldoen.</w:t>
            </w:r>
          </w:p>
          <w:p w14:paraId="1A3AF0DD" w14:textId="77777777" w:rsidR="0025631F" w:rsidRPr="001213ED" w:rsidRDefault="0025631F" w:rsidP="0025631F">
            <w:pPr>
              <w:rPr>
                <w:rFonts w:ascii="Trebuchet MS" w:hAnsi="Trebuchet MS"/>
              </w:rPr>
            </w:pPr>
          </w:p>
        </w:tc>
      </w:tr>
      <w:tr w:rsidR="0025631F" w:rsidRPr="001213ED" w14:paraId="2340C300" w14:textId="77777777" w:rsidTr="005038E6">
        <w:tc>
          <w:tcPr>
            <w:tcW w:w="2972" w:type="dxa"/>
            <w:shd w:val="clear" w:color="auto" w:fill="auto"/>
          </w:tcPr>
          <w:p w14:paraId="74BB56F5" w14:textId="77777777" w:rsidR="0025631F" w:rsidRPr="001213ED" w:rsidRDefault="0025631F" w:rsidP="0025631F">
            <w:pPr>
              <w:rPr>
                <w:rFonts w:ascii="Trebuchet MS" w:hAnsi="Trebuchet MS"/>
              </w:rPr>
            </w:pPr>
            <w:r w:rsidRPr="001213ED">
              <w:rPr>
                <w:rFonts w:ascii="Trebuchet MS" w:hAnsi="Trebuchet MS"/>
              </w:rPr>
              <w:t>Programma van Wensen (PvW)</w:t>
            </w:r>
          </w:p>
        </w:tc>
        <w:tc>
          <w:tcPr>
            <w:tcW w:w="6090" w:type="dxa"/>
            <w:shd w:val="clear" w:color="auto" w:fill="auto"/>
          </w:tcPr>
          <w:p w14:paraId="5203D7FC" w14:textId="77777777" w:rsidR="0025631F" w:rsidRPr="001213ED" w:rsidRDefault="0025631F" w:rsidP="0025631F">
            <w:pPr>
              <w:rPr>
                <w:rFonts w:ascii="Trebuchet MS" w:hAnsi="Trebuchet MS"/>
              </w:rPr>
            </w:pPr>
            <w:r w:rsidRPr="001213ED">
              <w:rPr>
                <w:rFonts w:ascii="Trebuchet MS" w:hAnsi="Trebuchet MS"/>
              </w:rPr>
              <w:t xml:space="preserve">Door UMC in de Aanbestedingsdocumenten c.q. Offerteaanvraag omschreven nadere voorkeuren ten aanzien van de Prestatie, welke onderdeel zijn van de </w:t>
            </w:r>
            <w:r w:rsidRPr="001213ED">
              <w:rPr>
                <w:rFonts w:ascii="Trebuchet MS" w:hAnsi="Trebuchet MS"/>
              </w:rPr>
              <w:br/>
              <w:t>(sub-)Gunningscriteria (kwaliteit).</w:t>
            </w:r>
          </w:p>
          <w:p w14:paraId="7881B66F" w14:textId="77777777" w:rsidR="0025631F" w:rsidRPr="001213ED" w:rsidRDefault="0025631F" w:rsidP="0025631F">
            <w:pPr>
              <w:rPr>
                <w:rFonts w:ascii="Trebuchet MS" w:hAnsi="Trebuchet MS"/>
              </w:rPr>
            </w:pPr>
          </w:p>
        </w:tc>
      </w:tr>
      <w:tr w:rsidR="0025631F" w:rsidRPr="001213ED" w14:paraId="4CC39117" w14:textId="77777777" w:rsidTr="005038E6">
        <w:tc>
          <w:tcPr>
            <w:tcW w:w="2972" w:type="dxa"/>
            <w:shd w:val="clear" w:color="auto" w:fill="auto"/>
          </w:tcPr>
          <w:p w14:paraId="0685A873" w14:textId="77777777" w:rsidR="0025631F" w:rsidRPr="001213ED" w:rsidRDefault="0025631F" w:rsidP="0025631F">
            <w:pPr>
              <w:rPr>
                <w:rFonts w:ascii="Trebuchet MS" w:hAnsi="Trebuchet MS"/>
              </w:rPr>
            </w:pPr>
            <w:r w:rsidRPr="001213ED">
              <w:rPr>
                <w:rFonts w:ascii="Trebuchet MS" w:hAnsi="Trebuchet MS"/>
              </w:rPr>
              <w:t>PvEW</w:t>
            </w:r>
          </w:p>
        </w:tc>
        <w:tc>
          <w:tcPr>
            <w:tcW w:w="6090" w:type="dxa"/>
            <w:shd w:val="clear" w:color="auto" w:fill="auto"/>
          </w:tcPr>
          <w:p w14:paraId="509C0843" w14:textId="77777777" w:rsidR="0025631F" w:rsidRPr="001213ED" w:rsidRDefault="0025631F" w:rsidP="0025631F">
            <w:pPr>
              <w:rPr>
                <w:rFonts w:ascii="Trebuchet MS" w:hAnsi="Trebuchet MS"/>
              </w:rPr>
            </w:pPr>
            <w:r w:rsidRPr="001213ED">
              <w:rPr>
                <w:rFonts w:ascii="Trebuchet MS" w:hAnsi="Trebuchet MS"/>
              </w:rPr>
              <w:t xml:space="preserve">Samenstelling van Programma van eisen (PvE) en Programma van wensen (PvW). </w:t>
            </w:r>
          </w:p>
          <w:p w14:paraId="0CF5CCEE" w14:textId="77777777" w:rsidR="0025631F" w:rsidRPr="001213ED" w:rsidRDefault="0025631F" w:rsidP="0025631F">
            <w:pPr>
              <w:rPr>
                <w:rFonts w:ascii="Trebuchet MS" w:hAnsi="Trebuchet MS"/>
              </w:rPr>
            </w:pPr>
          </w:p>
        </w:tc>
      </w:tr>
      <w:tr w:rsidR="0025631F" w:rsidRPr="001213ED" w14:paraId="281E60A8" w14:textId="77777777" w:rsidTr="005038E6">
        <w:tc>
          <w:tcPr>
            <w:tcW w:w="2972" w:type="dxa"/>
            <w:shd w:val="clear" w:color="auto" w:fill="auto"/>
          </w:tcPr>
          <w:p w14:paraId="05A1F5E7" w14:textId="77777777" w:rsidR="0025631F" w:rsidRPr="001213ED" w:rsidRDefault="0025631F" w:rsidP="0025631F">
            <w:pPr>
              <w:rPr>
                <w:rFonts w:ascii="Trebuchet MS" w:hAnsi="Trebuchet MS"/>
              </w:rPr>
            </w:pPr>
            <w:r w:rsidRPr="001213ED">
              <w:rPr>
                <w:rFonts w:ascii="Trebuchet MS" w:hAnsi="Trebuchet MS"/>
              </w:rPr>
              <w:t>Prijs</w:t>
            </w:r>
          </w:p>
        </w:tc>
        <w:tc>
          <w:tcPr>
            <w:tcW w:w="6090" w:type="dxa"/>
            <w:shd w:val="clear" w:color="auto" w:fill="auto"/>
          </w:tcPr>
          <w:p w14:paraId="31634A87" w14:textId="77777777" w:rsidR="0025631F" w:rsidRPr="001213ED" w:rsidRDefault="0025631F" w:rsidP="0025631F">
            <w:pPr>
              <w:rPr>
                <w:rFonts w:ascii="Trebuchet MS" w:hAnsi="Trebuchet MS"/>
              </w:rPr>
            </w:pPr>
            <w:r w:rsidRPr="001213ED">
              <w:rPr>
                <w:rFonts w:ascii="Trebuchet MS" w:hAnsi="Trebuchet MS"/>
              </w:rPr>
              <w:t xml:space="preserve">De tussen Partijen vastgestelde financiële vergoeding(en) voor de aan UMC te leveren Prestatie.  </w:t>
            </w:r>
          </w:p>
          <w:p w14:paraId="492EEBF1" w14:textId="77777777" w:rsidR="0025631F" w:rsidRPr="001213ED" w:rsidRDefault="0025631F" w:rsidP="0025631F">
            <w:pPr>
              <w:rPr>
                <w:rFonts w:ascii="Trebuchet MS" w:hAnsi="Trebuchet MS"/>
              </w:rPr>
            </w:pPr>
          </w:p>
        </w:tc>
      </w:tr>
      <w:tr w:rsidR="0025631F" w:rsidRPr="001213ED" w14:paraId="006E53E5" w14:textId="77777777" w:rsidTr="005038E6">
        <w:tc>
          <w:tcPr>
            <w:tcW w:w="2972" w:type="dxa"/>
            <w:shd w:val="clear" w:color="auto" w:fill="auto"/>
          </w:tcPr>
          <w:p w14:paraId="306EDA49" w14:textId="77777777" w:rsidR="0025631F" w:rsidRPr="001213ED" w:rsidRDefault="0025631F" w:rsidP="0025631F">
            <w:pPr>
              <w:rPr>
                <w:rFonts w:ascii="Trebuchet MS" w:hAnsi="Trebuchet MS"/>
              </w:rPr>
            </w:pPr>
            <w:r w:rsidRPr="001213ED">
              <w:rPr>
                <w:rFonts w:ascii="Trebuchet MS" w:hAnsi="Trebuchet MS"/>
              </w:rPr>
              <w:t>Raamovereenkomst</w:t>
            </w:r>
          </w:p>
        </w:tc>
        <w:tc>
          <w:tcPr>
            <w:tcW w:w="6090" w:type="dxa"/>
            <w:shd w:val="clear" w:color="auto" w:fill="auto"/>
          </w:tcPr>
          <w:p w14:paraId="27B8E06A" w14:textId="77777777" w:rsidR="0025631F" w:rsidRPr="001213ED" w:rsidRDefault="0025631F" w:rsidP="0025631F">
            <w:pPr>
              <w:rPr>
                <w:rFonts w:ascii="Trebuchet MS" w:hAnsi="Trebuchet MS"/>
              </w:rPr>
            </w:pPr>
            <w:r w:rsidRPr="001213ED">
              <w:rPr>
                <w:rFonts w:ascii="Trebuchet MS" w:hAnsi="Trebuchet MS"/>
              </w:rPr>
              <w:t>De Overeenkomst tussen UMC en Leverancier met het doel gedurende een bepaalde periode de voorwaarden inzake te plaatsen Orders vast te leggen, met name wat betreft prijs en, in een voorkomend geval, de beoogde hoeveelheid.</w:t>
            </w:r>
          </w:p>
          <w:p w14:paraId="7A85F754" w14:textId="77777777" w:rsidR="0025631F" w:rsidRPr="001213ED" w:rsidRDefault="0025631F" w:rsidP="0025631F">
            <w:pPr>
              <w:rPr>
                <w:rFonts w:ascii="Trebuchet MS" w:hAnsi="Trebuchet MS"/>
              </w:rPr>
            </w:pPr>
          </w:p>
        </w:tc>
      </w:tr>
      <w:tr w:rsidR="0025631F" w:rsidRPr="001213ED" w14:paraId="7237AFC3" w14:textId="77777777" w:rsidTr="005038E6">
        <w:tc>
          <w:tcPr>
            <w:tcW w:w="2972" w:type="dxa"/>
            <w:shd w:val="clear" w:color="auto" w:fill="auto"/>
          </w:tcPr>
          <w:p w14:paraId="23952DC4" w14:textId="77777777" w:rsidR="0025631F" w:rsidRPr="001213ED" w:rsidRDefault="0025631F" w:rsidP="0025631F">
            <w:pPr>
              <w:rPr>
                <w:rFonts w:ascii="Trebuchet MS" w:hAnsi="Trebuchet MS"/>
              </w:rPr>
            </w:pPr>
            <w:r w:rsidRPr="001213ED">
              <w:rPr>
                <w:rFonts w:ascii="Trebuchet MS" w:hAnsi="Trebuchet MS"/>
              </w:rPr>
              <w:t>Recall</w:t>
            </w:r>
          </w:p>
        </w:tc>
        <w:tc>
          <w:tcPr>
            <w:tcW w:w="6090" w:type="dxa"/>
            <w:shd w:val="clear" w:color="auto" w:fill="auto"/>
          </w:tcPr>
          <w:p w14:paraId="2D098D2D" w14:textId="77777777" w:rsidR="0025631F" w:rsidRPr="001213ED" w:rsidRDefault="0025631F" w:rsidP="0025631F">
            <w:pPr>
              <w:rPr>
                <w:rFonts w:ascii="Trebuchet MS" w:hAnsi="Trebuchet MS"/>
              </w:rPr>
            </w:pPr>
            <w:r w:rsidRPr="001213ED">
              <w:rPr>
                <w:rFonts w:ascii="Trebuchet MS" w:hAnsi="Trebuchet MS"/>
              </w:rPr>
              <w:t>Het door Leverancier bij UMC terugroepen, verwijderen (c.q. geven van nadere instructies of nadere informatie ‘Field Safety Notice’ of ‘Veiligheidswaarschuwing’) van artikelen en/of Medische Hulpmiddelen op basis van een nalevering vanwege een bij Leverancier bekend geworden tekortkoming op het gebied van kwaliteit, veiligheid en/of de het gebruik van een product, waardoor dit product niet de veiligheid en/of gebruiksmogelijkheden heeft die bij de uitvoering van een medische behandelovereenkomst redelijkerwijs is te verwachten.</w:t>
            </w:r>
          </w:p>
          <w:p w14:paraId="6279B593" w14:textId="77777777" w:rsidR="0025631F" w:rsidRPr="001213ED" w:rsidRDefault="0025631F" w:rsidP="0025631F">
            <w:pPr>
              <w:rPr>
                <w:rFonts w:ascii="Trebuchet MS" w:hAnsi="Trebuchet MS"/>
              </w:rPr>
            </w:pPr>
          </w:p>
        </w:tc>
      </w:tr>
      <w:tr w:rsidR="0025631F" w:rsidRPr="001213ED" w14:paraId="63886751" w14:textId="77777777" w:rsidTr="005038E6">
        <w:tc>
          <w:tcPr>
            <w:tcW w:w="2972" w:type="dxa"/>
          </w:tcPr>
          <w:p w14:paraId="5D5ECED0" w14:textId="77777777" w:rsidR="0025631F" w:rsidRPr="001213ED" w:rsidRDefault="0025631F" w:rsidP="0025631F">
            <w:pPr>
              <w:rPr>
                <w:rFonts w:ascii="Trebuchet MS" w:hAnsi="Trebuchet MS"/>
              </w:rPr>
            </w:pPr>
            <w:r w:rsidRPr="001213ED">
              <w:rPr>
                <w:rFonts w:ascii="Trebuchet MS" w:hAnsi="Trebuchet MS"/>
              </w:rPr>
              <w:t>Reserve onderdelen</w:t>
            </w:r>
          </w:p>
        </w:tc>
        <w:tc>
          <w:tcPr>
            <w:tcW w:w="6090" w:type="dxa"/>
          </w:tcPr>
          <w:p w14:paraId="1930EEE3" w14:textId="77777777" w:rsidR="0025631F" w:rsidRPr="001213ED" w:rsidRDefault="0025631F" w:rsidP="0025631F">
            <w:pPr>
              <w:rPr>
                <w:rFonts w:ascii="Trebuchet MS" w:hAnsi="Trebuchet MS"/>
              </w:rPr>
            </w:pPr>
            <w:r w:rsidRPr="001213ED">
              <w:rPr>
                <w:rFonts w:ascii="Trebuchet MS" w:hAnsi="Trebuchet MS"/>
              </w:rPr>
              <w:t xml:space="preserve">Onderdelen van de Apparatuur die dienen ter vervanging van defecte onderdelen van de Apparatuur, waardoor de Apparatuur kan blijven functioneren volgens het Overeengekomen gebruik. </w:t>
            </w:r>
          </w:p>
          <w:p w14:paraId="05492E78" w14:textId="77777777" w:rsidR="0025631F" w:rsidRPr="001213ED" w:rsidRDefault="0025631F" w:rsidP="0025631F">
            <w:pPr>
              <w:rPr>
                <w:rFonts w:ascii="Trebuchet MS" w:hAnsi="Trebuchet MS"/>
              </w:rPr>
            </w:pPr>
          </w:p>
        </w:tc>
      </w:tr>
      <w:tr w:rsidR="0025631F" w:rsidRPr="001213ED" w14:paraId="5F94AB09" w14:textId="77777777" w:rsidTr="005038E6">
        <w:tc>
          <w:tcPr>
            <w:tcW w:w="2972" w:type="dxa"/>
            <w:shd w:val="clear" w:color="auto" w:fill="auto"/>
          </w:tcPr>
          <w:p w14:paraId="02F07156" w14:textId="77777777" w:rsidR="0025631F" w:rsidRPr="001213ED" w:rsidRDefault="0025631F" w:rsidP="0025631F">
            <w:pPr>
              <w:rPr>
                <w:rFonts w:ascii="Trebuchet MS" w:hAnsi="Trebuchet MS"/>
              </w:rPr>
            </w:pPr>
            <w:r w:rsidRPr="001213ED">
              <w:rPr>
                <w:rFonts w:ascii="Trebuchet MS" w:hAnsi="Trebuchet MS"/>
              </w:rPr>
              <w:t>Standaard Programmatuur</w:t>
            </w:r>
          </w:p>
        </w:tc>
        <w:tc>
          <w:tcPr>
            <w:tcW w:w="6090" w:type="dxa"/>
            <w:shd w:val="clear" w:color="auto" w:fill="auto"/>
          </w:tcPr>
          <w:p w14:paraId="5D389ABA" w14:textId="77777777" w:rsidR="0025631F" w:rsidRPr="001213ED" w:rsidRDefault="0025631F" w:rsidP="0025631F">
            <w:pPr>
              <w:rPr>
                <w:rFonts w:ascii="Trebuchet MS" w:hAnsi="Trebuchet MS"/>
              </w:rPr>
            </w:pPr>
            <w:r w:rsidRPr="001213ED">
              <w:rPr>
                <w:rFonts w:ascii="Trebuchet MS" w:hAnsi="Trebuchet MS"/>
              </w:rPr>
              <w:t>Voor algemeen gebruik ontwikkelde Programmatuur die niet exclusief aan UMC beschikbaar wordt gesteld.</w:t>
            </w:r>
          </w:p>
        </w:tc>
      </w:tr>
      <w:tr w:rsidR="0025631F" w:rsidRPr="001213ED" w14:paraId="46AB77F9" w14:textId="77777777" w:rsidTr="005038E6">
        <w:tc>
          <w:tcPr>
            <w:tcW w:w="2972" w:type="dxa"/>
            <w:shd w:val="clear" w:color="auto" w:fill="auto"/>
          </w:tcPr>
          <w:p w14:paraId="65726477" w14:textId="77777777" w:rsidR="0025631F" w:rsidRPr="001213ED" w:rsidRDefault="0025631F" w:rsidP="0025631F">
            <w:pPr>
              <w:rPr>
                <w:rFonts w:ascii="Trebuchet MS" w:hAnsi="Trebuchet MS"/>
              </w:rPr>
            </w:pPr>
            <w:r w:rsidRPr="001213ED">
              <w:rPr>
                <w:rFonts w:ascii="Trebuchet MS" w:hAnsi="Trebuchet MS"/>
              </w:rPr>
              <w:t>Systeem</w:t>
            </w:r>
          </w:p>
        </w:tc>
        <w:tc>
          <w:tcPr>
            <w:tcW w:w="6090" w:type="dxa"/>
            <w:shd w:val="clear" w:color="auto" w:fill="auto"/>
          </w:tcPr>
          <w:p w14:paraId="70850E28" w14:textId="77777777" w:rsidR="0025631F" w:rsidRPr="001213ED" w:rsidRDefault="0025631F" w:rsidP="0025631F">
            <w:pPr>
              <w:rPr>
                <w:rFonts w:ascii="Trebuchet MS" w:hAnsi="Trebuchet MS"/>
              </w:rPr>
            </w:pPr>
            <w:r w:rsidRPr="001213ED">
              <w:rPr>
                <w:rFonts w:ascii="Trebuchet MS" w:hAnsi="Trebuchet MS"/>
              </w:rPr>
              <w:t xml:space="preserve">Een (compleet), doelmatig geordende samenstelling van bij elkaar horende apparatuur, programmatuur, licenties, opties </w:t>
            </w:r>
            <w:r w:rsidRPr="001213ED">
              <w:rPr>
                <w:rFonts w:ascii="Trebuchet MS" w:hAnsi="Trebuchet MS"/>
              </w:rPr>
              <w:lastRenderedPageBreak/>
              <w:t xml:space="preserve">en accessoires in de bestaande infrastructuur van UMC waarvan van de Apparatuur en/of Programmatuur geleverd door Leverancier onderdeel gaat uitmaken. </w:t>
            </w:r>
          </w:p>
          <w:p w14:paraId="3B7D0812" w14:textId="77777777" w:rsidR="0025631F" w:rsidRPr="001213ED" w:rsidRDefault="0025631F" w:rsidP="0025631F">
            <w:pPr>
              <w:rPr>
                <w:rFonts w:ascii="Trebuchet MS" w:hAnsi="Trebuchet MS"/>
              </w:rPr>
            </w:pPr>
          </w:p>
        </w:tc>
      </w:tr>
      <w:tr w:rsidR="0025631F" w:rsidRPr="001213ED" w14:paraId="60E9BA99" w14:textId="77777777" w:rsidTr="005038E6">
        <w:tc>
          <w:tcPr>
            <w:tcW w:w="2972" w:type="dxa"/>
            <w:shd w:val="clear" w:color="auto" w:fill="auto"/>
          </w:tcPr>
          <w:p w14:paraId="3B2678B4" w14:textId="77777777" w:rsidR="0025631F" w:rsidRPr="001213ED" w:rsidRDefault="0025631F" w:rsidP="0025631F">
            <w:pPr>
              <w:rPr>
                <w:rFonts w:ascii="Trebuchet MS" w:hAnsi="Trebuchet MS"/>
              </w:rPr>
            </w:pPr>
            <w:r w:rsidRPr="001213ED">
              <w:rPr>
                <w:rFonts w:ascii="Trebuchet MS" w:hAnsi="Trebuchet MS"/>
              </w:rPr>
              <w:lastRenderedPageBreak/>
              <w:t>Tenderned</w:t>
            </w:r>
          </w:p>
        </w:tc>
        <w:tc>
          <w:tcPr>
            <w:tcW w:w="6090" w:type="dxa"/>
            <w:shd w:val="clear" w:color="auto" w:fill="auto"/>
          </w:tcPr>
          <w:p w14:paraId="4DF164C9" w14:textId="77777777" w:rsidR="0025631F" w:rsidRPr="001213ED" w:rsidRDefault="0025631F" w:rsidP="0025631F">
            <w:pPr>
              <w:rPr>
                <w:rFonts w:ascii="Trebuchet MS" w:hAnsi="Trebuchet MS"/>
              </w:rPr>
            </w:pPr>
            <w:r w:rsidRPr="001213ED">
              <w:rPr>
                <w:rFonts w:ascii="Trebuchet MS" w:hAnsi="Trebuchet MS"/>
              </w:rPr>
              <w:t>Een elektronisch platform voor Aanbestedingen en inkooptrajecten.</w:t>
            </w:r>
          </w:p>
          <w:p w14:paraId="40B4533A" w14:textId="77777777" w:rsidR="0025631F" w:rsidRPr="001213ED" w:rsidRDefault="0025631F" w:rsidP="0025631F">
            <w:pPr>
              <w:rPr>
                <w:rFonts w:ascii="Trebuchet MS" w:hAnsi="Trebuchet MS"/>
              </w:rPr>
            </w:pPr>
          </w:p>
        </w:tc>
      </w:tr>
      <w:tr w:rsidR="0025631F" w:rsidRPr="001213ED" w14:paraId="5034EF30" w14:textId="77777777" w:rsidTr="005038E6">
        <w:tc>
          <w:tcPr>
            <w:tcW w:w="2972" w:type="dxa"/>
            <w:shd w:val="clear" w:color="auto" w:fill="auto"/>
          </w:tcPr>
          <w:p w14:paraId="01A87A52" w14:textId="77777777" w:rsidR="0025631F" w:rsidRPr="001213ED" w:rsidRDefault="0025631F" w:rsidP="0025631F">
            <w:pPr>
              <w:rPr>
                <w:rFonts w:ascii="Trebuchet MS" w:hAnsi="Trebuchet MS"/>
              </w:rPr>
            </w:pPr>
            <w:r w:rsidRPr="001213ED">
              <w:rPr>
                <w:rFonts w:ascii="Trebuchet MS" w:hAnsi="Trebuchet MS"/>
              </w:rPr>
              <w:t>UEA</w:t>
            </w:r>
          </w:p>
        </w:tc>
        <w:tc>
          <w:tcPr>
            <w:tcW w:w="6090" w:type="dxa"/>
            <w:shd w:val="clear" w:color="auto" w:fill="auto"/>
          </w:tcPr>
          <w:p w14:paraId="37693D22" w14:textId="77777777" w:rsidR="0025631F" w:rsidRPr="001213ED" w:rsidRDefault="0025631F" w:rsidP="0025631F">
            <w:pPr>
              <w:rPr>
                <w:rFonts w:ascii="Trebuchet MS" w:hAnsi="Trebuchet MS"/>
              </w:rPr>
            </w:pPr>
            <w:r w:rsidRPr="001213ED">
              <w:rPr>
                <w:rFonts w:ascii="Trebuchet MS" w:hAnsi="Trebuchet MS"/>
              </w:rPr>
              <w:t>Uniform Europees Aanbestedingsdocument (Voorheen  genoemd “eigen verklaring”).</w:t>
            </w:r>
          </w:p>
          <w:p w14:paraId="5B5B14AC" w14:textId="77777777" w:rsidR="0025631F" w:rsidRPr="001213ED" w:rsidRDefault="0025631F" w:rsidP="0025631F">
            <w:pPr>
              <w:rPr>
                <w:rFonts w:ascii="Trebuchet MS" w:hAnsi="Trebuchet MS"/>
              </w:rPr>
            </w:pPr>
          </w:p>
        </w:tc>
      </w:tr>
      <w:tr w:rsidR="0025631F" w:rsidRPr="001213ED" w14:paraId="205A17F7" w14:textId="77777777" w:rsidTr="005038E6">
        <w:tc>
          <w:tcPr>
            <w:tcW w:w="2972" w:type="dxa"/>
            <w:shd w:val="clear" w:color="auto" w:fill="auto"/>
          </w:tcPr>
          <w:p w14:paraId="19C8E313" w14:textId="77777777" w:rsidR="0025631F" w:rsidRPr="001213ED" w:rsidRDefault="0025631F" w:rsidP="0025631F">
            <w:pPr>
              <w:rPr>
                <w:rFonts w:ascii="Trebuchet MS" w:hAnsi="Trebuchet MS"/>
              </w:rPr>
            </w:pPr>
            <w:r w:rsidRPr="001213ED">
              <w:rPr>
                <w:rFonts w:ascii="Trebuchet MS" w:hAnsi="Trebuchet MS"/>
              </w:rPr>
              <w:t>UMC</w:t>
            </w:r>
          </w:p>
        </w:tc>
        <w:tc>
          <w:tcPr>
            <w:tcW w:w="6090" w:type="dxa"/>
            <w:shd w:val="clear" w:color="auto" w:fill="auto"/>
          </w:tcPr>
          <w:p w14:paraId="4ABC1330" w14:textId="77777777" w:rsidR="0025631F" w:rsidRPr="001213ED" w:rsidRDefault="0025631F" w:rsidP="0025631F">
            <w:pPr>
              <w:rPr>
                <w:rFonts w:ascii="Trebuchet MS" w:hAnsi="Trebuchet MS"/>
              </w:rPr>
            </w:pPr>
            <w:r w:rsidRPr="000B585E">
              <w:rPr>
                <w:rFonts w:ascii="Trebuchet MS" w:hAnsi="Trebuchet MS"/>
              </w:rPr>
              <w:t>De privaatrechteli</w:t>
            </w:r>
            <w:r>
              <w:rPr>
                <w:rFonts w:ascii="Trebuchet MS" w:hAnsi="Trebuchet MS"/>
              </w:rPr>
              <w:t>jke rechtspersoon Stichting Amsterdam UMC</w:t>
            </w:r>
            <w:r w:rsidRPr="000B585E">
              <w:rPr>
                <w:rFonts w:ascii="Trebuchet MS" w:hAnsi="Trebuchet MS"/>
              </w:rPr>
              <w:t>, geregistreerd bij de Kamer van Koophan</w:t>
            </w:r>
            <w:r>
              <w:rPr>
                <w:rFonts w:ascii="Trebuchet MS" w:hAnsi="Trebuchet MS"/>
              </w:rPr>
              <w:t xml:space="preserve">del onder het nummer 64156338; </w:t>
            </w:r>
          </w:p>
          <w:p w14:paraId="2C38F6A0" w14:textId="77777777" w:rsidR="0025631F" w:rsidRPr="001213ED" w:rsidRDefault="0025631F" w:rsidP="0025631F">
            <w:pPr>
              <w:rPr>
                <w:rFonts w:ascii="Trebuchet MS" w:hAnsi="Trebuchet MS"/>
              </w:rPr>
            </w:pPr>
          </w:p>
        </w:tc>
      </w:tr>
      <w:tr w:rsidR="0025631F" w:rsidRPr="001213ED" w14:paraId="391D7711" w14:textId="77777777" w:rsidTr="005038E6">
        <w:tc>
          <w:tcPr>
            <w:tcW w:w="2972" w:type="dxa"/>
            <w:shd w:val="clear" w:color="auto" w:fill="auto"/>
          </w:tcPr>
          <w:p w14:paraId="3B562F47" w14:textId="77777777" w:rsidR="0025631F" w:rsidRPr="001213ED" w:rsidRDefault="0025631F" w:rsidP="0025631F">
            <w:pPr>
              <w:rPr>
                <w:rFonts w:ascii="Trebuchet MS" w:hAnsi="Trebuchet MS"/>
              </w:rPr>
            </w:pPr>
            <w:r w:rsidRPr="001213ED">
              <w:rPr>
                <w:rFonts w:ascii="Trebuchet MS" w:hAnsi="Trebuchet MS"/>
              </w:rPr>
              <w:t>UMC('s)</w:t>
            </w:r>
          </w:p>
        </w:tc>
        <w:tc>
          <w:tcPr>
            <w:tcW w:w="6090" w:type="dxa"/>
            <w:shd w:val="clear" w:color="auto" w:fill="auto"/>
          </w:tcPr>
          <w:p w14:paraId="74609ABF" w14:textId="77777777" w:rsidR="0025631F" w:rsidRPr="001213ED" w:rsidRDefault="0025631F" w:rsidP="0025631F">
            <w:pPr>
              <w:rPr>
                <w:rFonts w:ascii="Trebuchet MS" w:hAnsi="Trebuchet MS"/>
              </w:rPr>
            </w:pPr>
            <w:r w:rsidRPr="000B585E">
              <w:rPr>
                <w:rFonts w:ascii="Trebuchet MS" w:hAnsi="Trebuchet MS"/>
              </w:rPr>
              <w:t xml:space="preserve">Met UMC wordt bedoeld alle deelnemende umc's, maar ook de ziekenhuizen die strategisch partner zijn van een van de umc's en in die hoedanigheid ook deelnemen aan deze </w:t>
            </w:r>
            <w:r>
              <w:rPr>
                <w:rFonts w:ascii="Trebuchet MS" w:hAnsi="Trebuchet MS"/>
              </w:rPr>
              <w:t>A</w:t>
            </w:r>
            <w:r w:rsidRPr="000B585E">
              <w:rPr>
                <w:rFonts w:ascii="Trebuchet MS" w:hAnsi="Trebuchet MS"/>
              </w:rPr>
              <w:t>anbesteding (zie aanbestedingsleidraad voor een opsomming van deelnemende ziekenhuizen).</w:t>
            </w:r>
          </w:p>
        </w:tc>
      </w:tr>
      <w:tr w:rsidR="0025631F" w:rsidRPr="001213ED" w14:paraId="264E6B8E" w14:textId="77777777" w:rsidTr="005038E6">
        <w:tc>
          <w:tcPr>
            <w:tcW w:w="2972" w:type="dxa"/>
            <w:shd w:val="clear" w:color="auto" w:fill="auto"/>
          </w:tcPr>
          <w:p w14:paraId="3A6D8D62" w14:textId="77777777" w:rsidR="0025631F" w:rsidRPr="001213ED" w:rsidRDefault="0025631F" w:rsidP="0025631F">
            <w:pPr>
              <w:rPr>
                <w:rFonts w:ascii="Trebuchet MS" w:hAnsi="Trebuchet MS"/>
              </w:rPr>
            </w:pPr>
            <w:r w:rsidRPr="001213ED">
              <w:rPr>
                <w:rFonts w:ascii="Trebuchet MS" w:hAnsi="Trebuchet MS"/>
              </w:rPr>
              <w:t>Update(s)</w:t>
            </w:r>
          </w:p>
        </w:tc>
        <w:tc>
          <w:tcPr>
            <w:tcW w:w="6090" w:type="dxa"/>
            <w:shd w:val="clear" w:color="auto" w:fill="auto"/>
          </w:tcPr>
          <w:p w14:paraId="17D5CA03" w14:textId="77777777" w:rsidR="0025631F" w:rsidRPr="001213ED" w:rsidRDefault="0025631F" w:rsidP="0025631F">
            <w:pPr>
              <w:rPr>
                <w:rFonts w:ascii="Trebuchet MS" w:hAnsi="Trebuchet MS"/>
              </w:rPr>
            </w:pPr>
            <w:r w:rsidRPr="001213ED">
              <w:rPr>
                <w:rFonts w:ascii="Trebuchet MS" w:hAnsi="Trebuchet MS"/>
              </w:rPr>
              <w:t>Veranderingen c.q. aanpassingen c.q. actualisering aan de Prestatie, zowel Software- als Hardware matig, die erop gericht zijn om het technisch functioneren conform de overeengekomen specificaties te handhaven c.q. te verbeteren ten behoeve van de verhoging van de bedrijfszekerheid en bedrijfsveiligheid. Updates worden door Leverancier kosteloos aangeboden.</w:t>
            </w:r>
          </w:p>
          <w:p w14:paraId="7FB38DA8" w14:textId="77777777" w:rsidR="0025631F" w:rsidRPr="001213ED" w:rsidRDefault="0025631F" w:rsidP="0025631F">
            <w:pPr>
              <w:rPr>
                <w:rFonts w:ascii="Trebuchet MS" w:hAnsi="Trebuchet MS"/>
              </w:rPr>
            </w:pPr>
          </w:p>
        </w:tc>
      </w:tr>
      <w:tr w:rsidR="0025631F" w:rsidRPr="001213ED" w14:paraId="525AC5A6" w14:textId="77777777" w:rsidTr="005038E6">
        <w:tc>
          <w:tcPr>
            <w:tcW w:w="2972" w:type="dxa"/>
            <w:shd w:val="clear" w:color="auto" w:fill="auto"/>
          </w:tcPr>
          <w:p w14:paraId="2980F470" w14:textId="77777777" w:rsidR="0025631F" w:rsidRPr="001213ED" w:rsidRDefault="0025631F" w:rsidP="0025631F">
            <w:pPr>
              <w:rPr>
                <w:rFonts w:ascii="Trebuchet MS" w:hAnsi="Trebuchet MS"/>
              </w:rPr>
            </w:pPr>
            <w:r w:rsidRPr="001213ED">
              <w:rPr>
                <w:rFonts w:ascii="Trebuchet MS" w:hAnsi="Trebuchet MS"/>
              </w:rPr>
              <w:t>Upgrade(s)</w:t>
            </w:r>
          </w:p>
        </w:tc>
        <w:tc>
          <w:tcPr>
            <w:tcW w:w="6090" w:type="dxa"/>
            <w:shd w:val="clear" w:color="auto" w:fill="auto"/>
          </w:tcPr>
          <w:p w14:paraId="532E3BF6" w14:textId="77777777" w:rsidR="0025631F" w:rsidRPr="001213ED" w:rsidRDefault="0025631F" w:rsidP="0025631F">
            <w:pPr>
              <w:rPr>
                <w:rFonts w:ascii="Trebuchet MS" w:hAnsi="Trebuchet MS"/>
              </w:rPr>
            </w:pPr>
            <w:r w:rsidRPr="001213ED">
              <w:rPr>
                <w:rFonts w:ascii="Trebuchet MS" w:hAnsi="Trebuchet MS"/>
              </w:rPr>
              <w:t xml:space="preserve">Alle aanpassingen aan de Prestatie, zowel Software- als Hardware matig, die erop gericht zijn functionaliteit uit te breiden. </w:t>
            </w:r>
          </w:p>
          <w:p w14:paraId="2FBF2CF3" w14:textId="77777777" w:rsidR="0025631F" w:rsidRPr="001213ED" w:rsidRDefault="0025631F" w:rsidP="0025631F">
            <w:pPr>
              <w:rPr>
                <w:rFonts w:ascii="Trebuchet MS" w:hAnsi="Trebuchet MS"/>
              </w:rPr>
            </w:pPr>
          </w:p>
          <w:p w14:paraId="542C4549" w14:textId="77777777" w:rsidR="0025631F" w:rsidRPr="001213ED" w:rsidRDefault="0025631F" w:rsidP="0025631F">
            <w:pPr>
              <w:rPr>
                <w:rFonts w:ascii="Trebuchet MS" w:hAnsi="Trebuchet MS"/>
              </w:rPr>
            </w:pPr>
          </w:p>
          <w:p w14:paraId="416AE7A6" w14:textId="77777777" w:rsidR="0025631F" w:rsidRPr="001213ED" w:rsidRDefault="0025631F" w:rsidP="0025631F">
            <w:pPr>
              <w:rPr>
                <w:rFonts w:ascii="Trebuchet MS" w:hAnsi="Trebuchet MS"/>
              </w:rPr>
            </w:pPr>
          </w:p>
          <w:p w14:paraId="3D4594E2" w14:textId="77777777" w:rsidR="0025631F" w:rsidRPr="001213ED" w:rsidRDefault="0025631F" w:rsidP="0025631F">
            <w:pPr>
              <w:rPr>
                <w:rFonts w:ascii="Trebuchet MS" w:hAnsi="Trebuchet MS"/>
              </w:rPr>
            </w:pPr>
          </w:p>
          <w:p w14:paraId="316D8A2E" w14:textId="77777777" w:rsidR="0025631F" w:rsidRPr="001213ED" w:rsidRDefault="0025631F" w:rsidP="0025631F">
            <w:pPr>
              <w:rPr>
                <w:rFonts w:ascii="Trebuchet MS" w:hAnsi="Trebuchet MS"/>
              </w:rPr>
            </w:pPr>
          </w:p>
        </w:tc>
      </w:tr>
      <w:tr w:rsidR="0025631F" w:rsidRPr="001213ED" w14:paraId="31761716" w14:textId="77777777" w:rsidTr="005038E6">
        <w:tc>
          <w:tcPr>
            <w:tcW w:w="2972" w:type="dxa"/>
            <w:shd w:val="clear" w:color="auto" w:fill="auto"/>
          </w:tcPr>
          <w:p w14:paraId="7F5D6152" w14:textId="77777777" w:rsidR="0025631F" w:rsidRPr="001213ED" w:rsidRDefault="0025631F" w:rsidP="0025631F">
            <w:pPr>
              <w:rPr>
                <w:rFonts w:ascii="Trebuchet MS" w:hAnsi="Trebuchet MS"/>
              </w:rPr>
            </w:pPr>
            <w:r w:rsidRPr="001213ED">
              <w:rPr>
                <w:rFonts w:ascii="Trebuchet MS" w:hAnsi="Trebuchet MS"/>
              </w:rPr>
              <w:t>Uptime</w:t>
            </w:r>
          </w:p>
        </w:tc>
        <w:tc>
          <w:tcPr>
            <w:tcW w:w="6090" w:type="dxa"/>
            <w:shd w:val="clear" w:color="auto" w:fill="auto"/>
          </w:tcPr>
          <w:p w14:paraId="3C6B75D5" w14:textId="77777777" w:rsidR="0025631F" w:rsidRPr="001213ED" w:rsidRDefault="0025631F" w:rsidP="0025631F">
            <w:pPr>
              <w:rPr>
                <w:rFonts w:ascii="Trebuchet MS" w:hAnsi="Trebuchet MS"/>
              </w:rPr>
            </w:pPr>
            <w:r w:rsidRPr="001213ED">
              <w:rPr>
                <w:rFonts w:ascii="Trebuchet MS" w:hAnsi="Trebuchet MS"/>
              </w:rPr>
              <w:t xml:space="preserve">Het percentage beschikbaarheid (uitgedrukt in een percentage van beschikbare tijd ten opzichte van de totale tijd) van de door Leverancier geleverde Prestatie zoals voorgeschreven in de Aanbestedingsdocumenten OF Offerteaanvraag. </w:t>
            </w:r>
          </w:p>
          <w:p w14:paraId="01944DB7" w14:textId="77777777" w:rsidR="0025631F" w:rsidRPr="001213ED" w:rsidRDefault="0025631F" w:rsidP="0025631F">
            <w:pPr>
              <w:rPr>
                <w:rFonts w:ascii="Trebuchet MS" w:hAnsi="Trebuchet MS"/>
              </w:rPr>
            </w:pPr>
          </w:p>
        </w:tc>
      </w:tr>
      <w:tr w:rsidR="0025631F" w:rsidRPr="001213ED" w14:paraId="106CB7D3" w14:textId="77777777" w:rsidTr="005038E6">
        <w:tc>
          <w:tcPr>
            <w:tcW w:w="2972" w:type="dxa"/>
            <w:shd w:val="clear" w:color="auto" w:fill="auto"/>
          </w:tcPr>
          <w:p w14:paraId="1A6063EA" w14:textId="77777777" w:rsidR="0025631F" w:rsidRPr="001213ED" w:rsidRDefault="0025631F" w:rsidP="0025631F">
            <w:pPr>
              <w:rPr>
                <w:rFonts w:ascii="Trebuchet MS" w:hAnsi="Trebuchet MS"/>
              </w:rPr>
            </w:pPr>
            <w:r w:rsidRPr="001213ED">
              <w:rPr>
                <w:rFonts w:ascii="Trebuchet MS" w:hAnsi="Trebuchet MS"/>
              </w:rPr>
              <w:lastRenderedPageBreak/>
              <w:t>Verbruiksartikelen</w:t>
            </w:r>
          </w:p>
        </w:tc>
        <w:tc>
          <w:tcPr>
            <w:tcW w:w="6090" w:type="dxa"/>
            <w:shd w:val="clear" w:color="auto" w:fill="auto"/>
          </w:tcPr>
          <w:p w14:paraId="7EE5BA78" w14:textId="77777777" w:rsidR="0025631F" w:rsidRPr="001213ED" w:rsidRDefault="0025631F" w:rsidP="0025631F">
            <w:pPr>
              <w:rPr>
                <w:rFonts w:ascii="Trebuchet MS" w:hAnsi="Trebuchet MS"/>
              </w:rPr>
            </w:pPr>
            <w:r w:rsidRPr="001213ED">
              <w:rPr>
                <w:rFonts w:ascii="Trebuchet MS" w:hAnsi="Trebuchet MS"/>
              </w:rPr>
              <w:t xml:space="preserve">Eenmalig te gebruiken materialen welke specifiek kunnen zijn gekoppeld aan de Apparatuur. </w:t>
            </w:r>
          </w:p>
          <w:p w14:paraId="4E2F8777" w14:textId="77777777" w:rsidR="0025631F" w:rsidRPr="001213ED" w:rsidRDefault="0025631F" w:rsidP="0025631F">
            <w:pPr>
              <w:rPr>
                <w:rFonts w:ascii="Trebuchet MS" w:hAnsi="Trebuchet MS"/>
              </w:rPr>
            </w:pPr>
          </w:p>
        </w:tc>
      </w:tr>
      <w:tr w:rsidR="0025631F" w:rsidRPr="001213ED" w14:paraId="7C5C3852" w14:textId="77777777" w:rsidTr="005038E6">
        <w:tc>
          <w:tcPr>
            <w:tcW w:w="2972" w:type="dxa"/>
            <w:shd w:val="clear" w:color="auto" w:fill="auto"/>
          </w:tcPr>
          <w:p w14:paraId="35D4DA17" w14:textId="77777777" w:rsidR="0025631F" w:rsidRPr="001213ED" w:rsidRDefault="0025631F" w:rsidP="0025631F">
            <w:pPr>
              <w:rPr>
                <w:rFonts w:ascii="Trebuchet MS" w:hAnsi="Trebuchet MS"/>
              </w:rPr>
            </w:pPr>
            <w:r w:rsidRPr="001213ED">
              <w:rPr>
                <w:rFonts w:ascii="Trebuchet MS" w:hAnsi="Trebuchet MS"/>
              </w:rPr>
              <w:t>Verwerkersovereenkomst</w:t>
            </w:r>
          </w:p>
        </w:tc>
        <w:tc>
          <w:tcPr>
            <w:tcW w:w="6090" w:type="dxa"/>
            <w:shd w:val="clear" w:color="auto" w:fill="auto"/>
          </w:tcPr>
          <w:p w14:paraId="41BF8649" w14:textId="77777777" w:rsidR="0025631F" w:rsidRPr="001213ED" w:rsidRDefault="0025631F" w:rsidP="0025631F">
            <w:pPr>
              <w:rPr>
                <w:rFonts w:ascii="Trebuchet MS" w:hAnsi="Trebuchet MS"/>
              </w:rPr>
            </w:pPr>
            <w:r w:rsidRPr="001213ED">
              <w:rPr>
                <w:rFonts w:ascii="Trebuchet MS" w:hAnsi="Trebuchet MS"/>
              </w:rPr>
              <w:t>Conform de AVG is de Verwerkersovereenkomst, de overeenkomst die de verantwoordelijke van de persoonsgegevens op grond van de wet verplicht is te sluiten met de  verwerker van de persoonsgegevens en waarin de verantwoordelijke de verwerker instrueert over hoe de verwerker der persoonsgegevens dient te verwerken (waarvoor en hoe), inclusief welke privacy waarborgen, beveiligingsniveau en beveiligingsmaatregelen de verwerker inzake de persoonsgegevens dient te handhaven.</w:t>
            </w:r>
          </w:p>
          <w:p w14:paraId="6B8F87DE" w14:textId="77777777" w:rsidR="0025631F" w:rsidRPr="001213ED" w:rsidRDefault="0025631F" w:rsidP="0025631F">
            <w:pPr>
              <w:rPr>
                <w:rFonts w:ascii="Trebuchet MS" w:hAnsi="Trebuchet MS"/>
              </w:rPr>
            </w:pPr>
          </w:p>
        </w:tc>
      </w:tr>
      <w:tr w:rsidR="0025631F" w:rsidRPr="001213ED" w14:paraId="745FA5C5" w14:textId="77777777" w:rsidTr="005038E6">
        <w:tc>
          <w:tcPr>
            <w:tcW w:w="2972" w:type="dxa"/>
            <w:shd w:val="clear" w:color="auto" w:fill="auto"/>
          </w:tcPr>
          <w:p w14:paraId="78E9988C" w14:textId="77777777" w:rsidR="0025631F" w:rsidRPr="001213ED" w:rsidRDefault="0025631F" w:rsidP="0025631F">
            <w:pPr>
              <w:rPr>
                <w:rFonts w:ascii="Trebuchet MS" w:hAnsi="Trebuchet MS"/>
              </w:rPr>
            </w:pPr>
            <w:r w:rsidRPr="001213ED">
              <w:rPr>
                <w:rFonts w:ascii="Trebuchet MS" w:hAnsi="Trebuchet MS"/>
              </w:rPr>
              <w:t xml:space="preserve">Wens </w:t>
            </w:r>
          </w:p>
        </w:tc>
        <w:tc>
          <w:tcPr>
            <w:tcW w:w="6090" w:type="dxa"/>
            <w:shd w:val="clear" w:color="auto" w:fill="auto"/>
          </w:tcPr>
          <w:p w14:paraId="348E2F51" w14:textId="77777777" w:rsidR="0025631F" w:rsidRPr="001213ED" w:rsidRDefault="0025631F" w:rsidP="0025631F">
            <w:pPr>
              <w:rPr>
                <w:rFonts w:ascii="Trebuchet MS" w:hAnsi="Trebuchet MS"/>
              </w:rPr>
            </w:pPr>
            <w:r w:rsidRPr="001213ED">
              <w:rPr>
                <w:rFonts w:ascii="Trebuchet MS" w:hAnsi="Trebuchet MS"/>
              </w:rPr>
              <w:t>De door UMC gewenste extra kwaliteit op een nader gespecificeerd onderdeel van de Prestatie (sub-gunningscriterium).</w:t>
            </w:r>
          </w:p>
          <w:p w14:paraId="4DBA0506" w14:textId="77777777" w:rsidR="0025631F" w:rsidRPr="001213ED" w:rsidRDefault="0025631F" w:rsidP="0025631F">
            <w:pPr>
              <w:rPr>
                <w:rFonts w:ascii="Trebuchet MS" w:hAnsi="Trebuchet MS"/>
              </w:rPr>
            </w:pPr>
          </w:p>
        </w:tc>
      </w:tr>
      <w:tr w:rsidR="0025631F" w:rsidRPr="001213ED" w14:paraId="4B2229E2" w14:textId="77777777" w:rsidTr="005038E6">
        <w:tc>
          <w:tcPr>
            <w:tcW w:w="2972" w:type="dxa"/>
            <w:shd w:val="clear" w:color="auto" w:fill="auto"/>
          </w:tcPr>
          <w:p w14:paraId="14677AAB" w14:textId="77777777" w:rsidR="0025631F" w:rsidRPr="001213ED" w:rsidRDefault="0025631F" w:rsidP="0025631F">
            <w:pPr>
              <w:rPr>
                <w:rFonts w:ascii="Trebuchet MS" w:hAnsi="Trebuchet MS"/>
              </w:rPr>
            </w:pPr>
            <w:r w:rsidRPr="001213ED">
              <w:rPr>
                <w:rFonts w:ascii="Trebuchet MS" w:hAnsi="Trebuchet MS"/>
              </w:rPr>
              <w:t>Zicht- of Proefzending</w:t>
            </w:r>
          </w:p>
        </w:tc>
        <w:tc>
          <w:tcPr>
            <w:tcW w:w="6090" w:type="dxa"/>
            <w:shd w:val="clear" w:color="auto" w:fill="auto"/>
          </w:tcPr>
          <w:p w14:paraId="60D9AE96" w14:textId="77777777" w:rsidR="0025631F" w:rsidRPr="001213ED" w:rsidRDefault="0025631F" w:rsidP="0025631F">
            <w:pPr>
              <w:rPr>
                <w:rFonts w:ascii="Trebuchet MS" w:hAnsi="Trebuchet MS"/>
              </w:rPr>
            </w:pPr>
            <w:r w:rsidRPr="001213ED">
              <w:rPr>
                <w:rFonts w:ascii="Trebuchet MS" w:hAnsi="Trebuchet MS"/>
              </w:rPr>
              <w:t>Een Overeenkomst waarbij een Prestatie gedurende een vooraf schriftelijk overeengekomen periode kosteloos ter beschikking wordt gesteld door Leverancier aan UMC, waarbij eigendom en risico op de betreffende Prestatie geheel voor rekening van Leverancier blijven en Leverancier na de overeengekomen periode de Prestatie weer terug komt halen.</w:t>
            </w:r>
          </w:p>
          <w:p w14:paraId="1A0BA0BD" w14:textId="77777777" w:rsidR="0025631F" w:rsidRPr="001213ED" w:rsidRDefault="0025631F" w:rsidP="0025631F">
            <w:pPr>
              <w:rPr>
                <w:rFonts w:ascii="Trebuchet MS" w:hAnsi="Trebuchet MS"/>
              </w:rPr>
            </w:pPr>
          </w:p>
        </w:tc>
      </w:tr>
    </w:tbl>
    <w:p w14:paraId="78AD97EB" w14:textId="77777777" w:rsidR="008A2B8E" w:rsidRPr="008A2B8E" w:rsidRDefault="008A2B8E" w:rsidP="008A2B8E"/>
    <w:p w14:paraId="36AA03E3" w14:textId="77777777" w:rsidR="006B40A7" w:rsidRPr="006453D0" w:rsidRDefault="006B40A7" w:rsidP="006B40A7"/>
    <w:sectPr w:rsidR="006B40A7" w:rsidRPr="006453D0" w:rsidSect="00E30B11">
      <w:headerReference w:type="default" r:id="rId16"/>
      <w:pgSz w:w="11901" w:h="16817" w:code="9"/>
      <w:pgMar w:top="2835" w:right="1134" w:bottom="1276" w:left="1134" w:header="567" w:footer="454" w:gutter="0"/>
      <w:paperSrc w:first="15" w:other="15"/>
      <w:pgNumType w:start="1"/>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E47A6" w14:textId="77777777" w:rsidR="00116894" w:rsidRDefault="00116894" w:rsidP="00D26905">
      <w:r>
        <w:separator/>
      </w:r>
    </w:p>
  </w:endnote>
  <w:endnote w:type="continuationSeparator" w:id="0">
    <w:p w14:paraId="62C1EC5B" w14:textId="77777777" w:rsidR="00116894" w:rsidRDefault="00116894" w:rsidP="00D2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Èµ'EA˛">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EC7D4" w14:textId="77777777" w:rsidR="0010196C" w:rsidRDefault="0010196C" w:rsidP="00FD50AB">
    <w:pPr>
      <w:pStyle w:val="Voettekst"/>
      <w:tabs>
        <w:tab w:val="clear" w:pos="4536"/>
        <w:tab w:val="clear" w:pos="9072"/>
        <w:tab w:val="center" w:pos="4962"/>
        <w:tab w:val="right" w:pos="10206"/>
      </w:tabs>
      <w:jc w:val="left"/>
    </w:pPr>
    <w:r w:rsidRPr="00F22E6A">
      <w:t>Paraaf UMC:</w:t>
    </w:r>
    <w:r>
      <w:tab/>
    </w:r>
    <w:r w:rsidRPr="00F22E6A">
      <w:t xml:space="preserve"> Paraaf Leverancier: </w:t>
    </w:r>
    <w:r>
      <w:tab/>
    </w:r>
    <w:r>
      <w:fldChar w:fldCharType="begin"/>
    </w:r>
    <w:r>
      <w:instrText>PAGE   \* MERGEFORMAT</w:instrText>
    </w:r>
    <w:r>
      <w:fldChar w:fldCharType="separate"/>
    </w:r>
    <w:r w:rsidR="00A915EE">
      <w:rPr>
        <w:noProof/>
      </w:rPr>
      <w:t>6</w:t>
    </w:r>
    <w:r>
      <w:fldChar w:fldCharType="end"/>
    </w:r>
    <w:r>
      <w:rPr>
        <w:noProof/>
        <w:lang w:val="en-US" w:eastAsia="en-US"/>
      </w:rPr>
      <w:drawing>
        <wp:anchor distT="0" distB="0" distL="114300" distR="114300" simplePos="0" relativeHeight="251665408" behindDoc="1" locked="1" layoutInCell="1" allowOverlap="0" wp14:anchorId="1CCF2238" wp14:editId="51606D2C">
          <wp:simplePos x="0" y="0"/>
          <wp:positionH relativeFrom="page">
            <wp:posOffset>0</wp:posOffset>
          </wp:positionH>
          <wp:positionV relativeFrom="page">
            <wp:posOffset>9906635</wp:posOffset>
          </wp:positionV>
          <wp:extent cx="7559675" cy="762635"/>
          <wp:effectExtent l="0" t="0" r="0" b="0"/>
          <wp:wrapNone/>
          <wp:docPr id="52" name="Graphic 5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hidden="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50FFA" w14:textId="77777777" w:rsidR="0010196C" w:rsidRPr="008504EB" w:rsidRDefault="0010196C" w:rsidP="008504EB">
    <w:pPr>
      <w:pStyle w:val="Voettekst"/>
      <w:jc w:val="left"/>
      <w:rPr>
        <w:lang w:val="en-US"/>
      </w:rPr>
    </w:pPr>
    <w:r>
      <w:rPr>
        <w:lang w:val="en-US"/>
      </w:rPr>
      <w:t>Versie</w:t>
    </w:r>
    <w:r w:rsidR="00081803">
      <w:rPr>
        <w:lang w:val="en-US"/>
      </w:rPr>
      <w:t xml:space="preserve"> </w:t>
    </w:r>
    <w:r w:rsidR="00BB2353">
      <w:rPr>
        <w:lang w:val="en-US"/>
      </w:rPr>
      <w:t xml:space="preserve">Maart </w:t>
    </w:r>
    <w:r>
      <w:rPr>
        <w:lang w:val="en-US"/>
      </w:rPr>
      <w:t>202</w:t>
    </w:r>
    <w:r w:rsidR="00081803">
      <w:rPr>
        <w:lang w:val="en-US"/>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3B474" w14:textId="77777777" w:rsidR="0010196C" w:rsidRDefault="0010196C" w:rsidP="00606B3B">
    <w:pPr>
      <w:pStyle w:val="Voettekst"/>
      <w:tabs>
        <w:tab w:val="clear" w:pos="4536"/>
        <w:tab w:val="clear" w:pos="9072"/>
        <w:tab w:val="center" w:pos="4962"/>
        <w:tab w:val="right" w:pos="10206"/>
      </w:tabs>
      <w:jc w:val="left"/>
    </w:pPr>
    <w:r w:rsidRPr="00F22E6A">
      <w:t>Paraaf UMC:</w:t>
    </w:r>
    <w:r>
      <w:tab/>
    </w:r>
    <w:r w:rsidRPr="00F22E6A">
      <w:t xml:space="preserve"> Paraaf Leverancier: </w:t>
    </w:r>
    <w:r>
      <w:tab/>
    </w:r>
    <w:r>
      <w:fldChar w:fldCharType="begin"/>
    </w:r>
    <w:r>
      <w:instrText>PAGE   \* MERGEFORMAT</w:instrText>
    </w:r>
    <w:r>
      <w:fldChar w:fldCharType="separate"/>
    </w:r>
    <w:r w:rsidR="00A915EE">
      <w:rPr>
        <w:noProof/>
      </w:rPr>
      <w:t>3</w:t>
    </w:r>
    <w:r>
      <w:fldChar w:fldCharType="end"/>
    </w:r>
    <w:r>
      <w:rPr>
        <w:noProof/>
        <w:lang w:val="en-US" w:eastAsia="en-US"/>
      </w:rPr>
      <w:drawing>
        <wp:anchor distT="0" distB="0" distL="114300" distR="114300" simplePos="0" relativeHeight="251669504" behindDoc="1" locked="1" layoutInCell="1" allowOverlap="0" wp14:anchorId="21961835" wp14:editId="162B7024">
          <wp:simplePos x="0" y="0"/>
          <wp:positionH relativeFrom="page">
            <wp:posOffset>0</wp:posOffset>
          </wp:positionH>
          <wp:positionV relativeFrom="page">
            <wp:posOffset>9906635</wp:posOffset>
          </wp:positionV>
          <wp:extent cx="7559675" cy="762635"/>
          <wp:effectExtent l="0" t="0" r="0" b="0"/>
          <wp:wrapNone/>
          <wp:docPr id="55" name="Graphic 5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hidden="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86D3D" w14:textId="77777777" w:rsidR="00116894" w:rsidRDefault="00116894" w:rsidP="00D26905">
      <w:r>
        <w:separator/>
      </w:r>
    </w:p>
  </w:footnote>
  <w:footnote w:type="continuationSeparator" w:id="0">
    <w:p w14:paraId="3829AFB8" w14:textId="77777777" w:rsidR="00116894" w:rsidRDefault="00116894" w:rsidP="00D26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C823F" w14:textId="77777777" w:rsidR="00E30B11" w:rsidRDefault="00E30B11" w:rsidP="00E30B11">
    <w:pPr>
      <w:pStyle w:val="Koptekst"/>
    </w:pPr>
  </w:p>
  <w:p w14:paraId="138D7837" w14:textId="77777777" w:rsidR="00E30B11" w:rsidRDefault="00E30B11" w:rsidP="00E30B11">
    <w:pPr>
      <w:pStyle w:val="Koptekst"/>
    </w:pPr>
  </w:p>
  <w:p w14:paraId="35499AD7" w14:textId="77777777" w:rsidR="00E30B11" w:rsidRDefault="00E30B11" w:rsidP="00E30B11">
    <w:pPr>
      <w:pStyle w:val="Koptekst"/>
    </w:pPr>
  </w:p>
  <w:p w14:paraId="63C6012C" w14:textId="77777777" w:rsidR="0010196C" w:rsidRDefault="0010196C" w:rsidP="00E30B11">
    <w:pPr>
      <w:pStyle w:val="Koptekst"/>
    </w:pPr>
    <w:r>
      <w:rPr>
        <w:noProof/>
        <w:lang w:val="en-US" w:eastAsia="en-US"/>
      </w:rPr>
      <w:drawing>
        <wp:anchor distT="0" distB="0" distL="114300" distR="114300" simplePos="0" relativeHeight="251661312" behindDoc="1" locked="1" layoutInCell="1" allowOverlap="0" wp14:anchorId="7A8FAFAD" wp14:editId="75536ED0">
          <wp:simplePos x="0" y="0"/>
          <wp:positionH relativeFrom="page">
            <wp:align>left</wp:align>
          </wp:positionH>
          <wp:positionV relativeFrom="page">
            <wp:align>top</wp:align>
          </wp:positionV>
          <wp:extent cx="7585075" cy="968375"/>
          <wp:effectExtent l="0" t="0" r="0" b="0"/>
          <wp:wrapNone/>
          <wp:docPr id="51" name="Graphic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volg PMS_U_AUMC_AMC-VU.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5075" cy="968375"/>
                  </a:xfrm>
                  <a:prstGeom prst="rect">
                    <a:avLst/>
                  </a:prstGeom>
                </pic:spPr>
              </pic:pic>
            </a:graphicData>
          </a:graphic>
          <wp14:sizeRelH relativeFrom="margin">
            <wp14:pctWidth>0</wp14:pctWidth>
          </wp14:sizeRelH>
          <wp14:sizeRelV relativeFrom="margin">
            <wp14:pctHeight>0</wp14:pctHeight>
          </wp14:sizeRelV>
        </wp:anchor>
      </w:drawing>
    </w:r>
    <w:r>
      <w:t>KOOPOVEREENKOMST (groot)</w:t>
    </w:r>
  </w:p>
  <w:p w14:paraId="3E27D15F" w14:textId="77777777" w:rsidR="0010196C" w:rsidRDefault="0010196C" w:rsidP="00E30B11">
    <w:pPr>
      <w:pStyle w:val="Koptekst"/>
    </w:pPr>
    <w:r>
      <w:t xml:space="preserve">Datum: </w:t>
    </w:r>
    <w:sdt>
      <w:sdtPr>
        <w:alias w:val="Publicatiedatum"/>
        <w:tag w:val=""/>
        <w:id w:val="-1992248139"/>
        <w:placeholder>
          <w:docPart w:val="D766A125E1624254B76A682771C7CC32"/>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EndPr/>
      <w:sdtContent>
        <w:r w:rsidRPr="00E425B7">
          <w:rPr>
            <w:rStyle w:val="Tekstvantijdelijkeaanduiding"/>
          </w:rPr>
          <w:t>[datum]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7A881" w14:textId="77777777" w:rsidR="0010196C" w:rsidRDefault="00E30B11" w:rsidP="00E30B11">
    <w:pPr>
      <w:pStyle w:val="Koptekst"/>
    </w:pPr>
    <w:r>
      <w:rPr>
        <w:noProof/>
        <w:lang w:val="en-US" w:eastAsia="en-US"/>
      </w:rPr>
      <w:drawing>
        <wp:inline distT="0" distB="0" distL="0" distR="0" wp14:anchorId="7B491EFA" wp14:editId="3F364F89">
          <wp:extent cx="3428365" cy="581025"/>
          <wp:effectExtent l="0" t="0" r="63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8365" cy="5810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97D7F" w14:textId="77777777" w:rsidR="00E30B11" w:rsidRDefault="00E30B11" w:rsidP="00E30B11">
    <w:pPr>
      <w:pStyle w:val="Koptekst"/>
    </w:pPr>
  </w:p>
  <w:p w14:paraId="23E03DCA" w14:textId="77777777" w:rsidR="00E30B11" w:rsidRDefault="00E30B11" w:rsidP="00E30B11">
    <w:pPr>
      <w:pStyle w:val="Koptekst"/>
    </w:pPr>
  </w:p>
  <w:p w14:paraId="6CAF4140" w14:textId="77777777" w:rsidR="00E30B11" w:rsidRDefault="00E30B11" w:rsidP="00E30B11">
    <w:pPr>
      <w:pStyle w:val="Koptekst"/>
    </w:pPr>
  </w:p>
  <w:p w14:paraId="1A673069" w14:textId="77777777" w:rsidR="0010196C" w:rsidRDefault="0010196C" w:rsidP="00E30B11">
    <w:pPr>
      <w:pStyle w:val="Koptekst"/>
    </w:pPr>
    <w:r>
      <w:rPr>
        <w:noProof/>
        <w:lang w:val="en-US" w:eastAsia="en-US"/>
      </w:rPr>
      <w:drawing>
        <wp:anchor distT="0" distB="0" distL="114300" distR="114300" simplePos="0" relativeHeight="251671552" behindDoc="1" locked="1" layoutInCell="1" allowOverlap="0" wp14:anchorId="1B79C21D" wp14:editId="29188C62">
          <wp:simplePos x="0" y="0"/>
          <wp:positionH relativeFrom="page">
            <wp:align>left</wp:align>
          </wp:positionH>
          <wp:positionV relativeFrom="page">
            <wp:align>top</wp:align>
          </wp:positionV>
          <wp:extent cx="7585200" cy="96840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volg PMS_U_AUMC_AMC-VU.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5200" cy="968400"/>
                  </a:xfrm>
                  <a:prstGeom prst="rect">
                    <a:avLst/>
                  </a:prstGeom>
                </pic:spPr>
              </pic:pic>
            </a:graphicData>
          </a:graphic>
          <wp14:sizeRelH relativeFrom="margin">
            <wp14:pctWidth>0</wp14:pctWidth>
          </wp14:sizeRelH>
          <wp14:sizeRelV relativeFrom="margin">
            <wp14:pctHeight>0</wp14:pctHeight>
          </wp14:sizeRelV>
        </wp:anchor>
      </w:drawing>
    </w:r>
    <w:r>
      <w:t>BIJLAGE 2 KOOPOVEREENKOMST (groot)</w:t>
    </w:r>
  </w:p>
  <w:p w14:paraId="03B8DEE0" w14:textId="77777777" w:rsidR="0010196C" w:rsidRDefault="0010196C" w:rsidP="00E30B11">
    <w:pPr>
      <w:pStyle w:val="Koptekst"/>
    </w:pPr>
    <w:r>
      <w:t xml:space="preserve">Datum: </w:t>
    </w:r>
    <w:sdt>
      <w:sdtPr>
        <w:alias w:val="Publicatiedatum"/>
        <w:tag w:val=""/>
        <w:id w:val="364024129"/>
        <w:placeholder>
          <w:docPart w:val="5B315BBDBACD40B0A1611AA85BEA744F"/>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EndPr/>
      <w:sdtContent>
        <w:r w:rsidRPr="00E425B7">
          <w:rPr>
            <w:rStyle w:val="Tekstvantijdelijkeaanduiding"/>
          </w:rPr>
          <w:t>[datum]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7F6961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AF4016"/>
    <w:multiLevelType w:val="hybridMultilevel"/>
    <w:tmpl w:val="916679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51F0C48"/>
    <w:multiLevelType w:val="multilevel"/>
    <w:tmpl w:val="933E1AE0"/>
    <w:styleLink w:val="AUMCArtikel"/>
    <w:lvl w:ilvl="0">
      <w:start w:val="1"/>
      <w:numFmt w:val="decimal"/>
      <w:pStyle w:val="Artikelnummer"/>
      <w:lvlText w:val="%1."/>
      <w:lvlJc w:val="left"/>
      <w:pPr>
        <w:ind w:left="720" w:hanging="720"/>
      </w:pPr>
      <w:rPr>
        <w:rFonts w:hint="default"/>
      </w:rPr>
    </w:lvl>
    <w:lvl w:ilvl="1">
      <w:start w:val="1"/>
      <w:numFmt w:val="decimal"/>
      <w:pStyle w:val="Artikeltekst"/>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pStyle w:val="lijst123"/>
      <w:lvlText w:val="%7."/>
      <w:lvlJc w:val="left"/>
      <w:pPr>
        <w:ind w:left="720" w:hanging="720"/>
      </w:pPr>
      <w:rPr>
        <w:rFonts w:hint="default"/>
      </w:rPr>
    </w:lvl>
    <w:lvl w:ilvl="7">
      <w:start w:val="1"/>
      <w:numFmt w:val="lowerLetter"/>
      <w:pStyle w:val="lijstabc"/>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3" w15:restartNumberingAfterBreak="0">
    <w:nsid w:val="177C24CA"/>
    <w:multiLevelType w:val="multilevel"/>
    <w:tmpl w:val="35A66EC6"/>
    <w:lvl w:ilvl="0">
      <w:start w:val="1"/>
      <w:numFmt w:val="bullet"/>
      <w:pStyle w:val="Lijstopsomteken"/>
      <w:lvlText w:val=""/>
      <w:lvlJc w:val="left"/>
      <w:pPr>
        <w:tabs>
          <w:tab w:val="num" w:pos="709"/>
        </w:tabs>
        <w:ind w:left="1134" w:hanging="425"/>
      </w:pPr>
      <w:rPr>
        <w:rFonts w:ascii="Symbol" w:hAnsi="Symbol" w:hint="default"/>
      </w:rPr>
    </w:lvl>
    <w:lvl w:ilvl="1">
      <w:start w:val="1"/>
      <w:numFmt w:val="bullet"/>
      <w:lvlRestart w:val="0"/>
      <w:pStyle w:val="Lijstopsomteken2"/>
      <w:lvlText w:val="o"/>
      <w:lvlJc w:val="left"/>
      <w:pPr>
        <w:tabs>
          <w:tab w:val="num" w:pos="1134"/>
        </w:tabs>
        <w:ind w:left="1559" w:hanging="425"/>
      </w:pPr>
      <w:rPr>
        <w:rFonts w:ascii="Courier New" w:hAnsi="Courier New" w:hint="default"/>
      </w:rPr>
    </w:lvl>
    <w:lvl w:ilvl="2">
      <w:start w:val="1"/>
      <w:numFmt w:val="bullet"/>
      <w:lvlRestart w:val="0"/>
      <w:pStyle w:val="Lijstopsomteken3"/>
      <w:lvlText w:val="-"/>
      <w:lvlJc w:val="left"/>
      <w:pPr>
        <w:tabs>
          <w:tab w:val="num" w:pos="1559"/>
        </w:tabs>
        <w:ind w:left="1984" w:hanging="425"/>
      </w:pPr>
      <w:rPr>
        <w:rFonts w:ascii="Courier New" w:hAnsi="Courier New" w:hint="default"/>
      </w:rPr>
    </w:lvl>
    <w:lvl w:ilvl="3">
      <w:start w:val="1"/>
      <w:numFmt w:val="decimal"/>
      <w:lvlText w:val="(%4)"/>
      <w:lvlJc w:val="left"/>
      <w:pPr>
        <w:tabs>
          <w:tab w:val="num" w:pos="1984"/>
        </w:tabs>
        <w:ind w:left="2409" w:hanging="425"/>
      </w:pPr>
      <w:rPr>
        <w:rFonts w:hint="default"/>
      </w:rPr>
    </w:lvl>
    <w:lvl w:ilvl="4">
      <w:start w:val="1"/>
      <w:numFmt w:val="lowerLetter"/>
      <w:lvlText w:val="(%5)"/>
      <w:lvlJc w:val="left"/>
      <w:pPr>
        <w:tabs>
          <w:tab w:val="num" w:pos="2409"/>
        </w:tabs>
        <w:ind w:left="2834" w:hanging="425"/>
      </w:pPr>
      <w:rPr>
        <w:rFonts w:hint="default"/>
      </w:rPr>
    </w:lvl>
    <w:lvl w:ilvl="5">
      <w:start w:val="1"/>
      <w:numFmt w:val="lowerRoman"/>
      <w:lvlText w:val="(%6)"/>
      <w:lvlJc w:val="left"/>
      <w:pPr>
        <w:tabs>
          <w:tab w:val="num" w:pos="2834"/>
        </w:tabs>
        <w:ind w:left="3259" w:hanging="425"/>
      </w:pPr>
      <w:rPr>
        <w:rFonts w:hint="default"/>
      </w:rPr>
    </w:lvl>
    <w:lvl w:ilvl="6">
      <w:start w:val="1"/>
      <w:numFmt w:val="decimal"/>
      <w:lvlText w:val="%7."/>
      <w:lvlJc w:val="left"/>
      <w:pPr>
        <w:tabs>
          <w:tab w:val="num" w:pos="3259"/>
        </w:tabs>
        <w:ind w:left="3684" w:hanging="425"/>
      </w:pPr>
      <w:rPr>
        <w:rFonts w:hint="default"/>
      </w:rPr>
    </w:lvl>
    <w:lvl w:ilvl="7">
      <w:start w:val="1"/>
      <w:numFmt w:val="lowerLetter"/>
      <w:lvlText w:val="%8."/>
      <w:lvlJc w:val="left"/>
      <w:pPr>
        <w:tabs>
          <w:tab w:val="num" w:pos="3684"/>
        </w:tabs>
        <w:ind w:left="4109" w:hanging="425"/>
      </w:pPr>
      <w:rPr>
        <w:rFonts w:hint="default"/>
      </w:rPr>
    </w:lvl>
    <w:lvl w:ilvl="8">
      <w:start w:val="1"/>
      <w:numFmt w:val="lowerRoman"/>
      <w:lvlText w:val="%9."/>
      <w:lvlJc w:val="left"/>
      <w:pPr>
        <w:tabs>
          <w:tab w:val="num" w:pos="4109"/>
        </w:tabs>
        <w:ind w:left="4534" w:hanging="425"/>
      </w:pPr>
      <w:rPr>
        <w:rFonts w:hint="default"/>
      </w:rPr>
    </w:lvl>
  </w:abstractNum>
  <w:abstractNum w:abstractNumId="4" w15:restartNumberingAfterBreak="0">
    <w:nsid w:val="3E207F79"/>
    <w:multiLevelType w:val="hybridMultilevel"/>
    <w:tmpl w:val="414A3158"/>
    <w:lvl w:ilvl="0" w:tplc="04130001">
      <w:start w:val="1"/>
      <w:numFmt w:val="bullet"/>
      <w:lvlText w:val=""/>
      <w:lvlJc w:val="left"/>
      <w:pPr>
        <w:ind w:left="1429" w:hanging="360"/>
      </w:pPr>
      <w:rPr>
        <w:rFonts w:ascii="Symbol" w:hAnsi="Symbol" w:hint="default"/>
      </w:rPr>
    </w:lvl>
    <w:lvl w:ilvl="1" w:tplc="04130003">
      <w:start w:val="1"/>
      <w:numFmt w:val="bullet"/>
      <w:lvlText w:val="o"/>
      <w:lvlJc w:val="left"/>
      <w:pPr>
        <w:ind w:left="2149" w:hanging="360"/>
      </w:pPr>
      <w:rPr>
        <w:rFonts w:ascii="Courier New" w:hAnsi="Courier New" w:cs="Courier New" w:hint="default"/>
      </w:rPr>
    </w:lvl>
    <w:lvl w:ilvl="2" w:tplc="04130005">
      <w:start w:val="1"/>
      <w:numFmt w:val="bullet"/>
      <w:lvlText w:val=""/>
      <w:lvlJc w:val="left"/>
      <w:pPr>
        <w:ind w:left="2869" w:hanging="360"/>
      </w:pPr>
      <w:rPr>
        <w:rFonts w:ascii="Wingdings" w:hAnsi="Wingdings" w:hint="default"/>
      </w:rPr>
    </w:lvl>
    <w:lvl w:ilvl="3" w:tplc="04130001">
      <w:start w:val="1"/>
      <w:numFmt w:val="bullet"/>
      <w:lvlText w:val=""/>
      <w:lvlJc w:val="left"/>
      <w:pPr>
        <w:ind w:left="3589" w:hanging="360"/>
      </w:pPr>
      <w:rPr>
        <w:rFonts w:ascii="Symbol" w:hAnsi="Symbol" w:hint="default"/>
      </w:rPr>
    </w:lvl>
    <w:lvl w:ilvl="4" w:tplc="04130003">
      <w:start w:val="1"/>
      <w:numFmt w:val="bullet"/>
      <w:lvlText w:val="o"/>
      <w:lvlJc w:val="left"/>
      <w:pPr>
        <w:ind w:left="4309" w:hanging="360"/>
      </w:pPr>
      <w:rPr>
        <w:rFonts w:ascii="Courier New" w:hAnsi="Courier New" w:cs="Courier New" w:hint="default"/>
      </w:rPr>
    </w:lvl>
    <w:lvl w:ilvl="5" w:tplc="04130005">
      <w:start w:val="1"/>
      <w:numFmt w:val="bullet"/>
      <w:lvlText w:val=""/>
      <w:lvlJc w:val="left"/>
      <w:pPr>
        <w:ind w:left="5029" w:hanging="360"/>
      </w:pPr>
      <w:rPr>
        <w:rFonts w:ascii="Wingdings" w:hAnsi="Wingdings" w:hint="default"/>
      </w:rPr>
    </w:lvl>
    <w:lvl w:ilvl="6" w:tplc="04130001">
      <w:start w:val="1"/>
      <w:numFmt w:val="bullet"/>
      <w:lvlText w:val=""/>
      <w:lvlJc w:val="left"/>
      <w:pPr>
        <w:ind w:left="5749" w:hanging="360"/>
      </w:pPr>
      <w:rPr>
        <w:rFonts w:ascii="Symbol" w:hAnsi="Symbol" w:hint="default"/>
      </w:rPr>
    </w:lvl>
    <w:lvl w:ilvl="7" w:tplc="04130003">
      <w:start w:val="1"/>
      <w:numFmt w:val="bullet"/>
      <w:lvlText w:val="o"/>
      <w:lvlJc w:val="left"/>
      <w:pPr>
        <w:ind w:left="6469" w:hanging="360"/>
      </w:pPr>
      <w:rPr>
        <w:rFonts w:ascii="Courier New" w:hAnsi="Courier New" w:cs="Courier New" w:hint="default"/>
      </w:rPr>
    </w:lvl>
    <w:lvl w:ilvl="8" w:tplc="04130005">
      <w:start w:val="1"/>
      <w:numFmt w:val="bullet"/>
      <w:lvlText w:val=""/>
      <w:lvlJc w:val="left"/>
      <w:pPr>
        <w:ind w:left="7189" w:hanging="360"/>
      </w:pPr>
      <w:rPr>
        <w:rFonts w:ascii="Wingdings" w:hAnsi="Wingdings" w:hint="default"/>
      </w:rPr>
    </w:lvl>
  </w:abstractNum>
  <w:abstractNum w:abstractNumId="5" w15:restartNumberingAfterBreak="0">
    <w:nsid w:val="3ECA143E"/>
    <w:multiLevelType w:val="hybridMultilevel"/>
    <w:tmpl w:val="546E5CD8"/>
    <w:lvl w:ilvl="0" w:tplc="04130015">
      <w:start w:val="1"/>
      <w:numFmt w:val="upp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40262C48"/>
    <w:multiLevelType w:val="hybridMultilevel"/>
    <w:tmpl w:val="35882562"/>
    <w:name w:val="Artikel2"/>
    <w:lvl w:ilvl="0" w:tplc="6EAC50DE">
      <w:start w:val="1"/>
      <w:numFmt w:val="lowerLetter"/>
      <w:lvlText w:val="%1."/>
      <w:lvlJc w:val="left"/>
      <w:pPr>
        <w:ind w:left="360" w:hanging="360"/>
      </w:pPr>
      <w:rPr>
        <w:rFonts w:hint="default"/>
      </w:rPr>
    </w:lvl>
    <w:lvl w:ilvl="1" w:tplc="86D4160A">
      <w:start w:val="1"/>
      <w:numFmt w:val="lowerLetter"/>
      <w:lvlText w:val="(%2)"/>
      <w:lvlJc w:val="left"/>
      <w:pPr>
        <w:ind w:left="720" w:hanging="360"/>
      </w:pPr>
      <w:rPr>
        <w:rFonts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7" w15:restartNumberingAfterBreak="0">
    <w:nsid w:val="4C1910B5"/>
    <w:multiLevelType w:val="hybridMultilevel"/>
    <w:tmpl w:val="5684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A51285"/>
    <w:multiLevelType w:val="multilevel"/>
    <w:tmpl w:val="9B7428FE"/>
    <w:styleLink w:val="Stijl1"/>
    <w:lvl w:ilvl="0">
      <w:start w:val="1"/>
      <w:numFmt w:val="upperRoman"/>
      <w:pStyle w:val="Lijstnumm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EB74FB3"/>
    <w:multiLevelType w:val="hybridMultilevel"/>
    <w:tmpl w:val="8F7AC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8E906DB"/>
    <w:multiLevelType w:val="multilevel"/>
    <w:tmpl w:val="EA707E6E"/>
    <w:lvl w:ilvl="0">
      <w:start w:val="1"/>
      <w:numFmt w:val="decimal"/>
      <w:lvlText w:val="%1."/>
      <w:lvlJc w:val="left"/>
      <w:pPr>
        <w:ind w:left="360" w:hanging="360"/>
      </w:pPr>
      <w:rPr>
        <w:rFonts w:hint="default"/>
      </w:rPr>
    </w:lvl>
    <w:lvl w:ilvl="1">
      <w:start w:val="1"/>
      <w:numFmt w:val="lowerLetter"/>
      <w:lvlRestart w:val="0"/>
      <w:pStyle w:val="Lijstnummering2"/>
      <w:lvlText w:val="%2."/>
      <w:lvlJc w:val="left"/>
      <w:pPr>
        <w:ind w:left="720" w:hanging="360"/>
      </w:pPr>
      <w:rPr>
        <w:rFonts w:hint="default"/>
      </w:rPr>
    </w:lvl>
    <w:lvl w:ilvl="2">
      <w:start w:val="1"/>
      <w:numFmt w:val="lowerRoman"/>
      <w:lvlRestart w:val="0"/>
      <w:pStyle w:val="Lijstnumm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B2D5C11"/>
    <w:multiLevelType w:val="hybridMultilevel"/>
    <w:tmpl w:val="4B1A72D8"/>
    <w:lvl w:ilvl="0" w:tplc="4B846FCC">
      <w:start w:val="1"/>
      <w:numFmt w:val="upperRoman"/>
      <w:pStyle w:val="lijstIIIIII"/>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99355544">
    <w:abstractNumId w:val="3"/>
  </w:num>
  <w:num w:numId="2" w16cid:durableId="73477167">
    <w:abstractNumId w:val="10"/>
  </w:num>
  <w:num w:numId="3" w16cid:durableId="2070881605">
    <w:abstractNumId w:val="2"/>
  </w:num>
  <w:num w:numId="4" w16cid:durableId="2118940611">
    <w:abstractNumId w:val="9"/>
  </w:num>
  <w:num w:numId="5" w16cid:durableId="1992711380">
    <w:abstractNumId w:val="8"/>
  </w:num>
  <w:num w:numId="6" w16cid:durableId="19828097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7984742">
    <w:abstractNumId w:val="11"/>
  </w:num>
  <w:num w:numId="8" w16cid:durableId="1926499469">
    <w:abstractNumId w:val="11"/>
    <w:lvlOverride w:ilvl="0">
      <w:startOverride w:val="1"/>
    </w:lvlOverride>
  </w:num>
  <w:num w:numId="9" w16cid:durableId="26764206">
    <w:abstractNumId w:val="6"/>
  </w:num>
  <w:num w:numId="10" w16cid:durableId="628977406">
    <w:abstractNumId w:val="1"/>
  </w:num>
  <w:num w:numId="11" w16cid:durableId="19073778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5053387">
    <w:abstractNumId w:val="4"/>
  </w:num>
  <w:num w:numId="13" w16cid:durableId="1645885720">
    <w:abstractNumId w:val="0"/>
  </w:num>
  <w:num w:numId="14" w16cid:durableId="137311798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94"/>
    <w:rsid w:val="00011547"/>
    <w:rsid w:val="0001305B"/>
    <w:rsid w:val="00032F0E"/>
    <w:rsid w:val="0004601B"/>
    <w:rsid w:val="00062D04"/>
    <w:rsid w:val="000656BD"/>
    <w:rsid w:val="0007007B"/>
    <w:rsid w:val="00070C86"/>
    <w:rsid w:val="000761A0"/>
    <w:rsid w:val="00081803"/>
    <w:rsid w:val="00094007"/>
    <w:rsid w:val="000A5735"/>
    <w:rsid w:val="000A5ADB"/>
    <w:rsid w:val="000A7F16"/>
    <w:rsid w:val="000B3F4E"/>
    <w:rsid w:val="000B585E"/>
    <w:rsid w:val="000E48C8"/>
    <w:rsid w:val="000E4D52"/>
    <w:rsid w:val="000E5918"/>
    <w:rsid w:val="0010196C"/>
    <w:rsid w:val="001025D5"/>
    <w:rsid w:val="00116894"/>
    <w:rsid w:val="001213ED"/>
    <w:rsid w:val="00124AAC"/>
    <w:rsid w:val="00143D31"/>
    <w:rsid w:val="00170BF0"/>
    <w:rsid w:val="00186133"/>
    <w:rsid w:val="001B0F4F"/>
    <w:rsid w:val="001B4B6E"/>
    <w:rsid w:val="001C5E37"/>
    <w:rsid w:val="001D0CCD"/>
    <w:rsid w:val="001F1520"/>
    <w:rsid w:val="001F47AA"/>
    <w:rsid w:val="002065BD"/>
    <w:rsid w:val="00227B2B"/>
    <w:rsid w:val="0023089E"/>
    <w:rsid w:val="002514E5"/>
    <w:rsid w:val="0025631F"/>
    <w:rsid w:val="0026029D"/>
    <w:rsid w:val="002765D7"/>
    <w:rsid w:val="002C05C6"/>
    <w:rsid w:val="002F40DE"/>
    <w:rsid w:val="00305AB7"/>
    <w:rsid w:val="003271DA"/>
    <w:rsid w:val="0033151D"/>
    <w:rsid w:val="003571FD"/>
    <w:rsid w:val="00397032"/>
    <w:rsid w:val="003A2A5D"/>
    <w:rsid w:val="003C1977"/>
    <w:rsid w:val="003C6F78"/>
    <w:rsid w:val="003D44AE"/>
    <w:rsid w:val="003E313A"/>
    <w:rsid w:val="00407512"/>
    <w:rsid w:val="00412CC1"/>
    <w:rsid w:val="004155FA"/>
    <w:rsid w:val="0041642F"/>
    <w:rsid w:val="004351A9"/>
    <w:rsid w:val="00442A08"/>
    <w:rsid w:val="00444EBE"/>
    <w:rsid w:val="00461D0D"/>
    <w:rsid w:val="0046401C"/>
    <w:rsid w:val="00464EB3"/>
    <w:rsid w:val="004677F2"/>
    <w:rsid w:val="004956D0"/>
    <w:rsid w:val="004B2C3C"/>
    <w:rsid w:val="004B5FD0"/>
    <w:rsid w:val="004D1BDD"/>
    <w:rsid w:val="004D2006"/>
    <w:rsid w:val="004F78AB"/>
    <w:rsid w:val="005038E6"/>
    <w:rsid w:val="00504556"/>
    <w:rsid w:val="00506D56"/>
    <w:rsid w:val="00507F69"/>
    <w:rsid w:val="00541479"/>
    <w:rsid w:val="005568C3"/>
    <w:rsid w:val="00561E3D"/>
    <w:rsid w:val="00566D2D"/>
    <w:rsid w:val="00577E8D"/>
    <w:rsid w:val="0058060C"/>
    <w:rsid w:val="00590706"/>
    <w:rsid w:val="005C2088"/>
    <w:rsid w:val="005D1F2B"/>
    <w:rsid w:val="005D7157"/>
    <w:rsid w:val="005E0352"/>
    <w:rsid w:val="005E36BD"/>
    <w:rsid w:val="005E3B86"/>
    <w:rsid w:val="005E4A35"/>
    <w:rsid w:val="005F2D7E"/>
    <w:rsid w:val="005F59ED"/>
    <w:rsid w:val="00603691"/>
    <w:rsid w:val="00605F1C"/>
    <w:rsid w:val="00606B3B"/>
    <w:rsid w:val="0060760E"/>
    <w:rsid w:val="00613D05"/>
    <w:rsid w:val="00640D36"/>
    <w:rsid w:val="006453D0"/>
    <w:rsid w:val="00656C53"/>
    <w:rsid w:val="006734C9"/>
    <w:rsid w:val="00682928"/>
    <w:rsid w:val="00683FCA"/>
    <w:rsid w:val="006A1648"/>
    <w:rsid w:val="006A2469"/>
    <w:rsid w:val="006B359D"/>
    <w:rsid w:val="006B40A7"/>
    <w:rsid w:val="006E01DF"/>
    <w:rsid w:val="006E7D48"/>
    <w:rsid w:val="0070646B"/>
    <w:rsid w:val="0070732C"/>
    <w:rsid w:val="00721125"/>
    <w:rsid w:val="00721BDF"/>
    <w:rsid w:val="0072572F"/>
    <w:rsid w:val="00727218"/>
    <w:rsid w:val="007407D0"/>
    <w:rsid w:val="0075401C"/>
    <w:rsid w:val="00760650"/>
    <w:rsid w:val="00760E3C"/>
    <w:rsid w:val="007615FB"/>
    <w:rsid w:val="0077491D"/>
    <w:rsid w:val="007752CB"/>
    <w:rsid w:val="0079492F"/>
    <w:rsid w:val="007D1CB3"/>
    <w:rsid w:val="007D37D8"/>
    <w:rsid w:val="007D3AC4"/>
    <w:rsid w:val="007E40C3"/>
    <w:rsid w:val="007F3B36"/>
    <w:rsid w:val="00811941"/>
    <w:rsid w:val="00812264"/>
    <w:rsid w:val="00812791"/>
    <w:rsid w:val="00836380"/>
    <w:rsid w:val="00837E3B"/>
    <w:rsid w:val="008421CA"/>
    <w:rsid w:val="00847126"/>
    <w:rsid w:val="008504EB"/>
    <w:rsid w:val="00851577"/>
    <w:rsid w:val="008874F0"/>
    <w:rsid w:val="00887ABF"/>
    <w:rsid w:val="008A2B8E"/>
    <w:rsid w:val="008A5B57"/>
    <w:rsid w:val="008C4627"/>
    <w:rsid w:val="008E7D40"/>
    <w:rsid w:val="00910BF5"/>
    <w:rsid w:val="00913584"/>
    <w:rsid w:val="00917691"/>
    <w:rsid w:val="00927680"/>
    <w:rsid w:val="00943193"/>
    <w:rsid w:val="009518ED"/>
    <w:rsid w:val="00952D60"/>
    <w:rsid w:val="00970947"/>
    <w:rsid w:val="00975B47"/>
    <w:rsid w:val="00975F42"/>
    <w:rsid w:val="00976313"/>
    <w:rsid w:val="00977FE8"/>
    <w:rsid w:val="00982842"/>
    <w:rsid w:val="00985117"/>
    <w:rsid w:val="00990D79"/>
    <w:rsid w:val="009F52CC"/>
    <w:rsid w:val="009F664D"/>
    <w:rsid w:val="00A34BA8"/>
    <w:rsid w:val="00A366CD"/>
    <w:rsid w:val="00A36E70"/>
    <w:rsid w:val="00A527E8"/>
    <w:rsid w:val="00A5331D"/>
    <w:rsid w:val="00A5369F"/>
    <w:rsid w:val="00A628BC"/>
    <w:rsid w:val="00A75E1E"/>
    <w:rsid w:val="00A8394A"/>
    <w:rsid w:val="00A85C95"/>
    <w:rsid w:val="00A915EE"/>
    <w:rsid w:val="00AA686A"/>
    <w:rsid w:val="00AC24DD"/>
    <w:rsid w:val="00AD050C"/>
    <w:rsid w:val="00AD2628"/>
    <w:rsid w:val="00AF5BD0"/>
    <w:rsid w:val="00B032B3"/>
    <w:rsid w:val="00B24E45"/>
    <w:rsid w:val="00B504D3"/>
    <w:rsid w:val="00B619B0"/>
    <w:rsid w:val="00B632DA"/>
    <w:rsid w:val="00B6336E"/>
    <w:rsid w:val="00B63861"/>
    <w:rsid w:val="00B86750"/>
    <w:rsid w:val="00B875D6"/>
    <w:rsid w:val="00B95091"/>
    <w:rsid w:val="00BB2353"/>
    <w:rsid w:val="00BC0F05"/>
    <w:rsid w:val="00BC327D"/>
    <w:rsid w:val="00BC37E7"/>
    <w:rsid w:val="00BC3E63"/>
    <w:rsid w:val="00BD5BF2"/>
    <w:rsid w:val="00BF0088"/>
    <w:rsid w:val="00BF0818"/>
    <w:rsid w:val="00C00E3D"/>
    <w:rsid w:val="00C149D4"/>
    <w:rsid w:val="00C43E1B"/>
    <w:rsid w:val="00C455FB"/>
    <w:rsid w:val="00C52613"/>
    <w:rsid w:val="00C5410D"/>
    <w:rsid w:val="00C7629B"/>
    <w:rsid w:val="00CA54DC"/>
    <w:rsid w:val="00CB1434"/>
    <w:rsid w:val="00CB255F"/>
    <w:rsid w:val="00CB29C3"/>
    <w:rsid w:val="00CE2E68"/>
    <w:rsid w:val="00CF4E5C"/>
    <w:rsid w:val="00D26905"/>
    <w:rsid w:val="00D342AF"/>
    <w:rsid w:val="00D91414"/>
    <w:rsid w:val="00D9545C"/>
    <w:rsid w:val="00D95C50"/>
    <w:rsid w:val="00D97E1D"/>
    <w:rsid w:val="00DA5BC0"/>
    <w:rsid w:val="00DD176B"/>
    <w:rsid w:val="00DD43A9"/>
    <w:rsid w:val="00DF39FC"/>
    <w:rsid w:val="00DF3DD2"/>
    <w:rsid w:val="00E02AE4"/>
    <w:rsid w:val="00E03086"/>
    <w:rsid w:val="00E04062"/>
    <w:rsid w:val="00E107FA"/>
    <w:rsid w:val="00E138D6"/>
    <w:rsid w:val="00E226BC"/>
    <w:rsid w:val="00E25530"/>
    <w:rsid w:val="00E30B11"/>
    <w:rsid w:val="00E329DB"/>
    <w:rsid w:val="00E41FAB"/>
    <w:rsid w:val="00E54198"/>
    <w:rsid w:val="00E54DF9"/>
    <w:rsid w:val="00E81837"/>
    <w:rsid w:val="00E87B3A"/>
    <w:rsid w:val="00EA2D80"/>
    <w:rsid w:val="00EA4BA8"/>
    <w:rsid w:val="00ED2000"/>
    <w:rsid w:val="00EF2B25"/>
    <w:rsid w:val="00EF7DDF"/>
    <w:rsid w:val="00F22E6A"/>
    <w:rsid w:val="00F26372"/>
    <w:rsid w:val="00F50D7F"/>
    <w:rsid w:val="00F63B84"/>
    <w:rsid w:val="00F705D7"/>
    <w:rsid w:val="00F75905"/>
    <w:rsid w:val="00F76F69"/>
    <w:rsid w:val="00F82FA2"/>
    <w:rsid w:val="00F83138"/>
    <w:rsid w:val="00FA38D1"/>
    <w:rsid w:val="00FB4B54"/>
    <w:rsid w:val="00FC32FC"/>
    <w:rsid w:val="00FD50AB"/>
    <w:rsid w:val="00FE39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F3D1B"/>
  <w15:docId w15:val="{861A0BB9-4DCF-44E7-B3EA-3DE02E48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imes New Roman" w:hAnsi="Trebuchet MS" w:cs="Times New Roman"/>
        <w:lang w:val="nl-NL" w:eastAsia="nl-NL" w:bidi="ar-SA"/>
      </w:rPr>
    </w:rPrDefault>
    <w:pPrDefault/>
  </w:docDefaults>
  <w:latentStyles w:defLockedState="0" w:defUIPriority="9" w:defSemiHidden="0" w:defUnhideWhenUsed="0" w:defQFormat="0" w:count="376">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0" w:qFormat="1"/>
    <w:lsdException w:name="List 2" w:semiHidden="1" w:unhideWhenUsed="1"/>
    <w:lsdException w:name="List 3"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59"/>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3086"/>
    <w:pPr>
      <w:autoSpaceDE w:val="0"/>
      <w:autoSpaceDN w:val="0"/>
      <w:spacing w:line="300" w:lineRule="auto"/>
    </w:pPr>
    <w:rPr>
      <w:rFonts w:cstheme="minorHAnsi"/>
      <w:sz w:val="21"/>
      <w:szCs w:val="21"/>
    </w:rPr>
  </w:style>
  <w:style w:type="paragraph" w:styleId="Kop1">
    <w:name w:val="heading 1"/>
    <w:basedOn w:val="Standaard"/>
    <w:next w:val="Standaard"/>
    <w:link w:val="Kop1Char"/>
    <w:autoRedefine/>
    <w:uiPriority w:val="9"/>
    <w:qFormat/>
    <w:rsid w:val="000A5735"/>
    <w:pPr>
      <w:snapToGrid w:val="0"/>
      <w:spacing w:line="280" w:lineRule="exact"/>
      <w:outlineLvl w:val="0"/>
    </w:pPr>
    <w:rPr>
      <w:b/>
      <w:bCs/>
      <w:sz w:val="28"/>
      <w:szCs w:val="28"/>
    </w:rPr>
  </w:style>
  <w:style w:type="paragraph" w:styleId="Kop2">
    <w:name w:val="heading 2"/>
    <w:basedOn w:val="Standaard"/>
    <w:next w:val="Standaard"/>
    <w:link w:val="Kop2Char"/>
    <w:uiPriority w:val="9"/>
    <w:qFormat/>
    <w:rsid w:val="00BC37E7"/>
    <w:pPr>
      <w:snapToGrid w:val="0"/>
      <w:spacing w:line="280" w:lineRule="exact"/>
      <w:outlineLvl w:val="1"/>
    </w:pPr>
    <w:rPr>
      <w:b/>
      <w:bCs/>
      <w:sz w:val="22"/>
      <w:szCs w:val="22"/>
    </w:rPr>
  </w:style>
  <w:style w:type="paragraph" w:styleId="Kop3">
    <w:name w:val="heading 3"/>
    <w:basedOn w:val="Standaard"/>
    <w:next w:val="Standaard"/>
    <w:link w:val="Kop3Char"/>
    <w:uiPriority w:val="9"/>
    <w:qFormat/>
    <w:rsid w:val="00C71D82"/>
    <w:pPr>
      <w:keepNext/>
      <w:outlineLvl w:val="2"/>
    </w:pPr>
    <w:rPr>
      <w:rFonts w:cs="Arial"/>
      <w:bCs/>
      <w:i/>
      <w:szCs w:val="26"/>
    </w:rPr>
  </w:style>
  <w:style w:type="paragraph" w:styleId="Kop4">
    <w:name w:val="heading 4"/>
    <w:basedOn w:val="Standaard"/>
    <w:next w:val="Standaard"/>
    <w:link w:val="Kop4Char"/>
    <w:uiPriority w:val="9"/>
    <w:unhideWhenUsed/>
    <w:qFormat/>
    <w:rsid w:val="008A2B8E"/>
    <w:pPr>
      <w:keepNext/>
      <w:keepLines/>
      <w:autoSpaceDE/>
      <w:autoSpaceDN/>
      <w:spacing w:before="40" w:line="288" w:lineRule="auto"/>
      <w:outlineLvl w:val="3"/>
    </w:pPr>
    <w:rPr>
      <w:rFonts w:asciiTheme="majorHAnsi" w:eastAsiaTheme="majorEastAsia" w:hAnsiTheme="majorHAnsi" w:cstheme="majorBidi"/>
      <w:i/>
      <w:iCs/>
      <w:color w:val="365F91" w:themeColor="accent1" w:themeShade="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autoRedefine/>
    <w:uiPriority w:val="99"/>
    <w:rsid w:val="00E30B11"/>
    <w:pPr>
      <w:tabs>
        <w:tab w:val="center" w:pos="4536"/>
        <w:tab w:val="right" w:pos="9072"/>
      </w:tabs>
      <w:jc w:val="center"/>
    </w:pPr>
    <w:rPr>
      <w:sz w:val="19"/>
    </w:rPr>
  </w:style>
  <w:style w:type="paragraph" w:styleId="Voettekst">
    <w:name w:val="footer"/>
    <w:basedOn w:val="Standaard"/>
    <w:link w:val="VoettekstChar"/>
    <w:uiPriority w:val="99"/>
    <w:rsid w:val="002065BD"/>
    <w:pPr>
      <w:tabs>
        <w:tab w:val="center" w:pos="4536"/>
        <w:tab w:val="right" w:pos="9072"/>
      </w:tabs>
      <w:ind w:right="-573"/>
      <w:jc w:val="right"/>
    </w:pPr>
    <w:rPr>
      <w:sz w:val="16"/>
    </w:rPr>
  </w:style>
  <w:style w:type="paragraph" w:customStyle="1" w:styleId="BriefhoofdL">
    <w:name w:val="Briefhoofd L"/>
    <w:basedOn w:val="Standaard"/>
    <w:uiPriority w:val="9"/>
    <w:rsid w:val="00566D2D"/>
  </w:style>
  <w:style w:type="character" w:customStyle="1" w:styleId="VoettekstChar">
    <w:name w:val="Voettekst Char"/>
    <w:basedOn w:val="Standaardalinea-lettertype"/>
    <w:link w:val="Voettekst"/>
    <w:uiPriority w:val="99"/>
    <w:rsid w:val="002065BD"/>
    <w:rPr>
      <w:sz w:val="16"/>
    </w:rPr>
  </w:style>
  <w:style w:type="table" w:styleId="Tabelraster">
    <w:name w:val="Table Grid"/>
    <w:basedOn w:val="Standaardtabel"/>
    <w:uiPriority w:val="59"/>
    <w:rsid w:val="00566D2D"/>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styleId="Paginanummer">
    <w:name w:val="page number"/>
    <w:uiPriority w:val="99"/>
    <w:rsid w:val="00566D2D"/>
    <w:rPr>
      <w:rFonts w:ascii="Trebuchet MS" w:hAnsi="Trebuchet MS"/>
      <w:sz w:val="20"/>
    </w:rPr>
  </w:style>
  <w:style w:type="paragraph" w:styleId="Lijstopsomteken">
    <w:name w:val="List Bullet"/>
    <w:basedOn w:val="Standaard"/>
    <w:uiPriority w:val="2"/>
    <w:qFormat/>
    <w:rsid w:val="0072572F"/>
    <w:pPr>
      <w:numPr>
        <w:numId w:val="1"/>
      </w:numPr>
    </w:pPr>
  </w:style>
  <w:style w:type="paragraph" w:styleId="Lijstnummering">
    <w:name w:val="List Number"/>
    <w:basedOn w:val="Standaard"/>
    <w:link w:val="LijstnummeringChar"/>
    <w:uiPriority w:val="2"/>
    <w:qFormat/>
    <w:rsid w:val="0072572F"/>
    <w:pPr>
      <w:numPr>
        <w:numId w:val="5"/>
      </w:numPr>
      <w:ind w:left="1066" w:hanging="357"/>
    </w:pPr>
  </w:style>
  <w:style w:type="paragraph" w:styleId="Lijstopsomteken2">
    <w:name w:val="List Bullet 2"/>
    <w:basedOn w:val="Standaard"/>
    <w:uiPriority w:val="2"/>
    <w:rsid w:val="00422110"/>
    <w:pPr>
      <w:numPr>
        <w:ilvl w:val="1"/>
        <w:numId w:val="1"/>
      </w:numPr>
      <w:contextualSpacing/>
    </w:pPr>
  </w:style>
  <w:style w:type="paragraph" w:styleId="Lijstopsomteken3">
    <w:name w:val="List Bullet 3"/>
    <w:basedOn w:val="Standaard"/>
    <w:uiPriority w:val="2"/>
    <w:rsid w:val="00422110"/>
    <w:pPr>
      <w:numPr>
        <w:ilvl w:val="2"/>
        <w:numId w:val="1"/>
      </w:numPr>
      <w:contextualSpacing/>
    </w:pPr>
  </w:style>
  <w:style w:type="paragraph" w:styleId="Lijstnummering2">
    <w:name w:val="List Number 2"/>
    <w:basedOn w:val="Standaard"/>
    <w:uiPriority w:val="2"/>
    <w:rsid w:val="00422110"/>
    <w:pPr>
      <w:numPr>
        <w:ilvl w:val="1"/>
        <w:numId w:val="2"/>
      </w:numPr>
      <w:contextualSpacing/>
    </w:pPr>
  </w:style>
  <w:style w:type="paragraph" w:styleId="Lijstnummering3">
    <w:name w:val="List Number 3"/>
    <w:basedOn w:val="Standaard"/>
    <w:uiPriority w:val="2"/>
    <w:rsid w:val="00422110"/>
    <w:pPr>
      <w:numPr>
        <w:ilvl w:val="2"/>
        <w:numId w:val="2"/>
      </w:numPr>
      <w:contextualSpacing/>
    </w:pPr>
  </w:style>
  <w:style w:type="character" w:customStyle="1" w:styleId="KoptekstChar">
    <w:name w:val="Koptekst Char"/>
    <w:basedOn w:val="Standaardalinea-lettertype"/>
    <w:link w:val="Koptekst"/>
    <w:uiPriority w:val="99"/>
    <w:rsid w:val="00E30B11"/>
    <w:rPr>
      <w:rFonts w:cstheme="minorHAnsi"/>
      <w:sz w:val="19"/>
      <w:szCs w:val="21"/>
    </w:rPr>
  </w:style>
  <w:style w:type="paragraph" w:styleId="Lijstalinea">
    <w:name w:val="List Paragraph"/>
    <w:basedOn w:val="Standaard"/>
    <w:uiPriority w:val="34"/>
    <w:qFormat/>
    <w:rsid w:val="00B6336E"/>
    <w:pPr>
      <w:ind w:left="567" w:hanging="567"/>
      <w:contextualSpacing/>
    </w:pPr>
    <w:rPr>
      <w:rFonts w:ascii="Verdana" w:eastAsia="Calibri" w:hAnsi="Verdana"/>
    </w:rPr>
  </w:style>
  <w:style w:type="paragraph" w:styleId="Ballontekst">
    <w:name w:val="Balloon Text"/>
    <w:basedOn w:val="Standaard"/>
    <w:link w:val="BallontekstChar"/>
    <w:uiPriority w:val="99"/>
    <w:semiHidden/>
    <w:unhideWhenUsed/>
    <w:rsid w:val="00507F69"/>
    <w:pPr>
      <w:widowControl w:val="0"/>
      <w:spacing w:line="240" w:lineRule="auto"/>
      <w:jc w:val="both"/>
    </w:pPr>
    <w:rPr>
      <w:rFonts w:ascii="Segoe UI" w:eastAsiaTheme="minorEastAsia" w:hAnsi="Segoe UI" w:cs="Segoe UI"/>
      <w:sz w:val="18"/>
      <w:szCs w:val="18"/>
    </w:rPr>
  </w:style>
  <w:style w:type="character" w:customStyle="1" w:styleId="BallontekstChar">
    <w:name w:val="Ballontekst Char"/>
    <w:basedOn w:val="Standaardalinea-lettertype"/>
    <w:link w:val="Ballontekst"/>
    <w:uiPriority w:val="99"/>
    <w:semiHidden/>
    <w:rsid w:val="00507F69"/>
    <w:rPr>
      <w:rFonts w:ascii="Segoe UI" w:eastAsiaTheme="minorEastAsia" w:hAnsi="Segoe UI" w:cs="Segoe UI"/>
      <w:sz w:val="18"/>
      <w:szCs w:val="18"/>
    </w:rPr>
  </w:style>
  <w:style w:type="paragraph" w:customStyle="1" w:styleId="Artikeltekst">
    <w:name w:val="Artikeltekst"/>
    <w:basedOn w:val="Standaard"/>
    <w:link w:val="ArtikeltekstChar"/>
    <w:qFormat/>
    <w:rsid w:val="00E02AE4"/>
    <w:pPr>
      <w:numPr>
        <w:ilvl w:val="1"/>
        <w:numId w:val="3"/>
      </w:numPr>
      <w:snapToGrid w:val="0"/>
      <w:spacing w:after="120" w:line="276" w:lineRule="auto"/>
      <w:ind w:right="184"/>
    </w:pPr>
    <w:rPr>
      <w:rFonts w:eastAsia="Helvetica"/>
      <w:color w:val="000000"/>
    </w:rPr>
  </w:style>
  <w:style w:type="numbering" w:customStyle="1" w:styleId="AUMCArtikel">
    <w:name w:val="AUMC_Artikel"/>
    <w:uiPriority w:val="99"/>
    <w:rsid w:val="00E02AE4"/>
    <w:pPr>
      <w:numPr>
        <w:numId w:val="3"/>
      </w:numPr>
    </w:pPr>
  </w:style>
  <w:style w:type="character" w:customStyle="1" w:styleId="ArtikeltekstChar">
    <w:name w:val="Artikeltekst Char"/>
    <w:basedOn w:val="Standaardalinea-lettertype"/>
    <w:link w:val="Artikeltekst"/>
    <w:rsid w:val="007407D0"/>
    <w:rPr>
      <w:rFonts w:eastAsia="Helvetica" w:cstheme="minorHAnsi"/>
      <w:color w:val="000000"/>
      <w:sz w:val="21"/>
      <w:szCs w:val="21"/>
    </w:rPr>
  </w:style>
  <w:style w:type="character" w:styleId="Tekstvantijdelijkeaanduiding">
    <w:name w:val="Placeholder Text"/>
    <w:basedOn w:val="Standaardalinea-lettertype"/>
    <w:uiPriority w:val="99"/>
    <w:rsid w:val="00F705D7"/>
    <w:rPr>
      <w:color w:val="595959" w:themeColor="text1" w:themeTint="A6"/>
      <w:bdr w:val="none" w:sz="0" w:space="0" w:color="auto"/>
      <w:shd w:val="clear" w:color="auto" w:fill="D9D9D9" w:themeFill="background1" w:themeFillShade="D9"/>
    </w:rPr>
  </w:style>
  <w:style w:type="paragraph" w:customStyle="1" w:styleId="Artikelnummer">
    <w:name w:val="Artikelnummer"/>
    <w:basedOn w:val="Kop2"/>
    <w:qFormat/>
    <w:rsid w:val="0007007B"/>
    <w:pPr>
      <w:keepNext/>
      <w:numPr>
        <w:numId w:val="3"/>
      </w:numPr>
      <w:spacing w:beforeLines="150" w:before="360" w:after="120"/>
    </w:pPr>
  </w:style>
  <w:style w:type="character" w:styleId="Hyperlink">
    <w:name w:val="Hyperlink"/>
    <w:basedOn w:val="Standaardalinea-lettertype"/>
    <w:uiPriority w:val="99"/>
    <w:unhideWhenUsed/>
    <w:rsid w:val="00CA54DC"/>
    <w:rPr>
      <w:color w:val="0000FF" w:themeColor="hyperlink"/>
      <w:u w:val="single"/>
    </w:rPr>
  </w:style>
  <w:style w:type="character" w:customStyle="1" w:styleId="Onopgelostemelding1">
    <w:name w:val="Onopgeloste melding1"/>
    <w:basedOn w:val="Standaardalinea-lettertype"/>
    <w:uiPriority w:val="9"/>
    <w:rsid w:val="00CA54DC"/>
    <w:rPr>
      <w:color w:val="605E5C"/>
      <w:shd w:val="clear" w:color="auto" w:fill="E1DFDD"/>
    </w:rPr>
  </w:style>
  <w:style w:type="character" w:customStyle="1" w:styleId="kop2ovkChar">
    <w:name w:val="kop 2 ovk Char"/>
    <w:basedOn w:val="Standaardalinea-lettertype"/>
    <w:link w:val="kop2ovk"/>
    <w:uiPriority w:val="99"/>
    <w:locked/>
    <w:rsid w:val="00B6336E"/>
    <w:rPr>
      <w:rFonts w:ascii="Arial" w:hAnsi="Arial" w:cs="Arial"/>
      <w:b/>
      <w:sz w:val="28"/>
      <w:szCs w:val="28"/>
    </w:rPr>
  </w:style>
  <w:style w:type="paragraph" w:customStyle="1" w:styleId="kop2ovk">
    <w:name w:val="kop 2 ovk"/>
    <w:basedOn w:val="Standaard"/>
    <w:next w:val="Standaard"/>
    <w:link w:val="kop2ovkChar"/>
    <w:uiPriority w:val="99"/>
    <w:rsid w:val="00B6336E"/>
    <w:pPr>
      <w:autoSpaceDE/>
      <w:autoSpaceDN/>
      <w:spacing w:line="240" w:lineRule="auto"/>
    </w:pPr>
    <w:rPr>
      <w:rFonts w:ascii="Arial" w:hAnsi="Arial" w:cs="Arial"/>
      <w:b/>
      <w:sz w:val="28"/>
      <w:szCs w:val="28"/>
    </w:rPr>
  </w:style>
  <w:style w:type="paragraph" w:customStyle="1" w:styleId="Inspringen">
    <w:name w:val="Inspringen"/>
    <w:basedOn w:val="Standaard"/>
    <w:link w:val="InspringenChar"/>
    <w:qFormat/>
    <w:rsid w:val="0072572F"/>
    <w:pPr>
      <w:ind w:left="709"/>
    </w:pPr>
    <w:rPr>
      <w:rFonts w:cs="Arial"/>
    </w:rPr>
  </w:style>
  <w:style w:type="character" w:customStyle="1" w:styleId="InspringenChar">
    <w:name w:val="Inspringen Char"/>
    <w:basedOn w:val="Standaardalinea-lettertype"/>
    <w:link w:val="Inspringen"/>
    <w:rsid w:val="0072572F"/>
    <w:rPr>
      <w:rFonts w:cs="Arial"/>
      <w:sz w:val="21"/>
      <w:szCs w:val="21"/>
    </w:rPr>
  </w:style>
  <w:style w:type="numbering" w:customStyle="1" w:styleId="Stijl1">
    <w:name w:val="Stijl1"/>
    <w:uiPriority w:val="99"/>
    <w:rsid w:val="0072572F"/>
    <w:pPr>
      <w:numPr>
        <w:numId w:val="5"/>
      </w:numPr>
    </w:pPr>
  </w:style>
  <w:style w:type="paragraph" w:customStyle="1" w:styleId="Tekstoptional">
    <w:name w:val="Tekst optional"/>
    <w:basedOn w:val="Artikeltekst"/>
    <w:link w:val="TekstoptionalChar"/>
    <w:qFormat/>
    <w:rsid w:val="00D95C50"/>
  </w:style>
  <w:style w:type="character" w:customStyle="1" w:styleId="TekstoptionalChar">
    <w:name w:val="Tekst optional Char"/>
    <w:basedOn w:val="ArtikeltekstChar"/>
    <w:link w:val="Tekstoptional"/>
    <w:rsid w:val="00D95C50"/>
    <w:rPr>
      <w:rFonts w:eastAsia="Helvetica" w:cstheme="minorHAnsi"/>
      <w:color w:val="000000"/>
      <w:sz w:val="21"/>
      <w:szCs w:val="21"/>
    </w:rPr>
  </w:style>
  <w:style w:type="table" w:customStyle="1" w:styleId="TableNormal">
    <w:name w:val="Table Normal"/>
    <w:uiPriority w:val="2"/>
    <w:semiHidden/>
    <w:unhideWhenUsed/>
    <w:qFormat/>
    <w:rsid w:val="008874F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8874F0"/>
    <w:pPr>
      <w:widowControl w:val="0"/>
      <w:spacing w:line="240" w:lineRule="auto"/>
      <w:ind w:left="79"/>
    </w:pPr>
    <w:rPr>
      <w:rFonts w:ascii="Calibri" w:eastAsia="Calibri" w:hAnsi="Calibri" w:cs="Calibri"/>
      <w:sz w:val="22"/>
      <w:szCs w:val="22"/>
      <w:lang w:val="en-US" w:eastAsia="en-US"/>
    </w:rPr>
  </w:style>
  <w:style w:type="paragraph" w:customStyle="1" w:styleId="lijstabc">
    <w:name w:val="lijst abc"/>
    <w:basedOn w:val="Lijstnummering"/>
    <w:link w:val="lijstabcChar"/>
    <w:qFormat/>
    <w:rsid w:val="004155FA"/>
    <w:pPr>
      <w:numPr>
        <w:ilvl w:val="7"/>
        <w:numId w:val="3"/>
      </w:numPr>
      <w:ind w:left="1418" w:hanging="709"/>
    </w:pPr>
  </w:style>
  <w:style w:type="paragraph" w:customStyle="1" w:styleId="lijst123">
    <w:name w:val="lijst 123"/>
    <w:basedOn w:val="lijstabc"/>
    <w:link w:val="lijst123Char"/>
    <w:qFormat/>
    <w:rsid w:val="00F63B84"/>
    <w:pPr>
      <w:numPr>
        <w:ilvl w:val="6"/>
      </w:numPr>
      <w:ind w:left="1418" w:hanging="709"/>
    </w:pPr>
  </w:style>
  <w:style w:type="character" w:customStyle="1" w:styleId="LijstnummeringChar">
    <w:name w:val="Lijstnummering Char"/>
    <w:basedOn w:val="Standaardalinea-lettertype"/>
    <w:link w:val="Lijstnummering"/>
    <w:uiPriority w:val="2"/>
    <w:rsid w:val="004155FA"/>
    <w:rPr>
      <w:rFonts w:cstheme="minorHAnsi"/>
      <w:sz w:val="21"/>
      <w:szCs w:val="21"/>
    </w:rPr>
  </w:style>
  <w:style w:type="character" w:customStyle="1" w:styleId="lijstabcChar">
    <w:name w:val="lijst abc Char"/>
    <w:basedOn w:val="LijstnummeringChar"/>
    <w:link w:val="lijstabc"/>
    <w:rsid w:val="004155FA"/>
    <w:rPr>
      <w:rFonts w:cstheme="minorHAnsi"/>
      <w:sz w:val="21"/>
      <w:szCs w:val="21"/>
    </w:rPr>
  </w:style>
  <w:style w:type="paragraph" w:customStyle="1" w:styleId="lijstIIIIII">
    <w:name w:val="lijst I II III"/>
    <w:basedOn w:val="lijst123"/>
    <w:link w:val="lijstIIIIIIChar"/>
    <w:qFormat/>
    <w:rsid w:val="00977FE8"/>
    <w:pPr>
      <w:numPr>
        <w:ilvl w:val="0"/>
        <w:numId w:val="7"/>
      </w:numPr>
      <w:ind w:left="1418" w:hanging="709"/>
    </w:pPr>
  </w:style>
  <w:style w:type="character" w:customStyle="1" w:styleId="lijst123Char">
    <w:name w:val="lijst 123 Char"/>
    <w:basedOn w:val="lijstabcChar"/>
    <w:link w:val="lijst123"/>
    <w:rsid w:val="00F63B84"/>
    <w:rPr>
      <w:rFonts w:cstheme="minorHAnsi"/>
      <w:sz w:val="21"/>
      <w:szCs w:val="21"/>
    </w:rPr>
  </w:style>
  <w:style w:type="character" w:customStyle="1" w:styleId="lijstIIIIIIChar">
    <w:name w:val="lijst I II III Char"/>
    <w:basedOn w:val="lijst123Char"/>
    <w:link w:val="lijstIIIIII"/>
    <w:rsid w:val="00977FE8"/>
    <w:rPr>
      <w:rFonts w:cstheme="minorHAnsi"/>
      <w:sz w:val="21"/>
      <w:szCs w:val="21"/>
    </w:rPr>
  </w:style>
  <w:style w:type="character" w:customStyle="1" w:styleId="Kop4Char">
    <w:name w:val="Kop 4 Char"/>
    <w:basedOn w:val="Standaardalinea-lettertype"/>
    <w:link w:val="Kop4"/>
    <w:uiPriority w:val="9"/>
    <w:rsid w:val="008A2B8E"/>
    <w:rPr>
      <w:rFonts w:asciiTheme="majorHAnsi" w:eastAsiaTheme="majorEastAsia" w:hAnsiTheme="majorHAnsi" w:cstheme="majorBidi"/>
      <w:i/>
      <w:iCs/>
      <w:color w:val="365F91" w:themeColor="accent1" w:themeShade="BF"/>
    </w:rPr>
  </w:style>
  <w:style w:type="character" w:customStyle="1" w:styleId="Kop1Char">
    <w:name w:val="Kop 1 Char"/>
    <w:basedOn w:val="Standaardalinea-lettertype"/>
    <w:link w:val="Kop1"/>
    <w:uiPriority w:val="9"/>
    <w:rsid w:val="008A2B8E"/>
    <w:rPr>
      <w:rFonts w:cstheme="minorHAnsi"/>
      <w:b/>
      <w:bCs/>
      <w:sz w:val="28"/>
      <w:szCs w:val="28"/>
    </w:rPr>
  </w:style>
  <w:style w:type="character" w:customStyle="1" w:styleId="Kop2Char">
    <w:name w:val="Kop 2 Char"/>
    <w:basedOn w:val="Standaardalinea-lettertype"/>
    <w:link w:val="Kop2"/>
    <w:uiPriority w:val="9"/>
    <w:rsid w:val="008A2B8E"/>
    <w:rPr>
      <w:rFonts w:cstheme="minorHAnsi"/>
      <w:b/>
      <w:bCs/>
      <w:sz w:val="22"/>
      <w:szCs w:val="22"/>
    </w:rPr>
  </w:style>
  <w:style w:type="character" w:customStyle="1" w:styleId="Kop3Char">
    <w:name w:val="Kop 3 Char"/>
    <w:basedOn w:val="Standaardalinea-lettertype"/>
    <w:link w:val="Kop3"/>
    <w:uiPriority w:val="9"/>
    <w:rsid w:val="008A2B8E"/>
    <w:rPr>
      <w:rFonts w:cs="Arial"/>
      <w:bCs/>
      <w:i/>
      <w:sz w:val="21"/>
      <w:szCs w:val="26"/>
    </w:rPr>
  </w:style>
  <w:style w:type="character" w:styleId="Verwijzingopmerking">
    <w:name w:val="annotation reference"/>
    <w:uiPriority w:val="99"/>
    <w:semiHidden/>
    <w:unhideWhenUsed/>
    <w:rsid w:val="008A2B8E"/>
    <w:rPr>
      <w:sz w:val="16"/>
      <w:szCs w:val="16"/>
    </w:rPr>
  </w:style>
  <w:style w:type="paragraph" w:styleId="Tekstopmerking">
    <w:name w:val="annotation text"/>
    <w:basedOn w:val="Standaard"/>
    <w:link w:val="TekstopmerkingChar"/>
    <w:uiPriority w:val="99"/>
    <w:unhideWhenUsed/>
    <w:rsid w:val="008A2B8E"/>
    <w:pPr>
      <w:autoSpaceDE/>
      <w:autoSpaceDN/>
      <w:spacing w:line="288" w:lineRule="auto"/>
    </w:pPr>
    <w:rPr>
      <w:rFonts w:ascii="Verdana" w:eastAsia="Calibri" w:hAnsi="Verdana" w:cs="Times New Roman"/>
      <w:sz w:val="20"/>
      <w:szCs w:val="20"/>
    </w:rPr>
  </w:style>
  <w:style w:type="character" w:customStyle="1" w:styleId="TekstopmerkingChar">
    <w:name w:val="Tekst opmerking Char"/>
    <w:basedOn w:val="Standaardalinea-lettertype"/>
    <w:link w:val="Tekstopmerking"/>
    <w:uiPriority w:val="99"/>
    <w:rsid w:val="008A2B8E"/>
    <w:rPr>
      <w:rFonts w:ascii="Verdana" w:eastAsia="Calibri" w:hAnsi="Verdana"/>
    </w:rPr>
  </w:style>
  <w:style w:type="paragraph" w:styleId="Onderwerpvanopmerking">
    <w:name w:val="annotation subject"/>
    <w:basedOn w:val="Tekstopmerking"/>
    <w:next w:val="Tekstopmerking"/>
    <w:link w:val="OnderwerpvanopmerkingChar"/>
    <w:uiPriority w:val="99"/>
    <w:semiHidden/>
    <w:unhideWhenUsed/>
    <w:rsid w:val="008A2B8E"/>
    <w:rPr>
      <w:b/>
      <w:bCs/>
    </w:rPr>
  </w:style>
  <w:style w:type="character" w:customStyle="1" w:styleId="OnderwerpvanopmerkingChar">
    <w:name w:val="Onderwerp van opmerking Char"/>
    <w:basedOn w:val="TekstopmerkingChar"/>
    <w:link w:val="Onderwerpvanopmerking"/>
    <w:uiPriority w:val="99"/>
    <w:semiHidden/>
    <w:rsid w:val="008A2B8E"/>
    <w:rPr>
      <w:rFonts w:ascii="Verdana" w:eastAsia="Calibri" w:hAnsi="Verdana"/>
      <w:b/>
      <w:bCs/>
    </w:rPr>
  </w:style>
  <w:style w:type="paragraph" w:styleId="Plattetekst">
    <w:name w:val="Body Text"/>
    <w:basedOn w:val="Standaard"/>
    <w:link w:val="PlattetekstChar"/>
    <w:rsid w:val="008A2B8E"/>
    <w:pPr>
      <w:autoSpaceDE/>
      <w:autoSpaceDN/>
      <w:spacing w:after="120" w:line="240" w:lineRule="auto"/>
    </w:pPr>
    <w:rPr>
      <w:rFonts w:ascii="Times New Roman" w:hAnsi="Times New Roman" w:cs="Arial"/>
      <w:sz w:val="20"/>
      <w:szCs w:val="20"/>
      <w:lang w:eastAsia="en-US"/>
    </w:rPr>
  </w:style>
  <w:style w:type="character" w:customStyle="1" w:styleId="PlattetekstChar">
    <w:name w:val="Platte tekst Char"/>
    <w:basedOn w:val="Standaardalinea-lettertype"/>
    <w:link w:val="Plattetekst"/>
    <w:rsid w:val="008A2B8E"/>
    <w:rPr>
      <w:rFonts w:ascii="Times New Roman" w:hAnsi="Times New Roman" w:cs="Arial"/>
      <w:lang w:eastAsia="en-US"/>
    </w:rPr>
  </w:style>
  <w:style w:type="paragraph" w:styleId="Geenafstand">
    <w:name w:val="No Spacing"/>
    <w:uiPriority w:val="1"/>
    <w:qFormat/>
    <w:rsid w:val="008A2B8E"/>
    <w:rPr>
      <w:rFonts w:ascii="Calibri" w:eastAsia="Calibri" w:hAnsi="Calibri"/>
      <w:sz w:val="22"/>
      <w:szCs w:val="22"/>
      <w:lang w:eastAsia="en-US"/>
    </w:rPr>
  </w:style>
  <w:style w:type="paragraph" w:styleId="Revisie">
    <w:name w:val="Revision"/>
    <w:hidden/>
    <w:uiPriority w:val="99"/>
    <w:semiHidden/>
    <w:rsid w:val="008A2B8E"/>
    <w:rPr>
      <w:rFonts w:ascii="Verdana" w:eastAsia="Calibri" w:hAnsi="Verdana"/>
    </w:rPr>
  </w:style>
  <w:style w:type="paragraph" w:styleId="Titel">
    <w:name w:val="Title"/>
    <w:basedOn w:val="Standaard"/>
    <w:next w:val="Standaard"/>
    <w:link w:val="TitelChar"/>
    <w:uiPriority w:val="10"/>
    <w:qFormat/>
    <w:rsid w:val="008A2B8E"/>
    <w:pPr>
      <w:autoSpaceDE/>
      <w:autoSpaceDN/>
      <w:spacing w:after="60" w:line="264" w:lineRule="auto"/>
      <w:ind w:left="493" w:hanging="493"/>
      <w:outlineLvl w:val="0"/>
    </w:pPr>
    <w:rPr>
      <w:rFonts w:ascii="Calibri" w:hAnsi="Calibri" w:cs="Times New Roman"/>
      <w:b/>
      <w:bCs/>
      <w:kern w:val="28"/>
      <w:sz w:val="24"/>
      <w:szCs w:val="32"/>
      <w:lang w:val="x-none" w:eastAsia="x-none"/>
    </w:rPr>
  </w:style>
  <w:style w:type="character" w:customStyle="1" w:styleId="TitelChar">
    <w:name w:val="Titel Char"/>
    <w:basedOn w:val="Standaardalinea-lettertype"/>
    <w:link w:val="Titel"/>
    <w:uiPriority w:val="10"/>
    <w:rsid w:val="008A2B8E"/>
    <w:rPr>
      <w:rFonts w:ascii="Calibri" w:hAnsi="Calibri"/>
      <w:b/>
      <w:bCs/>
      <w:kern w:val="28"/>
      <w:sz w:val="24"/>
      <w:szCs w:val="32"/>
      <w:lang w:val="x-none" w:eastAsia="x-none"/>
    </w:rPr>
  </w:style>
  <w:style w:type="paragraph" w:customStyle="1" w:styleId="m-4799139606347506716msolistparagraph">
    <w:name w:val="m_-4799139606347506716msolistparagraph"/>
    <w:basedOn w:val="Standaard"/>
    <w:rsid w:val="008A2B8E"/>
    <w:pPr>
      <w:autoSpaceDE/>
      <w:autoSpaceDN/>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8A2B8E"/>
    <w:pPr>
      <w:autoSpaceDE w:val="0"/>
      <w:autoSpaceDN w:val="0"/>
      <w:adjustRightInd w:val="0"/>
    </w:pPr>
    <w:rPr>
      <w:rFonts w:ascii="Calibri" w:eastAsia="Calibri" w:hAnsi="Calibri" w:cs="Calibri"/>
      <w:color w:val="000000"/>
      <w:sz w:val="24"/>
      <w:szCs w:val="24"/>
    </w:rPr>
  </w:style>
  <w:style w:type="numbering" w:customStyle="1" w:styleId="Geenlijst1">
    <w:name w:val="Geen lijst1"/>
    <w:next w:val="Geenlijst"/>
    <w:uiPriority w:val="99"/>
    <w:semiHidden/>
    <w:unhideWhenUsed/>
    <w:rsid w:val="008A2B8E"/>
  </w:style>
  <w:style w:type="table" w:customStyle="1" w:styleId="Tabelraster1">
    <w:name w:val="Tabelraster1"/>
    <w:basedOn w:val="Standaardtabel"/>
    <w:next w:val="Tabelraster"/>
    <w:uiPriority w:val="39"/>
    <w:rsid w:val="008A2B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8A2B8E"/>
    <w:pPr>
      <w:autoSpaceDE/>
      <w:autoSpaceDN/>
      <w:spacing w:before="100" w:beforeAutospacing="1" w:after="100" w:afterAutospacing="1" w:line="240" w:lineRule="auto"/>
    </w:pPr>
    <w:rPr>
      <w:rFonts w:ascii="Times New Roman" w:hAnsi="Times New Roman" w:cs="Times New Roman"/>
      <w:sz w:val="24"/>
      <w:szCs w:val="24"/>
    </w:rPr>
  </w:style>
  <w:style w:type="character" w:customStyle="1" w:styleId="explainpopuplink">
    <w:name w:val="explain_popup_link"/>
    <w:basedOn w:val="Standaardalinea-lettertype"/>
    <w:rsid w:val="008A2B8E"/>
  </w:style>
  <w:style w:type="character" w:customStyle="1" w:styleId="apple-converted-space">
    <w:name w:val="apple-converted-space"/>
    <w:basedOn w:val="Standaardalinea-lettertype"/>
    <w:rsid w:val="008A2B8E"/>
  </w:style>
  <w:style w:type="character" w:styleId="GevolgdeHyperlink">
    <w:name w:val="FollowedHyperlink"/>
    <w:basedOn w:val="Standaardalinea-lettertype"/>
    <w:uiPriority w:val="99"/>
    <w:semiHidden/>
    <w:unhideWhenUsed/>
    <w:rsid w:val="008A2B8E"/>
    <w:rPr>
      <w:color w:val="800080" w:themeColor="followedHyperlink"/>
      <w:u w:val="single"/>
    </w:rPr>
  </w:style>
  <w:style w:type="character" w:customStyle="1" w:styleId="normaltextrun">
    <w:name w:val="normaltextrun"/>
    <w:basedOn w:val="Standaardalinea-lettertype"/>
    <w:rsid w:val="000B5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13786">
      <w:bodyDiv w:val="1"/>
      <w:marLeft w:val="0"/>
      <w:marRight w:val="0"/>
      <w:marTop w:val="0"/>
      <w:marBottom w:val="0"/>
      <w:divBdr>
        <w:top w:val="none" w:sz="0" w:space="0" w:color="auto"/>
        <w:left w:val="none" w:sz="0" w:space="0" w:color="auto"/>
        <w:bottom w:val="none" w:sz="0" w:space="0" w:color="auto"/>
        <w:right w:val="none" w:sz="0" w:space="0" w:color="auto"/>
      </w:divBdr>
    </w:div>
    <w:div w:id="242030289">
      <w:bodyDiv w:val="1"/>
      <w:marLeft w:val="0"/>
      <w:marRight w:val="0"/>
      <w:marTop w:val="0"/>
      <w:marBottom w:val="0"/>
      <w:divBdr>
        <w:top w:val="none" w:sz="0" w:space="0" w:color="auto"/>
        <w:left w:val="none" w:sz="0" w:space="0" w:color="auto"/>
        <w:bottom w:val="none" w:sz="0" w:space="0" w:color="auto"/>
        <w:right w:val="none" w:sz="0" w:space="0" w:color="auto"/>
      </w:divBdr>
    </w:div>
    <w:div w:id="310136223">
      <w:bodyDiv w:val="1"/>
      <w:marLeft w:val="0"/>
      <w:marRight w:val="0"/>
      <w:marTop w:val="0"/>
      <w:marBottom w:val="0"/>
      <w:divBdr>
        <w:top w:val="none" w:sz="0" w:space="0" w:color="auto"/>
        <w:left w:val="none" w:sz="0" w:space="0" w:color="auto"/>
        <w:bottom w:val="none" w:sz="0" w:space="0" w:color="auto"/>
        <w:right w:val="none" w:sz="0" w:space="0" w:color="auto"/>
      </w:divBdr>
    </w:div>
    <w:div w:id="1279993561">
      <w:bodyDiv w:val="1"/>
      <w:marLeft w:val="0"/>
      <w:marRight w:val="0"/>
      <w:marTop w:val="0"/>
      <w:marBottom w:val="0"/>
      <w:divBdr>
        <w:top w:val="none" w:sz="0" w:space="0" w:color="auto"/>
        <w:left w:val="none" w:sz="0" w:space="0" w:color="auto"/>
        <w:bottom w:val="none" w:sz="0" w:space="0" w:color="auto"/>
        <w:right w:val="none" w:sz="0" w:space="0" w:color="auto"/>
      </w:divBdr>
    </w:div>
    <w:div w:id="182913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Varela\OneDrive%20-%20AB&amp;C%20Groep\Documenten\6.%20Projecten%20cq%20Detacheringen\1.%20AMC\2.%20Broodbuffetwagens%20(BBW)\13h.%20Stukken%20te%20publiceren%20op%20TenderNed%20(vrij%2013%20september%202024)\BIJLAG~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3151697210404DA29E51DEDF81B261"/>
        <w:category>
          <w:name w:val="Algemeen"/>
          <w:gallery w:val="placeholder"/>
        </w:category>
        <w:types>
          <w:type w:val="bbPlcHdr"/>
        </w:types>
        <w:behaviors>
          <w:behavior w:val="content"/>
        </w:behaviors>
        <w:guid w:val="{3AD7F33B-94E2-4AD2-A52E-4822C312790D}"/>
      </w:docPartPr>
      <w:docPartBody>
        <w:p w:rsidR="00575A15" w:rsidRDefault="00575A15">
          <w:pPr>
            <w:pStyle w:val="A23151697210404DA29E51DEDF81B261"/>
          </w:pPr>
          <w:r w:rsidRPr="00186133">
            <w:rPr>
              <w:rStyle w:val="Tekstvantijdelijkeaanduiding"/>
              <w:b/>
              <w:bCs/>
            </w:rPr>
            <w:t>[Leverancier invullen]</w:t>
          </w:r>
        </w:p>
      </w:docPartBody>
    </w:docPart>
    <w:docPart>
      <w:docPartPr>
        <w:name w:val="2BB1A7C0AFE94D66AE7A2231C5038231"/>
        <w:category>
          <w:name w:val="Algemeen"/>
          <w:gallery w:val="placeholder"/>
        </w:category>
        <w:types>
          <w:type w:val="bbPlcHdr"/>
        </w:types>
        <w:behaviors>
          <w:behavior w:val="content"/>
        </w:behaviors>
        <w:guid w:val="{9216555E-C0EF-4283-93A0-54BF809C5D3F}"/>
      </w:docPartPr>
      <w:docPartBody>
        <w:p w:rsidR="00575A15" w:rsidRDefault="00575A15">
          <w:pPr>
            <w:pStyle w:val="2BB1A7C0AFE94D66AE7A2231C5038231"/>
          </w:pPr>
          <w:r w:rsidRPr="00186133">
            <w:rPr>
              <w:rStyle w:val="Tekstvantijdelijkeaanduiding"/>
              <w:b/>
              <w:bCs/>
            </w:rPr>
            <w:t>[Onderwerp invullen]</w:t>
          </w:r>
        </w:p>
      </w:docPartBody>
    </w:docPart>
    <w:docPart>
      <w:docPartPr>
        <w:name w:val="A94F2C09C91E45CB88A4356464C4613A"/>
        <w:category>
          <w:name w:val="Algemeen"/>
          <w:gallery w:val="placeholder"/>
        </w:category>
        <w:types>
          <w:type w:val="bbPlcHdr"/>
        </w:types>
        <w:behaviors>
          <w:behavior w:val="content"/>
        </w:behaviors>
        <w:guid w:val="{4E3E78B5-8B21-46FF-8C17-E284C31E4BBB}"/>
      </w:docPartPr>
      <w:docPartBody>
        <w:p w:rsidR="00575A15" w:rsidRDefault="00575A15">
          <w:pPr>
            <w:pStyle w:val="A94F2C09C91E45CB88A4356464C4613A"/>
          </w:pPr>
          <w:r w:rsidRPr="006453D0">
            <w:rPr>
              <w:rStyle w:val="Tekstvantijdelijkeaanduiding"/>
            </w:rPr>
            <w:t>[Datum]</w:t>
          </w:r>
        </w:p>
      </w:docPartBody>
    </w:docPart>
    <w:docPart>
      <w:docPartPr>
        <w:name w:val="0E595F279927467299687A241788B2A1"/>
        <w:category>
          <w:name w:val="Algemeen"/>
          <w:gallery w:val="placeholder"/>
        </w:category>
        <w:types>
          <w:type w:val="bbPlcHdr"/>
        </w:types>
        <w:behaviors>
          <w:behavior w:val="content"/>
        </w:behaviors>
        <w:guid w:val="{BF2D283B-5F8F-45C9-9CF1-0346A0CBF3DE}"/>
      </w:docPartPr>
      <w:docPartBody>
        <w:p w:rsidR="00575A15" w:rsidRDefault="00575A15">
          <w:pPr>
            <w:pStyle w:val="0E595F279927467299687A241788B2A1"/>
          </w:pPr>
          <w:r w:rsidRPr="006453D0">
            <w:rPr>
              <w:rStyle w:val="Tekstvantijdelijkeaanduiding"/>
            </w:rPr>
            <w:t>[Bedrijfsnaam]</w:t>
          </w:r>
        </w:p>
      </w:docPartBody>
    </w:docPart>
    <w:docPart>
      <w:docPartPr>
        <w:name w:val="E327700F50AB489C85AAC6291001D4E0"/>
        <w:category>
          <w:name w:val="Algemeen"/>
          <w:gallery w:val="placeholder"/>
        </w:category>
        <w:types>
          <w:type w:val="bbPlcHdr"/>
        </w:types>
        <w:behaviors>
          <w:behavior w:val="content"/>
        </w:behaviors>
        <w:guid w:val="{FDDBA89D-7C82-4471-A629-908A3F728436}"/>
      </w:docPartPr>
      <w:docPartBody>
        <w:p w:rsidR="00575A15" w:rsidRDefault="00575A15">
          <w:pPr>
            <w:pStyle w:val="E327700F50AB489C85AAC6291001D4E0"/>
          </w:pPr>
          <w:r w:rsidRPr="006453D0">
            <w:rPr>
              <w:rStyle w:val="Tekstvantijdelijkeaanduiding"/>
            </w:rPr>
            <w:t>[Adres]</w:t>
          </w:r>
        </w:p>
      </w:docPartBody>
    </w:docPart>
    <w:docPart>
      <w:docPartPr>
        <w:name w:val="1EEB03ADE372486E860B6FEC172CDE4B"/>
        <w:category>
          <w:name w:val="Algemeen"/>
          <w:gallery w:val="placeholder"/>
        </w:category>
        <w:types>
          <w:type w:val="bbPlcHdr"/>
        </w:types>
        <w:behaviors>
          <w:behavior w:val="content"/>
        </w:behaviors>
        <w:guid w:val="{9613E691-EF5B-4ACA-8BA2-1F0049190D8B}"/>
      </w:docPartPr>
      <w:docPartBody>
        <w:p w:rsidR="00575A15" w:rsidRDefault="00575A15">
          <w:pPr>
            <w:pStyle w:val="1EEB03ADE372486E860B6FEC172CDE4B"/>
          </w:pPr>
          <w:r w:rsidRPr="006453D0">
            <w:rPr>
              <w:rStyle w:val="Tekstvantijdelijkeaanduiding"/>
            </w:rPr>
            <w:t>[Postcode en plaats]</w:t>
          </w:r>
        </w:p>
      </w:docPartBody>
    </w:docPart>
    <w:docPart>
      <w:docPartPr>
        <w:name w:val="E0E98B7B2994410695AB7B4F59AFC60C"/>
        <w:category>
          <w:name w:val="Algemeen"/>
          <w:gallery w:val="placeholder"/>
        </w:category>
        <w:types>
          <w:type w:val="bbPlcHdr"/>
        </w:types>
        <w:behaviors>
          <w:behavior w:val="content"/>
        </w:behaviors>
        <w:guid w:val="{B4573ED3-5B3D-477D-97C1-0A507F070EBB}"/>
      </w:docPartPr>
      <w:docPartBody>
        <w:p w:rsidR="00575A15" w:rsidRDefault="00575A15">
          <w:pPr>
            <w:pStyle w:val="E0E98B7B2994410695AB7B4F59AFC60C"/>
          </w:pPr>
          <w:r w:rsidRPr="006453D0">
            <w:rPr>
              <w:rStyle w:val="Tekstvantijdelijkeaanduiding"/>
            </w:rPr>
            <w:t>[KVK-nummer]</w:t>
          </w:r>
        </w:p>
      </w:docPartBody>
    </w:docPart>
    <w:docPart>
      <w:docPartPr>
        <w:name w:val="D2BBE1FCC4574D0790226911E9492262"/>
        <w:category>
          <w:name w:val="Algemeen"/>
          <w:gallery w:val="placeholder"/>
        </w:category>
        <w:types>
          <w:type w:val="bbPlcHdr"/>
        </w:types>
        <w:behaviors>
          <w:behavior w:val="content"/>
        </w:behaviors>
        <w:guid w:val="{AE905347-FA42-414D-8643-81563604FCE6}"/>
      </w:docPartPr>
      <w:docPartBody>
        <w:p w:rsidR="00575A15" w:rsidRDefault="00575A15">
          <w:pPr>
            <w:pStyle w:val="D2BBE1FCC4574D0790226911E9492262"/>
          </w:pPr>
          <w:r w:rsidRPr="006453D0">
            <w:rPr>
              <w:rStyle w:val="Tekstvantijdelijkeaanduiding"/>
            </w:rPr>
            <w:t>[Naam tekenbevoegde]</w:t>
          </w:r>
        </w:p>
      </w:docPartBody>
    </w:docPart>
    <w:docPart>
      <w:docPartPr>
        <w:name w:val="6966545898A047949DE51D13BF21683D"/>
        <w:category>
          <w:name w:val="Algemeen"/>
          <w:gallery w:val="placeholder"/>
        </w:category>
        <w:types>
          <w:type w:val="bbPlcHdr"/>
        </w:types>
        <w:behaviors>
          <w:behavior w:val="content"/>
        </w:behaviors>
        <w:guid w:val="{A3BE2266-DE21-4EF8-B329-894DF1D6AFCE}"/>
      </w:docPartPr>
      <w:docPartBody>
        <w:p w:rsidR="00575A15" w:rsidRDefault="00575A15">
          <w:pPr>
            <w:pStyle w:val="6966545898A047949DE51D13BF21683D"/>
          </w:pPr>
          <w:r w:rsidRPr="006453D0">
            <w:rPr>
              <w:rStyle w:val="Tekstvantijdelijkeaanduiding"/>
            </w:rPr>
            <w:t>[Functie]</w:t>
          </w:r>
        </w:p>
      </w:docPartBody>
    </w:docPart>
    <w:docPart>
      <w:docPartPr>
        <w:name w:val="99DF8A2B009A452CB7C934EE3898F79C"/>
        <w:category>
          <w:name w:val="Algemeen"/>
          <w:gallery w:val="placeholder"/>
        </w:category>
        <w:types>
          <w:type w:val="bbPlcHdr"/>
        </w:types>
        <w:behaviors>
          <w:behavior w:val="content"/>
        </w:behaviors>
        <w:guid w:val="{0390E457-1FE9-426E-A1F1-8D772A6D0293}"/>
      </w:docPartPr>
      <w:docPartBody>
        <w:p w:rsidR="00575A15" w:rsidRDefault="00575A15">
          <w:pPr>
            <w:pStyle w:val="99DF8A2B009A452CB7C934EE3898F79C"/>
          </w:pPr>
          <w:r w:rsidRPr="00E425B7">
            <w:rPr>
              <w:rStyle w:val="Tekstvantijdelijkeaanduiding"/>
            </w:rPr>
            <w:t>[Prestatie]</w:t>
          </w:r>
        </w:p>
      </w:docPartBody>
    </w:docPart>
    <w:docPart>
      <w:docPartPr>
        <w:name w:val="359FBC2D30994001AC9AC4B09A826C98"/>
        <w:category>
          <w:name w:val="Algemeen"/>
          <w:gallery w:val="placeholder"/>
        </w:category>
        <w:types>
          <w:type w:val="bbPlcHdr"/>
        </w:types>
        <w:behaviors>
          <w:behavior w:val="content"/>
        </w:behaviors>
        <w:guid w:val="{5EBF55F6-8B5C-45F3-A9F3-4E62630007B4}"/>
      </w:docPartPr>
      <w:docPartBody>
        <w:p w:rsidR="00575A15" w:rsidRDefault="00575A15">
          <w:pPr>
            <w:pStyle w:val="359FBC2D30994001AC9AC4B09A826C98"/>
          </w:pPr>
          <w:r w:rsidRPr="006453D0">
            <w:rPr>
              <w:highlight w:val="green"/>
            </w:rPr>
            <w:t xml:space="preserve">&lt;OPTIONEEL&gt; </w:t>
          </w:r>
        </w:p>
      </w:docPartBody>
    </w:docPart>
    <w:docPart>
      <w:docPartPr>
        <w:name w:val="CF30464FA22148859E0BF5B40A7EF51B"/>
        <w:category>
          <w:name w:val="Algemeen"/>
          <w:gallery w:val="placeholder"/>
        </w:category>
        <w:types>
          <w:type w:val="bbPlcHdr"/>
        </w:types>
        <w:behaviors>
          <w:behavior w:val="content"/>
        </w:behaviors>
        <w:guid w:val="{4178C13F-3942-4700-A4AB-996ECBED333E}"/>
      </w:docPartPr>
      <w:docPartBody>
        <w:p w:rsidR="00575A15" w:rsidRDefault="00575A15">
          <w:pPr>
            <w:pStyle w:val="CF30464FA22148859E0BF5B40A7EF51B"/>
          </w:pPr>
          <w:r w:rsidRPr="00132FF7">
            <w:rPr>
              <w:rStyle w:val="Tekstvantijdelijkeaanduiding"/>
            </w:rPr>
            <w:t>[Tenderned kenmerk]</w:t>
          </w:r>
        </w:p>
      </w:docPartBody>
    </w:docPart>
    <w:docPart>
      <w:docPartPr>
        <w:name w:val="2BA1A02F8DC8420C8B0BD3A4B66CD612"/>
        <w:category>
          <w:name w:val="Algemeen"/>
          <w:gallery w:val="placeholder"/>
        </w:category>
        <w:types>
          <w:type w:val="bbPlcHdr"/>
        </w:types>
        <w:behaviors>
          <w:behavior w:val="content"/>
        </w:behaviors>
        <w:guid w:val="{7021AE7B-E8F8-4719-A1F3-6E7DE05CAB95}"/>
      </w:docPartPr>
      <w:docPartBody>
        <w:p w:rsidR="00575A15" w:rsidRDefault="00575A15">
          <w:pPr>
            <w:pStyle w:val="2BA1A02F8DC8420C8B0BD3A4B66CD612"/>
          </w:pPr>
          <w:r w:rsidRPr="006453D0">
            <w:rPr>
              <w:highlight w:val="green"/>
            </w:rPr>
            <w:t xml:space="preserve">&lt;OPTIONEEL&gt; </w:t>
          </w:r>
        </w:p>
      </w:docPartBody>
    </w:docPart>
    <w:docPart>
      <w:docPartPr>
        <w:name w:val="95F0D5109B9C48F1B1B09351FBBE4B9E"/>
        <w:category>
          <w:name w:val="Algemeen"/>
          <w:gallery w:val="placeholder"/>
        </w:category>
        <w:types>
          <w:type w:val="bbPlcHdr"/>
        </w:types>
        <w:behaviors>
          <w:behavior w:val="content"/>
        </w:behaviors>
        <w:guid w:val="{54ABE055-B94B-4E7E-B50D-431D158C9DE5}"/>
      </w:docPartPr>
      <w:docPartBody>
        <w:p w:rsidR="00575A15" w:rsidRDefault="00575A15">
          <w:pPr>
            <w:pStyle w:val="95F0D5109B9C48F1B1B09351FBBE4B9E"/>
          </w:pPr>
          <w:r w:rsidRPr="00132FF7">
            <w:rPr>
              <w:rStyle w:val="Tekstvantijdelijkeaanduiding"/>
            </w:rPr>
            <w:t>[nummer]</w:t>
          </w:r>
        </w:p>
      </w:docPartBody>
    </w:docPart>
    <w:docPart>
      <w:docPartPr>
        <w:name w:val="7E4EC274EDE4400A82866B85B6711B94"/>
        <w:category>
          <w:name w:val="Algemeen"/>
          <w:gallery w:val="placeholder"/>
        </w:category>
        <w:types>
          <w:type w:val="bbPlcHdr"/>
        </w:types>
        <w:behaviors>
          <w:behavior w:val="content"/>
        </w:behaviors>
        <w:guid w:val="{2E1231EE-944E-40BA-8CA3-D9DF3F2BB9C7}"/>
      </w:docPartPr>
      <w:docPartBody>
        <w:p w:rsidR="00575A15" w:rsidRDefault="00575A15">
          <w:pPr>
            <w:pStyle w:val="7E4EC274EDE4400A82866B85B6711B94"/>
          </w:pPr>
          <w:r w:rsidRPr="00132FF7">
            <w:rPr>
              <w:rStyle w:val="Tekstvantijdelijkeaanduiding"/>
            </w:rPr>
            <w:t>[datum]</w:t>
          </w:r>
        </w:p>
      </w:docPartBody>
    </w:docPart>
    <w:docPart>
      <w:docPartPr>
        <w:name w:val="ED133596133146A98FE60AB5BD88A401"/>
        <w:category>
          <w:name w:val="Algemeen"/>
          <w:gallery w:val="placeholder"/>
        </w:category>
        <w:types>
          <w:type w:val="bbPlcHdr"/>
        </w:types>
        <w:behaviors>
          <w:behavior w:val="content"/>
        </w:behaviors>
        <w:guid w:val="{0AC0A9CD-458B-4078-8F12-7BEE65960993}"/>
      </w:docPartPr>
      <w:docPartBody>
        <w:p w:rsidR="00575A15" w:rsidRDefault="00575A15">
          <w:pPr>
            <w:pStyle w:val="ED133596133146A98FE60AB5BD88A401"/>
          </w:pPr>
          <w:r w:rsidRPr="006453D0">
            <w:rPr>
              <w:highlight w:val="green"/>
            </w:rPr>
            <w:t xml:space="preserve">&lt;OPTIONEEL&gt; </w:t>
          </w:r>
        </w:p>
      </w:docPartBody>
    </w:docPart>
    <w:docPart>
      <w:docPartPr>
        <w:name w:val="4960B3CF54AE4E25B8D4A46E77C05131"/>
        <w:category>
          <w:name w:val="Algemeen"/>
          <w:gallery w:val="placeholder"/>
        </w:category>
        <w:types>
          <w:type w:val="bbPlcHdr"/>
        </w:types>
        <w:behaviors>
          <w:behavior w:val="content"/>
        </w:behaviors>
        <w:guid w:val="{18D1A031-DD1A-4FF1-A8FB-DF23F9D55E4E}"/>
      </w:docPartPr>
      <w:docPartBody>
        <w:p w:rsidR="00575A15" w:rsidRDefault="00575A15">
          <w:pPr>
            <w:pStyle w:val="4960B3CF54AE4E25B8D4A46E77C05131"/>
          </w:pPr>
          <w:r w:rsidRPr="006453D0">
            <w:rPr>
              <w:highlight w:val="green"/>
            </w:rPr>
            <w:t xml:space="preserve">&lt;OPTIONEEL&gt; </w:t>
          </w:r>
        </w:p>
      </w:docPartBody>
    </w:docPart>
    <w:docPart>
      <w:docPartPr>
        <w:name w:val="414BCE14F86742C49273F93E98D53A3A"/>
        <w:category>
          <w:name w:val="Algemeen"/>
          <w:gallery w:val="placeholder"/>
        </w:category>
        <w:types>
          <w:type w:val="bbPlcHdr"/>
        </w:types>
        <w:behaviors>
          <w:behavior w:val="content"/>
        </w:behaviors>
        <w:guid w:val="{2E4A84ED-6D10-4C99-9338-5678268D3BB3}"/>
      </w:docPartPr>
      <w:docPartBody>
        <w:p w:rsidR="00575A15" w:rsidRDefault="00575A15">
          <w:pPr>
            <w:pStyle w:val="414BCE14F86742C49273F93E98D53A3A"/>
          </w:pPr>
          <w:r w:rsidRPr="00132FF7">
            <w:rPr>
              <w:rStyle w:val="Tekstvantijdelijkeaanduiding"/>
            </w:rPr>
            <w:t>[nummer]</w:t>
          </w:r>
        </w:p>
      </w:docPartBody>
    </w:docPart>
    <w:docPart>
      <w:docPartPr>
        <w:name w:val="2CFCEFACD58E4A798F932D40EDF06991"/>
        <w:category>
          <w:name w:val="Algemeen"/>
          <w:gallery w:val="placeholder"/>
        </w:category>
        <w:types>
          <w:type w:val="bbPlcHdr"/>
        </w:types>
        <w:behaviors>
          <w:behavior w:val="content"/>
        </w:behaviors>
        <w:guid w:val="{87EC00AD-819D-4C99-A823-90C71CE409BF}"/>
      </w:docPartPr>
      <w:docPartBody>
        <w:p w:rsidR="00575A15" w:rsidRDefault="00575A15">
          <w:pPr>
            <w:pStyle w:val="2CFCEFACD58E4A798F932D40EDF06991"/>
          </w:pPr>
          <w:r w:rsidRPr="00132FF7">
            <w:rPr>
              <w:rStyle w:val="Tekstvantijdelijkeaanduiding"/>
            </w:rPr>
            <w:t>[datum]</w:t>
          </w:r>
        </w:p>
      </w:docPartBody>
    </w:docPart>
    <w:docPart>
      <w:docPartPr>
        <w:name w:val="D06075B5CD4A4A73B9E72FD5B005A3E2"/>
        <w:category>
          <w:name w:val="Algemeen"/>
          <w:gallery w:val="placeholder"/>
        </w:category>
        <w:types>
          <w:type w:val="bbPlcHdr"/>
        </w:types>
        <w:behaviors>
          <w:behavior w:val="content"/>
        </w:behaviors>
        <w:guid w:val="{CE6EA148-8BDF-4BDF-8546-1D1E6C17DA8C}"/>
      </w:docPartPr>
      <w:docPartBody>
        <w:p w:rsidR="00575A15" w:rsidRDefault="00575A15">
          <w:pPr>
            <w:pStyle w:val="D06075B5CD4A4A73B9E72FD5B005A3E2"/>
          </w:pPr>
          <w:r w:rsidRPr="006453D0">
            <w:rPr>
              <w:highlight w:val="green"/>
            </w:rPr>
            <w:t xml:space="preserve">&lt;OPTIONEEL&gt; </w:t>
          </w:r>
        </w:p>
      </w:docPartBody>
    </w:docPart>
    <w:docPart>
      <w:docPartPr>
        <w:name w:val="E65DA10B0D0D48249D5C82EC276761F4"/>
        <w:category>
          <w:name w:val="Algemeen"/>
          <w:gallery w:val="placeholder"/>
        </w:category>
        <w:types>
          <w:type w:val="bbPlcHdr"/>
        </w:types>
        <w:behaviors>
          <w:behavior w:val="content"/>
        </w:behaviors>
        <w:guid w:val="{CCFDAB14-BD12-4929-B7FB-A486DAC641C0}"/>
      </w:docPartPr>
      <w:docPartBody>
        <w:p w:rsidR="00575A15" w:rsidRDefault="00575A15">
          <w:pPr>
            <w:pStyle w:val="E65DA10B0D0D48249D5C82EC276761F4"/>
          </w:pPr>
          <w:r w:rsidRPr="006453D0">
            <w:rPr>
              <w:highlight w:val="green"/>
            </w:rPr>
            <w:t>&lt;O</w:t>
          </w:r>
          <w:r>
            <w:rPr>
              <w:highlight w:val="green"/>
            </w:rPr>
            <w:t>F</w:t>
          </w:r>
          <w:r w:rsidRPr="006453D0">
            <w:rPr>
              <w:highlight w:val="green"/>
            </w:rPr>
            <w:t xml:space="preserve">&gt; </w:t>
          </w:r>
        </w:p>
      </w:docPartBody>
    </w:docPart>
    <w:docPart>
      <w:docPartPr>
        <w:name w:val="FCDF3813DA9E4B3791354C8DF0BE83D0"/>
        <w:category>
          <w:name w:val="Algemeen"/>
          <w:gallery w:val="placeholder"/>
        </w:category>
        <w:types>
          <w:type w:val="bbPlcHdr"/>
        </w:types>
        <w:behaviors>
          <w:behavior w:val="content"/>
        </w:behaviors>
        <w:guid w:val="{1E4F288A-F496-4FA8-B994-6EB5A9BBE468}"/>
      </w:docPartPr>
      <w:docPartBody>
        <w:p w:rsidR="00575A15" w:rsidRDefault="00575A15">
          <w:pPr>
            <w:pStyle w:val="FCDF3813DA9E4B3791354C8DF0BE83D0"/>
          </w:pPr>
          <w:r w:rsidRPr="006453D0">
            <w:rPr>
              <w:highlight w:val="green"/>
            </w:rPr>
            <w:t>&lt;O</w:t>
          </w:r>
          <w:r>
            <w:rPr>
              <w:highlight w:val="green"/>
            </w:rPr>
            <w:t>F</w:t>
          </w:r>
          <w:r w:rsidRPr="006453D0">
            <w:rPr>
              <w:highlight w:val="green"/>
            </w:rPr>
            <w:t xml:space="preserve">&gt; </w:t>
          </w:r>
        </w:p>
      </w:docPartBody>
    </w:docPart>
    <w:docPart>
      <w:docPartPr>
        <w:name w:val="B7240C9959414A148B86004029028BDA"/>
        <w:category>
          <w:name w:val="Algemeen"/>
          <w:gallery w:val="placeholder"/>
        </w:category>
        <w:types>
          <w:type w:val="bbPlcHdr"/>
        </w:types>
        <w:behaviors>
          <w:behavior w:val="content"/>
        </w:behaviors>
        <w:guid w:val="{B9C2437F-E4DD-4CE8-881B-AB61CF896AA4}"/>
      </w:docPartPr>
      <w:docPartBody>
        <w:p w:rsidR="00575A15" w:rsidRDefault="00575A15">
          <w:pPr>
            <w:pStyle w:val="B7240C9959414A148B86004029028BDA"/>
          </w:pPr>
          <w:r w:rsidRPr="006453D0">
            <w:rPr>
              <w:highlight w:val="green"/>
            </w:rPr>
            <w:t>&lt;OPTIONEEL&gt;</w:t>
          </w:r>
        </w:p>
      </w:docPartBody>
    </w:docPart>
    <w:docPart>
      <w:docPartPr>
        <w:name w:val="35C33ED5FA7B49AB9DA79B183A306AEB"/>
        <w:category>
          <w:name w:val="Algemeen"/>
          <w:gallery w:val="placeholder"/>
        </w:category>
        <w:types>
          <w:type w:val="bbPlcHdr"/>
        </w:types>
        <w:behaviors>
          <w:behavior w:val="content"/>
        </w:behaviors>
        <w:guid w:val="{CD51DC80-EFD8-4E7B-AB53-3AFA57887051}"/>
      </w:docPartPr>
      <w:docPartBody>
        <w:p w:rsidR="00575A15" w:rsidRDefault="00575A15">
          <w:pPr>
            <w:pStyle w:val="35C33ED5FA7B49AB9DA79B183A306AEB"/>
          </w:pPr>
          <w:r w:rsidRPr="006453D0">
            <w:rPr>
              <w:highlight w:val="green"/>
            </w:rPr>
            <w:t xml:space="preserve">&lt;OPTIONEEL&gt; </w:t>
          </w:r>
        </w:p>
      </w:docPartBody>
    </w:docPart>
    <w:docPart>
      <w:docPartPr>
        <w:name w:val="FB5BF2954C6D44D0BED316530C2644FD"/>
        <w:category>
          <w:name w:val="Algemeen"/>
          <w:gallery w:val="placeholder"/>
        </w:category>
        <w:types>
          <w:type w:val="bbPlcHdr"/>
        </w:types>
        <w:behaviors>
          <w:behavior w:val="content"/>
        </w:behaviors>
        <w:guid w:val="{1F7855E4-CEAE-4A3F-BC4E-6685AAEEDCAB}"/>
      </w:docPartPr>
      <w:docPartBody>
        <w:p w:rsidR="00575A15" w:rsidRDefault="00575A15">
          <w:pPr>
            <w:pStyle w:val="FB5BF2954C6D44D0BED316530C2644FD"/>
          </w:pPr>
          <w:r w:rsidRPr="006453D0">
            <w:rPr>
              <w:highlight w:val="green"/>
            </w:rPr>
            <w:t xml:space="preserve">&lt;OF&gt; </w:t>
          </w:r>
        </w:p>
      </w:docPartBody>
    </w:docPart>
    <w:docPart>
      <w:docPartPr>
        <w:name w:val="8FA25F18008944CDAD3CE926FEFCA37D"/>
        <w:category>
          <w:name w:val="Algemeen"/>
          <w:gallery w:val="placeholder"/>
        </w:category>
        <w:types>
          <w:type w:val="bbPlcHdr"/>
        </w:types>
        <w:behaviors>
          <w:behavior w:val="content"/>
        </w:behaviors>
        <w:guid w:val="{FAEBCAE8-E683-477C-8939-B006C7066EDE}"/>
      </w:docPartPr>
      <w:docPartBody>
        <w:p w:rsidR="00575A15" w:rsidRDefault="00575A15">
          <w:pPr>
            <w:pStyle w:val="8FA25F18008944CDAD3CE926FEFCA37D"/>
          </w:pPr>
          <w:r w:rsidRPr="006453D0">
            <w:rPr>
              <w:highlight w:val="green"/>
            </w:rPr>
            <w:t>&lt;OPTIONEEL&gt;</w:t>
          </w:r>
          <w:r w:rsidRPr="006453D0">
            <w:t xml:space="preserve"> </w:t>
          </w:r>
        </w:p>
      </w:docPartBody>
    </w:docPart>
    <w:docPart>
      <w:docPartPr>
        <w:name w:val="F9AD1B86C1BA423BA9A08AD8AB729393"/>
        <w:category>
          <w:name w:val="Algemeen"/>
          <w:gallery w:val="placeholder"/>
        </w:category>
        <w:types>
          <w:type w:val="bbPlcHdr"/>
        </w:types>
        <w:behaviors>
          <w:behavior w:val="content"/>
        </w:behaviors>
        <w:guid w:val="{1B22CF70-4655-48C6-A0D7-50818F89981F}"/>
      </w:docPartPr>
      <w:docPartBody>
        <w:p w:rsidR="00575A15" w:rsidRDefault="00575A15">
          <w:pPr>
            <w:pStyle w:val="F9AD1B86C1BA423BA9A08AD8AB729393"/>
          </w:pPr>
          <w:r w:rsidRPr="006453D0">
            <w:rPr>
              <w:highlight w:val="green"/>
            </w:rPr>
            <w:t>&lt;OPTIONEEL&gt;</w:t>
          </w:r>
          <w:r w:rsidRPr="006453D0">
            <w:t xml:space="preserve"> </w:t>
          </w:r>
        </w:p>
      </w:docPartBody>
    </w:docPart>
    <w:docPart>
      <w:docPartPr>
        <w:name w:val="574C23B7C69441618F06407C855DD409"/>
        <w:category>
          <w:name w:val="Algemeen"/>
          <w:gallery w:val="placeholder"/>
        </w:category>
        <w:types>
          <w:type w:val="bbPlcHdr"/>
        </w:types>
        <w:behaviors>
          <w:behavior w:val="content"/>
        </w:behaviors>
        <w:guid w:val="{2C01EBAD-9555-4238-B58C-BACDBCE74301}"/>
      </w:docPartPr>
      <w:docPartBody>
        <w:p w:rsidR="00575A15" w:rsidRDefault="00575A15">
          <w:pPr>
            <w:pStyle w:val="574C23B7C69441618F06407C855DD409"/>
          </w:pPr>
          <w:r w:rsidRPr="006453D0">
            <w:rPr>
              <w:highlight w:val="green"/>
            </w:rPr>
            <w:t>&lt;OPTIONEEL&gt;</w:t>
          </w:r>
          <w:r w:rsidRPr="006453D0">
            <w:t xml:space="preserve"> </w:t>
          </w:r>
        </w:p>
      </w:docPartBody>
    </w:docPart>
    <w:docPart>
      <w:docPartPr>
        <w:name w:val="7482EFF3A0DA4F2C8F978D3FC5165473"/>
        <w:category>
          <w:name w:val="Algemeen"/>
          <w:gallery w:val="placeholder"/>
        </w:category>
        <w:types>
          <w:type w:val="bbPlcHdr"/>
        </w:types>
        <w:behaviors>
          <w:behavior w:val="content"/>
        </w:behaviors>
        <w:guid w:val="{08F59BA8-0495-4645-BCFC-D37C42C46C47}"/>
      </w:docPartPr>
      <w:docPartBody>
        <w:p w:rsidR="00575A15" w:rsidRDefault="00575A15">
          <w:pPr>
            <w:pStyle w:val="7482EFF3A0DA4F2C8F978D3FC5165473"/>
          </w:pPr>
          <w:r w:rsidRPr="006453D0">
            <w:rPr>
              <w:highlight w:val="green"/>
            </w:rPr>
            <w:t>&lt;OF&gt;</w:t>
          </w:r>
          <w:r w:rsidRPr="006453D0">
            <w:t xml:space="preserve"> </w:t>
          </w:r>
        </w:p>
      </w:docPartBody>
    </w:docPart>
    <w:docPart>
      <w:docPartPr>
        <w:name w:val="30EB01508EA243DD8B6C3DD1CFC91A8D"/>
        <w:category>
          <w:name w:val="Algemeen"/>
          <w:gallery w:val="placeholder"/>
        </w:category>
        <w:types>
          <w:type w:val="bbPlcHdr"/>
        </w:types>
        <w:behaviors>
          <w:behavior w:val="content"/>
        </w:behaviors>
        <w:guid w:val="{6E919C13-52D6-4149-8187-F126E49D1BBA}"/>
      </w:docPartPr>
      <w:docPartBody>
        <w:p w:rsidR="00575A15" w:rsidRDefault="00575A15">
          <w:pPr>
            <w:pStyle w:val="30EB01508EA243DD8B6C3DD1CFC91A8D"/>
          </w:pPr>
          <w:r w:rsidRPr="006453D0">
            <w:rPr>
              <w:highlight w:val="green"/>
            </w:rPr>
            <w:t>&lt;OF&gt;</w:t>
          </w:r>
          <w:r w:rsidRPr="006453D0">
            <w:t xml:space="preserve"> </w:t>
          </w:r>
        </w:p>
      </w:docPartBody>
    </w:docPart>
    <w:docPart>
      <w:docPartPr>
        <w:name w:val="9B0F67FB991D4813AB84528FB64761A5"/>
        <w:category>
          <w:name w:val="Algemeen"/>
          <w:gallery w:val="placeholder"/>
        </w:category>
        <w:types>
          <w:type w:val="bbPlcHdr"/>
        </w:types>
        <w:behaviors>
          <w:behavior w:val="content"/>
        </w:behaviors>
        <w:guid w:val="{801C0585-9AE1-474A-B95A-31DAEB77FE5A}"/>
      </w:docPartPr>
      <w:docPartBody>
        <w:p w:rsidR="00575A15" w:rsidRDefault="00575A15">
          <w:pPr>
            <w:pStyle w:val="9B0F67FB991D4813AB84528FB64761A5"/>
          </w:pPr>
          <w:r w:rsidRPr="006453D0">
            <w:rPr>
              <w:rStyle w:val="Tekstvantijdelijkeaanduiding"/>
            </w:rPr>
            <w:t>[de Offerteaanvraag]</w:t>
          </w:r>
        </w:p>
      </w:docPartBody>
    </w:docPart>
    <w:docPart>
      <w:docPartPr>
        <w:name w:val="D766A125E1624254B76A682771C7CC32"/>
        <w:category>
          <w:name w:val="Algemeen"/>
          <w:gallery w:val="placeholder"/>
        </w:category>
        <w:types>
          <w:type w:val="bbPlcHdr"/>
        </w:types>
        <w:behaviors>
          <w:behavior w:val="content"/>
        </w:behaviors>
        <w:guid w:val="{F028498F-3030-4DC0-AFC0-6931137207A7}"/>
      </w:docPartPr>
      <w:docPartBody>
        <w:p w:rsidR="00575A15" w:rsidRDefault="00575A15">
          <w:pPr>
            <w:pStyle w:val="D766A125E1624254B76A682771C7CC32"/>
          </w:pPr>
          <w:r w:rsidRPr="006453D0">
            <w:rPr>
              <w:highlight w:val="green"/>
            </w:rPr>
            <w:t>&lt;OF&gt;</w:t>
          </w:r>
          <w:r w:rsidRPr="006453D0">
            <w:t xml:space="preserve"> </w:t>
          </w:r>
        </w:p>
      </w:docPartBody>
    </w:docPart>
    <w:docPart>
      <w:docPartPr>
        <w:name w:val="3B83370E3EC548A5A0FAF8304F3465DB"/>
        <w:category>
          <w:name w:val="Algemeen"/>
          <w:gallery w:val="placeholder"/>
        </w:category>
        <w:types>
          <w:type w:val="bbPlcHdr"/>
        </w:types>
        <w:behaviors>
          <w:behavior w:val="content"/>
        </w:behaviors>
        <w:guid w:val="{6D614ED3-9532-44F9-ABBA-B85384702DF3}"/>
      </w:docPartPr>
      <w:docPartBody>
        <w:p w:rsidR="00575A15" w:rsidRDefault="00575A15">
          <w:pPr>
            <w:pStyle w:val="3B83370E3EC548A5A0FAF8304F3465DB"/>
          </w:pPr>
          <w:r w:rsidRPr="006453D0">
            <w:rPr>
              <w:rStyle w:val="Tekstvantijdelijkeaanduiding"/>
            </w:rPr>
            <w:t>[kenmerk]</w:t>
          </w:r>
        </w:p>
      </w:docPartBody>
    </w:docPart>
    <w:docPart>
      <w:docPartPr>
        <w:name w:val="07E16D1D5346427A8392F0EFFE921882"/>
        <w:category>
          <w:name w:val="Algemeen"/>
          <w:gallery w:val="placeholder"/>
        </w:category>
        <w:types>
          <w:type w:val="bbPlcHdr"/>
        </w:types>
        <w:behaviors>
          <w:behavior w:val="content"/>
        </w:behaviors>
        <w:guid w:val="{8D4FBF74-D906-4F8F-B80D-D6ABBC488B0B}"/>
      </w:docPartPr>
      <w:docPartBody>
        <w:p w:rsidR="00575A15" w:rsidRDefault="00575A15">
          <w:pPr>
            <w:pStyle w:val="07E16D1D5346427A8392F0EFFE921882"/>
          </w:pPr>
          <w:r w:rsidRPr="006453D0">
            <w:rPr>
              <w:rStyle w:val="Tekstvantijdelijkeaanduiding"/>
            </w:rPr>
            <w:t>[datum]</w:t>
          </w:r>
        </w:p>
      </w:docPartBody>
    </w:docPart>
    <w:docPart>
      <w:docPartPr>
        <w:name w:val="C467A2A7FF19407DAB569F8C37D58AE3"/>
        <w:category>
          <w:name w:val="Algemeen"/>
          <w:gallery w:val="placeholder"/>
        </w:category>
        <w:types>
          <w:type w:val="bbPlcHdr"/>
        </w:types>
        <w:behaviors>
          <w:behavior w:val="content"/>
        </w:behaviors>
        <w:guid w:val="{FB9AE7FF-8F85-4620-B8C3-8036398D71C0}"/>
      </w:docPartPr>
      <w:docPartBody>
        <w:p w:rsidR="00575A15" w:rsidRDefault="00575A15">
          <w:pPr>
            <w:pStyle w:val="C467A2A7FF19407DAB569F8C37D58AE3"/>
          </w:pPr>
          <w:r w:rsidRPr="006453D0">
            <w:rPr>
              <w:rStyle w:val="Tekstvantijdelijkeaanduiding"/>
            </w:rPr>
            <w:t>[….]</w:t>
          </w:r>
        </w:p>
      </w:docPartBody>
    </w:docPart>
    <w:docPart>
      <w:docPartPr>
        <w:name w:val="54A34350AF82464890FCC49F66C7C6F4"/>
        <w:category>
          <w:name w:val="Algemeen"/>
          <w:gallery w:val="placeholder"/>
        </w:category>
        <w:types>
          <w:type w:val="bbPlcHdr"/>
        </w:types>
        <w:behaviors>
          <w:behavior w:val="content"/>
        </w:behaviors>
        <w:guid w:val="{61A718F3-F195-4FEE-9B88-DC9E604CA259}"/>
      </w:docPartPr>
      <w:docPartBody>
        <w:p w:rsidR="00575A15" w:rsidRDefault="00575A15">
          <w:pPr>
            <w:pStyle w:val="54A34350AF82464890FCC49F66C7C6F4"/>
          </w:pPr>
          <w:r w:rsidRPr="006453D0">
            <w:rPr>
              <w:highlight w:val="green"/>
            </w:rPr>
            <w:t>&lt;OF&gt;</w:t>
          </w:r>
          <w:r w:rsidRPr="006453D0">
            <w:t xml:space="preserve"> </w:t>
          </w:r>
        </w:p>
      </w:docPartBody>
    </w:docPart>
    <w:docPart>
      <w:docPartPr>
        <w:name w:val="A7EAFCF3D40A432EAF5771382D7F0622"/>
        <w:category>
          <w:name w:val="Algemeen"/>
          <w:gallery w:val="placeholder"/>
        </w:category>
        <w:types>
          <w:type w:val="bbPlcHdr"/>
        </w:types>
        <w:behaviors>
          <w:behavior w:val="content"/>
        </w:behaviors>
        <w:guid w:val="{F9D15354-71E9-4E4F-BB0A-044D0D45C62C}"/>
      </w:docPartPr>
      <w:docPartBody>
        <w:p w:rsidR="00575A15" w:rsidRDefault="00575A15">
          <w:pPr>
            <w:pStyle w:val="A7EAFCF3D40A432EAF5771382D7F0622"/>
          </w:pPr>
          <w:r w:rsidRPr="00132FF7">
            <w:rPr>
              <w:rStyle w:val="Tekstvantijdelijkeaanduiding"/>
            </w:rPr>
            <w:t>[omschrijf Producten /Apparatuur]</w:t>
          </w:r>
        </w:p>
      </w:docPartBody>
    </w:docPart>
    <w:docPart>
      <w:docPartPr>
        <w:name w:val="FA082D9070B24D8FB044F40D176F50BC"/>
        <w:category>
          <w:name w:val="Algemeen"/>
          <w:gallery w:val="placeholder"/>
        </w:category>
        <w:types>
          <w:type w:val="bbPlcHdr"/>
        </w:types>
        <w:behaviors>
          <w:behavior w:val="content"/>
        </w:behaviors>
        <w:guid w:val="{F6AE9EC9-64FD-42B8-84A9-FB35FD01F81A}"/>
      </w:docPartPr>
      <w:docPartBody>
        <w:p w:rsidR="00575A15" w:rsidRDefault="00575A15">
          <w:pPr>
            <w:pStyle w:val="FA082D9070B24D8FB044F40D176F50BC"/>
          </w:pPr>
          <w:r w:rsidRPr="00132FF7">
            <w:rPr>
              <w:rStyle w:val="Tekstvantijdelijkeaanduiding"/>
            </w:rPr>
            <w:t>[omschrijf adviesdiensten, implementatie, installatie, ondersteuning, opleiding, ontwikkeling maatwerkprogrammatuur, detachering, onderhoud, overige Opdrachten]</w:t>
          </w:r>
        </w:p>
      </w:docPartBody>
    </w:docPart>
    <w:docPart>
      <w:docPartPr>
        <w:name w:val="BC59D2C80B98460A888578BF359C3E2A"/>
        <w:category>
          <w:name w:val="Algemeen"/>
          <w:gallery w:val="placeholder"/>
        </w:category>
        <w:types>
          <w:type w:val="bbPlcHdr"/>
        </w:types>
        <w:behaviors>
          <w:behavior w:val="content"/>
        </w:behaviors>
        <w:guid w:val="{A54910A5-7E60-4ACA-A881-3BD62FD30EC9}"/>
      </w:docPartPr>
      <w:docPartBody>
        <w:p w:rsidR="00575A15" w:rsidRDefault="00575A15">
          <w:pPr>
            <w:pStyle w:val="BC59D2C80B98460A888578BF359C3E2A"/>
          </w:pPr>
          <w:r w:rsidRPr="006453D0">
            <w:rPr>
              <w:highlight w:val="green"/>
            </w:rPr>
            <w:t>&lt;OPTIONEEL&gt;</w:t>
          </w:r>
          <w:r w:rsidRPr="006453D0">
            <w:t xml:space="preserve"> </w:t>
          </w:r>
        </w:p>
      </w:docPartBody>
    </w:docPart>
    <w:docPart>
      <w:docPartPr>
        <w:name w:val="3C86EEBC87414B87AB7E03FA1E863AFF"/>
        <w:category>
          <w:name w:val="Algemeen"/>
          <w:gallery w:val="placeholder"/>
        </w:category>
        <w:types>
          <w:type w:val="bbPlcHdr"/>
        </w:types>
        <w:behaviors>
          <w:behavior w:val="content"/>
        </w:behaviors>
        <w:guid w:val="{C19D0AB7-BAFC-4DB3-A906-EC95BA87C50A}"/>
      </w:docPartPr>
      <w:docPartBody>
        <w:p w:rsidR="00575A15" w:rsidRDefault="00575A15">
          <w:pPr>
            <w:pStyle w:val="3C86EEBC87414B87AB7E03FA1E863AFF"/>
          </w:pPr>
          <w:r w:rsidRPr="006453D0">
            <w:rPr>
              <w:rStyle w:val="Tekstvantijdelijkeaanduiding"/>
            </w:rPr>
            <w:t>[omschrijf omvang Gebruiksrechten naar bijvoorbeeld gerechtigde organisatie(delen), aantal gebruikers, locaties, transacties, systemen, etc.]</w:t>
          </w:r>
        </w:p>
      </w:docPartBody>
    </w:docPart>
    <w:docPart>
      <w:docPartPr>
        <w:name w:val="C80E6988F208487393B96620BFF7548F"/>
        <w:category>
          <w:name w:val="Algemeen"/>
          <w:gallery w:val="placeholder"/>
        </w:category>
        <w:types>
          <w:type w:val="bbPlcHdr"/>
        </w:types>
        <w:behaviors>
          <w:behavior w:val="content"/>
        </w:behaviors>
        <w:guid w:val="{5152DF11-0E92-4382-9BF3-9CA92B272E37}"/>
      </w:docPartPr>
      <w:docPartBody>
        <w:p w:rsidR="00575A15" w:rsidRDefault="00575A15">
          <w:pPr>
            <w:pStyle w:val="C80E6988F208487393B96620BFF7548F"/>
          </w:pPr>
          <w:r w:rsidRPr="006453D0">
            <w:rPr>
              <w:highlight w:val="green"/>
            </w:rPr>
            <w:t>&lt;OF&gt;</w:t>
          </w:r>
          <w:r w:rsidRPr="006453D0">
            <w:t xml:space="preserve"> </w:t>
          </w:r>
        </w:p>
      </w:docPartBody>
    </w:docPart>
    <w:docPart>
      <w:docPartPr>
        <w:name w:val="C2EEE7C0DF2842558A102841E7A4A86A"/>
        <w:category>
          <w:name w:val="Algemeen"/>
          <w:gallery w:val="placeholder"/>
        </w:category>
        <w:types>
          <w:type w:val="bbPlcHdr"/>
        </w:types>
        <w:behaviors>
          <w:behavior w:val="content"/>
        </w:behaviors>
        <w:guid w:val="{8CEE7D4C-5850-4B85-B5BE-A51A97795CCE}"/>
      </w:docPartPr>
      <w:docPartBody>
        <w:p w:rsidR="00575A15" w:rsidRDefault="00575A15">
          <w:pPr>
            <w:pStyle w:val="C2EEE7C0DF2842558A102841E7A4A86A"/>
          </w:pPr>
          <w:r w:rsidRPr="006453D0">
            <w:rPr>
              <w:highlight w:val="green"/>
            </w:rPr>
            <w:t>&lt;OPTIONEEL&gt;</w:t>
          </w:r>
          <w:r w:rsidRPr="006453D0">
            <w:t xml:space="preserve"> </w:t>
          </w:r>
        </w:p>
      </w:docPartBody>
    </w:docPart>
    <w:docPart>
      <w:docPartPr>
        <w:name w:val="D1155B6D1FC74614B00CA1B0CFCD376F"/>
        <w:category>
          <w:name w:val="Algemeen"/>
          <w:gallery w:val="placeholder"/>
        </w:category>
        <w:types>
          <w:type w:val="bbPlcHdr"/>
        </w:types>
        <w:behaviors>
          <w:behavior w:val="content"/>
        </w:behaviors>
        <w:guid w:val="{02E8A2C8-D764-41BC-B7FC-1362E305F342}"/>
      </w:docPartPr>
      <w:docPartBody>
        <w:p w:rsidR="00575A15" w:rsidRDefault="00575A15">
          <w:pPr>
            <w:pStyle w:val="D1155B6D1FC74614B00CA1B0CFCD376F"/>
          </w:pPr>
          <w:r w:rsidRPr="006453D0">
            <w:rPr>
              <w:rStyle w:val="Tekstvantijdelijkeaanduiding"/>
              <w:highlight w:val="darkGray"/>
            </w:rPr>
            <w:t>[nr-bijlage]</w:t>
          </w:r>
        </w:p>
      </w:docPartBody>
    </w:docPart>
    <w:docPart>
      <w:docPartPr>
        <w:name w:val="7F2911E4326D4728AFE56890FC5C19AF"/>
        <w:category>
          <w:name w:val="Algemeen"/>
          <w:gallery w:val="placeholder"/>
        </w:category>
        <w:types>
          <w:type w:val="bbPlcHdr"/>
        </w:types>
        <w:behaviors>
          <w:behavior w:val="content"/>
        </w:behaviors>
        <w:guid w:val="{7B2972BF-A67D-423A-8708-7880938BEC94}"/>
      </w:docPartPr>
      <w:docPartBody>
        <w:p w:rsidR="00575A15" w:rsidRDefault="00575A15">
          <w:pPr>
            <w:pStyle w:val="7F2911E4326D4728AFE56890FC5C19AF"/>
          </w:pPr>
          <w:r w:rsidRPr="006453D0">
            <w:rPr>
              <w:highlight w:val="green"/>
            </w:rPr>
            <w:t>&lt;OPTIONEEL&gt;</w:t>
          </w:r>
          <w:r w:rsidRPr="006453D0">
            <w:t xml:space="preserve"> </w:t>
          </w:r>
        </w:p>
      </w:docPartBody>
    </w:docPart>
    <w:docPart>
      <w:docPartPr>
        <w:name w:val="8B9534B248774E66AE49E4A39ECA79B4"/>
        <w:category>
          <w:name w:val="Algemeen"/>
          <w:gallery w:val="placeholder"/>
        </w:category>
        <w:types>
          <w:type w:val="bbPlcHdr"/>
        </w:types>
        <w:behaviors>
          <w:behavior w:val="content"/>
        </w:behaviors>
        <w:guid w:val="{1BD456AE-A938-4322-89F3-17180E980A33}"/>
      </w:docPartPr>
      <w:docPartBody>
        <w:p w:rsidR="00575A15" w:rsidRDefault="00575A15">
          <w:pPr>
            <w:pStyle w:val="8B9534B248774E66AE49E4A39ECA79B4"/>
          </w:pPr>
          <w:r w:rsidRPr="006453D0">
            <w:rPr>
              <w:highlight w:val="green"/>
            </w:rPr>
            <w:t>&lt;OF&gt;</w:t>
          </w:r>
          <w:r w:rsidRPr="006453D0">
            <w:t xml:space="preserve"> </w:t>
          </w:r>
        </w:p>
      </w:docPartBody>
    </w:docPart>
    <w:docPart>
      <w:docPartPr>
        <w:name w:val="1789C8D2810A479B856718A3DB274CEE"/>
        <w:category>
          <w:name w:val="Algemeen"/>
          <w:gallery w:val="placeholder"/>
        </w:category>
        <w:types>
          <w:type w:val="bbPlcHdr"/>
        </w:types>
        <w:behaviors>
          <w:behavior w:val="content"/>
        </w:behaviors>
        <w:guid w:val="{A47E4432-9BC7-404B-B7E3-C0CA9D867D6C}"/>
      </w:docPartPr>
      <w:docPartBody>
        <w:p w:rsidR="00575A15" w:rsidRDefault="00575A15">
          <w:pPr>
            <w:pStyle w:val="1789C8D2810A479B856718A3DB274CEE"/>
          </w:pPr>
          <w:r w:rsidRPr="006453D0">
            <w:rPr>
              <w:highlight w:val="green"/>
            </w:rPr>
            <w:t>&lt;OPTIONEEL&gt;</w:t>
          </w:r>
          <w:r w:rsidRPr="006453D0">
            <w:t xml:space="preserve"> </w:t>
          </w:r>
        </w:p>
      </w:docPartBody>
    </w:docPart>
    <w:docPart>
      <w:docPartPr>
        <w:name w:val="FE8FF08F90C6483BA564F86E6FA003F2"/>
        <w:category>
          <w:name w:val="Algemeen"/>
          <w:gallery w:val="placeholder"/>
        </w:category>
        <w:types>
          <w:type w:val="bbPlcHdr"/>
        </w:types>
        <w:behaviors>
          <w:behavior w:val="content"/>
        </w:behaviors>
        <w:guid w:val="{5E12D237-A23D-493D-BA1D-B11DE7A85607}"/>
      </w:docPartPr>
      <w:docPartBody>
        <w:p w:rsidR="00575A15" w:rsidRDefault="00575A15">
          <w:pPr>
            <w:pStyle w:val="FE8FF08F90C6483BA564F86E6FA003F2"/>
          </w:pPr>
          <w:r w:rsidRPr="006453D0">
            <w:rPr>
              <w:highlight w:val="green"/>
            </w:rPr>
            <w:t>&lt;OF&gt;</w:t>
          </w:r>
          <w:r w:rsidRPr="006453D0">
            <w:t xml:space="preserve"> </w:t>
          </w:r>
        </w:p>
      </w:docPartBody>
    </w:docPart>
    <w:docPart>
      <w:docPartPr>
        <w:name w:val="5D493BF3BB9144FFBAB1B0575B137C4F"/>
        <w:category>
          <w:name w:val="Algemeen"/>
          <w:gallery w:val="placeholder"/>
        </w:category>
        <w:types>
          <w:type w:val="bbPlcHdr"/>
        </w:types>
        <w:behaviors>
          <w:behavior w:val="content"/>
        </w:behaviors>
        <w:guid w:val="{6A542E72-364C-4FAD-AE01-F632DA4B72B5}"/>
      </w:docPartPr>
      <w:docPartBody>
        <w:p w:rsidR="00575A15" w:rsidRDefault="00575A15">
          <w:pPr>
            <w:pStyle w:val="5D493BF3BB9144FFBAB1B0575B137C4F"/>
          </w:pPr>
          <w:r w:rsidRPr="006453D0">
            <w:rPr>
              <w:highlight w:val="green"/>
            </w:rPr>
            <w:t>&lt;OF&gt;</w:t>
          </w:r>
          <w:r w:rsidRPr="006453D0">
            <w:t xml:space="preserve"> </w:t>
          </w:r>
        </w:p>
      </w:docPartBody>
    </w:docPart>
    <w:docPart>
      <w:docPartPr>
        <w:name w:val="00B3D5DCDE2D4374998308E83A3A5FFA"/>
        <w:category>
          <w:name w:val="Algemeen"/>
          <w:gallery w:val="placeholder"/>
        </w:category>
        <w:types>
          <w:type w:val="bbPlcHdr"/>
        </w:types>
        <w:behaviors>
          <w:behavior w:val="content"/>
        </w:behaviors>
        <w:guid w:val="{358D2106-861C-44D6-8B49-62A0611E06B0}"/>
      </w:docPartPr>
      <w:docPartBody>
        <w:p w:rsidR="00575A15" w:rsidRDefault="00575A15">
          <w:pPr>
            <w:pStyle w:val="00B3D5DCDE2D4374998308E83A3A5FFA"/>
          </w:pPr>
          <w:r w:rsidRPr="00132FF7">
            <w:rPr>
              <w:rStyle w:val="Tekstvantijdelijkeaanduiding"/>
            </w:rPr>
            <w:t>[datum]</w:t>
          </w:r>
        </w:p>
      </w:docPartBody>
    </w:docPart>
    <w:docPart>
      <w:docPartPr>
        <w:name w:val="BF9128474F044418A9C3386CAB1E1874"/>
        <w:category>
          <w:name w:val="Algemeen"/>
          <w:gallery w:val="placeholder"/>
        </w:category>
        <w:types>
          <w:type w:val="bbPlcHdr"/>
        </w:types>
        <w:behaviors>
          <w:behavior w:val="content"/>
        </w:behaviors>
        <w:guid w:val="{C27E584C-6AC5-43E0-B704-D6730D0BC6D8}"/>
      </w:docPartPr>
      <w:docPartBody>
        <w:p w:rsidR="00575A15" w:rsidRDefault="00575A15">
          <w:pPr>
            <w:pStyle w:val="BF9128474F044418A9C3386CAB1E1874"/>
          </w:pPr>
          <w:r w:rsidRPr="006453D0">
            <w:rPr>
              <w:highlight w:val="green"/>
            </w:rPr>
            <w:t>&lt;OPTIONEEL&gt;</w:t>
          </w:r>
          <w:r w:rsidRPr="006453D0">
            <w:t xml:space="preserve"> </w:t>
          </w:r>
        </w:p>
      </w:docPartBody>
    </w:docPart>
    <w:docPart>
      <w:docPartPr>
        <w:name w:val="A12401571A324792BC74D630B1B2D101"/>
        <w:category>
          <w:name w:val="Algemeen"/>
          <w:gallery w:val="placeholder"/>
        </w:category>
        <w:types>
          <w:type w:val="bbPlcHdr"/>
        </w:types>
        <w:behaviors>
          <w:behavior w:val="content"/>
        </w:behaviors>
        <w:guid w:val="{178FDE4F-E6A0-403D-8460-689880ABB9E9}"/>
      </w:docPartPr>
      <w:docPartBody>
        <w:p w:rsidR="00575A15" w:rsidRDefault="00575A15">
          <w:pPr>
            <w:pStyle w:val="A12401571A324792BC74D630B1B2D101"/>
          </w:pPr>
          <w:r w:rsidRPr="006453D0">
            <w:rPr>
              <w:highlight w:val="green"/>
            </w:rPr>
            <w:t>&lt;OPTIONEEL&gt;</w:t>
          </w:r>
          <w:r w:rsidRPr="006453D0">
            <w:t xml:space="preserve"> </w:t>
          </w:r>
        </w:p>
      </w:docPartBody>
    </w:docPart>
    <w:docPart>
      <w:docPartPr>
        <w:name w:val="9E1FAE5A8D994CF9991E4717E7A6F4D3"/>
        <w:category>
          <w:name w:val="Algemeen"/>
          <w:gallery w:val="placeholder"/>
        </w:category>
        <w:types>
          <w:type w:val="bbPlcHdr"/>
        </w:types>
        <w:behaviors>
          <w:behavior w:val="content"/>
        </w:behaviors>
        <w:guid w:val="{4F1F8B62-5DDD-4D00-8823-F7C3E2884BB2}"/>
      </w:docPartPr>
      <w:docPartBody>
        <w:p w:rsidR="00575A15" w:rsidRDefault="00575A15">
          <w:pPr>
            <w:pStyle w:val="9E1FAE5A8D994CF9991E4717E7A6F4D3"/>
          </w:pPr>
          <w:r w:rsidRPr="006453D0">
            <w:rPr>
              <w:highlight w:val="green"/>
            </w:rPr>
            <w:t>&lt;OF&gt;</w:t>
          </w:r>
          <w:r w:rsidRPr="006453D0">
            <w:t xml:space="preserve"> </w:t>
          </w:r>
        </w:p>
      </w:docPartBody>
    </w:docPart>
    <w:docPart>
      <w:docPartPr>
        <w:name w:val="6F48F2605EE34D54AD9104BD81DBC054"/>
        <w:category>
          <w:name w:val="Algemeen"/>
          <w:gallery w:val="placeholder"/>
        </w:category>
        <w:types>
          <w:type w:val="bbPlcHdr"/>
        </w:types>
        <w:behaviors>
          <w:behavior w:val="content"/>
        </w:behaviors>
        <w:guid w:val="{0C6276A1-9DAE-4535-938F-F37DBE2B2F53}"/>
      </w:docPartPr>
      <w:docPartBody>
        <w:p w:rsidR="00575A15" w:rsidRDefault="00575A15">
          <w:pPr>
            <w:pStyle w:val="6F48F2605EE34D54AD9104BD81DBC054"/>
          </w:pPr>
          <w:r w:rsidRPr="006453D0">
            <w:rPr>
              <w:highlight w:val="green"/>
            </w:rPr>
            <w:t>&lt;OPTIONEEL&gt;</w:t>
          </w:r>
          <w:r w:rsidRPr="006453D0">
            <w:t xml:space="preserve"> </w:t>
          </w:r>
        </w:p>
      </w:docPartBody>
    </w:docPart>
    <w:docPart>
      <w:docPartPr>
        <w:name w:val="47A821C0AB1A45D090C55DF5F34939BA"/>
        <w:category>
          <w:name w:val="Algemeen"/>
          <w:gallery w:val="placeholder"/>
        </w:category>
        <w:types>
          <w:type w:val="bbPlcHdr"/>
        </w:types>
        <w:behaviors>
          <w:behavior w:val="content"/>
        </w:behaviors>
        <w:guid w:val="{CB73C668-5C31-4FFE-A002-35B7A04892B8}"/>
      </w:docPartPr>
      <w:docPartBody>
        <w:p w:rsidR="00575A15" w:rsidRDefault="00575A15">
          <w:pPr>
            <w:pStyle w:val="47A821C0AB1A45D090C55DF5F34939BA"/>
          </w:pPr>
          <w:r w:rsidRPr="006453D0">
            <w:rPr>
              <w:highlight w:val="green"/>
            </w:rPr>
            <w:t>&lt;OF&gt;</w:t>
          </w:r>
          <w:r w:rsidRPr="006453D0">
            <w:t xml:space="preserve"> </w:t>
          </w:r>
        </w:p>
      </w:docPartBody>
    </w:docPart>
    <w:docPart>
      <w:docPartPr>
        <w:name w:val="31F7CAEB6BB04CB3A2575268F7BE70F6"/>
        <w:category>
          <w:name w:val="Algemeen"/>
          <w:gallery w:val="placeholder"/>
        </w:category>
        <w:types>
          <w:type w:val="bbPlcHdr"/>
        </w:types>
        <w:behaviors>
          <w:behavior w:val="content"/>
        </w:behaviors>
        <w:guid w:val="{E93E7B02-A217-458C-AE32-82D611821BAC}"/>
      </w:docPartPr>
      <w:docPartBody>
        <w:p w:rsidR="00575A15" w:rsidRDefault="00575A15">
          <w:pPr>
            <w:pStyle w:val="31F7CAEB6BB04CB3A2575268F7BE70F6"/>
          </w:pPr>
          <w:r w:rsidRPr="006453D0">
            <w:rPr>
              <w:rStyle w:val="Tekstvantijdelijkeaanduiding"/>
            </w:rPr>
            <w:t>Kies prijs/prijzen</w:t>
          </w:r>
        </w:p>
      </w:docPartBody>
    </w:docPart>
    <w:docPart>
      <w:docPartPr>
        <w:name w:val="ECC8E50AEE764F179B4F31EF742C8AD0"/>
        <w:category>
          <w:name w:val="Algemeen"/>
          <w:gallery w:val="placeholder"/>
        </w:category>
        <w:types>
          <w:type w:val="bbPlcHdr"/>
        </w:types>
        <w:behaviors>
          <w:behavior w:val="content"/>
        </w:behaviors>
        <w:guid w:val="{8CC4E0E8-374F-41E9-8D89-575E8D8A85C5}"/>
      </w:docPartPr>
      <w:docPartBody>
        <w:p w:rsidR="00575A15" w:rsidRDefault="00575A15">
          <w:pPr>
            <w:pStyle w:val="ECC8E50AEE764F179B4F31EF742C8AD0"/>
          </w:pPr>
          <w:r w:rsidRPr="006453D0">
            <w:rPr>
              <w:rStyle w:val="Tekstvantijdelijkeaanduiding"/>
            </w:rPr>
            <w:t>Kies is/zijn.</w:t>
          </w:r>
        </w:p>
      </w:docPartBody>
    </w:docPart>
    <w:docPart>
      <w:docPartPr>
        <w:name w:val="7FF2DEFFC1A54D31B7037817DCEC36FF"/>
        <w:category>
          <w:name w:val="Algemeen"/>
          <w:gallery w:val="placeholder"/>
        </w:category>
        <w:types>
          <w:type w:val="bbPlcHdr"/>
        </w:types>
        <w:behaviors>
          <w:behavior w:val="content"/>
        </w:behaviors>
        <w:guid w:val="{9FAE3252-DB67-4218-8F23-291641E51215}"/>
      </w:docPartPr>
      <w:docPartBody>
        <w:p w:rsidR="00575A15" w:rsidRDefault="00575A15">
          <w:pPr>
            <w:pStyle w:val="7FF2DEFFC1A54D31B7037817DCEC36FF"/>
          </w:pPr>
          <w:r w:rsidRPr="006453D0">
            <w:rPr>
              <w:highlight w:val="green"/>
            </w:rPr>
            <w:t>&lt;OPTIONEEL&gt;</w:t>
          </w:r>
          <w:r w:rsidRPr="006453D0">
            <w:t xml:space="preserve"> </w:t>
          </w:r>
        </w:p>
      </w:docPartBody>
    </w:docPart>
    <w:docPart>
      <w:docPartPr>
        <w:name w:val="10A6CBF996C74F2DAD80FD868BF3BD64"/>
        <w:category>
          <w:name w:val="Algemeen"/>
          <w:gallery w:val="placeholder"/>
        </w:category>
        <w:types>
          <w:type w:val="bbPlcHdr"/>
        </w:types>
        <w:behaviors>
          <w:behavior w:val="content"/>
        </w:behaviors>
        <w:guid w:val="{13326F7E-5FED-4391-98AD-2781830A52D5}"/>
      </w:docPartPr>
      <w:docPartBody>
        <w:p w:rsidR="00575A15" w:rsidRDefault="00575A15">
          <w:pPr>
            <w:pStyle w:val="10A6CBF996C74F2DAD80FD868BF3BD64"/>
          </w:pPr>
          <w:r w:rsidRPr="006453D0">
            <w:rPr>
              <w:rStyle w:val="Tekstvantijdelijkeaanduiding"/>
              <w:highlight w:val="darkGray"/>
            </w:rPr>
            <w:t>[prijs]</w:t>
          </w:r>
        </w:p>
      </w:docPartBody>
    </w:docPart>
    <w:docPart>
      <w:docPartPr>
        <w:name w:val="9E88C53A827B45D6877FED85DEB04ABB"/>
        <w:category>
          <w:name w:val="Algemeen"/>
          <w:gallery w:val="placeholder"/>
        </w:category>
        <w:types>
          <w:type w:val="bbPlcHdr"/>
        </w:types>
        <w:behaviors>
          <w:behavior w:val="content"/>
        </w:behaviors>
        <w:guid w:val="{AB68EB62-2FF7-471D-B3E3-AC678BC3491F}"/>
      </w:docPartPr>
      <w:docPartBody>
        <w:p w:rsidR="00575A15" w:rsidRDefault="00575A15">
          <w:pPr>
            <w:pStyle w:val="9E88C53A827B45D6877FED85DEB04ABB"/>
          </w:pPr>
          <w:r w:rsidRPr="006453D0">
            <w:rPr>
              <w:rStyle w:val="Tekstvantijdelijkeaanduiding"/>
              <w:highlight w:val="darkGray"/>
            </w:rPr>
            <w:t>[prijs]</w:t>
          </w:r>
        </w:p>
      </w:docPartBody>
    </w:docPart>
    <w:docPart>
      <w:docPartPr>
        <w:name w:val="7180F43E4729487184829DD79B23C570"/>
        <w:category>
          <w:name w:val="Algemeen"/>
          <w:gallery w:val="placeholder"/>
        </w:category>
        <w:types>
          <w:type w:val="bbPlcHdr"/>
        </w:types>
        <w:behaviors>
          <w:behavior w:val="content"/>
        </w:behaviors>
        <w:guid w:val="{535F3320-8C6A-409A-8D86-A2920CB30C29}"/>
      </w:docPartPr>
      <w:docPartBody>
        <w:p w:rsidR="00575A15" w:rsidRDefault="00575A15">
          <w:pPr>
            <w:pStyle w:val="7180F43E4729487184829DD79B23C570"/>
          </w:pPr>
          <w:r w:rsidRPr="006453D0">
            <w:rPr>
              <w:highlight w:val="green"/>
            </w:rPr>
            <w:t>&lt;OF&gt;</w:t>
          </w:r>
          <w:r w:rsidRPr="006453D0">
            <w:t xml:space="preserve"> </w:t>
          </w:r>
        </w:p>
      </w:docPartBody>
    </w:docPart>
    <w:docPart>
      <w:docPartPr>
        <w:name w:val="2F1841E36A1D48D89EF18EB85FFC2E12"/>
        <w:category>
          <w:name w:val="Algemeen"/>
          <w:gallery w:val="placeholder"/>
        </w:category>
        <w:types>
          <w:type w:val="bbPlcHdr"/>
        </w:types>
        <w:behaviors>
          <w:behavior w:val="content"/>
        </w:behaviors>
        <w:guid w:val="{61F4752E-4600-4CF8-A3A5-2B2F3475AA98}"/>
      </w:docPartPr>
      <w:docPartBody>
        <w:p w:rsidR="00575A15" w:rsidRDefault="00575A15">
          <w:pPr>
            <w:pStyle w:val="2F1841E36A1D48D89EF18EB85FFC2E12"/>
          </w:pPr>
          <w:r w:rsidRPr="006453D0">
            <w:rPr>
              <w:highlight w:val="green"/>
            </w:rPr>
            <w:t>&lt;OPTIONEEL&gt;</w:t>
          </w:r>
          <w:r w:rsidRPr="006453D0">
            <w:t xml:space="preserve"> </w:t>
          </w:r>
        </w:p>
      </w:docPartBody>
    </w:docPart>
    <w:docPart>
      <w:docPartPr>
        <w:name w:val="CB3439906502429CB7C2F35D1BE8971A"/>
        <w:category>
          <w:name w:val="Algemeen"/>
          <w:gallery w:val="placeholder"/>
        </w:category>
        <w:types>
          <w:type w:val="bbPlcHdr"/>
        </w:types>
        <w:behaviors>
          <w:behavior w:val="content"/>
        </w:behaviors>
        <w:guid w:val="{7270FA81-F647-47E2-B1EA-7E5326717ADF}"/>
      </w:docPartPr>
      <w:docPartBody>
        <w:p w:rsidR="00575A15" w:rsidRDefault="00575A15">
          <w:pPr>
            <w:pStyle w:val="CB3439906502429CB7C2F35D1BE8971A"/>
          </w:pPr>
          <w:r w:rsidRPr="006453D0">
            <w:rPr>
              <w:highlight w:val="green"/>
            </w:rPr>
            <w:t xml:space="preserve">&lt;OF&gt; </w:t>
          </w:r>
        </w:p>
      </w:docPartBody>
    </w:docPart>
    <w:docPart>
      <w:docPartPr>
        <w:name w:val="2990681616EE441EB6C178C3FBE31CCB"/>
        <w:category>
          <w:name w:val="Algemeen"/>
          <w:gallery w:val="placeholder"/>
        </w:category>
        <w:types>
          <w:type w:val="bbPlcHdr"/>
        </w:types>
        <w:behaviors>
          <w:behavior w:val="content"/>
        </w:behaviors>
        <w:guid w:val="{1DE95558-8D8C-4910-92BF-B75955E44E1C}"/>
      </w:docPartPr>
      <w:docPartBody>
        <w:p w:rsidR="00575A15" w:rsidRDefault="00575A15">
          <w:pPr>
            <w:pStyle w:val="2990681616EE441EB6C178C3FBE31CCB"/>
          </w:pPr>
          <w:r w:rsidRPr="006453D0">
            <w:rPr>
              <w:highlight w:val="green"/>
            </w:rPr>
            <w:t>&lt;OPTIONEEL&gt;</w:t>
          </w:r>
          <w:r w:rsidRPr="006453D0">
            <w:t xml:space="preserve"> </w:t>
          </w:r>
        </w:p>
      </w:docPartBody>
    </w:docPart>
    <w:docPart>
      <w:docPartPr>
        <w:name w:val="E007D290918B4F669A32C155570E7279"/>
        <w:category>
          <w:name w:val="Algemeen"/>
          <w:gallery w:val="placeholder"/>
        </w:category>
        <w:types>
          <w:type w:val="bbPlcHdr"/>
        </w:types>
        <w:behaviors>
          <w:behavior w:val="content"/>
        </w:behaviors>
        <w:guid w:val="{5493B8CA-CEA7-4423-A805-70F76591486B}"/>
      </w:docPartPr>
      <w:docPartBody>
        <w:p w:rsidR="00575A15" w:rsidRDefault="00575A15">
          <w:pPr>
            <w:pStyle w:val="E007D290918B4F669A32C155570E7279"/>
          </w:pPr>
          <w:r w:rsidRPr="006453D0">
            <w:rPr>
              <w:highlight w:val="green"/>
            </w:rPr>
            <w:t xml:space="preserve">&lt;OF&gt; </w:t>
          </w:r>
        </w:p>
      </w:docPartBody>
    </w:docPart>
    <w:docPart>
      <w:docPartPr>
        <w:name w:val="54C0C2D67E984A0998F980755D5306EC"/>
        <w:category>
          <w:name w:val="Algemeen"/>
          <w:gallery w:val="placeholder"/>
        </w:category>
        <w:types>
          <w:type w:val="bbPlcHdr"/>
        </w:types>
        <w:behaviors>
          <w:behavior w:val="content"/>
        </w:behaviors>
        <w:guid w:val="{A0DF6649-2E68-4F53-9454-6C4B0A9FD2FB}"/>
      </w:docPartPr>
      <w:docPartBody>
        <w:p w:rsidR="00575A15" w:rsidRDefault="00575A15">
          <w:pPr>
            <w:pStyle w:val="54C0C2D67E984A0998F980755D5306EC"/>
          </w:pPr>
          <w:r w:rsidRPr="006453D0">
            <w:rPr>
              <w:highlight w:val="green"/>
            </w:rPr>
            <w:t>&lt;OPTIONEEL&gt;</w:t>
          </w:r>
          <w:r w:rsidRPr="006453D0">
            <w:t xml:space="preserve"> </w:t>
          </w:r>
        </w:p>
      </w:docPartBody>
    </w:docPart>
    <w:docPart>
      <w:docPartPr>
        <w:name w:val="AC7CF52BB7D14BEEB065902B72281D44"/>
        <w:category>
          <w:name w:val="Algemeen"/>
          <w:gallery w:val="placeholder"/>
        </w:category>
        <w:types>
          <w:type w:val="bbPlcHdr"/>
        </w:types>
        <w:behaviors>
          <w:behavior w:val="content"/>
        </w:behaviors>
        <w:guid w:val="{6FB87AC5-2E29-4300-B30B-3C35D795CA9B}"/>
      </w:docPartPr>
      <w:docPartBody>
        <w:p w:rsidR="00575A15" w:rsidRDefault="00575A15">
          <w:pPr>
            <w:pStyle w:val="AC7CF52BB7D14BEEB065902B72281D44"/>
          </w:pPr>
          <w:r w:rsidRPr="006453D0">
            <w:rPr>
              <w:highlight w:val="green"/>
            </w:rPr>
            <w:t xml:space="preserve">&lt;OF&gt; </w:t>
          </w:r>
        </w:p>
      </w:docPartBody>
    </w:docPart>
    <w:docPart>
      <w:docPartPr>
        <w:name w:val="2137E60BD9A84732A066EB5247F4B5D3"/>
        <w:category>
          <w:name w:val="Algemeen"/>
          <w:gallery w:val="placeholder"/>
        </w:category>
        <w:types>
          <w:type w:val="bbPlcHdr"/>
        </w:types>
        <w:behaviors>
          <w:behavior w:val="content"/>
        </w:behaviors>
        <w:guid w:val="{F35EC950-1392-44AA-9306-A148FBF9780A}"/>
      </w:docPartPr>
      <w:docPartBody>
        <w:p w:rsidR="00575A15" w:rsidRDefault="00575A15">
          <w:pPr>
            <w:pStyle w:val="2137E60BD9A84732A066EB5247F4B5D3"/>
          </w:pPr>
          <w:r w:rsidRPr="006453D0">
            <w:rPr>
              <w:highlight w:val="green"/>
            </w:rPr>
            <w:t>&lt;OPTIONEEL&gt;</w:t>
          </w:r>
          <w:r w:rsidRPr="006453D0">
            <w:t xml:space="preserve"> </w:t>
          </w:r>
        </w:p>
      </w:docPartBody>
    </w:docPart>
    <w:docPart>
      <w:docPartPr>
        <w:name w:val="5EAD23DB870748BB913FDBB991CFC2D4"/>
        <w:category>
          <w:name w:val="Algemeen"/>
          <w:gallery w:val="placeholder"/>
        </w:category>
        <w:types>
          <w:type w:val="bbPlcHdr"/>
        </w:types>
        <w:behaviors>
          <w:behavior w:val="content"/>
        </w:behaviors>
        <w:guid w:val="{FF7A6413-ACDD-4E4A-B504-7A13A7F19E68}"/>
      </w:docPartPr>
      <w:docPartBody>
        <w:p w:rsidR="00575A15" w:rsidRDefault="00575A15">
          <w:pPr>
            <w:pStyle w:val="5EAD23DB870748BB913FDBB991CFC2D4"/>
          </w:pPr>
          <w:r w:rsidRPr="006453D0">
            <w:rPr>
              <w:highlight w:val="green"/>
            </w:rPr>
            <w:t>&lt;OF&gt;</w:t>
          </w:r>
          <w:r w:rsidRPr="006453D0">
            <w:t xml:space="preserve"> </w:t>
          </w:r>
        </w:p>
      </w:docPartBody>
    </w:docPart>
    <w:docPart>
      <w:docPartPr>
        <w:name w:val="EBD6FA2F0F3642B48D24F74CED2FFF42"/>
        <w:category>
          <w:name w:val="Algemeen"/>
          <w:gallery w:val="placeholder"/>
        </w:category>
        <w:types>
          <w:type w:val="bbPlcHdr"/>
        </w:types>
        <w:behaviors>
          <w:behavior w:val="content"/>
        </w:behaviors>
        <w:guid w:val="{B051F7E7-9B3B-4655-A32E-39E049104DEA}"/>
      </w:docPartPr>
      <w:docPartBody>
        <w:p w:rsidR="00575A15" w:rsidRDefault="00575A15">
          <w:pPr>
            <w:pStyle w:val="EBD6FA2F0F3642B48D24F74CED2FFF42"/>
          </w:pPr>
          <w:r w:rsidRPr="006453D0">
            <w:rPr>
              <w:rStyle w:val="Tekstvantijdelijkeaanduiding"/>
              <w:highlight w:val="darkGray"/>
            </w:rPr>
            <w:t>[invullen]</w:t>
          </w:r>
        </w:p>
      </w:docPartBody>
    </w:docPart>
    <w:docPart>
      <w:docPartPr>
        <w:name w:val="E17F28D6A81943128B743EEDCD76ED23"/>
        <w:category>
          <w:name w:val="Algemeen"/>
          <w:gallery w:val="placeholder"/>
        </w:category>
        <w:types>
          <w:type w:val="bbPlcHdr"/>
        </w:types>
        <w:behaviors>
          <w:behavior w:val="content"/>
        </w:behaviors>
        <w:guid w:val="{7910C034-9B2B-421E-8CE9-8B02B582F0B8}"/>
      </w:docPartPr>
      <w:docPartBody>
        <w:p w:rsidR="00575A15" w:rsidRDefault="00575A15">
          <w:pPr>
            <w:pStyle w:val="E17F28D6A81943128B743EEDCD76ED23"/>
          </w:pPr>
          <w:r w:rsidRPr="006453D0">
            <w:rPr>
              <w:rStyle w:val="Tekstvantijdelijkeaanduiding"/>
              <w:highlight w:val="darkGray"/>
            </w:rPr>
            <w:t>[invullen]</w:t>
          </w:r>
        </w:p>
      </w:docPartBody>
    </w:docPart>
    <w:docPart>
      <w:docPartPr>
        <w:name w:val="BC7C341E72DE45CCB39D12014422BBEB"/>
        <w:category>
          <w:name w:val="Algemeen"/>
          <w:gallery w:val="placeholder"/>
        </w:category>
        <w:types>
          <w:type w:val="bbPlcHdr"/>
        </w:types>
        <w:behaviors>
          <w:behavior w:val="content"/>
        </w:behaviors>
        <w:guid w:val="{E599C08C-9A5D-460D-9567-201C034BD8D5}"/>
      </w:docPartPr>
      <w:docPartBody>
        <w:p w:rsidR="00575A15" w:rsidRDefault="00575A15">
          <w:pPr>
            <w:pStyle w:val="BC7C341E72DE45CCB39D12014422BBEB"/>
          </w:pPr>
          <w:r w:rsidRPr="006453D0">
            <w:rPr>
              <w:rStyle w:val="Tekstvantijdelijkeaanduiding"/>
              <w:highlight w:val="darkGray"/>
            </w:rPr>
            <w:t>[invullen]</w:t>
          </w:r>
        </w:p>
      </w:docPartBody>
    </w:docPart>
    <w:docPart>
      <w:docPartPr>
        <w:name w:val="7C5D793E7A3B4BEAA33D89333B00CB54"/>
        <w:category>
          <w:name w:val="Algemeen"/>
          <w:gallery w:val="placeholder"/>
        </w:category>
        <w:types>
          <w:type w:val="bbPlcHdr"/>
        </w:types>
        <w:behaviors>
          <w:behavior w:val="content"/>
        </w:behaviors>
        <w:guid w:val="{B99965D3-73A3-49F9-99BC-F68A2B775F76}"/>
      </w:docPartPr>
      <w:docPartBody>
        <w:p w:rsidR="00575A15" w:rsidRDefault="00575A15">
          <w:pPr>
            <w:pStyle w:val="7C5D793E7A3B4BEAA33D89333B00CB54"/>
          </w:pPr>
          <w:r w:rsidRPr="006453D0">
            <w:rPr>
              <w:highlight w:val="green"/>
            </w:rPr>
            <w:t>&lt;OPTIONEEL&gt;</w:t>
          </w:r>
          <w:r w:rsidRPr="006453D0">
            <w:t xml:space="preserve"> </w:t>
          </w:r>
        </w:p>
      </w:docPartBody>
    </w:docPart>
    <w:docPart>
      <w:docPartPr>
        <w:name w:val="E6BDAADE453649A78581CF7A4012EC48"/>
        <w:category>
          <w:name w:val="Algemeen"/>
          <w:gallery w:val="placeholder"/>
        </w:category>
        <w:types>
          <w:type w:val="bbPlcHdr"/>
        </w:types>
        <w:behaviors>
          <w:behavior w:val="content"/>
        </w:behaviors>
        <w:guid w:val="{318323B4-D1EC-4B8B-8849-3CAE4BC982F5}"/>
      </w:docPartPr>
      <w:docPartBody>
        <w:p w:rsidR="00575A15" w:rsidRDefault="00575A15">
          <w:pPr>
            <w:pStyle w:val="E6BDAADE453649A78581CF7A4012EC48"/>
          </w:pPr>
          <w:r w:rsidRPr="006453D0">
            <w:rPr>
              <w:highlight w:val="green"/>
            </w:rPr>
            <w:t>&lt;OPTIONEEL&gt;</w:t>
          </w:r>
          <w:r w:rsidRPr="006453D0">
            <w:t xml:space="preserve"> </w:t>
          </w:r>
        </w:p>
      </w:docPartBody>
    </w:docPart>
    <w:docPart>
      <w:docPartPr>
        <w:name w:val="4B46C19A98414B34869DEFA333C1C26F"/>
        <w:category>
          <w:name w:val="Algemeen"/>
          <w:gallery w:val="placeholder"/>
        </w:category>
        <w:types>
          <w:type w:val="bbPlcHdr"/>
        </w:types>
        <w:behaviors>
          <w:behavior w:val="content"/>
        </w:behaviors>
        <w:guid w:val="{28E72A8C-BC76-4F25-81D6-AB4A40952C39}"/>
      </w:docPartPr>
      <w:docPartBody>
        <w:p w:rsidR="00575A15" w:rsidRDefault="00575A15">
          <w:pPr>
            <w:pStyle w:val="4B46C19A98414B34869DEFA333C1C26F"/>
          </w:pPr>
          <w:r w:rsidRPr="006453D0">
            <w:rPr>
              <w:highlight w:val="green"/>
            </w:rPr>
            <w:t>&lt;OF&gt;</w:t>
          </w:r>
          <w:r w:rsidRPr="006453D0">
            <w:t xml:space="preserve"> </w:t>
          </w:r>
        </w:p>
      </w:docPartBody>
    </w:docPart>
    <w:docPart>
      <w:docPartPr>
        <w:name w:val="53E1FB81DF5747069083750F29812906"/>
        <w:category>
          <w:name w:val="Algemeen"/>
          <w:gallery w:val="placeholder"/>
        </w:category>
        <w:types>
          <w:type w:val="bbPlcHdr"/>
        </w:types>
        <w:behaviors>
          <w:behavior w:val="content"/>
        </w:behaviors>
        <w:guid w:val="{109A61AD-AEE9-472C-A47D-6B63C359B6F8}"/>
      </w:docPartPr>
      <w:docPartBody>
        <w:p w:rsidR="00575A15" w:rsidRDefault="00575A15">
          <w:pPr>
            <w:pStyle w:val="53E1FB81DF5747069083750F29812906"/>
          </w:pPr>
          <w:r w:rsidRPr="006453D0">
            <w:rPr>
              <w:highlight w:val="green"/>
            </w:rPr>
            <w:t xml:space="preserve">&lt;OF&gt; </w:t>
          </w:r>
        </w:p>
      </w:docPartBody>
    </w:docPart>
    <w:docPart>
      <w:docPartPr>
        <w:name w:val="DA7EF849131A42F7BCC94CCB59C97C46"/>
        <w:category>
          <w:name w:val="Algemeen"/>
          <w:gallery w:val="placeholder"/>
        </w:category>
        <w:types>
          <w:type w:val="bbPlcHdr"/>
        </w:types>
        <w:behaviors>
          <w:behavior w:val="content"/>
        </w:behaviors>
        <w:guid w:val="{638DB2AE-DEEA-4D60-9E42-94E8F8B7FE07}"/>
      </w:docPartPr>
      <w:docPartBody>
        <w:p w:rsidR="00575A15" w:rsidRDefault="00575A15">
          <w:pPr>
            <w:pStyle w:val="DA7EF849131A42F7BCC94CCB59C97C46"/>
          </w:pPr>
          <w:r w:rsidRPr="006453D0">
            <w:rPr>
              <w:highlight w:val="green"/>
            </w:rPr>
            <w:t>&lt;OPTIONEEL&gt;</w:t>
          </w:r>
          <w:r w:rsidRPr="006453D0">
            <w:t xml:space="preserve"> </w:t>
          </w:r>
        </w:p>
      </w:docPartBody>
    </w:docPart>
    <w:docPart>
      <w:docPartPr>
        <w:name w:val="80C48C9E82A94E189229F1ED4A411AFD"/>
        <w:category>
          <w:name w:val="Algemeen"/>
          <w:gallery w:val="placeholder"/>
        </w:category>
        <w:types>
          <w:type w:val="bbPlcHdr"/>
        </w:types>
        <w:behaviors>
          <w:behavior w:val="content"/>
        </w:behaviors>
        <w:guid w:val="{6EE187A1-B3C3-49C7-8A7D-1EE5D647BF62}"/>
      </w:docPartPr>
      <w:docPartBody>
        <w:p w:rsidR="00575A15" w:rsidRDefault="00575A15">
          <w:pPr>
            <w:pStyle w:val="80C48C9E82A94E189229F1ED4A411AFD"/>
          </w:pPr>
          <w:r w:rsidRPr="006453D0">
            <w:rPr>
              <w:highlight w:val="green"/>
            </w:rPr>
            <w:t xml:space="preserve">&lt;OF&gt; </w:t>
          </w:r>
        </w:p>
      </w:docPartBody>
    </w:docPart>
    <w:docPart>
      <w:docPartPr>
        <w:name w:val="D0B39FE1F94E4F42BD658C8DE1850BF8"/>
        <w:category>
          <w:name w:val="Algemeen"/>
          <w:gallery w:val="placeholder"/>
        </w:category>
        <w:types>
          <w:type w:val="bbPlcHdr"/>
        </w:types>
        <w:behaviors>
          <w:behavior w:val="content"/>
        </w:behaviors>
        <w:guid w:val="{BA7D8C71-EAD1-48F3-AFC0-88ADBB84DFE0}"/>
      </w:docPartPr>
      <w:docPartBody>
        <w:p w:rsidR="00575A15" w:rsidRDefault="00575A15">
          <w:pPr>
            <w:pStyle w:val="D0B39FE1F94E4F42BD658C8DE1850BF8"/>
          </w:pPr>
          <w:r w:rsidRPr="006453D0">
            <w:rPr>
              <w:highlight w:val="green"/>
            </w:rPr>
            <w:t>&lt;OPTIONEEL&gt;</w:t>
          </w:r>
          <w:r w:rsidRPr="006453D0">
            <w:t xml:space="preserve"> </w:t>
          </w:r>
        </w:p>
      </w:docPartBody>
    </w:docPart>
    <w:docPart>
      <w:docPartPr>
        <w:name w:val="4509E7FBC35F468C9C70C77982B3E719"/>
        <w:category>
          <w:name w:val="Algemeen"/>
          <w:gallery w:val="placeholder"/>
        </w:category>
        <w:types>
          <w:type w:val="bbPlcHdr"/>
        </w:types>
        <w:behaviors>
          <w:behavior w:val="content"/>
        </w:behaviors>
        <w:guid w:val="{774BB809-10DC-4696-80FC-D39DBE74F257}"/>
      </w:docPartPr>
      <w:docPartBody>
        <w:p w:rsidR="00575A15" w:rsidRDefault="00575A15">
          <w:pPr>
            <w:pStyle w:val="4509E7FBC35F468C9C70C77982B3E719"/>
          </w:pPr>
          <w:r w:rsidRPr="006453D0">
            <w:rPr>
              <w:highlight w:val="green"/>
            </w:rPr>
            <w:t>&lt;OPTIONEEL&gt;</w:t>
          </w:r>
          <w:r w:rsidRPr="006453D0">
            <w:t xml:space="preserve"> </w:t>
          </w:r>
        </w:p>
      </w:docPartBody>
    </w:docPart>
    <w:docPart>
      <w:docPartPr>
        <w:name w:val="9EB8168B015F4E099B191BB847B2C3AF"/>
        <w:category>
          <w:name w:val="Algemeen"/>
          <w:gallery w:val="placeholder"/>
        </w:category>
        <w:types>
          <w:type w:val="bbPlcHdr"/>
        </w:types>
        <w:behaviors>
          <w:behavior w:val="content"/>
        </w:behaviors>
        <w:guid w:val="{E8623916-5D2E-413C-BCE8-198099E730D6}"/>
      </w:docPartPr>
      <w:docPartBody>
        <w:p w:rsidR="00575A15" w:rsidRDefault="00575A15">
          <w:pPr>
            <w:pStyle w:val="9EB8168B015F4E099B191BB847B2C3AF"/>
          </w:pPr>
          <w:r w:rsidRPr="006453D0">
            <w:rPr>
              <w:highlight w:val="green"/>
            </w:rPr>
            <w:t>&lt;OF&gt;</w:t>
          </w:r>
          <w:r w:rsidRPr="006453D0">
            <w:t xml:space="preserve"> </w:t>
          </w:r>
        </w:p>
      </w:docPartBody>
    </w:docPart>
    <w:docPart>
      <w:docPartPr>
        <w:name w:val="54181AC5602C4B9CA77474371B07611F"/>
        <w:category>
          <w:name w:val="Algemeen"/>
          <w:gallery w:val="placeholder"/>
        </w:category>
        <w:types>
          <w:type w:val="bbPlcHdr"/>
        </w:types>
        <w:behaviors>
          <w:behavior w:val="content"/>
        </w:behaviors>
        <w:guid w:val="{CBAB26F8-681C-4904-9579-EDA84688DC94}"/>
      </w:docPartPr>
      <w:docPartBody>
        <w:p w:rsidR="00575A15" w:rsidRDefault="00575A15">
          <w:pPr>
            <w:pStyle w:val="54181AC5602C4B9CA77474371B07611F"/>
          </w:pPr>
          <w:r w:rsidRPr="006453D0">
            <w:rPr>
              <w:highlight w:val="green"/>
            </w:rPr>
            <w:t>&lt;OF&gt;</w:t>
          </w:r>
          <w:r w:rsidRPr="006453D0">
            <w:t xml:space="preserve"> </w:t>
          </w:r>
        </w:p>
      </w:docPartBody>
    </w:docPart>
    <w:docPart>
      <w:docPartPr>
        <w:name w:val="7A0BE7400C5745CD9AD1001410AE69F8"/>
        <w:category>
          <w:name w:val="Algemeen"/>
          <w:gallery w:val="placeholder"/>
        </w:category>
        <w:types>
          <w:type w:val="bbPlcHdr"/>
        </w:types>
        <w:behaviors>
          <w:behavior w:val="content"/>
        </w:behaviors>
        <w:guid w:val="{FE1C3E36-64B4-4E70-AFEF-F29D2B5BA83D}"/>
      </w:docPartPr>
      <w:docPartBody>
        <w:p w:rsidR="00575A15" w:rsidRDefault="00575A15">
          <w:pPr>
            <w:pStyle w:val="7A0BE7400C5745CD9AD1001410AE69F8"/>
          </w:pPr>
          <w:r w:rsidRPr="006453D0">
            <w:rPr>
              <w:highlight w:val="green"/>
            </w:rPr>
            <w:t>&lt;OPTIONEEL&gt;</w:t>
          </w:r>
          <w:r w:rsidRPr="006453D0">
            <w:t xml:space="preserve"> </w:t>
          </w:r>
        </w:p>
      </w:docPartBody>
    </w:docPart>
    <w:docPart>
      <w:docPartPr>
        <w:name w:val="0D55189192384C62829395793AB60F90"/>
        <w:category>
          <w:name w:val="Algemeen"/>
          <w:gallery w:val="placeholder"/>
        </w:category>
        <w:types>
          <w:type w:val="bbPlcHdr"/>
        </w:types>
        <w:behaviors>
          <w:behavior w:val="content"/>
        </w:behaviors>
        <w:guid w:val="{05E1AC9D-BB5A-4DF9-838D-E1DB75FEEBC6}"/>
      </w:docPartPr>
      <w:docPartBody>
        <w:p w:rsidR="00575A15" w:rsidRDefault="00575A15">
          <w:pPr>
            <w:pStyle w:val="0D55189192384C62829395793AB60F90"/>
          </w:pPr>
          <w:r w:rsidRPr="006453D0">
            <w:rPr>
              <w:highlight w:val="green"/>
            </w:rPr>
            <w:t>&lt;OPTIONEEL&gt;</w:t>
          </w:r>
          <w:r w:rsidRPr="006453D0">
            <w:t xml:space="preserve"> </w:t>
          </w:r>
        </w:p>
      </w:docPartBody>
    </w:docPart>
    <w:docPart>
      <w:docPartPr>
        <w:name w:val="6403251EEC384CC2BF2635018B0593DB"/>
        <w:category>
          <w:name w:val="Algemeen"/>
          <w:gallery w:val="placeholder"/>
        </w:category>
        <w:types>
          <w:type w:val="bbPlcHdr"/>
        </w:types>
        <w:behaviors>
          <w:behavior w:val="content"/>
        </w:behaviors>
        <w:guid w:val="{CC4BD98F-32D3-44A3-BBED-8E40AF77CDBF}"/>
      </w:docPartPr>
      <w:docPartBody>
        <w:p w:rsidR="00575A15" w:rsidRDefault="00575A15">
          <w:pPr>
            <w:pStyle w:val="6403251EEC384CC2BF2635018B0593DB"/>
          </w:pPr>
          <w:r w:rsidRPr="006453D0">
            <w:rPr>
              <w:highlight w:val="green"/>
            </w:rPr>
            <w:t>&lt;OPTIONEEL&gt;</w:t>
          </w:r>
          <w:r w:rsidRPr="006453D0">
            <w:t xml:space="preserve"> </w:t>
          </w:r>
        </w:p>
      </w:docPartBody>
    </w:docPart>
    <w:docPart>
      <w:docPartPr>
        <w:name w:val="5B315BBDBACD40B0A1611AA85BEA744F"/>
        <w:category>
          <w:name w:val="Algemeen"/>
          <w:gallery w:val="placeholder"/>
        </w:category>
        <w:types>
          <w:type w:val="bbPlcHdr"/>
        </w:types>
        <w:behaviors>
          <w:behavior w:val="content"/>
        </w:behaviors>
        <w:guid w:val="{94A2B052-04BD-4B13-A3DD-BB6E55A95A57}"/>
      </w:docPartPr>
      <w:docPartBody>
        <w:p w:rsidR="00575A15" w:rsidRDefault="00575A15">
          <w:pPr>
            <w:pStyle w:val="5B315BBDBACD40B0A1611AA85BEA744F"/>
          </w:pPr>
          <w:r w:rsidRPr="00132FF7">
            <w:rPr>
              <w:rStyle w:val="Tekstvantijdelijkeaanduiding"/>
            </w:rPr>
            <w:t>[specifieke logistieke voorwaarden invullen]</w:t>
          </w:r>
        </w:p>
      </w:docPartBody>
    </w:docPart>
    <w:docPart>
      <w:docPartPr>
        <w:name w:val="A079A5AA54174695B0CA2B0398BFCBC0"/>
        <w:category>
          <w:name w:val="Algemeen"/>
          <w:gallery w:val="placeholder"/>
        </w:category>
        <w:types>
          <w:type w:val="bbPlcHdr"/>
        </w:types>
        <w:behaviors>
          <w:behavior w:val="content"/>
        </w:behaviors>
        <w:guid w:val="{0A0FD35E-0474-4DA2-AB29-5502D3135224}"/>
      </w:docPartPr>
      <w:docPartBody>
        <w:p w:rsidR="00575A15" w:rsidRDefault="00575A15">
          <w:pPr>
            <w:pStyle w:val="A079A5AA54174695B0CA2B0398BFCBC0"/>
          </w:pPr>
          <w:r w:rsidRPr="006453D0">
            <w:rPr>
              <w:highlight w:val="green"/>
            </w:rPr>
            <w:t>&lt;OPTIONEEL&gt;</w:t>
          </w:r>
          <w:r w:rsidRPr="006453D0">
            <w:t xml:space="preserve"> </w:t>
          </w:r>
        </w:p>
      </w:docPartBody>
    </w:docPart>
    <w:docPart>
      <w:docPartPr>
        <w:name w:val="A9CC728B78414C2AB60896900E71C553"/>
        <w:category>
          <w:name w:val="Algemeen"/>
          <w:gallery w:val="placeholder"/>
        </w:category>
        <w:types>
          <w:type w:val="bbPlcHdr"/>
        </w:types>
        <w:behaviors>
          <w:behavior w:val="content"/>
        </w:behaviors>
        <w:guid w:val="{0380E71F-D6C9-4306-8B4F-2141544F5CF8}"/>
      </w:docPartPr>
      <w:docPartBody>
        <w:p w:rsidR="00575A15" w:rsidRDefault="00575A15">
          <w:pPr>
            <w:pStyle w:val="A9CC728B78414C2AB60896900E71C553"/>
          </w:pPr>
          <w:r w:rsidRPr="006453D0">
            <w:rPr>
              <w:highlight w:val="green"/>
            </w:rPr>
            <w:t>&lt;OF&gt;</w:t>
          </w:r>
          <w:r w:rsidRPr="006453D0">
            <w:t xml:space="preserve"> </w:t>
          </w:r>
        </w:p>
      </w:docPartBody>
    </w:docPart>
    <w:docPart>
      <w:docPartPr>
        <w:name w:val="9A628E216A3D4287940D9D24504205D6"/>
        <w:category>
          <w:name w:val="Algemeen"/>
          <w:gallery w:val="placeholder"/>
        </w:category>
        <w:types>
          <w:type w:val="bbPlcHdr"/>
        </w:types>
        <w:behaviors>
          <w:behavior w:val="content"/>
        </w:behaviors>
        <w:guid w:val="{0F4EF0CE-95B4-4681-884F-420E7DEE24D7}"/>
      </w:docPartPr>
      <w:docPartBody>
        <w:p w:rsidR="00575A15" w:rsidRDefault="00575A15">
          <w:pPr>
            <w:pStyle w:val="9A628E216A3D4287940D9D24504205D6"/>
          </w:pPr>
          <w:r w:rsidRPr="006453D0">
            <w:rPr>
              <w:highlight w:val="green"/>
            </w:rPr>
            <w:t>&lt;OPTIONEEL&gt;</w:t>
          </w:r>
          <w:r w:rsidRPr="006453D0">
            <w:t xml:space="preserve"> </w:t>
          </w:r>
        </w:p>
      </w:docPartBody>
    </w:docPart>
    <w:docPart>
      <w:docPartPr>
        <w:name w:val="0FC483F846F045D2B395F6234A1619CE"/>
        <w:category>
          <w:name w:val="Algemeen"/>
          <w:gallery w:val="placeholder"/>
        </w:category>
        <w:types>
          <w:type w:val="bbPlcHdr"/>
        </w:types>
        <w:behaviors>
          <w:behavior w:val="content"/>
        </w:behaviors>
        <w:guid w:val="{55D1C087-65E2-4292-9047-A39685753140}"/>
      </w:docPartPr>
      <w:docPartBody>
        <w:p w:rsidR="00575A15" w:rsidRDefault="00575A15">
          <w:pPr>
            <w:pStyle w:val="0FC483F846F045D2B395F6234A1619CE"/>
          </w:pPr>
          <w:r w:rsidRPr="00132FF7">
            <w:rPr>
              <w:rStyle w:val="Tekstvantijdelijkeaanduiding"/>
            </w:rPr>
            <w:t>[datum]</w:t>
          </w:r>
        </w:p>
      </w:docPartBody>
    </w:docPart>
    <w:docPart>
      <w:docPartPr>
        <w:name w:val="456E6CDA73114B79AB7406DC5897C243"/>
        <w:category>
          <w:name w:val="Algemeen"/>
          <w:gallery w:val="placeholder"/>
        </w:category>
        <w:types>
          <w:type w:val="bbPlcHdr"/>
        </w:types>
        <w:behaviors>
          <w:behavior w:val="content"/>
        </w:behaviors>
        <w:guid w:val="{CCABD5CA-0173-46D4-9297-B6203A905C8F}"/>
      </w:docPartPr>
      <w:docPartBody>
        <w:p w:rsidR="00575A15" w:rsidRDefault="00575A15">
          <w:pPr>
            <w:pStyle w:val="456E6CDA73114B79AB7406DC5897C243"/>
          </w:pPr>
          <w:r w:rsidRPr="006453D0">
            <w:rPr>
              <w:highlight w:val="green"/>
            </w:rPr>
            <w:t>&lt;OF&gt;</w:t>
          </w:r>
          <w:r w:rsidRPr="006453D0">
            <w:t xml:space="preserve"> </w:t>
          </w:r>
        </w:p>
      </w:docPartBody>
    </w:docPart>
    <w:docPart>
      <w:docPartPr>
        <w:name w:val="2B53098D5A60420E8638B37C9CC987C3"/>
        <w:category>
          <w:name w:val="Algemeen"/>
          <w:gallery w:val="placeholder"/>
        </w:category>
        <w:types>
          <w:type w:val="bbPlcHdr"/>
        </w:types>
        <w:behaviors>
          <w:behavior w:val="content"/>
        </w:behaviors>
        <w:guid w:val="{C2405218-F565-4DD7-9AD6-633262120179}"/>
      </w:docPartPr>
      <w:docPartBody>
        <w:p w:rsidR="00575A15" w:rsidRDefault="00575A15">
          <w:pPr>
            <w:pStyle w:val="2B53098D5A60420E8638B37C9CC987C3"/>
          </w:pPr>
          <w:r w:rsidRPr="006453D0">
            <w:rPr>
              <w:highlight w:val="green"/>
            </w:rPr>
            <w:t>&lt;OF&gt;</w:t>
          </w:r>
          <w:r w:rsidRPr="006453D0">
            <w:t xml:space="preserve"> </w:t>
          </w:r>
        </w:p>
      </w:docPartBody>
    </w:docPart>
    <w:docPart>
      <w:docPartPr>
        <w:name w:val="AD8E5234A190428588868BF5C8B73BB3"/>
        <w:category>
          <w:name w:val="Algemeen"/>
          <w:gallery w:val="placeholder"/>
        </w:category>
        <w:types>
          <w:type w:val="bbPlcHdr"/>
        </w:types>
        <w:behaviors>
          <w:behavior w:val="content"/>
        </w:behaviors>
        <w:guid w:val="{036A8244-A197-4B5C-8C32-D17EA901F379}"/>
      </w:docPartPr>
      <w:docPartBody>
        <w:p w:rsidR="00575A15" w:rsidRDefault="00575A15">
          <w:pPr>
            <w:pStyle w:val="AD8E5234A190428588868BF5C8B73BB3"/>
          </w:pPr>
          <w:r w:rsidRPr="006453D0">
            <w:rPr>
              <w:highlight w:val="green"/>
            </w:rPr>
            <w:t>&lt;OPTIONEEL&gt;</w:t>
          </w:r>
          <w:r w:rsidRPr="006453D0">
            <w:t xml:space="preserve"> </w:t>
          </w:r>
        </w:p>
      </w:docPartBody>
    </w:docPart>
    <w:docPart>
      <w:docPartPr>
        <w:name w:val="CC59A6BF437842AA8EAF23134B4C1A48"/>
        <w:category>
          <w:name w:val="Algemeen"/>
          <w:gallery w:val="placeholder"/>
        </w:category>
        <w:types>
          <w:type w:val="bbPlcHdr"/>
        </w:types>
        <w:behaviors>
          <w:behavior w:val="content"/>
        </w:behaviors>
        <w:guid w:val="{0D9FC6C1-90FE-4AC2-B061-1512FE00302E}"/>
      </w:docPartPr>
      <w:docPartBody>
        <w:p w:rsidR="00575A15" w:rsidRDefault="00575A15">
          <w:pPr>
            <w:pStyle w:val="CC59A6BF437842AA8EAF23134B4C1A48"/>
          </w:pPr>
          <w:r w:rsidRPr="006453D0">
            <w:rPr>
              <w:highlight w:val="green"/>
            </w:rPr>
            <w:t>&lt;OF&gt;</w:t>
          </w:r>
          <w:r w:rsidRPr="006453D0">
            <w:t xml:space="preserve"> </w:t>
          </w:r>
        </w:p>
      </w:docPartBody>
    </w:docPart>
    <w:docPart>
      <w:docPartPr>
        <w:name w:val="770507DA51D44B69A1AA15289FC4BD07"/>
        <w:category>
          <w:name w:val="Algemeen"/>
          <w:gallery w:val="placeholder"/>
        </w:category>
        <w:types>
          <w:type w:val="bbPlcHdr"/>
        </w:types>
        <w:behaviors>
          <w:behavior w:val="content"/>
        </w:behaviors>
        <w:guid w:val="{C68866E1-206D-4D85-8C5F-07FE2BE55194}"/>
      </w:docPartPr>
      <w:docPartBody>
        <w:p w:rsidR="00575A15" w:rsidRDefault="00575A15">
          <w:pPr>
            <w:pStyle w:val="770507DA51D44B69A1AA15289FC4BD07"/>
          </w:pPr>
          <w:r w:rsidRPr="006453D0">
            <w:rPr>
              <w:highlight w:val="green"/>
            </w:rPr>
            <w:t>&lt;OPTIONEEL&gt;</w:t>
          </w:r>
          <w:r w:rsidRPr="006453D0">
            <w:t xml:space="preserve"> </w:t>
          </w:r>
        </w:p>
      </w:docPartBody>
    </w:docPart>
    <w:docPart>
      <w:docPartPr>
        <w:name w:val="5B215953776B4A74B5794EA0BA55250C"/>
        <w:category>
          <w:name w:val="Algemeen"/>
          <w:gallery w:val="placeholder"/>
        </w:category>
        <w:types>
          <w:type w:val="bbPlcHdr"/>
        </w:types>
        <w:behaviors>
          <w:behavior w:val="content"/>
        </w:behaviors>
        <w:guid w:val="{96C22291-A494-4F31-84FD-06B1D2912EC3}"/>
      </w:docPartPr>
      <w:docPartBody>
        <w:p w:rsidR="00575A15" w:rsidRDefault="00575A15">
          <w:pPr>
            <w:pStyle w:val="5B215953776B4A74B5794EA0BA55250C"/>
          </w:pPr>
          <w:r w:rsidRPr="00132FF7">
            <w:rPr>
              <w:rStyle w:val="Tekstvantijdelijkeaanduiding"/>
            </w:rPr>
            <w:t xml:space="preserve">[omschrijf omvang </w:t>
          </w:r>
          <w:r w:rsidRPr="00132FF7">
            <w:rPr>
              <w:rStyle w:val="Tekstvantijdelijkeaanduiding"/>
            </w:rPr>
            <w:t>Gebruiksrechten naar bijvoorbeeld gerechtigde organisatie(delen), aantal gebruikers, locaties, transacties, systemen, etc]</w:t>
          </w:r>
        </w:p>
      </w:docPartBody>
    </w:docPart>
    <w:docPart>
      <w:docPartPr>
        <w:name w:val="AF7246B99A8B4C44AEC016CF9582EDF0"/>
        <w:category>
          <w:name w:val="Algemeen"/>
          <w:gallery w:val="placeholder"/>
        </w:category>
        <w:types>
          <w:type w:val="bbPlcHdr"/>
        </w:types>
        <w:behaviors>
          <w:behavior w:val="content"/>
        </w:behaviors>
        <w:guid w:val="{3CFDEECE-4586-42A6-9ACA-25307F6CDD77}"/>
      </w:docPartPr>
      <w:docPartBody>
        <w:p w:rsidR="00575A15" w:rsidRDefault="00575A15">
          <w:pPr>
            <w:pStyle w:val="AF7246B99A8B4C44AEC016CF9582EDF0"/>
          </w:pPr>
          <w:r w:rsidRPr="006453D0">
            <w:rPr>
              <w:highlight w:val="green"/>
            </w:rPr>
            <w:t>&lt;OF&gt;</w:t>
          </w:r>
          <w:r w:rsidRPr="006453D0">
            <w:t xml:space="preserve"> </w:t>
          </w:r>
        </w:p>
      </w:docPartBody>
    </w:docPart>
    <w:docPart>
      <w:docPartPr>
        <w:name w:val="1B88E5F8F3E54D31B44BCA7514532D7F"/>
        <w:category>
          <w:name w:val="Algemeen"/>
          <w:gallery w:val="placeholder"/>
        </w:category>
        <w:types>
          <w:type w:val="bbPlcHdr"/>
        </w:types>
        <w:behaviors>
          <w:behavior w:val="content"/>
        </w:behaviors>
        <w:guid w:val="{8F7226FC-96BF-46DD-AF36-7138E5C0C284}"/>
      </w:docPartPr>
      <w:docPartBody>
        <w:p w:rsidR="00575A15" w:rsidRDefault="00575A15">
          <w:pPr>
            <w:pStyle w:val="1B88E5F8F3E54D31B44BCA7514532D7F"/>
          </w:pPr>
          <w:r w:rsidRPr="006453D0">
            <w:rPr>
              <w:highlight w:val="green"/>
            </w:rPr>
            <w:t>&lt;OF&gt;</w:t>
          </w:r>
          <w:r w:rsidRPr="006453D0">
            <w:t xml:space="preserve"> </w:t>
          </w:r>
        </w:p>
      </w:docPartBody>
    </w:docPart>
    <w:docPart>
      <w:docPartPr>
        <w:name w:val="95A6DAEAE229426E9AFA1A6EDD903C4B"/>
        <w:category>
          <w:name w:val="Algemeen"/>
          <w:gallery w:val="placeholder"/>
        </w:category>
        <w:types>
          <w:type w:val="bbPlcHdr"/>
        </w:types>
        <w:behaviors>
          <w:behavior w:val="content"/>
        </w:behaviors>
        <w:guid w:val="{393F8172-662B-4E36-A712-EA627AB36BA3}"/>
      </w:docPartPr>
      <w:docPartBody>
        <w:p w:rsidR="00575A15" w:rsidRDefault="00575A15">
          <w:pPr>
            <w:pStyle w:val="95A6DAEAE229426E9AFA1A6EDD903C4B"/>
          </w:pPr>
          <w:r w:rsidRPr="006453D0">
            <w:rPr>
              <w:highlight w:val="green"/>
            </w:rPr>
            <w:t>&lt;OPTIONEEL&gt;</w:t>
          </w:r>
          <w:r w:rsidRPr="006453D0">
            <w:t xml:space="preserve"> </w:t>
          </w:r>
        </w:p>
      </w:docPartBody>
    </w:docPart>
    <w:docPart>
      <w:docPartPr>
        <w:name w:val="33591775AD884A9697B84E1433EBCFCE"/>
        <w:category>
          <w:name w:val="Algemeen"/>
          <w:gallery w:val="placeholder"/>
        </w:category>
        <w:types>
          <w:type w:val="bbPlcHdr"/>
        </w:types>
        <w:behaviors>
          <w:behavior w:val="content"/>
        </w:behaviors>
        <w:guid w:val="{03E45F8E-6F28-4036-B7CC-1AEE9D497345}"/>
      </w:docPartPr>
      <w:docPartBody>
        <w:p w:rsidR="00575A15" w:rsidRDefault="00575A15">
          <w:pPr>
            <w:pStyle w:val="33591775AD884A9697B84E1433EBCFCE"/>
          </w:pPr>
          <w:r w:rsidRPr="00132FF7">
            <w:rPr>
              <w:rStyle w:val="Tekstvantijdelijkeaanduiding"/>
            </w:rPr>
            <w:t>[XX]</w:t>
          </w:r>
        </w:p>
      </w:docPartBody>
    </w:docPart>
    <w:docPart>
      <w:docPartPr>
        <w:name w:val="F6097DD39272449C857258F79B36E9D1"/>
        <w:category>
          <w:name w:val="Algemeen"/>
          <w:gallery w:val="placeholder"/>
        </w:category>
        <w:types>
          <w:type w:val="bbPlcHdr"/>
        </w:types>
        <w:behaviors>
          <w:behavior w:val="content"/>
        </w:behaviors>
        <w:guid w:val="{8ED16652-D428-48BE-B5D8-17C81C2DAA66}"/>
      </w:docPartPr>
      <w:docPartBody>
        <w:p w:rsidR="00575A15" w:rsidRDefault="00575A15">
          <w:pPr>
            <w:pStyle w:val="F6097DD39272449C857258F79B36E9D1"/>
          </w:pPr>
          <w:r w:rsidRPr="00132FF7">
            <w:rPr>
              <w:rStyle w:val="Tekstvantijdelijkeaanduiding"/>
            </w:rPr>
            <w:t>[XX]</w:t>
          </w:r>
        </w:p>
      </w:docPartBody>
    </w:docPart>
    <w:docPart>
      <w:docPartPr>
        <w:name w:val="F6A3D32DAF524A39861FF2C9FA58C789"/>
        <w:category>
          <w:name w:val="Algemeen"/>
          <w:gallery w:val="placeholder"/>
        </w:category>
        <w:types>
          <w:type w:val="bbPlcHdr"/>
        </w:types>
        <w:behaviors>
          <w:behavior w:val="content"/>
        </w:behaviors>
        <w:guid w:val="{D4E55603-241D-476C-B88A-79D507ADD4A5}"/>
      </w:docPartPr>
      <w:docPartBody>
        <w:p w:rsidR="00575A15" w:rsidRDefault="00575A15">
          <w:pPr>
            <w:pStyle w:val="F6A3D32DAF524A39861FF2C9FA58C789"/>
          </w:pPr>
          <w:r w:rsidRPr="00132FF7">
            <w:rPr>
              <w:rStyle w:val="Tekstvantijdelijkeaanduiding"/>
            </w:rPr>
            <w:t>[XX]</w:t>
          </w:r>
        </w:p>
      </w:docPartBody>
    </w:docPart>
    <w:docPart>
      <w:docPartPr>
        <w:name w:val="9E2A46B944434A2698EEE055AEB76389"/>
        <w:category>
          <w:name w:val="Algemeen"/>
          <w:gallery w:val="placeholder"/>
        </w:category>
        <w:types>
          <w:type w:val="bbPlcHdr"/>
        </w:types>
        <w:behaviors>
          <w:behavior w:val="content"/>
        </w:behaviors>
        <w:guid w:val="{777B7EC2-5A2C-4851-9E0C-C6545097E014}"/>
      </w:docPartPr>
      <w:docPartBody>
        <w:p w:rsidR="00575A15" w:rsidRDefault="00575A15">
          <w:pPr>
            <w:pStyle w:val="9E2A46B944434A2698EEE055AEB76389"/>
          </w:pPr>
          <w:r w:rsidRPr="006453D0">
            <w:rPr>
              <w:highlight w:val="green"/>
            </w:rPr>
            <w:t>&lt;OF&gt;</w:t>
          </w:r>
          <w:r w:rsidRPr="006453D0">
            <w:t xml:space="preserve"> </w:t>
          </w:r>
        </w:p>
      </w:docPartBody>
    </w:docPart>
    <w:docPart>
      <w:docPartPr>
        <w:name w:val="C3C7561F26C24648BE05C1471B8B87F4"/>
        <w:category>
          <w:name w:val="Algemeen"/>
          <w:gallery w:val="placeholder"/>
        </w:category>
        <w:types>
          <w:type w:val="bbPlcHdr"/>
        </w:types>
        <w:behaviors>
          <w:behavior w:val="content"/>
        </w:behaviors>
        <w:guid w:val="{267ADA82-71BF-46A4-955D-698491E19F12}"/>
      </w:docPartPr>
      <w:docPartBody>
        <w:p w:rsidR="00575A15" w:rsidRDefault="00575A15">
          <w:pPr>
            <w:pStyle w:val="C3C7561F26C24648BE05C1471B8B87F4"/>
          </w:pPr>
          <w:r w:rsidRPr="00132FF7">
            <w:rPr>
              <w:rStyle w:val="Tekstvantijdelijkeaanduiding"/>
            </w:rPr>
            <w:t>[periode invullen &lt;minimaal 12 maanden afhankelijk van levensduur uitgevraagde product&gt;]</w:t>
          </w:r>
        </w:p>
      </w:docPartBody>
    </w:docPart>
    <w:docPart>
      <w:docPartPr>
        <w:name w:val="D8D1674C733146619134D37D16F0A6CC"/>
        <w:category>
          <w:name w:val="Algemeen"/>
          <w:gallery w:val="placeholder"/>
        </w:category>
        <w:types>
          <w:type w:val="bbPlcHdr"/>
        </w:types>
        <w:behaviors>
          <w:behavior w:val="content"/>
        </w:behaviors>
        <w:guid w:val="{01E3D65E-1E19-4B86-8338-6FE0C514DC1D}"/>
      </w:docPartPr>
      <w:docPartBody>
        <w:p w:rsidR="00575A15" w:rsidRDefault="00575A15">
          <w:pPr>
            <w:pStyle w:val="D8D1674C733146619134D37D16F0A6CC"/>
          </w:pPr>
          <w:r w:rsidRPr="006453D0">
            <w:rPr>
              <w:highlight w:val="green"/>
            </w:rPr>
            <w:t>&lt;OF&gt;</w:t>
          </w:r>
          <w:r w:rsidRPr="006453D0">
            <w:t xml:space="preserve"> </w:t>
          </w:r>
        </w:p>
      </w:docPartBody>
    </w:docPart>
    <w:docPart>
      <w:docPartPr>
        <w:name w:val="133D24FCEE314A299D2B104161668EDE"/>
        <w:category>
          <w:name w:val="Algemeen"/>
          <w:gallery w:val="placeholder"/>
        </w:category>
        <w:types>
          <w:type w:val="bbPlcHdr"/>
        </w:types>
        <w:behaviors>
          <w:behavior w:val="content"/>
        </w:behaviors>
        <w:guid w:val="{44EA1802-EF28-4305-9218-3B8EA8277A16}"/>
      </w:docPartPr>
      <w:docPartBody>
        <w:p w:rsidR="00575A15" w:rsidRDefault="00575A15">
          <w:pPr>
            <w:pStyle w:val="133D24FCEE314A299D2B104161668EDE"/>
          </w:pPr>
          <w:r w:rsidRPr="00132FF7">
            <w:rPr>
              <w:rStyle w:val="Tekstvantijdelijkeaanduiding"/>
            </w:rPr>
            <w:t>[periode invullen &lt;minimaal 12 maanden afhankelijk van levensduur uitgevraagde product&gt;]</w:t>
          </w:r>
        </w:p>
      </w:docPartBody>
    </w:docPart>
    <w:docPart>
      <w:docPartPr>
        <w:name w:val="C28C993283834C03AD5E2FF8C262FF2F"/>
        <w:category>
          <w:name w:val="Algemeen"/>
          <w:gallery w:val="placeholder"/>
        </w:category>
        <w:types>
          <w:type w:val="bbPlcHdr"/>
        </w:types>
        <w:behaviors>
          <w:behavior w:val="content"/>
        </w:behaviors>
        <w:guid w:val="{92584F4B-F54C-455D-9BAD-416DCBD71E09}"/>
      </w:docPartPr>
      <w:docPartBody>
        <w:p w:rsidR="00575A15" w:rsidRDefault="00575A15">
          <w:pPr>
            <w:pStyle w:val="C28C993283834C03AD5E2FF8C262FF2F"/>
          </w:pPr>
          <w:r w:rsidRPr="006453D0">
            <w:rPr>
              <w:highlight w:val="green"/>
            </w:rPr>
            <w:t>&lt;OPTIONEEL&gt;</w:t>
          </w:r>
          <w:r w:rsidRPr="006453D0">
            <w:t xml:space="preserve"> </w:t>
          </w:r>
        </w:p>
      </w:docPartBody>
    </w:docPart>
    <w:docPart>
      <w:docPartPr>
        <w:name w:val="3DAB2690C29B4EC8A89158E1244DD996"/>
        <w:category>
          <w:name w:val="Algemeen"/>
          <w:gallery w:val="placeholder"/>
        </w:category>
        <w:types>
          <w:type w:val="bbPlcHdr"/>
        </w:types>
        <w:behaviors>
          <w:behavior w:val="content"/>
        </w:behaviors>
        <w:guid w:val="{A45A1FB2-87B8-48DA-B3DF-F69A398BEAF2}"/>
      </w:docPartPr>
      <w:docPartBody>
        <w:p w:rsidR="00575A15" w:rsidRDefault="00575A15">
          <w:pPr>
            <w:pStyle w:val="3DAB2690C29B4EC8A89158E1244DD996"/>
          </w:pPr>
          <w:r w:rsidRPr="006453D0">
            <w:rPr>
              <w:highlight w:val="green"/>
            </w:rPr>
            <w:t>&lt;OPTIONEEL&gt;</w:t>
          </w:r>
          <w:r w:rsidRPr="006453D0">
            <w:t xml:space="preserve"> </w:t>
          </w:r>
        </w:p>
      </w:docPartBody>
    </w:docPart>
    <w:docPart>
      <w:docPartPr>
        <w:name w:val="D63B92C487F74046B8FD67BE3FE29A81"/>
        <w:category>
          <w:name w:val="Algemeen"/>
          <w:gallery w:val="placeholder"/>
        </w:category>
        <w:types>
          <w:type w:val="bbPlcHdr"/>
        </w:types>
        <w:behaviors>
          <w:behavior w:val="content"/>
        </w:behaviors>
        <w:guid w:val="{C855B65A-21EF-4668-862E-D8DF1C6492FB}"/>
      </w:docPartPr>
      <w:docPartBody>
        <w:p w:rsidR="00575A15" w:rsidRDefault="00575A15">
          <w:pPr>
            <w:pStyle w:val="D63B92C487F74046B8FD67BE3FE29A81"/>
          </w:pPr>
          <w:r w:rsidRPr="006453D0">
            <w:rPr>
              <w:highlight w:val="green"/>
            </w:rPr>
            <w:t xml:space="preserve">&lt;OF&gt; </w:t>
          </w:r>
        </w:p>
      </w:docPartBody>
    </w:docPart>
    <w:docPart>
      <w:docPartPr>
        <w:name w:val="F1B87C10CE684F92BC739C4070BDC1E4"/>
        <w:category>
          <w:name w:val="Algemeen"/>
          <w:gallery w:val="placeholder"/>
        </w:category>
        <w:types>
          <w:type w:val="bbPlcHdr"/>
        </w:types>
        <w:behaviors>
          <w:behavior w:val="content"/>
        </w:behaviors>
        <w:guid w:val="{88182395-9ECB-4F1E-ADEE-C10B1BEEC456}"/>
      </w:docPartPr>
      <w:docPartBody>
        <w:p w:rsidR="00575A15" w:rsidRDefault="00575A15">
          <w:pPr>
            <w:pStyle w:val="F1B87C10CE684F92BC739C4070BDC1E4"/>
          </w:pPr>
          <w:r w:rsidRPr="006453D0">
            <w:rPr>
              <w:highlight w:val="green"/>
            </w:rPr>
            <w:t>&lt;OF&gt;</w:t>
          </w:r>
          <w:r w:rsidRPr="006453D0">
            <w:t xml:space="preserve"> </w:t>
          </w:r>
        </w:p>
      </w:docPartBody>
    </w:docPart>
    <w:docPart>
      <w:docPartPr>
        <w:name w:val="E4D4DA65440B42B8BD079646271C8F6A"/>
        <w:category>
          <w:name w:val="Algemeen"/>
          <w:gallery w:val="placeholder"/>
        </w:category>
        <w:types>
          <w:type w:val="bbPlcHdr"/>
        </w:types>
        <w:behaviors>
          <w:behavior w:val="content"/>
        </w:behaviors>
        <w:guid w:val="{FFC5049C-6532-41D9-9132-075A4850E145}"/>
      </w:docPartPr>
      <w:docPartBody>
        <w:p w:rsidR="00575A15" w:rsidRDefault="00575A15">
          <w:pPr>
            <w:pStyle w:val="E4D4DA65440B42B8BD079646271C8F6A"/>
          </w:pPr>
          <w:r w:rsidRPr="006453D0">
            <w:rPr>
              <w:highlight w:val="green"/>
            </w:rPr>
            <w:t>&lt;OPTIONEEL&gt;</w:t>
          </w:r>
          <w:r w:rsidRPr="006453D0">
            <w:t xml:space="preserve"> </w:t>
          </w:r>
        </w:p>
      </w:docPartBody>
    </w:docPart>
    <w:docPart>
      <w:docPartPr>
        <w:name w:val="8FCC473F79AA462488BB2277D4CF09DD"/>
        <w:category>
          <w:name w:val="Algemeen"/>
          <w:gallery w:val="placeholder"/>
        </w:category>
        <w:types>
          <w:type w:val="bbPlcHdr"/>
        </w:types>
        <w:behaviors>
          <w:behavior w:val="content"/>
        </w:behaviors>
        <w:guid w:val="{C5282E66-6E33-4AE6-B6FA-85AD04BCCBBE}"/>
      </w:docPartPr>
      <w:docPartBody>
        <w:p w:rsidR="00575A15" w:rsidRDefault="00575A15">
          <w:pPr>
            <w:pStyle w:val="8FCC473F79AA462488BB2277D4CF09DD"/>
          </w:pPr>
          <w:r w:rsidRPr="006453D0">
            <w:rPr>
              <w:highlight w:val="green"/>
            </w:rPr>
            <w:t xml:space="preserve">&lt;OF&gt; </w:t>
          </w:r>
        </w:p>
      </w:docPartBody>
    </w:docPart>
    <w:docPart>
      <w:docPartPr>
        <w:name w:val="F144A4F8D5A04FAD98BC207F702EA02E"/>
        <w:category>
          <w:name w:val="Algemeen"/>
          <w:gallery w:val="placeholder"/>
        </w:category>
        <w:types>
          <w:type w:val="bbPlcHdr"/>
        </w:types>
        <w:behaviors>
          <w:behavior w:val="content"/>
        </w:behaviors>
        <w:guid w:val="{4B3855D6-9FE1-495C-BF5B-37DC8554F069}"/>
      </w:docPartPr>
      <w:docPartBody>
        <w:p w:rsidR="00575A15" w:rsidRDefault="00575A15">
          <w:pPr>
            <w:pStyle w:val="F144A4F8D5A04FAD98BC207F702EA02E"/>
          </w:pPr>
          <w:r w:rsidRPr="006453D0">
            <w:rPr>
              <w:highlight w:val="green"/>
            </w:rPr>
            <w:t>&lt;OPTIONEEL&gt;</w:t>
          </w:r>
          <w:r w:rsidRPr="006453D0">
            <w:t xml:space="preserve"> </w:t>
          </w:r>
        </w:p>
      </w:docPartBody>
    </w:docPart>
    <w:docPart>
      <w:docPartPr>
        <w:name w:val="E308CD240F554FD595CA166252463252"/>
        <w:category>
          <w:name w:val="Algemeen"/>
          <w:gallery w:val="placeholder"/>
        </w:category>
        <w:types>
          <w:type w:val="bbPlcHdr"/>
        </w:types>
        <w:behaviors>
          <w:behavior w:val="content"/>
        </w:behaviors>
        <w:guid w:val="{AD027592-5763-434D-A810-57F4F7BE4CCA}"/>
      </w:docPartPr>
      <w:docPartBody>
        <w:p w:rsidR="00575A15" w:rsidRDefault="00575A15">
          <w:pPr>
            <w:pStyle w:val="E308CD240F554FD595CA166252463252"/>
          </w:pPr>
          <w:r w:rsidRPr="006453D0">
            <w:rPr>
              <w:highlight w:val="green"/>
            </w:rPr>
            <w:t xml:space="preserve">&lt;OF&gt; </w:t>
          </w:r>
        </w:p>
      </w:docPartBody>
    </w:docPart>
    <w:docPart>
      <w:docPartPr>
        <w:name w:val="14DBCC42BE0F433482A3BD34A2B97FCE"/>
        <w:category>
          <w:name w:val="Algemeen"/>
          <w:gallery w:val="placeholder"/>
        </w:category>
        <w:types>
          <w:type w:val="bbPlcHdr"/>
        </w:types>
        <w:behaviors>
          <w:behavior w:val="content"/>
        </w:behaviors>
        <w:guid w:val="{FAF81EB9-64DD-4F0A-8B9D-1FFF3332F9C1}"/>
      </w:docPartPr>
      <w:docPartBody>
        <w:p w:rsidR="00575A15" w:rsidRDefault="00575A15">
          <w:pPr>
            <w:pStyle w:val="14DBCC42BE0F433482A3BD34A2B97FCE"/>
          </w:pPr>
          <w:r w:rsidRPr="006453D0">
            <w:rPr>
              <w:highlight w:val="green"/>
            </w:rPr>
            <w:t>&lt;OPTIONEEL&gt;</w:t>
          </w:r>
          <w:r w:rsidRPr="006453D0">
            <w:t xml:space="preserve"> </w:t>
          </w:r>
        </w:p>
      </w:docPartBody>
    </w:docPart>
    <w:docPart>
      <w:docPartPr>
        <w:name w:val="04FF1D473CF44258841F343C4E3377BA"/>
        <w:category>
          <w:name w:val="Algemeen"/>
          <w:gallery w:val="placeholder"/>
        </w:category>
        <w:types>
          <w:type w:val="bbPlcHdr"/>
        </w:types>
        <w:behaviors>
          <w:behavior w:val="content"/>
        </w:behaviors>
        <w:guid w:val="{A5A2D4F7-ED00-4397-ADBA-474C9412A67D}"/>
      </w:docPartPr>
      <w:docPartBody>
        <w:p w:rsidR="00575A15" w:rsidRDefault="00575A15">
          <w:pPr>
            <w:pStyle w:val="04FF1D473CF44258841F343C4E3377BA"/>
          </w:pPr>
          <w:r w:rsidRPr="00132FF7">
            <w:rPr>
              <w:rStyle w:val="Tekstvantijdelijkeaanduiding"/>
            </w:rPr>
            <w:t>[jaartal invullen]</w:t>
          </w:r>
        </w:p>
      </w:docPartBody>
    </w:docPart>
    <w:docPart>
      <w:docPartPr>
        <w:name w:val="FC2B0CE467E84EFBBB507A87459A3556"/>
        <w:category>
          <w:name w:val="Algemeen"/>
          <w:gallery w:val="placeholder"/>
        </w:category>
        <w:types>
          <w:type w:val="bbPlcHdr"/>
        </w:types>
        <w:behaviors>
          <w:behavior w:val="content"/>
        </w:behaviors>
        <w:guid w:val="{233AB48E-F974-4748-828C-81AA9B3C81D2}"/>
      </w:docPartPr>
      <w:docPartBody>
        <w:p w:rsidR="00575A15" w:rsidRDefault="00575A15">
          <w:pPr>
            <w:pStyle w:val="FC2B0CE467E84EFBBB507A87459A3556"/>
          </w:pPr>
          <w:r w:rsidRPr="006453D0">
            <w:rPr>
              <w:highlight w:val="green"/>
            </w:rPr>
            <w:t>&lt;OPTIONEEL&gt;</w:t>
          </w:r>
          <w:r w:rsidRPr="006453D0">
            <w:t xml:space="preserve"> </w:t>
          </w:r>
        </w:p>
      </w:docPartBody>
    </w:docPart>
    <w:docPart>
      <w:docPartPr>
        <w:name w:val="1FEF07E1F01141B49198D602A45CBA62"/>
        <w:category>
          <w:name w:val="Algemeen"/>
          <w:gallery w:val="placeholder"/>
        </w:category>
        <w:types>
          <w:type w:val="bbPlcHdr"/>
        </w:types>
        <w:behaviors>
          <w:behavior w:val="content"/>
        </w:behaviors>
        <w:guid w:val="{17395F7B-56CD-4CE2-9B6E-5973369EEF61}"/>
      </w:docPartPr>
      <w:docPartBody>
        <w:p w:rsidR="00575A15" w:rsidRDefault="00575A15">
          <w:pPr>
            <w:pStyle w:val="1FEF07E1F01141B49198D602A45CBA62"/>
          </w:pPr>
          <w:r w:rsidRPr="00132FF7">
            <w:rPr>
              <w:rStyle w:val="Tekstvantijdelijkeaanduiding"/>
            </w:rPr>
            <w:t>[jaartal invullen]</w:t>
          </w:r>
        </w:p>
      </w:docPartBody>
    </w:docPart>
    <w:docPart>
      <w:docPartPr>
        <w:name w:val="5591C27304BB47888DB1C2D9D13B8BE4"/>
        <w:category>
          <w:name w:val="Algemeen"/>
          <w:gallery w:val="placeholder"/>
        </w:category>
        <w:types>
          <w:type w:val="bbPlcHdr"/>
        </w:types>
        <w:behaviors>
          <w:behavior w:val="content"/>
        </w:behaviors>
        <w:guid w:val="{EF1B9194-79FD-4854-9C24-39048ED4CC3C}"/>
      </w:docPartPr>
      <w:docPartBody>
        <w:p w:rsidR="00575A15" w:rsidRDefault="00575A15">
          <w:pPr>
            <w:pStyle w:val="5591C27304BB47888DB1C2D9D13B8BE4"/>
          </w:pPr>
          <w:r w:rsidRPr="006453D0">
            <w:rPr>
              <w:highlight w:val="green"/>
            </w:rPr>
            <w:t xml:space="preserve">&lt;OF&gt; </w:t>
          </w:r>
        </w:p>
      </w:docPartBody>
    </w:docPart>
    <w:docPart>
      <w:docPartPr>
        <w:name w:val="BB803D2ED41B4AF5B7CCBD42FBDA60DC"/>
        <w:category>
          <w:name w:val="Algemeen"/>
          <w:gallery w:val="placeholder"/>
        </w:category>
        <w:types>
          <w:type w:val="bbPlcHdr"/>
        </w:types>
        <w:behaviors>
          <w:behavior w:val="content"/>
        </w:behaviors>
        <w:guid w:val="{A0D694CE-779D-421E-A685-9850813708E8}"/>
      </w:docPartPr>
      <w:docPartBody>
        <w:p w:rsidR="00575A15" w:rsidRDefault="00575A15">
          <w:pPr>
            <w:pStyle w:val="BB803D2ED41B4AF5B7CCBD42FBDA60DC"/>
          </w:pPr>
          <w:r w:rsidRPr="006453D0">
            <w:rPr>
              <w:highlight w:val="green"/>
            </w:rPr>
            <w:t>&lt;OPTIONEEL&gt;</w:t>
          </w:r>
          <w:r w:rsidRPr="006453D0">
            <w:t xml:space="preserve"> </w:t>
          </w:r>
        </w:p>
      </w:docPartBody>
    </w:docPart>
    <w:docPart>
      <w:docPartPr>
        <w:name w:val="EC96D2D1A6F8460E8420683801DE8552"/>
        <w:category>
          <w:name w:val="Algemeen"/>
          <w:gallery w:val="placeholder"/>
        </w:category>
        <w:types>
          <w:type w:val="bbPlcHdr"/>
        </w:types>
        <w:behaviors>
          <w:behavior w:val="content"/>
        </w:behaviors>
        <w:guid w:val="{C139FB76-9A46-462D-9936-28BE5166B6D1}"/>
      </w:docPartPr>
      <w:docPartBody>
        <w:p w:rsidR="00575A15" w:rsidRDefault="00575A15">
          <w:pPr>
            <w:pStyle w:val="EC96D2D1A6F8460E8420683801DE8552"/>
          </w:pPr>
          <w:r w:rsidRPr="00132FF7">
            <w:rPr>
              <w:rStyle w:val="Tekstvantijdelijkeaanduiding"/>
            </w:rPr>
            <w:t>[jaartal invullen]</w:t>
          </w:r>
        </w:p>
      </w:docPartBody>
    </w:docPart>
    <w:docPart>
      <w:docPartPr>
        <w:name w:val="C2F3723A2015425DA0B9FD7C68614B8D"/>
        <w:category>
          <w:name w:val="Algemeen"/>
          <w:gallery w:val="placeholder"/>
        </w:category>
        <w:types>
          <w:type w:val="bbPlcHdr"/>
        </w:types>
        <w:behaviors>
          <w:behavior w:val="content"/>
        </w:behaviors>
        <w:guid w:val="{AF25B776-7F77-4B24-AA42-44544C86B98A}"/>
      </w:docPartPr>
      <w:docPartBody>
        <w:p w:rsidR="00575A15" w:rsidRDefault="00575A15">
          <w:pPr>
            <w:pStyle w:val="C2F3723A2015425DA0B9FD7C68614B8D"/>
          </w:pPr>
          <w:r w:rsidRPr="006453D0">
            <w:rPr>
              <w:highlight w:val="green"/>
            </w:rPr>
            <w:t>&lt;OPTIONEEL&gt;</w:t>
          </w:r>
          <w:r w:rsidRPr="006453D0">
            <w:t xml:space="preserve"> </w:t>
          </w:r>
        </w:p>
      </w:docPartBody>
    </w:docPart>
    <w:docPart>
      <w:docPartPr>
        <w:name w:val="CE1549D24E2A4FAFB7F0A616E525825A"/>
        <w:category>
          <w:name w:val="Algemeen"/>
          <w:gallery w:val="placeholder"/>
        </w:category>
        <w:types>
          <w:type w:val="bbPlcHdr"/>
        </w:types>
        <w:behaviors>
          <w:behavior w:val="content"/>
        </w:behaviors>
        <w:guid w:val="{A6D8CCC7-0C8D-48EA-AF67-8A3D99B48279}"/>
      </w:docPartPr>
      <w:docPartBody>
        <w:p w:rsidR="00575A15" w:rsidRDefault="00575A15">
          <w:pPr>
            <w:pStyle w:val="CE1549D24E2A4FAFB7F0A616E525825A"/>
          </w:pPr>
          <w:r w:rsidRPr="006453D0">
            <w:rPr>
              <w:highlight w:val="green"/>
            </w:rPr>
            <w:t>&lt;OPTIONEEL&gt;</w:t>
          </w:r>
          <w:r w:rsidRPr="006453D0">
            <w:t xml:space="preserve"> </w:t>
          </w:r>
        </w:p>
      </w:docPartBody>
    </w:docPart>
    <w:docPart>
      <w:docPartPr>
        <w:name w:val="651F5CBE80154010A0A0E9EC82DA8818"/>
        <w:category>
          <w:name w:val="Algemeen"/>
          <w:gallery w:val="placeholder"/>
        </w:category>
        <w:types>
          <w:type w:val="bbPlcHdr"/>
        </w:types>
        <w:behaviors>
          <w:behavior w:val="content"/>
        </w:behaviors>
        <w:guid w:val="{218F6EBF-C76F-43C2-AAA7-8FC811CB9A7C}"/>
      </w:docPartPr>
      <w:docPartBody>
        <w:p w:rsidR="00575A15" w:rsidRDefault="00575A15">
          <w:pPr>
            <w:pStyle w:val="651F5CBE80154010A0A0E9EC82DA8818"/>
          </w:pPr>
          <w:r w:rsidRPr="006453D0">
            <w:rPr>
              <w:highlight w:val="green"/>
            </w:rPr>
            <w:t>&lt;OPTIONEEL&gt;</w:t>
          </w:r>
          <w:r w:rsidRPr="006453D0">
            <w:t xml:space="preserve"> </w:t>
          </w:r>
        </w:p>
      </w:docPartBody>
    </w:docPart>
    <w:docPart>
      <w:docPartPr>
        <w:name w:val="D266B1881B164E9D99DDC81CF46B04BE"/>
        <w:category>
          <w:name w:val="Algemeen"/>
          <w:gallery w:val="placeholder"/>
        </w:category>
        <w:types>
          <w:type w:val="bbPlcHdr"/>
        </w:types>
        <w:behaviors>
          <w:behavior w:val="content"/>
        </w:behaviors>
        <w:guid w:val="{7DA6C559-5715-49BA-9F25-C979CA90F433}"/>
      </w:docPartPr>
      <w:docPartBody>
        <w:p w:rsidR="00575A15" w:rsidRDefault="00575A15">
          <w:pPr>
            <w:pStyle w:val="D266B1881B164E9D99DDC81CF46B04BE"/>
          </w:pPr>
          <w:r w:rsidRPr="006453D0">
            <w:rPr>
              <w:highlight w:val="green"/>
            </w:rPr>
            <w:t>&lt;OPTIONEEL&gt;</w:t>
          </w:r>
          <w:r w:rsidRPr="006453D0">
            <w:t xml:space="preserve"> </w:t>
          </w:r>
        </w:p>
      </w:docPartBody>
    </w:docPart>
    <w:docPart>
      <w:docPartPr>
        <w:name w:val="DE9875B257B44328858930798255CD07"/>
        <w:category>
          <w:name w:val="Algemeen"/>
          <w:gallery w:val="placeholder"/>
        </w:category>
        <w:types>
          <w:type w:val="bbPlcHdr"/>
        </w:types>
        <w:behaviors>
          <w:behavior w:val="content"/>
        </w:behaviors>
        <w:guid w:val="{401BB9AC-1FE7-4037-AB68-B5440F78391D}"/>
      </w:docPartPr>
      <w:docPartBody>
        <w:p w:rsidR="00575A15" w:rsidRDefault="00575A15">
          <w:pPr>
            <w:pStyle w:val="DE9875B257B44328858930798255CD07"/>
          </w:pPr>
          <w:r w:rsidRPr="006453D0">
            <w:rPr>
              <w:highlight w:val="green"/>
            </w:rPr>
            <w:t xml:space="preserve">&lt;OF&gt; </w:t>
          </w:r>
        </w:p>
      </w:docPartBody>
    </w:docPart>
    <w:docPart>
      <w:docPartPr>
        <w:name w:val="F54721C2AFFF4E95A55858272ACB807D"/>
        <w:category>
          <w:name w:val="Algemeen"/>
          <w:gallery w:val="placeholder"/>
        </w:category>
        <w:types>
          <w:type w:val="bbPlcHdr"/>
        </w:types>
        <w:behaviors>
          <w:behavior w:val="content"/>
        </w:behaviors>
        <w:guid w:val="{E95B6636-8C28-486D-A17D-82E8E694EAF6}"/>
      </w:docPartPr>
      <w:docPartBody>
        <w:p w:rsidR="00575A15" w:rsidRDefault="00575A15">
          <w:pPr>
            <w:pStyle w:val="F54721C2AFFF4E95A55858272ACB807D"/>
          </w:pPr>
          <w:r w:rsidRPr="006453D0">
            <w:rPr>
              <w:highlight w:val="green"/>
            </w:rPr>
            <w:t>&lt;OPTIONEEL&gt;</w:t>
          </w:r>
          <w:r w:rsidRPr="006453D0">
            <w:t xml:space="preserve"> </w:t>
          </w:r>
        </w:p>
      </w:docPartBody>
    </w:docPart>
    <w:docPart>
      <w:docPartPr>
        <w:name w:val="DAA07E6A33164FE28AE8A8E230A9B241"/>
        <w:category>
          <w:name w:val="Algemeen"/>
          <w:gallery w:val="placeholder"/>
        </w:category>
        <w:types>
          <w:type w:val="bbPlcHdr"/>
        </w:types>
        <w:behaviors>
          <w:behavior w:val="content"/>
        </w:behaviors>
        <w:guid w:val="{0B58A611-6A02-4D1C-8278-715CDDB085AF}"/>
      </w:docPartPr>
      <w:docPartBody>
        <w:p w:rsidR="00575A15" w:rsidRDefault="00575A15">
          <w:pPr>
            <w:pStyle w:val="DAA07E6A33164FE28AE8A8E230A9B241"/>
          </w:pPr>
          <w:r w:rsidRPr="00132FF7">
            <w:rPr>
              <w:rStyle w:val="Tekstvantijdelijkeaanduiding"/>
            </w:rPr>
            <w:t>[invullen]</w:t>
          </w:r>
        </w:p>
      </w:docPartBody>
    </w:docPart>
    <w:docPart>
      <w:docPartPr>
        <w:name w:val="3716EE3A44D448288C8672BE54B2BDD8"/>
        <w:category>
          <w:name w:val="Algemeen"/>
          <w:gallery w:val="placeholder"/>
        </w:category>
        <w:types>
          <w:type w:val="bbPlcHdr"/>
        </w:types>
        <w:behaviors>
          <w:behavior w:val="content"/>
        </w:behaviors>
        <w:guid w:val="{22BDBE0F-25CC-4FBB-894F-E23EA0B382AD}"/>
      </w:docPartPr>
      <w:docPartBody>
        <w:p w:rsidR="00575A15" w:rsidRDefault="00575A15">
          <w:pPr>
            <w:pStyle w:val="3716EE3A44D448288C8672BE54B2BDD8"/>
          </w:pPr>
          <w:r w:rsidRPr="00132FF7">
            <w:rPr>
              <w:rStyle w:val="Tekstvantijdelijkeaanduiding"/>
            </w:rPr>
            <w:t>[invullen]</w:t>
          </w:r>
        </w:p>
      </w:docPartBody>
    </w:docPart>
    <w:docPart>
      <w:docPartPr>
        <w:name w:val="FA78BFACC9B84089AE197C407D50DCD6"/>
        <w:category>
          <w:name w:val="Algemeen"/>
          <w:gallery w:val="placeholder"/>
        </w:category>
        <w:types>
          <w:type w:val="bbPlcHdr"/>
        </w:types>
        <w:behaviors>
          <w:behavior w:val="content"/>
        </w:behaviors>
        <w:guid w:val="{46889EFC-E92F-43A9-8D18-378873D3B9BC}"/>
      </w:docPartPr>
      <w:docPartBody>
        <w:p w:rsidR="00575A15" w:rsidRDefault="00575A15">
          <w:pPr>
            <w:pStyle w:val="FA78BFACC9B84089AE197C407D50DCD6"/>
          </w:pPr>
          <w:r w:rsidRPr="00132FF7">
            <w:rPr>
              <w:rStyle w:val="Tekstvantijdelijkeaanduiding"/>
            </w:rPr>
            <w:t>[invullen]</w:t>
          </w:r>
        </w:p>
      </w:docPartBody>
    </w:docPart>
    <w:docPart>
      <w:docPartPr>
        <w:name w:val="56DB1FB070494465BA4FA419E4275BCB"/>
        <w:category>
          <w:name w:val="Algemeen"/>
          <w:gallery w:val="placeholder"/>
        </w:category>
        <w:types>
          <w:type w:val="bbPlcHdr"/>
        </w:types>
        <w:behaviors>
          <w:behavior w:val="content"/>
        </w:behaviors>
        <w:guid w:val="{C7B7F2CF-C71B-4304-8628-E9FF2F643E14}"/>
      </w:docPartPr>
      <w:docPartBody>
        <w:p w:rsidR="00575A15" w:rsidRDefault="00575A15">
          <w:pPr>
            <w:pStyle w:val="56DB1FB070494465BA4FA419E4275BCB"/>
          </w:pPr>
          <w:r w:rsidRPr="006453D0">
            <w:rPr>
              <w:highlight w:val="green"/>
            </w:rPr>
            <w:t xml:space="preserve">&lt;OF&gt; </w:t>
          </w:r>
        </w:p>
      </w:docPartBody>
    </w:docPart>
    <w:docPart>
      <w:docPartPr>
        <w:name w:val="9387D7C2000D45DB8015C4E8D5671FA3"/>
        <w:category>
          <w:name w:val="Algemeen"/>
          <w:gallery w:val="placeholder"/>
        </w:category>
        <w:types>
          <w:type w:val="bbPlcHdr"/>
        </w:types>
        <w:behaviors>
          <w:behavior w:val="content"/>
        </w:behaviors>
        <w:guid w:val="{53C30AE6-69E4-4026-BEB7-4D2A0DC81DB8}"/>
      </w:docPartPr>
      <w:docPartBody>
        <w:p w:rsidR="00575A15" w:rsidRDefault="00575A15">
          <w:pPr>
            <w:pStyle w:val="9387D7C2000D45DB8015C4E8D5671FA3"/>
          </w:pPr>
          <w:r w:rsidRPr="006453D0">
            <w:rPr>
              <w:highlight w:val="green"/>
            </w:rPr>
            <w:t>&lt;OPTIONEEL&gt;</w:t>
          </w:r>
          <w:r w:rsidRPr="006453D0">
            <w:t xml:space="preserve"> </w:t>
          </w:r>
        </w:p>
      </w:docPartBody>
    </w:docPart>
    <w:docPart>
      <w:docPartPr>
        <w:name w:val="C6C30614557C45B78B17D07916B10BAC"/>
        <w:category>
          <w:name w:val="Algemeen"/>
          <w:gallery w:val="placeholder"/>
        </w:category>
        <w:types>
          <w:type w:val="bbPlcHdr"/>
        </w:types>
        <w:behaviors>
          <w:behavior w:val="content"/>
        </w:behaviors>
        <w:guid w:val="{21E4FDDA-080B-4CDA-BF86-40434E784057}"/>
      </w:docPartPr>
      <w:docPartBody>
        <w:p w:rsidR="00575A15" w:rsidRDefault="00575A15">
          <w:pPr>
            <w:pStyle w:val="C6C30614557C45B78B17D07916B10BAC"/>
          </w:pPr>
          <w:r w:rsidRPr="00132FF7">
            <w:rPr>
              <w:rStyle w:val="Tekstvantijdelijkeaanduiding"/>
            </w:rPr>
            <w:t>[jaartal invullen]</w:t>
          </w:r>
        </w:p>
      </w:docPartBody>
    </w:docPart>
    <w:docPart>
      <w:docPartPr>
        <w:name w:val="B1AA9EE31A7C440AB8ADF5EF45069681"/>
        <w:category>
          <w:name w:val="Algemeen"/>
          <w:gallery w:val="placeholder"/>
        </w:category>
        <w:types>
          <w:type w:val="bbPlcHdr"/>
        </w:types>
        <w:behaviors>
          <w:behavior w:val="content"/>
        </w:behaviors>
        <w:guid w:val="{FF928752-D313-4E45-A58C-5264D1F702B2}"/>
      </w:docPartPr>
      <w:docPartBody>
        <w:p w:rsidR="00575A15" w:rsidRDefault="00575A15">
          <w:pPr>
            <w:pStyle w:val="B1AA9EE31A7C440AB8ADF5EF45069681"/>
          </w:pPr>
          <w:r w:rsidRPr="006453D0">
            <w:rPr>
              <w:highlight w:val="green"/>
            </w:rPr>
            <w:t>&lt;OPTIONEEL&gt;</w:t>
          </w:r>
          <w:r w:rsidRPr="006453D0">
            <w:t xml:space="preserve"> </w:t>
          </w:r>
        </w:p>
      </w:docPartBody>
    </w:docPart>
    <w:docPart>
      <w:docPartPr>
        <w:name w:val="BFD763F0588B4D33934A53CC979B6EF0"/>
        <w:category>
          <w:name w:val="Algemeen"/>
          <w:gallery w:val="placeholder"/>
        </w:category>
        <w:types>
          <w:type w:val="bbPlcHdr"/>
        </w:types>
        <w:behaviors>
          <w:behavior w:val="content"/>
        </w:behaviors>
        <w:guid w:val="{71D0203B-795A-4EDC-B6D5-D245CDCFD2E8}"/>
      </w:docPartPr>
      <w:docPartBody>
        <w:p w:rsidR="00575A15" w:rsidRDefault="00575A15">
          <w:pPr>
            <w:pStyle w:val="BFD763F0588B4D33934A53CC979B6EF0"/>
          </w:pPr>
          <w:r w:rsidRPr="006453D0">
            <w:rPr>
              <w:highlight w:val="green"/>
            </w:rPr>
            <w:t>&lt;OPTIONEEL&gt;</w:t>
          </w:r>
          <w:r w:rsidRPr="006453D0">
            <w:t xml:space="preserve"> </w:t>
          </w:r>
        </w:p>
      </w:docPartBody>
    </w:docPart>
    <w:docPart>
      <w:docPartPr>
        <w:name w:val="DC30DD92F58C4F8B9FC342257D2137F2"/>
        <w:category>
          <w:name w:val="Algemeen"/>
          <w:gallery w:val="placeholder"/>
        </w:category>
        <w:types>
          <w:type w:val="bbPlcHdr"/>
        </w:types>
        <w:behaviors>
          <w:behavior w:val="content"/>
        </w:behaviors>
        <w:guid w:val="{7244A523-A9F9-4598-90D0-0EFD3A4DDA30}"/>
      </w:docPartPr>
      <w:docPartBody>
        <w:p w:rsidR="00575A15" w:rsidRDefault="00575A15">
          <w:pPr>
            <w:pStyle w:val="DC30DD92F58C4F8B9FC342257D2137F2"/>
          </w:pPr>
          <w:r w:rsidRPr="006453D0">
            <w:rPr>
              <w:highlight w:val="green"/>
            </w:rPr>
            <w:t>&lt;OPTIONEEL&gt;</w:t>
          </w:r>
          <w:r w:rsidRPr="006453D0">
            <w:t xml:space="preserve"> </w:t>
          </w:r>
        </w:p>
      </w:docPartBody>
    </w:docPart>
    <w:docPart>
      <w:docPartPr>
        <w:name w:val="57255985B7444615B2D2152ACC083DBF"/>
        <w:category>
          <w:name w:val="Algemeen"/>
          <w:gallery w:val="placeholder"/>
        </w:category>
        <w:types>
          <w:type w:val="bbPlcHdr"/>
        </w:types>
        <w:behaviors>
          <w:behavior w:val="content"/>
        </w:behaviors>
        <w:guid w:val="{61317434-B5EE-490F-AC54-84E9332DE774}"/>
      </w:docPartPr>
      <w:docPartBody>
        <w:p w:rsidR="00575A15" w:rsidRDefault="00575A15">
          <w:pPr>
            <w:pStyle w:val="57255985B7444615B2D2152ACC083DBF"/>
          </w:pPr>
          <w:r w:rsidRPr="006453D0">
            <w:rPr>
              <w:highlight w:val="green"/>
            </w:rPr>
            <w:t xml:space="preserve">&lt;OF&gt; </w:t>
          </w:r>
        </w:p>
      </w:docPartBody>
    </w:docPart>
    <w:docPart>
      <w:docPartPr>
        <w:name w:val="05AF4C77287D47DA841E7974D9BBAFCF"/>
        <w:category>
          <w:name w:val="Algemeen"/>
          <w:gallery w:val="placeholder"/>
        </w:category>
        <w:types>
          <w:type w:val="bbPlcHdr"/>
        </w:types>
        <w:behaviors>
          <w:behavior w:val="content"/>
        </w:behaviors>
        <w:guid w:val="{7BBB59FE-4021-405B-87CC-F21D2D84A576}"/>
      </w:docPartPr>
      <w:docPartBody>
        <w:p w:rsidR="00575A15" w:rsidRDefault="00575A15">
          <w:pPr>
            <w:pStyle w:val="05AF4C77287D47DA841E7974D9BBAFCF"/>
          </w:pPr>
          <w:r w:rsidRPr="006453D0">
            <w:rPr>
              <w:highlight w:val="green"/>
            </w:rPr>
            <w:t>&lt;OPTIONEEL&gt;</w:t>
          </w:r>
          <w:r w:rsidRPr="006453D0">
            <w:t xml:space="preserve"> </w:t>
          </w:r>
        </w:p>
      </w:docPartBody>
    </w:docPart>
    <w:docPart>
      <w:docPartPr>
        <w:name w:val="61E156B77E3245A78E9384619648707F"/>
        <w:category>
          <w:name w:val="Algemeen"/>
          <w:gallery w:val="placeholder"/>
        </w:category>
        <w:types>
          <w:type w:val="bbPlcHdr"/>
        </w:types>
        <w:behaviors>
          <w:behavior w:val="content"/>
        </w:behaviors>
        <w:guid w:val="{26143167-E02F-440D-BE58-62FD61BCA983}"/>
      </w:docPartPr>
      <w:docPartBody>
        <w:p w:rsidR="00575A15" w:rsidRDefault="00575A15">
          <w:pPr>
            <w:pStyle w:val="61E156B77E3245A78E9384619648707F"/>
          </w:pPr>
          <w:r w:rsidRPr="006453D0">
            <w:rPr>
              <w:highlight w:val="green"/>
            </w:rPr>
            <w:t xml:space="preserve">&lt;OF&gt; </w:t>
          </w:r>
        </w:p>
      </w:docPartBody>
    </w:docPart>
    <w:docPart>
      <w:docPartPr>
        <w:name w:val="51684DB603274132B5AD5873E47C0199"/>
        <w:category>
          <w:name w:val="Algemeen"/>
          <w:gallery w:val="placeholder"/>
        </w:category>
        <w:types>
          <w:type w:val="bbPlcHdr"/>
        </w:types>
        <w:behaviors>
          <w:behavior w:val="content"/>
        </w:behaviors>
        <w:guid w:val="{326B1458-7FC1-4AB3-8EA0-F758061CCD08}"/>
      </w:docPartPr>
      <w:docPartBody>
        <w:p w:rsidR="00575A15" w:rsidRDefault="00575A15">
          <w:pPr>
            <w:pStyle w:val="51684DB603274132B5AD5873E47C0199"/>
          </w:pPr>
          <w:r w:rsidRPr="006453D0">
            <w:rPr>
              <w:highlight w:val="green"/>
            </w:rPr>
            <w:t>&lt;OPTIONEEL&gt;</w:t>
          </w:r>
          <w:r w:rsidRPr="006453D0">
            <w:t xml:space="preserve"> </w:t>
          </w:r>
        </w:p>
      </w:docPartBody>
    </w:docPart>
    <w:docPart>
      <w:docPartPr>
        <w:name w:val="F79843EB3D124D3D964D1F11CFDEDB19"/>
        <w:category>
          <w:name w:val="Algemeen"/>
          <w:gallery w:val="placeholder"/>
        </w:category>
        <w:types>
          <w:type w:val="bbPlcHdr"/>
        </w:types>
        <w:behaviors>
          <w:behavior w:val="content"/>
        </w:behaviors>
        <w:guid w:val="{EA3BE461-CA51-4C64-8AED-481A3B57E579}"/>
      </w:docPartPr>
      <w:docPartBody>
        <w:p w:rsidR="00575A15" w:rsidRDefault="00575A15">
          <w:pPr>
            <w:pStyle w:val="F79843EB3D124D3D964D1F11CFDEDB19"/>
          </w:pPr>
          <w:r w:rsidRPr="006453D0">
            <w:rPr>
              <w:highlight w:val="green"/>
            </w:rPr>
            <w:t xml:space="preserve">&lt;OF&gt; </w:t>
          </w:r>
        </w:p>
      </w:docPartBody>
    </w:docPart>
    <w:docPart>
      <w:docPartPr>
        <w:name w:val="DBEE0F3BFF3F4D8781BEE702F1A242D8"/>
        <w:category>
          <w:name w:val="Algemeen"/>
          <w:gallery w:val="placeholder"/>
        </w:category>
        <w:types>
          <w:type w:val="bbPlcHdr"/>
        </w:types>
        <w:behaviors>
          <w:behavior w:val="content"/>
        </w:behaviors>
        <w:guid w:val="{8C3962A4-3B56-4E6B-A650-0E5F13ACDE14}"/>
      </w:docPartPr>
      <w:docPartBody>
        <w:p w:rsidR="00575A15" w:rsidRDefault="00575A15">
          <w:pPr>
            <w:pStyle w:val="DBEE0F3BFF3F4D8781BEE702F1A242D8"/>
          </w:pPr>
          <w:r w:rsidRPr="006453D0">
            <w:rPr>
              <w:highlight w:val="green"/>
            </w:rPr>
            <w:t>&lt;OPTIONEEL&gt;</w:t>
          </w:r>
          <w:r w:rsidRPr="006453D0">
            <w:t xml:space="preserve"> </w:t>
          </w:r>
        </w:p>
      </w:docPartBody>
    </w:docPart>
    <w:docPart>
      <w:docPartPr>
        <w:name w:val="99E34E714A6F420ABF6F96D808D9557B"/>
        <w:category>
          <w:name w:val="Algemeen"/>
          <w:gallery w:val="placeholder"/>
        </w:category>
        <w:types>
          <w:type w:val="bbPlcHdr"/>
        </w:types>
        <w:behaviors>
          <w:behavior w:val="content"/>
        </w:behaviors>
        <w:guid w:val="{811BD12A-38BA-46B3-8DDC-FB11F8AE9CBF}"/>
      </w:docPartPr>
      <w:docPartBody>
        <w:p w:rsidR="00575A15" w:rsidRDefault="00575A15">
          <w:pPr>
            <w:pStyle w:val="99E34E714A6F420ABF6F96D808D9557B"/>
          </w:pPr>
          <w:r w:rsidRPr="006453D0">
            <w:rPr>
              <w:highlight w:val="green"/>
            </w:rPr>
            <w:t xml:space="preserve">&lt;OF&gt; </w:t>
          </w:r>
        </w:p>
      </w:docPartBody>
    </w:docPart>
    <w:docPart>
      <w:docPartPr>
        <w:name w:val="95AF3461B6D7407DB829BF8DC3E7C922"/>
        <w:category>
          <w:name w:val="Algemeen"/>
          <w:gallery w:val="placeholder"/>
        </w:category>
        <w:types>
          <w:type w:val="bbPlcHdr"/>
        </w:types>
        <w:behaviors>
          <w:behavior w:val="content"/>
        </w:behaviors>
        <w:guid w:val="{1084EA57-2C49-4AAE-B88E-1D0AC54877E7}"/>
      </w:docPartPr>
      <w:docPartBody>
        <w:p w:rsidR="00575A15" w:rsidRDefault="00575A15">
          <w:pPr>
            <w:pStyle w:val="95AF3461B6D7407DB829BF8DC3E7C922"/>
          </w:pPr>
          <w:r w:rsidRPr="00132FF7">
            <w:rPr>
              <w:rStyle w:val="Tekstvantijdelijkeaanduiding"/>
            </w:rPr>
            <w:t>[Invullen functie, naam, telefoonnummer, e-mailadres]</w:t>
          </w:r>
        </w:p>
      </w:docPartBody>
    </w:docPart>
    <w:docPart>
      <w:docPartPr>
        <w:name w:val="6B9F264962BA46D58D22C35BC3CB1FA1"/>
        <w:category>
          <w:name w:val="Algemeen"/>
          <w:gallery w:val="placeholder"/>
        </w:category>
        <w:types>
          <w:type w:val="bbPlcHdr"/>
        </w:types>
        <w:behaviors>
          <w:behavior w:val="content"/>
        </w:behaviors>
        <w:guid w:val="{3094A73E-2028-4C86-A527-EE5B0FBB423E}"/>
      </w:docPartPr>
      <w:docPartBody>
        <w:p w:rsidR="00575A15" w:rsidRDefault="00575A15">
          <w:pPr>
            <w:pStyle w:val="6B9F264962BA46D58D22C35BC3CB1FA1"/>
          </w:pPr>
          <w:r w:rsidRPr="00132FF7">
            <w:rPr>
              <w:rStyle w:val="Tekstvantijdelijkeaanduiding"/>
            </w:rPr>
            <w:t>[Invullen functie, naam, telefoonnummer, e-mailadres]</w:t>
          </w:r>
        </w:p>
      </w:docPartBody>
    </w:docPart>
    <w:docPart>
      <w:docPartPr>
        <w:name w:val="ADB93BC352EA434DB11C95AA2F85FFFD"/>
        <w:category>
          <w:name w:val="Algemeen"/>
          <w:gallery w:val="placeholder"/>
        </w:category>
        <w:types>
          <w:type w:val="bbPlcHdr"/>
        </w:types>
        <w:behaviors>
          <w:behavior w:val="content"/>
        </w:behaviors>
        <w:guid w:val="{8C7BC1FE-13C8-47A1-A5B6-C06CAE324F84}"/>
      </w:docPartPr>
      <w:docPartBody>
        <w:p w:rsidR="00575A15" w:rsidRDefault="00575A15">
          <w:pPr>
            <w:pStyle w:val="ADB93BC352EA434DB11C95AA2F85FFFD"/>
          </w:pPr>
          <w:r w:rsidRPr="00132FF7">
            <w:rPr>
              <w:rStyle w:val="Tekstvantijdelijkeaanduiding"/>
            </w:rPr>
            <w:t>[Invullen functie, naam, telefoonnummer, e-mailadres]</w:t>
          </w:r>
        </w:p>
      </w:docPartBody>
    </w:docPart>
    <w:docPart>
      <w:docPartPr>
        <w:name w:val="BCC769561D77420693906E93E9A57E45"/>
        <w:category>
          <w:name w:val="Algemeen"/>
          <w:gallery w:val="placeholder"/>
        </w:category>
        <w:types>
          <w:type w:val="bbPlcHdr"/>
        </w:types>
        <w:behaviors>
          <w:behavior w:val="content"/>
        </w:behaviors>
        <w:guid w:val="{3502E6D4-FF36-4BA7-AB60-60E6D1ADE5D7}"/>
      </w:docPartPr>
      <w:docPartBody>
        <w:p w:rsidR="00575A15" w:rsidRDefault="00575A15">
          <w:pPr>
            <w:pStyle w:val="BCC769561D77420693906E93E9A57E45"/>
          </w:pPr>
          <w:r w:rsidRPr="00132FF7">
            <w:rPr>
              <w:rStyle w:val="Tekstvantijdelijkeaanduiding"/>
            </w:rPr>
            <w:t>[Invullen telefoonnummer en e-mailadres]</w:t>
          </w:r>
        </w:p>
      </w:docPartBody>
    </w:docPart>
    <w:docPart>
      <w:docPartPr>
        <w:name w:val="5189897B4ABE445386A54A66B5BDB080"/>
        <w:category>
          <w:name w:val="Algemeen"/>
          <w:gallery w:val="placeholder"/>
        </w:category>
        <w:types>
          <w:type w:val="bbPlcHdr"/>
        </w:types>
        <w:behaviors>
          <w:behavior w:val="content"/>
        </w:behaviors>
        <w:guid w:val="{9E33A0E9-3196-4BC0-8876-1E110E22703E}"/>
      </w:docPartPr>
      <w:docPartBody>
        <w:p w:rsidR="00575A15" w:rsidRDefault="00575A15">
          <w:pPr>
            <w:pStyle w:val="5189897B4ABE445386A54A66B5BDB080"/>
          </w:pPr>
          <w:r w:rsidRPr="006453D0">
            <w:rPr>
              <w:rStyle w:val="Tekstvantijdelijkeaanduiding"/>
            </w:rPr>
            <w:t>[Leverancier]</w:t>
          </w:r>
        </w:p>
      </w:docPartBody>
    </w:docPart>
    <w:docPart>
      <w:docPartPr>
        <w:name w:val="FB88D7D5F4E34BF287FFCA7A2D7F39E8"/>
        <w:category>
          <w:name w:val="Algemeen"/>
          <w:gallery w:val="placeholder"/>
        </w:category>
        <w:types>
          <w:type w:val="bbPlcHdr"/>
        </w:types>
        <w:behaviors>
          <w:behavior w:val="content"/>
        </w:behaviors>
        <w:guid w:val="{6B25C472-F893-4F14-A337-D5C17E016C61}"/>
      </w:docPartPr>
      <w:docPartBody>
        <w:p w:rsidR="00575A15" w:rsidRDefault="00575A15">
          <w:pPr>
            <w:pStyle w:val="FB88D7D5F4E34BF287FFCA7A2D7F39E8"/>
          </w:pPr>
          <w:r w:rsidRPr="006453D0">
            <w:rPr>
              <w:rStyle w:val="Tekstvantijdelijkeaanduiding"/>
            </w:rPr>
            <w:tab/>
          </w:r>
        </w:p>
      </w:docPartBody>
    </w:docPart>
    <w:docPart>
      <w:docPartPr>
        <w:name w:val="62B265CD6E87449893025B0A245C6593"/>
        <w:category>
          <w:name w:val="Algemeen"/>
          <w:gallery w:val="placeholder"/>
        </w:category>
        <w:types>
          <w:type w:val="bbPlcHdr"/>
        </w:types>
        <w:behaviors>
          <w:behavior w:val="content"/>
        </w:behaviors>
        <w:guid w:val="{764FBC41-4CB9-49CD-B1D9-5EAD35E69EA2}"/>
      </w:docPartPr>
      <w:docPartBody>
        <w:p w:rsidR="00575A15" w:rsidRDefault="00575A15">
          <w:pPr>
            <w:pStyle w:val="62B265CD6E87449893025B0A245C6593"/>
          </w:pPr>
          <w:r w:rsidRPr="006453D0">
            <w:rPr>
              <w:rStyle w:val="Tekstvantijdelijkeaanduiding"/>
            </w:rPr>
            <w:t>[Naam]</w:t>
          </w:r>
        </w:p>
      </w:docPartBody>
    </w:docPart>
    <w:docPart>
      <w:docPartPr>
        <w:name w:val="728FB014FA5B4DBF87BC8733028E38D7"/>
        <w:category>
          <w:name w:val="Algemeen"/>
          <w:gallery w:val="placeholder"/>
        </w:category>
        <w:types>
          <w:type w:val="bbPlcHdr"/>
        </w:types>
        <w:behaviors>
          <w:behavior w:val="content"/>
        </w:behaviors>
        <w:guid w:val="{C5CC4822-C86E-4FA1-9F2D-7D1E0AD8E79B}"/>
      </w:docPartPr>
      <w:docPartBody>
        <w:p w:rsidR="00575A15" w:rsidRDefault="00575A15">
          <w:pPr>
            <w:pStyle w:val="728FB014FA5B4DBF87BC8733028E38D7"/>
          </w:pPr>
          <w:r w:rsidRPr="006453D0">
            <w:rPr>
              <w:rStyle w:val="Tekstvantijdelijkeaanduiding"/>
            </w:rPr>
            <w:tab/>
          </w:r>
        </w:p>
      </w:docPartBody>
    </w:docPart>
    <w:docPart>
      <w:docPartPr>
        <w:name w:val="D554174FC61E4E4DB9A895B6B8DBE7E0"/>
        <w:category>
          <w:name w:val="Algemeen"/>
          <w:gallery w:val="placeholder"/>
        </w:category>
        <w:types>
          <w:type w:val="bbPlcHdr"/>
        </w:types>
        <w:behaviors>
          <w:behavior w:val="content"/>
        </w:behaviors>
        <w:guid w:val="{4CE13E50-C121-44D4-9CD7-48817208413C}"/>
      </w:docPartPr>
      <w:docPartBody>
        <w:p w:rsidR="00575A15" w:rsidRDefault="00575A15">
          <w:pPr>
            <w:pStyle w:val="D554174FC61E4E4DB9A895B6B8DBE7E0"/>
          </w:pPr>
          <w:r w:rsidRPr="006453D0">
            <w:rPr>
              <w:rStyle w:val="Tekstvantijdelijkeaanduiding"/>
            </w:rPr>
            <w:t>[Functie]</w:t>
          </w:r>
        </w:p>
      </w:docPartBody>
    </w:docPart>
    <w:docPart>
      <w:docPartPr>
        <w:name w:val="487EEAB8EC3F453BB98583F39A907767"/>
        <w:category>
          <w:name w:val="Algemeen"/>
          <w:gallery w:val="placeholder"/>
        </w:category>
        <w:types>
          <w:type w:val="bbPlcHdr"/>
        </w:types>
        <w:behaviors>
          <w:behavior w:val="content"/>
        </w:behaviors>
        <w:guid w:val="{1BF1BA31-1A57-4227-A958-2CACE624C262}"/>
      </w:docPartPr>
      <w:docPartBody>
        <w:p w:rsidR="00575A15" w:rsidRDefault="00575A15">
          <w:pPr>
            <w:pStyle w:val="487EEAB8EC3F453BB98583F39A907767"/>
          </w:pPr>
          <w:r w:rsidRPr="006453D0">
            <w:rPr>
              <w:rStyle w:val="Tekstvantijdelijkeaanduiding"/>
            </w:rPr>
            <w:tab/>
          </w:r>
        </w:p>
      </w:docPartBody>
    </w:docPart>
    <w:docPart>
      <w:docPartPr>
        <w:name w:val="131E38148130466AAFF0E295DA532011"/>
        <w:category>
          <w:name w:val="Algemeen"/>
          <w:gallery w:val="placeholder"/>
        </w:category>
        <w:types>
          <w:type w:val="bbPlcHdr"/>
        </w:types>
        <w:behaviors>
          <w:behavior w:val="content"/>
        </w:behaviors>
        <w:guid w:val="{0D240B34-18DC-4A7B-BDB0-7D9BD4F4FCD1}"/>
      </w:docPartPr>
      <w:docPartBody>
        <w:p w:rsidR="00575A15" w:rsidRDefault="00575A15">
          <w:pPr>
            <w:pStyle w:val="131E38148130466AAFF0E295DA532011"/>
          </w:pPr>
          <w:r w:rsidRPr="006453D0">
            <w:rPr>
              <w:rStyle w:val="Tekstvantijdelijkeaanduiding"/>
            </w:rPr>
            <w:t>[Datum]</w:t>
          </w:r>
        </w:p>
      </w:docPartBody>
    </w:docPart>
    <w:docPart>
      <w:docPartPr>
        <w:name w:val="1789882140664ED58E53152ED773A233"/>
        <w:category>
          <w:name w:val="Algemeen"/>
          <w:gallery w:val="placeholder"/>
        </w:category>
        <w:types>
          <w:type w:val="bbPlcHdr"/>
        </w:types>
        <w:behaviors>
          <w:behavior w:val="content"/>
        </w:behaviors>
        <w:guid w:val="{6F976BEF-CAA8-4A9A-84F1-746CD819AACA}"/>
      </w:docPartPr>
      <w:docPartBody>
        <w:p w:rsidR="00575A15" w:rsidRDefault="00575A15">
          <w:pPr>
            <w:pStyle w:val="1789882140664ED58E53152ED773A233"/>
          </w:pPr>
          <w:r w:rsidRPr="006453D0">
            <w:rPr>
              <w:rStyle w:val="Tekstvantijdelijkeaanduiding"/>
            </w:rPr>
            <w:tab/>
          </w:r>
        </w:p>
      </w:docPartBody>
    </w:docPart>
    <w:docPart>
      <w:docPartPr>
        <w:name w:val="099D53BD48004A4885DDE82DD8865C7B"/>
        <w:category>
          <w:name w:val="Algemeen"/>
          <w:gallery w:val="placeholder"/>
        </w:category>
        <w:types>
          <w:type w:val="bbPlcHdr"/>
        </w:types>
        <w:behaviors>
          <w:behavior w:val="content"/>
        </w:behaviors>
        <w:guid w:val="{812FBA14-1E0A-45C6-AF25-785C96287D80}"/>
      </w:docPartPr>
      <w:docPartBody>
        <w:p w:rsidR="00575A15" w:rsidRDefault="00575A15">
          <w:pPr>
            <w:pStyle w:val="099D53BD48004A4885DDE82DD8865C7B"/>
          </w:pPr>
          <w:r w:rsidRPr="006453D0">
            <w:rPr>
              <w:rStyle w:val="Tekstvantijdelijkeaanduiding"/>
            </w:rPr>
            <w:t>[Leverancier]</w:t>
          </w:r>
        </w:p>
      </w:docPartBody>
    </w:docPart>
    <w:docPart>
      <w:docPartPr>
        <w:name w:val="1BE56EE8DA3C4249A23ACA2E6CE0F1EF"/>
        <w:category>
          <w:name w:val="Algemeen"/>
          <w:gallery w:val="placeholder"/>
        </w:category>
        <w:types>
          <w:type w:val="bbPlcHdr"/>
        </w:types>
        <w:behaviors>
          <w:behavior w:val="content"/>
        </w:behaviors>
        <w:guid w:val="{7F765EB6-D696-4DDC-B2E6-66B0ED59DBE4}"/>
      </w:docPartPr>
      <w:docPartBody>
        <w:p w:rsidR="00575A15" w:rsidRDefault="00575A15">
          <w:pPr>
            <w:pStyle w:val="1BE56EE8DA3C4249A23ACA2E6CE0F1EF"/>
          </w:pPr>
          <w:r w:rsidRPr="006453D0">
            <w:rPr>
              <w:rStyle w:val="Tekstvantijdelijkeaanduiding"/>
            </w:rPr>
            <w:tab/>
          </w:r>
        </w:p>
      </w:docPartBody>
    </w:docPart>
    <w:docPart>
      <w:docPartPr>
        <w:name w:val="33869875F8B4467CBD6E3DF96A187540"/>
        <w:category>
          <w:name w:val="Algemeen"/>
          <w:gallery w:val="placeholder"/>
        </w:category>
        <w:types>
          <w:type w:val="bbPlcHdr"/>
        </w:types>
        <w:behaviors>
          <w:behavior w:val="content"/>
        </w:behaviors>
        <w:guid w:val="{85516BE1-CAD6-4063-A1F8-B19AF751A4D4}"/>
      </w:docPartPr>
      <w:docPartBody>
        <w:p w:rsidR="00575A15" w:rsidRDefault="00575A15">
          <w:pPr>
            <w:pStyle w:val="33869875F8B4467CBD6E3DF96A187540"/>
          </w:pPr>
          <w:r w:rsidRPr="006453D0">
            <w:rPr>
              <w:rStyle w:val="Tekstvantijdelijkeaanduiding"/>
            </w:rPr>
            <w:t>[Naam]</w:t>
          </w:r>
        </w:p>
      </w:docPartBody>
    </w:docPart>
    <w:docPart>
      <w:docPartPr>
        <w:name w:val="9EC054F5EF15421FA75940E1484A860B"/>
        <w:category>
          <w:name w:val="Algemeen"/>
          <w:gallery w:val="placeholder"/>
        </w:category>
        <w:types>
          <w:type w:val="bbPlcHdr"/>
        </w:types>
        <w:behaviors>
          <w:behavior w:val="content"/>
        </w:behaviors>
        <w:guid w:val="{782A340A-818A-4166-AA64-F2023BB4213F}"/>
      </w:docPartPr>
      <w:docPartBody>
        <w:p w:rsidR="00575A15" w:rsidRDefault="00575A15">
          <w:pPr>
            <w:pStyle w:val="9EC054F5EF15421FA75940E1484A860B"/>
          </w:pPr>
          <w:r w:rsidRPr="006453D0">
            <w:rPr>
              <w:rStyle w:val="Tekstvantijdelijkeaanduiding"/>
            </w:rPr>
            <w:tab/>
          </w:r>
        </w:p>
      </w:docPartBody>
    </w:docPart>
    <w:docPart>
      <w:docPartPr>
        <w:name w:val="12F4ABDDD75A456281F8902709E266C5"/>
        <w:category>
          <w:name w:val="Algemeen"/>
          <w:gallery w:val="placeholder"/>
        </w:category>
        <w:types>
          <w:type w:val="bbPlcHdr"/>
        </w:types>
        <w:behaviors>
          <w:behavior w:val="content"/>
        </w:behaviors>
        <w:guid w:val="{0667F9F8-2C98-4B45-AC34-49907BC29E9C}"/>
      </w:docPartPr>
      <w:docPartBody>
        <w:p w:rsidR="00575A15" w:rsidRDefault="00575A15">
          <w:pPr>
            <w:pStyle w:val="12F4ABDDD75A456281F8902709E266C5"/>
          </w:pPr>
          <w:r w:rsidRPr="006453D0">
            <w:rPr>
              <w:rStyle w:val="Tekstvantijdelijkeaanduiding"/>
            </w:rPr>
            <w:t>[Functie]</w:t>
          </w:r>
        </w:p>
      </w:docPartBody>
    </w:docPart>
    <w:docPart>
      <w:docPartPr>
        <w:name w:val="56A732C921694C7FB7FD3CAE06DDA4DC"/>
        <w:category>
          <w:name w:val="Algemeen"/>
          <w:gallery w:val="placeholder"/>
        </w:category>
        <w:types>
          <w:type w:val="bbPlcHdr"/>
        </w:types>
        <w:behaviors>
          <w:behavior w:val="content"/>
        </w:behaviors>
        <w:guid w:val="{85B9EFB4-30A3-47DD-93EE-6561A59A80C5}"/>
      </w:docPartPr>
      <w:docPartBody>
        <w:p w:rsidR="00575A15" w:rsidRDefault="00575A15">
          <w:pPr>
            <w:pStyle w:val="56A732C921694C7FB7FD3CAE06DDA4DC"/>
          </w:pPr>
          <w:r w:rsidRPr="006453D0">
            <w:rPr>
              <w:rStyle w:val="Tekstvantijdelijkeaanduiding"/>
            </w:rPr>
            <w:tab/>
          </w:r>
        </w:p>
      </w:docPartBody>
    </w:docPart>
    <w:docPart>
      <w:docPartPr>
        <w:name w:val="5742689FF0D54B8B91F7F76547A7186F"/>
        <w:category>
          <w:name w:val="Algemeen"/>
          <w:gallery w:val="placeholder"/>
        </w:category>
        <w:types>
          <w:type w:val="bbPlcHdr"/>
        </w:types>
        <w:behaviors>
          <w:behavior w:val="content"/>
        </w:behaviors>
        <w:guid w:val="{6B52D6BB-3A81-4E88-92AA-87C47D3D25ED}"/>
      </w:docPartPr>
      <w:docPartBody>
        <w:p w:rsidR="00575A15" w:rsidRDefault="00575A15">
          <w:pPr>
            <w:pStyle w:val="5742689FF0D54B8B91F7F76547A7186F"/>
          </w:pPr>
          <w:r w:rsidRPr="006453D0">
            <w:rPr>
              <w:rStyle w:val="Tekstvantijdelijkeaanduiding"/>
            </w:rPr>
            <w:t>[Datum]</w:t>
          </w:r>
        </w:p>
      </w:docPartBody>
    </w:docPart>
    <w:docPart>
      <w:docPartPr>
        <w:name w:val="100FFC3C47214C5382DC63CB2492A615"/>
        <w:category>
          <w:name w:val="Algemeen"/>
          <w:gallery w:val="placeholder"/>
        </w:category>
        <w:types>
          <w:type w:val="bbPlcHdr"/>
        </w:types>
        <w:behaviors>
          <w:behavior w:val="content"/>
        </w:behaviors>
        <w:guid w:val="{5898D379-AD53-4DD4-B9F7-507B0EF57D9E}"/>
      </w:docPartPr>
      <w:docPartBody>
        <w:p w:rsidR="00575A15" w:rsidRDefault="00575A15">
          <w:pPr>
            <w:pStyle w:val="100FFC3C47214C5382DC63CB2492A615"/>
          </w:pPr>
          <w:r w:rsidRPr="006453D0">
            <w:rPr>
              <w:rStyle w:val="Tekstvantijdelijkeaanduiding"/>
            </w:rPr>
            <w:tab/>
          </w:r>
        </w:p>
      </w:docPartBody>
    </w:docPart>
    <w:docPart>
      <w:docPartPr>
        <w:name w:val="9F53E6E280DB42CFAD6C9A15D541EE95"/>
        <w:category>
          <w:name w:val="Algemeen"/>
          <w:gallery w:val="placeholder"/>
        </w:category>
        <w:types>
          <w:type w:val="bbPlcHdr"/>
        </w:types>
        <w:behaviors>
          <w:behavior w:val="content"/>
        </w:behaviors>
        <w:guid w:val="{F8235245-D53A-4BC3-851F-18AA5A35326E}"/>
      </w:docPartPr>
      <w:docPartBody>
        <w:p w:rsidR="00575A15" w:rsidRDefault="00575A15">
          <w:pPr>
            <w:pStyle w:val="9F53E6E280DB42CFAD6C9A15D541EE95"/>
          </w:pPr>
          <w:r w:rsidRPr="006453D0">
            <w:rPr>
              <w:highlight w:val="green"/>
            </w:rPr>
            <w:t>&lt;OPTIONEEL&gt;</w:t>
          </w:r>
          <w:r w:rsidRPr="006453D0">
            <w:t xml:space="preserve"> </w:t>
          </w:r>
        </w:p>
      </w:docPartBody>
    </w:docPart>
    <w:docPart>
      <w:docPartPr>
        <w:name w:val="5ACC7C67A09C4D7492E873145311BD71"/>
        <w:category>
          <w:name w:val="Algemeen"/>
          <w:gallery w:val="placeholder"/>
        </w:category>
        <w:types>
          <w:type w:val="bbPlcHdr"/>
        </w:types>
        <w:behaviors>
          <w:behavior w:val="content"/>
        </w:behaviors>
        <w:guid w:val="{D0D81672-8A45-46FD-8484-6533698D2D64}"/>
      </w:docPartPr>
      <w:docPartBody>
        <w:p w:rsidR="00575A15" w:rsidRDefault="00575A15">
          <w:pPr>
            <w:pStyle w:val="5ACC7C67A09C4D7492E873145311BD71"/>
          </w:pPr>
          <w:r w:rsidRPr="006453D0">
            <w:rPr>
              <w:highlight w:val="green"/>
            </w:rPr>
            <w:t>&lt;OPTIONEEL&gt;</w:t>
          </w:r>
          <w:r w:rsidRPr="006453D0">
            <w:t xml:space="preserve"> </w:t>
          </w:r>
        </w:p>
      </w:docPartBody>
    </w:docPart>
    <w:docPart>
      <w:docPartPr>
        <w:name w:val="A2A4BC65504E4E9F8CC4BF9DA44BD904"/>
        <w:category>
          <w:name w:val="Algemeen"/>
          <w:gallery w:val="placeholder"/>
        </w:category>
        <w:types>
          <w:type w:val="bbPlcHdr"/>
        </w:types>
        <w:behaviors>
          <w:behavior w:val="content"/>
        </w:behaviors>
        <w:guid w:val="{AE7E008F-8FF3-4A42-AB27-AB38D03F5419}"/>
      </w:docPartPr>
      <w:docPartBody>
        <w:p w:rsidR="00575A15" w:rsidRDefault="00575A15">
          <w:pPr>
            <w:pStyle w:val="A2A4BC65504E4E9F8CC4BF9DA44BD904"/>
          </w:pPr>
          <w:r w:rsidRPr="006453D0">
            <w:rPr>
              <w:highlight w:val="green"/>
            </w:rPr>
            <w:t>&lt;OPTIONEEL&gt;</w:t>
          </w:r>
          <w:r w:rsidRPr="006453D0">
            <w:t xml:space="preserve"> </w:t>
          </w:r>
        </w:p>
      </w:docPartBody>
    </w:docPart>
    <w:docPart>
      <w:docPartPr>
        <w:name w:val="B7F2BEBBC39F4A349CE482A3C26BE884"/>
        <w:category>
          <w:name w:val="Algemeen"/>
          <w:gallery w:val="placeholder"/>
        </w:category>
        <w:types>
          <w:type w:val="bbPlcHdr"/>
        </w:types>
        <w:behaviors>
          <w:behavior w:val="content"/>
        </w:behaviors>
        <w:guid w:val="{B38D841F-291A-47B3-B3D5-1D870189AE80}"/>
      </w:docPartPr>
      <w:docPartBody>
        <w:p w:rsidR="00575A15" w:rsidRDefault="00575A15">
          <w:pPr>
            <w:pStyle w:val="B7F2BEBBC39F4A349CE482A3C26BE884"/>
          </w:pPr>
          <w:r w:rsidRPr="006453D0">
            <w:rPr>
              <w:highlight w:val="green"/>
            </w:rPr>
            <w:t>&lt;OF&gt;</w:t>
          </w:r>
          <w:r w:rsidRPr="006453D0">
            <w:t xml:space="preserve"> </w:t>
          </w:r>
        </w:p>
      </w:docPartBody>
    </w:docPart>
    <w:docPart>
      <w:docPartPr>
        <w:name w:val="99DEC051B1D44BFAB12A7DEE04843499"/>
        <w:category>
          <w:name w:val="Algemeen"/>
          <w:gallery w:val="placeholder"/>
        </w:category>
        <w:types>
          <w:type w:val="bbPlcHdr"/>
        </w:types>
        <w:behaviors>
          <w:behavior w:val="content"/>
        </w:behaviors>
        <w:guid w:val="{D30AAD1D-BABA-473F-AAA9-7061EBDDBCE0}"/>
      </w:docPartPr>
      <w:docPartBody>
        <w:p w:rsidR="00575A15" w:rsidRDefault="00575A15">
          <w:pPr>
            <w:pStyle w:val="99DEC051B1D44BFAB12A7DEE04843499"/>
          </w:pPr>
          <w:r w:rsidRPr="006453D0">
            <w:rPr>
              <w:highlight w:val="green"/>
            </w:rPr>
            <w:t>&lt;OPTIONEEL&gt;</w:t>
          </w:r>
          <w:r w:rsidRPr="006453D0">
            <w:t xml:space="preserve"> </w:t>
          </w:r>
        </w:p>
      </w:docPartBody>
    </w:docPart>
    <w:docPart>
      <w:docPartPr>
        <w:name w:val="43CEFCBBC87E4FA5891CC3562E1B9029"/>
        <w:category>
          <w:name w:val="Algemeen"/>
          <w:gallery w:val="placeholder"/>
        </w:category>
        <w:types>
          <w:type w:val="bbPlcHdr"/>
        </w:types>
        <w:behaviors>
          <w:behavior w:val="content"/>
        </w:behaviors>
        <w:guid w:val="{8FE573D0-4D91-477C-822B-6E1790489116}"/>
      </w:docPartPr>
      <w:docPartBody>
        <w:p w:rsidR="00575A15" w:rsidRDefault="00575A15">
          <w:pPr>
            <w:pStyle w:val="43CEFCBBC87E4FA5891CC3562E1B9029"/>
          </w:pPr>
          <w:r w:rsidRPr="006453D0">
            <w:rPr>
              <w:highlight w:val="green"/>
            </w:rPr>
            <w:t>&lt;OPTIONEEL&gt;</w:t>
          </w:r>
          <w:r w:rsidRPr="006453D0">
            <w:t xml:space="preserve"> </w:t>
          </w:r>
        </w:p>
      </w:docPartBody>
    </w:docPart>
    <w:docPart>
      <w:docPartPr>
        <w:name w:val="5A96BDD02140407B96D37351A1EAE37D"/>
        <w:category>
          <w:name w:val="Algemeen"/>
          <w:gallery w:val="placeholder"/>
        </w:category>
        <w:types>
          <w:type w:val="bbPlcHdr"/>
        </w:types>
        <w:behaviors>
          <w:behavior w:val="content"/>
        </w:behaviors>
        <w:guid w:val="{8B8B9A73-8CA6-4AED-9591-239A1CEE0FB7}"/>
      </w:docPartPr>
      <w:docPartBody>
        <w:p w:rsidR="00575A15" w:rsidRDefault="00575A15">
          <w:pPr>
            <w:pStyle w:val="5A96BDD02140407B96D37351A1EAE37D"/>
          </w:pPr>
          <w:r w:rsidRPr="006453D0">
            <w:rPr>
              <w:highlight w:val="green"/>
            </w:rPr>
            <w:t>&lt;OPTIONEEL&gt;</w:t>
          </w:r>
          <w:r w:rsidRPr="006453D0">
            <w:t xml:space="preserve"> </w:t>
          </w:r>
        </w:p>
      </w:docPartBody>
    </w:docPart>
    <w:docPart>
      <w:docPartPr>
        <w:name w:val="F68604C2DF1E4050998C7CCB14FFBD6C"/>
        <w:category>
          <w:name w:val="Algemeen"/>
          <w:gallery w:val="placeholder"/>
        </w:category>
        <w:types>
          <w:type w:val="bbPlcHdr"/>
        </w:types>
        <w:behaviors>
          <w:behavior w:val="content"/>
        </w:behaviors>
        <w:guid w:val="{0C4A31DE-727A-4D04-B8C7-74165B8FD0FD}"/>
      </w:docPartPr>
      <w:docPartBody>
        <w:p w:rsidR="00575A15" w:rsidRDefault="00575A15">
          <w:pPr>
            <w:pStyle w:val="F68604C2DF1E4050998C7CCB14FFBD6C"/>
          </w:pPr>
          <w:r w:rsidRPr="006453D0">
            <w:rPr>
              <w:highlight w:val="green"/>
            </w:rPr>
            <w:t>&lt;OPTIONEEL&gt;</w:t>
          </w:r>
          <w:r w:rsidRPr="006453D0">
            <w:t xml:space="preserve"> </w:t>
          </w:r>
        </w:p>
      </w:docPartBody>
    </w:docPart>
    <w:docPart>
      <w:docPartPr>
        <w:name w:val="A7599DB504164747AE59F70ECF19C2C4"/>
        <w:category>
          <w:name w:val="Algemeen"/>
          <w:gallery w:val="placeholder"/>
        </w:category>
        <w:types>
          <w:type w:val="bbPlcHdr"/>
        </w:types>
        <w:behaviors>
          <w:behavior w:val="content"/>
        </w:behaviors>
        <w:guid w:val="{0608ED07-B932-4C11-BB37-DF9F2187BCF8}"/>
      </w:docPartPr>
      <w:docPartBody>
        <w:p w:rsidR="00575A15" w:rsidRDefault="00575A15">
          <w:pPr>
            <w:pStyle w:val="A7599DB504164747AE59F70ECF19C2C4"/>
          </w:pPr>
          <w:r w:rsidRPr="006453D0">
            <w:rPr>
              <w:highlight w:val="green"/>
            </w:rPr>
            <w:t>&lt;OPTIONEEL&gt;</w:t>
          </w:r>
          <w:r w:rsidRPr="006453D0">
            <w:t xml:space="preserve"> </w:t>
          </w:r>
        </w:p>
      </w:docPartBody>
    </w:docPart>
    <w:docPart>
      <w:docPartPr>
        <w:name w:val="3E3638F70DB04568A0C7AAD4E23DBAA4"/>
        <w:category>
          <w:name w:val="Algemeen"/>
          <w:gallery w:val="placeholder"/>
        </w:category>
        <w:types>
          <w:type w:val="bbPlcHdr"/>
        </w:types>
        <w:behaviors>
          <w:behavior w:val="content"/>
        </w:behaviors>
        <w:guid w:val="{5F9430A4-A258-483A-AD5F-63E599A78120}"/>
      </w:docPartPr>
      <w:docPartBody>
        <w:p w:rsidR="00575A15" w:rsidRDefault="00575A15">
          <w:pPr>
            <w:pStyle w:val="3E3638F70DB04568A0C7AAD4E23DBAA4"/>
          </w:pPr>
          <w:r w:rsidRPr="006453D0">
            <w:rPr>
              <w:highlight w:val="green"/>
            </w:rPr>
            <w:t>&lt;OF&gt;</w:t>
          </w:r>
          <w:r w:rsidRPr="006453D0">
            <w:t xml:space="preserve"> </w:t>
          </w:r>
        </w:p>
      </w:docPartBody>
    </w:docPart>
    <w:docPart>
      <w:docPartPr>
        <w:name w:val="09E5C01F9DFA4459BE8643D3D3003CFD"/>
        <w:category>
          <w:name w:val="Algemeen"/>
          <w:gallery w:val="placeholder"/>
        </w:category>
        <w:types>
          <w:type w:val="bbPlcHdr"/>
        </w:types>
        <w:behaviors>
          <w:behavior w:val="content"/>
        </w:behaviors>
        <w:guid w:val="{A9C0E7EF-E683-41FE-97AB-C05BFB3C21F9}"/>
      </w:docPartPr>
      <w:docPartBody>
        <w:p w:rsidR="00575A15" w:rsidRDefault="00575A15">
          <w:pPr>
            <w:pStyle w:val="09E5C01F9DFA4459BE8643D3D3003CFD"/>
          </w:pPr>
          <w:r w:rsidRPr="006453D0">
            <w:rPr>
              <w:rStyle w:val="Tekstvantijdelijkeaanduiding"/>
            </w:rPr>
            <w:t>[kenmerk]</w:t>
          </w:r>
        </w:p>
      </w:docPartBody>
    </w:docPart>
    <w:docPart>
      <w:docPartPr>
        <w:name w:val="C4ACF2B76E6242188557D1532F339D86"/>
        <w:category>
          <w:name w:val="Algemeen"/>
          <w:gallery w:val="placeholder"/>
        </w:category>
        <w:types>
          <w:type w:val="bbPlcHdr"/>
        </w:types>
        <w:behaviors>
          <w:behavior w:val="content"/>
        </w:behaviors>
        <w:guid w:val="{D1A73C33-CCA1-4797-A267-C4AB26415DD0}"/>
      </w:docPartPr>
      <w:docPartBody>
        <w:p w:rsidR="00575A15" w:rsidRDefault="00575A15">
          <w:pPr>
            <w:pStyle w:val="C4ACF2B76E6242188557D1532F339D86"/>
          </w:pPr>
          <w:r w:rsidRPr="006453D0">
            <w:rPr>
              <w:rStyle w:val="Tekstvantijdelijkeaanduiding"/>
            </w:rPr>
            <w:t>[datum]</w:t>
          </w:r>
        </w:p>
      </w:docPartBody>
    </w:docPart>
    <w:docPart>
      <w:docPartPr>
        <w:name w:val="346BD192901645238F6C3D958F8D8F1E"/>
        <w:category>
          <w:name w:val="Algemeen"/>
          <w:gallery w:val="placeholder"/>
        </w:category>
        <w:types>
          <w:type w:val="bbPlcHdr"/>
        </w:types>
        <w:behaviors>
          <w:behavior w:val="content"/>
        </w:behaviors>
        <w:guid w:val="{0A8516E9-1840-4B69-BEE9-CECBCD3F3541}"/>
      </w:docPartPr>
      <w:docPartBody>
        <w:p w:rsidR="00575A15" w:rsidRDefault="00575A15">
          <w:pPr>
            <w:pStyle w:val="346BD192901645238F6C3D958F8D8F1E"/>
          </w:pPr>
          <w:r>
            <w:rPr>
              <w:rStyle w:val="Tekstvantijdelijkeaanduiding"/>
            </w:rPr>
            <w:t xml:space="preserve">Grijze invulvelden selecteren door 1 keer aan te klikken. </w:t>
          </w:r>
          <w:r>
            <w:rPr>
              <w:rStyle w:val="Tekstvantijdelijkeaanduiding"/>
            </w:rPr>
            <w:br/>
            <w:t>Vervolgens invullen of verwijderen (indien niet van toepassing)</w:t>
          </w:r>
        </w:p>
      </w:docPartBody>
    </w:docPart>
    <w:docPart>
      <w:docPartPr>
        <w:name w:val="CB43DF3747444AB896D407E910E776E4"/>
        <w:category>
          <w:name w:val="Algemeen"/>
          <w:gallery w:val="placeholder"/>
        </w:category>
        <w:types>
          <w:type w:val="bbPlcHdr"/>
        </w:types>
        <w:behaviors>
          <w:behavior w:val="content"/>
        </w:behaviors>
        <w:guid w:val="{911A0F5E-024D-48B8-9985-2D73EF2DDEA1}"/>
      </w:docPartPr>
      <w:docPartBody>
        <w:p w:rsidR="00575A15" w:rsidRDefault="00575A15">
          <w:pPr>
            <w:pStyle w:val="CB43DF3747444AB896D407E910E776E4"/>
          </w:pPr>
          <w:r w:rsidRPr="00506D56">
            <w:rPr>
              <w:rStyle w:val="Tekstvantijdelijkeaanduiding"/>
              <w:highlight w:val="lightGray"/>
            </w:rPr>
            <w:t>Gr</w:t>
          </w:r>
          <w:r w:rsidRPr="00506D56">
            <w:rPr>
              <w:rStyle w:val="Tekstvantijdelijkeaanduiding"/>
            </w:rPr>
            <w:t>ijs keuzeveld selecteren door 1 keer aan te klikken. Er verschijnt een dropdown-pijltje, maak hiermee een keuze.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Èµ'EA˛">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15"/>
    <w:rsid w:val="001D0CCD"/>
    <w:rsid w:val="00575A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595959" w:themeColor="text1" w:themeTint="A6"/>
      <w:bdr w:val="none" w:sz="0" w:space="0" w:color="auto"/>
      <w:shd w:val="clear" w:color="auto" w:fill="D9D9D9" w:themeFill="background1" w:themeFillShade="D9"/>
    </w:rPr>
  </w:style>
  <w:style w:type="paragraph" w:customStyle="1" w:styleId="A23151697210404DA29E51DEDF81B261">
    <w:name w:val="A23151697210404DA29E51DEDF81B261"/>
  </w:style>
  <w:style w:type="paragraph" w:customStyle="1" w:styleId="2BB1A7C0AFE94D66AE7A2231C5038231">
    <w:name w:val="2BB1A7C0AFE94D66AE7A2231C5038231"/>
  </w:style>
  <w:style w:type="paragraph" w:customStyle="1" w:styleId="A94F2C09C91E45CB88A4356464C4613A">
    <w:name w:val="A94F2C09C91E45CB88A4356464C4613A"/>
  </w:style>
  <w:style w:type="paragraph" w:customStyle="1" w:styleId="0E595F279927467299687A241788B2A1">
    <w:name w:val="0E595F279927467299687A241788B2A1"/>
  </w:style>
  <w:style w:type="paragraph" w:customStyle="1" w:styleId="E327700F50AB489C85AAC6291001D4E0">
    <w:name w:val="E327700F50AB489C85AAC6291001D4E0"/>
  </w:style>
  <w:style w:type="paragraph" w:customStyle="1" w:styleId="1EEB03ADE372486E860B6FEC172CDE4B">
    <w:name w:val="1EEB03ADE372486E860B6FEC172CDE4B"/>
  </w:style>
  <w:style w:type="paragraph" w:customStyle="1" w:styleId="E0E98B7B2994410695AB7B4F59AFC60C">
    <w:name w:val="E0E98B7B2994410695AB7B4F59AFC60C"/>
  </w:style>
  <w:style w:type="paragraph" w:customStyle="1" w:styleId="D2BBE1FCC4574D0790226911E9492262">
    <w:name w:val="D2BBE1FCC4574D0790226911E9492262"/>
  </w:style>
  <w:style w:type="paragraph" w:customStyle="1" w:styleId="6966545898A047949DE51D13BF21683D">
    <w:name w:val="6966545898A047949DE51D13BF21683D"/>
  </w:style>
  <w:style w:type="paragraph" w:customStyle="1" w:styleId="99DF8A2B009A452CB7C934EE3898F79C">
    <w:name w:val="99DF8A2B009A452CB7C934EE3898F79C"/>
  </w:style>
  <w:style w:type="paragraph" w:customStyle="1" w:styleId="359FBC2D30994001AC9AC4B09A826C98">
    <w:name w:val="359FBC2D30994001AC9AC4B09A826C98"/>
  </w:style>
  <w:style w:type="paragraph" w:customStyle="1" w:styleId="CF30464FA22148859E0BF5B40A7EF51B">
    <w:name w:val="CF30464FA22148859E0BF5B40A7EF51B"/>
  </w:style>
  <w:style w:type="paragraph" w:customStyle="1" w:styleId="2BA1A02F8DC8420C8B0BD3A4B66CD612">
    <w:name w:val="2BA1A02F8DC8420C8B0BD3A4B66CD612"/>
  </w:style>
  <w:style w:type="paragraph" w:customStyle="1" w:styleId="95F0D5109B9C48F1B1B09351FBBE4B9E">
    <w:name w:val="95F0D5109B9C48F1B1B09351FBBE4B9E"/>
  </w:style>
  <w:style w:type="paragraph" w:customStyle="1" w:styleId="7E4EC274EDE4400A82866B85B6711B94">
    <w:name w:val="7E4EC274EDE4400A82866B85B6711B94"/>
  </w:style>
  <w:style w:type="paragraph" w:customStyle="1" w:styleId="ED133596133146A98FE60AB5BD88A401">
    <w:name w:val="ED133596133146A98FE60AB5BD88A401"/>
  </w:style>
  <w:style w:type="paragraph" w:customStyle="1" w:styleId="4960B3CF54AE4E25B8D4A46E77C05131">
    <w:name w:val="4960B3CF54AE4E25B8D4A46E77C05131"/>
  </w:style>
  <w:style w:type="paragraph" w:customStyle="1" w:styleId="414BCE14F86742C49273F93E98D53A3A">
    <w:name w:val="414BCE14F86742C49273F93E98D53A3A"/>
  </w:style>
  <w:style w:type="paragraph" w:customStyle="1" w:styleId="2CFCEFACD58E4A798F932D40EDF06991">
    <w:name w:val="2CFCEFACD58E4A798F932D40EDF06991"/>
  </w:style>
  <w:style w:type="paragraph" w:customStyle="1" w:styleId="D06075B5CD4A4A73B9E72FD5B005A3E2">
    <w:name w:val="D06075B5CD4A4A73B9E72FD5B005A3E2"/>
  </w:style>
  <w:style w:type="paragraph" w:customStyle="1" w:styleId="E65DA10B0D0D48249D5C82EC276761F4">
    <w:name w:val="E65DA10B0D0D48249D5C82EC276761F4"/>
  </w:style>
  <w:style w:type="paragraph" w:customStyle="1" w:styleId="FCDF3813DA9E4B3791354C8DF0BE83D0">
    <w:name w:val="FCDF3813DA9E4B3791354C8DF0BE83D0"/>
  </w:style>
  <w:style w:type="paragraph" w:customStyle="1" w:styleId="B7240C9959414A148B86004029028BDA">
    <w:name w:val="B7240C9959414A148B86004029028BDA"/>
  </w:style>
  <w:style w:type="paragraph" w:customStyle="1" w:styleId="35C33ED5FA7B49AB9DA79B183A306AEB">
    <w:name w:val="35C33ED5FA7B49AB9DA79B183A306AEB"/>
  </w:style>
  <w:style w:type="paragraph" w:customStyle="1" w:styleId="FB5BF2954C6D44D0BED316530C2644FD">
    <w:name w:val="FB5BF2954C6D44D0BED316530C2644FD"/>
  </w:style>
  <w:style w:type="paragraph" w:customStyle="1" w:styleId="8FA25F18008944CDAD3CE926FEFCA37D">
    <w:name w:val="8FA25F18008944CDAD3CE926FEFCA37D"/>
  </w:style>
  <w:style w:type="paragraph" w:customStyle="1" w:styleId="F9AD1B86C1BA423BA9A08AD8AB729393">
    <w:name w:val="F9AD1B86C1BA423BA9A08AD8AB729393"/>
  </w:style>
  <w:style w:type="paragraph" w:customStyle="1" w:styleId="574C23B7C69441618F06407C855DD409">
    <w:name w:val="574C23B7C69441618F06407C855DD409"/>
  </w:style>
  <w:style w:type="paragraph" w:customStyle="1" w:styleId="7482EFF3A0DA4F2C8F978D3FC5165473">
    <w:name w:val="7482EFF3A0DA4F2C8F978D3FC5165473"/>
  </w:style>
  <w:style w:type="paragraph" w:customStyle="1" w:styleId="30EB01508EA243DD8B6C3DD1CFC91A8D">
    <w:name w:val="30EB01508EA243DD8B6C3DD1CFC91A8D"/>
  </w:style>
  <w:style w:type="paragraph" w:customStyle="1" w:styleId="9B0F67FB991D4813AB84528FB64761A5">
    <w:name w:val="9B0F67FB991D4813AB84528FB64761A5"/>
  </w:style>
  <w:style w:type="paragraph" w:customStyle="1" w:styleId="D766A125E1624254B76A682771C7CC32">
    <w:name w:val="D766A125E1624254B76A682771C7CC32"/>
  </w:style>
  <w:style w:type="paragraph" w:customStyle="1" w:styleId="3B83370E3EC548A5A0FAF8304F3465DB">
    <w:name w:val="3B83370E3EC548A5A0FAF8304F3465DB"/>
  </w:style>
  <w:style w:type="paragraph" w:customStyle="1" w:styleId="07E16D1D5346427A8392F0EFFE921882">
    <w:name w:val="07E16D1D5346427A8392F0EFFE921882"/>
  </w:style>
  <w:style w:type="paragraph" w:customStyle="1" w:styleId="C467A2A7FF19407DAB569F8C37D58AE3">
    <w:name w:val="C467A2A7FF19407DAB569F8C37D58AE3"/>
  </w:style>
  <w:style w:type="paragraph" w:customStyle="1" w:styleId="54A34350AF82464890FCC49F66C7C6F4">
    <w:name w:val="54A34350AF82464890FCC49F66C7C6F4"/>
  </w:style>
  <w:style w:type="paragraph" w:customStyle="1" w:styleId="A7EAFCF3D40A432EAF5771382D7F0622">
    <w:name w:val="A7EAFCF3D40A432EAF5771382D7F0622"/>
  </w:style>
  <w:style w:type="paragraph" w:customStyle="1" w:styleId="FA082D9070B24D8FB044F40D176F50BC">
    <w:name w:val="FA082D9070B24D8FB044F40D176F50BC"/>
  </w:style>
  <w:style w:type="paragraph" w:customStyle="1" w:styleId="BC59D2C80B98460A888578BF359C3E2A">
    <w:name w:val="BC59D2C80B98460A888578BF359C3E2A"/>
  </w:style>
  <w:style w:type="paragraph" w:customStyle="1" w:styleId="3C86EEBC87414B87AB7E03FA1E863AFF">
    <w:name w:val="3C86EEBC87414B87AB7E03FA1E863AFF"/>
  </w:style>
  <w:style w:type="paragraph" w:customStyle="1" w:styleId="C80E6988F208487393B96620BFF7548F">
    <w:name w:val="C80E6988F208487393B96620BFF7548F"/>
  </w:style>
  <w:style w:type="paragraph" w:customStyle="1" w:styleId="C2EEE7C0DF2842558A102841E7A4A86A">
    <w:name w:val="C2EEE7C0DF2842558A102841E7A4A86A"/>
  </w:style>
  <w:style w:type="paragraph" w:customStyle="1" w:styleId="D1155B6D1FC74614B00CA1B0CFCD376F">
    <w:name w:val="D1155B6D1FC74614B00CA1B0CFCD376F"/>
  </w:style>
  <w:style w:type="paragraph" w:customStyle="1" w:styleId="7F2911E4326D4728AFE56890FC5C19AF">
    <w:name w:val="7F2911E4326D4728AFE56890FC5C19AF"/>
  </w:style>
  <w:style w:type="paragraph" w:customStyle="1" w:styleId="8B9534B248774E66AE49E4A39ECA79B4">
    <w:name w:val="8B9534B248774E66AE49E4A39ECA79B4"/>
  </w:style>
  <w:style w:type="paragraph" w:customStyle="1" w:styleId="1789C8D2810A479B856718A3DB274CEE">
    <w:name w:val="1789C8D2810A479B856718A3DB274CEE"/>
  </w:style>
  <w:style w:type="paragraph" w:customStyle="1" w:styleId="FE8FF08F90C6483BA564F86E6FA003F2">
    <w:name w:val="FE8FF08F90C6483BA564F86E6FA003F2"/>
  </w:style>
  <w:style w:type="paragraph" w:customStyle="1" w:styleId="5D493BF3BB9144FFBAB1B0575B137C4F">
    <w:name w:val="5D493BF3BB9144FFBAB1B0575B137C4F"/>
  </w:style>
  <w:style w:type="paragraph" w:customStyle="1" w:styleId="00B3D5DCDE2D4374998308E83A3A5FFA">
    <w:name w:val="00B3D5DCDE2D4374998308E83A3A5FFA"/>
  </w:style>
  <w:style w:type="paragraph" w:customStyle="1" w:styleId="BF9128474F044418A9C3386CAB1E1874">
    <w:name w:val="BF9128474F044418A9C3386CAB1E1874"/>
  </w:style>
  <w:style w:type="paragraph" w:customStyle="1" w:styleId="A12401571A324792BC74D630B1B2D101">
    <w:name w:val="A12401571A324792BC74D630B1B2D101"/>
  </w:style>
  <w:style w:type="paragraph" w:customStyle="1" w:styleId="9E1FAE5A8D994CF9991E4717E7A6F4D3">
    <w:name w:val="9E1FAE5A8D994CF9991E4717E7A6F4D3"/>
  </w:style>
  <w:style w:type="paragraph" w:customStyle="1" w:styleId="6F48F2605EE34D54AD9104BD81DBC054">
    <w:name w:val="6F48F2605EE34D54AD9104BD81DBC054"/>
  </w:style>
  <w:style w:type="paragraph" w:customStyle="1" w:styleId="47A821C0AB1A45D090C55DF5F34939BA">
    <w:name w:val="47A821C0AB1A45D090C55DF5F34939BA"/>
  </w:style>
  <w:style w:type="paragraph" w:customStyle="1" w:styleId="31F7CAEB6BB04CB3A2575268F7BE70F6">
    <w:name w:val="31F7CAEB6BB04CB3A2575268F7BE70F6"/>
  </w:style>
  <w:style w:type="paragraph" w:customStyle="1" w:styleId="ECC8E50AEE764F179B4F31EF742C8AD0">
    <w:name w:val="ECC8E50AEE764F179B4F31EF742C8AD0"/>
  </w:style>
  <w:style w:type="paragraph" w:customStyle="1" w:styleId="7FF2DEFFC1A54D31B7037817DCEC36FF">
    <w:name w:val="7FF2DEFFC1A54D31B7037817DCEC36FF"/>
  </w:style>
  <w:style w:type="paragraph" w:customStyle="1" w:styleId="10A6CBF996C74F2DAD80FD868BF3BD64">
    <w:name w:val="10A6CBF996C74F2DAD80FD868BF3BD64"/>
  </w:style>
  <w:style w:type="paragraph" w:customStyle="1" w:styleId="9E88C53A827B45D6877FED85DEB04ABB">
    <w:name w:val="9E88C53A827B45D6877FED85DEB04ABB"/>
  </w:style>
  <w:style w:type="paragraph" w:customStyle="1" w:styleId="7180F43E4729487184829DD79B23C570">
    <w:name w:val="7180F43E4729487184829DD79B23C570"/>
  </w:style>
  <w:style w:type="paragraph" w:customStyle="1" w:styleId="2F1841E36A1D48D89EF18EB85FFC2E12">
    <w:name w:val="2F1841E36A1D48D89EF18EB85FFC2E12"/>
  </w:style>
  <w:style w:type="paragraph" w:customStyle="1" w:styleId="CB3439906502429CB7C2F35D1BE8971A">
    <w:name w:val="CB3439906502429CB7C2F35D1BE8971A"/>
  </w:style>
  <w:style w:type="paragraph" w:customStyle="1" w:styleId="2990681616EE441EB6C178C3FBE31CCB">
    <w:name w:val="2990681616EE441EB6C178C3FBE31CCB"/>
  </w:style>
  <w:style w:type="paragraph" w:customStyle="1" w:styleId="E007D290918B4F669A32C155570E7279">
    <w:name w:val="E007D290918B4F669A32C155570E7279"/>
  </w:style>
  <w:style w:type="paragraph" w:customStyle="1" w:styleId="54C0C2D67E984A0998F980755D5306EC">
    <w:name w:val="54C0C2D67E984A0998F980755D5306EC"/>
  </w:style>
  <w:style w:type="paragraph" w:customStyle="1" w:styleId="AC7CF52BB7D14BEEB065902B72281D44">
    <w:name w:val="AC7CF52BB7D14BEEB065902B72281D44"/>
  </w:style>
  <w:style w:type="paragraph" w:customStyle="1" w:styleId="2137E60BD9A84732A066EB5247F4B5D3">
    <w:name w:val="2137E60BD9A84732A066EB5247F4B5D3"/>
  </w:style>
  <w:style w:type="paragraph" w:customStyle="1" w:styleId="5EAD23DB870748BB913FDBB991CFC2D4">
    <w:name w:val="5EAD23DB870748BB913FDBB991CFC2D4"/>
  </w:style>
  <w:style w:type="paragraph" w:customStyle="1" w:styleId="EBD6FA2F0F3642B48D24F74CED2FFF42">
    <w:name w:val="EBD6FA2F0F3642B48D24F74CED2FFF42"/>
  </w:style>
  <w:style w:type="paragraph" w:customStyle="1" w:styleId="E17F28D6A81943128B743EEDCD76ED23">
    <w:name w:val="E17F28D6A81943128B743EEDCD76ED23"/>
  </w:style>
  <w:style w:type="paragraph" w:customStyle="1" w:styleId="BC7C341E72DE45CCB39D12014422BBEB">
    <w:name w:val="BC7C341E72DE45CCB39D12014422BBEB"/>
  </w:style>
  <w:style w:type="paragraph" w:customStyle="1" w:styleId="7C5D793E7A3B4BEAA33D89333B00CB54">
    <w:name w:val="7C5D793E7A3B4BEAA33D89333B00CB54"/>
  </w:style>
  <w:style w:type="paragraph" w:customStyle="1" w:styleId="E6BDAADE453649A78581CF7A4012EC48">
    <w:name w:val="E6BDAADE453649A78581CF7A4012EC48"/>
  </w:style>
  <w:style w:type="paragraph" w:customStyle="1" w:styleId="4B46C19A98414B34869DEFA333C1C26F">
    <w:name w:val="4B46C19A98414B34869DEFA333C1C26F"/>
  </w:style>
  <w:style w:type="paragraph" w:customStyle="1" w:styleId="53E1FB81DF5747069083750F29812906">
    <w:name w:val="53E1FB81DF5747069083750F29812906"/>
  </w:style>
  <w:style w:type="paragraph" w:customStyle="1" w:styleId="DA7EF849131A42F7BCC94CCB59C97C46">
    <w:name w:val="DA7EF849131A42F7BCC94CCB59C97C46"/>
  </w:style>
  <w:style w:type="paragraph" w:customStyle="1" w:styleId="80C48C9E82A94E189229F1ED4A411AFD">
    <w:name w:val="80C48C9E82A94E189229F1ED4A411AFD"/>
  </w:style>
  <w:style w:type="paragraph" w:customStyle="1" w:styleId="D0B39FE1F94E4F42BD658C8DE1850BF8">
    <w:name w:val="D0B39FE1F94E4F42BD658C8DE1850BF8"/>
  </w:style>
  <w:style w:type="paragraph" w:customStyle="1" w:styleId="4509E7FBC35F468C9C70C77982B3E719">
    <w:name w:val="4509E7FBC35F468C9C70C77982B3E719"/>
  </w:style>
  <w:style w:type="paragraph" w:customStyle="1" w:styleId="9EB8168B015F4E099B191BB847B2C3AF">
    <w:name w:val="9EB8168B015F4E099B191BB847B2C3AF"/>
  </w:style>
  <w:style w:type="paragraph" w:customStyle="1" w:styleId="54181AC5602C4B9CA77474371B07611F">
    <w:name w:val="54181AC5602C4B9CA77474371B07611F"/>
  </w:style>
  <w:style w:type="paragraph" w:customStyle="1" w:styleId="7A0BE7400C5745CD9AD1001410AE69F8">
    <w:name w:val="7A0BE7400C5745CD9AD1001410AE69F8"/>
  </w:style>
  <w:style w:type="paragraph" w:customStyle="1" w:styleId="0D55189192384C62829395793AB60F90">
    <w:name w:val="0D55189192384C62829395793AB60F90"/>
  </w:style>
  <w:style w:type="paragraph" w:customStyle="1" w:styleId="6403251EEC384CC2BF2635018B0593DB">
    <w:name w:val="6403251EEC384CC2BF2635018B0593DB"/>
  </w:style>
  <w:style w:type="paragraph" w:customStyle="1" w:styleId="5B315BBDBACD40B0A1611AA85BEA744F">
    <w:name w:val="5B315BBDBACD40B0A1611AA85BEA744F"/>
  </w:style>
  <w:style w:type="paragraph" w:customStyle="1" w:styleId="A079A5AA54174695B0CA2B0398BFCBC0">
    <w:name w:val="A079A5AA54174695B0CA2B0398BFCBC0"/>
  </w:style>
  <w:style w:type="paragraph" w:customStyle="1" w:styleId="A9CC728B78414C2AB60896900E71C553">
    <w:name w:val="A9CC728B78414C2AB60896900E71C553"/>
  </w:style>
  <w:style w:type="paragraph" w:customStyle="1" w:styleId="9A628E216A3D4287940D9D24504205D6">
    <w:name w:val="9A628E216A3D4287940D9D24504205D6"/>
  </w:style>
  <w:style w:type="paragraph" w:customStyle="1" w:styleId="0FC483F846F045D2B395F6234A1619CE">
    <w:name w:val="0FC483F846F045D2B395F6234A1619CE"/>
  </w:style>
  <w:style w:type="paragraph" w:customStyle="1" w:styleId="456E6CDA73114B79AB7406DC5897C243">
    <w:name w:val="456E6CDA73114B79AB7406DC5897C243"/>
  </w:style>
  <w:style w:type="paragraph" w:customStyle="1" w:styleId="2B53098D5A60420E8638B37C9CC987C3">
    <w:name w:val="2B53098D5A60420E8638B37C9CC987C3"/>
  </w:style>
  <w:style w:type="paragraph" w:customStyle="1" w:styleId="AD8E5234A190428588868BF5C8B73BB3">
    <w:name w:val="AD8E5234A190428588868BF5C8B73BB3"/>
  </w:style>
  <w:style w:type="paragraph" w:customStyle="1" w:styleId="CC59A6BF437842AA8EAF23134B4C1A48">
    <w:name w:val="CC59A6BF437842AA8EAF23134B4C1A48"/>
  </w:style>
  <w:style w:type="paragraph" w:customStyle="1" w:styleId="770507DA51D44B69A1AA15289FC4BD07">
    <w:name w:val="770507DA51D44B69A1AA15289FC4BD07"/>
  </w:style>
  <w:style w:type="paragraph" w:customStyle="1" w:styleId="5B215953776B4A74B5794EA0BA55250C">
    <w:name w:val="5B215953776B4A74B5794EA0BA55250C"/>
  </w:style>
  <w:style w:type="paragraph" w:customStyle="1" w:styleId="AF7246B99A8B4C44AEC016CF9582EDF0">
    <w:name w:val="AF7246B99A8B4C44AEC016CF9582EDF0"/>
  </w:style>
  <w:style w:type="paragraph" w:customStyle="1" w:styleId="1B88E5F8F3E54D31B44BCA7514532D7F">
    <w:name w:val="1B88E5F8F3E54D31B44BCA7514532D7F"/>
  </w:style>
  <w:style w:type="paragraph" w:customStyle="1" w:styleId="95A6DAEAE229426E9AFA1A6EDD903C4B">
    <w:name w:val="95A6DAEAE229426E9AFA1A6EDD903C4B"/>
  </w:style>
  <w:style w:type="paragraph" w:customStyle="1" w:styleId="33591775AD884A9697B84E1433EBCFCE">
    <w:name w:val="33591775AD884A9697B84E1433EBCFCE"/>
  </w:style>
  <w:style w:type="paragraph" w:customStyle="1" w:styleId="F6097DD39272449C857258F79B36E9D1">
    <w:name w:val="F6097DD39272449C857258F79B36E9D1"/>
  </w:style>
  <w:style w:type="paragraph" w:customStyle="1" w:styleId="F6A3D32DAF524A39861FF2C9FA58C789">
    <w:name w:val="F6A3D32DAF524A39861FF2C9FA58C789"/>
  </w:style>
  <w:style w:type="paragraph" w:customStyle="1" w:styleId="9E2A46B944434A2698EEE055AEB76389">
    <w:name w:val="9E2A46B944434A2698EEE055AEB76389"/>
  </w:style>
  <w:style w:type="paragraph" w:customStyle="1" w:styleId="C3C7561F26C24648BE05C1471B8B87F4">
    <w:name w:val="C3C7561F26C24648BE05C1471B8B87F4"/>
  </w:style>
  <w:style w:type="paragraph" w:customStyle="1" w:styleId="D8D1674C733146619134D37D16F0A6CC">
    <w:name w:val="D8D1674C733146619134D37D16F0A6CC"/>
  </w:style>
  <w:style w:type="paragraph" w:customStyle="1" w:styleId="133D24FCEE314A299D2B104161668EDE">
    <w:name w:val="133D24FCEE314A299D2B104161668EDE"/>
  </w:style>
  <w:style w:type="paragraph" w:customStyle="1" w:styleId="C28C993283834C03AD5E2FF8C262FF2F">
    <w:name w:val="C28C993283834C03AD5E2FF8C262FF2F"/>
  </w:style>
  <w:style w:type="paragraph" w:customStyle="1" w:styleId="3DAB2690C29B4EC8A89158E1244DD996">
    <w:name w:val="3DAB2690C29B4EC8A89158E1244DD996"/>
  </w:style>
  <w:style w:type="paragraph" w:customStyle="1" w:styleId="D63B92C487F74046B8FD67BE3FE29A81">
    <w:name w:val="D63B92C487F74046B8FD67BE3FE29A81"/>
  </w:style>
  <w:style w:type="paragraph" w:customStyle="1" w:styleId="F1B87C10CE684F92BC739C4070BDC1E4">
    <w:name w:val="F1B87C10CE684F92BC739C4070BDC1E4"/>
  </w:style>
  <w:style w:type="paragraph" w:customStyle="1" w:styleId="E4D4DA65440B42B8BD079646271C8F6A">
    <w:name w:val="E4D4DA65440B42B8BD079646271C8F6A"/>
  </w:style>
  <w:style w:type="paragraph" w:customStyle="1" w:styleId="8FCC473F79AA462488BB2277D4CF09DD">
    <w:name w:val="8FCC473F79AA462488BB2277D4CF09DD"/>
  </w:style>
  <w:style w:type="paragraph" w:customStyle="1" w:styleId="F144A4F8D5A04FAD98BC207F702EA02E">
    <w:name w:val="F144A4F8D5A04FAD98BC207F702EA02E"/>
  </w:style>
  <w:style w:type="paragraph" w:customStyle="1" w:styleId="E308CD240F554FD595CA166252463252">
    <w:name w:val="E308CD240F554FD595CA166252463252"/>
  </w:style>
  <w:style w:type="paragraph" w:customStyle="1" w:styleId="14DBCC42BE0F433482A3BD34A2B97FCE">
    <w:name w:val="14DBCC42BE0F433482A3BD34A2B97FCE"/>
  </w:style>
  <w:style w:type="paragraph" w:customStyle="1" w:styleId="04FF1D473CF44258841F343C4E3377BA">
    <w:name w:val="04FF1D473CF44258841F343C4E3377BA"/>
  </w:style>
  <w:style w:type="paragraph" w:customStyle="1" w:styleId="FC2B0CE467E84EFBBB507A87459A3556">
    <w:name w:val="FC2B0CE467E84EFBBB507A87459A3556"/>
  </w:style>
  <w:style w:type="paragraph" w:customStyle="1" w:styleId="1FEF07E1F01141B49198D602A45CBA62">
    <w:name w:val="1FEF07E1F01141B49198D602A45CBA62"/>
  </w:style>
  <w:style w:type="paragraph" w:customStyle="1" w:styleId="5591C27304BB47888DB1C2D9D13B8BE4">
    <w:name w:val="5591C27304BB47888DB1C2D9D13B8BE4"/>
  </w:style>
  <w:style w:type="paragraph" w:customStyle="1" w:styleId="BB803D2ED41B4AF5B7CCBD42FBDA60DC">
    <w:name w:val="BB803D2ED41B4AF5B7CCBD42FBDA60DC"/>
  </w:style>
  <w:style w:type="paragraph" w:customStyle="1" w:styleId="EC96D2D1A6F8460E8420683801DE8552">
    <w:name w:val="EC96D2D1A6F8460E8420683801DE8552"/>
  </w:style>
  <w:style w:type="paragraph" w:customStyle="1" w:styleId="C2F3723A2015425DA0B9FD7C68614B8D">
    <w:name w:val="C2F3723A2015425DA0B9FD7C68614B8D"/>
  </w:style>
  <w:style w:type="paragraph" w:customStyle="1" w:styleId="CE1549D24E2A4FAFB7F0A616E525825A">
    <w:name w:val="CE1549D24E2A4FAFB7F0A616E525825A"/>
  </w:style>
  <w:style w:type="paragraph" w:customStyle="1" w:styleId="651F5CBE80154010A0A0E9EC82DA8818">
    <w:name w:val="651F5CBE80154010A0A0E9EC82DA8818"/>
  </w:style>
  <w:style w:type="paragraph" w:customStyle="1" w:styleId="D266B1881B164E9D99DDC81CF46B04BE">
    <w:name w:val="D266B1881B164E9D99DDC81CF46B04BE"/>
  </w:style>
  <w:style w:type="paragraph" w:customStyle="1" w:styleId="DE9875B257B44328858930798255CD07">
    <w:name w:val="DE9875B257B44328858930798255CD07"/>
  </w:style>
  <w:style w:type="paragraph" w:customStyle="1" w:styleId="F54721C2AFFF4E95A55858272ACB807D">
    <w:name w:val="F54721C2AFFF4E95A55858272ACB807D"/>
  </w:style>
  <w:style w:type="paragraph" w:customStyle="1" w:styleId="DAA07E6A33164FE28AE8A8E230A9B241">
    <w:name w:val="DAA07E6A33164FE28AE8A8E230A9B241"/>
  </w:style>
  <w:style w:type="paragraph" w:customStyle="1" w:styleId="3716EE3A44D448288C8672BE54B2BDD8">
    <w:name w:val="3716EE3A44D448288C8672BE54B2BDD8"/>
  </w:style>
  <w:style w:type="paragraph" w:customStyle="1" w:styleId="FA78BFACC9B84089AE197C407D50DCD6">
    <w:name w:val="FA78BFACC9B84089AE197C407D50DCD6"/>
  </w:style>
  <w:style w:type="paragraph" w:customStyle="1" w:styleId="56DB1FB070494465BA4FA419E4275BCB">
    <w:name w:val="56DB1FB070494465BA4FA419E4275BCB"/>
  </w:style>
  <w:style w:type="paragraph" w:customStyle="1" w:styleId="9387D7C2000D45DB8015C4E8D5671FA3">
    <w:name w:val="9387D7C2000D45DB8015C4E8D5671FA3"/>
  </w:style>
  <w:style w:type="paragraph" w:customStyle="1" w:styleId="C6C30614557C45B78B17D07916B10BAC">
    <w:name w:val="C6C30614557C45B78B17D07916B10BAC"/>
  </w:style>
  <w:style w:type="paragraph" w:customStyle="1" w:styleId="B1AA9EE31A7C440AB8ADF5EF45069681">
    <w:name w:val="B1AA9EE31A7C440AB8ADF5EF45069681"/>
  </w:style>
  <w:style w:type="paragraph" w:customStyle="1" w:styleId="BFD763F0588B4D33934A53CC979B6EF0">
    <w:name w:val="BFD763F0588B4D33934A53CC979B6EF0"/>
  </w:style>
  <w:style w:type="paragraph" w:customStyle="1" w:styleId="DC30DD92F58C4F8B9FC342257D2137F2">
    <w:name w:val="DC30DD92F58C4F8B9FC342257D2137F2"/>
  </w:style>
  <w:style w:type="paragraph" w:customStyle="1" w:styleId="57255985B7444615B2D2152ACC083DBF">
    <w:name w:val="57255985B7444615B2D2152ACC083DBF"/>
  </w:style>
  <w:style w:type="paragraph" w:customStyle="1" w:styleId="05AF4C77287D47DA841E7974D9BBAFCF">
    <w:name w:val="05AF4C77287D47DA841E7974D9BBAFCF"/>
  </w:style>
  <w:style w:type="paragraph" w:customStyle="1" w:styleId="61E156B77E3245A78E9384619648707F">
    <w:name w:val="61E156B77E3245A78E9384619648707F"/>
  </w:style>
  <w:style w:type="paragraph" w:customStyle="1" w:styleId="51684DB603274132B5AD5873E47C0199">
    <w:name w:val="51684DB603274132B5AD5873E47C0199"/>
  </w:style>
  <w:style w:type="paragraph" w:customStyle="1" w:styleId="F79843EB3D124D3D964D1F11CFDEDB19">
    <w:name w:val="F79843EB3D124D3D964D1F11CFDEDB19"/>
  </w:style>
  <w:style w:type="paragraph" w:customStyle="1" w:styleId="DBEE0F3BFF3F4D8781BEE702F1A242D8">
    <w:name w:val="DBEE0F3BFF3F4D8781BEE702F1A242D8"/>
  </w:style>
  <w:style w:type="paragraph" w:customStyle="1" w:styleId="99E34E714A6F420ABF6F96D808D9557B">
    <w:name w:val="99E34E714A6F420ABF6F96D808D9557B"/>
  </w:style>
  <w:style w:type="paragraph" w:customStyle="1" w:styleId="95AF3461B6D7407DB829BF8DC3E7C922">
    <w:name w:val="95AF3461B6D7407DB829BF8DC3E7C922"/>
  </w:style>
  <w:style w:type="paragraph" w:customStyle="1" w:styleId="6B9F264962BA46D58D22C35BC3CB1FA1">
    <w:name w:val="6B9F264962BA46D58D22C35BC3CB1FA1"/>
  </w:style>
  <w:style w:type="paragraph" w:customStyle="1" w:styleId="ADB93BC352EA434DB11C95AA2F85FFFD">
    <w:name w:val="ADB93BC352EA434DB11C95AA2F85FFFD"/>
  </w:style>
  <w:style w:type="paragraph" w:customStyle="1" w:styleId="BCC769561D77420693906E93E9A57E45">
    <w:name w:val="BCC769561D77420693906E93E9A57E45"/>
  </w:style>
  <w:style w:type="paragraph" w:customStyle="1" w:styleId="5189897B4ABE445386A54A66B5BDB080">
    <w:name w:val="5189897B4ABE445386A54A66B5BDB080"/>
  </w:style>
  <w:style w:type="paragraph" w:customStyle="1" w:styleId="FB88D7D5F4E34BF287FFCA7A2D7F39E8">
    <w:name w:val="FB88D7D5F4E34BF287FFCA7A2D7F39E8"/>
  </w:style>
  <w:style w:type="paragraph" w:customStyle="1" w:styleId="62B265CD6E87449893025B0A245C6593">
    <w:name w:val="62B265CD6E87449893025B0A245C6593"/>
  </w:style>
  <w:style w:type="paragraph" w:customStyle="1" w:styleId="728FB014FA5B4DBF87BC8733028E38D7">
    <w:name w:val="728FB014FA5B4DBF87BC8733028E38D7"/>
  </w:style>
  <w:style w:type="paragraph" w:customStyle="1" w:styleId="D554174FC61E4E4DB9A895B6B8DBE7E0">
    <w:name w:val="D554174FC61E4E4DB9A895B6B8DBE7E0"/>
  </w:style>
  <w:style w:type="paragraph" w:customStyle="1" w:styleId="487EEAB8EC3F453BB98583F39A907767">
    <w:name w:val="487EEAB8EC3F453BB98583F39A907767"/>
  </w:style>
  <w:style w:type="paragraph" w:customStyle="1" w:styleId="131E38148130466AAFF0E295DA532011">
    <w:name w:val="131E38148130466AAFF0E295DA532011"/>
  </w:style>
  <w:style w:type="paragraph" w:customStyle="1" w:styleId="1789882140664ED58E53152ED773A233">
    <w:name w:val="1789882140664ED58E53152ED773A233"/>
  </w:style>
  <w:style w:type="paragraph" w:customStyle="1" w:styleId="099D53BD48004A4885DDE82DD8865C7B">
    <w:name w:val="099D53BD48004A4885DDE82DD8865C7B"/>
  </w:style>
  <w:style w:type="paragraph" w:customStyle="1" w:styleId="1BE56EE8DA3C4249A23ACA2E6CE0F1EF">
    <w:name w:val="1BE56EE8DA3C4249A23ACA2E6CE0F1EF"/>
  </w:style>
  <w:style w:type="paragraph" w:customStyle="1" w:styleId="33869875F8B4467CBD6E3DF96A187540">
    <w:name w:val="33869875F8B4467CBD6E3DF96A187540"/>
  </w:style>
  <w:style w:type="paragraph" w:customStyle="1" w:styleId="9EC054F5EF15421FA75940E1484A860B">
    <w:name w:val="9EC054F5EF15421FA75940E1484A860B"/>
  </w:style>
  <w:style w:type="paragraph" w:customStyle="1" w:styleId="12F4ABDDD75A456281F8902709E266C5">
    <w:name w:val="12F4ABDDD75A456281F8902709E266C5"/>
  </w:style>
  <w:style w:type="paragraph" w:customStyle="1" w:styleId="56A732C921694C7FB7FD3CAE06DDA4DC">
    <w:name w:val="56A732C921694C7FB7FD3CAE06DDA4DC"/>
  </w:style>
  <w:style w:type="paragraph" w:customStyle="1" w:styleId="5742689FF0D54B8B91F7F76547A7186F">
    <w:name w:val="5742689FF0D54B8B91F7F76547A7186F"/>
  </w:style>
  <w:style w:type="paragraph" w:customStyle="1" w:styleId="100FFC3C47214C5382DC63CB2492A615">
    <w:name w:val="100FFC3C47214C5382DC63CB2492A615"/>
  </w:style>
  <w:style w:type="paragraph" w:customStyle="1" w:styleId="9F53E6E280DB42CFAD6C9A15D541EE95">
    <w:name w:val="9F53E6E280DB42CFAD6C9A15D541EE95"/>
  </w:style>
  <w:style w:type="paragraph" w:customStyle="1" w:styleId="5ACC7C67A09C4D7492E873145311BD71">
    <w:name w:val="5ACC7C67A09C4D7492E873145311BD71"/>
  </w:style>
  <w:style w:type="paragraph" w:customStyle="1" w:styleId="A2A4BC65504E4E9F8CC4BF9DA44BD904">
    <w:name w:val="A2A4BC65504E4E9F8CC4BF9DA44BD904"/>
  </w:style>
  <w:style w:type="paragraph" w:customStyle="1" w:styleId="B7F2BEBBC39F4A349CE482A3C26BE884">
    <w:name w:val="B7F2BEBBC39F4A349CE482A3C26BE884"/>
  </w:style>
  <w:style w:type="paragraph" w:customStyle="1" w:styleId="99DEC051B1D44BFAB12A7DEE04843499">
    <w:name w:val="99DEC051B1D44BFAB12A7DEE04843499"/>
  </w:style>
  <w:style w:type="paragraph" w:customStyle="1" w:styleId="43CEFCBBC87E4FA5891CC3562E1B9029">
    <w:name w:val="43CEFCBBC87E4FA5891CC3562E1B9029"/>
  </w:style>
  <w:style w:type="paragraph" w:customStyle="1" w:styleId="5A96BDD02140407B96D37351A1EAE37D">
    <w:name w:val="5A96BDD02140407B96D37351A1EAE37D"/>
  </w:style>
  <w:style w:type="paragraph" w:customStyle="1" w:styleId="F68604C2DF1E4050998C7CCB14FFBD6C">
    <w:name w:val="F68604C2DF1E4050998C7CCB14FFBD6C"/>
  </w:style>
  <w:style w:type="paragraph" w:customStyle="1" w:styleId="A7599DB504164747AE59F70ECF19C2C4">
    <w:name w:val="A7599DB504164747AE59F70ECF19C2C4"/>
  </w:style>
  <w:style w:type="paragraph" w:customStyle="1" w:styleId="3E3638F70DB04568A0C7AAD4E23DBAA4">
    <w:name w:val="3E3638F70DB04568A0C7AAD4E23DBAA4"/>
  </w:style>
  <w:style w:type="paragraph" w:customStyle="1" w:styleId="09E5C01F9DFA4459BE8643D3D3003CFD">
    <w:name w:val="09E5C01F9DFA4459BE8643D3D3003CFD"/>
  </w:style>
  <w:style w:type="paragraph" w:customStyle="1" w:styleId="C4ACF2B76E6242188557D1532F339D86">
    <w:name w:val="C4ACF2B76E6242188557D1532F339D86"/>
  </w:style>
  <w:style w:type="paragraph" w:customStyle="1" w:styleId="346BD192901645238F6C3D958F8D8F1E">
    <w:name w:val="346BD192901645238F6C3D958F8D8F1E"/>
  </w:style>
  <w:style w:type="paragraph" w:customStyle="1" w:styleId="CB43DF3747444AB896D407E910E776E4">
    <w:name w:val="CB43DF3747444AB896D407E910E776E4"/>
  </w:style>
  <w:style w:type="paragraph" w:customStyle="1" w:styleId="98A40BA3A5704DBF8468224526F4F900">
    <w:name w:val="98A40BA3A5704DBF8468224526F4F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FD8F3C642204C973A7A02101A9B53" ma:contentTypeVersion="14" ma:contentTypeDescription="Een nieuw document maken." ma:contentTypeScope="" ma:versionID="44e6f54a362a3ab35fcef07483a4efa3">
  <xsd:schema xmlns:xsd="http://www.w3.org/2001/XMLSchema" xmlns:xs="http://www.w3.org/2001/XMLSchema" xmlns:p="http://schemas.microsoft.com/office/2006/metadata/properties" xmlns:ns2="8d45bdad-4c0d-4fc8-99d3-113449a3779c" xmlns:ns3="2679ccb9-1d2e-4c68-82ee-7b600d4eb23b" targetNamespace="http://schemas.microsoft.com/office/2006/metadata/properties" ma:root="true" ma:fieldsID="8e4ae9bd4de31587c87d55dc2f8fd775" ns2:_="" ns3:_="">
    <xsd:import namespace="8d45bdad-4c0d-4fc8-99d3-113449a3779c"/>
    <xsd:import namespace="2679ccb9-1d2e-4c68-82ee-7b600d4eb2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5bdad-4c0d-4fc8-99d3-113449a3779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4477f67f-8d9f-4020-a4e6-75fbe4591d9a}" ma:internalName="TaxCatchAll" ma:showField="CatchAllData" ma:web="8d45bdad-4c0d-4fc8-99d3-113449a377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9ccb9-1d2e-4c68-82ee-7b600d4eb2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79ccb9-1d2e-4c68-82ee-7b600d4eb23b">
      <Terms xmlns="http://schemas.microsoft.com/office/infopath/2007/PartnerControls"/>
    </lcf76f155ced4ddcb4097134ff3c332f>
    <TaxCatchAll xmlns="8d45bdad-4c0d-4fc8-99d3-113449a3779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33D47-0256-4A86-9313-803FC4914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5bdad-4c0d-4fc8-99d3-113449a3779c"/>
    <ds:schemaRef ds:uri="2679ccb9-1d2e-4c68-82ee-7b600d4eb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4262C-0470-4BF1-B4FB-C6C544829344}">
  <ds:schemaRefs>
    <ds:schemaRef ds:uri="http://schemas.microsoft.com/office/2006/metadata/properties"/>
    <ds:schemaRef ds:uri="http://schemas.microsoft.com/office/infopath/2007/PartnerControls"/>
    <ds:schemaRef ds:uri="2679ccb9-1d2e-4c68-82ee-7b600d4eb23b"/>
    <ds:schemaRef ds:uri="8d45bdad-4c0d-4fc8-99d3-113449a3779c"/>
  </ds:schemaRefs>
</ds:datastoreItem>
</file>

<file path=customXml/itemProps3.xml><?xml version="1.0" encoding="utf-8"?>
<ds:datastoreItem xmlns:ds="http://schemas.openxmlformats.org/officeDocument/2006/customXml" ds:itemID="{B8A62B90-2287-410C-8CBC-0B8F51CDF430}">
  <ds:schemaRefs>
    <ds:schemaRef ds:uri="http://schemas.openxmlformats.org/officeDocument/2006/bibliography"/>
  </ds:schemaRefs>
</ds:datastoreItem>
</file>

<file path=customXml/itemProps4.xml><?xml version="1.0" encoding="utf-8"?>
<ds:datastoreItem xmlns:ds="http://schemas.openxmlformats.org/officeDocument/2006/customXml" ds:itemID="{3E5C86DB-276F-4E58-82DB-B695E3F15F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BIJLAG~1.DOT</Template>
  <TotalTime>1</TotalTime>
  <Pages>26</Pages>
  <Words>6788</Words>
  <Characters>43279</Characters>
  <Application>Microsoft Office Word</Application>
  <DocSecurity>0</DocSecurity>
  <Lines>360</Lines>
  <Paragraphs>99</Paragraphs>
  <ScaleCrop>false</ScaleCrop>
  <HeadingPairs>
    <vt:vector size="2" baseType="variant">
      <vt:variant>
        <vt:lpstr>Titel</vt:lpstr>
      </vt:variant>
      <vt:variant>
        <vt:i4>1</vt:i4>
      </vt:variant>
    </vt:vector>
  </HeadingPairs>
  <TitlesOfParts>
    <vt:vector size="1" baseType="lpstr">
      <vt:lpstr>.</vt:lpstr>
    </vt:vector>
  </TitlesOfParts>
  <Company>AMC</Company>
  <LinksUpToDate>false</LinksUpToDate>
  <CharactersWithSpaces>49968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Len Varela</dc:creator>
  <cp:lastModifiedBy>Len Varela</cp:lastModifiedBy>
  <cp:revision>1</cp:revision>
  <cp:lastPrinted>2021-01-26T14:49:00Z</cp:lastPrinted>
  <dcterms:created xsi:type="dcterms:W3CDTF">2024-09-13T12:06:00Z</dcterms:created>
  <dcterms:modified xsi:type="dcterms:W3CDTF">2024-09-13T12:07:00Z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0x010100C2FFD8F3C642204C973A7A02101A9B53</vt:lpwstr>
  </property>
  <property fmtid="{D5CDD505-2E9C-101B-9397-08002B2CF9AE}" pid="3" name="MediaServiceImageTags">
    <vt:lpwstr/>
  </property>
</Properties>
</file>