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4B5AD" w14:textId="77777777" w:rsidR="005B0E7F" w:rsidRPr="00F8360F" w:rsidRDefault="00740663" w:rsidP="00832CB3">
      <w:pPr>
        <w:pStyle w:val="Default"/>
        <w:jc w:val="both"/>
        <w:rPr>
          <w:rFonts w:asciiTheme="majorHAnsi" w:hAnsiTheme="majorHAnsi"/>
          <w:b/>
          <w:sz w:val="22"/>
          <w:szCs w:val="22"/>
          <w:lang w:val="nl-NL"/>
        </w:rPr>
      </w:pPr>
      <w:r>
        <w:rPr>
          <w:rFonts w:asciiTheme="majorHAnsi" w:hAnsiTheme="majorHAnsi"/>
          <w:b/>
          <w:sz w:val="22"/>
          <w:szCs w:val="22"/>
          <w:lang w:val="nl-NL"/>
        </w:rPr>
        <w:t>R</w:t>
      </w:r>
      <w:r w:rsidR="005B0E7F" w:rsidRPr="00F8360F">
        <w:rPr>
          <w:rFonts w:asciiTheme="majorHAnsi" w:hAnsiTheme="majorHAnsi"/>
          <w:b/>
          <w:sz w:val="22"/>
          <w:szCs w:val="22"/>
          <w:lang w:val="nl-NL"/>
        </w:rPr>
        <w:t xml:space="preserve">AAMOVEREENKOMST LEERMIDDELEN </w:t>
      </w:r>
    </w:p>
    <w:p w14:paraId="100A7376" w14:textId="77777777" w:rsidR="005B0E7F" w:rsidRPr="00F8360F" w:rsidRDefault="005B0E7F" w:rsidP="00832CB3">
      <w:pPr>
        <w:pStyle w:val="Default"/>
        <w:jc w:val="both"/>
        <w:rPr>
          <w:rFonts w:asciiTheme="majorHAnsi" w:hAnsiTheme="majorHAnsi"/>
          <w:sz w:val="22"/>
          <w:szCs w:val="22"/>
          <w:lang w:val="nl-NL"/>
        </w:rPr>
      </w:pPr>
    </w:p>
    <w:p w14:paraId="7BFC1F86"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PARTIJEN:</w:t>
      </w:r>
    </w:p>
    <w:p w14:paraId="12525796" w14:textId="77777777" w:rsidR="005B0E7F" w:rsidRPr="00F8360F" w:rsidRDefault="005B0E7F" w:rsidP="00832CB3">
      <w:pPr>
        <w:pStyle w:val="Default"/>
        <w:jc w:val="both"/>
        <w:rPr>
          <w:rFonts w:asciiTheme="majorHAnsi" w:hAnsiTheme="majorHAnsi"/>
          <w:sz w:val="22"/>
          <w:szCs w:val="22"/>
          <w:lang w:val="nl-NL"/>
        </w:rPr>
      </w:pPr>
    </w:p>
    <w:p w14:paraId="7BF6CB5D" w14:textId="2190EA83" w:rsidR="005B0E7F" w:rsidRPr="00F8360F" w:rsidRDefault="003D6713" w:rsidP="00832CB3">
      <w:pPr>
        <w:pStyle w:val="Default"/>
        <w:jc w:val="both"/>
        <w:rPr>
          <w:rFonts w:asciiTheme="majorHAnsi" w:hAnsiTheme="majorHAnsi"/>
          <w:sz w:val="22"/>
          <w:szCs w:val="22"/>
          <w:lang w:val="nl-NL"/>
        </w:rPr>
      </w:pPr>
      <w:r w:rsidRPr="003D6713">
        <w:rPr>
          <w:rFonts w:asciiTheme="majorHAnsi" w:hAnsiTheme="majorHAnsi"/>
          <w:sz w:val="22"/>
          <w:szCs w:val="22"/>
          <w:lang w:val="nl-NL"/>
        </w:rPr>
        <w:t xml:space="preserve">Stichting </w:t>
      </w:r>
      <w:proofErr w:type="spellStart"/>
      <w:r w:rsidRPr="003D6713">
        <w:rPr>
          <w:rFonts w:asciiTheme="majorHAnsi" w:hAnsiTheme="majorHAnsi"/>
          <w:sz w:val="22"/>
          <w:szCs w:val="22"/>
          <w:lang w:val="nl-NL"/>
        </w:rPr>
        <w:t>Essentius</w:t>
      </w:r>
      <w:proofErr w:type="spellEnd"/>
      <w:r w:rsidR="005B0E7F" w:rsidRPr="003D6713">
        <w:rPr>
          <w:rFonts w:asciiTheme="majorHAnsi" w:hAnsiTheme="majorHAnsi"/>
          <w:sz w:val="22"/>
          <w:szCs w:val="22"/>
          <w:lang w:val="nl-NL"/>
        </w:rPr>
        <w:t>, statutair gevestigd te</w:t>
      </w:r>
      <w:r w:rsidRPr="003D6713">
        <w:rPr>
          <w:rFonts w:asciiTheme="majorHAnsi" w:hAnsiTheme="majorHAnsi"/>
          <w:sz w:val="22"/>
          <w:szCs w:val="22"/>
          <w:lang w:val="nl-NL"/>
        </w:rPr>
        <w:t xml:space="preserve"> Etten</w:t>
      </w:r>
      <w:r w:rsidR="005B0E7F" w:rsidRPr="003D6713">
        <w:rPr>
          <w:rFonts w:asciiTheme="majorHAnsi" w:hAnsiTheme="majorHAnsi"/>
          <w:sz w:val="22"/>
          <w:szCs w:val="22"/>
          <w:lang w:val="nl-NL"/>
        </w:rPr>
        <w:t>, te dezen rechtsgeldig vertegenwoordig</w:t>
      </w:r>
      <w:r w:rsidR="00C7026B" w:rsidRPr="003D6713">
        <w:rPr>
          <w:rFonts w:asciiTheme="majorHAnsi" w:hAnsiTheme="majorHAnsi"/>
          <w:sz w:val="22"/>
          <w:szCs w:val="22"/>
          <w:lang w:val="nl-NL"/>
        </w:rPr>
        <w:t>d</w:t>
      </w:r>
      <w:r w:rsidR="005B0E7F" w:rsidRPr="003D6713">
        <w:rPr>
          <w:rFonts w:asciiTheme="majorHAnsi" w:hAnsiTheme="majorHAnsi"/>
          <w:sz w:val="22"/>
          <w:szCs w:val="22"/>
          <w:lang w:val="nl-NL"/>
        </w:rPr>
        <w:t xml:space="preserve"> door</w:t>
      </w:r>
      <w:r w:rsidRPr="003D6713">
        <w:rPr>
          <w:rFonts w:asciiTheme="majorHAnsi" w:hAnsiTheme="majorHAnsi"/>
          <w:sz w:val="22"/>
          <w:szCs w:val="22"/>
          <w:lang w:val="nl-NL"/>
        </w:rPr>
        <w:t xml:space="preserve"> de heer Sluiter</w:t>
      </w:r>
      <w:r w:rsidR="005B0E7F" w:rsidRPr="003D6713">
        <w:rPr>
          <w:rFonts w:asciiTheme="majorHAnsi" w:hAnsiTheme="majorHAnsi"/>
          <w:sz w:val="22"/>
          <w:szCs w:val="22"/>
          <w:lang w:val="nl-NL"/>
        </w:rPr>
        <w:t>, in de functie van</w:t>
      </w:r>
      <w:r w:rsidRPr="003D6713">
        <w:rPr>
          <w:rFonts w:asciiTheme="majorHAnsi" w:hAnsiTheme="majorHAnsi"/>
          <w:sz w:val="22"/>
          <w:szCs w:val="22"/>
          <w:lang w:val="nl-NL"/>
        </w:rPr>
        <w:t xml:space="preserve"> directeur-bestuurder</w:t>
      </w:r>
      <w:r w:rsidR="005B0E7F" w:rsidRPr="003D6713">
        <w:rPr>
          <w:rFonts w:asciiTheme="majorHAnsi" w:hAnsiTheme="majorHAnsi"/>
          <w:sz w:val="22"/>
          <w:szCs w:val="22"/>
          <w:lang w:val="nl-NL"/>
        </w:rPr>
        <w:t>, hierna te noemen ‘</w:t>
      </w:r>
      <w:r w:rsidR="005C1FE5" w:rsidRPr="003D6713">
        <w:rPr>
          <w:rFonts w:asciiTheme="majorHAnsi" w:hAnsiTheme="majorHAnsi"/>
          <w:sz w:val="22"/>
          <w:szCs w:val="22"/>
          <w:lang w:val="nl-NL"/>
        </w:rPr>
        <w:t>Opdrachtgever’</w:t>
      </w:r>
      <w:r w:rsidR="005B0E7F" w:rsidRPr="003D6713">
        <w:rPr>
          <w:rFonts w:asciiTheme="majorHAnsi" w:hAnsiTheme="majorHAnsi"/>
          <w:sz w:val="22"/>
          <w:szCs w:val="22"/>
          <w:lang w:val="nl-NL"/>
        </w:rPr>
        <w:t>;</w:t>
      </w:r>
      <w:r w:rsidR="005B0E7F" w:rsidRPr="00F8360F">
        <w:rPr>
          <w:rFonts w:asciiTheme="majorHAnsi" w:hAnsiTheme="majorHAnsi"/>
          <w:sz w:val="22"/>
          <w:szCs w:val="22"/>
          <w:lang w:val="nl-NL"/>
        </w:rPr>
        <w:t xml:space="preserve"> </w:t>
      </w:r>
    </w:p>
    <w:p w14:paraId="45E49FA1" w14:textId="77777777" w:rsidR="005B0E7F" w:rsidRPr="00F8360F" w:rsidRDefault="005B0E7F" w:rsidP="00832CB3">
      <w:pPr>
        <w:pStyle w:val="Default"/>
        <w:jc w:val="both"/>
        <w:rPr>
          <w:rFonts w:asciiTheme="majorHAnsi" w:hAnsiTheme="majorHAnsi"/>
          <w:sz w:val="22"/>
          <w:szCs w:val="22"/>
          <w:lang w:val="nl-NL"/>
        </w:rPr>
      </w:pPr>
    </w:p>
    <w:p w14:paraId="6ECCAC3E" w14:textId="77777777" w:rsidR="005B0E7F" w:rsidRPr="00F8360F" w:rsidRDefault="005B0E7F" w:rsidP="00832CB3">
      <w:pPr>
        <w:pStyle w:val="Default"/>
        <w:jc w:val="both"/>
        <w:rPr>
          <w:rFonts w:asciiTheme="majorHAnsi" w:hAnsiTheme="majorHAnsi"/>
          <w:sz w:val="22"/>
          <w:szCs w:val="22"/>
          <w:lang w:val="nl-NL"/>
        </w:rPr>
      </w:pPr>
      <w:proofErr w:type="gramStart"/>
      <w:r w:rsidRPr="00F8360F">
        <w:rPr>
          <w:rFonts w:asciiTheme="majorHAnsi" w:hAnsiTheme="majorHAnsi"/>
          <w:sz w:val="22"/>
          <w:szCs w:val="22"/>
          <w:lang w:val="nl-NL"/>
        </w:rPr>
        <w:t>en</w:t>
      </w:r>
      <w:proofErr w:type="gramEnd"/>
      <w:r w:rsidRPr="00F8360F">
        <w:rPr>
          <w:rFonts w:asciiTheme="majorHAnsi" w:hAnsiTheme="majorHAnsi"/>
          <w:sz w:val="22"/>
          <w:szCs w:val="22"/>
          <w:lang w:val="nl-NL"/>
        </w:rPr>
        <w:t xml:space="preserve"> </w:t>
      </w:r>
    </w:p>
    <w:p w14:paraId="3CF8AEAD" w14:textId="77777777" w:rsidR="003933EA" w:rsidRPr="00F8360F" w:rsidRDefault="003933EA" w:rsidP="00832CB3">
      <w:pPr>
        <w:pStyle w:val="Default"/>
        <w:jc w:val="both"/>
        <w:rPr>
          <w:rFonts w:asciiTheme="majorHAnsi" w:hAnsiTheme="majorHAnsi"/>
          <w:sz w:val="22"/>
          <w:szCs w:val="22"/>
          <w:lang w:val="nl-NL"/>
        </w:rPr>
      </w:pPr>
    </w:p>
    <w:p w14:paraId="2B51E8E8"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highlight w:val="yellow"/>
          <w:lang w:val="nl-NL"/>
        </w:rPr>
        <w:t>&lt;</w:t>
      </w:r>
      <w:r w:rsidR="005C1FE5" w:rsidRPr="00F8360F">
        <w:rPr>
          <w:rFonts w:asciiTheme="majorHAnsi" w:hAnsiTheme="majorHAnsi"/>
          <w:sz w:val="22"/>
          <w:szCs w:val="22"/>
          <w:highlight w:val="yellow"/>
          <w:lang w:val="nl-NL"/>
        </w:rPr>
        <w:t>Naam Opdrachtnemer</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statutair gevestigd</w:t>
      </w:r>
      <w:r w:rsidR="00740663">
        <w:rPr>
          <w:rFonts w:asciiTheme="majorHAnsi" w:hAnsiTheme="majorHAnsi"/>
          <w:sz w:val="22"/>
          <w:szCs w:val="22"/>
          <w:lang w:val="nl-NL"/>
        </w:rPr>
        <w:t xml:space="preserve"> </w:t>
      </w:r>
      <w:r w:rsidRPr="00F8360F">
        <w:rPr>
          <w:rFonts w:asciiTheme="majorHAnsi" w:hAnsiTheme="majorHAnsi"/>
          <w:sz w:val="22"/>
          <w:szCs w:val="22"/>
          <w:lang w:val="nl-NL"/>
        </w:rPr>
        <w:t xml:space="preserve">te </w:t>
      </w:r>
      <w:r w:rsidRPr="00F8360F">
        <w:rPr>
          <w:rFonts w:asciiTheme="majorHAnsi" w:hAnsiTheme="majorHAnsi"/>
          <w:sz w:val="22"/>
          <w:szCs w:val="22"/>
          <w:highlight w:val="yellow"/>
          <w:lang w:val="nl-NL"/>
        </w:rPr>
        <w:t>&lt;</w:t>
      </w:r>
      <w:r w:rsidR="003933EA" w:rsidRPr="00F8360F">
        <w:rPr>
          <w:rFonts w:asciiTheme="majorHAnsi" w:hAnsiTheme="majorHAnsi"/>
          <w:sz w:val="22"/>
          <w:szCs w:val="22"/>
          <w:highlight w:val="yellow"/>
          <w:lang w:val="nl-NL"/>
        </w:rPr>
        <w:t>adresgegevens</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te dezen rechtsgeldig </w:t>
      </w:r>
      <w:r w:rsidR="003D1CDD" w:rsidRPr="00F8360F">
        <w:rPr>
          <w:rFonts w:asciiTheme="majorHAnsi" w:hAnsiTheme="majorHAnsi"/>
          <w:sz w:val="22"/>
          <w:szCs w:val="22"/>
          <w:lang w:val="nl-NL"/>
        </w:rPr>
        <w:t>vertegen</w:t>
      </w:r>
      <w:r w:rsidR="003D1CDD">
        <w:rPr>
          <w:rFonts w:asciiTheme="majorHAnsi" w:hAnsiTheme="majorHAnsi"/>
          <w:sz w:val="22"/>
          <w:szCs w:val="22"/>
          <w:lang w:val="nl-NL"/>
        </w:rPr>
        <w:t>w</w:t>
      </w:r>
      <w:r w:rsidR="003D1CDD" w:rsidRPr="00F8360F">
        <w:rPr>
          <w:rFonts w:asciiTheme="majorHAnsi" w:hAnsiTheme="majorHAnsi"/>
          <w:sz w:val="22"/>
          <w:szCs w:val="22"/>
          <w:lang w:val="nl-NL"/>
        </w:rPr>
        <w:t>oordig</w:t>
      </w:r>
      <w:r w:rsidR="00C7026B">
        <w:rPr>
          <w:rFonts w:asciiTheme="majorHAnsi" w:hAnsiTheme="majorHAnsi"/>
          <w:sz w:val="22"/>
          <w:szCs w:val="22"/>
          <w:lang w:val="nl-NL"/>
        </w:rPr>
        <w:t>d</w:t>
      </w:r>
      <w:r w:rsidRPr="00F8360F">
        <w:rPr>
          <w:rFonts w:asciiTheme="majorHAnsi" w:hAnsiTheme="majorHAnsi"/>
          <w:sz w:val="22"/>
          <w:szCs w:val="22"/>
          <w:lang w:val="nl-NL"/>
        </w:rPr>
        <w:t xml:space="preserve"> door </w:t>
      </w:r>
      <w:r w:rsidRPr="00CA6C03">
        <w:rPr>
          <w:rFonts w:asciiTheme="majorHAnsi" w:hAnsiTheme="majorHAnsi"/>
          <w:sz w:val="22"/>
          <w:szCs w:val="22"/>
          <w:highlight w:val="yellow"/>
          <w:lang w:val="nl-NL"/>
        </w:rPr>
        <w:t>&lt;naam tekenbevoegde persoon&gt;,</w:t>
      </w:r>
      <w:r w:rsidRPr="00F8360F">
        <w:rPr>
          <w:rFonts w:asciiTheme="majorHAnsi" w:hAnsiTheme="majorHAnsi"/>
          <w:sz w:val="22"/>
          <w:szCs w:val="22"/>
          <w:lang w:val="nl-NL"/>
        </w:rPr>
        <w:t xml:space="preserve"> in de functie van </w:t>
      </w:r>
      <w:r w:rsidRPr="00CA6C03">
        <w:rPr>
          <w:rFonts w:asciiTheme="majorHAnsi" w:hAnsiTheme="majorHAnsi"/>
          <w:sz w:val="22"/>
          <w:szCs w:val="22"/>
          <w:highlight w:val="yellow"/>
          <w:lang w:val="nl-NL"/>
        </w:rPr>
        <w:t>&lt;functie&gt;,</w:t>
      </w:r>
      <w:r w:rsidRPr="00F8360F">
        <w:rPr>
          <w:rFonts w:asciiTheme="majorHAnsi" w:hAnsiTheme="majorHAnsi"/>
          <w:sz w:val="22"/>
          <w:szCs w:val="22"/>
          <w:lang w:val="nl-NL"/>
        </w:rPr>
        <w:t xml:space="preserve"> </w:t>
      </w:r>
      <w:r w:rsidR="003933EA" w:rsidRPr="00F8360F">
        <w:rPr>
          <w:rFonts w:asciiTheme="majorHAnsi" w:hAnsiTheme="majorHAnsi"/>
          <w:sz w:val="22"/>
          <w:szCs w:val="22"/>
          <w:lang w:val="nl-NL"/>
        </w:rPr>
        <w:t>hierna te noemen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w:t>
      </w:r>
    </w:p>
    <w:p w14:paraId="0060DFC1" w14:textId="77777777" w:rsidR="003933EA" w:rsidRPr="00F8360F" w:rsidRDefault="003933EA" w:rsidP="00832CB3">
      <w:pPr>
        <w:pStyle w:val="Default"/>
        <w:jc w:val="both"/>
        <w:rPr>
          <w:rFonts w:asciiTheme="majorHAnsi" w:hAnsiTheme="majorHAnsi"/>
          <w:sz w:val="22"/>
          <w:szCs w:val="22"/>
          <w:lang w:val="nl-NL"/>
        </w:rPr>
      </w:pPr>
    </w:p>
    <w:p w14:paraId="1F74AFEE"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OVERWEGENDE DAT:</w:t>
      </w:r>
    </w:p>
    <w:p w14:paraId="5A8DF582" w14:textId="77777777" w:rsidR="003933EA" w:rsidRPr="00F8360F" w:rsidRDefault="003933EA" w:rsidP="00832CB3">
      <w:pPr>
        <w:pStyle w:val="Default"/>
        <w:spacing w:after="137"/>
        <w:jc w:val="both"/>
        <w:rPr>
          <w:rFonts w:asciiTheme="majorHAnsi" w:hAnsiTheme="majorHAnsi"/>
          <w:sz w:val="22"/>
          <w:szCs w:val="22"/>
          <w:lang w:val="nl-NL"/>
        </w:rPr>
      </w:pPr>
    </w:p>
    <w:p w14:paraId="13105F5C" w14:textId="77777777" w:rsidR="005B0E7F"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Pr="00F8360F">
        <w:rPr>
          <w:rFonts w:asciiTheme="majorHAnsi" w:hAnsiTheme="majorHAnsi"/>
          <w:sz w:val="22"/>
          <w:szCs w:val="22"/>
          <w:lang w:val="nl-NL"/>
        </w:rPr>
        <w:t xml:space="preserve"> een opdracht voor leermiddelen heeft gepubliceerd op </w:t>
      </w:r>
      <w:proofErr w:type="spellStart"/>
      <w:r w:rsidRPr="00F8360F">
        <w:rPr>
          <w:rFonts w:asciiTheme="majorHAnsi" w:hAnsiTheme="majorHAnsi"/>
          <w:sz w:val="22"/>
          <w:szCs w:val="22"/>
          <w:lang w:val="nl-NL"/>
        </w:rPr>
        <w:t>TenderNed</w:t>
      </w:r>
      <w:proofErr w:type="spellEnd"/>
      <w:r w:rsidRPr="00F8360F">
        <w:rPr>
          <w:rFonts w:asciiTheme="majorHAnsi" w:hAnsiTheme="majorHAnsi"/>
          <w:sz w:val="22"/>
          <w:szCs w:val="22"/>
          <w:lang w:val="nl-NL"/>
        </w:rPr>
        <w:t xml:space="preserve"> uitgaande van de aanbestedingswet 2012;</w:t>
      </w:r>
    </w:p>
    <w:p w14:paraId="76270BCF" w14:textId="77777777" w:rsidR="003933EA"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op basis van de gunningscriteria de economisch meest voordelige inschrijving heeft gedaan. </w:t>
      </w:r>
    </w:p>
    <w:p w14:paraId="52FCF7AA" w14:textId="77777777" w:rsidR="003933EA" w:rsidRPr="00F8360F" w:rsidRDefault="003933EA" w:rsidP="00832CB3">
      <w:pPr>
        <w:pStyle w:val="Default"/>
        <w:jc w:val="both"/>
        <w:rPr>
          <w:rFonts w:asciiTheme="majorHAnsi" w:hAnsiTheme="majorHAnsi"/>
          <w:sz w:val="22"/>
          <w:szCs w:val="22"/>
          <w:lang w:val="nl-NL"/>
        </w:rPr>
      </w:pPr>
    </w:p>
    <w:p w14:paraId="4DB60B26"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 xml:space="preserve">VERKLAREN ALS VOLGT TE ZIJN OVEREENGEKOMEN: </w:t>
      </w:r>
    </w:p>
    <w:p w14:paraId="5BD69B34" w14:textId="77777777" w:rsidR="003933EA" w:rsidRPr="00F8360F" w:rsidRDefault="003933EA" w:rsidP="00832CB3">
      <w:pPr>
        <w:pStyle w:val="Default"/>
        <w:jc w:val="both"/>
        <w:rPr>
          <w:rFonts w:asciiTheme="majorHAnsi" w:hAnsiTheme="majorHAnsi"/>
          <w:sz w:val="22"/>
          <w:szCs w:val="22"/>
          <w:lang w:val="nl-NL"/>
        </w:rPr>
      </w:pPr>
    </w:p>
    <w:p w14:paraId="530CF108" w14:textId="77777777" w:rsidR="005B0E7F" w:rsidRPr="00F8360F" w:rsidRDefault="005B0E7F"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C87DFB" w:rsidRPr="00F8360F">
        <w:rPr>
          <w:rFonts w:asciiTheme="majorHAnsi" w:hAnsiTheme="majorHAnsi"/>
          <w:b/>
          <w:sz w:val="22"/>
          <w:szCs w:val="22"/>
          <w:lang w:val="nl-NL"/>
        </w:rPr>
        <w:t>1</w:t>
      </w:r>
      <w:r w:rsidR="00486B56" w:rsidRPr="00F8360F">
        <w:rPr>
          <w:rFonts w:asciiTheme="majorHAnsi" w:hAnsiTheme="majorHAnsi"/>
          <w:b/>
          <w:sz w:val="22"/>
          <w:szCs w:val="22"/>
          <w:lang w:val="nl-NL"/>
        </w:rPr>
        <w:t>.</w:t>
      </w:r>
      <w:r w:rsidRPr="00F8360F">
        <w:rPr>
          <w:rFonts w:asciiTheme="majorHAnsi" w:hAnsiTheme="majorHAnsi"/>
          <w:b/>
          <w:sz w:val="22"/>
          <w:szCs w:val="22"/>
          <w:lang w:val="nl-NL"/>
        </w:rPr>
        <w:t xml:space="preserve"> Onderwerp van de Overeenkomst </w:t>
      </w:r>
    </w:p>
    <w:p w14:paraId="3287A343" w14:textId="77777777" w:rsidR="00C87DFB" w:rsidRPr="00F8360F" w:rsidRDefault="00C87DFB" w:rsidP="00832CB3">
      <w:pPr>
        <w:pStyle w:val="Default"/>
        <w:jc w:val="both"/>
        <w:rPr>
          <w:rFonts w:asciiTheme="majorHAnsi" w:hAnsiTheme="majorHAnsi"/>
          <w:sz w:val="22"/>
          <w:szCs w:val="22"/>
          <w:lang w:val="nl-NL"/>
        </w:rPr>
      </w:pPr>
    </w:p>
    <w:p w14:paraId="188F15A3" w14:textId="77777777" w:rsidR="003903F5" w:rsidRPr="00F8360F" w:rsidRDefault="00BC412F" w:rsidP="00832CB3">
      <w:pPr>
        <w:jc w:val="both"/>
        <w:rPr>
          <w:rFonts w:asciiTheme="majorHAnsi" w:hAnsiTheme="majorHAnsi" w:cs="ScalaSans-Regular"/>
          <w:color w:val="000000"/>
        </w:rPr>
      </w:pPr>
      <w:r>
        <w:rPr>
          <w:rFonts w:asciiTheme="majorHAnsi" w:hAnsiTheme="majorHAnsi" w:cs="ScalaSans-Regular"/>
          <w:color w:val="000000"/>
        </w:rPr>
        <w:t>1.1</w:t>
      </w:r>
      <w:r>
        <w:rPr>
          <w:rFonts w:asciiTheme="majorHAnsi" w:hAnsiTheme="majorHAnsi" w:cs="ScalaSans-Regular"/>
          <w:color w:val="000000"/>
        </w:rPr>
        <w:tab/>
      </w:r>
      <w:r w:rsidR="005B0E7F" w:rsidRPr="00F8360F">
        <w:rPr>
          <w:rFonts w:asciiTheme="majorHAnsi" w:hAnsiTheme="majorHAnsi" w:cs="ScalaSans-Regular"/>
          <w:color w:val="000000"/>
        </w:rPr>
        <w:t xml:space="preserve">Deze Raamovereenkomst heeft betrekking op de uitvoering/levering van </w:t>
      </w:r>
      <w:r w:rsidR="003903F5" w:rsidRPr="00F8360F">
        <w:rPr>
          <w:rFonts w:asciiTheme="majorHAnsi" w:hAnsiTheme="majorHAnsi" w:cs="ScalaSans-Regular"/>
          <w:color w:val="000000"/>
        </w:rPr>
        <w:t>methode gebonden duurzame gebruiksmaterialen (lee</w:t>
      </w:r>
      <w:r w:rsidR="00514D39" w:rsidRPr="00F8360F">
        <w:rPr>
          <w:rFonts w:asciiTheme="majorHAnsi" w:hAnsiTheme="majorHAnsi" w:cs="ScalaSans-Regular"/>
          <w:color w:val="000000"/>
        </w:rPr>
        <w:t>rboeken, handleidingen, etc.),</w:t>
      </w:r>
      <w:r w:rsidR="003903F5" w:rsidRPr="00F8360F">
        <w:rPr>
          <w:rFonts w:asciiTheme="majorHAnsi" w:hAnsiTheme="majorHAnsi" w:cs="ScalaSans-Regular"/>
          <w:color w:val="000000"/>
        </w:rPr>
        <w:t xml:space="preserve"> methode gebonden </w:t>
      </w:r>
      <w:r w:rsidR="00C7026B">
        <w:rPr>
          <w:rFonts w:asciiTheme="majorHAnsi" w:hAnsiTheme="majorHAnsi" w:cs="ScalaSans-Regular"/>
          <w:color w:val="000000"/>
        </w:rPr>
        <w:t xml:space="preserve">duurzame gebruiksmaterialen middels een leerpakket (prijs per leerling), methode gebonden </w:t>
      </w:r>
      <w:r w:rsidR="003903F5" w:rsidRPr="00F8360F">
        <w:rPr>
          <w:rFonts w:asciiTheme="majorHAnsi" w:hAnsiTheme="majorHAnsi" w:cs="ScalaSans-Regular"/>
          <w:color w:val="000000"/>
        </w:rPr>
        <w:t xml:space="preserve">verbruiksmaterialen (werkboeken, </w:t>
      </w:r>
      <w:proofErr w:type="spellStart"/>
      <w:r w:rsidR="003903F5" w:rsidRPr="00F8360F">
        <w:rPr>
          <w:rFonts w:asciiTheme="majorHAnsi" w:hAnsiTheme="majorHAnsi" w:cs="ScalaSans-Regular"/>
          <w:color w:val="000000"/>
        </w:rPr>
        <w:t>toetsboeken</w:t>
      </w:r>
      <w:proofErr w:type="spellEnd"/>
      <w:r w:rsidR="003903F5" w:rsidRPr="00F8360F">
        <w:rPr>
          <w:rFonts w:asciiTheme="majorHAnsi" w:hAnsiTheme="majorHAnsi" w:cs="ScalaSans-Regular"/>
          <w:color w:val="000000"/>
        </w:rPr>
        <w:t xml:space="preserve">, etc.), methode vervangende software, alsmede op educatieve software. </w:t>
      </w:r>
    </w:p>
    <w:p w14:paraId="443DCEF4" w14:textId="77777777" w:rsidR="00364003" w:rsidRPr="00F8360F" w:rsidRDefault="00364003" w:rsidP="00832CB3">
      <w:pPr>
        <w:pStyle w:val="Lijstalinea"/>
        <w:ind w:left="420"/>
        <w:jc w:val="both"/>
        <w:rPr>
          <w:rFonts w:asciiTheme="majorHAnsi" w:hAnsiTheme="majorHAnsi" w:cs="ScalaSans-Regular"/>
          <w:color w:val="000000"/>
        </w:rPr>
      </w:pPr>
    </w:p>
    <w:p w14:paraId="12393E16"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2</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Plan van eisen</w:t>
      </w:r>
    </w:p>
    <w:p w14:paraId="390F847F" w14:textId="77777777" w:rsidR="00364003" w:rsidRPr="00F8360F" w:rsidRDefault="00364003" w:rsidP="00832CB3">
      <w:pPr>
        <w:jc w:val="both"/>
        <w:rPr>
          <w:rFonts w:asciiTheme="majorHAnsi" w:hAnsiTheme="majorHAnsi" w:cs="ScalaSans-Regular"/>
          <w:color w:val="000000"/>
        </w:rPr>
      </w:pPr>
    </w:p>
    <w:p w14:paraId="235ABFF3" w14:textId="77777777" w:rsidR="00364003" w:rsidRPr="00893964" w:rsidRDefault="00232C95" w:rsidP="00832CB3">
      <w:pPr>
        <w:jc w:val="both"/>
        <w:rPr>
          <w:rFonts w:asciiTheme="majorHAnsi" w:hAnsiTheme="majorHAnsi" w:cs="ScalaSans-Regular"/>
          <w:b/>
          <w:bCs/>
          <w:color w:val="FF0000"/>
        </w:rPr>
      </w:pPr>
      <w:r w:rsidRPr="00F8360F">
        <w:rPr>
          <w:rFonts w:asciiTheme="majorHAnsi" w:hAnsiTheme="majorHAnsi" w:cs="ScalaSans-Regular"/>
          <w:color w:val="000000"/>
        </w:rPr>
        <w:t xml:space="preserve">2.1. </w:t>
      </w:r>
      <w:r w:rsidR="00005DDD" w:rsidRPr="00F8360F">
        <w:rPr>
          <w:rFonts w:asciiTheme="majorHAnsi" w:hAnsiTheme="majorHAnsi" w:cs="ScalaSans-Regular"/>
          <w:color w:val="000000"/>
        </w:rPr>
        <w:tab/>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verklaart akkoord te zijn en invulling te geven aan hetgeen beschreven in hoofdstuk 6, plan van eisen, van het gepubliceerde aanbestedingsdocument.</w:t>
      </w:r>
      <w:r w:rsidR="00893964">
        <w:rPr>
          <w:rFonts w:asciiTheme="majorHAnsi" w:hAnsiTheme="majorHAnsi" w:cs="ScalaSans-Regular"/>
          <w:b/>
          <w:bCs/>
          <w:color w:val="FF0000"/>
        </w:rPr>
        <w:t xml:space="preserve"> </w:t>
      </w:r>
    </w:p>
    <w:p w14:paraId="6B828F83" w14:textId="77777777" w:rsidR="00364003" w:rsidRPr="00F8360F" w:rsidRDefault="00364003" w:rsidP="00832CB3">
      <w:pPr>
        <w:jc w:val="both"/>
        <w:rPr>
          <w:rFonts w:asciiTheme="majorHAnsi" w:hAnsiTheme="majorHAnsi" w:cs="ScalaSans-Regular"/>
          <w:color w:val="000000"/>
        </w:rPr>
      </w:pPr>
    </w:p>
    <w:p w14:paraId="0AC88450"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3</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Condities</w:t>
      </w:r>
    </w:p>
    <w:p w14:paraId="49889DF2" w14:textId="77777777" w:rsidR="00232C95" w:rsidRPr="00F8360F" w:rsidRDefault="00232C95" w:rsidP="00832CB3">
      <w:pPr>
        <w:jc w:val="both"/>
        <w:rPr>
          <w:rFonts w:asciiTheme="majorHAnsi" w:hAnsiTheme="majorHAnsi" w:cs="ScalaSans-Regular"/>
          <w:color w:val="000000"/>
        </w:rPr>
      </w:pPr>
    </w:p>
    <w:p w14:paraId="19201F30" w14:textId="77777777" w:rsidR="00364003" w:rsidRPr="00F8360F" w:rsidRDefault="00232C95" w:rsidP="00832CB3">
      <w:pPr>
        <w:jc w:val="both"/>
        <w:rPr>
          <w:rFonts w:asciiTheme="majorHAnsi" w:hAnsiTheme="majorHAnsi" w:cs="ScalaSans-Regular"/>
          <w:color w:val="000000"/>
        </w:rPr>
      </w:pPr>
      <w:r w:rsidRPr="00F8360F">
        <w:rPr>
          <w:rFonts w:asciiTheme="majorHAnsi" w:hAnsiTheme="majorHAnsi" w:cs="ScalaSans-Regular"/>
          <w:color w:val="000000"/>
        </w:rPr>
        <w:t xml:space="preserve">3.1. </w:t>
      </w:r>
      <w:r w:rsidR="007E4F6A" w:rsidRPr="00F8360F">
        <w:rPr>
          <w:rFonts w:asciiTheme="majorHAnsi" w:hAnsiTheme="majorHAnsi" w:cs="ScalaSans-Regular"/>
          <w:color w:val="000000"/>
        </w:rPr>
        <w:tab/>
      </w:r>
      <w:r w:rsidR="00364003" w:rsidRPr="00F8360F">
        <w:rPr>
          <w:rFonts w:asciiTheme="majorHAnsi" w:hAnsiTheme="majorHAnsi" w:cs="ScalaSans-Regular"/>
          <w:color w:val="000000"/>
        </w:rPr>
        <w:t xml:space="preserve">Van toepassing zijn de condities zoals door de </w:t>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geoffreerd. Deze getekende offerte is als bijlage toegevoegd aan deze raamovereenkomst. </w:t>
      </w:r>
    </w:p>
    <w:p w14:paraId="005938DA" w14:textId="77777777" w:rsidR="00FD5BE7" w:rsidRPr="00F8360F" w:rsidRDefault="00FD5BE7" w:rsidP="00832CB3">
      <w:pPr>
        <w:jc w:val="both"/>
        <w:rPr>
          <w:rFonts w:asciiTheme="majorHAnsi" w:hAnsiTheme="majorHAnsi" w:cs="ScalaSans-Regular"/>
          <w:color w:val="000000"/>
        </w:rPr>
      </w:pPr>
    </w:p>
    <w:p w14:paraId="79E6B073" w14:textId="77777777" w:rsidR="00FD5BE7" w:rsidRPr="00F8360F" w:rsidRDefault="00FD5BE7" w:rsidP="00832CB3">
      <w:pPr>
        <w:jc w:val="both"/>
        <w:rPr>
          <w:rFonts w:asciiTheme="majorHAnsi" w:hAnsiTheme="majorHAnsi" w:cs="ScalaSans-Regular"/>
          <w:color w:val="000000"/>
        </w:rPr>
      </w:pPr>
      <w:r w:rsidRPr="00F8360F">
        <w:rPr>
          <w:rFonts w:asciiTheme="majorHAnsi" w:hAnsiTheme="majorHAnsi" w:cs="ScalaSans-Regular"/>
          <w:color w:val="000000"/>
        </w:rPr>
        <w:t xml:space="preserve">3.2. </w:t>
      </w:r>
      <w:r w:rsidR="007E4F6A" w:rsidRPr="00F8360F">
        <w:rPr>
          <w:rFonts w:asciiTheme="majorHAnsi" w:hAnsiTheme="majorHAnsi" w:cs="ScalaSans-Regular"/>
          <w:color w:val="000000"/>
        </w:rPr>
        <w:tab/>
      </w:r>
      <w:r w:rsidRPr="00F8360F">
        <w:rPr>
          <w:rFonts w:asciiTheme="majorHAnsi" w:hAnsiTheme="majorHAnsi" w:cs="ScalaSans-Regular"/>
          <w:color w:val="000000"/>
        </w:rPr>
        <w:t xml:space="preserve">Wanneer de </w:t>
      </w:r>
      <w:r w:rsidR="005C1FE5" w:rsidRPr="00F8360F">
        <w:rPr>
          <w:rFonts w:asciiTheme="majorHAnsi" w:hAnsiTheme="majorHAnsi" w:cs="ScalaSans-Regular"/>
          <w:color w:val="000000"/>
        </w:rPr>
        <w:t>Opdrachtnemer</w:t>
      </w:r>
      <w:r w:rsidRPr="00F8360F">
        <w:rPr>
          <w:rFonts w:asciiTheme="majorHAnsi" w:hAnsiTheme="majorHAnsi" w:cs="ScalaSans-Regular"/>
          <w:color w:val="000000"/>
        </w:rPr>
        <w:t xml:space="preserve">, gedurende de looptijd van deze overeenkomst, een hoger kortingspercentage hanteert als gevolg van acties, promoties en/of aanbiedingen, dan geldt dat deze hogere korting prevaleert boven het in </w:t>
      </w:r>
      <w:r w:rsidR="00B744D6" w:rsidRPr="00F8360F">
        <w:rPr>
          <w:rFonts w:asciiTheme="majorHAnsi" w:hAnsiTheme="majorHAnsi" w:cs="ScalaSans-Regular"/>
          <w:color w:val="000000"/>
        </w:rPr>
        <w:t xml:space="preserve">de offerte </w:t>
      </w:r>
      <w:r w:rsidRPr="00F8360F">
        <w:rPr>
          <w:rFonts w:asciiTheme="majorHAnsi" w:hAnsiTheme="majorHAnsi" w:cs="ScalaSans-Regular"/>
          <w:color w:val="000000"/>
        </w:rPr>
        <w:t xml:space="preserve">opgegeven kortingspercentage. </w:t>
      </w:r>
    </w:p>
    <w:p w14:paraId="220C20E5" w14:textId="77777777" w:rsidR="003C5D6E" w:rsidRPr="00F8360F" w:rsidRDefault="003C5D6E" w:rsidP="00832CB3">
      <w:pPr>
        <w:pStyle w:val="Default"/>
        <w:jc w:val="both"/>
        <w:rPr>
          <w:rFonts w:asciiTheme="majorHAnsi" w:hAnsiTheme="majorHAnsi"/>
          <w:b/>
          <w:sz w:val="22"/>
          <w:szCs w:val="22"/>
          <w:lang w:val="nl-NL"/>
        </w:rPr>
      </w:pPr>
    </w:p>
    <w:p w14:paraId="4656AF75" w14:textId="77777777" w:rsidR="003C5D6E" w:rsidRPr="00F8360F" w:rsidRDefault="003C5D6E" w:rsidP="00832CB3">
      <w:pPr>
        <w:jc w:val="both"/>
        <w:rPr>
          <w:rFonts w:asciiTheme="majorHAnsi" w:hAnsiTheme="majorHAnsi" w:cs="ScalaSans-Regular"/>
          <w:b/>
          <w:color w:val="000000"/>
        </w:rPr>
      </w:pPr>
      <w:r w:rsidRPr="00F8360F">
        <w:rPr>
          <w:rFonts w:asciiTheme="majorHAnsi" w:hAnsiTheme="majorHAnsi" w:cs="ScalaSans-Regular"/>
          <w:b/>
          <w:color w:val="000000"/>
        </w:rPr>
        <w:t>Artikel 4. Afnameverplichting</w:t>
      </w:r>
    </w:p>
    <w:p w14:paraId="0695F32D" w14:textId="77777777" w:rsidR="003C5D6E" w:rsidRPr="00F8360F" w:rsidRDefault="003C5D6E" w:rsidP="00832CB3">
      <w:pPr>
        <w:jc w:val="both"/>
        <w:rPr>
          <w:rFonts w:asciiTheme="majorHAnsi" w:hAnsiTheme="majorHAnsi"/>
        </w:rPr>
      </w:pPr>
    </w:p>
    <w:p w14:paraId="419EA664"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t>4.1.</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De te sluiten raamovereenkomst betekent niet dat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een afnameverplichting heeft tot afname van minimaal de historische omzet.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zal in beginsel wel alle bestellingen </w:t>
      </w:r>
      <w:r w:rsidR="0072311A" w:rsidRPr="00F8360F">
        <w:rPr>
          <w:rFonts w:asciiTheme="majorHAnsi" w:hAnsiTheme="majorHAnsi" w:cs="ScalaSans-Regular"/>
          <w:color w:val="000000"/>
        </w:rPr>
        <w:t>exclusief bij</w:t>
      </w:r>
      <w:r w:rsidR="003C5D6E" w:rsidRPr="00F8360F">
        <w:rPr>
          <w:rFonts w:asciiTheme="majorHAnsi" w:hAnsiTheme="majorHAnsi" w:cs="ScalaSans-Regular"/>
          <w:color w:val="000000"/>
        </w:rPr>
        <w:t xml:space="preserve"> de raamcontractant doen.</w:t>
      </w:r>
    </w:p>
    <w:p w14:paraId="7E622823" w14:textId="77777777" w:rsidR="003C5D6E" w:rsidRPr="00F8360F" w:rsidRDefault="003C5D6E" w:rsidP="00832CB3">
      <w:pPr>
        <w:jc w:val="both"/>
        <w:rPr>
          <w:rFonts w:asciiTheme="majorHAnsi" w:hAnsiTheme="majorHAnsi" w:cs="ScalaSans-Regular"/>
          <w:color w:val="000000"/>
        </w:rPr>
      </w:pPr>
    </w:p>
    <w:p w14:paraId="16AAB071"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lastRenderedPageBreak/>
        <w:t>4.2.</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Het staat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echter vrij om een bestelling te plaatsen bij een derde partij indien de opdrachtnemer niet kan voldoen aan de minimaal gestelde eisen in deze overeenkomst inclusief bijlagen, dan wel indien de </w:t>
      </w:r>
      <w:r w:rsidR="005C1FE5" w:rsidRPr="00F8360F">
        <w:rPr>
          <w:rFonts w:asciiTheme="majorHAnsi" w:hAnsiTheme="majorHAnsi" w:cs="ScalaSans-Regular"/>
          <w:color w:val="000000"/>
        </w:rPr>
        <w:t>Opdrachtnemer</w:t>
      </w:r>
      <w:r w:rsidR="003C5D6E" w:rsidRPr="00F8360F">
        <w:rPr>
          <w:rFonts w:asciiTheme="majorHAnsi" w:hAnsiTheme="majorHAnsi" w:cs="ScalaSans-Regular"/>
          <w:color w:val="000000"/>
        </w:rPr>
        <w:t xml:space="preserve"> niet kan leveren binnen de gestelde leveringstermijn. </w:t>
      </w:r>
    </w:p>
    <w:p w14:paraId="2D3F9DEB" w14:textId="77777777" w:rsidR="003C5D6E" w:rsidRPr="00F8360F" w:rsidRDefault="003C5D6E" w:rsidP="00832CB3">
      <w:pPr>
        <w:pStyle w:val="Default"/>
        <w:jc w:val="both"/>
        <w:rPr>
          <w:rFonts w:asciiTheme="majorHAnsi" w:hAnsiTheme="majorHAnsi"/>
          <w:b/>
          <w:sz w:val="22"/>
          <w:szCs w:val="22"/>
          <w:lang w:val="nl-NL"/>
        </w:rPr>
      </w:pPr>
    </w:p>
    <w:p w14:paraId="7C9A030E" w14:textId="77777777" w:rsidR="00CF35AC" w:rsidRPr="00F8360F" w:rsidRDefault="00CF35AC"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3C5D6E" w:rsidRPr="00F8360F">
        <w:rPr>
          <w:rFonts w:asciiTheme="majorHAnsi" w:hAnsiTheme="majorHAnsi"/>
          <w:b/>
          <w:sz w:val="22"/>
          <w:szCs w:val="22"/>
          <w:lang w:val="nl-NL"/>
        </w:rPr>
        <w:t>5</w:t>
      </w:r>
      <w:r w:rsidR="00897B5D" w:rsidRPr="00F8360F">
        <w:rPr>
          <w:rFonts w:asciiTheme="majorHAnsi" w:hAnsiTheme="majorHAnsi"/>
          <w:b/>
          <w:sz w:val="22"/>
          <w:szCs w:val="22"/>
          <w:lang w:val="nl-NL"/>
        </w:rPr>
        <w:t>.</w:t>
      </w:r>
      <w:r w:rsidRPr="00F8360F">
        <w:rPr>
          <w:rFonts w:asciiTheme="majorHAnsi" w:hAnsiTheme="majorHAnsi"/>
          <w:b/>
          <w:sz w:val="22"/>
          <w:szCs w:val="22"/>
          <w:lang w:val="nl-NL"/>
        </w:rPr>
        <w:t xml:space="preserve"> Looptijd van de Overeenkomst </w:t>
      </w:r>
    </w:p>
    <w:p w14:paraId="3B742340" w14:textId="77777777" w:rsidR="00CF35AC" w:rsidRPr="00F8360F" w:rsidRDefault="00CF35AC" w:rsidP="00832CB3">
      <w:pPr>
        <w:pStyle w:val="Default"/>
        <w:jc w:val="both"/>
        <w:rPr>
          <w:rFonts w:asciiTheme="majorHAnsi" w:hAnsiTheme="majorHAnsi"/>
          <w:sz w:val="22"/>
          <w:szCs w:val="22"/>
          <w:lang w:val="nl-NL"/>
        </w:rPr>
      </w:pPr>
    </w:p>
    <w:p w14:paraId="71792F21" w14:textId="490E2341"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.1 </w:t>
      </w:r>
      <w:r w:rsidR="00045956" w:rsidRPr="00F8360F">
        <w:rPr>
          <w:rFonts w:asciiTheme="majorHAnsi" w:hAnsiTheme="majorHAnsi"/>
          <w:sz w:val="22"/>
          <w:szCs w:val="22"/>
          <w:lang w:val="nl-NL"/>
        </w:rPr>
        <w:tab/>
      </w:r>
      <w:r w:rsidR="00CF35AC" w:rsidRPr="003D6713">
        <w:rPr>
          <w:rFonts w:asciiTheme="majorHAnsi" w:hAnsiTheme="majorHAnsi"/>
          <w:sz w:val="22"/>
          <w:szCs w:val="22"/>
          <w:lang w:val="nl-NL"/>
        </w:rPr>
        <w:t>Deze Raamovereenkomst zal ingaan</w:t>
      </w:r>
      <w:r w:rsidR="00DC0FE1" w:rsidRPr="003D6713">
        <w:rPr>
          <w:rFonts w:asciiTheme="majorHAnsi" w:hAnsiTheme="majorHAnsi"/>
          <w:sz w:val="22"/>
          <w:szCs w:val="22"/>
          <w:lang w:val="nl-NL"/>
        </w:rPr>
        <w:t xml:space="preserve"> op</w:t>
      </w:r>
      <w:r w:rsidR="003D6713" w:rsidRPr="003D6713">
        <w:rPr>
          <w:rFonts w:asciiTheme="majorHAnsi" w:hAnsiTheme="majorHAnsi"/>
          <w:sz w:val="22"/>
          <w:szCs w:val="22"/>
          <w:lang w:val="nl-NL"/>
        </w:rPr>
        <w:t xml:space="preserve"> 01-01-2025</w:t>
      </w:r>
      <w:r w:rsidR="00CF35AC" w:rsidRPr="003D6713">
        <w:rPr>
          <w:rFonts w:asciiTheme="majorHAnsi" w:hAnsiTheme="majorHAnsi"/>
          <w:sz w:val="22"/>
          <w:szCs w:val="22"/>
          <w:lang w:val="nl-NL"/>
        </w:rPr>
        <w:t xml:space="preserve"> en geldt voor de duur van </w:t>
      </w:r>
      <w:r w:rsidR="00DC0FE1" w:rsidRPr="003D6713">
        <w:rPr>
          <w:rFonts w:asciiTheme="majorHAnsi" w:hAnsiTheme="majorHAnsi"/>
          <w:sz w:val="22"/>
          <w:szCs w:val="22"/>
          <w:lang w:val="nl-NL"/>
        </w:rPr>
        <w:t>drie (3)</w:t>
      </w:r>
      <w:r w:rsidR="00CF35AC" w:rsidRPr="003D6713">
        <w:rPr>
          <w:rFonts w:asciiTheme="majorHAnsi" w:hAnsiTheme="majorHAnsi"/>
          <w:sz w:val="22"/>
          <w:szCs w:val="22"/>
          <w:lang w:val="nl-NL"/>
        </w:rPr>
        <w:t xml:space="preserve"> jaar. De Raamovereenkomst kan </w:t>
      </w:r>
      <w:r w:rsidR="00DC0FE1" w:rsidRPr="003D6713">
        <w:rPr>
          <w:rFonts w:asciiTheme="majorHAnsi" w:hAnsiTheme="majorHAnsi"/>
          <w:sz w:val="22"/>
          <w:szCs w:val="22"/>
          <w:lang w:val="nl-NL"/>
        </w:rPr>
        <w:t>drie (3)</w:t>
      </w:r>
      <w:r w:rsidR="00CF35AC" w:rsidRPr="003D6713">
        <w:rPr>
          <w:rFonts w:asciiTheme="majorHAnsi" w:hAnsiTheme="majorHAnsi"/>
          <w:sz w:val="22"/>
          <w:szCs w:val="22"/>
          <w:lang w:val="nl-NL"/>
        </w:rPr>
        <w:t xml:space="preserve"> maal voor de duur van één</w:t>
      </w:r>
      <w:r w:rsidR="00DC0FE1" w:rsidRPr="003D6713">
        <w:rPr>
          <w:rFonts w:asciiTheme="majorHAnsi" w:hAnsiTheme="majorHAnsi"/>
          <w:sz w:val="22"/>
          <w:szCs w:val="22"/>
          <w:lang w:val="nl-NL"/>
        </w:rPr>
        <w:t xml:space="preserve"> (1)</w:t>
      </w:r>
      <w:r w:rsidR="00CF35AC" w:rsidRPr="003D6713">
        <w:rPr>
          <w:rFonts w:asciiTheme="majorHAnsi" w:hAnsiTheme="majorHAnsi"/>
          <w:sz w:val="22"/>
          <w:szCs w:val="22"/>
          <w:lang w:val="nl-NL"/>
        </w:rPr>
        <w:t xml:space="preserve"> jaar worden verlengd, eenzijdig</w:t>
      </w:r>
      <w:r w:rsidR="00CF35AC" w:rsidRPr="00F8360F">
        <w:rPr>
          <w:rFonts w:asciiTheme="majorHAnsi" w:hAnsiTheme="majorHAnsi"/>
          <w:sz w:val="22"/>
          <w:szCs w:val="22"/>
          <w:lang w:val="nl-NL"/>
        </w:rPr>
        <w:t xml:space="preserve"> uit te oefenen door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onder, in beginsel, gelijkblijvende voorwaarden. Hierbij kunnen (beperkte) inhoudelijke wijzigingen worden doorgevoerd, mits het oorspronkelijke voorwerp van de overeenkomst niet wezenlijk wordt gewijzigd. </w:t>
      </w:r>
    </w:p>
    <w:p w14:paraId="5111FFDF" w14:textId="77777777" w:rsidR="00CF35AC" w:rsidRPr="00F8360F" w:rsidRDefault="00CF35AC" w:rsidP="00832CB3">
      <w:pPr>
        <w:pStyle w:val="Default"/>
        <w:jc w:val="both"/>
        <w:rPr>
          <w:rFonts w:asciiTheme="majorHAnsi" w:hAnsiTheme="majorHAnsi"/>
          <w:sz w:val="22"/>
          <w:szCs w:val="22"/>
          <w:lang w:val="nl-NL"/>
        </w:rPr>
      </w:pPr>
    </w:p>
    <w:p w14:paraId="3A91E3A8" w14:textId="77777777"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.2 </w:t>
      </w:r>
      <w:r w:rsidR="00045956" w:rsidRPr="00F8360F">
        <w:rPr>
          <w:rFonts w:asciiTheme="majorHAnsi" w:hAnsiTheme="majorHAnsi"/>
          <w:sz w:val="22"/>
          <w:szCs w:val="22"/>
          <w:lang w:val="nl-NL"/>
        </w:rPr>
        <w:tab/>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zal automatisch gebruik maken van de verlengingsoptie tenzij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de </w:t>
      </w:r>
      <w:r w:rsidR="005C1FE5" w:rsidRPr="00F8360F">
        <w:rPr>
          <w:rFonts w:asciiTheme="majorHAnsi" w:hAnsiTheme="majorHAnsi"/>
          <w:sz w:val="22"/>
          <w:szCs w:val="22"/>
          <w:lang w:val="nl-NL"/>
        </w:rPr>
        <w:t>Opdrachtnemer</w:t>
      </w:r>
      <w:r w:rsidR="00CF35AC" w:rsidRPr="00F8360F">
        <w:rPr>
          <w:rFonts w:asciiTheme="majorHAnsi" w:hAnsiTheme="majorHAnsi"/>
          <w:sz w:val="22"/>
          <w:szCs w:val="22"/>
          <w:lang w:val="nl-NL"/>
        </w:rPr>
        <w:t xml:space="preserve"> uiterlijk twee (2) maanden voor het verstrijken van de </w:t>
      </w:r>
      <w:r w:rsidR="00CA6C03" w:rsidRPr="00F8360F">
        <w:rPr>
          <w:rFonts w:asciiTheme="majorHAnsi" w:hAnsiTheme="majorHAnsi"/>
          <w:sz w:val="22"/>
          <w:szCs w:val="22"/>
          <w:lang w:val="nl-NL"/>
        </w:rPr>
        <w:t>initiële/</w:t>
      </w:r>
      <w:r w:rsidR="00CF35AC" w:rsidRPr="00F8360F">
        <w:rPr>
          <w:rFonts w:asciiTheme="majorHAnsi" w:hAnsiTheme="majorHAnsi"/>
          <w:sz w:val="22"/>
          <w:szCs w:val="22"/>
          <w:lang w:val="nl-NL"/>
        </w:rPr>
        <w:t xml:space="preserve"> dan geldende looptijd van de Raamovereenkomst schriftelijk in kennis stelt dat geen gebruik wenst te worden gemaakt van de verlengingsoptie.  In dat geval eindigt de Raamovereenkomst van rechtswege na het verstrijken van de in de eerste zin van dit artikel bedoelde </w:t>
      </w:r>
      <w:r w:rsidR="00CA6C03" w:rsidRPr="00F8360F">
        <w:rPr>
          <w:rFonts w:asciiTheme="majorHAnsi" w:hAnsiTheme="majorHAnsi"/>
          <w:sz w:val="22"/>
          <w:szCs w:val="22"/>
          <w:lang w:val="nl-NL"/>
        </w:rPr>
        <w:t>termijn/</w:t>
      </w:r>
      <w:r w:rsidR="00CF35AC" w:rsidRPr="00F8360F">
        <w:rPr>
          <w:rFonts w:asciiTheme="majorHAnsi" w:hAnsiTheme="majorHAnsi"/>
          <w:sz w:val="22"/>
          <w:szCs w:val="22"/>
          <w:lang w:val="nl-NL"/>
        </w:rPr>
        <w:t xml:space="preserve"> op dat moment geldende termijn. </w:t>
      </w:r>
    </w:p>
    <w:p w14:paraId="09D76F1D" w14:textId="77777777" w:rsidR="00364003" w:rsidRPr="00F8360F" w:rsidRDefault="00364003" w:rsidP="00832CB3">
      <w:pPr>
        <w:jc w:val="both"/>
        <w:rPr>
          <w:rFonts w:asciiTheme="majorHAnsi" w:hAnsiTheme="majorHAnsi" w:cs="ScalaSans-Regular"/>
          <w:color w:val="000000"/>
        </w:rPr>
      </w:pPr>
    </w:p>
    <w:p w14:paraId="28CE5F2A" w14:textId="77777777" w:rsidR="00440E02" w:rsidRPr="00F8360F" w:rsidRDefault="00440E02"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6. Ontbinding</w:t>
      </w:r>
    </w:p>
    <w:p w14:paraId="10258782" w14:textId="77777777" w:rsidR="0013431C" w:rsidRPr="00F8360F" w:rsidRDefault="0013431C" w:rsidP="00832CB3">
      <w:pPr>
        <w:widowControl w:val="0"/>
        <w:autoSpaceDE w:val="0"/>
        <w:autoSpaceDN w:val="0"/>
        <w:adjustRightInd w:val="0"/>
        <w:jc w:val="both"/>
        <w:rPr>
          <w:rFonts w:asciiTheme="majorHAnsi" w:hAnsiTheme="majorHAnsi" w:cs="Calibri"/>
          <w:color w:val="000000"/>
        </w:rPr>
      </w:pPr>
    </w:p>
    <w:p w14:paraId="0ACC3104"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6.1. </w:t>
      </w:r>
      <w:r w:rsidRPr="00F8360F">
        <w:rPr>
          <w:rFonts w:asciiTheme="majorHAnsi" w:hAnsiTheme="majorHAnsi" w:cs="ScalaSans-Regular"/>
          <w:color w:val="000000"/>
        </w:rPr>
        <w:tab/>
      </w:r>
      <w:r w:rsidR="0013431C" w:rsidRPr="00F8360F">
        <w:rPr>
          <w:rFonts w:asciiTheme="majorHAnsi" w:hAnsiTheme="majorHAnsi" w:cs="ScalaSans-Regular"/>
          <w:color w:val="000000"/>
        </w:rPr>
        <w:t xml:space="preserve">De Raamovereenkomst kan met onmiddellijke ingang worden opgezegd indien: </w:t>
      </w:r>
    </w:p>
    <w:p w14:paraId="56810F10"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a. de wederpartij in staat van faillissement is verklaard of </w:t>
      </w:r>
      <w:r w:rsidR="00A45FDB" w:rsidRPr="00F8360F">
        <w:rPr>
          <w:rFonts w:asciiTheme="majorHAnsi" w:hAnsiTheme="majorHAnsi" w:cs="ScalaSans-Regular"/>
          <w:color w:val="000000"/>
        </w:rPr>
        <w:t>surseance</w:t>
      </w:r>
      <w:r w:rsidRPr="00F8360F">
        <w:rPr>
          <w:rFonts w:asciiTheme="majorHAnsi" w:hAnsiTheme="majorHAnsi" w:cs="ScalaSans-Regular"/>
          <w:color w:val="000000"/>
        </w:rPr>
        <w:t xml:space="preserve"> van betaling is aangevraagd; </w:t>
      </w:r>
    </w:p>
    <w:p w14:paraId="302BC3E3"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b. Opdrachtnemer zijn verplichtingen betreffende de afdracht van de sociale premies en loonbelasting niet of niet volledig nakomt; </w:t>
      </w:r>
    </w:p>
    <w:p w14:paraId="1A06A499"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0BE53FDA"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d. door Opdrachtnemer of een van zijn ondergeschikten enig voordeel is of wordt aangeboden of verschaft aan een persoon die deel uitmaakt van een orgaan van Opdrachtgever; </w:t>
      </w:r>
    </w:p>
    <w:p w14:paraId="74CF3F7F"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4DC3D8E8" w14:textId="77777777" w:rsidR="0013431C" w:rsidRPr="00F8360F" w:rsidRDefault="0013431C" w:rsidP="00832CB3">
      <w:pPr>
        <w:widowControl w:val="0"/>
        <w:autoSpaceDE w:val="0"/>
        <w:autoSpaceDN w:val="0"/>
        <w:adjustRightInd w:val="0"/>
        <w:jc w:val="both"/>
        <w:rPr>
          <w:rFonts w:asciiTheme="majorHAnsi" w:hAnsiTheme="majorHAnsi" w:cs="ScalaSans-Regular"/>
          <w:color w:val="000000"/>
        </w:rPr>
      </w:pPr>
    </w:p>
    <w:p w14:paraId="6D651A2A"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6.2.</w:t>
      </w:r>
      <w:r w:rsidRPr="00F8360F">
        <w:rPr>
          <w:rFonts w:asciiTheme="majorHAnsi" w:hAnsiTheme="majorHAnsi" w:cs="ScalaSans-Regular"/>
          <w:color w:val="000000"/>
        </w:rPr>
        <w:tab/>
      </w:r>
      <w:r w:rsidR="0013431C" w:rsidRPr="00F8360F">
        <w:rPr>
          <w:rFonts w:asciiTheme="majorHAnsi" w:hAnsiTheme="majorHAnsi" w:cs="ScalaSans-Regular"/>
          <w:color w:val="000000"/>
        </w:rPr>
        <w:t>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reeds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5AA9ADF3" w14:textId="77777777" w:rsidR="00D05BB7" w:rsidRPr="00F8360F" w:rsidRDefault="00D05BB7" w:rsidP="00832CB3">
      <w:pPr>
        <w:widowControl w:val="0"/>
        <w:autoSpaceDE w:val="0"/>
        <w:autoSpaceDN w:val="0"/>
        <w:adjustRightInd w:val="0"/>
        <w:jc w:val="both"/>
        <w:rPr>
          <w:rFonts w:asciiTheme="majorHAnsi" w:hAnsiTheme="majorHAnsi" w:cs="ScalaSans-Regular"/>
          <w:color w:val="000000"/>
        </w:rPr>
      </w:pPr>
    </w:p>
    <w:p w14:paraId="3A83244F" w14:textId="77777777" w:rsidR="00D05BB7"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6.3.</w:t>
      </w:r>
      <w:r w:rsidRPr="00F8360F">
        <w:rPr>
          <w:rFonts w:asciiTheme="majorHAnsi" w:hAnsiTheme="majorHAnsi" w:cs="ScalaSans-Regular"/>
          <w:color w:val="000000"/>
        </w:rPr>
        <w:tab/>
      </w:r>
      <w:r w:rsidR="00D05BB7" w:rsidRPr="00F8360F">
        <w:rPr>
          <w:rFonts w:asciiTheme="majorHAnsi" w:hAnsiTheme="majorHAnsi" w:cs="ScalaSans-Regular"/>
          <w:color w:val="000000"/>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Pr>
          <w:rFonts w:asciiTheme="majorHAnsi" w:hAnsiTheme="majorHAnsi" w:cs="ScalaSans-Regular"/>
          <w:color w:val="000000"/>
        </w:rPr>
        <w:t>.</w:t>
      </w:r>
    </w:p>
    <w:p w14:paraId="5414CD27" w14:textId="77777777" w:rsidR="00F8360F" w:rsidRDefault="00F8360F" w:rsidP="00832CB3">
      <w:pPr>
        <w:pStyle w:val="Lijstalinea"/>
        <w:ind w:left="0"/>
        <w:jc w:val="both"/>
        <w:rPr>
          <w:rFonts w:asciiTheme="majorHAnsi" w:hAnsiTheme="majorHAnsi" w:cs="ScalaSans-Regular"/>
          <w:color w:val="000000"/>
        </w:rPr>
      </w:pPr>
    </w:p>
    <w:p w14:paraId="3D0F44EF" w14:textId="77777777" w:rsidR="00205E26" w:rsidRDefault="00205E26" w:rsidP="00832CB3">
      <w:pPr>
        <w:pStyle w:val="Lijstalinea"/>
        <w:ind w:left="0"/>
        <w:jc w:val="both"/>
        <w:rPr>
          <w:rFonts w:asciiTheme="majorHAnsi" w:hAnsiTheme="majorHAnsi" w:cs="ScalaSans-Regular"/>
          <w:color w:val="000000"/>
        </w:rPr>
      </w:pPr>
    </w:p>
    <w:p w14:paraId="0DD450A8" w14:textId="77777777" w:rsidR="00205E26" w:rsidRDefault="00205E26" w:rsidP="00832CB3">
      <w:pPr>
        <w:pStyle w:val="Lijstalinea"/>
        <w:ind w:left="0"/>
        <w:jc w:val="both"/>
        <w:rPr>
          <w:rFonts w:asciiTheme="majorHAnsi" w:hAnsiTheme="majorHAnsi" w:cs="ScalaSans-Regular"/>
          <w:color w:val="000000"/>
        </w:rPr>
      </w:pPr>
    </w:p>
    <w:p w14:paraId="2526E99E" w14:textId="77777777" w:rsidR="00205E26" w:rsidRDefault="00205E26" w:rsidP="00832CB3">
      <w:pPr>
        <w:pStyle w:val="Lijstalinea"/>
        <w:ind w:left="0"/>
        <w:jc w:val="both"/>
        <w:rPr>
          <w:rFonts w:asciiTheme="majorHAnsi" w:hAnsiTheme="majorHAnsi" w:cs="ScalaSans-Regular"/>
          <w:color w:val="000000"/>
        </w:rPr>
      </w:pPr>
    </w:p>
    <w:p w14:paraId="60DD08CB" w14:textId="77777777" w:rsidR="00205E26" w:rsidRDefault="00205E26" w:rsidP="00832CB3">
      <w:pPr>
        <w:pStyle w:val="Lijstalinea"/>
        <w:ind w:left="0"/>
        <w:jc w:val="both"/>
        <w:rPr>
          <w:rFonts w:asciiTheme="majorHAnsi" w:hAnsiTheme="majorHAnsi" w:cs="ScalaSans-Regular"/>
          <w:color w:val="000000"/>
        </w:rPr>
      </w:pPr>
    </w:p>
    <w:p w14:paraId="1AA74F01" w14:textId="77777777" w:rsidR="00205E26" w:rsidRPr="00F8360F" w:rsidRDefault="00205E26" w:rsidP="00205E26">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lastRenderedPageBreak/>
        <w:t>6.</w:t>
      </w:r>
      <w:r>
        <w:rPr>
          <w:rFonts w:asciiTheme="majorHAnsi" w:hAnsiTheme="majorHAnsi" w:cs="ScalaSans-Regular"/>
          <w:color w:val="000000"/>
        </w:rPr>
        <w:t>4</w:t>
      </w:r>
      <w:r w:rsidRPr="00F8360F">
        <w:rPr>
          <w:rFonts w:asciiTheme="majorHAnsi" w:hAnsiTheme="majorHAnsi" w:cs="ScalaSans-Regular"/>
          <w:color w:val="000000"/>
        </w:rPr>
        <w:t>.</w:t>
      </w:r>
      <w:r w:rsidRPr="00F8360F">
        <w:rPr>
          <w:rFonts w:asciiTheme="majorHAnsi" w:hAnsiTheme="majorHAnsi" w:cs="ScalaSans-Regular"/>
          <w:color w:val="000000"/>
        </w:rPr>
        <w:tab/>
        <w:t>Partijen kunnen zich jegens elkaar alleen op niet-toerekenbare tekortkoming beroepen indien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w:t>
      </w:r>
      <w:r>
        <w:rPr>
          <w:rFonts w:asciiTheme="majorHAnsi" w:hAnsiTheme="majorHAnsi" w:cs="ScalaSans-Regular"/>
          <w:color w:val="000000"/>
        </w:rPr>
        <w:t xml:space="preserve"> In geval de genoemde 5 dagen geheel of gedeeltelijk in een schoolvakantie vallen, dan geldt een termijn van dertig (30) werkdagen.</w:t>
      </w:r>
    </w:p>
    <w:p w14:paraId="1F8EAB7D" w14:textId="77777777" w:rsidR="00A45FDB" w:rsidRPr="00F8360F" w:rsidRDefault="00A45FDB" w:rsidP="00832CB3">
      <w:pPr>
        <w:pStyle w:val="Lijstalinea"/>
        <w:ind w:left="0"/>
        <w:jc w:val="both"/>
        <w:rPr>
          <w:rFonts w:asciiTheme="majorHAnsi" w:hAnsiTheme="majorHAnsi" w:cs="ScalaSans-Regular"/>
          <w:color w:val="000000"/>
        </w:rPr>
      </w:pPr>
    </w:p>
    <w:p w14:paraId="3F5590E2" w14:textId="77777777" w:rsidR="00897B5D"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5</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 xml:space="preserve">Onder niet-toerekenbare tekortkoming wordt in ieder geval niet </w:t>
      </w:r>
      <w:r w:rsidR="00E321B3" w:rsidRPr="00F8360F">
        <w:rPr>
          <w:rFonts w:asciiTheme="majorHAnsi" w:hAnsiTheme="majorHAnsi" w:cs="ScalaSans-Regular"/>
          <w:color w:val="000000"/>
        </w:rPr>
        <w:t>verstaan: gebrek aan personeel</w:t>
      </w:r>
      <w:r w:rsidR="00A45FDB" w:rsidRPr="00F8360F">
        <w:rPr>
          <w:rFonts w:asciiTheme="majorHAnsi" w:hAnsiTheme="majorHAnsi" w:cs="ScalaSans-Regular"/>
          <w:color w:val="000000"/>
        </w:rPr>
        <w:t>, ziekte van personeel, verlate aanlevering door een toeleverancier, ongeschiktheid van artikelen, toerekenbare tekortkoming van door andere partij ingeschakelde derden, liquiditeit- c.q. solvabiliteitsproblemen aan de zijde van andere partij.</w:t>
      </w:r>
    </w:p>
    <w:p w14:paraId="50A409F7" w14:textId="77777777" w:rsidR="00B9160D" w:rsidRPr="00F8360F" w:rsidRDefault="00B9160D" w:rsidP="00832CB3">
      <w:pPr>
        <w:pStyle w:val="Lijstalinea"/>
        <w:ind w:left="0"/>
        <w:jc w:val="both"/>
        <w:rPr>
          <w:rFonts w:asciiTheme="majorHAnsi" w:hAnsiTheme="majorHAnsi" w:cs="ScalaSans-Regular"/>
          <w:color w:val="000000"/>
        </w:rPr>
      </w:pPr>
    </w:p>
    <w:p w14:paraId="401F16BB" w14:textId="77777777" w:rsidR="00A45FDB"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6</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is aansprakelijk voor directe schade en gevolgschade, van welke aard dan ook, inclusief productaansprakelijkheid, die kan ontstaan in verband met de uitvoering van de verplichtingen die voortvloeien uit de Raamovereenkomst.</w:t>
      </w:r>
      <w:r w:rsidR="00B9160D">
        <w:rPr>
          <w:rFonts w:asciiTheme="majorHAnsi" w:hAnsiTheme="majorHAnsi" w:cs="ScalaSans-Regular"/>
          <w:color w:val="000000"/>
        </w:rPr>
        <w:t xml:space="preserve"> </w:t>
      </w:r>
      <w:r w:rsidR="00B9160D" w:rsidRPr="00B9160D">
        <w:rPr>
          <w:rFonts w:asciiTheme="majorHAnsi" w:hAnsiTheme="majorHAnsi" w:cs="ScalaSans-Regular"/>
          <w:color w:val="000000"/>
        </w:rPr>
        <w:t xml:space="preserve">Inschrijver </w:t>
      </w:r>
      <w:r w:rsidR="00B9160D">
        <w:rPr>
          <w:rFonts w:asciiTheme="majorHAnsi" w:hAnsiTheme="majorHAnsi" w:cs="ScalaSans-Regular"/>
          <w:color w:val="000000"/>
        </w:rPr>
        <w:t xml:space="preserve">is </w:t>
      </w:r>
      <w:r w:rsidR="00B9160D" w:rsidRPr="00B9160D">
        <w:rPr>
          <w:rFonts w:asciiTheme="majorHAnsi" w:hAnsiTheme="majorHAnsi" w:cs="ScalaSans-Regular"/>
          <w:color w:val="000000"/>
        </w:rPr>
        <w:t>enkel aansprak</w:t>
      </w:r>
      <w:r w:rsidR="00B9160D">
        <w:rPr>
          <w:rFonts w:asciiTheme="majorHAnsi" w:hAnsiTheme="majorHAnsi" w:cs="ScalaSans-Regular"/>
          <w:color w:val="000000"/>
        </w:rPr>
        <w:t xml:space="preserve">elijk </w:t>
      </w:r>
      <w:r w:rsidR="00B9160D" w:rsidRPr="00B9160D">
        <w:rPr>
          <w:rFonts w:asciiTheme="majorHAnsi" w:hAnsiTheme="majorHAnsi" w:cs="ScalaSans-Regular"/>
          <w:color w:val="000000"/>
        </w:rPr>
        <w:t>voor de directe letselschade en materiële schade aan goederen van de Aanbestedende Dienst en van derden, voor zover deze veroorzaakt is door schuld van haar en/of haar personeel, met een maximum van 1.500.000</w:t>
      </w:r>
      <w:r w:rsidR="00832CB3">
        <w:rPr>
          <w:rFonts w:asciiTheme="majorHAnsi" w:hAnsiTheme="majorHAnsi" w:cs="ScalaSans-Regular"/>
          <w:color w:val="000000"/>
        </w:rPr>
        <w:t xml:space="preserve"> euro</w:t>
      </w:r>
      <w:r w:rsidR="00B9160D" w:rsidRPr="00B9160D">
        <w:rPr>
          <w:rFonts w:asciiTheme="majorHAnsi" w:hAnsiTheme="majorHAnsi" w:cs="ScalaSans-Regular"/>
          <w:color w:val="000000"/>
        </w:rPr>
        <w:t xml:space="preserve"> per gebeurtenis of samenhangende reeks van gebeurtenissen.</w:t>
      </w:r>
    </w:p>
    <w:p w14:paraId="03B7E126" w14:textId="77777777" w:rsidR="00A45FDB" w:rsidRPr="00F8360F" w:rsidRDefault="00A45FDB" w:rsidP="00832CB3">
      <w:pPr>
        <w:pStyle w:val="Lijstalinea"/>
        <w:ind w:left="0"/>
        <w:jc w:val="both"/>
        <w:rPr>
          <w:rFonts w:asciiTheme="majorHAnsi" w:hAnsiTheme="majorHAnsi" w:cs="ScalaSans-Regular"/>
          <w:color w:val="000000"/>
        </w:rPr>
      </w:pPr>
    </w:p>
    <w:p w14:paraId="404520C8" w14:textId="77777777" w:rsidR="00A45FDB" w:rsidRPr="00F8360F"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7</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3707786A" w14:textId="77777777" w:rsidR="0013431C" w:rsidRPr="00791882" w:rsidRDefault="0013431C" w:rsidP="00791882">
      <w:pPr>
        <w:jc w:val="both"/>
        <w:rPr>
          <w:rFonts w:asciiTheme="majorHAnsi" w:hAnsiTheme="majorHAnsi" w:cs="ScalaSans-Regular"/>
          <w:color w:val="000000"/>
        </w:rPr>
      </w:pPr>
    </w:p>
    <w:p w14:paraId="34A35998" w14:textId="77777777" w:rsidR="00440E02"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8</w:t>
      </w:r>
      <w:r w:rsidRPr="00F8360F">
        <w:rPr>
          <w:rFonts w:asciiTheme="majorHAnsi" w:hAnsiTheme="majorHAnsi" w:cs="ScalaSans-Regular"/>
          <w:color w:val="000000"/>
        </w:rPr>
        <w:t>.</w:t>
      </w:r>
      <w:r w:rsidRPr="00F8360F">
        <w:rPr>
          <w:rFonts w:asciiTheme="majorHAnsi" w:hAnsiTheme="majorHAnsi" w:cs="ScalaSans-Regular"/>
          <w:color w:val="000000"/>
        </w:rPr>
        <w:tab/>
      </w:r>
      <w:r w:rsidR="00440E02" w:rsidRPr="00F8360F">
        <w:rPr>
          <w:rFonts w:asciiTheme="majorHAnsi" w:hAnsiTheme="majorHAnsi" w:cs="ScalaSans-Regular"/>
          <w:color w:val="000000"/>
        </w:rPr>
        <w:t xml:space="preserve">De </w:t>
      </w:r>
      <w:r w:rsidR="005C1FE5" w:rsidRPr="00F8360F">
        <w:rPr>
          <w:rFonts w:asciiTheme="majorHAnsi" w:hAnsiTheme="majorHAnsi" w:cs="ScalaSans-Regular"/>
          <w:color w:val="000000"/>
        </w:rPr>
        <w:t>Opdrachtgever</w:t>
      </w:r>
      <w:r w:rsidR="00440E02" w:rsidRPr="00F8360F">
        <w:rPr>
          <w:rFonts w:asciiTheme="majorHAnsi" w:hAnsiTheme="majorHAnsi" w:cs="ScalaSans-Regular"/>
          <w:color w:val="000000"/>
        </w:rPr>
        <w:t xml:space="preserve"> kan de raamovereenkomst per direct beëindigen in geval een rechter zich, middels kort geding, uitspreekt over onrechtmatige gunning dan wel zich uitspreekt over het opnieuw laten plaatsvinden van de aanbesteding. Ook dan geldt dat </w:t>
      </w:r>
      <w:r w:rsidR="005C1FE5" w:rsidRPr="00F8360F">
        <w:rPr>
          <w:rFonts w:asciiTheme="majorHAnsi" w:hAnsiTheme="majorHAnsi" w:cs="ScalaSans-Regular"/>
          <w:color w:val="000000"/>
        </w:rPr>
        <w:t>Opdrachtnemer</w:t>
      </w:r>
      <w:r w:rsidR="00440E02" w:rsidRPr="00F8360F">
        <w:rPr>
          <w:rFonts w:asciiTheme="majorHAnsi" w:hAnsiTheme="majorHAnsi" w:cs="ScalaSans-Regular"/>
          <w:color w:val="000000"/>
        </w:rPr>
        <w:t xml:space="preserve"> geen aanspraak kan maken op vergoeding van gemaakte kosten in wat voor vorm dan ook. </w:t>
      </w:r>
    </w:p>
    <w:p w14:paraId="79B0E2F3" w14:textId="77777777" w:rsidR="00440E02" w:rsidRPr="00F8360F" w:rsidRDefault="00440E02" w:rsidP="00832CB3">
      <w:pPr>
        <w:jc w:val="both"/>
        <w:rPr>
          <w:rFonts w:asciiTheme="majorHAnsi" w:hAnsiTheme="majorHAnsi" w:cs="ScalaSans-Regular"/>
          <w:color w:val="000000"/>
        </w:rPr>
      </w:pPr>
    </w:p>
    <w:p w14:paraId="11FF701A" w14:textId="77777777" w:rsidR="00B83D60"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9</w:t>
      </w:r>
      <w:r w:rsidRPr="00F8360F">
        <w:rPr>
          <w:rFonts w:asciiTheme="majorHAnsi" w:hAnsiTheme="majorHAnsi" w:cs="ScalaSans-Regular"/>
          <w:color w:val="000000"/>
        </w:rPr>
        <w:t>.</w:t>
      </w:r>
      <w:r w:rsidRPr="00F8360F">
        <w:rPr>
          <w:rFonts w:asciiTheme="majorHAnsi" w:hAnsiTheme="majorHAnsi" w:cs="ScalaSans-Regular"/>
          <w:color w:val="000000"/>
        </w:rPr>
        <w:tab/>
      </w:r>
      <w:r w:rsidR="00B83D60" w:rsidRPr="00F8360F">
        <w:rPr>
          <w:rFonts w:asciiTheme="majorHAnsi" w:hAnsiTheme="majorHAnsi" w:cs="ScalaSans-Regular"/>
          <w:color w:val="000000"/>
        </w:rPr>
        <w:t>Opdrachtgever is bij ontbinding van de Raamovereenkomst als gevolg van bovengenoemde gevallen nimmer gehouden tot enige schadevergoeding.</w:t>
      </w:r>
    </w:p>
    <w:p w14:paraId="0F7C579C" w14:textId="77777777" w:rsidR="0013431C" w:rsidRPr="00F8360F" w:rsidRDefault="0013431C" w:rsidP="00832CB3">
      <w:pPr>
        <w:jc w:val="both"/>
        <w:rPr>
          <w:rFonts w:asciiTheme="majorHAnsi" w:hAnsiTheme="majorHAnsi" w:cs="ScalaSans-Regular"/>
          <w:color w:val="000000"/>
        </w:rPr>
      </w:pPr>
    </w:p>
    <w:p w14:paraId="3039BE0F" w14:textId="77777777" w:rsidR="00F80B33" w:rsidRPr="00F8360F" w:rsidRDefault="002A181D"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7</w:t>
      </w:r>
      <w:r w:rsidR="00F80B33" w:rsidRPr="00F8360F">
        <w:rPr>
          <w:rFonts w:asciiTheme="majorHAnsi" w:hAnsiTheme="majorHAnsi"/>
          <w:b/>
          <w:sz w:val="22"/>
          <w:szCs w:val="22"/>
          <w:lang w:val="nl-NL"/>
        </w:rPr>
        <w:t xml:space="preserve">. Controle </w:t>
      </w:r>
    </w:p>
    <w:p w14:paraId="323D1CBE" w14:textId="77777777" w:rsidR="00F80B33" w:rsidRPr="00F8360F" w:rsidRDefault="00F80B33" w:rsidP="00832CB3">
      <w:pPr>
        <w:pStyle w:val="Default"/>
        <w:jc w:val="both"/>
        <w:rPr>
          <w:rFonts w:asciiTheme="majorHAnsi" w:hAnsiTheme="majorHAnsi"/>
          <w:sz w:val="22"/>
          <w:szCs w:val="22"/>
          <w:lang w:val="nl-NL"/>
        </w:rPr>
      </w:pPr>
    </w:p>
    <w:p w14:paraId="6D846FF3" w14:textId="77777777" w:rsidR="00F80B33"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7</w:t>
      </w:r>
      <w:r w:rsidR="00F80B33" w:rsidRPr="00F8360F">
        <w:rPr>
          <w:rFonts w:asciiTheme="majorHAnsi" w:hAnsiTheme="majorHAnsi"/>
          <w:sz w:val="22"/>
          <w:szCs w:val="22"/>
          <w:lang w:val="nl-NL"/>
        </w:rPr>
        <w:t xml:space="preserve">.1 </w:t>
      </w:r>
      <w:r w:rsidR="00ED3438" w:rsidRPr="00F8360F">
        <w:rPr>
          <w:rFonts w:asciiTheme="majorHAnsi" w:hAnsiTheme="majorHAnsi"/>
          <w:sz w:val="22"/>
          <w:szCs w:val="22"/>
          <w:lang w:val="nl-NL"/>
        </w:rPr>
        <w:tab/>
      </w:r>
      <w:r w:rsidR="00F80B33"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00F80B33" w:rsidRPr="00F8360F">
        <w:rPr>
          <w:rFonts w:asciiTheme="majorHAnsi" w:hAnsiTheme="majorHAnsi"/>
          <w:sz w:val="22"/>
          <w:szCs w:val="22"/>
          <w:lang w:val="nl-NL"/>
        </w:rPr>
        <w:t xml:space="preserve"> is te allen tijde gerechtigd om controle uit te voeren op de correcte naleving van de gemaakte afspraken. </w:t>
      </w:r>
    </w:p>
    <w:p w14:paraId="0CC7AFB2" w14:textId="77777777" w:rsidR="00F80B33" w:rsidRPr="00F8360F" w:rsidRDefault="00F80B33" w:rsidP="00832CB3">
      <w:pPr>
        <w:jc w:val="both"/>
        <w:rPr>
          <w:rFonts w:asciiTheme="majorHAnsi" w:hAnsiTheme="majorHAnsi" w:cs="ScalaSans-Regular"/>
          <w:color w:val="000000"/>
        </w:rPr>
      </w:pPr>
    </w:p>
    <w:p w14:paraId="63AC0139" w14:textId="77777777" w:rsidR="008A18D3" w:rsidRDefault="008A18D3" w:rsidP="00832CB3">
      <w:pPr>
        <w:jc w:val="both"/>
        <w:rPr>
          <w:rFonts w:asciiTheme="majorHAnsi" w:hAnsiTheme="majorHAnsi" w:cs="ScalaSans-Regular"/>
          <w:b/>
          <w:color w:val="000000"/>
        </w:rPr>
      </w:pPr>
      <w:r w:rsidRPr="00F8360F">
        <w:rPr>
          <w:rFonts w:asciiTheme="majorHAnsi" w:hAnsiTheme="majorHAnsi" w:cs="ScalaSans-Regular"/>
          <w:b/>
          <w:color w:val="000000"/>
        </w:rPr>
        <w:t>Artikel 8. Betaaltermijn</w:t>
      </w:r>
    </w:p>
    <w:p w14:paraId="58B7E56F" w14:textId="77777777" w:rsidR="00BC412F" w:rsidRPr="00F8360F" w:rsidRDefault="00BC412F" w:rsidP="00832CB3">
      <w:pPr>
        <w:jc w:val="both"/>
        <w:rPr>
          <w:rFonts w:asciiTheme="majorHAnsi" w:hAnsiTheme="majorHAnsi" w:cs="ScalaSans-Regular"/>
          <w:b/>
          <w:color w:val="000000"/>
        </w:rPr>
      </w:pPr>
    </w:p>
    <w:p w14:paraId="21E9CB96" w14:textId="77777777" w:rsidR="008A18D3" w:rsidRPr="00F8360F" w:rsidRDefault="00CA6C03" w:rsidP="00832CB3">
      <w:pPr>
        <w:jc w:val="both"/>
        <w:rPr>
          <w:rFonts w:asciiTheme="majorHAnsi" w:hAnsiTheme="majorHAnsi" w:cs="ScalaSans-Regular"/>
          <w:color w:val="000000"/>
        </w:rPr>
      </w:pPr>
      <w:r>
        <w:rPr>
          <w:rFonts w:asciiTheme="majorHAnsi" w:hAnsiTheme="majorHAnsi" w:cs="ScalaSans-Regular"/>
          <w:color w:val="000000"/>
        </w:rPr>
        <w:t>8.1</w:t>
      </w:r>
      <w:r w:rsidR="00BC412F">
        <w:rPr>
          <w:rFonts w:asciiTheme="majorHAnsi" w:hAnsiTheme="majorHAnsi" w:cs="ScalaSans-Regular"/>
          <w:color w:val="000000"/>
        </w:rPr>
        <w:tab/>
      </w:r>
      <w:r w:rsidR="008A18D3" w:rsidRPr="00F8360F">
        <w:rPr>
          <w:rFonts w:asciiTheme="majorHAnsi" w:hAnsiTheme="majorHAnsi" w:cs="ScalaSans-Regular"/>
          <w:color w:val="000000"/>
        </w:rPr>
        <w:t xml:space="preserve">Opdrachtnemer zal netto betaaltermijn aanhouden van 30 dagen na levering. In geval van maandfactuur bedraagt de netto betaaltermijn 14 dagen na ontvangst factuur. </w:t>
      </w:r>
    </w:p>
    <w:p w14:paraId="2134016D" w14:textId="77777777" w:rsidR="008A18D3" w:rsidRPr="00F8360F" w:rsidRDefault="008A18D3" w:rsidP="00832CB3">
      <w:pPr>
        <w:jc w:val="both"/>
        <w:rPr>
          <w:rFonts w:asciiTheme="majorHAnsi" w:hAnsiTheme="majorHAnsi" w:cs="ScalaSans-Regular"/>
          <w:color w:val="000000"/>
        </w:rPr>
      </w:pPr>
    </w:p>
    <w:p w14:paraId="63277475" w14:textId="77777777" w:rsidR="002A181D" w:rsidRDefault="008A18D3"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9</w:t>
      </w:r>
      <w:r w:rsidR="002A181D" w:rsidRPr="00F8360F">
        <w:rPr>
          <w:rFonts w:asciiTheme="majorHAnsi" w:hAnsiTheme="majorHAnsi"/>
          <w:b/>
          <w:sz w:val="22"/>
          <w:szCs w:val="22"/>
          <w:lang w:val="nl-NL"/>
        </w:rPr>
        <w:t>. Geschil</w:t>
      </w:r>
    </w:p>
    <w:p w14:paraId="7BAB9FBE" w14:textId="77777777" w:rsidR="00BC412F" w:rsidRPr="00F8360F" w:rsidRDefault="00BC412F" w:rsidP="00832CB3">
      <w:pPr>
        <w:pStyle w:val="Default"/>
        <w:jc w:val="both"/>
        <w:rPr>
          <w:rFonts w:asciiTheme="majorHAnsi" w:hAnsiTheme="majorHAnsi"/>
          <w:b/>
          <w:sz w:val="22"/>
          <w:szCs w:val="22"/>
          <w:lang w:val="nl-NL"/>
        </w:rPr>
      </w:pPr>
    </w:p>
    <w:p w14:paraId="021C23CE" w14:textId="77777777" w:rsidR="002A181D" w:rsidRDefault="008A18D3" w:rsidP="00832CB3">
      <w:pPr>
        <w:jc w:val="both"/>
        <w:rPr>
          <w:rFonts w:asciiTheme="majorHAnsi" w:hAnsiTheme="majorHAnsi" w:cs="ScalaSans-Regular"/>
          <w:color w:val="000000"/>
        </w:rPr>
      </w:pPr>
      <w:r w:rsidRPr="00F8360F">
        <w:rPr>
          <w:rFonts w:asciiTheme="majorHAnsi" w:hAnsiTheme="majorHAnsi" w:cs="ScalaSans-Regular"/>
          <w:color w:val="000000"/>
        </w:rPr>
        <w:t>9</w:t>
      </w:r>
      <w:r w:rsidR="00ED3438"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A181D" w:rsidRPr="00F8360F">
        <w:rPr>
          <w:rFonts w:asciiTheme="majorHAnsi" w:hAnsiTheme="majorHAnsi" w:cs="ScalaSans-Regular"/>
          <w:color w:val="000000"/>
        </w:rPr>
        <w:t>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w:t>
      </w:r>
      <w:r w:rsidR="00CA6C03">
        <w:rPr>
          <w:rFonts w:asciiTheme="majorHAnsi" w:hAnsiTheme="majorHAnsi" w:cs="ScalaSans-Regular"/>
          <w:color w:val="000000"/>
        </w:rPr>
        <w:t>.</w:t>
      </w:r>
    </w:p>
    <w:p w14:paraId="0C9638FB" w14:textId="77777777" w:rsidR="00BC412F" w:rsidRDefault="00BC412F" w:rsidP="00CA6C03">
      <w:pPr>
        <w:pStyle w:val="Default"/>
        <w:jc w:val="both"/>
        <w:rPr>
          <w:rFonts w:asciiTheme="majorHAnsi" w:hAnsiTheme="majorHAnsi"/>
          <w:b/>
          <w:sz w:val="22"/>
          <w:szCs w:val="22"/>
          <w:lang w:val="nl-NL"/>
        </w:rPr>
      </w:pPr>
    </w:p>
    <w:p w14:paraId="7A14AFED" w14:textId="77777777" w:rsidR="00BC412F" w:rsidRDefault="00BC412F" w:rsidP="00CA6C03">
      <w:pPr>
        <w:pStyle w:val="Default"/>
        <w:jc w:val="both"/>
        <w:rPr>
          <w:rFonts w:asciiTheme="majorHAnsi" w:hAnsiTheme="majorHAnsi"/>
          <w:b/>
          <w:sz w:val="22"/>
          <w:szCs w:val="22"/>
          <w:lang w:val="nl-NL"/>
        </w:rPr>
      </w:pPr>
    </w:p>
    <w:p w14:paraId="06AE1785" w14:textId="77777777" w:rsidR="00BC412F" w:rsidRDefault="00BC412F" w:rsidP="00CA6C03">
      <w:pPr>
        <w:pStyle w:val="Default"/>
        <w:jc w:val="both"/>
        <w:rPr>
          <w:rFonts w:asciiTheme="majorHAnsi" w:hAnsiTheme="majorHAnsi"/>
          <w:b/>
          <w:sz w:val="22"/>
          <w:szCs w:val="22"/>
          <w:lang w:val="nl-NL"/>
        </w:rPr>
      </w:pPr>
    </w:p>
    <w:p w14:paraId="5FC8FA65" w14:textId="77777777" w:rsidR="00BC412F" w:rsidRDefault="00BC412F">
      <w:pPr>
        <w:rPr>
          <w:rFonts w:asciiTheme="majorHAnsi" w:hAnsiTheme="majorHAnsi" w:cs="ScalaSans-Regular"/>
          <w:b/>
          <w:color w:val="000000"/>
        </w:rPr>
      </w:pPr>
      <w:r>
        <w:rPr>
          <w:rFonts w:asciiTheme="majorHAnsi" w:hAnsiTheme="majorHAnsi"/>
          <w:b/>
        </w:rPr>
        <w:br w:type="page"/>
      </w:r>
    </w:p>
    <w:p w14:paraId="3C3ACD8F" w14:textId="77777777" w:rsidR="00CA6C03" w:rsidRDefault="00CA6C03" w:rsidP="00CA6C03">
      <w:pPr>
        <w:pStyle w:val="Default"/>
        <w:jc w:val="both"/>
        <w:rPr>
          <w:rFonts w:asciiTheme="majorHAnsi" w:hAnsiTheme="majorHAnsi"/>
          <w:b/>
          <w:sz w:val="22"/>
          <w:szCs w:val="22"/>
          <w:lang w:val="nl-NL"/>
        </w:rPr>
      </w:pPr>
      <w:r w:rsidRPr="00CA6C03">
        <w:rPr>
          <w:rFonts w:asciiTheme="majorHAnsi" w:hAnsiTheme="majorHAnsi"/>
          <w:b/>
          <w:sz w:val="22"/>
          <w:szCs w:val="22"/>
          <w:lang w:val="nl-NL"/>
        </w:rPr>
        <w:lastRenderedPageBreak/>
        <w:t xml:space="preserve">Artikel 10. </w:t>
      </w:r>
      <w:r w:rsidR="00BC412F">
        <w:rPr>
          <w:rFonts w:asciiTheme="majorHAnsi" w:hAnsiTheme="majorHAnsi"/>
          <w:b/>
          <w:sz w:val="22"/>
          <w:szCs w:val="22"/>
          <w:lang w:val="nl-NL"/>
        </w:rPr>
        <w:t>Contractbeheer</w:t>
      </w:r>
    </w:p>
    <w:p w14:paraId="36ECAAC3" w14:textId="77777777" w:rsidR="00BC412F" w:rsidRDefault="00BC412F" w:rsidP="00CA6C03">
      <w:pPr>
        <w:pStyle w:val="Default"/>
        <w:jc w:val="both"/>
        <w:rPr>
          <w:rFonts w:asciiTheme="majorHAnsi" w:hAnsiTheme="majorHAnsi"/>
          <w:b/>
          <w:sz w:val="22"/>
          <w:szCs w:val="22"/>
          <w:lang w:val="nl-NL"/>
        </w:rPr>
      </w:pPr>
    </w:p>
    <w:p w14:paraId="305FBD14" w14:textId="1D902771" w:rsidR="00BC412F" w:rsidRPr="00172D58" w:rsidRDefault="00BC412F" w:rsidP="00740663">
      <w:pPr>
        <w:jc w:val="both"/>
        <w:rPr>
          <w:rFonts w:asciiTheme="majorHAnsi" w:hAnsiTheme="majorHAnsi"/>
          <w:bCs/>
          <w:color w:val="000000" w:themeColor="text1"/>
        </w:rPr>
      </w:pPr>
      <w:r w:rsidRPr="00172D58">
        <w:rPr>
          <w:rFonts w:asciiTheme="majorHAnsi" w:hAnsiTheme="majorHAnsi"/>
          <w:bCs/>
          <w:color w:val="000000" w:themeColor="text1"/>
        </w:rPr>
        <w:t>10.1</w:t>
      </w:r>
      <w:r w:rsidRPr="00172D58">
        <w:rPr>
          <w:rFonts w:asciiTheme="majorHAnsi" w:hAnsiTheme="majorHAnsi"/>
          <w:bCs/>
          <w:color w:val="000000" w:themeColor="text1"/>
        </w:rPr>
        <w:tab/>
        <w:t>Voor contractbeheer v</w:t>
      </w:r>
      <w:r w:rsidR="00EB1C43" w:rsidRPr="00172D58">
        <w:rPr>
          <w:rFonts w:asciiTheme="majorHAnsi" w:hAnsiTheme="majorHAnsi"/>
          <w:bCs/>
          <w:color w:val="000000" w:themeColor="text1"/>
        </w:rPr>
        <w:t>an</w:t>
      </w:r>
      <w:r w:rsidRPr="00172D58">
        <w:rPr>
          <w:rFonts w:asciiTheme="majorHAnsi" w:hAnsiTheme="majorHAnsi"/>
          <w:bCs/>
          <w:color w:val="000000" w:themeColor="text1"/>
        </w:rPr>
        <w:t xml:space="preserve"> de raamovereenkomst voortkomend uit de </w:t>
      </w:r>
      <w:r w:rsidR="00EB1C43" w:rsidRPr="00172D58">
        <w:rPr>
          <w:rFonts w:asciiTheme="majorHAnsi" w:hAnsiTheme="majorHAnsi"/>
          <w:bCs/>
          <w:color w:val="000000" w:themeColor="text1"/>
        </w:rPr>
        <w:t xml:space="preserve">Europese </w:t>
      </w:r>
      <w:r w:rsidRPr="00172D58">
        <w:rPr>
          <w:rFonts w:asciiTheme="majorHAnsi" w:hAnsiTheme="majorHAnsi"/>
          <w:bCs/>
          <w:color w:val="000000" w:themeColor="text1"/>
        </w:rPr>
        <w:t>aanbesteding</w:t>
      </w:r>
      <w:r w:rsidR="003D6713">
        <w:rPr>
          <w:rFonts w:asciiTheme="majorHAnsi" w:hAnsiTheme="majorHAnsi"/>
          <w:bCs/>
          <w:color w:val="000000" w:themeColor="text1"/>
        </w:rPr>
        <w:t xml:space="preserve"> OLP.OIGJS2024.</w:t>
      </w:r>
      <w:proofErr w:type="gramStart"/>
      <w:r w:rsidR="003D6713">
        <w:rPr>
          <w:rFonts w:asciiTheme="majorHAnsi" w:hAnsiTheme="majorHAnsi"/>
          <w:bCs/>
          <w:color w:val="000000" w:themeColor="text1"/>
        </w:rPr>
        <w:t>12.ESSENTIUS</w:t>
      </w:r>
      <w:proofErr w:type="gramEnd"/>
      <w:r w:rsidR="00EB1C43" w:rsidRPr="00172D58">
        <w:rPr>
          <w:rFonts w:asciiTheme="majorHAnsi" w:hAnsiTheme="majorHAnsi"/>
          <w:bCs/>
          <w:color w:val="000000" w:themeColor="text1"/>
        </w:rPr>
        <w:t xml:space="preserve"> </w:t>
      </w:r>
      <w:r w:rsidRPr="00172D58">
        <w:rPr>
          <w:rFonts w:asciiTheme="majorHAnsi" w:hAnsiTheme="majorHAnsi"/>
          <w:bCs/>
          <w:color w:val="000000" w:themeColor="text1"/>
        </w:rPr>
        <w:t>wordt</w:t>
      </w:r>
      <w:r w:rsidR="00D3052B">
        <w:rPr>
          <w:rFonts w:asciiTheme="majorHAnsi" w:hAnsiTheme="majorHAnsi"/>
          <w:bCs/>
          <w:color w:val="000000" w:themeColor="text1"/>
        </w:rPr>
        <w:t>,</w:t>
      </w:r>
      <w:r w:rsidRPr="00172D58">
        <w:rPr>
          <w:rFonts w:asciiTheme="majorHAnsi" w:hAnsiTheme="majorHAnsi"/>
          <w:bCs/>
          <w:color w:val="000000" w:themeColor="text1"/>
        </w:rPr>
        <w:t xml:space="preserve"> </w:t>
      </w:r>
      <w:r w:rsidR="00D3052B">
        <w:rPr>
          <w:rFonts w:asciiTheme="majorHAnsi" w:hAnsiTheme="majorHAnsi"/>
          <w:bCs/>
          <w:color w:val="000000" w:themeColor="text1"/>
        </w:rPr>
        <w:t xml:space="preserve">voor de duur van de overeenkomst, </w:t>
      </w:r>
      <w:r w:rsidR="00172D58" w:rsidRPr="00172D58">
        <w:rPr>
          <w:rFonts w:asciiTheme="majorHAnsi" w:hAnsiTheme="majorHAnsi"/>
          <w:bCs/>
          <w:color w:val="000000" w:themeColor="text1"/>
        </w:rPr>
        <w:t xml:space="preserve">door de Onderwijs Inkoop Groep </w:t>
      </w:r>
      <w:r w:rsidRPr="00172D58">
        <w:rPr>
          <w:rFonts w:asciiTheme="majorHAnsi" w:hAnsiTheme="majorHAnsi"/>
          <w:bCs/>
          <w:color w:val="000000" w:themeColor="text1"/>
        </w:rPr>
        <w:t xml:space="preserve">jaarlijks </w:t>
      </w:r>
      <w:r w:rsidR="001D6C7A">
        <w:rPr>
          <w:rFonts w:asciiTheme="majorHAnsi" w:hAnsiTheme="majorHAnsi"/>
          <w:bCs/>
          <w:color w:val="000000" w:themeColor="text1"/>
        </w:rPr>
        <w:t>2</w:t>
      </w:r>
      <w:r w:rsidRPr="00172D58">
        <w:rPr>
          <w:rFonts w:asciiTheme="majorHAnsi" w:hAnsiTheme="majorHAnsi"/>
          <w:bCs/>
          <w:color w:val="000000" w:themeColor="text1"/>
        </w:rPr>
        <w:t xml:space="preserve">% van de jaarlijkse opdrachtwaarde </w:t>
      </w:r>
      <w:r w:rsidR="00172D58" w:rsidRPr="00172D58">
        <w:rPr>
          <w:rFonts w:asciiTheme="majorHAnsi" w:hAnsiTheme="majorHAnsi"/>
          <w:bCs/>
          <w:color w:val="000000" w:themeColor="text1"/>
        </w:rPr>
        <w:t xml:space="preserve">(omzet) </w:t>
      </w:r>
      <w:r w:rsidRPr="00172D58">
        <w:rPr>
          <w:rFonts w:asciiTheme="majorHAnsi" w:hAnsiTheme="majorHAnsi"/>
          <w:bCs/>
          <w:color w:val="000000" w:themeColor="text1"/>
        </w:rPr>
        <w:t xml:space="preserve">in rekening gebracht aan </w:t>
      </w:r>
      <w:r w:rsidR="00172D58" w:rsidRPr="00172D58">
        <w:rPr>
          <w:rFonts w:asciiTheme="majorHAnsi" w:hAnsiTheme="majorHAnsi"/>
          <w:bCs/>
          <w:color w:val="000000" w:themeColor="text1"/>
        </w:rPr>
        <w:t>de leverancier welke de aanbesteding gewonnen heeft.</w:t>
      </w:r>
      <w:r w:rsidR="001D6C7A">
        <w:rPr>
          <w:rFonts w:asciiTheme="majorHAnsi" w:hAnsiTheme="majorHAnsi"/>
          <w:bCs/>
          <w:color w:val="000000" w:themeColor="text1"/>
        </w:rPr>
        <w:t xml:space="preserve"> Opdrachtnemer zal telkens in januari een omzetoverzicht aanleveren aan de Onderwijs Inkoop Groep waarop te zien is wat de omzet incl. btw is per school onderverdeeld in categorie (methodisch, software, leerpakketten)</w:t>
      </w:r>
    </w:p>
    <w:p w14:paraId="63E5719E" w14:textId="77777777" w:rsidR="00BC412F" w:rsidRPr="00BC412F" w:rsidRDefault="00BC412F" w:rsidP="00CA6C03">
      <w:pPr>
        <w:pStyle w:val="Default"/>
        <w:jc w:val="both"/>
        <w:rPr>
          <w:rFonts w:asciiTheme="majorHAnsi" w:hAnsiTheme="majorHAnsi"/>
          <w:bCs/>
          <w:sz w:val="22"/>
          <w:szCs w:val="22"/>
          <w:lang w:val="nl-NL"/>
        </w:rPr>
      </w:pPr>
    </w:p>
    <w:p w14:paraId="7444B3EE" w14:textId="77777777" w:rsidR="00486B56" w:rsidRDefault="00486B56" w:rsidP="00832CB3">
      <w:pPr>
        <w:jc w:val="both"/>
        <w:rPr>
          <w:rFonts w:asciiTheme="majorHAnsi" w:hAnsiTheme="majorHAnsi" w:cs="ScalaSans-Regular"/>
          <w:b/>
          <w:color w:val="000000"/>
        </w:rPr>
      </w:pPr>
      <w:r w:rsidRPr="00F8360F">
        <w:rPr>
          <w:rFonts w:asciiTheme="majorHAnsi" w:hAnsiTheme="majorHAnsi" w:cs="ScalaSans-Regular"/>
          <w:b/>
          <w:color w:val="000000"/>
        </w:rPr>
        <w:t xml:space="preserve">Artikel </w:t>
      </w:r>
      <w:r w:rsidR="008A18D3" w:rsidRPr="00F8360F">
        <w:rPr>
          <w:rFonts w:asciiTheme="majorHAnsi" w:hAnsiTheme="majorHAnsi" w:cs="ScalaSans-Regular"/>
          <w:b/>
          <w:color w:val="000000"/>
        </w:rPr>
        <w:t>1</w:t>
      </w:r>
      <w:r w:rsidR="00CA6C03">
        <w:rPr>
          <w:rFonts w:asciiTheme="majorHAnsi" w:hAnsiTheme="majorHAnsi" w:cs="ScalaSans-Regular"/>
          <w:b/>
          <w:color w:val="000000"/>
        </w:rPr>
        <w:t>1</w:t>
      </w:r>
      <w:r w:rsidRPr="00F8360F">
        <w:rPr>
          <w:rFonts w:asciiTheme="majorHAnsi" w:hAnsiTheme="majorHAnsi" w:cs="ScalaSans-Regular"/>
          <w:b/>
          <w:color w:val="000000"/>
        </w:rPr>
        <w:t xml:space="preserve">. Overzicht bijlagen bij deze raamovereenkomst. </w:t>
      </w:r>
    </w:p>
    <w:p w14:paraId="0AB7A321" w14:textId="77777777" w:rsidR="00EB1C43" w:rsidRPr="00F8360F" w:rsidRDefault="00EB1C43" w:rsidP="00832CB3">
      <w:pPr>
        <w:jc w:val="both"/>
        <w:rPr>
          <w:rFonts w:asciiTheme="majorHAnsi" w:hAnsiTheme="majorHAnsi" w:cs="ScalaSans-Regular"/>
          <w:b/>
          <w:color w:val="000000"/>
        </w:rPr>
      </w:pPr>
    </w:p>
    <w:p w14:paraId="41F9F198" w14:textId="77777777" w:rsidR="002348B1" w:rsidRPr="00F8360F" w:rsidRDefault="008A18D3" w:rsidP="002348B1">
      <w:pPr>
        <w:jc w:val="both"/>
        <w:rPr>
          <w:rFonts w:asciiTheme="majorHAnsi" w:hAnsiTheme="majorHAnsi" w:cs="ScalaSans-Regular"/>
          <w:color w:val="000000"/>
        </w:rPr>
      </w:pPr>
      <w:r w:rsidRPr="00F8360F">
        <w:rPr>
          <w:rFonts w:asciiTheme="majorHAnsi" w:hAnsiTheme="majorHAnsi" w:cs="ScalaSans-Regular"/>
          <w:color w:val="000000"/>
        </w:rPr>
        <w:t>1</w:t>
      </w:r>
      <w:r w:rsidR="00CA6C03">
        <w:rPr>
          <w:rFonts w:asciiTheme="majorHAnsi" w:hAnsiTheme="majorHAnsi" w:cs="ScalaSans-Regular"/>
          <w:color w:val="000000"/>
        </w:rPr>
        <w:t>1</w:t>
      </w:r>
      <w:r w:rsidR="00232C95"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348B1" w:rsidRPr="00F8360F">
        <w:rPr>
          <w:rFonts w:asciiTheme="majorHAnsi" w:hAnsiTheme="majorHAnsi" w:cs="ScalaSans-Regular"/>
          <w:color w:val="000000"/>
        </w:rPr>
        <w:t xml:space="preserve">De volgende bijlagen maken integraal onderdeel uit van deze </w:t>
      </w:r>
      <w:r w:rsidR="002348B1" w:rsidRPr="005D2BEB">
        <w:rPr>
          <w:rFonts w:asciiTheme="majorHAnsi" w:hAnsiTheme="majorHAnsi" w:cs="ScalaSans-Regular"/>
          <w:color w:val="000000"/>
        </w:rPr>
        <w:t>raamovereenkomst:</w:t>
      </w:r>
    </w:p>
    <w:p w14:paraId="2CB62E6F" w14:textId="77777777" w:rsidR="002348B1" w:rsidRPr="00F8360F" w:rsidRDefault="002348B1" w:rsidP="00832CB3">
      <w:pPr>
        <w:ind w:left="360"/>
        <w:jc w:val="both"/>
        <w:rPr>
          <w:rFonts w:asciiTheme="majorHAnsi" w:hAnsiTheme="majorHAnsi" w:cs="ScalaSans-Regular"/>
          <w:color w:val="000000"/>
        </w:rPr>
      </w:pPr>
      <w:bookmarkStart w:id="0" w:name="_Hlk497386037"/>
    </w:p>
    <w:p w14:paraId="64202679" w14:textId="77777777" w:rsidR="00C25B68" w:rsidRPr="00F8360F" w:rsidRDefault="00C25B68" w:rsidP="00832CB3">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Scholenlijst</w:t>
      </w:r>
    </w:p>
    <w:p w14:paraId="4070DB1B" w14:textId="77777777" w:rsidR="00912E54" w:rsidRPr="00F8360F" w:rsidRDefault="00C25B68" w:rsidP="00912E54">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 xml:space="preserve">Offerte (getekend prijsblad) van </w:t>
      </w:r>
      <w:r w:rsidR="005C1FE5" w:rsidRPr="00F8360F">
        <w:rPr>
          <w:rFonts w:asciiTheme="majorHAnsi" w:hAnsiTheme="majorHAnsi" w:cs="ScalaSans-Regular"/>
          <w:color w:val="000000"/>
        </w:rPr>
        <w:t>Opdrachtnemer</w:t>
      </w:r>
    </w:p>
    <w:p w14:paraId="44926AE8" w14:textId="77777777" w:rsidR="00912E54" w:rsidRPr="00F8360F" w:rsidRDefault="00912E54" w:rsidP="00912E54">
      <w:pPr>
        <w:ind w:left="1080" w:hanging="360"/>
        <w:jc w:val="both"/>
        <w:rPr>
          <w:rFonts w:asciiTheme="majorHAnsi" w:hAnsiTheme="majorHAnsi" w:cs="ScalaSans-Regular"/>
          <w:color w:val="000000"/>
        </w:rPr>
      </w:pPr>
      <w:r>
        <w:rPr>
          <w:rFonts w:asciiTheme="majorHAnsi" w:hAnsiTheme="majorHAnsi" w:cs="ScalaSans-Regular"/>
          <w:color w:val="000000"/>
        </w:rPr>
        <w:t>3.</w:t>
      </w:r>
      <w:r>
        <w:rPr>
          <w:rFonts w:asciiTheme="majorHAnsi" w:hAnsiTheme="majorHAnsi" w:cs="ScalaSans-Regular"/>
          <w:color w:val="000000"/>
        </w:rPr>
        <w:tab/>
      </w:r>
      <w:r w:rsidRPr="00F8360F">
        <w:rPr>
          <w:rFonts w:asciiTheme="majorHAnsi" w:hAnsiTheme="majorHAnsi" w:cs="ScalaSans-Regular"/>
          <w:color w:val="000000"/>
        </w:rPr>
        <w:t>Nota van inlichtingen (indien vragen zijn gesteld)</w:t>
      </w:r>
    </w:p>
    <w:bookmarkEnd w:id="0"/>
    <w:p w14:paraId="401C26CA" w14:textId="77777777" w:rsidR="00DF7448" w:rsidRPr="00F8360F" w:rsidRDefault="00DF7448" w:rsidP="00912E54">
      <w:pPr>
        <w:pStyle w:val="Lijstalinea"/>
        <w:ind w:left="1080"/>
        <w:jc w:val="both"/>
        <w:rPr>
          <w:rFonts w:asciiTheme="majorHAnsi" w:hAnsiTheme="majorHAnsi" w:cs="ScalaSans-Regular"/>
          <w:color w:val="000000"/>
        </w:rPr>
      </w:pPr>
    </w:p>
    <w:p w14:paraId="1308EB6D" w14:textId="77777777" w:rsidR="00DF7448" w:rsidRPr="00F8360F" w:rsidRDefault="00DF7448" w:rsidP="00832CB3">
      <w:pPr>
        <w:jc w:val="both"/>
        <w:rPr>
          <w:rFonts w:asciiTheme="majorHAnsi" w:hAnsiTheme="majorHAnsi" w:cs="ScalaSans-Regular"/>
          <w:color w:val="000000"/>
        </w:rPr>
      </w:pPr>
    </w:p>
    <w:p w14:paraId="583C787B" w14:textId="77777777" w:rsidR="00DF7448" w:rsidRPr="00F8360F" w:rsidRDefault="00DF7448" w:rsidP="00832CB3">
      <w:pPr>
        <w:jc w:val="both"/>
        <w:rPr>
          <w:rFonts w:asciiTheme="majorHAnsi" w:hAnsiTheme="majorHAnsi" w:cs="ScalaSans-Regular"/>
          <w:color w:val="000000"/>
        </w:rPr>
      </w:pPr>
      <w:r w:rsidRPr="00F8360F">
        <w:rPr>
          <w:rFonts w:asciiTheme="majorHAnsi" w:hAnsiTheme="majorHAnsi" w:cs="ScalaSans-Regular"/>
          <w:color w:val="000000"/>
        </w:rPr>
        <w:t xml:space="preserve">Getekend voor akkoord </w:t>
      </w:r>
      <w:r w:rsidR="00347705" w:rsidRPr="00F8360F">
        <w:rPr>
          <w:rFonts w:asciiTheme="majorHAnsi" w:hAnsiTheme="majorHAnsi" w:cs="ScalaSans-Regular"/>
          <w:color w:val="000000"/>
        </w:rPr>
        <w:t xml:space="preserve">(NB: Paraaf op elke pagina) </w:t>
      </w:r>
      <w:r w:rsidRPr="00F8360F">
        <w:rPr>
          <w:rFonts w:asciiTheme="majorHAnsi" w:hAnsiTheme="majorHAnsi" w:cs="ScalaSans-Regular"/>
          <w:color w:val="000000"/>
        </w:rPr>
        <w:t xml:space="preserve">op </w:t>
      </w:r>
      <w:r w:rsidRPr="00F8360F">
        <w:rPr>
          <w:rFonts w:asciiTheme="majorHAnsi" w:hAnsiTheme="majorHAnsi" w:cs="ScalaSans-Regular"/>
          <w:color w:val="000000"/>
          <w:highlight w:val="yellow"/>
        </w:rPr>
        <w:t>&lt;DATUM&gt;</w:t>
      </w:r>
    </w:p>
    <w:p w14:paraId="22E6F641" w14:textId="77777777" w:rsidR="00DF7448" w:rsidRPr="00F8360F" w:rsidRDefault="00DF7448" w:rsidP="00832CB3">
      <w:pPr>
        <w:jc w:val="both"/>
        <w:rPr>
          <w:rFonts w:asciiTheme="majorHAnsi" w:hAnsiTheme="majorHAnsi" w:cs="ScalaSans-Regular"/>
          <w:color w:val="000000"/>
        </w:rPr>
      </w:pPr>
    </w:p>
    <w:p w14:paraId="1181E0DA" w14:textId="77777777" w:rsidR="006C1A88" w:rsidRPr="00F8360F" w:rsidRDefault="006C1A88" w:rsidP="00832CB3">
      <w:pPr>
        <w:jc w:val="both"/>
        <w:rPr>
          <w:rFonts w:asciiTheme="majorHAnsi" w:hAnsiTheme="majorHAnsi" w:cs="ScalaSans-Regular"/>
          <w:color w:val="000000"/>
        </w:rPr>
      </w:pPr>
    </w:p>
    <w:p w14:paraId="3E9BB861" w14:textId="77777777" w:rsidR="006C1A88" w:rsidRDefault="006C1A88" w:rsidP="00832CB3">
      <w:pPr>
        <w:jc w:val="both"/>
        <w:rPr>
          <w:rFonts w:asciiTheme="majorHAnsi" w:hAnsiTheme="majorHAnsi" w:cs="ScalaSans-Regular"/>
          <w:color w:val="000000"/>
        </w:rPr>
      </w:pPr>
    </w:p>
    <w:p w14:paraId="76FD2904" w14:textId="77777777" w:rsidR="00F8360F" w:rsidRDefault="00F8360F" w:rsidP="00832CB3">
      <w:pPr>
        <w:jc w:val="both"/>
        <w:rPr>
          <w:rFonts w:asciiTheme="majorHAnsi" w:hAnsiTheme="majorHAnsi" w:cs="ScalaSans-Regular"/>
          <w:color w:val="000000"/>
        </w:rPr>
      </w:pPr>
    </w:p>
    <w:p w14:paraId="691B7F1A" w14:textId="77777777" w:rsidR="00F8360F" w:rsidRDefault="00F8360F" w:rsidP="00832CB3">
      <w:pPr>
        <w:jc w:val="both"/>
        <w:rPr>
          <w:rFonts w:asciiTheme="majorHAnsi" w:hAnsiTheme="majorHAnsi" w:cs="ScalaSans-Regular"/>
          <w:color w:val="000000"/>
        </w:rPr>
      </w:pPr>
    </w:p>
    <w:p w14:paraId="5EE80400" w14:textId="77777777" w:rsidR="00F8360F" w:rsidRPr="00F8360F" w:rsidRDefault="00F8360F" w:rsidP="00832CB3">
      <w:pPr>
        <w:jc w:val="both"/>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39"/>
      </w:tblGrid>
      <w:tr w:rsidR="00DF7448" w:rsidRPr="00F8360F" w14:paraId="13CDAA46" w14:textId="77777777" w:rsidTr="00DF7448">
        <w:tc>
          <w:tcPr>
            <w:tcW w:w="4603" w:type="dxa"/>
          </w:tcPr>
          <w:p w14:paraId="05EE6200" w14:textId="0D98FC0A" w:rsidR="00DF7448" w:rsidRPr="00F8360F" w:rsidRDefault="003D6713" w:rsidP="00832CB3">
            <w:pPr>
              <w:jc w:val="both"/>
              <w:rPr>
                <w:rFonts w:asciiTheme="majorHAnsi" w:hAnsiTheme="majorHAnsi" w:cs="ScalaSans-Regular"/>
                <w:color w:val="000000"/>
                <w:highlight w:val="yellow"/>
              </w:rPr>
            </w:pPr>
            <w:r w:rsidRPr="003D6713">
              <w:rPr>
                <w:rFonts w:asciiTheme="majorHAnsi" w:hAnsiTheme="majorHAnsi" w:cs="ScalaSans-Regular"/>
                <w:color w:val="000000"/>
              </w:rPr>
              <w:t xml:space="preserve">Stichting </w:t>
            </w:r>
            <w:proofErr w:type="spellStart"/>
            <w:r w:rsidRPr="003D6713">
              <w:rPr>
                <w:rFonts w:asciiTheme="majorHAnsi" w:hAnsiTheme="majorHAnsi" w:cs="ScalaSans-Regular"/>
                <w:color w:val="000000"/>
              </w:rPr>
              <w:t>Essentius</w:t>
            </w:r>
            <w:proofErr w:type="spellEnd"/>
          </w:p>
        </w:tc>
        <w:tc>
          <w:tcPr>
            <w:tcW w:w="4603" w:type="dxa"/>
          </w:tcPr>
          <w:p w14:paraId="25323FFE"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 xml:space="preserve">&lt;Naam </w:t>
            </w:r>
            <w:r w:rsidR="005C1FE5" w:rsidRPr="00F8360F">
              <w:rPr>
                <w:rFonts w:asciiTheme="majorHAnsi" w:hAnsiTheme="majorHAnsi" w:cs="ScalaSans-Regular"/>
                <w:color w:val="000000"/>
                <w:highlight w:val="yellow"/>
              </w:rPr>
              <w:t>Opdrachtnemer</w:t>
            </w:r>
            <w:r w:rsidRPr="00F8360F">
              <w:rPr>
                <w:rFonts w:asciiTheme="majorHAnsi" w:hAnsiTheme="majorHAnsi" w:cs="ScalaSans-Regular"/>
                <w:color w:val="000000"/>
                <w:highlight w:val="yellow"/>
              </w:rPr>
              <w:t>&gt;</w:t>
            </w:r>
          </w:p>
        </w:tc>
      </w:tr>
      <w:tr w:rsidR="00DF7448" w:rsidRPr="00F8360F" w14:paraId="6EBA36E1" w14:textId="77777777" w:rsidTr="00DF7448">
        <w:tc>
          <w:tcPr>
            <w:tcW w:w="4603" w:type="dxa"/>
          </w:tcPr>
          <w:p w14:paraId="5409FF58" w14:textId="67FFC436" w:rsidR="00DF7448" w:rsidRPr="00F8360F" w:rsidRDefault="003D6713" w:rsidP="00832CB3">
            <w:pPr>
              <w:jc w:val="both"/>
              <w:rPr>
                <w:rFonts w:asciiTheme="majorHAnsi" w:hAnsiTheme="majorHAnsi" w:cs="ScalaSans-Regular"/>
                <w:color w:val="000000"/>
                <w:highlight w:val="yellow"/>
              </w:rPr>
            </w:pPr>
            <w:r w:rsidRPr="003D6713">
              <w:rPr>
                <w:rFonts w:asciiTheme="majorHAnsi" w:hAnsiTheme="majorHAnsi" w:cs="ScalaSans-Regular"/>
                <w:color w:val="000000"/>
              </w:rPr>
              <w:t>De heer A. Sluiter</w:t>
            </w:r>
          </w:p>
        </w:tc>
        <w:tc>
          <w:tcPr>
            <w:tcW w:w="4603" w:type="dxa"/>
          </w:tcPr>
          <w:p w14:paraId="1E95AA7D"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naam</w:t>
            </w:r>
            <w:proofErr w:type="gramEnd"/>
            <w:r w:rsidRPr="00F8360F">
              <w:rPr>
                <w:rFonts w:asciiTheme="majorHAnsi" w:hAnsiTheme="majorHAnsi" w:cs="ScalaSans-Regular"/>
                <w:color w:val="000000"/>
                <w:highlight w:val="yellow"/>
              </w:rPr>
              <w:t xml:space="preserve"> tekenbevoegde persoon&gt;</w:t>
            </w:r>
          </w:p>
        </w:tc>
      </w:tr>
      <w:tr w:rsidR="00DF7448" w:rsidRPr="00F8360F" w14:paraId="6CF95812" w14:textId="77777777" w:rsidTr="00DF7448">
        <w:tc>
          <w:tcPr>
            <w:tcW w:w="4603" w:type="dxa"/>
          </w:tcPr>
          <w:p w14:paraId="78D83BCA" w14:textId="2945B96D" w:rsidR="00DF7448" w:rsidRPr="00F8360F" w:rsidRDefault="003D6713" w:rsidP="00832CB3">
            <w:pPr>
              <w:jc w:val="both"/>
              <w:rPr>
                <w:rFonts w:asciiTheme="majorHAnsi" w:hAnsiTheme="majorHAnsi" w:cs="ScalaSans-Regular"/>
                <w:color w:val="000000"/>
                <w:highlight w:val="yellow"/>
              </w:rPr>
            </w:pPr>
            <w:r w:rsidRPr="003D6713">
              <w:rPr>
                <w:rFonts w:asciiTheme="majorHAnsi" w:hAnsiTheme="majorHAnsi" w:cs="ScalaSans-Regular"/>
                <w:color w:val="000000"/>
              </w:rPr>
              <w:t>Directeur-bestuurder</w:t>
            </w:r>
          </w:p>
        </w:tc>
        <w:tc>
          <w:tcPr>
            <w:tcW w:w="4603" w:type="dxa"/>
          </w:tcPr>
          <w:p w14:paraId="1A7A9D83"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functie</w:t>
            </w:r>
            <w:proofErr w:type="gramEnd"/>
            <w:r w:rsidRPr="00F8360F">
              <w:rPr>
                <w:rFonts w:asciiTheme="majorHAnsi" w:hAnsiTheme="majorHAnsi" w:cs="ScalaSans-Regular"/>
                <w:color w:val="000000"/>
                <w:highlight w:val="yellow"/>
              </w:rPr>
              <w:t>&gt;</w:t>
            </w:r>
          </w:p>
        </w:tc>
      </w:tr>
    </w:tbl>
    <w:p w14:paraId="34B48E32" w14:textId="77777777" w:rsidR="00CF21FE" w:rsidRPr="00F8360F" w:rsidRDefault="00CF21FE" w:rsidP="00832CB3">
      <w:pPr>
        <w:jc w:val="both"/>
        <w:rPr>
          <w:rFonts w:asciiTheme="majorHAnsi" w:hAnsiTheme="majorHAnsi"/>
        </w:rPr>
      </w:pPr>
    </w:p>
    <w:sectPr w:rsidR="00CF21FE" w:rsidRPr="00F8360F" w:rsidSect="0042720E">
      <w:footerReference w:type="default" r:id="rId11"/>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B59D0" w14:textId="77777777" w:rsidR="006D7E6A" w:rsidRDefault="006D7E6A" w:rsidP="00347705">
      <w:r>
        <w:separator/>
      </w:r>
    </w:p>
  </w:endnote>
  <w:endnote w:type="continuationSeparator" w:id="0">
    <w:p w14:paraId="5674D4F9" w14:textId="77777777" w:rsidR="006D7E6A" w:rsidRDefault="006D7E6A"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A2E87" w14:textId="77777777" w:rsidR="0042720E" w:rsidRPr="00C37F03" w:rsidRDefault="0042720E">
    <w:pPr>
      <w:pStyle w:val="Voettekst"/>
      <w:rPr>
        <w:rFonts w:asciiTheme="majorHAnsi" w:hAnsiTheme="majorHAnsi"/>
      </w:rPr>
    </w:pPr>
    <w:r w:rsidRPr="00C37F03">
      <w:rPr>
        <w:rFonts w:asciiTheme="majorHAnsi" w:hAnsiTheme="majorHAnsi"/>
      </w:rPr>
      <w:t>Paraaf Opdrachtgever:</w:t>
    </w:r>
    <w:r w:rsidRPr="00C37F03">
      <w:rPr>
        <w:rFonts w:asciiTheme="majorHAnsi" w:hAnsiTheme="majorHAnsi"/>
      </w:rPr>
      <w:tab/>
    </w:r>
    <w:r w:rsidRPr="00C37F03">
      <w:rPr>
        <w:rFonts w:asciiTheme="majorHAnsi" w:hAnsiTheme="majorHAnsi"/>
      </w:rP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2DB3E" w14:textId="77777777" w:rsidR="006D7E6A" w:rsidRDefault="006D7E6A" w:rsidP="00347705">
      <w:r>
        <w:separator/>
      </w:r>
    </w:p>
  </w:footnote>
  <w:footnote w:type="continuationSeparator" w:id="0">
    <w:p w14:paraId="22246F8F" w14:textId="77777777" w:rsidR="006D7E6A" w:rsidRDefault="006D7E6A"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B01307"/>
    <w:multiLevelType w:val="hybridMultilevel"/>
    <w:tmpl w:val="ACDC0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469074">
    <w:abstractNumId w:val="2"/>
  </w:num>
  <w:num w:numId="2" w16cid:durableId="882525237">
    <w:abstractNumId w:val="4"/>
  </w:num>
  <w:num w:numId="3" w16cid:durableId="1502962454">
    <w:abstractNumId w:val="1"/>
  </w:num>
  <w:num w:numId="4" w16cid:durableId="821966577">
    <w:abstractNumId w:val="9"/>
  </w:num>
  <w:num w:numId="5" w16cid:durableId="802624119">
    <w:abstractNumId w:val="0"/>
  </w:num>
  <w:num w:numId="6" w16cid:durableId="662313727">
    <w:abstractNumId w:val="7"/>
  </w:num>
  <w:num w:numId="7" w16cid:durableId="312486638">
    <w:abstractNumId w:val="8"/>
  </w:num>
  <w:num w:numId="8" w16cid:durableId="1591697666">
    <w:abstractNumId w:val="3"/>
  </w:num>
  <w:num w:numId="9" w16cid:durableId="392243389">
    <w:abstractNumId w:val="6"/>
  </w:num>
  <w:num w:numId="10" w16cid:durableId="1044597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713"/>
    <w:rsid w:val="0000170F"/>
    <w:rsid w:val="000027AF"/>
    <w:rsid w:val="00005DDD"/>
    <w:rsid w:val="000120E0"/>
    <w:rsid w:val="00041E62"/>
    <w:rsid w:val="00045956"/>
    <w:rsid w:val="000A463D"/>
    <w:rsid w:val="000A4B58"/>
    <w:rsid w:val="0013431C"/>
    <w:rsid w:val="001523B5"/>
    <w:rsid w:val="00172D58"/>
    <w:rsid w:val="001B3AF8"/>
    <w:rsid w:val="001C1A47"/>
    <w:rsid w:val="001D6C7A"/>
    <w:rsid w:val="00205E26"/>
    <w:rsid w:val="002303F7"/>
    <w:rsid w:val="00232C95"/>
    <w:rsid w:val="002348B1"/>
    <w:rsid w:val="0027103D"/>
    <w:rsid w:val="00272AF3"/>
    <w:rsid w:val="002A112F"/>
    <w:rsid w:val="002A181D"/>
    <w:rsid w:val="00347705"/>
    <w:rsid w:val="00364003"/>
    <w:rsid w:val="003903F5"/>
    <w:rsid w:val="003933EA"/>
    <w:rsid w:val="003A26C6"/>
    <w:rsid w:val="003C51B2"/>
    <w:rsid w:val="003C5D6E"/>
    <w:rsid w:val="003D1CDD"/>
    <w:rsid w:val="003D6713"/>
    <w:rsid w:val="0042720E"/>
    <w:rsid w:val="00440E02"/>
    <w:rsid w:val="00453BE8"/>
    <w:rsid w:val="00486B56"/>
    <w:rsid w:val="004E68C7"/>
    <w:rsid w:val="00510C66"/>
    <w:rsid w:val="00514D39"/>
    <w:rsid w:val="005478F5"/>
    <w:rsid w:val="0055370E"/>
    <w:rsid w:val="0057431C"/>
    <w:rsid w:val="005860ED"/>
    <w:rsid w:val="005B0E7F"/>
    <w:rsid w:val="005C1FE5"/>
    <w:rsid w:val="005D1051"/>
    <w:rsid w:val="005D2BEB"/>
    <w:rsid w:val="005D774F"/>
    <w:rsid w:val="00624E9A"/>
    <w:rsid w:val="00677160"/>
    <w:rsid w:val="006939B5"/>
    <w:rsid w:val="006B3D90"/>
    <w:rsid w:val="006C1A88"/>
    <w:rsid w:val="006C35A7"/>
    <w:rsid w:val="006D7E6A"/>
    <w:rsid w:val="007010A8"/>
    <w:rsid w:val="007158C5"/>
    <w:rsid w:val="0072311A"/>
    <w:rsid w:val="0072459E"/>
    <w:rsid w:val="00740663"/>
    <w:rsid w:val="00747859"/>
    <w:rsid w:val="00791882"/>
    <w:rsid w:val="007E4F6A"/>
    <w:rsid w:val="00824426"/>
    <w:rsid w:val="00832CB3"/>
    <w:rsid w:val="008654D8"/>
    <w:rsid w:val="00893964"/>
    <w:rsid w:val="0089723A"/>
    <w:rsid w:val="00897B5D"/>
    <w:rsid w:val="008A18D3"/>
    <w:rsid w:val="008C4D31"/>
    <w:rsid w:val="008D642D"/>
    <w:rsid w:val="00912E54"/>
    <w:rsid w:val="00936210"/>
    <w:rsid w:val="009454E3"/>
    <w:rsid w:val="00A45FDB"/>
    <w:rsid w:val="00A463E7"/>
    <w:rsid w:val="00A666DB"/>
    <w:rsid w:val="00A84D02"/>
    <w:rsid w:val="00AC0F25"/>
    <w:rsid w:val="00AE527C"/>
    <w:rsid w:val="00B744D6"/>
    <w:rsid w:val="00B83D60"/>
    <w:rsid w:val="00B9160D"/>
    <w:rsid w:val="00BC412F"/>
    <w:rsid w:val="00C25B68"/>
    <w:rsid w:val="00C37F03"/>
    <w:rsid w:val="00C6033C"/>
    <w:rsid w:val="00C7026B"/>
    <w:rsid w:val="00C87DFB"/>
    <w:rsid w:val="00C95812"/>
    <w:rsid w:val="00CA6C03"/>
    <w:rsid w:val="00CF21FE"/>
    <w:rsid w:val="00CF35AC"/>
    <w:rsid w:val="00D05BB7"/>
    <w:rsid w:val="00D3052B"/>
    <w:rsid w:val="00D45E4C"/>
    <w:rsid w:val="00D70E23"/>
    <w:rsid w:val="00DC0FE1"/>
    <w:rsid w:val="00DC3C63"/>
    <w:rsid w:val="00DF7448"/>
    <w:rsid w:val="00E14045"/>
    <w:rsid w:val="00E321B3"/>
    <w:rsid w:val="00E60347"/>
    <w:rsid w:val="00EB1C43"/>
    <w:rsid w:val="00EB6A21"/>
    <w:rsid w:val="00ED3438"/>
    <w:rsid w:val="00EF0E85"/>
    <w:rsid w:val="00F80B33"/>
    <w:rsid w:val="00F8360F"/>
    <w:rsid w:val="00F9528D"/>
    <w:rsid w:val="00FD5B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C70794"/>
  <w14:defaultImageDpi w14:val="300"/>
  <w15:docId w15:val="{D9914074-4DF1-1940-AAB5-E9376E35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lschenk/OnderwijsIG%20Dropbox/Joel%20Schenk/2.%20Administratie/801.%20Aanbesteden%20EA%20OLP%20OIG%20klanten/106.%20Essentius%20OLP.OIGJS.2024.12/1.%20Voorbereiding%20EA%20word%20documenten/Bijlage%203%20XXX%20naam%20bestuur%20Raamovereenkomst%20met%20contractbehee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32108-623E-408B-B673-BF305660FC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9A58DE-37A6-4718-9CA1-81723554ECBD}">
  <ds:schemaRefs>
    <ds:schemaRef ds:uri="http://schemas.microsoft.com/sharepoint/v3/contenttype/forms"/>
  </ds:schemaRefs>
</ds:datastoreItem>
</file>

<file path=customXml/itemProps3.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customXml/itemProps4.xml><?xml version="1.0" encoding="utf-8"?>
<ds:datastoreItem xmlns:ds="http://schemas.openxmlformats.org/officeDocument/2006/customXml" ds:itemID="{AC458350-E860-4266-A101-4812492D7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3 XXX naam bestuur Raamovereenkomst met contractbeheer.dotx</Template>
  <TotalTime>6</TotalTime>
  <Pages>4</Pages>
  <Words>1438</Words>
  <Characters>7911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 Schenk</dc:creator>
  <cp:lastModifiedBy>Joël Schenk</cp:lastModifiedBy>
  <cp:revision>1</cp:revision>
  <cp:lastPrinted>2013-07-01T08:24:00Z</cp:lastPrinted>
  <dcterms:created xsi:type="dcterms:W3CDTF">2024-09-09T13:22:00Z</dcterms:created>
  <dcterms:modified xsi:type="dcterms:W3CDTF">2024-09-09T13:28:00Z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3100</vt:r8>
  </property>
</Properties>
</file>