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3FE333" w14:textId="77777777" w:rsidR="00A705F8" w:rsidRDefault="00A705F8" w:rsidP="00137B35">
      <w:pPr>
        <w:pStyle w:val="Kop1"/>
        <w:keepLines w:val="0"/>
        <w:tabs>
          <w:tab w:val="num" w:pos="860"/>
        </w:tabs>
        <w:spacing w:before="0"/>
        <w:rPr>
          <w:szCs w:val="22"/>
        </w:rPr>
      </w:pPr>
      <w:bookmarkStart w:id="0" w:name="_Toc339634905"/>
    </w:p>
    <w:p w14:paraId="46FC1B5B" w14:textId="77777777" w:rsidR="008F6D1E" w:rsidRPr="00572C7E" w:rsidRDefault="008F6D1E" w:rsidP="00137B35">
      <w:pPr>
        <w:pStyle w:val="Kop1"/>
        <w:keepLines w:val="0"/>
        <w:tabs>
          <w:tab w:val="num" w:pos="860"/>
        </w:tabs>
        <w:spacing w:before="0"/>
        <w:rPr>
          <w:szCs w:val="22"/>
        </w:rPr>
      </w:pPr>
      <w:r w:rsidRPr="00572C7E">
        <w:rPr>
          <w:szCs w:val="22"/>
        </w:rPr>
        <w:t>Prijsblad behorende bij aanbesteding met referentienummer:</w:t>
      </w:r>
    </w:p>
    <w:p w14:paraId="50B24767" w14:textId="77777777" w:rsidR="00137B35" w:rsidRDefault="00137B35" w:rsidP="00137B35">
      <w:pPr>
        <w:rPr>
          <w:rFonts w:asciiTheme="majorHAnsi" w:hAnsiTheme="majorHAnsi"/>
          <w:color w:val="3366FF"/>
        </w:rPr>
      </w:pPr>
    </w:p>
    <w:p w14:paraId="626A0FFC" w14:textId="47451379" w:rsidR="008F7281" w:rsidRPr="00357B75" w:rsidRDefault="00357B75" w:rsidP="008F7281">
      <w:pPr>
        <w:rPr>
          <w:rFonts w:asciiTheme="majorHAnsi" w:hAnsiTheme="majorHAnsi"/>
          <w:b/>
          <w:bCs/>
          <w:color w:val="000000" w:themeColor="text1"/>
        </w:rPr>
      </w:pPr>
      <w:r w:rsidRPr="00357B75">
        <w:rPr>
          <w:rFonts w:asciiTheme="majorHAnsi" w:hAnsiTheme="majorHAnsi"/>
          <w:b/>
          <w:bCs/>
          <w:color w:val="000000" w:themeColor="text1"/>
        </w:rPr>
        <w:t>OLP.OIGJS2024.</w:t>
      </w:r>
      <w:proofErr w:type="gramStart"/>
      <w:r w:rsidRPr="00357B75">
        <w:rPr>
          <w:rFonts w:asciiTheme="majorHAnsi" w:hAnsiTheme="majorHAnsi"/>
          <w:b/>
          <w:bCs/>
          <w:color w:val="000000" w:themeColor="text1"/>
        </w:rPr>
        <w:t>12.ESSENTIUS</w:t>
      </w:r>
      <w:proofErr w:type="gramEnd"/>
    </w:p>
    <w:p w14:paraId="19F42106" w14:textId="77777777" w:rsidR="00A705F8" w:rsidRPr="00A705F8" w:rsidRDefault="00A705F8" w:rsidP="00A705F8"/>
    <w:p w14:paraId="45A39AED" w14:textId="77777777" w:rsidR="00D04787" w:rsidRPr="00572C7E" w:rsidRDefault="00D04787" w:rsidP="00137B35">
      <w:pPr>
        <w:pStyle w:val="Kop1"/>
        <w:keepLines w:val="0"/>
        <w:tabs>
          <w:tab w:val="num" w:pos="860"/>
        </w:tabs>
        <w:spacing w:before="0"/>
        <w:rPr>
          <w:szCs w:val="22"/>
        </w:rPr>
      </w:pPr>
      <w:r w:rsidRPr="00572C7E">
        <w:rPr>
          <w:szCs w:val="22"/>
        </w:rPr>
        <w:t xml:space="preserve">Prijsblad </w:t>
      </w:r>
      <w:bookmarkEnd w:id="0"/>
    </w:p>
    <w:p w14:paraId="307B5555" w14:textId="77777777" w:rsidR="0067564B" w:rsidRPr="00572C7E" w:rsidRDefault="0067564B" w:rsidP="00137B35">
      <w:pPr>
        <w:rPr>
          <w:rFonts w:asciiTheme="majorHAnsi" w:hAnsiTheme="majorHAnsi"/>
        </w:rPr>
      </w:pPr>
      <w:r w:rsidRPr="00572C7E">
        <w:rPr>
          <w:rFonts w:asciiTheme="majorHAnsi" w:hAnsiTheme="majorHAnsi"/>
        </w:rPr>
        <w:t xml:space="preserve">Op dit prijsblad dient inschrijver aan te geven met welke kortingspercentages wordt ingeschreven. </w:t>
      </w:r>
    </w:p>
    <w:p w14:paraId="0685728D" w14:textId="77777777" w:rsidR="0067564B" w:rsidRPr="00572C7E" w:rsidRDefault="0067564B" w:rsidP="00137B35">
      <w:pPr>
        <w:rPr>
          <w:rFonts w:asciiTheme="majorHAnsi" w:hAnsiTheme="majorHAnsi"/>
        </w:rPr>
      </w:pPr>
    </w:p>
    <w:p w14:paraId="48884870" w14:textId="77777777" w:rsidR="004F1F34" w:rsidRPr="00572C7E" w:rsidRDefault="004F1F34" w:rsidP="00137B35">
      <w:pPr>
        <w:rPr>
          <w:rFonts w:asciiTheme="majorHAnsi" w:hAnsiTheme="majorHAnsi"/>
        </w:rPr>
      </w:pPr>
      <w:r w:rsidRPr="00572C7E">
        <w:rPr>
          <w:rFonts w:asciiTheme="majorHAnsi" w:hAnsiTheme="majorHAnsi"/>
        </w:rPr>
        <w:t xml:space="preserve">Wanneer de </w:t>
      </w:r>
      <w:r w:rsidR="004D446A" w:rsidRPr="00572C7E">
        <w:rPr>
          <w:rFonts w:asciiTheme="majorHAnsi" w:hAnsiTheme="majorHAnsi"/>
        </w:rPr>
        <w:t>inschrijver,</w:t>
      </w:r>
      <w:r w:rsidRPr="00572C7E">
        <w:rPr>
          <w:rFonts w:asciiTheme="majorHAnsi" w:hAnsiTheme="majorHAnsi"/>
        </w:rPr>
        <w:t xml:space="preserve"> gedurende de looptijd van de</w:t>
      </w:r>
      <w:r w:rsidR="004D446A" w:rsidRPr="00572C7E">
        <w:rPr>
          <w:rFonts w:asciiTheme="majorHAnsi" w:hAnsiTheme="majorHAnsi"/>
        </w:rPr>
        <w:t>ze</w:t>
      </w:r>
      <w:r w:rsidRPr="00572C7E">
        <w:rPr>
          <w:rFonts w:asciiTheme="majorHAnsi" w:hAnsiTheme="majorHAnsi"/>
        </w:rPr>
        <w:t xml:space="preserve"> overeenkomst</w:t>
      </w:r>
      <w:r w:rsidR="004D446A" w:rsidRPr="00572C7E">
        <w:rPr>
          <w:rFonts w:asciiTheme="majorHAnsi" w:hAnsiTheme="majorHAnsi"/>
        </w:rPr>
        <w:t xml:space="preserve">, een hoger kortingspercentage hanteert als gevolg van acties, promoties en/of aanbiedingen, dan geldt dat deze hogere korting prevaleert boven het in dit prijsblad opgegeven kortingspercentage. </w:t>
      </w:r>
    </w:p>
    <w:p w14:paraId="2F4FD9E3" w14:textId="77777777" w:rsidR="00D04787" w:rsidRDefault="00D04787" w:rsidP="00137B35">
      <w:pPr>
        <w:rPr>
          <w:rFonts w:asciiTheme="majorHAnsi" w:hAnsiTheme="majorHAnsi"/>
          <w:i/>
        </w:rPr>
      </w:pPr>
    </w:p>
    <w:p w14:paraId="2566B434" w14:textId="77777777" w:rsidR="00137B35" w:rsidRPr="00572C7E" w:rsidRDefault="00137B35" w:rsidP="00137B35">
      <w:pPr>
        <w:rPr>
          <w:rFonts w:asciiTheme="majorHAnsi" w:hAnsiTheme="majorHAnsi"/>
          <w:i/>
        </w:rPr>
      </w:pPr>
    </w:p>
    <w:p w14:paraId="701C0774" w14:textId="77777777" w:rsidR="00BE7BD6" w:rsidRPr="00572C7E" w:rsidRDefault="00BE7BD6" w:rsidP="00137B35">
      <w:pPr>
        <w:pStyle w:val="Lijstalinea"/>
        <w:numPr>
          <w:ilvl w:val="0"/>
          <w:numId w:val="16"/>
        </w:numPr>
        <w:ind w:left="0"/>
        <w:rPr>
          <w:rFonts w:asciiTheme="majorHAnsi" w:hAnsiTheme="majorHAnsi"/>
        </w:rPr>
      </w:pPr>
      <w:r w:rsidRPr="00572C7E">
        <w:rPr>
          <w:rFonts w:asciiTheme="majorHAnsi" w:hAnsiTheme="majorHAnsi"/>
          <w:b/>
        </w:rPr>
        <w:t xml:space="preserve">Methode gebonden duurzame gebruiksmaterialen (leerboeken, handleidingen, etc.) en methode gebonden verbruiksmaterialen (werkboeken, </w:t>
      </w:r>
      <w:proofErr w:type="spellStart"/>
      <w:r w:rsidRPr="00572C7E">
        <w:rPr>
          <w:rFonts w:asciiTheme="majorHAnsi" w:hAnsiTheme="majorHAnsi"/>
          <w:b/>
        </w:rPr>
        <w:t>toetsboeken</w:t>
      </w:r>
      <w:proofErr w:type="spellEnd"/>
      <w:r w:rsidRPr="00572C7E">
        <w:rPr>
          <w:rFonts w:asciiTheme="majorHAnsi" w:hAnsiTheme="majorHAnsi"/>
          <w:b/>
        </w:rPr>
        <w:t>, etc.)</w:t>
      </w:r>
      <w:r w:rsidR="00D92BDB" w:rsidRPr="00572C7E">
        <w:rPr>
          <w:rFonts w:asciiTheme="majorHAnsi" w:hAnsiTheme="majorHAnsi"/>
          <w:b/>
        </w:rPr>
        <w:t>.</w:t>
      </w:r>
    </w:p>
    <w:p w14:paraId="7E56E1CD" w14:textId="77777777" w:rsidR="00BE7BD6" w:rsidRPr="00572C7E" w:rsidRDefault="00BE7BD6" w:rsidP="00137B35">
      <w:pPr>
        <w:pStyle w:val="Lijstalinea"/>
        <w:ind w:left="0"/>
        <w:rPr>
          <w:rFonts w:asciiTheme="majorHAnsi" w:hAnsiTheme="majorHAnsi"/>
        </w:rPr>
      </w:pPr>
    </w:p>
    <w:p w14:paraId="66216EA1" w14:textId="77777777" w:rsidR="0056082D" w:rsidRPr="00572C7E" w:rsidRDefault="0056082D" w:rsidP="00137B35">
      <w:pPr>
        <w:rPr>
          <w:rFonts w:asciiTheme="majorHAnsi" w:hAnsiTheme="majorHAnsi"/>
        </w:rPr>
      </w:pPr>
      <w:r w:rsidRPr="00572C7E">
        <w:rPr>
          <w:rFonts w:asciiTheme="majorHAnsi" w:hAnsiTheme="majorHAnsi"/>
        </w:rPr>
        <w:t>Inschrijver zal een vast kortingspercentage (in %) verstrekken op de gepubliceerde adviesprijs van de betreffende uitgeverij of fabrikant</w:t>
      </w:r>
      <w:r w:rsidR="002C0DE8" w:rsidRPr="00572C7E">
        <w:rPr>
          <w:rFonts w:asciiTheme="majorHAnsi" w:hAnsiTheme="majorHAnsi"/>
        </w:rPr>
        <w:t>,</w:t>
      </w:r>
      <w:r w:rsidRPr="00572C7E">
        <w:rPr>
          <w:rFonts w:asciiTheme="majorHAnsi" w:hAnsiTheme="majorHAnsi"/>
        </w:rPr>
        <w:t xml:space="preserve"> te weten:</w:t>
      </w:r>
    </w:p>
    <w:p w14:paraId="2B9E0BC1" w14:textId="77777777" w:rsidR="0067564B" w:rsidRPr="00572C7E" w:rsidRDefault="0067564B" w:rsidP="00137B35">
      <w:pPr>
        <w:rPr>
          <w:rFonts w:asciiTheme="majorHAnsi" w:hAnsiTheme="majorHAnsi"/>
        </w:rPr>
      </w:pPr>
    </w:p>
    <w:p w14:paraId="6935A8DA" w14:textId="77777777" w:rsidR="0056082D" w:rsidRPr="00572C7E" w:rsidRDefault="0056082D" w:rsidP="00137B35">
      <w:pPr>
        <w:rPr>
          <w:rFonts w:asciiTheme="majorHAnsi" w:hAnsiTheme="majorHAnsi"/>
        </w:rPr>
      </w:pPr>
      <w:r w:rsidRPr="005C1583">
        <w:rPr>
          <w:rFonts w:asciiTheme="majorHAnsi" w:hAnsiTheme="majorHAnsi"/>
          <w:highlight w:val="yellow"/>
        </w:rPr>
        <w:t>…………..%</w:t>
      </w:r>
    </w:p>
    <w:p w14:paraId="4A9BA6CF" w14:textId="77777777" w:rsidR="005E4B4F" w:rsidRDefault="005E4B4F" w:rsidP="00137B35">
      <w:pPr>
        <w:rPr>
          <w:rFonts w:asciiTheme="majorHAnsi" w:hAnsiTheme="majorHAnsi"/>
        </w:rPr>
      </w:pPr>
    </w:p>
    <w:p w14:paraId="505B3774" w14:textId="77777777" w:rsidR="004D7827" w:rsidRPr="00572C7E" w:rsidRDefault="004D7827" w:rsidP="004D7827">
      <w:pPr>
        <w:pStyle w:val="Lijstalinea"/>
        <w:numPr>
          <w:ilvl w:val="0"/>
          <w:numId w:val="16"/>
        </w:numPr>
        <w:ind w:left="0"/>
        <w:rPr>
          <w:rFonts w:asciiTheme="majorHAnsi" w:hAnsiTheme="majorHAnsi"/>
          <w:b/>
          <w:lang w:eastAsia="en-US"/>
        </w:rPr>
      </w:pPr>
      <w:r>
        <w:rPr>
          <w:rFonts w:asciiTheme="majorHAnsi" w:hAnsiTheme="majorHAnsi"/>
          <w:b/>
          <w:lang w:eastAsia="en-US"/>
        </w:rPr>
        <w:t>Leerpakketten</w:t>
      </w:r>
    </w:p>
    <w:p w14:paraId="566B3854" w14:textId="77777777" w:rsidR="004D7827" w:rsidRPr="00572C7E" w:rsidRDefault="004D7827" w:rsidP="004D7827">
      <w:pPr>
        <w:rPr>
          <w:rFonts w:asciiTheme="majorHAnsi" w:hAnsiTheme="majorHAnsi"/>
          <w:b/>
          <w:lang w:eastAsia="en-US"/>
        </w:rPr>
      </w:pPr>
    </w:p>
    <w:p w14:paraId="6A5CCA86" w14:textId="77777777" w:rsidR="004D7827" w:rsidRPr="00572C7E" w:rsidRDefault="004D7827" w:rsidP="004D7827">
      <w:pPr>
        <w:rPr>
          <w:rFonts w:asciiTheme="majorHAnsi" w:hAnsiTheme="majorHAnsi"/>
          <w:lang w:eastAsia="en-US"/>
        </w:rPr>
      </w:pPr>
      <w:r>
        <w:rPr>
          <w:rFonts w:asciiTheme="majorHAnsi" w:hAnsiTheme="majorHAnsi"/>
          <w:lang w:eastAsia="en-US"/>
        </w:rPr>
        <w:t>Inschrijver zal een vast kortingspercentage (in %) verstrekken op de gepubliceerde adviesprijs van de betreffende uitgeverij of fabrikant, te weten:</w:t>
      </w:r>
    </w:p>
    <w:p w14:paraId="04D278FC" w14:textId="77777777" w:rsidR="004D7827" w:rsidRPr="00572C7E" w:rsidRDefault="004D7827" w:rsidP="004D7827">
      <w:pPr>
        <w:rPr>
          <w:rFonts w:asciiTheme="majorHAnsi" w:hAnsiTheme="majorHAnsi"/>
          <w:lang w:eastAsia="en-US"/>
        </w:rPr>
      </w:pPr>
    </w:p>
    <w:p w14:paraId="19780A28" w14:textId="77777777" w:rsidR="005E4B4F" w:rsidRPr="00572C7E" w:rsidRDefault="004D7827" w:rsidP="00137B35">
      <w:pPr>
        <w:rPr>
          <w:rFonts w:asciiTheme="majorHAnsi" w:hAnsiTheme="majorHAnsi"/>
          <w:lang w:eastAsia="en-US"/>
        </w:rPr>
      </w:pPr>
      <w:r w:rsidRPr="005C1583">
        <w:rPr>
          <w:rFonts w:asciiTheme="majorHAnsi" w:hAnsiTheme="majorHAnsi"/>
          <w:highlight w:val="yellow"/>
          <w:lang w:eastAsia="en-US"/>
        </w:rPr>
        <w:t>…………..%</w:t>
      </w:r>
    </w:p>
    <w:p w14:paraId="2D2A5342" w14:textId="77777777" w:rsidR="0056082D" w:rsidRPr="00572C7E" w:rsidRDefault="0056082D" w:rsidP="00137B35">
      <w:pPr>
        <w:rPr>
          <w:rFonts w:asciiTheme="majorHAnsi" w:hAnsiTheme="majorHAnsi"/>
          <w:b/>
          <w:lang w:eastAsia="en-US"/>
        </w:rPr>
      </w:pPr>
    </w:p>
    <w:p w14:paraId="4BC8E3B1" w14:textId="77777777" w:rsidR="00D04787" w:rsidRPr="00572C7E" w:rsidRDefault="00D04787" w:rsidP="00137B35">
      <w:pPr>
        <w:pStyle w:val="Lijstalinea"/>
        <w:numPr>
          <w:ilvl w:val="0"/>
          <w:numId w:val="16"/>
        </w:numPr>
        <w:ind w:left="0"/>
        <w:rPr>
          <w:rFonts w:asciiTheme="majorHAnsi" w:hAnsiTheme="majorHAnsi"/>
          <w:b/>
          <w:lang w:eastAsia="en-US"/>
        </w:rPr>
      </w:pPr>
      <w:r w:rsidRPr="00572C7E">
        <w:rPr>
          <w:rFonts w:asciiTheme="majorHAnsi" w:hAnsiTheme="majorHAnsi"/>
          <w:b/>
          <w:lang w:eastAsia="en-US"/>
        </w:rPr>
        <w:t>Educatieve software</w:t>
      </w:r>
    </w:p>
    <w:p w14:paraId="74D3D989" w14:textId="77777777" w:rsidR="004F1211" w:rsidRPr="00572C7E" w:rsidRDefault="004F1211" w:rsidP="00137B35">
      <w:pPr>
        <w:rPr>
          <w:rFonts w:asciiTheme="majorHAnsi" w:hAnsiTheme="majorHAnsi"/>
          <w:b/>
          <w:lang w:eastAsia="en-US"/>
        </w:rPr>
      </w:pPr>
    </w:p>
    <w:p w14:paraId="7E4D4D9C" w14:textId="77777777" w:rsidR="004F1211" w:rsidRPr="00572C7E" w:rsidRDefault="004F1211" w:rsidP="00137B35">
      <w:pPr>
        <w:rPr>
          <w:rFonts w:asciiTheme="majorHAnsi" w:hAnsiTheme="majorHAnsi"/>
          <w:lang w:eastAsia="en-US"/>
        </w:rPr>
      </w:pPr>
      <w:r w:rsidRPr="00572C7E">
        <w:rPr>
          <w:rFonts w:asciiTheme="majorHAnsi" w:hAnsiTheme="majorHAnsi"/>
          <w:lang w:eastAsia="en-US"/>
        </w:rPr>
        <w:t>Ongeacht de wijze van aankoop</w:t>
      </w:r>
      <w:r w:rsidR="002C0DE8" w:rsidRPr="00572C7E">
        <w:rPr>
          <w:rFonts w:asciiTheme="majorHAnsi" w:hAnsiTheme="majorHAnsi"/>
          <w:lang w:eastAsia="en-US"/>
        </w:rPr>
        <w:t xml:space="preserve"> door Aanbestedende Dienst</w:t>
      </w:r>
      <w:r w:rsidRPr="00572C7E">
        <w:rPr>
          <w:rFonts w:asciiTheme="majorHAnsi" w:hAnsiTheme="majorHAnsi"/>
          <w:lang w:eastAsia="en-US"/>
        </w:rPr>
        <w:t xml:space="preserve"> (licentie of directe afkoop (1)) zal inschrijver een vast kortingspercentage (in %) verstrekken op de gepubliceerde adviesprijs van de betreffende uitgeverij of fabrikant</w:t>
      </w:r>
      <w:r w:rsidR="002C0DE8" w:rsidRPr="00572C7E">
        <w:rPr>
          <w:rFonts w:asciiTheme="majorHAnsi" w:hAnsiTheme="majorHAnsi"/>
          <w:lang w:eastAsia="en-US"/>
        </w:rPr>
        <w:t>,</w:t>
      </w:r>
      <w:r w:rsidRPr="00572C7E">
        <w:rPr>
          <w:rFonts w:asciiTheme="majorHAnsi" w:hAnsiTheme="majorHAnsi"/>
          <w:lang w:eastAsia="en-US"/>
        </w:rPr>
        <w:t xml:space="preserve"> te weten:</w:t>
      </w:r>
    </w:p>
    <w:p w14:paraId="76A748CA" w14:textId="77777777" w:rsidR="004F1211" w:rsidRPr="00572C7E" w:rsidRDefault="004F1211" w:rsidP="00137B35">
      <w:pPr>
        <w:rPr>
          <w:rFonts w:asciiTheme="majorHAnsi" w:hAnsiTheme="majorHAnsi"/>
          <w:lang w:eastAsia="en-US"/>
        </w:rPr>
      </w:pPr>
    </w:p>
    <w:p w14:paraId="0AA0559D" w14:textId="77777777" w:rsidR="008F7281" w:rsidRPr="004D7827" w:rsidRDefault="004F1211" w:rsidP="00137B35">
      <w:pPr>
        <w:rPr>
          <w:rFonts w:asciiTheme="majorHAnsi" w:hAnsiTheme="majorHAnsi"/>
          <w:lang w:eastAsia="en-US"/>
        </w:rPr>
      </w:pPr>
      <w:r w:rsidRPr="005C1583">
        <w:rPr>
          <w:rFonts w:asciiTheme="majorHAnsi" w:hAnsiTheme="majorHAnsi"/>
          <w:highlight w:val="yellow"/>
          <w:lang w:eastAsia="en-US"/>
        </w:rPr>
        <w:t>…………..%</w:t>
      </w:r>
    </w:p>
    <w:p w14:paraId="44010EA0" w14:textId="77777777" w:rsidR="008F7281" w:rsidRPr="00572C7E" w:rsidRDefault="008F7281" w:rsidP="00137B35">
      <w:pPr>
        <w:rPr>
          <w:rFonts w:asciiTheme="majorHAnsi" w:hAnsiTheme="majorHAnsi"/>
          <w:b/>
          <w:lang w:eastAsia="en-US"/>
        </w:rPr>
      </w:pPr>
    </w:p>
    <w:p w14:paraId="779AD881" w14:textId="77777777" w:rsidR="0067564B" w:rsidRPr="00572C7E" w:rsidRDefault="004F1211" w:rsidP="00137B35">
      <w:pPr>
        <w:rPr>
          <w:rFonts w:asciiTheme="majorHAnsi" w:hAnsiTheme="majorHAnsi"/>
          <w:lang w:eastAsia="en-US"/>
        </w:rPr>
      </w:pPr>
      <w:r w:rsidRPr="00572C7E">
        <w:rPr>
          <w:rFonts w:asciiTheme="majorHAnsi" w:hAnsiTheme="majorHAnsi"/>
          <w:lang w:eastAsia="en-US"/>
        </w:rPr>
        <w:t xml:space="preserve">(1): </w:t>
      </w:r>
    </w:p>
    <w:p w14:paraId="0A70B88A" w14:textId="77777777" w:rsidR="004F1211" w:rsidRPr="00572C7E" w:rsidRDefault="0067564B" w:rsidP="00137B35">
      <w:pPr>
        <w:rPr>
          <w:rFonts w:asciiTheme="majorHAnsi" w:hAnsiTheme="majorHAnsi"/>
          <w:lang w:eastAsia="en-US"/>
        </w:rPr>
      </w:pPr>
      <w:r w:rsidRPr="00572C7E">
        <w:rPr>
          <w:rFonts w:asciiTheme="majorHAnsi" w:hAnsiTheme="majorHAnsi"/>
          <w:b/>
          <w:lang w:eastAsia="en-US"/>
        </w:rPr>
        <w:t>Afkoop</w:t>
      </w:r>
      <w:r w:rsidRPr="00572C7E">
        <w:rPr>
          <w:rFonts w:asciiTheme="majorHAnsi" w:hAnsiTheme="majorHAnsi"/>
          <w:lang w:eastAsia="en-US"/>
        </w:rPr>
        <w:t xml:space="preserve">: </w:t>
      </w:r>
      <w:r w:rsidR="004F1211" w:rsidRPr="00572C7E">
        <w:rPr>
          <w:rFonts w:asciiTheme="majorHAnsi" w:hAnsiTheme="majorHAnsi"/>
          <w:lang w:eastAsia="en-US"/>
        </w:rPr>
        <w:t>Het kortingspercentage geldt bij afkoop over de totale kosten van de betreffende educatieve software</w:t>
      </w:r>
    </w:p>
    <w:p w14:paraId="21643A5C" w14:textId="77777777" w:rsidR="00D04787" w:rsidRPr="00572C7E" w:rsidRDefault="0067564B" w:rsidP="00137B35">
      <w:pPr>
        <w:rPr>
          <w:rFonts w:asciiTheme="majorHAnsi" w:hAnsiTheme="majorHAnsi"/>
          <w:lang w:eastAsia="en-US"/>
        </w:rPr>
      </w:pPr>
      <w:r w:rsidRPr="00572C7E">
        <w:rPr>
          <w:rFonts w:asciiTheme="majorHAnsi" w:hAnsiTheme="majorHAnsi"/>
          <w:b/>
          <w:lang w:eastAsia="en-US"/>
        </w:rPr>
        <w:t>Licentie</w:t>
      </w:r>
      <w:r w:rsidRPr="00572C7E">
        <w:rPr>
          <w:rFonts w:asciiTheme="majorHAnsi" w:hAnsiTheme="majorHAnsi"/>
          <w:lang w:eastAsia="en-US"/>
        </w:rPr>
        <w:t>: Het kortingspercentage geldt bij afname van een licentie over de volledige duur van de periode waa</w:t>
      </w:r>
      <w:r w:rsidR="005E4B4F" w:rsidRPr="00572C7E">
        <w:rPr>
          <w:rFonts w:asciiTheme="majorHAnsi" w:hAnsiTheme="majorHAnsi"/>
          <w:lang w:eastAsia="en-US"/>
        </w:rPr>
        <w:t>rin de licentie afgenomen wordt.</w:t>
      </w:r>
    </w:p>
    <w:p w14:paraId="1D1FA60E" w14:textId="77777777" w:rsidR="00137B35" w:rsidRDefault="00137B35" w:rsidP="00137B35">
      <w:pPr>
        <w:rPr>
          <w:rFonts w:asciiTheme="majorHAnsi" w:hAnsiTheme="majorHAnsi"/>
        </w:rPr>
      </w:pPr>
    </w:p>
    <w:p w14:paraId="62321743" w14:textId="77777777" w:rsidR="005C1583" w:rsidRDefault="005C1583" w:rsidP="00137B35">
      <w:pPr>
        <w:rPr>
          <w:rFonts w:asciiTheme="majorHAnsi" w:hAnsiTheme="majorHAnsi"/>
        </w:rPr>
      </w:pPr>
    </w:p>
    <w:p w14:paraId="36B35DAD" w14:textId="77777777" w:rsidR="00137B35" w:rsidRPr="005C1583" w:rsidRDefault="00137B35" w:rsidP="00137B35">
      <w:pPr>
        <w:rPr>
          <w:rFonts w:asciiTheme="majorHAnsi" w:hAnsiTheme="majorHAnsi"/>
        </w:rPr>
      </w:pPr>
      <w:r w:rsidRPr="005C1583">
        <w:rPr>
          <w:rFonts w:asciiTheme="majorHAnsi" w:hAnsiTheme="majorHAnsi"/>
        </w:rPr>
        <w:t>Getekend voor akkoord op datum:</w:t>
      </w:r>
      <w:r w:rsidR="005C1583" w:rsidRPr="005C1583">
        <w:rPr>
          <w:rFonts w:asciiTheme="majorHAnsi" w:hAnsiTheme="majorHAnsi"/>
        </w:rPr>
        <w:t xml:space="preserve"> </w:t>
      </w:r>
      <w:r w:rsidR="005C1583" w:rsidRPr="005C1583">
        <w:rPr>
          <w:rFonts w:asciiTheme="majorHAnsi" w:hAnsiTheme="majorHAnsi"/>
          <w:highlight w:val="yellow"/>
        </w:rPr>
        <w:t>_ _ - _ _ - _ _ _ _</w:t>
      </w:r>
      <w:r w:rsidR="005C1583">
        <w:rPr>
          <w:rFonts w:asciiTheme="majorHAnsi" w:hAnsiTheme="majorHAnsi"/>
        </w:rPr>
        <w:t xml:space="preserve"> </w:t>
      </w:r>
    </w:p>
    <w:p w14:paraId="1A1D84C0" w14:textId="77777777" w:rsidR="00137B35" w:rsidRDefault="00137B35" w:rsidP="00137B35">
      <w:pPr>
        <w:rPr>
          <w:rFonts w:asciiTheme="majorHAnsi" w:hAnsiTheme="majorHAnsi"/>
        </w:rPr>
      </w:pPr>
    </w:p>
    <w:p w14:paraId="797A777D" w14:textId="77777777" w:rsidR="00137B35" w:rsidRDefault="00137B35" w:rsidP="00137B35">
      <w:pPr>
        <w:rPr>
          <w:rFonts w:asciiTheme="majorHAnsi" w:hAnsiTheme="majorHAnsi"/>
        </w:rPr>
      </w:pPr>
    </w:p>
    <w:p w14:paraId="6A46EA06" w14:textId="77777777" w:rsidR="00137B35" w:rsidRPr="00137B35" w:rsidRDefault="00137B35" w:rsidP="00137B35">
      <w:pPr>
        <w:rPr>
          <w:rFonts w:asciiTheme="majorHAnsi" w:hAnsiTheme="majorHAnsi"/>
        </w:rPr>
      </w:pPr>
    </w:p>
    <w:p w14:paraId="3D8CCC82" w14:textId="77777777" w:rsidR="00137B35" w:rsidRPr="00137B35" w:rsidRDefault="00137B35" w:rsidP="00137B35">
      <w:pPr>
        <w:rPr>
          <w:rFonts w:asciiTheme="majorHAnsi" w:hAnsiTheme="majorHAnsi"/>
        </w:rPr>
      </w:pPr>
      <w:r w:rsidRPr="00137B35">
        <w:rPr>
          <w:rFonts w:asciiTheme="majorHAnsi" w:hAnsiTheme="majorHAnsi"/>
        </w:rPr>
        <w:t>Naam Inschrijver:</w:t>
      </w:r>
      <w:r>
        <w:rPr>
          <w:rFonts w:asciiTheme="majorHAnsi" w:hAnsiTheme="majorHAnsi"/>
        </w:rPr>
        <w:tab/>
      </w:r>
      <w:r w:rsidRPr="005C1583">
        <w:rPr>
          <w:rFonts w:asciiTheme="majorHAnsi" w:hAnsiTheme="majorHAnsi"/>
          <w:highlight w:val="yellow"/>
        </w:rPr>
        <w:t>XXX</w:t>
      </w:r>
    </w:p>
    <w:p w14:paraId="5D8E7962" w14:textId="77777777" w:rsidR="00137B35" w:rsidRPr="00137B35" w:rsidRDefault="00137B35" w:rsidP="00137B35">
      <w:pPr>
        <w:rPr>
          <w:rFonts w:asciiTheme="majorHAnsi" w:hAnsiTheme="majorHAnsi"/>
        </w:rPr>
      </w:pPr>
      <w:r w:rsidRPr="00137B35">
        <w:rPr>
          <w:rFonts w:asciiTheme="majorHAnsi" w:hAnsiTheme="majorHAnsi"/>
        </w:rPr>
        <w:t>Tekenbevoegde:</w:t>
      </w:r>
      <w:r>
        <w:rPr>
          <w:rFonts w:asciiTheme="majorHAnsi" w:hAnsiTheme="majorHAnsi"/>
        </w:rPr>
        <w:tab/>
      </w:r>
      <w:r w:rsidRPr="005C1583">
        <w:rPr>
          <w:rFonts w:asciiTheme="majorHAnsi" w:hAnsiTheme="majorHAnsi"/>
          <w:highlight w:val="yellow"/>
        </w:rPr>
        <w:t>XXX</w:t>
      </w:r>
    </w:p>
    <w:p w14:paraId="3DD37C7E" w14:textId="77777777" w:rsidR="00CD597C" w:rsidRPr="00572C7E" w:rsidRDefault="00137B35" w:rsidP="00137B35">
      <w:pPr>
        <w:rPr>
          <w:rFonts w:asciiTheme="majorHAnsi" w:hAnsiTheme="majorHAnsi"/>
        </w:rPr>
      </w:pPr>
      <w:r w:rsidRPr="00137B35">
        <w:rPr>
          <w:rFonts w:asciiTheme="majorHAnsi" w:hAnsiTheme="majorHAnsi"/>
        </w:rPr>
        <w:t>Functie:</w:t>
      </w: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</w:r>
      <w:r w:rsidRPr="005C1583">
        <w:rPr>
          <w:rFonts w:asciiTheme="majorHAnsi" w:hAnsiTheme="majorHAnsi"/>
          <w:highlight w:val="yellow"/>
        </w:rPr>
        <w:t>XXX</w:t>
      </w:r>
    </w:p>
    <w:sectPr w:rsidR="00CD597C" w:rsidRPr="00572C7E" w:rsidSect="00AA14A3">
      <w:headerReference w:type="default" r:id="rId11"/>
      <w:footerReference w:type="default" r:id="rId12"/>
      <w:pgSz w:w="11900" w:h="16840"/>
      <w:pgMar w:top="1417" w:right="1417" w:bottom="1417" w:left="1417" w:header="708" w:footer="8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48C241" w14:textId="77777777" w:rsidR="001B278C" w:rsidRDefault="001B278C" w:rsidP="001071D5">
      <w:r>
        <w:separator/>
      </w:r>
    </w:p>
  </w:endnote>
  <w:endnote w:type="continuationSeparator" w:id="0">
    <w:p w14:paraId="7FDDE365" w14:textId="77777777" w:rsidR="001B278C" w:rsidRDefault="001B278C" w:rsidP="00107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B18534" w14:textId="77777777" w:rsidR="004F1F34" w:rsidRDefault="004F1F34" w:rsidP="00E97632">
    <w:pPr>
      <w:pStyle w:val="Voettekst"/>
      <w:pBdr>
        <w:top w:val="single" w:sz="4" w:space="1" w:color="auto"/>
      </w:pBdr>
      <w:tabs>
        <w:tab w:val="clear" w:pos="4536"/>
        <w:tab w:val="clear" w:pos="9072"/>
        <w:tab w:val="left" w:pos="2053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B83329C" wp14:editId="133940A0">
              <wp:simplePos x="0" y="0"/>
              <wp:positionH relativeFrom="column">
                <wp:posOffset>-114300</wp:posOffset>
              </wp:positionH>
              <wp:positionV relativeFrom="paragraph">
                <wp:posOffset>32385</wp:posOffset>
              </wp:positionV>
              <wp:extent cx="457200" cy="457200"/>
              <wp:effectExtent l="0" t="0" r="0" b="0"/>
              <wp:wrapNone/>
              <wp:docPr id="4" name="Tekstva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017908" w14:textId="77777777" w:rsidR="004F1F34" w:rsidRDefault="004F1F3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AB04978" wp14:editId="47FF4CA5">
                                <wp:extent cx="274320" cy="283834"/>
                                <wp:effectExtent l="0" t="0" r="5080" b="0"/>
                                <wp:docPr id="7" name="Afbeelding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LOGOonderwijsIG_E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74320" cy="283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83329C" id="_x0000_t202" coordsize="21600,21600" o:spt="202" path="m,l,21600r21600,l21600,xe">
              <v:stroke joinstyle="miter"/>
              <v:path gradientshapeok="t" o:connecttype="rect"/>
            </v:shapetype>
            <v:shape id="Tekstvak 4" o:spid="_x0000_s1027" type="#_x0000_t202" style="position:absolute;margin-left:-9pt;margin-top:2.55pt;width:36pt;height:3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" filled="f" stroked="f">
              <v:textbox>
                <w:txbxContent>
                  <w:p w14:paraId="5D017908" w14:textId="77777777" w:rsidR="004F1F34" w:rsidRDefault="004F1F34">
                    <w:r>
                      <w:rPr>
                        <w:noProof/>
                      </w:rPr>
                      <w:drawing>
                        <wp:inline distT="0" distB="0" distL="0" distR="0" wp14:anchorId="2AB04978" wp14:editId="47FF4CA5">
                          <wp:extent cx="274320" cy="283834"/>
                          <wp:effectExtent l="0" t="0" r="5080" b="0"/>
                          <wp:docPr id="7" name="Afbeelding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LOGOonderwijsIG_E.jp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74320" cy="283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 xml:space="preserve">          </w:t>
    </w:r>
  </w:p>
  <w:p w14:paraId="3C4FFA27" w14:textId="7F0C39D8" w:rsidR="004F1F34" w:rsidRPr="001B7021" w:rsidRDefault="004F1F34" w:rsidP="00E97632">
    <w:pPr>
      <w:pStyle w:val="Voettekst"/>
      <w:pBdr>
        <w:top w:val="single" w:sz="4" w:space="1" w:color="auto"/>
      </w:pBdr>
      <w:tabs>
        <w:tab w:val="clear" w:pos="4536"/>
        <w:tab w:val="clear" w:pos="9072"/>
        <w:tab w:val="left" w:pos="2053"/>
      </w:tabs>
      <w:rPr>
        <w:rFonts w:asciiTheme="majorHAnsi" w:hAnsiTheme="majorHAnsi"/>
        <w:sz w:val="20"/>
        <w:szCs w:val="20"/>
      </w:rPr>
    </w:pPr>
    <w:r>
      <w:rPr>
        <w:sz w:val="20"/>
        <w:szCs w:val="20"/>
      </w:rPr>
      <w:t xml:space="preserve">               </w:t>
    </w:r>
    <w:r w:rsidRPr="001B7021">
      <w:rPr>
        <w:rFonts w:asciiTheme="majorHAnsi" w:hAnsiTheme="majorHAnsi"/>
        <w:sz w:val="20"/>
        <w:szCs w:val="20"/>
      </w:rPr>
      <w:t>Onderwijs Inkoop Groep.</w:t>
    </w:r>
    <w:r w:rsidRPr="001B7021">
      <w:rPr>
        <w:rFonts w:asciiTheme="majorHAnsi" w:hAnsiTheme="majorHAnsi"/>
        <w:sz w:val="20"/>
        <w:szCs w:val="20"/>
      </w:rPr>
      <w:tab/>
      <w:t xml:space="preserve">       ‘</w:t>
    </w:r>
    <w:r w:rsidRPr="001B7021">
      <w:rPr>
        <w:rFonts w:asciiTheme="majorHAnsi" w:hAnsiTheme="majorHAnsi"/>
        <w:i/>
        <w:sz w:val="20"/>
        <w:szCs w:val="20"/>
      </w:rPr>
      <w:t>Besparen met een hart voor Onderwijs.’</w:t>
    </w:r>
    <w:r w:rsidRPr="001B7021">
      <w:rPr>
        <w:rFonts w:asciiTheme="majorHAnsi" w:hAnsiTheme="majorHAnsi"/>
        <w:sz w:val="20"/>
        <w:szCs w:val="20"/>
      </w:rPr>
      <w:tab/>
      <w:t xml:space="preserve">        Pagina </w:t>
    </w:r>
    <w:r w:rsidRPr="001B7021">
      <w:rPr>
        <w:rFonts w:asciiTheme="majorHAnsi" w:hAnsiTheme="majorHAnsi"/>
        <w:sz w:val="20"/>
        <w:szCs w:val="20"/>
      </w:rPr>
      <w:fldChar w:fldCharType="begin"/>
    </w:r>
    <w:r w:rsidRPr="001B7021">
      <w:rPr>
        <w:rFonts w:asciiTheme="majorHAnsi" w:hAnsiTheme="majorHAnsi"/>
        <w:sz w:val="20"/>
        <w:szCs w:val="20"/>
      </w:rPr>
      <w:instrText xml:space="preserve"> PAGE  \* MERGEFORMAT </w:instrText>
    </w:r>
    <w:r w:rsidRPr="001B7021">
      <w:rPr>
        <w:rFonts w:asciiTheme="majorHAnsi" w:hAnsiTheme="majorHAnsi"/>
        <w:sz w:val="20"/>
        <w:szCs w:val="20"/>
      </w:rPr>
      <w:fldChar w:fldCharType="separate"/>
    </w:r>
    <w:r w:rsidR="005C1583" w:rsidRPr="001B7021">
      <w:rPr>
        <w:rFonts w:asciiTheme="majorHAnsi" w:hAnsiTheme="majorHAnsi"/>
        <w:noProof/>
        <w:sz w:val="20"/>
        <w:szCs w:val="20"/>
      </w:rPr>
      <w:t>1</w:t>
    </w:r>
    <w:r w:rsidRPr="001B7021">
      <w:rPr>
        <w:rFonts w:asciiTheme="majorHAnsi" w:hAnsiTheme="majorHAnsi"/>
        <w:sz w:val="20"/>
        <w:szCs w:val="20"/>
      </w:rPr>
      <w:fldChar w:fldCharType="end"/>
    </w:r>
    <w:r w:rsidRPr="001B7021">
      <w:rPr>
        <w:rFonts w:asciiTheme="majorHAnsi" w:hAnsiTheme="majorHAnsi"/>
        <w:sz w:val="20"/>
        <w:szCs w:val="20"/>
      </w:rPr>
      <w:t xml:space="preserve"> van </w:t>
    </w:r>
    <w:r w:rsidRPr="001B7021">
      <w:rPr>
        <w:rFonts w:asciiTheme="majorHAnsi" w:hAnsiTheme="majorHAnsi"/>
        <w:sz w:val="20"/>
        <w:szCs w:val="20"/>
      </w:rPr>
      <w:fldChar w:fldCharType="begin"/>
    </w:r>
    <w:r w:rsidRPr="001B7021">
      <w:rPr>
        <w:rFonts w:asciiTheme="majorHAnsi" w:hAnsiTheme="majorHAnsi"/>
        <w:sz w:val="20"/>
        <w:szCs w:val="20"/>
      </w:rPr>
      <w:instrText xml:space="preserve"> SECTIONPAGES  \* MERGEFORMAT </w:instrText>
    </w:r>
    <w:r w:rsidRPr="001B7021">
      <w:rPr>
        <w:rFonts w:asciiTheme="majorHAnsi" w:hAnsiTheme="majorHAnsi"/>
        <w:sz w:val="20"/>
        <w:szCs w:val="20"/>
      </w:rPr>
      <w:fldChar w:fldCharType="separate"/>
    </w:r>
    <w:r w:rsidR="00357B75">
      <w:rPr>
        <w:rFonts w:asciiTheme="majorHAnsi" w:hAnsiTheme="majorHAnsi"/>
        <w:noProof/>
        <w:sz w:val="20"/>
        <w:szCs w:val="20"/>
      </w:rPr>
      <w:t>1</w:t>
    </w:r>
    <w:r w:rsidRPr="001B7021">
      <w:rPr>
        <w:rFonts w:asciiTheme="majorHAnsi" w:hAnsiTheme="majorHAnsi"/>
        <w:sz w:val="20"/>
        <w:szCs w:val="20"/>
      </w:rPr>
      <w:fldChar w:fldCharType="end"/>
    </w:r>
    <w:r w:rsidRPr="001B7021">
      <w:rPr>
        <w:rFonts w:asciiTheme="majorHAnsi" w:hAnsiTheme="majorHAnsi"/>
        <w:sz w:val="20"/>
        <w:szCs w:val="20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D79DD8" w14:textId="77777777" w:rsidR="001B278C" w:rsidRDefault="001B278C" w:rsidP="001071D5">
      <w:r>
        <w:separator/>
      </w:r>
    </w:p>
  </w:footnote>
  <w:footnote w:type="continuationSeparator" w:id="0">
    <w:p w14:paraId="567C4032" w14:textId="77777777" w:rsidR="001B278C" w:rsidRDefault="001B278C" w:rsidP="001071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2492C3" w14:textId="77777777" w:rsidR="00AA14A3" w:rsidRDefault="004F1F34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6E9C38" wp14:editId="2D6BCC23">
              <wp:simplePos x="0" y="0"/>
              <wp:positionH relativeFrom="column">
                <wp:posOffset>-114300</wp:posOffset>
              </wp:positionH>
              <wp:positionV relativeFrom="paragraph">
                <wp:posOffset>-6985</wp:posOffset>
              </wp:positionV>
              <wp:extent cx="1943100" cy="457200"/>
              <wp:effectExtent l="0" t="0" r="0" b="0"/>
              <wp:wrapNone/>
              <wp:docPr id="1" name="Tekstva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431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70E536" w14:textId="77777777" w:rsidR="004F1F34" w:rsidRDefault="004F1F3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E53BF0D" wp14:editId="6DD54B22">
                                <wp:extent cx="1160145" cy="365760"/>
                                <wp:effectExtent l="0" t="0" r="8255" b="0"/>
                                <wp:docPr id="2" name="Afbeelding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LOGOonderwijsIG_mail400p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160145" cy="3657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6E9C38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6" type="#_x0000_t202" style="position:absolute;margin-left:-9pt;margin-top:-.55pt;width:153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" filled="f" stroked="f">
              <v:textbox>
                <w:txbxContent>
                  <w:p w14:paraId="1670E536" w14:textId="77777777" w:rsidR="004F1F34" w:rsidRDefault="004F1F34">
                    <w:r>
                      <w:rPr>
                        <w:noProof/>
                      </w:rPr>
                      <w:drawing>
                        <wp:inline distT="0" distB="0" distL="0" distR="0" wp14:anchorId="7E53BF0D" wp14:editId="6DD54B22">
                          <wp:extent cx="1160145" cy="365760"/>
                          <wp:effectExtent l="0" t="0" r="8255" b="0"/>
                          <wp:docPr id="2" name="Afbeelding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LOGOonderwijsIG_mail400p.jp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160145" cy="3657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ab/>
      <w:t xml:space="preserve">                                              </w:t>
    </w:r>
  </w:p>
  <w:p w14:paraId="7A1F108A" w14:textId="77777777" w:rsidR="004F1F34" w:rsidRPr="001B7021" w:rsidRDefault="00AA14A3">
    <w:pPr>
      <w:pStyle w:val="Koptekst"/>
      <w:rPr>
        <w:rFonts w:asciiTheme="majorHAnsi" w:hAnsiTheme="majorHAnsi"/>
        <w:sz w:val="20"/>
        <w:szCs w:val="20"/>
      </w:rPr>
    </w:pPr>
    <w:r>
      <w:tab/>
    </w:r>
    <w:r w:rsidR="004F1F34" w:rsidRPr="001B7021">
      <w:rPr>
        <w:rFonts w:asciiTheme="majorHAnsi" w:hAnsiTheme="majorHAnsi"/>
        <w:sz w:val="20"/>
        <w:szCs w:val="20"/>
      </w:rPr>
      <w:t xml:space="preserve">Europese Aanbesteding Onderwijs Leer Pakket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B1D8F"/>
    <w:multiLevelType w:val="multilevel"/>
    <w:tmpl w:val="6C489288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DB62C4E"/>
    <w:multiLevelType w:val="hybridMultilevel"/>
    <w:tmpl w:val="A47C9D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558D7"/>
    <w:multiLevelType w:val="hybridMultilevel"/>
    <w:tmpl w:val="D6FE8F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31046"/>
    <w:multiLevelType w:val="hybridMultilevel"/>
    <w:tmpl w:val="16EE13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F625F"/>
    <w:multiLevelType w:val="hybridMultilevel"/>
    <w:tmpl w:val="3AA2B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24DA9"/>
    <w:multiLevelType w:val="hybridMultilevel"/>
    <w:tmpl w:val="3C701B2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E37884"/>
    <w:multiLevelType w:val="hybridMultilevel"/>
    <w:tmpl w:val="35CAF71A"/>
    <w:lvl w:ilvl="0" w:tplc="64FA6372">
      <w:start w:val="1"/>
      <w:numFmt w:val="decimal"/>
      <w:lvlText w:val="a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7216B4"/>
    <w:multiLevelType w:val="hybridMultilevel"/>
    <w:tmpl w:val="34F87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EC2E64"/>
    <w:multiLevelType w:val="hybridMultilevel"/>
    <w:tmpl w:val="3FE6CA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CB5794"/>
    <w:multiLevelType w:val="hybridMultilevel"/>
    <w:tmpl w:val="D77C6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267E52"/>
    <w:multiLevelType w:val="multilevel"/>
    <w:tmpl w:val="6C489288"/>
    <w:lvl w:ilvl="0">
      <w:start w:val="1"/>
      <w:numFmt w:val="decimal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FFF0DBE"/>
    <w:multiLevelType w:val="hybridMultilevel"/>
    <w:tmpl w:val="BFEAED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F04A58"/>
    <w:multiLevelType w:val="hybridMultilevel"/>
    <w:tmpl w:val="AD28464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3414F6"/>
    <w:multiLevelType w:val="hybridMultilevel"/>
    <w:tmpl w:val="F13C4D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C80E5F"/>
    <w:multiLevelType w:val="hybridMultilevel"/>
    <w:tmpl w:val="F13C4DE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A5E6BB3"/>
    <w:multiLevelType w:val="hybridMultilevel"/>
    <w:tmpl w:val="002289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6664B7"/>
    <w:multiLevelType w:val="hybridMultilevel"/>
    <w:tmpl w:val="1A0CB118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364407668">
    <w:abstractNumId w:val="0"/>
  </w:num>
  <w:num w:numId="2" w16cid:durableId="1045719626">
    <w:abstractNumId w:val="10"/>
  </w:num>
  <w:num w:numId="3" w16cid:durableId="1008673018">
    <w:abstractNumId w:val="8"/>
  </w:num>
  <w:num w:numId="4" w16cid:durableId="724185686">
    <w:abstractNumId w:val="12"/>
  </w:num>
  <w:num w:numId="5" w16cid:durableId="83964733">
    <w:abstractNumId w:val="9"/>
  </w:num>
  <w:num w:numId="6" w16cid:durableId="368335602">
    <w:abstractNumId w:val="4"/>
  </w:num>
  <w:num w:numId="7" w16cid:durableId="1256475145">
    <w:abstractNumId w:val="11"/>
  </w:num>
  <w:num w:numId="8" w16cid:durableId="721562699">
    <w:abstractNumId w:val="16"/>
  </w:num>
  <w:num w:numId="9" w16cid:durableId="1060905016">
    <w:abstractNumId w:val="7"/>
  </w:num>
  <w:num w:numId="10" w16cid:durableId="878123308">
    <w:abstractNumId w:val="1"/>
  </w:num>
  <w:num w:numId="11" w16cid:durableId="1629168034">
    <w:abstractNumId w:val="5"/>
  </w:num>
  <w:num w:numId="12" w16cid:durableId="573979310">
    <w:abstractNumId w:val="15"/>
  </w:num>
  <w:num w:numId="13" w16cid:durableId="1878740126">
    <w:abstractNumId w:val="3"/>
  </w:num>
  <w:num w:numId="14" w16cid:durableId="1897350458">
    <w:abstractNumId w:val="2"/>
  </w:num>
  <w:num w:numId="15" w16cid:durableId="1067416038">
    <w:abstractNumId w:val="6"/>
  </w:num>
  <w:num w:numId="16" w16cid:durableId="1548370790">
    <w:abstractNumId w:val="14"/>
  </w:num>
  <w:num w:numId="17" w16cid:durableId="125798116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B75"/>
    <w:rsid w:val="00007ADF"/>
    <w:rsid w:val="0005088D"/>
    <w:rsid w:val="00051526"/>
    <w:rsid w:val="00066A86"/>
    <w:rsid w:val="00085DDF"/>
    <w:rsid w:val="00090B1C"/>
    <w:rsid w:val="00092D03"/>
    <w:rsid w:val="000A09C8"/>
    <w:rsid w:val="000C5E48"/>
    <w:rsid w:val="000D474E"/>
    <w:rsid w:val="001071D5"/>
    <w:rsid w:val="00137B35"/>
    <w:rsid w:val="00142ACC"/>
    <w:rsid w:val="001438BB"/>
    <w:rsid w:val="0016016C"/>
    <w:rsid w:val="00185195"/>
    <w:rsid w:val="001B278C"/>
    <w:rsid w:val="001B7021"/>
    <w:rsid w:val="001C5043"/>
    <w:rsid w:val="001D4FEE"/>
    <w:rsid w:val="001D61A1"/>
    <w:rsid w:val="001F7886"/>
    <w:rsid w:val="00200F75"/>
    <w:rsid w:val="00206780"/>
    <w:rsid w:val="002255E8"/>
    <w:rsid w:val="002329C8"/>
    <w:rsid w:val="00235991"/>
    <w:rsid w:val="002676C2"/>
    <w:rsid w:val="002932E5"/>
    <w:rsid w:val="002B789F"/>
    <w:rsid w:val="002C0DE8"/>
    <w:rsid w:val="002C74E7"/>
    <w:rsid w:val="00357B75"/>
    <w:rsid w:val="003B05DC"/>
    <w:rsid w:val="003B260E"/>
    <w:rsid w:val="003B5C34"/>
    <w:rsid w:val="003C77FE"/>
    <w:rsid w:val="003D07E3"/>
    <w:rsid w:val="003F6A6C"/>
    <w:rsid w:val="003F7367"/>
    <w:rsid w:val="004105E6"/>
    <w:rsid w:val="004224BF"/>
    <w:rsid w:val="00446A3E"/>
    <w:rsid w:val="00474CB7"/>
    <w:rsid w:val="004A3F68"/>
    <w:rsid w:val="004C4C0D"/>
    <w:rsid w:val="004D446A"/>
    <w:rsid w:val="004D7827"/>
    <w:rsid w:val="004F1211"/>
    <w:rsid w:val="004F1F34"/>
    <w:rsid w:val="004F58AE"/>
    <w:rsid w:val="004F718E"/>
    <w:rsid w:val="00503A94"/>
    <w:rsid w:val="0056082D"/>
    <w:rsid w:val="00572C7E"/>
    <w:rsid w:val="00580B00"/>
    <w:rsid w:val="005C1583"/>
    <w:rsid w:val="005D039E"/>
    <w:rsid w:val="005D2D09"/>
    <w:rsid w:val="005D774F"/>
    <w:rsid w:val="005E4B4F"/>
    <w:rsid w:val="00601465"/>
    <w:rsid w:val="00672E16"/>
    <w:rsid w:val="0067564B"/>
    <w:rsid w:val="006A1E29"/>
    <w:rsid w:val="006B0F7D"/>
    <w:rsid w:val="006D1E4A"/>
    <w:rsid w:val="00713B26"/>
    <w:rsid w:val="00731E9D"/>
    <w:rsid w:val="00766AC6"/>
    <w:rsid w:val="007758B0"/>
    <w:rsid w:val="00777FE8"/>
    <w:rsid w:val="007C7F9F"/>
    <w:rsid w:val="007D3B97"/>
    <w:rsid w:val="00845CD7"/>
    <w:rsid w:val="00847009"/>
    <w:rsid w:val="008E0BDE"/>
    <w:rsid w:val="008F6D1E"/>
    <w:rsid w:val="008F7281"/>
    <w:rsid w:val="0091463A"/>
    <w:rsid w:val="00920D13"/>
    <w:rsid w:val="00956A2A"/>
    <w:rsid w:val="00961FAB"/>
    <w:rsid w:val="0097356E"/>
    <w:rsid w:val="009B2765"/>
    <w:rsid w:val="00A01001"/>
    <w:rsid w:val="00A03D79"/>
    <w:rsid w:val="00A05E1F"/>
    <w:rsid w:val="00A21C44"/>
    <w:rsid w:val="00A23CBC"/>
    <w:rsid w:val="00A26C7E"/>
    <w:rsid w:val="00A34931"/>
    <w:rsid w:val="00A34A40"/>
    <w:rsid w:val="00A705F8"/>
    <w:rsid w:val="00A70936"/>
    <w:rsid w:val="00A96A59"/>
    <w:rsid w:val="00AA14A3"/>
    <w:rsid w:val="00AB6BAC"/>
    <w:rsid w:val="00AC0A67"/>
    <w:rsid w:val="00B01BEE"/>
    <w:rsid w:val="00B11401"/>
    <w:rsid w:val="00B56A82"/>
    <w:rsid w:val="00BA2C27"/>
    <w:rsid w:val="00BB71D9"/>
    <w:rsid w:val="00BD2A2F"/>
    <w:rsid w:val="00BE7BD6"/>
    <w:rsid w:val="00C333D6"/>
    <w:rsid w:val="00C3412E"/>
    <w:rsid w:val="00C62A27"/>
    <w:rsid w:val="00CC2635"/>
    <w:rsid w:val="00CD0799"/>
    <w:rsid w:val="00CD597C"/>
    <w:rsid w:val="00CF534F"/>
    <w:rsid w:val="00D04787"/>
    <w:rsid w:val="00D71543"/>
    <w:rsid w:val="00D92BDB"/>
    <w:rsid w:val="00DA3A10"/>
    <w:rsid w:val="00DD18B8"/>
    <w:rsid w:val="00DF5F85"/>
    <w:rsid w:val="00E10F1A"/>
    <w:rsid w:val="00E17B9A"/>
    <w:rsid w:val="00E21531"/>
    <w:rsid w:val="00E47048"/>
    <w:rsid w:val="00E54817"/>
    <w:rsid w:val="00E97632"/>
    <w:rsid w:val="00EA771A"/>
    <w:rsid w:val="00EB00B1"/>
    <w:rsid w:val="00F06E48"/>
    <w:rsid w:val="00F34A6E"/>
    <w:rsid w:val="00F40A1A"/>
    <w:rsid w:val="00F75AAD"/>
    <w:rsid w:val="00F82F82"/>
    <w:rsid w:val="00FC3ACA"/>
    <w:rsid w:val="00FD463A"/>
    <w:rsid w:val="00FE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44B6525"/>
  <w14:defaultImageDpi w14:val="300"/>
  <w15:docId w15:val="{47F72EB7-4CD5-074E-BA92-73C9B1935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34A4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text1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D3B9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1071D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1071D5"/>
    <w:rPr>
      <w:lang w:val="en-US"/>
    </w:rPr>
  </w:style>
  <w:style w:type="paragraph" w:styleId="Voettekst">
    <w:name w:val="footer"/>
    <w:basedOn w:val="Standaard"/>
    <w:link w:val="VoettekstChar"/>
    <w:uiPriority w:val="99"/>
    <w:unhideWhenUsed/>
    <w:rsid w:val="001071D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071D5"/>
    <w:rPr>
      <w:lang w:val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071D5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071D5"/>
    <w:rPr>
      <w:rFonts w:ascii="Lucida Grande" w:hAnsi="Lucida Grande" w:cs="Lucida Grande"/>
      <w:sz w:val="18"/>
      <w:szCs w:val="18"/>
      <w:lang w:val="en-US"/>
    </w:rPr>
  </w:style>
  <w:style w:type="character" w:customStyle="1" w:styleId="Kop2Char">
    <w:name w:val="Kop 2 Char"/>
    <w:basedOn w:val="Standaardalinea-lettertype"/>
    <w:link w:val="Kop2"/>
    <w:uiPriority w:val="9"/>
    <w:rsid w:val="007D3B9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Kop1Char">
    <w:name w:val="Kop 1 Char"/>
    <w:basedOn w:val="Standaardalinea-lettertype"/>
    <w:link w:val="Kop1"/>
    <w:uiPriority w:val="9"/>
    <w:rsid w:val="00A34A40"/>
    <w:rPr>
      <w:rFonts w:asciiTheme="majorHAnsi" w:eastAsiaTheme="majorEastAsia" w:hAnsiTheme="majorHAnsi" w:cstheme="majorBidi"/>
      <w:b/>
      <w:bCs/>
      <w:color w:val="000000" w:themeColor="text1"/>
      <w:sz w:val="22"/>
      <w:szCs w:val="32"/>
    </w:rPr>
  </w:style>
  <w:style w:type="paragraph" w:customStyle="1" w:styleId="OIGStijl1">
    <w:name w:val="OIG Stijl 1"/>
    <w:basedOn w:val="Standaard"/>
    <w:qFormat/>
    <w:rsid w:val="007D3B97"/>
    <w:rPr>
      <w:rFonts w:asciiTheme="majorHAnsi" w:hAnsiTheme="majorHAnsi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BD2A2F"/>
    <w:pPr>
      <w:spacing w:line="276" w:lineRule="auto"/>
      <w:outlineLvl w:val="9"/>
    </w:pPr>
    <w:rPr>
      <w:color w:val="365F91" w:themeColor="accent1" w:themeShade="BF"/>
      <w:sz w:val="28"/>
      <w:szCs w:val="28"/>
    </w:rPr>
  </w:style>
  <w:style w:type="paragraph" w:styleId="Inhopg1">
    <w:name w:val="toc 1"/>
    <w:basedOn w:val="Standaard"/>
    <w:next w:val="Standaard"/>
    <w:autoRedefine/>
    <w:uiPriority w:val="39"/>
    <w:unhideWhenUsed/>
    <w:rsid w:val="00007ADF"/>
    <w:pPr>
      <w:tabs>
        <w:tab w:val="right" w:pos="9056"/>
      </w:tabs>
      <w:spacing w:before="120"/>
    </w:pPr>
    <w:rPr>
      <w:noProof/>
    </w:rPr>
  </w:style>
  <w:style w:type="paragraph" w:styleId="Inhopg2">
    <w:name w:val="toc 2"/>
    <w:basedOn w:val="Standaard"/>
    <w:next w:val="Standaard"/>
    <w:autoRedefine/>
    <w:uiPriority w:val="39"/>
    <w:semiHidden/>
    <w:unhideWhenUsed/>
    <w:rsid w:val="00BD2A2F"/>
    <w:pPr>
      <w:ind w:left="240"/>
    </w:pPr>
    <w:rPr>
      <w:i/>
    </w:rPr>
  </w:style>
  <w:style w:type="paragraph" w:styleId="Inhopg3">
    <w:name w:val="toc 3"/>
    <w:basedOn w:val="Standaard"/>
    <w:next w:val="Standaard"/>
    <w:autoRedefine/>
    <w:uiPriority w:val="39"/>
    <w:semiHidden/>
    <w:unhideWhenUsed/>
    <w:rsid w:val="00BD2A2F"/>
    <w:pPr>
      <w:ind w:left="480"/>
    </w:pPr>
  </w:style>
  <w:style w:type="paragraph" w:styleId="Inhopg4">
    <w:name w:val="toc 4"/>
    <w:basedOn w:val="Standaard"/>
    <w:next w:val="Standaard"/>
    <w:autoRedefine/>
    <w:uiPriority w:val="39"/>
    <w:semiHidden/>
    <w:unhideWhenUsed/>
    <w:rsid w:val="00BD2A2F"/>
    <w:pPr>
      <w:ind w:left="720"/>
    </w:pPr>
    <w:rPr>
      <w:sz w:val="20"/>
      <w:szCs w:val="20"/>
    </w:rPr>
  </w:style>
  <w:style w:type="paragraph" w:styleId="Inhopg5">
    <w:name w:val="toc 5"/>
    <w:basedOn w:val="Standaard"/>
    <w:next w:val="Standaard"/>
    <w:autoRedefine/>
    <w:uiPriority w:val="39"/>
    <w:semiHidden/>
    <w:unhideWhenUsed/>
    <w:rsid w:val="00BD2A2F"/>
    <w:pPr>
      <w:ind w:left="960"/>
    </w:pPr>
    <w:rPr>
      <w:sz w:val="20"/>
      <w:szCs w:val="20"/>
    </w:r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BD2A2F"/>
    <w:pPr>
      <w:ind w:left="1200"/>
    </w:pPr>
    <w:rPr>
      <w:sz w:val="20"/>
      <w:szCs w:val="20"/>
    </w:r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BD2A2F"/>
    <w:pPr>
      <w:ind w:left="1440"/>
    </w:pPr>
    <w:rPr>
      <w:sz w:val="20"/>
      <w:szCs w:val="20"/>
    </w:r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BD2A2F"/>
    <w:pPr>
      <w:ind w:left="1680"/>
    </w:pPr>
    <w:rPr>
      <w:sz w:val="20"/>
      <w:szCs w:val="20"/>
    </w:r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BD2A2F"/>
    <w:pPr>
      <w:ind w:left="1920"/>
    </w:pPr>
    <w:rPr>
      <w:sz w:val="20"/>
      <w:szCs w:val="20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BD2A2F"/>
    <w:rPr>
      <w:rFonts w:ascii="Lucida Grande" w:hAnsi="Lucida Grande" w:cs="Lucida Grande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BD2A2F"/>
    <w:rPr>
      <w:rFonts w:ascii="Lucida Grande" w:hAnsi="Lucida Grande" w:cs="Lucida Grande"/>
      <w:lang w:val="en-US"/>
    </w:rPr>
  </w:style>
  <w:style w:type="paragraph" w:styleId="Lijstalinea">
    <w:name w:val="List Paragraph"/>
    <w:basedOn w:val="Standaard"/>
    <w:uiPriority w:val="34"/>
    <w:qFormat/>
    <w:rsid w:val="00601465"/>
    <w:pPr>
      <w:ind w:left="720"/>
      <w:contextualSpacing/>
    </w:pPr>
  </w:style>
  <w:style w:type="table" w:styleId="Tabelraster">
    <w:name w:val="Table Grid"/>
    <w:basedOn w:val="Standaardtabel"/>
    <w:uiPriority w:val="59"/>
    <w:rsid w:val="00F06E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-accent1">
    <w:name w:val="Light Shading Accent 1"/>
    <w:basedOn w:val="Standaardtabel"/>
    <w:uiPriority w:val="60"/>
    <w:rsid w:val="00F06E48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">
    <w:name w:val="Light Shading"/>
    <w:basedOn w:val="Standaardtabel"/>
    <w:uiPriority w:val="60"/>
    <w:rsid w:val="00F06E48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lijst">
    <w:name w:val="Light List"/>
    <w:basedOn w:val="Standaardtabel"/>
    <w:uiPriority w:val="61"/>
    <w:rsid w:val="00F06E48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Hyperlink">
    <w:name w:val="Hyperlink"/>
    <w:basedOn w:val="Standaardalinea-lettertype"/>
    <w:uiPriority w:val="99"/>
    <w:unhideWhenUsed/>
    <w:rsid w:val="00A34A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oelschenk/OnderwijsIG%20Dropbox/Joel%20Schenk/2.%20Administratie/801.%20Aanbesteden%20EA%20OLP%20OIG%20klanten/106.%20Essentius%20OLP.OIGJS.2024.12/1.%20Voorbereiding%20EA%20word%20documenten/Bijlage%202%20Prijsblad%20XXX%20naam%20bestuur.dotx" TargetMode="Externa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B15A45B63DE94893BCB521D6C74090" ma:contentTypeVersion="13" ma:contentTypeDescription="Een nieuw document maken." ma:contentTypeScope="" ma:versionID="d211ece91b19caa26a933536da1cfab1">
  <xsd:schema xmlns:xsd="http://www.w3.org/2001/XMLSchema" xmlns:xs="http://www.w3.org/2001/XMLSchema" xmlns:p="http://schemas.microsoft.com/office/2006/metadata/properties" xmlns:ns2="12ff8a3e-e7ba-401e-8edd-6c2a095a428b" xmlns:ns3="00280d56-ca48-4aa5-a89e-ff8d0e21d042" targetNamespace="http://schemas.microsoft.com/office/2006/metadata/properties" ma:root="true" ma:fieldsID="b2c0c2ce42b200391c83344ceb89c53b" ns2:_="" ns3:_="">
    <xsd:import namespace="12ff8a3e-e7ba-401e-8edd-6c2a095a428b"/>
    <xsd:import namespace="00280d56-ca48-4aa5-a89e-ff8d0e21d04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ff8a3e-e7ba-401e-8edd-6c2a095a42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80d56-ca48-4aa5-a89e-ff8d0e21d0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4E5245-34A1-4481-A633-9174574A72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D0CD926-8B54-4967-B65B-46228FB48BF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FE5AA19-9683-42BD-BCA7-1B0D22B23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ff8a3e-e7ba-401e-8edd-6c2a095a428b"/>
    <ds:schemaRef ds:uri="00280d56-ca48-4aa5-a89e-ff8d0e21d0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3CDD5AA-1087-4314-8F3F-7162B134A9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Bijlage 2 Prijsblad XXX naam bestuur.dotx</Template>
  <TotalTime>4</TotalTime>
  <Pages>1</Pages>
  <Words>244</Words>
  <Characters>1345</Characters>
  <Application>Microsoft Office Word</Application>
  <DocSecurity>0</DocSecurity>
  <Lines>11</Lines>
  <Paragraphs>3</Paragraphs>
  <ScaleCrop>false</ScaleCrop>
  <Company>Onderwijs Inkoop Groep BV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Schenk</dc:creator>
  <cp:keywords/>
  <dc:description/>
  <cp:lastModifiedBy>Joël Schenk</cp:lastModifiedBy>
  <cp:revision>1</cp:revision>
  <cp:lastPrinted>2013-07-01T09:34:00Z</cp:lastPrinted>
  <dcterms:created xsi:type="dcterms:W3CDTF">2024-09-09T13:18:00Z</dcterms:created>
  <dcterms:modified xsi:type="dcterms:W3CDTF">2024-09-09T13:22:00Z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0x0101003FB15A45B63DE94893BCB521D6C74090</vt:lpwstr>
  </property>
  <property fmtid="{D5CDD505-2E9C-101B-9397-08002B2CF9AE}" pid="3" name="Order">
    <vt:r8>2900</vt:r8>
  </property>
</Properties>
</file>