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A887A" w14:textId="05E41C54" w:rsidR="00F43B85" w:rsidRDefault="00F43B85" w:rsidP="00F43B85">
      <w:pPr>
        <w:pStyle w:val="KopBijlage"/>
      </w:pPr>
      <w:bookmarkStart w:id="0" w:name="_Toc419285420"/>
      <w:bookmarkStart w:id="1" w:name="_Toc421086916"/>
      <w:bookmarkStart w:id="2" w:name="_Toc421100639"/>
      <w:bookmarkStart w:id="3" w:name="_Toc535851661"/>
      <w:r>
        <w:t xml:space="preserve">Bijlage </w:t>
      </w:r>
      <w:r w:rsidR="008805F2">
        <w:t>1</w:t>
      </w:r>
      <w:r w:rsidR="00DA48F9">
        <w:t>6</w:t>
      </w:r>
      <w:r>
        <w:t xml:space="preserve"> Verklaring </w:t>
      </w:r>
      <w:r>
        <w:br/>
        <w:t>Onderaanneming</w:t>
      </w:r>
      <w:bookmarkEnd w:id="0"/>
      <w:bookmarkEnd w:id="1"/>
      <w:bookmarkEnd w:id="2"/>
      <w:bookmarkEnd w:id="3"/>
    </w:p>
    <w:p w14:paraId="43D272C8" w14:textId="77777777" w:rsidR="00F43B85" w:rsidRDefault="00F43B85" w:rsidP="00F43B85">
      <w:pPr>
        <w:spacing w:line="276" w:lineRule="auto"/>
        <w:rPr>
          <w:b/>
          <w:sz w:val="32"/>
          <w:szCs w:val="32"/>
        </w:rPr>
      </w:pPr>
    </w:p>
    <w:p w14:paraId="7B8A40EA" w14:textId="0353E8CE" w:rsidR="00F43B85" w:rsidRDefault="00F43B85" w:rsidP="00F43B85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Ondergetekenden verklaren dat, indien naar aanleiding van de aanbestedingsprocedure </w:t>
      </w:r>
      <w:r w:rsidRPr="00274A62">
        <w:rPr>
          <w:rFonts w:eastAsia="Calibri" w:cs="Arial"/>
        </w:rPr>
        <w:t xml:space="preserve">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>pdracht door</w:t>
      </w:r>
      <w:r>
        <w:rPr>
          <w:rFonts w:eastAsia="Calibri" w:cs="Arial"/>
        </w:rPr>
        <w:t xml:space="preserve"> </w:t>
      </w:r>
      <w:r w:rsidR="00F54ED3">
        <w:rPr>
          <w:rFonts w:eastAsia="Calibri" w:cs="Arial"/>
        </w:rPr>
        <w:t>VrZW</w:t>
      </w:r>
      <w:r w:rsidRPr="00274A62">
        <w:rPr>
          <w:rFonts w:eastAsia="Calibri" w:cs="Arial"/>
        </w:rPr>
        <w:t xml:space="preserve"> aan </w:t>
      </w:r>
      <w:r>
        <w:rPr>
          <w:rFonts w:eastAsia="Calibri" w:cs="Arial"/>
        </w:rPr>
        <w:t xml:space="preserve">de </w:t>
      </w:r>
      <w:r w:rsidR="00F54ED3">
        <w:rPr>
          <w:rFonts w:eastAsia="Calibri" w:cs="Arial"/>
        </w:rPr>
        <w:t>Inschrijver</w:t>
      </w:r>
      <w:r>
        <w:rPr>
          <w:rFonts w:eastAsia="Calibri" w:cs="Arial"/>
        </w:rPr>
        <w:t xml:space="preserve"> </w:t>
      </w:r>
      <w:r w:rsidRPr="00274A62">
        <w:rPr>
          <w:rFonts w:eastAsia="Calibri" w:cs="Arial"/>
        </w:rPr>
        <w:t>zal word</w:t>
      </w:r>
      <w:r>
        <w:rPr>
          <w:rFonts w:eastAsia="Calibri" w:cs="Arial"/>
        </w:rPr>
        <w:t>en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>gegund</w:t>
      </w:r>
      <w:r w:rsidRPr="00274A62">
        <w:rPr>
          <w:rFonts w:eastAsia="Calibri" w:cs="Arial"/>
        </w:rPr>
        <w:t>,</w:t>
      </w:r>
      <w:r>
        <w:rPr>
          <w:rFonts w:eastAsia="Calibri" w:cs="Arial"/>
        </w:rPr>
        <w:t xml:space="preserve"> de </w:t>
      </w:r>
      <w:r w:rsidR="00F54ED3">
        <w:rPr>
          <w:rFonts w:eastAsia="Calibri" w:cs="Arial"/>
        </w:rPr>
        <w:t>Inschrijver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>het volgende onderdeel van de Opdracht in onderaan</w:t>
      </w:r>
      <w:r w:rsidRPr="00274A62">
        <w:rPr>
          <w:rFonts w:eastAsia="Calibri" w:cs="Arial"/>
        </w:rPr>
        <w:t xml:space="preserve">neming </w:t>
      </w:r>
      <w:r>
        <w:rPr>
          <w:rFonts w:eastAsia="Calibri" w:cs="Arial"/>
        </w:rPr>
        <w:t xml:space="preserve">zal </w:t>
      </w:r>
      <w:r w:rsidRPr="00274A62">
        <w:rPr>
          <w:rFonts w:eastAsia="Calibri" w:cs="Arial"/>
        </w:rPr>
        <w:t>geven</w:t>
      </w:r>
      <w:r>
        <w:rPr>
          <w:rFonts w:eastAsia="Calibri" w:cs="Arial"/>
        </w:rPr>
        <w:t>: _________________________________________________________________________________</w:t>
      </w:r>
      <w:r w:rsidRPr="00274A62">
        <w:rPr>
          <w:rFonts w:eastAsia="Calibri" w:cs="Arial"/>
        </w:rPr>
        <w:t xml:space="preserve"> </w:t>
      </w:r>
    </w:p>
    <w:p w14:paraId="01E93E2F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6C033736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Contactgegevens onderaannemer:</w:t>
      </w:r>
    </w:p>
    <w:p w14:paraId="5269FDEB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s</w:t>
      </w:r>
      <w:r w:rsidRPr="00EF670A">
        <w:rPr>
          <w:rFonts w:eastAsia="Calibri" w:cs="Arial"/>
        </w:rPr>
        <w:t>tatutaire naam:</w:t>
      </w:r>
    </w:p>
    <w:p w14:paraId="473EEF1F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vestigingsadres:</w:t>
      </w:r>
    </w:p>
    <w:p w14:paraId="54684E6E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postadres:</w:t>
      </w:r>
    </w:p>
    <w:p w14:paraId="4095A774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telefoonnummer:</w:t>
      </w:r>
    </w:p>
    <w:p w14:paraId="4845F0A5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e-mail:</w:t>
      </w:r>
    </w:p>
    <w:p w14:paraId="3E2DCC2C" w14:textId="77777777" w:rsidR="00F43B85" w:rsidRPr="00EF670A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nummer van inschrijving in het handelsregister:</w:t>
      </w:r>
    </w:p>
    <w:p w14:paraId="7DFE92D7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2A5440A9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7D41654A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50D7B62D" w14:textId="0C1E3E9F" w:rsidR="00F43B85" w:rsidRPr="00860F51" w:rsidRDefault="00F43B85" w:rsidP="00F43B85">
      <w:pPr>
        <w:pStyle w:val="Lijstalinea"/>
        <w:numPr>
          <w:ilvl w:val="0"/>
          <w:numId w:val="3"/>
        </w:numPr>
        <w:suppressAutoHyphens/>
        <w:spacing w:line="288" w:lineRule="auto"/>
        <w:ind w:left="426" w:hanging="426"/>
        <w:rPr>
          <w:rFonts w:eastAsia="Calibri" w:cs="Arial"/>
        </w:rPr>
      </w:pPr>
      <w:r w:rsidRPr="00860F51">
        <w:rPr>
          <w:rFonts w:eastAsia="Calibri" w:cs="Arial"/>
        </w:rPr>
        <w:t>d</w:t>
      </w:r>
      <w:r>
        <w:rPr>
          <w:rFonts w:eastAsia="Calibri" w:cs="Arial"/>
        </w:rPr>
        <w:t>e</w:t>
      </w:r>
      <w:r w:rsidRPr="00860F51">
        <w:rPr>
          <w:rFonts w:eastAsia="Calibri" w:cs="Arial"/>
        </w:rPr>
        <w:t xml:space="preserve"> </w:t>
      </w:r>
      <w:r w:rsidR="00F54ED3">
        <w:rPr>
          <w:rFonts w:eastAsia="Calibri" w:cs="Arial"/>
        </w:rPr>
        <w:t>Inschrijver</w:t>
      </w:r>
      <w:r w:rsidRPr="00860F51">
        <w:rPr>
          <w:rFonts w:eastAsia="Calibri" w:cs="Arial"/>
        </w:rPr>
        <w:t xml:space="preserve"> de hoofdaannemer is en aanspreekpunt is voor </w:t>
      </w:r>
      <w:r w:rsidR="008805F2">
        <w:rPr>
          <w:rFonts w:eastAsia="Calibri" w:cs="Arial"/>
        </w:rPr>
        <w:t>VrZW</w:t>
      </w:r>
      <w:r w:rsidRPr="00860F51">
        <w:rPr>
          <w:rFonts w:eastAsia="Calibri" w:cs="Arial"/>
        </w:rPr>
        <w:t xml:space="preserve"> tijdens de aanbestedingsprocedure en uitvoering van de </w:t>
      </w:r>
      <w:r>
        <w:rPr>
          <w:rFonts w:eastAsia="Calibri" w:cs="Arial"/>
        </w:rPr>
        <w:t>O</w:t>
      </w:r>
      <w:r w:rsidRPr="00860F51">
        <w:rPr>
          <w:rFonts w:eastAsia="Calibri" w:cs="Arial"/>
        </w:rPr>
        <w:t xml:space="preserve">pdracht. </w:t>
      </w:r>
    </w:p>
    <w:p w14:paraId="7E74C492" w14:textId="77777777" w:rsidR="00F43B85" w:rsidRDefault="00F43B85" w:rsidP="00F43B85">
      <w:pPr>
        <w:spacing w:line="276" w:lineRule="auto"/>
      </w:pPr>
    </w:p>
    <w:p w14:paraId="60A60847" w14:textId="67A51986" w:rsidR="00F43B85" w:rsidRPr="00274A62" w:rsidRDefault="00F43B85" w:rsidP="00F43B85">
      <w:pPr>
        <w:pStyle w:val="Lijstalinea"/>
        <w:numPr>
          <w:ilvl w:val="0"/>
          <w:numId w:val="3"/>
        </w:numPr>
        <w:suppressAutoHyphens/>
        <w:spacing w:line="288" w:lineRule="auto"/>
        <w:ind w:left="426" w:hanging="426"/>
        <w:rPr>
          <w:rFonts w:eastAsia="Calibri" w:cs="Arial"/>
        </w:rPr>
      </w:pPr>
      <w:r>
        <w:rPr>
          <w:rFonts w:eastAsia="Calibri" w:cs="Arial"/>
        </w:rPr>
        <w:t xml:space="preserve">De </w:t>
      </w:r>
      <w:r w:rsidR="00F54ED3">
        <w:rPr>
          <w:rFonts w:eastAsia="Calibri" w:cs="Arial"/>
        </w:rPr>
        <w:t>Inschrijver</w:t>
      </w:r>
      <w:r w:rsidRPr="00274A62">
        <w:rPr>
          <w:rFonts w:eastAsia="Calibri" w:cs="Arial"/>
        </w:rPr>
        <w:t xml:space="preserve"> volledig aansprakelijk is voor de naleving van alle uit 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>vereenkomst</w:t>
      </w:r>
      <w:r>
        <w:rPr>
          <w:rFonts w:eastAsia="Calibri" w:cs="Arial"/>
        </w:rPr>
        <w:t xml:space="preserve"> </w:t>
      </w:r>
      <w:r w:rsidRPr="00274A62">
        <w:rPr>
          <w:rFonts w:eastAsia="Calibri" w:cs="Arial"/>
        </w:rPr>
        <w:t xml:space="preserve">voortvloeiende verplichtingen. </w:t>
      </w:r>
    </w:p>
    <w:p w14:paraId="5C9873B8" w14:textId="77777777" w:rsidR="00F43B85" w:rsidRPr="009576D5" w:rsidRDefault="00F43B85" w:rsidP="00F43B85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43B85" w:rsidRPr="009576D5" w14:paraId="7D1EADE2" w14:textId="77777777" w:rsidTr="00F43B85">
        <w:tc>
          <w:tcPr>
            <w:tcW w:w="2835" w:type="dxa"/>
            <w:shd w:val="clear" w:color="auto" w:fill="CBE3F2"/>
          </w:tcPr>
          <w:p w14:paraId="5F9C3135" w14:textId="45D6E799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 w:rsidR="00F54ED3">
              <w:rPr>
                <w:rFonts w:cs="Arial"/>
              </w:rPr>
              <w:t>Inschrijver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690" w:type="dxa"/>
          </w:tcPr>
          <w:p w14:paraId="0618B685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51B291F9" w14:textId="77777777" w:rsidTr="00F43B85">
        <w:tc>
          <w:tcPr>
            <w:tcW w:w="2835" w:type="dxa"/>
            <w:shd w:val="clear" w:color="auto" w:fill="CBE3F2"/>
          </w:tcPr>
          <w:p w14:paraId="1D019F54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624A2677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66612586" w14:textId="77777777" w:rsidTr="00F43B85">
        <w:tc>
          <w:tcPr>
            <w:tcW w:w="2835" w:type="dxa"/>
            <w:shd w:val="clear" w:color="auto" w:fill="CBE3F2"/>
          </w:tcPr>
          <w:p w14:paraId="4A96E921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1A7A7181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1F530E57" w14:textId="77777777" w:rsidTr="00F43B85">
        <w:tc>
          <w:tcPr>
            <w:tcW w:w="2835" w:type="dxa"/>
            <w:shd w:val="clear" w:color="auto" w:fill="CBE3F2"/>
          </w:tcPr>
          <w:p w14:paraId="37E96058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0F21E192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21D74A19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5B42736D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3DBB7C78" w14:textId="77777777" w:rsidTr="00F43B85">
        <w:tc>
          <w:tcPr>
            <w:tcW w:w="2835" w:type="dxa"/>
            <w:shd w:val="clear" w:color="auto" w:fill="CBE3F2"/>
          </w:tcPr>
          <w:p w14:paraId="5059EF1B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2536ADEF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5CA2EED8" w14:textId="77777777" w:rsidR="00F43B85" w:rsidRPr="009576D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71B1B9D8" w14:textId="77777777" w:rsidR="00F43B85" w:rsidRPr="009576D5" w:rsidRDefault="00F43B85" w:rsidP="00F43B85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43B85" w:rsidRPr="009576D5" w14:paraId="39D89A5F" w14:textId="77777777" w:rsidTr="00F43B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4A338A74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onderaannemer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F10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3153D5BF" w14:textId="77777777" w:rsidTr="00F43B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45A6F505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7BC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133D5A8B" w14:textId="77777777" w:rsidTr="00F43B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783BE10B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8FA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0D2F74E4" w14:textId="77777777" w:rsidTr="00F43B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33C7310E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BB1C684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6E19AD63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9D7B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1DF06300" w14:textId="77777777" w:rsidTr="00F43B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70A4164F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97A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2A12BD22" w14:textId="77777777" w:rsidR="00F43B85" w:rsidRPr="009576D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2BEE9BCB" w14:textId="77777777" w:rsidR="00F43B85" w:rsidRDefault="00F43B85" w:rsidP="00F43B85">
      <w:pPr>
        <w:spacing w:line="276" w:lineRule="auto"/>
        <w:rPr>
          <w:szCs w:val="22"/>
        </w:rPr>
      </w:pPr>
    </w:p>
    <w:p w14:paraId="7BDB776F" w14:textId="77777777" w:rsidR="00F43B85" w:rsidRDefault="00F43B85"/>
    <w:sectPr w:rsidR="00F43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765CF" w14:textId="77777777" w:rsidR="003C36D7" w:rsidRDefault="003C36D7" w:rsidP="003C36D7">
      <w:pPr>
        <w:spacing w:line="240" w:lineRule="auto"/>
      </w:pPr>
      <w:r>
        <w:separator/>
      </w:r>
    </w:p>
  </w:endnote>
  <w:endnote w:type="continuationSeparator" w:id="0">
    <w:p w14:paraId="07BA5A07" w14:textId="77777777" w:rsidR="003C36D7" w:rsidRDefault="003C36D7" w:rsidP="003C3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E694C" w14:textId="77777777" w:rsidR="003C36D7" w:rsidRDefault="003C36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B377B" w14:textId="5F24D2E4" w:rsidR="003C36D7" w:rsidRDefault="003C36D7">
    <w:pPr>
      <w:pStyle w:val="Voettekst"/>
    </w:pPr>
    <w:r>
      <w:rPr>
        <w:noProof/>
      </w:rPr>
      <w:drawing>
        <wp:inline distT="0" distB="0" distL="0" distR="0" wp14:anchorId="22BB6A78" wp14:editId="0614F7A7">
          <wp:extent cx="2427797" cy="608965"/>
          <wp:effectExtent l="0" t="0" r="0" b="635"/>
          <wp:docPr id="522120837" name="Afbeelding 1" descr="Afbeelding met Lettertype, tekst, logo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120837" name="Afbeelding 1" descr="Afbeelding met Lettertype, tekst, logo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5258" cy="64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8EF5" w14:textId="77777777" w:rsidR="003C36D7" w:rsidRDefault="003C36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4D2E4" w14:textId="77777777" w:rsidR="003C36D7" w:rsidRDefault="003C36D7" w:rsidP="003C36D7">
      <w:pPr>
        <w:spacing w:line="240" w:lineRule="auto"/>
      </w:pPr>
      <w:r>
        <w:separator/>
      </w:r>
    </w:p>
  </w:footnote>
  <w:footnote w:type="continuationSeparator" w:id="0">
    <w:p w14:paraId="27D4D5B5" w14:textId="77777777" w:rsidR="003C36D7" w:rsidRDefault="003C36D7" w:rsidP="003C36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26224" w14:textId="77777777" w:rsidR="003C36D7" w:rsidRDefault="003C36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BC571" w14:textId="77777777" w:rsidR="003C36D7" w:rsidRDefault="003C36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D26C7" w14:textId="77777777" w:rsidR="003C36D7" w:rsidRDefault="003C36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0679"/>
    <w:multiLevelType w:val="multilevel"/>
    <w:tmpl w:val="C98C935E"/>
    <w:numStyleLink w:val="Huisstijl-Opsomming"/>
  </w:abstractNum>
  <w:abstractNum w:abstractNumId="1" w15:restartNumberingAfterBreak="0">
    <w:nsid w:val="2D2D6069"/>
    <w:multiLevelType w:val="hybridMultilevel"/>
    <w:tmpl w:val="E87C68DE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95976264">
    <w:abstractNumId w:val="3"/>
  </w:num>
  <w:num w:numId="2" w16cid:durableId="1715697007">
    <w:abstractNumId w:val="0"/>
  </w:num>
  <w:num w:numId="3" w16cid:durableId="1825391032">
    <w:abstractNumId w:val="2"/>
  </w:num>
  <w:num w:numId="4" w16cid:durableId="159482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D3"/>
    <w:rsid w:val="003C36D7"/>
    <w:rsid w:val="0080682E"/>
    <w:rsid w:val="008805F2"/>
    <w:rsid w:val="00DA48F9"/>
    <w:rsid w:val="00F43B85"/>
    <w:rsid w:val="00F5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B5386"/>
  <w15:chartTrackingRefBased/>
  <w15:docId w15:val="{56FAD27A-F465-4893-8A02-775BBC7D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3B85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F43B85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F43B85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semiHidden/>
    <w:rsid w:val="00F43B85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semiHidden/>
    <w:rsid w:val="00F43B85"/>
    <w:pPr>
      <w:numPr>
        <w:ilvl w:val="1"/>
        <w:numId w:val="2"/>
      </w:numPr>
      <w:contextualSpacing/>
    </w:pPr>
  </w:style>
  <w:style w:type="paragraph" w:styleId="Lijstalinea">
    <w:name w:val="List Paragraph"/>
    <w:aliases w:val="Lijstalinea niv 1"/>
    <w:basedOn w:val="Lijstopsomteken"/>
    <w:link w:val="LijstalineaChar"/>
    <w:uiPriority w:val="72"/>
    <w:qFormat/>
    <w:rsid w:val="00F43B85"/>
    <w:pPr>
      <w:contextualSpacing/>
    </w:p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72"/>
    <w:locked/>
    <w:rsid w:val="00F43B85"/>
    <w:rPr>
      <w:rFonts w:ascii="Arial" w:eastAsia="Times New Roman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C36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36D7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36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36D7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benkhlafa\OneDrive%20-%20Veiligheidsregio%20Zaanstreek-Waterland\Documenten\Formats%20aanbestedingen\2.%20EA%20&amp;%20NA%20niet%20openbaar\1.%20Selectiefase\Bijlagen\Bijlage%2004%20Verklaring%20Onderaannem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5EFC8EAC1BD488EF47D82C7D15280" ma:contentTypeVersion="12" ma:contentTypeDescription="Een nieuw document maken." ma:contentTypeScope="" ma:versionID="d3af4206647c40d5e3fab82f64c6fdff">
  <xsd:schema xmlns:xsd="http://www.w3.org/2001/XMLSchema" xmlns:xs="http://www.w3.org/2001/XMLSchema" xmlns:p="http://schemas.microsoft.com/office/2006/metadata/properties" xmlns:ns2="f06656fa-90a8-4598-8754-0d89fb3126aa" xmlns:ns3="bc010875-9758-4166-b45f-058c42a02d21" targetNamespace="http://schemas.microsoft.com/office/2006/metadata/properties" ma:root="true" ma:fieldsID="655aad23f1ace0af8c72b5871d73b51b" ns2:_="" ns3:_="">
    <xsd:import namespace="f06656fa-90a8-4598-8754-0d89fb3126aa"/>
    <xsd:import namespace="bc010875-9758-4166-b45f-058c42a02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656fa-90a8-4598-8754-0d89fb312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8a07bd16-b9b6-4854-be03-36f3fdd17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10875-9758-4166-b45f-058c42a02d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7e9334-1410-440a-9529-dd1e87b8a64e}" ma:internalName="TaxCatchAll" ma:showField="CatchAllData" ma:web="bc010875-9758-4166-b45f-058c42a0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010875-9758-4166-b45f-058c42a02d21" xsi:nil="true"/>
    <lcf76f155ced4ddcb4097134ff3c332f xmlns="f06656fa-90a8-4598-8754-0d89fb3126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B259B2-28B2-4104-B1B7-965D69CD0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656fa-90a8-4598-8754-0d89fb3126aa"/>
    <ds:schemaRef ds:uri="bc010875-9758-4166-b45f-058c42a02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34B79-7E83-4E04-9D8E-EA4902B49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C080-C0FB-4700-9A7B-BC3B05931A8E}">
  <ds:schemaRefs>
    <ds:schemaRef ds:uri="http://schemas.microsoft.com/office/2006/documentManagement/types"/>
    <ds:schemaRef ds:uri="bc010875-9758-4166-b45f-058c42a02d21"/>
    <ds:schemaRef ds:uri="http://purl.org/dc/elements/1.1/"/>
    <ds:schemaRef ds:uri="http://purl.org/dc/terms/"/>
    <ds:schemaRef ds:uri="http://www.w3.org/XML/1998/namespace"/>
    <ds:schemaRef ds:uri="f06656fa-90a8-4598-8754-0d89fb3126aa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04 Verklaring Onderaanneming</Template>
  <TotalTime>4</TotalTime>
  <Pages>2</Pages>
  <Words>156</Words>
  <Characters>861</Characters>
  <Application>Microsoft Office Word</Application>
  <DocSecurity>0</DocSecurity>
  <Lines>7</Lines>
  <Paragraphs>2</Paragraphs>
  <ScaleCrop>false</ScaleCrop>
  <Company>Nederlands Instituut Publieke Veiligheid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 Benkhlafa</dc:creator>
  <cp:keywords/>
  <dc:description/>
  <cp:lastModifiedBy>Benkhlafa, Halima</cp:lastModifiedBy>
  <cp:revision>5</cp:revision>
  <dcterms:created xsi:type="dcterms:W3CDTF">2024-03-27T12:53:00Z</dcterms:created>
  <dcterms:modified xsi:type="dcterms:W3CDTF">2024-05-08T05:46:00Z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0x0101000FE5EFC8EAC1BD488EF47D82C7D15280</vt:lpwstr>
  </property>
  <property fmtid="{D5CDD505-2E9C-101B-9397-08002B2CF9AE}" pid="3" name="MediaServiceImageTags">
    <vt:lpwstr/>
  </property>
</Properties>
</file>