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428C" w14:textId="012B1043" w:rsidR="005616D5" w:rsidRDefault="005616D5">
      <w:pPr>
        <w:rPr>
          <w:rFonts w:asciiTheme="majorHAnsi" w:hAnsiTheme="majorHAnsi" w:cstheme="majorHAnsi"/>
          <w:b/>
          <w:color w:val="CBA052"/>
          <w:sz w:val="50"/>
          <w:szCs w:val="50"/>
        </w:rPr>
      </w:pPr>
      <w:r w:rsidRPr="009F6C09">
        <w:rPr>
          <w:rFonts w:asciiTheme="majorHAnsi" w:hAnsiTheme="majorHAnsi" w:cstheme="majorHAnsi"/>
          <w:b/>
          <w:color w:val="CBA052"/>
          <w:sz w:val="50"/>
          <w:szCs w:val="50"/>
        </w:rPr>
        <w:t>Bijlag</w:t>
      </w:r>
      <w:r w:rsidR="00CC63CC">
        <w:rPr>
          <w:rFonts w:asciiTheme="majorHAnsi" w:hAnsiTheme="majorHAnsi" w:cstheme="majorHAnsi"/>
          <w:b/>
          <w:color w:val="CBA052"/>
          <w:sz w:val="50"/>
          <w:szCs w:val="50"/>
        </w:rPr>
        <w:t>e I</w:t>
      </w:r>
      <w:r w:rsidRPr="009F6C09">
        <w:rPr>
          <w:rFonts w:asciiTheme="majorHAnsi" w:hAnsiTheme="majorHAnsi" w:cstheme="majorHAnsi"/>
          <w:b/>
          <w:color w:val="9CDBD9"/>
          <w:sz w:val="50"/>
          <w:szCs w:val="50"/>
        </w:rPr>
        <w:t xml:space="preserve"> </w:t>
      </w:r>
      <w:r w:rsidRPr="009F6C09">
        <w:rPr>
          <w:rFonts w:asciiTheme="majorHAnsi" w:hAnsiTheme="majorHAnsi" w:cstheme="majorHAnsi"/>
          <w:b/>
          <w:color w:val="CBA052"/>
          <w:sz w:val="50"/>
          <w:szCs w:val="50"/>
        </w:rPr>
        <w:t>–</w:t>
      </w:r>
      <w:r>
        <w:rPr>
          <w:rFonts w:asciiTheme="majorHAnsi" w:hAnsiTheme="majorHAnsi" w:cstheme="majorHAnsi"/>
          <w:b/>
          <w:color w:val="CBA052"/>
          <w:sz w:val="50"/>
          <w:szCs w:val="50"/>
        </w:rPr>
        <w:t xml:space="preserve"> </w:t>
      </w:r>
      <w:r w:rsidR="005D01A5">
        <w:rPr>
          <w:rFonts w:asciiTheme="majorHAnsi" w:hAnsiTheme="majorHAnsi" w:cstheme="majorHAnsi"/>
          <w:b/>
          <w:color w:val="CBA052"/>
          <w:sz w:val="50"/>
          <w:szCs w:val="50"/>
        </w:rPr>
        <w:t xml:space="preserve">Beroep technische en beroepsbekwaamheid </w:t>
      </w:r>
    </w:p>
    <w:p w14:paraId="6C40C24E" w14:textId="77777777" w:rsidR="005D01A5" w:rsidRPr="005D01A5" w:rsidRDefault="005D01A5" w:rsidP="00506C36">
      <w:pPr>
        <w:spacing w:line="276" w:lineRule="auto"/>
        <w:rPr>
          <w:rFonts w:ascii="Arial" w:hAnsi="Arial" w:cs="Arial"/>
          <w:bCs/>
          <w:color w:val="auto"/>
          <w:sz w:val="20"/>
          <w:szCs w:val="20"/>
        </w:rPr>
      </w:pPr>
      <w:r w:rsidRPr="005D01A5">
        <w:rPr>
          <w:rFonts w:ascii="Arial" w:hAnsi="Arial" w:cs="Arial"/>
          <w:bCs/>
          <w:color w:val="auto"/>
          <w:sz w:val="20"/>
          <w:szCs w:val="20"/>
        </w:rPr>
        <w:t>De hieronder vermelde partijen verklaren dat,</w:t>
      </w:r>
    </w:p>
    <w:p w14:paraId="0B6B2C0A" w14:textId="64B53734" w:rsidR="005D01A5" w:rsidRP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 xml:space="preserve">[Naam Inschrijver] </w:t>
      </w:r>
      <w:r w:rsidRPr="005D01A5">
        <w:rPr>
          <w:rFonts w:ascii="Arial" w:hAnsi="Arial" w:cs="Arial"/>
          <w:bCs/>
          <w:color w:val="auto"/>
          <w:sz w:val="20"/>
          <w:szCs w:val="20"/>
        </w:rPr>
        <w:t xml:space="preserve">zich met betrekking tot de eisen zoals genoemd in </w:t>
      </w:r>
      <w:r w:rsidR="004B6202">
        <w:rPr>
          <w:rFonts w:ascii="Arial" w:hAnsi="Arial" w:cs="Arial"/>
          <w:bCs/>
          <w:color w:val="auto"/>
          <w:sz w:val="20"/>
          <w:szCs w:val="20"/>
        </w:rPr>
        <w:t xml:space="preserve">hoofdstuk 4 </w:t>
      </w:r>
      <w:r w:rsidRPr="005D01A5">
        <w:rPr>
          <w:rFonts w:ascii="Arial" w:hAnsi="Arial" w:cs="Arial"/>
          <w:bCs/>
          <w:color w:val="auto"/>
          <w:sz w:val="20"/>
          <w:szCs w:val="20"/>
        </w:rPr>
        <w:t xml:space="preserve">van het Beschrijvend Document beroept op de middelen van </w:t>
      </w:r>
      <w:r w:rsidRPr="005D01A5">
        <w:rPr>
          <w:rFonts w:ascii="Arial" w:hAnsi="Arial" w:cs="Arial"/>
          <w:bCs/>
          <w:color w:val="9CDBD9"/>
          <w:sz w:val="20"/>
          <w:szCs w:val="20"/>
        </w:rPr>
        <w:t>[naam Derde]</w:t>
      </w:r>
      <w:r w:rsidRPr="005D01A5">
        <w:rPr>
          <w:rFonts w:ascii="Arial" w:hAnsi="Arial" w:cs="Arial"/>
          <w:bCs/>
          <w:color w:val="auto"/>
          <w:sz w:val="20"/>
          <w:szCs w:val="20"/>
        </w:rPr>
        <w:t>;</w:t>
      </w:r>
    </w:p>
    <w:p w14:paraId="29853F4B" w14:textId="63C1D949" w:rsidR="005D01A5" w:rsidRP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[Naam Derde]</w:t>
      </w:r>
      <w:r w:rsidRPr="005D01A5">
        <w:rPr>
          <w:rFonts w:ascii="Arial" w:hAnsi="Arial" w:cs="Arial"/>
          <w:bCs/>
          <w:color w:val="auto"/>
          <w:sz w:val="20"/>
          <w:szCs w:val="20"/>
        </w:rPr>
        <w:t xml:space="preserve"> zoals blijkt uit bijgevoegd bewijsstuk, alleen of gezamenlijk met </w:t>
      </w: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voldoet aan deze eis;</w:t>
      </w:r>
    </w:p>
    <w:p w14:paraId="77D9FAE8" w14:textId="5764A191" w:rsidR="005D01A5" w:rsidRP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bij eventuele gunning van de Opdracht aan </w:t>
      </w:r>
      <w:r w:rsidRPr="009005D1">
        <w:rPr>
          <w:rFonts w:ascii="Arial" w:hAnsi="Arial" w:cs="Arial"/>
          <w:bCs/>
          <w:color w:val="9CDBD9"/>
          <w:sz w:val="20"/>
          <w:szCs w:val="20"/>
        </w:rPr>
        <w:t>[naam Inschrijver]</w:t>
      </w:r>
      <w:r w:rsidRPr="005D01A5">
        <w:rPr>
          <w:rFonts w:ascii="Arial" w:hAnsi="Arial" w:cs="Arial"/>
          <w:bCs/>
          <w:color w:val="auto"/>
          <w:sz w:val="20"/>
          <w:szCs w:val="20"/>
        </w:rPr>
        <w:t xml:space="preserve"> gedurende de gehele looptijd van de Opdracht voor de uitvoering van de Opdracht op diens eerste verzoek vrijelijk kan beschikken over de voor de uitvoering van de Opdracht noodzakelijke middelen van </w:t>
      </w:r>
      <w:r w:rsidRPr="005D01A5">
        <w:rPr>
          <w:rFonts w:ascii="Arial" w:hAnsi="Arial" w:cs="Arial"/>
          <w:bCs/>
          <w:color w:val="9CDBD9"/>
          <w:sz w:val="20"/>
          <w:szCs w:val="20"/>
        </w:rPr>
        <w:t>[naam Derde]</w:t>
      </w:r>
      <w:r w:rsidRPr="005D01A5">
        <w:rPr>
          <w:rFonts w:ascii="Arial" w:hAnsi="Arial" w:cs="Arial"/>
          <w:bCs/>
          <w:color w:val="auto"/>
          <w:sz w:val="20"/>
          <w:szCs w:val="20"/>
        </w:rPr>
        <w:t>;</w:t>
      </w:r>
    </w:p>
    <w:p w14:paraId="48AB5E3E" w14:textId="641CF11F" w:rsid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zal </w:t>
      </w:r>
      <w:r w:rsidRPr="005D01A5">
        <w:rPr>
          <w:rFonts w:ascii="Arial" w:hAnsi="Arial" w:cs="Arial"/>
          <w:bCs/>
          <w:color w:val="9CDBD9"/>
          <w:sz w:val="20"/>
          <w:szCs w:val="20"/>
        </w:rPr>
        <w:t>[naam Derde]</w:t>
      </w:r>
      <w:r w:rsidRPr="005D01A5">
        <w:rPr>
          <w:rFonts w:ascii="Arial" w:hAnsi="Arial" w:cs="Arial"/>
          <w:bCs/>
          <w:color w:val="auto"/>
          <w:sz w:val="20"/>
          <w:szCs w:val="20"/>
        </w:rPr>
        <w:t xml:space="preserve"> zal op eerste verzoek van </w:t>
      </w:r>
      <w:r w:rsidR="003C542D">
        <w:rPr>
          <w:rFonts w:ascii="Arial" w:hAnsi="Arial" w:cs="Arial"/>
          <w:bCs/>
          <w:color w:val="auto"/>
          <w:sz w:val="20"/>
          <w:szCs w:val="20"/>
        </w:rPr>
        <w:t xml:space="preserve">de KB </w:t>
      </w:r>
      <w:r w:rsidRPr="005D01A5">
        <w:rPr>
          <w:rFonts w:ascii="Arial" w:hAnsi="Arial" w:cs="Arial"/>
          <w:bCs/>
          <w:color w:val="auto"/>
          <w:sz w:val="20"/>
          <w:szCs w:val="20"/>
        </w:rPr>
        <w:t>als Onderaannemer inzetten bij de uitvoering van de Opdracht.</w:t>
      </w:r>
    </w:p>
    <w:p w14:paraId="21191460" w14:textId="4C0FB183" w:rsidR="00E15542" w:rsidRPr="00E15542" w:rsidRDefault="00E15542" w:rsidP="00506C36">
      <w:pPr>
        <w:spacing w:line="276" w:lineRule="auto"/>
        <w:ind w:left="357"/>
        <w:rPr>
          <w:rFonts w:ascii="Arial" w:hAnsi="Arial" w:cs="Arial"/>
          <w:bCs/>
          <w:color w:val="auto"/>
          <w:sz w:val="20"/>
          <w:szCs w:val="20"/>
        </w:rPr>
      </w:pPr>
      <w:r w:rsidRPr="00E15542">
        <w:rPr>
          <w:rFonts w:ascii="Arial" w:hAnsi="Arial" w:cs="Arial"/>
          <w:bCs/>
          <w:color w:val="9CDBD9"/>
          <w:sz w:val="20"/>
          <w:szCs w:val="20"/>
        </w:rPr>
        <w:t>[Naam Derde]</w:t>
      </w:r>
      <w:r w:rsidRPr="00E15542">
        <w:rPr>
          <w:rFonts w:ascii="Arial" w:hAnsi="Arial" w:cs="Arial"/>
          <w:bCs/>
          <w:color w:val="auto"/>
          <w:sz w:val="20"/>
          <w:szCs w:val="20"/>
        </w:rPr>
        <w:t xml:space="preserve"> zal voor </w:t>
      </w:r>
      <w:r>
        <w:rPr>
          <w:rFonts w:ascii="Arial" w:hAnsi="Arial" w:cs="Arial"/>
          <w:bCs/>
          <w:color w:val="auto"/>
          <w:sz w:val="20"/>
          <w:szCs w:val="20"/>
        </w:rPr>
        <w:t>het volgende onderdeel</w:t>
      </w:r>
      <w:r w:rsidRPr="00E15542">
        <w:rPr>
          <w:rFonts w:ascii="Arial" w:hAnsi="Arial" w:cs="Arial"/>
          <w:bCs/>
          <w:color w:val="auto"/>
          <w:sz w:val="20"/>
          <w:szCs w:val="20"/>
        </w:rPr>
        <w:t xml:space="preserve"> van de Opdracht worden ingezet:</w:t>
      </w:r>
    </w:p>
    <w:p w14:paraId="5A2F68BC" w14:textId="77777777" w:rsidR="00E15542" w:rsidRPr="00E15542" w:rsidRDefault="00E15542"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E15542">
        <w:rPr>
          <w:rFonts w:ascii="Arial" w:hAnsi="Arial" w:cs="Arial"/>
          <w:bCs/>
          <w:color w:val="auto"/>
          <w:sz w:val="20"/>
          <w:szCs w:val="20"/>
        </w:rPr>
        <w:t>…</w:t>
      </w:r>
    </w:p>
    <w:p w14:paraId="67D1E789" w14:textId="77777777" w:rsidR="00E15542" w:rsidRPr="00E15542" w:rsidRDefault="00E15542"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E15542">
        <w:rPr>
          <w:rFonts w:ascii="Arial" w:hAnsi="Arial" w:cs="Arial"/>
          <w:bCs/>
          <w:color w:val="auto"/>
          <w:sz w:val="20"/>
          <w:szCs w:val="20"/>
        </w:rPr>
        <w:t>…</w:t>
      </w:r>
    </w:p>
    <w:p w14:paraId="7A9E6DB9" w14:textId="77777777" w:rsidR="00E134E0" w:rsidRDefault="00E15542" w:rsidP="00506C36">
      <w:pPr>
        <w:spacing w:line="276" w:lineRule="auto"/>
        <w:rPr>
          <w:rFonts w:ascii="Arial" w:hAnsi="Arial" w:cs="Arial"/>
          <w:bCs/>
          <w:color w:val="auto"/>
          <w:sz w:val="20"/>
          <w:szCs w:val="20"/>
        </w:rPr>
      </w:pPr>
      <w:r w:rsidRPr="00E15542">
        <w:rPr>
          <w:rFonts w:ascii="Arial" w:hAnsi="Arial" w:cs="Arial"/>
          <w:bCs/>
          <w:color w:val="auto"/>
          <w:sz w:val="20"/>
          <w:szCs w:val="20"/>
        </w:rPr>
        <w:t xml:space="preserve">Verhoudingsgewijs is dit </w:t>
      </w:r>
      <w:r w:rsidRPr="00E15542">
        <w:rPr>
          <w:rFonts w:ascii="Arial" w:hAnsi="Arial" w:cs="Arial"/>
          <w:bCs/>
          <w:color w:val="9CDBD9"/>
          <w:sz w:val="20"/>
          <w:szCs w:val="20"/>
        </w:rPr>
        <w:t>[verhouding]</w:t>
      </w:r>
      <w:r>
        <w:rPr>
          <w:rFonts w:ascii="Arial" w:hAnsi="Arial" w:cs="Arial"/>
          <w:bCs/>
          <w:color w:val="9CDBD9"/>
          <w:sz w:val="20"/>
          <w:szCs w:val="20"/>
        </w:rPr>
        <w:t xml:space="preserve"> %</w:t>
      </w:r>
      <w:r w:rsidRPr="00E15542">
        <w:rPr>
          <w:rFonts w:ascii="Arial" w:hAnsi="Arial" w:cs="Arial"/>
          <w:bCs/>
          <w:color w:val="auto"/>
          <w:sz w:val="20"/>
          <w:szCs w:val="20"/>
        </w:rPr>
        <w:t xml:space="preserve"> van de Opdracht. </w:t>
      </w:r>
    </w:p>
    <w:p w14:paraId="1A283040" w14:textId="28E12BDA" w:rsidR="00E15542" w:rsidRDefault="00E15542" w:rsidP="00506C36">
      <w:pPr>
        <w:spacing w:line="276" w:lineRule="auto"/>
        <w:rPr>
          <w:rFonts w:ascii="Arial" w:hAnsi="Arial" w:cs="Arial"/>
          <w:bCs/>
          <w:color w:val="auto"/>
          <w:sz w:val="20"/>
          <w:szCs w:val="20"/>
        </w:rPr>
      </w:pPr>
      <w:r w:rsidRPr="00E15542">
        <w:rPr>
          <w:rFonts w:ascii="Arial" w:hAnsi="Arial" w:cs="Arial"/>
          <w:bCs/>
          <w:color w:val="auto"/>
          <w:sz w:val="20"/>
          <w:szCs w:val="20"/>
        </w:rPr>
        <w:t xml:space="preserve">Ondergetekenden verklaren dat zij deze verklaring naar waarheid hebben ondertekend </w:t>
      </w:r>
      <w:r w:rsidR="00B53890" w:rsidRPr="00E15542">
        <w:rPr>
          <w:rFonts w:ascii="Arial" w:hAnsi="Arial" w:cs="Arial"/>
          <w:bCs/>
          <w:color w:val="auto"/>
          <w:sz w:val="20"/>
          <w:szCs w:val="20"/>
        </w:rPr>
        <w:t>en dat</w:t>
      </w:r>
      <w:r w:rsidRPr="00E15542">
        <w:rPr>
          <w:rFonts w:ascii="Arial" w:hAnsi="Arial" w:cs="Arial"/>
          <w:bCs/>
          <w:color w:val="auto"/>
          <w:sz w:val="20"/>
          <w:szCs w:val="20"/>
        </w:rPr>
        <w:t xml:space="preserve"> zij </w:t>
      </w:r>
      <w:r w:rsidR="000A37A4">
        <w:rPr>
          <w:rFonts w:ascii="Arial" w:hAnsi="Arial" w:cs="Arial"/>
          <w:bCs/>
          <w:color w:val="auto"/>
          <w:sz w:val="20"/>
          <w:szCs w:val="20"/>
        </w:rPr>
        <w:t>hier</w:t>
      </w:r>
      <w:r w:rsidRPr="00E15542">
        <w:rPr>
          <w:rFonts w:ascii="Arial" w:hAnsi="Arial" w:cs="Arial"/>
          <w:bCs/>
          <w:color w:val="auto"/>
          <w:sz w:val="20"/>
          <w:szCs w:val="20"/>
        </w:rPr>
        <w:t>toe rechtens bevoegd zijn.</w:t>
      </w:r>
    </w:p>
    <w:p w14:paraId="18444D29" w14:textId="77777777" w:rsidR="00E15542" w:rsidRDefault="00E15542" w:rsidP="00506C36">
      <w:pPr>
        <w:spacing w:after="0" w:line="240" w:lineRule="auto"/>
        <w:rPr>
          <w:rFonts w:ascii="Arial" w:hAnsi="Arial" w:cs="Arial"/>
          <w:bCs/>
          <w:color w:val="auto"/>
          <w:sz w:val="20"/>
          <w:szCs w:val="20"/>
        </w:rPr>
      </w:pPr>
      <w:r>
        <w:rPr>
          <w:rFonts w:ascii="Arial" w:hAnsi="Arial" w:cs="Arial"/>
          <w:bCs/>
          <w:color w:val="auto"/>
          <w:sz w:val="20"/>
          <w:szCs w:val="20"/>
        </w:rPr>
        <w:br w:type="page"/>
      </w:r>
    </w:p>
    <w:p w14:paraId="3D46D24B" w14:textId="77777777" w:rsidR="00E15542" w:rsidRDefault="00E15542" w:rsidP="00E15542">
      <w:pPr>
        <w:spacing w:line="276" w:lineRule="auto"/>
        <w:jc w:val="both"/>
        <w:rPr>
          <w:rFonts w:ascii="Arial" w:hAnsi="Arial" w:cs="Arial"/>
          <w:bCs/>
          <w:color w:val="auto"/>
          <w:sz w:val="20"/>
          <w:szCs w:val="20"/>
        </w:rPr>
      </w:pP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48844413" w14:textId="5034BB06" w:rsidR="00E15542" w:rsidRPr="00E15542" w:rsidRDefault="00E15542" w:rsidP="00E15542">
            <w:pPr>
              <w:pStyle w:val="Lijstalinea"/>
              <w:numPr>
                <w:ilvl w:val="0"/>
                <w:numId w:val="9"/>
              </w:numPr>
              <w:spacing w:before="240" w:line="276" w:lineRule="auto"/>
              <w:jc w:val="both"/>
              <w:rPr>
                <w:rFonts w:ascii="Arial" w:hAnsi="Arial" w:cs="Arial"/>
                <w:bCs/>
                <w:color w:val="auto"/>
                <w:sz w:val="18"/>
              </w:rPr>
            </w:pPr>
            <w:r w:rsidRPr="00E15542">
              <w:rPr>
                <w:rFonts w:ascii="Arial" w:hAnsi="Arial" w:cs="Arial"/>
                <w:bCs/>
                <w:color w:val="auto"/>
                <w:sz w:val="18"/>
              </w:rPr>
              <w:t>Indien Inschrijver zich beroept op een Derde (om op die manier te kunnen voldoen aan de Geschiktheidseisen), dan dient de Inschrijver in Deel II C van het Uniform Europees Aanbestedingsdocument hiervan melding te maken.</w:t>
            </w:r>
          </w:p>
          <w:p w14:paraId="30FD10A0" w14:textId="3D918AC4" w:rsidR="00E15542" w:rsidRPr="00E15542" w:rsidRDefault="00E134E0" w:rsidP="00E15542">
            <w:pPr>
              <w:pStyle w:val="Lijstalinea"/>
              <w:numPr>
                <w:ilvl w:val="0"/>
                <w:numId w:val="9"/>
              </w:numPr>
              <w:spacing w:line="276" w:lineRule="auto"/>
              <w:jc w:val="both"/>
              <w:rPr>
                <w:rFonts w:ascii="Arial" w:hAnsi="Arial" w:cs="Arial"/>
                <w:bCs/>
                <w:color w:val="auto"/>
                <w:sz w:val="20"/>
                <w:szCs w:val="20"/>
              </w:rPr>
            </w:pPr>
            <w:r w:rsidRPr="00E15542">
              <w:rPr>
                <w:rFonts w:ascii="Arial" w:hAnsi="Arial" w:cs="Arial"/>
                <w:bCs/>
                <w:color w:val="auto"/>
                <w:sz w:val="18"/>
              </w:rPr>
              <w:t>Ook</w:t>
            </w:r>
            <w:r w:rsidR="00E15542" w:rsidRPr="00E15542">
              <w:rPr>
                <w:rFonts w:ascii="Arial" w:hAnsi="Arial" w:cs="Arial"/>
                <w:bCs/>
                <w:color w:val="auto"/>
                <w:sz w:val="18"/>
              </w:rPr>
              <w:t xml:space="preserve"> dient elk betreffende Derde eveneens een UEA in te vullen (Deel II A &amp; B en Deel III) en rechtsgeldig te ondertekenen.</w:t>
            </w:r>
          </w:p>
          <w:p w14:paraId="102D08E1" w14:textId="0A27B951" w:rsidR="00E15542" w:rsidRPr="00E15542" w:rsidRDefault="00E15542" w:rsidP="00E15542">
            <w:pPr>
              <w:spacing w:line="276" w:lineRule="auto"/>
              <w:ind w:left="360"/>
              <w:jc w:val="both"/>
              <w:rPr>
                <w:rFonts w:ascii="Arial" w:hAnsi="Arial" w:cs="Arial"/>
                <w:bCs/>
                <w:color w:val="auto"/>
                <w:sz w:val="20"/>
                <w:szCs w:val="20"/>
              </w:rPr>
            </w:pPr>
            <w:r w:rsidRPr="00E15542">
              <w:rPr>
                <w:rFonts w:ascii="Arial" w:hAnsi="Arial" w:cs="Arial"/>
                <w:bCs/>
                <w:color w:val="auto"/>
                <w:sz w:val="18"/>
              </w:rPr>
              <w:t>Let op!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6457C572" w14:textId="77777777" w:rsidR="00E15542" w:rsidRPr="00E15542" w:rsidRDefault="00E15542" w:rsidP="00E15542">
      <w:pPr>
        <w:spacing w:line="276" w:lineRule="auto"/>
        <w:jc w:val="both"/>
        <w:rPr>
          <w:rFonts w:ascii="Arial" w:hAnsi="Arial" w:cs="Arial"/>
          <w:bCs/>
          <w:color w:val="auto"/>
          <w:sz w:val="20"/>
          <w:szCs w:val="20"/>
        </w:rPr>
      </w:pPr>
    </w:p>
    <w:sectPr w:rsidR="00E15542" w:rsidRPr="00E15542" w:rsidSect="000A40DA">
      <w:headerReference w:type="even" r:id="rId11"/>
      <w:headerReference w:type="default" r:id="rId12"/>
      <w:footerReference w:type="even" r:id="rId13"/>
      <w:footerReference w:type="default" r:id="rId14"/>
      <w:headerReference w:type="first" r:id="rId15"/>
      <w:footerReference w:type="first" r:id="rId16"/>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0CCC8" w14:textId="77777777" w:rsidR="00BC00AA" w:rsidRDefault="00BC00AA" w:rsidP="003D4B84">
      <w:r>
        <w:separator/>
      </w:r>
    </w:p>
  </w:endnote>
  <w:endnote w:type="continuationSeparator" w:id="0">
    <w:p w14:paraId="5B95274A" w14:textId="77777777" w:rsidR="00BC00AA" w:rsidRDefault="00BC00AA"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7B103" w14:textId="77777777" w:rsidR="004217BF" w:rsidRDefault="004217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CA42E" w14:textId="77777777" w:rsidR="00614234" w:rsidRDefault="00614234" w:rsidP="00B53890">
    <w:pPr>
      <w:keepLines/>
      <w:tabs>
        <w:tab w:val="center" w:pos="4536"/>
        <w:tab w:val="right" w:pos="9072"/>
      </w:tabs>
      <w:spacing w:line="240" w:lineRule="auto"/>
      <w:jc w:val="center"/>
      <w:rPr>
        <w:rFonts w:ascii="Arial" w:eastAsia="Arial" w:hAnsi="Arial" w:cs="Arial"/>
        <w:color w:val="000000"/>
        <w:sz w:val="14"/>
        <w:szCs w:val="14"/>
      </w:rPr>
    </w:pPr>
  </w:p>
  <w:p w14:paraId="6A037371" w14:textId="23EAF030" w:rsidR="00614234" w:rsidRPr="00614234" w:rsidRDefault="00E15542" w:rsidP="00B53890">
    <w:pPr>
      <w:keepLines/>
      <w:tabs>
        <w:tab w:val="center" w:pos="4536"/>
        <w:tab w:val="right" w:pos="9072"/>
      </w:tabs>
      <w:spacing w:before="200" w:line="240" w:lineRule="auto"/>
      <w:jc w:val="center"/>
      <w:rPr>
        <w:rFonts w:ascii="Arial" w:hAnsi="Arial" w:cs="Arial"/>
        <w:color w:val="auto"/>
        <w:sz w:val="16"/>
        <w:szCs w:val="16"/>
        <w:shd w:val="clear" w:color="auto" w:fill="969BA0"/>
      </w:rPr>
    </w:pPr>
    <w:r w:rsidRPr="00E15542">
      <w:rPr>
        <w:rFonts w:ascii="Arial" w:hAnsi="Arial" w:cs="Arial"/>
        <w:color w:val="auto"/>
        <w:sz w:val="16"/>
        <w:szCs w:val="16"/>
      </w:rPr>
      <w:t>Bijlage</w:t>
    </w:r>
    <w:r w:rsidR="004217BF">
      <w:rPr>
        <w:rFonts w:ascii="Arial" w:hAnsi="Arial" w:cs="Arial"/>
        <w:color w:val="auto"/>
        <w:sz w:val="16"/>
        <w:szCs w:val="16"/>
      </w:rPr>
      <w:t xml:space="preserve"> I </w:t>
    </w:r>
    <w:r w:rsidRPr="00E15542">
      <w:rPr>
        <w:rFonts w:ascii="Arial" w:hAnsi="Arial" w:cs="Arial"/>
        <w:color w:val="9CDBD9"/>
        <w:sz w:val="16"/>
        <w:szCs w:val="16"/>
      </w:rPr>
      <w:t xml:space="preserve"> </w:t>
    </w:r>
    <w:r w:rsidRPr="00E15542">
      <w:rPr>
        <w:rFonts w:ascii="Arial" w:hAnsi="Arial" w:cs="Arial"/>
        <w:color w:val="auto"/>
        <w:sz w:val="16"/>
        <w:szCs w:val="16"/>
      </w:rPr>
      <w:t>– Beroep technische en beroepsbekwaamhei</w:t>
    </w:r>
    <w:r w:rsidR="00B53890">
      <w:rPr>
        <w:rFonts w:ascii="Arial" w:hAnsi="Arial" w:cs="Arial"/>
        <w:color w:val="auto"/>
        <w:sz w:val="16"/>
        <w:szCs w:val="16"/>
      </w:rPr>
      <w:t>d</w:t>
    </w:r>
    <w:r w:rsidR="00614234" w:rsidRPr="00614234">
      <w:rPr>
        <w:rFonts w:ascii="Arial" w:hAnsi="Arial" w:cs="Arial"/>
        <w:color w:val="auto"/>
        <w:sz w:val="16"/>
        <w:szCs w:val="16"/>
      </w:rPr>
      <w:tab/>
    </w:r>
    <w:r w:rsidR="00B53890">
      <w:rPr>
        <w:rFonts w:ascii="Arial" w:hAnsi="Arial" w:cs="Arial"/>
        <w:color w:val="auto"/>
        <w:sz w:val="16"/>
        <w:szCs w:val="16"/>
      </w:rPr>
      <w:tab/>
    </w:r>
    <w:r w:rsidR="00614234" w:rsidRPr="00614234">
      <w:rPr>
        <w:rFonts w:ascii="Arial" w:hAnsi="Arial" w:cs="Arial"/>
        <w:color w:val="auto"/>
        <w:sz w:val="16"/>
        <w:szCs w:val="16"/>
      </w:rPr>
      <w:fldChar w:fldCharType="begin"/>
    </w:r>
    <w:r w:rsidR="00614234" w:rsidRPr="00614234">
      <w:rPr>
        <w:rFonts w:ascii="Arial" w:hAnsi="Arial" w:cs="Arial"/>
        <w:color w:val="auto"/>
        <w:sz w:val="16"/>
        <w:szCs w:val="16"/>
      </w:rPr>
      <w:instrText>PAGE</w:instrText>
    </w:r>
    <w:r w:rsidR="00614234" w:rsidRPr="00614234">
      <w:rPr>
        <w:rFonts w:ascii="Arial" w:hAnsi="Arial" w:cs="Arial"/>
        <w:color w:val="auto"/>
        <w:sz w:val="16"/>
        <w:szCs w:val="16"/>
      </w:rPr>
      <w:fldChar w:fldCharType="separate"/>
    </w:r>
    <w:r w:rsidR="00614234" w:rsidRPr="00614234">
      <w:rPr>
        <w:rFonts w:ascii="Arial" w:hAnsi="Arial" w:cs="Arial"/>
        <w:color w:val="auto"/>
        <w:sz w:val="16"/>
        <w:szCs w:val="16"/>
      </w:rPr>
      <w:t>2</w:t>
    </w:r>
    <w:r w:rsidR="00614234" w:rsidRPr="00614234">
      <w:rPr>
        <w:rFonts w:ascii="Arial" w:hAnsi="Arial" w:cs="Arial"/>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E18D6" w14:textId="77777777" w:rsidR="004217BF" w:rsidRDefault="004217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4744D" w14:textId="77777777" w:rsidR="00BC00AA" w:rsidRDefault="00BC00AA" w:rsidP="003D4B84">
      <w:r>
        <w:separator/>
      </w:r>
    </w:p>
  </w:footnote>
  <w:footnote w:type="continuationSeparator" w:id="0">
    <w:p w14:paraId="1426AC1C" w14:textId="77777777" w:rsidR="00BC00AA" w:rsidRDefault="00BC00AA"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008C6" w14:textId="77777777" w:rsidR="004217BF" w:rsidRDefault="004217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2837" w14:textId="77777777"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2B5D5D27" wp14:editId="37CB6248">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EB179E5"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CB6525" w:rsidRPr="00CB6525">
      <w:rPr>
        <w:noProof/>
      </w:rPr>
      <w:drawing>
        <wp:inline distT="0" distB="0" distL="0" distR="0" wp14:anchorId="10863814" wp14:editId="08221B87">
          <wp:extent cx="2353342" cy="6778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674F" w14:textId="77777777" w:rsidR="004217BF" w:rsidRDefault="004217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319E7"/>
    <w:rsid w:val="000710AD"/>
    <w:rsid w:val="000A37A4"/>
    <w:rsid w:val="000A40DA"/>
    <w:rsid w:val="000C3229"/>
    <w:rsid w:val="000F4C40"/>
    <w:rsid w:val="001426AB"/>
    <w:rsid w:val="00172179"/>
    <w:rsid w:val="001A164E"/>
    <w:rsid w:val="001E5618"/>
    <w:rsid w:val="00223BBC"/>
    <w:rsid w:val="00224BEF"/>
    <w:rsid w:val="00246EA7"/>
    <w:rsid w:val="002521EA"/>
    <w:rsid w:val="002537C2"/>
    <w:rsid w:val="00256341"/>
    <w:rsid w:val="002A5896"/>
    <w:rsid w:val="002F654A"/>
    <w:rsid w:val="003266A5"/>
    <w:rsid w:val="00346CA0"/>
    <w:rsid w:val="00370F17"/>
    <w:rsid w:val="003C542D"/>
    <w:rsid w:val="003D4B84"/>
    <w:rsid w:val="004039CE"/>
    <w:rsid w:val="00416DA4"/>
    <w:rsid w:val="0042004F"/>
    <w:rsid w:val="004217BF"/>
    <w:rsid w:val="00422A14"/>
    <w:rsid w:val="004753DE"/>
    <w:rsid w:val="004B6202"/>
    <w:rsid w:val="004C036F"/>
    <w:rsid w:val="004F10C6"/>
    <w:rsid w:val="004F2797"/>
    <w:rsid w:val="005041F0"/>
    <w:rsid w:val="00506C36"/>
    <w:rsid w:val="005616D5"/>
    <w:rsid w:val="00593A38"/>
    <w:rsid w:val="005D01A5"/>
    <w:rsid w:val="005D2E9F"/>
    <w:rsid w:val="0060132E"/>
    <w:rsid w:val="00614234"/>
    <w:rsid w:val="0062022F"/>
    <w:rsid w:val="00675170"/>
    <w:rsid w:val="00676E9C"/>
    <w:rsid w:val="006A5F4A"/>
    <w:rsid w:val="006E77B2"/>
    <w:rsid w:val="0070647F"/>
    <w:rsid w:val="0073511A"/>
    <w:rsid w:val="0076545E"/>
    <w:rsid w:val="007707FB"/>
    <w:rsid w:val="007833FB"/>
    <w:rsid w:val="00790917"/>
    <w:rsid w:val="007A37E6"/>
    <w:rsid w:val="007A7BBB"/>
    <w:rsid w:val="007E53FB"/>
    <w:rsid w:val="00847ADE"/>
    <w:rsid w:val="00864373"/>
    <w:rsid w:val="00873A55"/>
    <w:rsid w:val="008B5B0F"/>
    <w:rsid w:val="008C652F"/>
    <w:rsid w:val="008F11E8"/>
    <w:rsid w:val="009005D1"/>
    <w:rsid w:val="009331A8"/>
    <w:rsid w:val="0099098E"/>
    <w:rsid w:val="009D00CD"/>
    <w:rsid w:val="00A1570F"/>
    <w:rsid w:val="00AA11EB"/>
    <w:rsid w:val="00AB24F8"/>
    <w:rsid w:val="00AE461A"/>
    <w:rsid w:val="00AF3123"/>
    <w:rsid w:val="00B02E5D"/>
    <w:rsid w:val="00B221B4"/>
    <w:rsid w:val="00B53890"/>
    <w:rsid w:val="00BA76DE"/>
    <w:rsid w:val="00BC00AA"/>
    <w:rsid w:val="00BC1DBB"/>
    <w:rsid w:val="00C43831"/>
    <w:rsid w:val="00CB6525"/>
    <w:rsid w:val="00CC63CC"/>
    <w:rsid w:val="00CD6158"/>
    <w:rsid w:val="00D25596"/>
    <w:rsid w:val="00D2733B"/>
    <w:rsid w:val="00D50942"/>
    <w:rsid w:val="00D84976"/>
    <w:rsid w:val="00DC3204"/>
    <w:rsid w:val="00DD3BF2"/>
    <w:rsid w:val="00DD3FC2"/>
    <w:rsid w:val="00E01526"/>
    <w:rsid w:val="00E134E0"/>
    <w:rsid w:val="00E15542"/>
    <w:rsid w:val="00E17393"/>
    <w:rsid w:val="00E24C29"/>
    <w:rsid w:val="00E313B8"/>
    <w:rsid w:val="00E422EE"/>
    <w:rsid w:val="00E43618"/>
    <w:rsid w:val="00E57042"/>
    <w:rsid w:val="00E74391"/>
    <w:rsid w:val="00E76C2E"/>
    <w:rsid w:val="00EC3DDE"/>
    <w:rsid w:val="00F04523"/>
    <w:rsid w:val="00F31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F645E031-F24A-42E0-AB2D-E3DD8577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Checklist.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db4307-71b5-4e46-9f4d-ea31c6e909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5C0C258C558A646A8C5FC3B127468C2" ma:contentTypeVersion="12" ma:contentTypeDescription="Een nieuw document maken." ma:contentTypeScope="" ma:versionID="425432a61c81573952d544c8567ea831">
  <xsd:schema xmlns:xsd="http://www.w3.org/2001/XMLSchema" xmlns:xs="http://www.w3.org/2001/XMLSchema" xmlns:p="http://schemas.microsoft.com/office/2006/metadata/properties" xmlns:ns2="ffdb4307-71b5-4e46-9f4d-ea31c6e90902" xmlns:ns3="110af822-a054-4346-a1d5-a0a5f1b38b38" targetNamespace="http://schemas.microsoft.com/office/2006/metadata/properties" ma:root="true" ma:fieldsID="0b3f574373505d4950fae19417e29979" ns2:_="" ns3:_="">
    <xsd:import namespace="ffdb4307-71b5-4e46-9f4d-ea31c6e90902"/>
    <xsd:import namespace="110af822-a054-4346-a1d5-a0a5f1b38b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b4307-71b5-4e46-9f4d-ea31c6e90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af822-a054-4346-a1d5-a0a5f1b38b3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11B7A-A3E4-4940-B693-D0877B2581AA}">
  <ds:schemaRefs>
    <ds:schemaRef ds:uri="http://schemas.microsoft.com/sharepoint/v3/contenttype/forms"/>
  </ds:schemaRefs>
</ds:datastoreItem>
</file>

<file path=customXml/itemProps2.xml><?xml version="1.0" encoding="utf-8"?>
<ds:datastoreItem xmlns:ds="http://schemas.openxmlformats.org/officeDocument/2006/customXml" ds:itemID="{89D58D25-C649-4B57-B9D1-F868E47A963C}">
  <ds:schemaRefs>
    <ds:schemaRef ds:uri="http://schemas.microsoft.com/office/2006/metadata/properties"/>
    <ds:schemaRef ds:uri="http://schemas.microsoft.com/office/infopath/2007/PartnerControls"/>
    <ds:schemaRef ds:uri="9e203fb5-0c3b-4e5b-97e8-99f86fb8f1f4"/>
    <ds:schemaRef ds:uri="3ad68f93-a976-4229-8a8b-ca9fe24e0922"/>
    <ds:schemaRef ds:uri="ffdb4307-71b5-4e46-9f4d-ea31c6e90902"/>
  </ds:schemaRefs>
</ds:datastoreItem>
</file>

<file path=customXml/itemProps3.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4.xml><?xml version="1.0" encoding="utf-8"?>
<ds:datastoreItem xmlns:ds="http://schemas.openxmlformats.org/officeDocument/2006/customXml" ds:itemID="{1D9827FE-24AF-4C1B-A6AA-099213881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b4307-71b5-4e46-9f4d-ea31c6e90902"/>
    <ds:schemaRef ds:uri="110af822-a054-4346-a1d5-a0a5f1b38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[x]_Checklist</Template>
  <TotalTime>21</TotalTime>
  <Pages>2</Pages>
  <Words>286</Words>
  <Characters>1578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Thijs Kruger</cp:lastModifiedBy>
  <cp:revision>11</cp:revision>
  <cp:lastPrinted>2018-11-14T09:05:00Z</cp:lastPrinted>
  <dcterms:created xsi:type="dcterms:W3CDTF">2023-08-11T08:06:00Z</dcterms:created>
  <dcterms:modified xsi:type="dcterms:W3CDTF">2024-08-12T13:14:00Z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0x01010075C0C258C558A646A8C5FC3B127468C2</vt:lpwstr>
  </property>
  <property fmtid="{D5CDD505-2E9C-101B-9397-08002B2CF9AE}" pid="3" name="MediaServiceImageTags">
    <vt:lpwstr/>
  </property>
</Properties>
</file>