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AB87E" w14:textId="47CF9905" w:rsidR="00C66672" w:rsidRPr="00C66672" w:rsidRDefault="00C66672" w:rsidP="007104C4">
      <w:pPr>
        <w:keepNext/>
        <w:numPr>
          <w:ilvl w:val="0"/>
          <w:numId w:val="29"/>
        </w:numPr>
        <w:spacing w:before="240" w:after="60"/>
        <w:outlineLvl w:val="1"/>
        <w:rPr>
          <w:rFonts w:eastAsiaTheme="minorEastAsia" w:cs="Arial"/>
          <w:b/>
          <w:bCs/>
          <w:iCs/>
          <w:sz w:val="28"/>
          <w:szCs w:val="28"/>
        </w:rPr>
      </w:pPr>
      <w:bookmarkStart w:id="0" w:name="_Toc232300868"/>
      <w:bookmarkStart w:id="1" w:name="_Toc235353212"/>
      <w:bookmarkStart w:id="2" w:name="_Toc235501414"/>
      <w:bookmarkStart w:id="3" w:name="_Toc299529704"/>
      <w:bookmarkStart w:id="4" w:name="_Toc301945740"/>
      <w:bookmarkStart w:id="5" w:name="_Toc45290122"/>
      <w:bookmarkStart w:id="6" w:name="_Toc45290914"/>
      <w:bookmarkStart w:id="7" w:name="_Toc45291366"/>
      <w:bookmarkStart w:id="8" w:name="_Toc45291529"/>
      <w:bookmarkStart w:id="9" w:name="_Toc69999746"/>
      <w:bookmarkStart w:id="10" w:name="_Toc172104522"/>
      <w:r w:rsidRPr="00C66672">
        <w:rPr>
          <w:rFonts w:eastAsiaTheme="minorEastAsia" w:cs="Arial"/>
          <w:b/>
          <w:bCs/>
          <w:iCs/>
          <w:sz w:val="28"/>
          <w:szCs w:val="28"/>
        </w:rPr>
        <w:t>Referentie opdracht(en</w:t>
      </w:r>
      <w:bookmarkStart w:id="11" w:name="_Toc235353213"/>
      <w:bookmarkEnd w:id="0"/>
      <w:bookmarkEnd w:id="1"/>
      <w:bookmarkEnd w:id="2"/>
      <w:bookmarkEnd w:id="3"/>
      <w:bookmarkEnd w:id="4"/>
      <w:bookmarkEnd w:id="11"/>
      <w:r w:rsidRPr="00C66672">
        <w:rPr>
          <w:rFonts w:eastAsiaTheme="minorEastAsia" w:cs="Arial"/>
          <w:b/>
          <w:bCs/>
          <w:iCs/>
          <w:sz w:val="28"/>
          <w:szCs w:val="28"/>
        </w:rPr>
        <w:t>)</w:t>
      </w:r>
      <w:bookmarkEnd w:id="5"/>
      <w:bookmarkEnd w:id="6"/>
      <w:bookmarkEnd w:id="7"/>
      <w:bookmarkEnd w:id="8"/>
      <w:bookmarkEnd w:id="9"/>
      <w:bookmarkEnd w:id="10"/>
    </w:p>
    <w:p w14:paraId="5FA4689A" w14:textId="002BC555" w:rsidR="00C66672" w:rsidRPr="00C66672" w:rsidRDefault="00C66672" w:rsidP="00C66672">
      <w:pPr>
        <w:rPr>
          <w:rFonts w:eastAsiaTheme="minorEastAsia"/>
        </w:rPr>
      </w:pPr>
    </w:p>
    <w:p w14:paraId="414DC9F1" w14:textId="37A3A8F4" w:rsidR="00C66672" w:rsidRPr="00C66672" w:rsidRDefault="00C66672" w:rsidP="00C66672">
      <w:pPr>
        <w:rPr>
          <w:rFonts w:eastAsiaTheme="minorEastAsia"/>
          <w:b/>
        </w:rPr>
      </w:pPr>
      <w:r w:rsidRPr="00C66672">
        <w:rPr>
          <w:rFonts w:eastAsiaTheme="minorEastAsia"/>
          <w:b/>
        </w:rPr>
        <w:t>Referentie voor kerncompetentie</w:t>
      </w:r>
      <w:r w:rsidR="007B5D21">
        <w:rPr>
          <w:rFonts w:eastAsiaTheme="minorEastAsia"/>
          <w:b/>
        </w:rPr>
        <w:t xml:space="preserve"> </w:t>
      </w:r>
      <w:r w:rsidR="002B025B">
        <w:rPr>
          <w:rFonts w:eastAsiaTheme="minorEastAsia"/>
          <w:b/>
        </w:rPr>
        <w:t>1</w:t>
      </w:r>
      <w:r w:rsidRPr="00C66672">
        <w:rPr>
          <w:rFonts w:eastAsiaTheme="minorEastAsia"/>
          <w:b/>
        </w:rPr>
        <w:t xml:space="preserve">: </w:t>
      </w:r>
      <w:r w:rsidR="007B5D21">
        <w:rPr>
          <w:rFonts w:eastAsiaTheme="minorEastAsia"/>
        </w:rPr>
        <w:t>Aantoonbare ruime ervaring met beleidsontwikkeling en sportstimulering in het bijzonder voor de doelgroep 0-4 jaar. Hierbij dient in de afgelopen drie jaar voorafgaande aan de sluitingsdatum voor Inschrijving een buurtsportcoach te zijn ingezet voor een periode van 6 maanden aaneengesloten voor tenminste 12 uur/week.</w:t>
      </w:r>
    </w:p>
    <w:p w14:paraId="6048EEE7" w14:textId="77777777" w:rsidR="00C66672" w:rsidRPr="00C66672" w:rsidRDefault="00C66672" w:rsidP="00C66672">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80" w:firstRow="0" w:lastRow="0" w:firstColumn="1" w:lastColumn="0" w:noHBand="0" w:noVBand="0"/>
      </w:tblPr>
      <w:tblGrid>
        <w:gridCol w:w="3227"/>
        <w:gridCol w:w="5700"/>
      </w:tblGrid>
      <w:tr w:rsidR="00C66672" w:rsidRPr="00C66672" w14:paraId="0A921713" w14:textId="77777777">
        <w:tc>
          <w:tcPr>
            <w:tcW w:w="8927" w:type="dxa"/>
            <w:gridSpan w:val="2"/>
            <w:shd w:val="pct10" w:color="auto" w:fill="auto"/>
          </w:tcPr>
          <w:p w14:paraId="6901F147" w14:textId="77777777" w:rsidR="00C66672" w:rsidRPr="00C66672" w:rsidRDefault="00C66672" w:rsidP="00C66672">
            <w:pPr>
              <w:rPr>
                <w:rFonts w:eastAsiaTheme="minorEastAsia"/>
                <w:b/>
                <w:sz w:val="26"/>
                <w:szCs w:val="26"/>
              </w:rPr>
            </w:pPr>
            <w:bookmarkStart w:id="12" w:name="_Toc45290123"/>
            <w:r w:rsidRPr="00C66672">
              <w:rPr>
                <w:rFonts w:eastAsiaTheme="minorEastAsia"/>
                <w:b/>
                <w:sz w:val="26"/>
                <w:szCs w:val="26"/>
              </w:rPr>
              <w:t>In te vullen door inschrijver</w:t>
            </w:r>
            <w:bookmarkEnd w:id="12"/>
          </w:p>
        </w:tc>
      </w:tr>
      <w:tr w:rsidR="00C66672" w:rsidRPr="00C66672" w14:paraId="2258026D" w14:textId="77777777">
        <w:tc>
          <w:tcPr>
            <w:tcW w:w="3227" w:type="dxa"/>
          </w:tcPr>
          <w:p w14:paraId="218BE50F" w14:textId="77777777" w:rsidR="00C66672" w:rsidRPr="00C66672" w:rsidRDefault="00C66672" w:rsidP="00C66672">
            <w:pPr>
              <w:rPr>
                <w:rFonts w:eastAsiaTheme="minorEastAsia"/>
              </w:rPr>
            </w:pPr>
            <w:r w:rsidRPr="00C66672">
              <w:rPr>
                <w:rFonts w:eastAsiaTheme="minorEastAsia"/>
              </w:rPr>
              <w:t>Naam opdrachtgever:</w:t>
            </w:r>
          </w:p>
        </w:tc>
        <w:tc>
          <w:tcPr>
            <w:tcW w:w="5700" w:type="dxa"/>
          </w:tcPr>
          <w:p w14:paraId="0EDF29EC" w14:textId="77777777" w:rsidR="00C66672" w:rsidRPr="00C66672" w:rsidRDefault="00C66672" w:rsidP="00C66672">
            <w:pPr>
              <w:rPr>
                <w:rFonts w:eastAsiaTheme="minorEastAsia"/>
              </w:rPr>
            </w:pPr>
          </w:p>
        </w:tc>
      </w:tr>
      <w:tr w:rsidR="00C66672" w:rsidRPr="00C66672" w14:paraId="4A584BB5" w14:textId="77777777">
        <w:tc>
          <w:tcPr>
            <w:tcW w:w="3227" w:type="dxa"/>
          </w:tcPr>
          <w:p w14:paraId="2561D236" w14:textId="77777777" w:rsidR="00C66672" w:rsidRPr="00C66672" w:rsidRDefault="00C66672" w:rsidP="00C66672">
            <w:pPr>
              <w:rPr>
                <w:rFonts w:eastAsiaTheme="minorEastAsia"/>
              </w:rPr>
            </w:pPr>
            <w:r w:rsidRPr="00C66672">
              <w:rPr>
                <w:rFonts w:eastAsiaTheme="minorEastAsia"/>
              </w:rPr>
              <w:t>Adres:</w:t>
            </w:r>
          </w:p>
        </w:tc>
        <w:tc>
          <w:tcPr>
            <w:tcW w:w="5700" w:type="dxa"/>
          </w:tcPr>
          <w:p w14:paraId="34CA2774" w14:textId="77777777" w:rsidR="00C66672" w:rsidRPr="00C66672" w:rsidRDefault="00C66672" w:rsidP="00C66672">
            <w:pPr>
              <w:rPr>
                <w:rFonts w:eastAsiaTheme="minorEastAsia"/>
              </w:rPr>
            </w:pPr>
          </w:p>
        </w:tc>
      </w:tr>
      <w:tr w:rsidR="00C66672" w:rsidRPr="00C66672" w14:paraId="4EBA4CB2" w14:textId="77777777">
        <w:tc>
          <w:tcPr>
            <w:tcW w:w="3227" w:type="dxa"/>
          </w:tcPr>
          <w:p w14:paraId="385D2BEE" w14:textId="77777777" w:rsidR="00C66672" w:rsidRPr="00C66672" w:rsidRDefault="00C66672" w:rsidP="00C66672">
            <w:pPr>
              <w:rPr>
                <w:rFonts w:eastAsiaTheme="minorEastAsia"/>
              </w:rPr>
            </w:pPr>
            <w:r w:rsidRPr="00C66672">
              <w:rPr>
                <w:rFonts w:eastAsiaTheme="minorEastAsia"/>
              </w:rPr>
              <w:t>Postcode / plaats:</w:t>
            </w:r>
          </w:p>
        </w:tc>
        <w:tc>
          <w:tcPr>
            <w:tcW w:w="5700" w:type="dxa"/>
          </w:tcPr>
          <w:p w14:paraId="696B26BF" w14:textId="77777777" w:rsidR="00C66672" w:rsidRPr="00C66672" w:rsidRDefault="00C66672" w:rsidP="00C66672">
            <w:pPr>
              <w:rPr>
                <w:rFonts w:eastAsiaTheme="minorEastAsia"/>
              </w:rPr>
            </w:pPr>
          </w:p>
        </w:tc>
      </w:tr>
      <w:tr w:rsidR="00C66672" w:rsidRPr="00C66672" w14:paraId="4506CE89" w14:textId="77777777">
        <w:tc>
          <w:tcPr>
            <w:tcW w:w="3227" w:type="dxa"/>
          </w:tcPr>
          <w:p w14:paraId="5C1D244D" w14:textId="77777777" w:rsidR="00C66672" w:rsidRPr="00C66672" w:rsidRDefault="00C66672" w:rsidP="00C66672">
            <w:pPr>
              <w:rPr>
                <w:rFonts w:eastAsiaTheme="minorEastAsia"/>
              </w:rPr>
            </w:pPr>
            <w:r w:rsidRPr="00C66672">
              <w:rPr>
                <w:rFonts w:eastAsiaTheme="minorEastAsia"/>
              </w:rPr>
              <w:t>Contactpersoon:</w:t>
            </w:r>
          </w:p>
        </w:tc>
        <w:tc>
          <w:tcPr>
            <w:tcW w:w="5700" w:type="dxa"/>
          </w:tcPr>
          <w:p w14:paraId="65067D6E" w14:textId="77777777" w:rsidR="00C66672" w:rsidRPr="00C66672" w:rsidRDefault="00C66672" w:rsidP="00C66672">
            <w:pPr>
              <w:rPr>
                <w:rFonts w:eastAsiaTheme="minorEastAsia"/>
              </w:rPr>
            </w:pPr>
          </w:p>
        </w:tc>
      </w:tr>
      <w:tr w:rsidR="00C66672" w:rsidRPr="00C66672" w14:paraId="07EFE830" w14:textId="77777777">
        <w:tc>
          <w:tcPr>
            <w:tcW w:w="3227" w:type="dxa"/>
          </w:tcPr>
          <w:p w14:paraId="312E34FD" w14:textId="77777777" w:rsidR="00C66672" w:rsidRPr="00C66672" w:rsidRDefault="00C66672" w:rsidP="00C66672">
            <w:pPr>
              <w:rPr>
                <w:rFonts w:eastAsiaTheme="minorEastAsia"/>
              </w:rPr>
            </w:pPr>
            <w:r w:rsidRPr="00C66672">
              <w:rPr>
                <w:rFonts w:eastAsiaTheme="minorEastAsia"/>
              </w:rPr>
              <w:t>Telefoonnummer:</w:t>
            </w:r>
          </w:p>
        </w:tc>
        <w:tc>
          <w:tcPr>
            <w:tcW w:w="5700" w:type="dxa"/>
          </w:tcPr>
          <w:p w14:paraId="54B391DF" w14:textId="77777777" w:rsidR="00C66672" w:rsidRPr="00C66672" w:rsidRDefault="00C66672" w:rsidP="00C66672">
            <w:pPr>
              <w:rPr>
                <w:rFonts w:eastAsiaTheme="minorEastAsia"/>
              </w:rPr>
            </w:pPr>
          </w:p>
        </w:tc>
      </w:tr>
      <w:tr w:rsidR="00C66672" w:rsidRPr="00C66672" w14:paraId="5808DAB3" w14:textId="77777777">
        <w:tc>
          <w:tcPr>
            <w:tcW w:w="3227" w:type="dxa"/>
          </w:tcPr>
          <w:p w14:paraId="19AB3A8E" w14:textId="77777777" w:rsidR="00C66672" w:rsidRPr="00C66672" w:rsidRDefault="00C66672" w:rsidP="00C66672">
            <w:pPr>
              <w:rPr>
                <w:rFonts w:eastAsiaTheme="minorEastAsia"/>
              </w:rPr>
            </w:pPr>
            <w:r w:rsidRPr="00C66672">
              <w:rPr>
                <w:rFonts w:eastAsiaTheme="minorEastAsia"/>
              </w:rPr>
              <w:t>Emailadres:</w:t>
            </w:r>
          </w:p>
        </w:tc>
        <w:tc>
          <w:tcPr>
            <w:tcW w:w="5700" w:type="dxa"/>
          </w:tcPr>
          <w:p w14:paraId="58F20724" w14:textId="77777777" w:rsidR="00C66672" w:rsidRPr="00C66672" w:rsidRDefault="00C66672" w:rsidP="00C66672">
            <w:pPr>
              <w:rPr>
                <w:rFonts w:eastAsiaTheme="minorEastAsia"/>
              </w:rPr>
            </w:pPr>
          </w:p>
        </w:tc>
      </w:tr>
      <w:tr w:rsidR="00C66672" w:rsidRPr="00C66672" w14:paraId="3F8FF29C" w14:textId="77777777">
        <w:tc>
          <w:tcPr>
            <w:tcW w:w="3227" w:type="dxa"/>
          </w:tcPr>
          <w:p w14:paraId="66BAF112" w14:textId="77777777" w:rsidR="00C66672" w:rsidRPr="00C66672" w:rsidRDefault="00C66672" w:rsidP="00C66672">
            <w:pPr>
              <w:rPr>
                <w:rFonts w:eastAsiaTheme="minorEastAsia"/>
              </w:rPr>
            </w:pPr>
            <w:r w:rsidRPr="00C66672">
              <w:rPr>
                <w:rFonts w:eastAsiaTheme="minorEastAsia"/>
              </w:rPr>
              <w:t>Omschrijving aard van de opdracht:</w:t>
            </w:r>
          </w:p>
        </w:tc>
        <w:tc>
          <w:tcPr>
            <w:tcW w:w="5700" w:type="dxa"/>
          </w:tcPr>
          <w:p w14:paraId="2CBF3CE5" w14:textId="77777777" w:rsidR="00C66672" w:rsidRPr="00C66672" w:rsidRDefault="00C66672" w:rsidP="00C66672">
            <w:pPr>
              <w:rPr>
                <w:rFonts w:eastAsiaTheme="minorEastAsia"/>
              </w:rPr>
            </w:pPr>
          </w:p>
        </w:tc>
      </w:tr>
      <w:tr w:rsidR="00C66672" w:rsidRPr="00C66672" w14:paraId="45FCD2CB" w14:textId="77777777">
        <w:tc>
          <w:tcPr>
            <w:tcW w:w="3227" w:type="dxa"/>
          </w:tcPr>
          <w:p w14:paraId="105B2736" w14:textId="77777777" w:rsidR="00C66672" w:rsidRPr="00C66672" w:rsidRDefault="00C66672" w:rsidP="00C66672">
            <w:pPr>
              <w:rPr>
                <w:rFonts w:eastAsiaTheme="minorEastAsia"/>
              </w:rPr>
            </w:pPr>
            <w:r w:rsidRPr="00C66672">
              <w:rPr>
                <w:rFonts w:eastAsiaTheme="minorEastAsia"/>
              </w:rPr>
              <w:t>Omschrijving omvang van de opdracht:</w:t>
            </w:r>
          </w:p>
        </w:tc>
        <w:tc>
          <w:tcPr>
            <w:tcW w:w="5700" w:type="dxa"/>
          </w:tcPr>
          <w:p w14:paraId="13FC029C" w14:textId="77777777" w:rsidR="00C66672" w:rsidRPr="00C66672" w:rsidRDefault="00C66672" w:rsidP="00C66672">
            <w:pPr>
              <w:rPr>
                <w:rFonts w:eastAsiaTheme="minorEastAsia"/>
              </w:rPr>
            </w:pPr>
          </w:p>
        </w:tc>
      </w:tr>
      <w:tr w:rsidR="00C66672" w:rsidRPr="00C66672" w14:paraId="32F85EEA" w14:textId="77777777">
        <w:tc>
          <w:tcPr>
            <w:tcW w:w="3227" w:type="dxa"/>
          </w:tcPr>
          <w:p w14:paraId="0F2F9176" w14:textId="77777777" w:rsidR="00C66672" w:rsidRPr="00C66672" w:rsidRDefault="00C66672" w:rsidP="00C66672">
            <w:pPr>
              <w:rPr>
                <w:rFonts w:eastAsiaTheme="minorEastAsia"/>
              </w:rPr>
            </w:pPr>
            <w:r w:rsidRPr="00C66672">
              <w:rPr>
                <w:rFonts w:eastAsiaTheme="minorEastAsia"/>
              </w:rPr>
              <w:t>Jaar / jaren waarin de opdracht is uitgevoerd:</w:t>
            </w:r>
          </w:p>
        </w:tc>
        <w:tc>
          <w:tcPr>
            <w:tcW w:w="5700" w:type="dxa"/>
          </w:tcPr>
          <w:p w14:paraId="2EEC1BEF" w14:textId="77777777" w:rsidR="00C66672" w:rsidRPr="00C66672" w:rsidRDefault="00C66672" w:rsidP="00C66672">
            <w:pPr>
              <w:rPr>
                <w:rFonts w:eastAsiaTheme="minorEastAsia"/>
              </w:rPr>
            </w:pPr>
          </w:p>
        </w:tc>
      </w:tr>
      <w:tr w:rsidR="00C66672" w:rsidRPr="00C66672" w14:paraId="1C62EA63" w14:textId="77777777">
        <w:tc>
          <w:tcPr>
            <w:tcW w:w="8927" w:type="dxa"/>
            <w:gridSpan w:val="2"/>
            <w:shd w:val="pct10" w:color="auto" w:fill="auto"/>
          </w:tcPr>
          <w:p w14:paraId="7D5E0E98" w14:textId="77777777" w:rsidR="00C66672" w:rsidRPr="00C66672" w:rsidRDefault="00C66672" w:rsidP="00C66672">
            <w:pPr>
              <w:rPr>
                <w:rFonts w:eastAsiaTheme="minorEastAsia"/>
                <w:b/>
                <w:sz w:val="26"/>
                <w:szCs w:val="26"/>
              </w:rPr>
            </w:pPr>
            <w:bookmarkStart w:id="13" w:name="_Toc45290124"/>
            <w:r w:rsidRPr="00C66672">
              <w:rPr>
                <w:rFonts w:eastAsiaTheme="minorEastAsia"/>
                <w:b/>
                <w:sz w:val="26"/>
                <w:szCs w:val="26"/>
              </w:rPr>
              <w:t>In te vullen door referent</w:t>
            </w:r>
            <w:bookmarkEnd w:id="13"/>
          </w:p>
        </w:tc>
      </w:tr>
      <w:tr w:rsidR="00C66672" w:rsidRPr="00C66672" w14:paraId="7216B1C1" w14:textId="77777777">
        <w:tc>
          <w:tcPr>
            <w:tcW w:w="8927" w:type="dxa"/>
            <w:gridSpan w:val="2"/>
          </w:tcPr>
          <w:p w14:paraId="19C69389" w14:textId="77777777" w:rsidR="00C66672" w:rsidRPr="00C66672" w:rsidRDefault="00C66672" w:rsidP="00C66672">
            <w:pPr>
              <w:rPr>
                <w:rFonts w:eastAsiaTheme="minorEastAsia"/>
              </w:rPr>
            </w:pPr>
            <w:r w:rsidRPr="00C66672">
              <w:rPr>
                <w:rFonts w:eastAsiaTheme="minorEastAsia"/>
              </w:rPr>
              <w:t>Referent verklaart hierbij expliciet toestemming te hebben gegeven aan inschrijver voor het doorgeven van de gevraagde persoonsgegevens aan de aanbestedende dienst</w:t>
            </w:r>
          </w:p>
        </w:tc>
      </w:tr>
      <w:tr w:rsidR="00C66672" w:rsidRPr="00C66672" w14:paraId="180458C0" w14:textId="77777777">
        <w:tc>
          <w:tcPr>
            <w:tcW w:w="3227" w:type="dxa"/>
          </w:tcPr>
          <w:p w14:paraId="6BAE21C9" w14:textId="77777777" w:rsidR="00C66672" w:rsidRPr="00C66672" w:rsidRDefault="00C66672" w:rsidP="00C66672">
            <w:pPr>
              <w:rPr>
                <w:rFonts w:eastAsiaTheme="minorEastAsia"/>
              </w:rPr>
            </w:pPr>
            <w:r w:rsidRPr="00C66672">
              <w:rPr>
                <w:rFonts w:eastAsiaTheme="minorEastAsia"/>
              </w:rPr>
              <w:t>Naam:</w:t>
            </w:r>
          </w:p>
        </w:tc>
        <w:tc>
          <w:tcPr>
            <w:tcW w:w="5700" w:type="dxa"/>
          </w:tcPr>
          <w:p w14:paraId="125312C9" w14:textId="77777777" w:rsidR="00C66672" w:rsidRPr="00C66672" w:rsidRDefault="00C66672" w:rsidP="00C66672">
            <w:pPr>
              <w:rPr>
                <w:rFonts w:eastAsiaTheme="minorEastAsia"/>
              </w:rPr>
            </w:pPr>
          </w:p>
        </w:tc>
      </w:tr>
      <w:tr w:rsidR="00C66672" w:rsidRPr="00C66672" w14:paraId="4AA10921" w14:textId="77777777">
        <w:tc>
          <w:tcPr>
            <w:tcW w:w="3227" w:type="dxa"/>
          </w:tcPr>
          <w:p w14:paraId="79CD8C46" w14:textId="77777777" w:rsidR="00C66672" w:rsidRPr="00C66672" w:rsidRDefault="00C66672" w:rsidP="00C66672">
            <w:pPr>
              <w:rPr>
                <w:rFonts w:eastAsiaTheme="minorEastAsia"/>
              </w:rPr>
            </w:pPr>
            <w:r w:rsidRPr="00C66672">
              <w:rPr>
                <w:rFonts w:eastAsiaTheme="minorEastAsia"/>
              </w:rPr>
              <w:t>Handtekening</w:t>
            </w:r>
          </w:p>
        </w:tc>
        <w:tc>
          <w:tcPr>
            <w:tcW w:w="5700" w:type="dxa"/>
          </w:tcPr>
          <w:p w14:paraId="5D8B410E" w14:textId="77777777" w:rsidR="00C66672" w:rsidRPr="00C66672" w:rsidRDefault="00C66672" w:rsidP="00C66672">
            <w:pPr>
              <w:rPr>
                <w:rFonts w:eastAsiaTheme="minorEastAsia"/>
              </w:rPr>
            </w:pPr>
          </w:p>
          <w:p w14:paraId="424B9804" w14:textId="77777777" w:rsidR="00C66672" w:rsidRPr="00C66672" w:rsidRDefault="00C66672" w:rsidP="00C66672">
            <w:pPr>
              <w:rPr>
                <w:rFonts w:eastAsiaTheme="minorEastAsia"/>
              </w:rPr>
            </w:pPr>
          </w:p>
          <w:p w14:paraId="6913BACD" w14:textId="77777777" w:rsidR="00C66672" w:rsidRPr="00C66672" w:rsidRDefault="00C66672" w:rsidP="00C66672">
            <w:pPr>
              <w:rPr>
                <w:rFonts w:eastAsiaTheme="minorEastAsia"/>
              </w:rPr>
            </w:pPr>
          </w:p>
          <w:p w14:paraId="34F23326" w14:textId="77777777" w:rsidR="00C66672" w:rsidRPr="00C66672" w:rsidRDefault="00C66672" w:rsidP="00C66672">
            <w:pPr>
              <w:rPr>
                <w:rFonts w:eastAsiaTheme="minorEastAsia"/>
              </w:rPr>
            </w:pPr>
          </w:p>
        </w:tc>
      </w:tr>
    </w:tbl>
    <w:p w14:paraId="1EE8060A" w14:textId="77777777" w:rsidR="00C66672" w:rsidRPr="00C66672" w:rsidRDefault="00C66672" w:rsidP="00C66672">
      <w:pPr>
        <w:jc w:val="center"/>
        <w:rPr>
          <w:rFonts w:eastAsiaTheme="minorEastAsia"/>
          <w:b/>
          <w:sz w:val="22"/>
          <w:szCs w:val="22"/>
        </w:rPr>
      </w:pPr>
      <w:bookmarkStart w:id="14" w:name="_Toc235353214"/>
      <w:bookmarkEnd w:id="14"/>
    </w:p>
    <w:p w14:paraId="463C794F" w14:textId="77777777" w:rsidR="00C66672" w:rsidRDefault="00C66672" w:rsidP="00C66672">
      <w:pPr>
        <w:jc w:val="center"/>
        <w:rPr>
          <w:rFonts w:eastAsiaTheme="minorEastAsia"/>
          <w:b/>
          <w:sz w:val="22"/>
          <w:szCs w:val="22"/>
        </w:rPr>
      </w:pPr>
      <w:r w:rsidRPr="00C66672">
        <w:rPr>
          <w:rFonts w:eastAsiaTheme="minorEastAsia"/>
          <w:b/>
          <w:sz w:val="22"/>
          <w:szCs w:val="22"/>
        </w:rPr>
        <w:t>Inschrijver geeft hierbij toestemming aan de aanbestedende dienst om de vermelde referent(en) te benaderen voor nadere informatie.</w:t>
      </w:r>
    </w:p>
    <w:p w14:paraId="536A09FC" w14:textId="504C0947" w:rsidR="007B5D21" w:rsidRDefault="007B5D21">
      <w:pPr>
        <w:spacing w:line="240" w:lineRule="auto"/>
        <w:rPr>
          <w:rFonts w:eastAsiaTheme="minorEastAsia"/>
          <w:b/>
          <w:sz w:val="22"/>
          <w:szCs w:val="22"/>
        </w:rPr>
      </w:pPr>
      <w:r>
        <w:rPr>
          <w:rFonts w:eastAsiaTheme="minorEastAsia"/>
          <w:b/>
          <w:sz w:val="22"/>
          <w:szCs w:val="22"/>
        </w:rPr>
        <w:br w:type="page"/>
      </w:r>
    </w:p>
    <w:p w14:paraId="100CD092" w14:textId="77777777" w:rsidR="007B5D21" w:rsidRPr="00C66672" w:rsidRDefault="007B5D21" w:rsidP="00C66672">
      <w:pPr>
        <w:jc w:val="center"/>
        <w:rPr>
          <w:rFonts w:eastAsiaTheme="minorEastAsia"/>
          <w:b/>
          <w:sz w:val="22"/>
          <w:szCs w:val="22"/>
        </w:rPr>
      </w:pPr>
    </w:p>
    <w:p w14:paraId="7F1668FC" w14:textId="68CFE2A2" w:rsidR="007B5D21" w:rsidRDefault="007B5D21" w:rsidP="007B5D21">
      <w:pPr>
        <w:rPr>
          <w:rFonts w:eastAsiaTheme="minorEastAsia"/>
        </w:rPr>
      </w:pPr>
      <w:r w:rsidRPr="00C66672">
        <w:rPr>
          <w:rFonts w:eastAsiaTheme="minorEastAsia"/>
          <w:b/>
        </w:rPr>
        <w:t>Referentie voor kerncompetentie</w:t>
      </w:r>
      <w:r>
        <w:rPr>
          <w:rFonts w:eastAsiaTheme="minorEastAsia"/>
          <w:b/>
        </w:rPr>
        <w:t xml:space="preserve"> 2</w:t>
      </w:r>
      <w:r w:rsidRPr="00C66672">
        <w:rPr>
          <w:rFonts w:eastAsiaTheme="minorEastAsia"/>
          <w:b/>
        </w:rPr>
        <w:t xml:space="preserve">: </w:t>
      </w:r>
      <w:r>
        <w:rPr>
          <w:rFonts w:eastAsiaTheme="minorEastAsia"/>
        </w:rPr>
        <w:t>Aantoonbare ruime ervaring met beleidsontwikkeling en sportstimulering in het bijzonder voor de doelgroep 4-12 jaar. Hierbij dient in de afgelopen drie jaar voorafgaande aan de sluitingsdatum voor Inschrijving een buurtsportcoach te zijn in gezet voor een periode van 6 maanden aaneengesloten voor tenminste 12 uur/week.</w:t>
      </w:r>
    </w:p>
    <w:p w14:paraId="4AD57D46" w14:textId="77777777" w:rsidR="007B5D21" w:rsidRPr="00C66672" w:rsidRDefault="007B5D21" w:rsidP="007B5D2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80" w:firstRow="0" w:lastRow="0" w:firstColumn="1" w:lastColumn="0" w:noHBand="0" w:noVBand="0"/>
      </w:tblPr>
      <w:tblGrid>
        <w:gridCol w:w="3227"/>
        <w:gridCol w:w="5700"/>
      </w:tblGrid>
      <w:tr w:rsidR="007B5D21" w:rsidRPr="00C66672" w14:paraId="0B838752" w14:textId="77777777">
        <w:tc>
          <w:tcPr>
            <w:tcW w:w="8927" w:type="dxa"/>
            <w:gridSpan w:val="2"/>
            <w:shd w:val="pct10" w:color="auto" w:fill="auto"/>
          </w:tcPr>
          <w:p w14:paraId="7B33C117" w14:textId="77777777" w:rsidR="007B5D21" w:rsidRPr="00C66672" w:rsidRDefault="007B5D21">
            <w:pPr>
              <w:rPr>
                <w:rFonts w:eastAsiaTheme="minorEastAsia"/>
                <w:b/>
                <w:sz w:val="26"/>
                <w:szCs w:val="26"/>
              </w:rPr>
            </w:pPr>
            <w:r w:rsidRPr="00C66672">
              <w:rPr>
                <w:rFonts w:eastAsiaTheme="minorEastAsia"/>
                <w:b/>
                <w:sz w:val="26"/>
                <w:szCs w:val="26"/>
              </w:rPr>
              <w:t>In te vullen door inschrijver</w:t>
            </w:r>
          </w:p>
        </w:tc>
      </w:tr>
      <w:tr w:rsidR="007B5D21" w:rsidRPr="00C66672" w14:paraId="623FB4FA" w14:textId="77777777">
        <w:tc>
          <w:tcPr>
            <w:tcW w:w="3227" w:type="dxa"/>
          </w:tcPr>
          <w:p w14:paraId="4FEB00EC" w14:textId="77777777" w:rsidR="007B5D21" w:rsidRPr="00C66672" w:rsidRDefault="007B5D21">
            <w:pPr>
              <w:rPr>
                <w:rFonts w:eastAsiaTheme="minorEastAsia"/>
              </w:rPr>
            </w:pPr>
            <w:r w:rsidRPr="00C66672">
              <w:rPr>
                <w:rFonts w:eastAsiaTheme="minorEastAsia"/>
              </w:rPr>
              <w:t>Naam opdrachtgever:</w:t>
            </w:r>
          </w:p>
        </w:tc>
        <w:tc>
          <w:tcPr>
            <w:tcW w:w="5700" w:type="dxa"/>
          </w:tcPr>
          <w:p w14:paraId="058F370E" w14:textId="77777777" w:rsidR="007B5D21" w:rsidRPr="00C66672" w:rsidRDefault="007B5D21">
            <w:pPr>
              <w:rPr>
                <w:rFonts w:eastAsiaTheme="minorEastAsia"/>
              </w:rPr>
            </w:pPr>
          </w:p>
        </w:tc>
      </w:tr>
      <w:tr w:rsidR="007B5D21" w:rsidRPr="00C66672" w14:paraId="1F16EF21" w14:textId="77777777">
        <w:tc>
          <w:tcPr>
            <w:tcW w:w="3227" w:type="dxa"/>
          </w:tcPr>
          <w:p w14:paraId="410ED10F" w14:textId="77777777" w:rsidR="007B5D21" w:rsidRPr="00C66672" w:rsidRDefault="007B5D21">
            <w:pPr>
              <w:rPr>
                <w:rFonts w:eastAsiaTheme="minorEastAsia"/>
              </w:rPr>
            </w:pPr>
            <w:r w:rsidRPr="00C66672">
              <w:rPr>
                <w:rFonts w:eastAsiaTheme="minorEastAsia"/>
              </w:rPr>
              <w:t>Adres:</w:t>
            </w:r>
          </w:p>
        </w:tc>
        <w:tc>
          <w:tcPr>
            <w:tcW w:w="5700" w:type="dxa"/>
          </w:tcPr>
          <w:p w14:paraId="7076F80D" w14:textId="77777777" w:rsidR="007B5D21" w:rsidRPr="00C66672" w:rsidRDefault="007B5D21">
            <w:pPr>
              <w:rPr>
                <w:rFonts w:eastAsiaTheme="minorEastAsia"/>
              </w:rPr>
            </w:pPr>
          </w:p>
        </w:tc>
      </w:tr>
      <w:tr w:rsidR="007B5D21" w:rsidRPr="00C66672" w14:paraId="47E85F01" w14:textId="77777777">
        <w:tc>
          <w:tcPr>
            <w:tcW w:w="3227" w:type="dxa"/>
          </w:tcPr>
          <w:p w14:paraId="4DE087C0" w14:textId="77777777" w:rsidR="007B5D21" w:rsidRPr="00C66672" w:rsidRDefault="007B5D21">
            <w:pPr>
              <w:rPr>
                <w:rFonts w:eastAsiaTheme="minorEastAsia"/>
              </w:rPr>
            </w:pPr>
            <w:r w:rsidRPr="00C66672">
              <w:rPr>
                <w:rFonts w:eastAsiaTheme="minorEastAsia"/>
              </w:rPr>
              <w:t>Postcode / plaats:</w:t>
            </w:r>
          </w:p>
        </w:tc>
        <w:tc>
          <w:tcPr>
            <w:tcW w:w="5700" w:type="dxa"/>
          </w:tcPr>
          <w:p w14:paraId="39C4A485" w14:textId="77777777" w:rsidR="007B5D21" w:rsidRPr="00C66672" w:rsidRDefault="007B5D21">
            <w:pPr>
              <w:rPr>
                <w:rFonts w:eastAsiaTheme="minorEastAsia"/>
              </w:rPr>
            </w:pPr>
          </w:p>
        </w:tc>
      </w:tr>
      <w:tr w:rsidR="007B5D21" w:rsidRPr="00C66672" w14:paraId="18023017" w14:textId="77777777">
        <w:tc>
          <w:tcPr>
            <w:tcW w:w="3227" w:type="dxa"/>
          </w:tcPr>
          <w:p w14:paraId="3891774A" w14:textId="77777777" w:rsidR="007B5D21" w:rsidRPr="00C66672" w:rsidRDefault="007B5D21">
            <w:pPr>
              <w:rPr>
                <w:rFonts w:eastAsiaTheme="minorEastAsia"/>
              </w:rPr>
            </w:pPr>
            <w:r w:rsidRPr="00C66672">
              <w:rPr>
                <w:rFonts w:eastAsiaTheme="minorEastAsia"/>
              </w:rPr>
              <w:t>Contactpersoon:</w:t>
            </w:r>
          </w:p>
        </w:tc>
        <w:tc>
          <w:tcPr>
            <w:tcW w:w="5700" w:type="dxa"/>
          </w:tcPr>
          <w:p w14:paraId="3F9A2820" w14:textId="77777777" w:rsidR="007B5D21" w:rsidRPr="00C66672" w:rsidRDefault="007B5D21">
            <w:pPr>
              <w:rPr>
                <w:rFonts w:eastAsiaTheme="minorEastAsia"/>
              </w:rPr>
            </w:pPr>
          </w:p>
        </w:tc>
      </w:tr>
      <w:tr w:rsidR="007B5D21" w:rsidRPr="00C66672" w14:paraId="02410E06" w14:textId="77777777">
        <w:tc>
          <w:tcPr>
            <w:tcW w:w="3227" w:type="dxa"/>
          </w:tcPr>
          <w:p w14:paraId="26FB9B61" w14:textId="77777777" w:rsidR="007B5D21" w:rsidRPr="00C66672" w:rsidRDefault="007B5D21">
            <w:pPr>
              <w:rPr>
                <w:rFonts w:eastAsiaTheme="minorEastAsia"/>
              </w:rPr>
            </w:pPr>
            <w:r w:rsidRPr="00C66672">
              <w:rPr>
                <w:rFonts w:eastAsiaTheme="minorEastAsia"/>
              </w:rPr>
              <w:t>Telefoonnummer:</w:t>
            </w:r>
          </w:p>
        </w:tc>
        <w:tc>
          <w:tcPr>
            <w:tcW w:w="5700" w:type="dxa"/>
          </w:tcPr>
          <w:p w14:paraId="1D84947C" w14:textId="77777777" w:rsidR="007B5D21" w:rsidRPr="00C66672" w:rsidRDefault="007B5D21">
            <w:pPr>
              <w:rPr>
                <w:rFonts w:eastAsiaTheme="minorEastAsia"/>
              </w:rPr>
            </w:pPr>
          </w:p>
        </w:tc>
      </w:tr>
      <w:tr w:rsidR="007B5D21" w:rsidRPr="00C66672" w14:paraId="0FA38547" w14:textId="77777777">
        <w:tc>
          <w:tcPr>
            <w:tcW w:w="3227" w:type="dxa"/>
          </w:tcPr>
          <w:p w14:paraId="14C3BFC5" w14:textId="77777777" w:rsidR="007B5D21" w:rsidRPr="00C66672" w:rsidRDefault="007B5D21">
            <w:pPr>
              <w:rPr>
                <w:rFonts w:eastAsiaTheme="minorEastAsia"/>
              </w:rPr>
            </w:pPr>
            <w:r w:rsidRPr="00C66672">
              <w:rPr>
                <w:rFonts w:eastAsiaTheme="minorEastAsia"/>
              </w:rPr>
              <w:t>Emailadres:</w:t>
            </w:r>
          </w:p>
        </w:tc>
        <w:tc>
          <w:tcPr>
            <w:tcW w:w="5700" w:type="dxa"/>
          </w:tcPr>
          <w:p w14:paraId="34A095E7" w14:textId="77777777" w:rsidR="007B5D21" w:rsidRPr="00C66672" w:rsidRDefault="007B5D21">
            <w:pPr>
              <w:rPr>
                <w:rFonts w:eastAsiaTheme="minorEastAsia"/>
              </w:rPr>
            </w:pPr>
          </w:p>
        </w:tc>
      </w:tr>
      <w:tr w:rsidR="007B5D21" w:rsidRPr="00C66672" w14:paraId="1A1B52AC" w14:textId="77777777">
        <w:tc>
          <w:tcPr>
            <w:tcW w:w="3227" w:type="dxa"/>
          </w:tcPr>
          <w:p w14:paraId="0F3CBDC7" w14:textId="77777777" w:rsidR="007B5D21" w:rsidRPr="00C66672" w:rsidRDefault="007B5D21">
            <w:pPr>
              <w:rPr>
                <w:rFonts w:eastAsiaTheme="minorEastAsia"/>
              </w:rPr>
            </w:pPr>
            <w:r w:rsidRPr="00C66672">
              <w:rPr>
                <w:rFonts w:eastAsiaTheme="minorEastAsia"/>
              </w:rPr>
              <w:t>Omschrijving aard van de opdracht:</w:t>
            </w:r>
          </w:p>
        </w:tc>
        <w:tc>
          <w:tcPr>
            <w:tcW w:w="5700" w:type="dxa"/>
          </w:tcPr>
          <w:p w14:paraId="28492BA0" w14:textId="77777777" w:rsidR="007B5D21" w:rsidRPr="00C66672" w:rsidRDefault="007B5D21">
            <w:pPr>
              <w:rPr>
                <w:rFonts w:eastAsiaTheme="minorEastAsia"/>
              </w:rPr>
            </w:pPr>
          </w:p>
        </w:tc>
      </w:tr>
      <w:tr w:rsidR="007B5D21" w:rsidRPr="00C66672" w14:paraId="12A16B09" w14:textId="77777777">
        <w:tc>
          <w:tcPr>
            <w:tcW w:w="3227" w:type="dxa"/>
          </w:tcPr>
          <w:p w14:paraId="253F5725" w14:textId="77777777" w:rsidR="007B5D21" w:rsidRPr="00C66672" w:rsidRDefault="007B5D21">
            <w:pPr>
              <w:rPr>
                <w:rFonts w:eastAsiaTheme="minorEastAsia"/>
              </w:rPr>
            </w:pPr>
            <w:r w:rsidRPr="00C66672">
              <w:rPr>
                <w:rFonts w:eastAsiaTheme="minorEastAsia"/>
              </w:rPr>
              <w:t>Omschrijving omvang van de opdracht:</w:t>
            </w:r>
          </w:p>
        </w:tc>
        <w:tc>
          <w:tcPr>
            <w:tcW w:w="5700" w:type="dxa"/>
          </w:tcPr>
          <w:p w14:paraId="09FEE4EF" w14:textId="77777777" w:rsidR="007B5D21" w:rsidRPr="00C66672" w:rsidRDefault="007B5D21">
            <w:pPr>
              <w:rPr>
                <w:rFonts w:eastAsiaTheme="minorEastAsia"/>
              </w:rPr>
            </w:pPr>
          </w:p>
        </w:tc>
      </w:tr>
      <w:tr w:rsidR="007B5D21" w:rsidRPr="00C66672" w14:paraId="5C4D6FCB" w14:textId="77777777">
        <w:tc>
          <w:tcPr>
            <w:tcW w:w="3227" w:type="dxa"/>
          </w:tcPr>
          <w:p w14:paraId="5593F350" w14:textId="77777777" w:rsidR="007B5D21" w:rsidRPr="00C66672" w:rsidRDefault="007B5D21">
            <w:pPr>
              <w:rPr>
                <w:rFonts w:eastAsiaTheme="minorEastAsia"/>
              </w:rPr>
            </w:pPr>
            <w:r w:rsidRPr="00C66672">
              <w:rPr>
                <w:rFonts w:eastAsiaTheme="minorEastAsia"/>
              </w:rPr>
              <w:t>Jaar / jaren waarin de opdracht is uitgevoerd:</w:t>
            </w:r>
          </w:p>
        </w:tc>
        <w:tc>
          <w:tcPr>
            <w:tcW w:w="5700" w:type="dxa"/>
          </w:tcPr>
          <w:p w14:paraId="27EA2300" w14:textId="77777777" w:rsidR="007B5D21" w:rsidRPr="00C66672" w:rsidRDefault="007B5D21">
            <w:pPr>
              <w:rPr>
                <w:rFonts w:eastAsiaTheme="minorEastAsia"/>
              </w:rPr>
            </w:pPr>
          </w:p>
        </w:tc>
      </w:tr>
      <w:tr w:rsidR="007B5D21" w:rsidRPr="00C66672" w14:paraId="5EC696E6" w14:textId="77777777">
        <w:tc>
          <w:tcPr>
            <w:tcW w:w="8927" w:type="dxa"/>
            <w:gridSpan w:val="2"/>
            <w:shd w:val="pct10" w:color="auto" w:fill="auto"/>
          </w:tcPr>
          <w:p w14:paraId="21C6B2D0" w14:textId="77777777" w:rsidR="007B5D21" w:rsidRPr="00C66672" w:rsidRDefault="007B5D21">
            <w:pPr>
              <w:rPr>
                <w:rFonts w:eastAsiaTheme="minorEastAsia"/>
                <w:b/>
                <w:sz w:val="26"/>
                <w:szCs w:val="26"/>
              </w:rPr>
            </w:pPr>
            <w:r w:rsidRPr="00C66672">
              <w:rPr>
                <w:rFonts w:eastAsiaTheme="minorEastAsia"/>
                <w:b/>
                <w:sz w:val="26"/>
                <w:szCs w:val="26"/>
              </w:rPr>
              <w:t>In te vullen door referent</w:t>
            </w:r>
          </w:p>
        </w:tc>
      </w:tr>
      <w:tr w:rsidR="007B5D21" w:rsidRPr="00C66672" w14:paraId="743B0D7F" w14:textId="77777777">
        <w:tc>
          <w:tcPr>
            <w:tcW w:w="8927" w:type="dxa"/>
            <w:gridSpan w:val="2"/>
          </w:tcPr>
          <w:p w14:paraId="0397DE62" w14:textId="77777777" w:rsidR="007B5D21" w:rsidRPr="00C66672" w:rsidRDefault="007B5D21">
            <w:pPr>
              <w:rPr>
                <w:rFonts w:eastAsiaTheme="minorEastAsia"/>
              </w:rPr>
            </w:pPr>
            <w:r w:rsidRPr="00C66672">
              <w:rPr>
                <w:rFonts w:eastAsiaTheme="minorEastAsia"/>
              </w:rPr>
              <w:t>Referent verklaart hierbij expliciet toestemming te hebben gegeven aan inschrijver voor het doorgeven van de gevraagde persoonsgegevens aan de aanbestedende dienst</w:t>
            </w:r>
          </w:p>
        </w:tc>
      </w:tr>
      <w:tr w:rsidR="007B5D21" w:rsidRPr="00C66672" w14:paraId="688164D3" w14:textId="77777777">
        <w:tc>
          <w:tcPr>
            <w:tcW w:w="3227" w:type="dxa"/>
          </w:tcPr>
          <w:p w14:paraId="1881AE4F" w14:textId="77777777" w:rsidR="007B5D21" w:rsidRPr="00C66672" w:rsidRDefault="007B5D21">
            <w:pPr>
              <w:rPr>
                <w:rFonts w:eastAsiaTheme="minorEastAsia"/>
              </w:rPr>
            </w:pPr>
            <w:r w:rsidRPr="00C66672">
              <w:rPr>
                <w:rFonts w:eastAsiaTheme="minorEastAsia"/>
              </w:rPr>
              <w:t>Naam:</w:t>
            </w:r>
          </w:p>
        </w:tc>
        <w:tc>
          <w:tcPr>
            <w:tcW w:w="5700" w:type="dxa"/>
          </w:tcPr>
          <w:p w14:paraId="4208D934" w14:textId="77777777" w:rsidR="007B5D21" w:rsidRPr="00C66672" w:rsidRDefault="007B5D21">
            <w:pPr>
              <w:rPr>
                <w:rFonts w:eastAsiaTheme="minorEastAsia"/>
              </w:rPr>
            </w:pPr>
          </w:p>
        </w:tc>
      </w:tr>
      <w:tr w:rsidR="007B5D21" w:rsidRPr="00C66672" w14:paraId="31E9707D" w14:textId="77777777">
        <w:tc>
          <w:tcPr>
            <w:tcW w:w="3227" w:type="dxa"/>
          </w:tcPr>
          <w:p w14:paraId="4705D0B0" w14:textId="77777777" w:rsidR="007B5D21" w:rsidRPr="00C66672" w:rsidRDefault="007B5D21">
            <w:pPr>
              <w:rPr>
                <w:rFonts w:eastAsiaTheme="minorEastAsia"/>
              </w:rPr>
            </w:pPr>
            <w:r w:rsidRPr="00C66672">
              <w:rPr>
                <w:rFonts w:eastAsiaTheme="minorEastAsia"/>
              </w:rPr>
              <w:t>Handtekening</w:t>
            </w:r>
          </w:p>
        </w:tc>
        <w:tc>
          <w:tcPr>
            <w:tcW w:w="5700" w:type="dxa"/>
          </w:tcPr>
          <w:p w14:paraId="4523C834" w14:textId="77777777" w:rsidR="007B5D21" w:rsidRPr="00C66672" w:rsidRDefault="007B5D21">
            <w:pPr>
              <w:rPr>
                <w:rFonts w:eastAsiaTheme="minorEastAsia"/>
              </w:rPr>
            </w:pPr>
          </w:p>
          <w:p w14:paraId="08C44BAF" w14:textId="77777777" w:rsidR="007B5D21" w:rsidRPr="00C66672" w:rsidRDefault="007B5D21">
            <w:pPr>
              <w:rPr>
                <w:rFonts w:eastAsiaTheme="minorEastAsia"/>
              </w:rPr>
            </w:pPr>
          </w:p>
          <w:p w14:paraId="6D98356A" w14:textId="77777777" w:rsidR="007B5D21" w:rsidRPr="00C66672" w:rsidRDefault="007B5D21">
            <w:pPr>
              <w:rPr>
                <w:rFonts w:eastAsiaTheme="minorEastAsia"/>
              </w:rPr>
            </w:pPr>
          </w:p>
          <w:p w14:paraId="0346103C" w14:textId="77777777" w:rsidR="007B5D21" w:rsidRPr="00C66672" w:rsidRDefault="007B5D21">
            <w:pPr>
              <w:rPr>
                <w:rFonts w:eastAsiaTheme="minorEastAsia"/>
              </w:rPr>
            </w:pPr>
          </w:p>
        </w:tc>
      </w:tr>
    </w:tbl>
    <w:p w14:paraId="638D4912" w14:textId="77777777" w:rsidR="007B5D21" w:rsidRPr="00C66672" w:rsidRDefault="007B5D21" w:rsidP="007B5D21">
      <w:pPr>
        <w:jc w:val="center"/>
        <w:rPr>
          <w:rFonts w:eastAsiaTheme="minorEastAsia"/>
          <w:b/>
          <w:sz w:val="22"/>
          <w:szCs w:val="22"/>
        </w:rPr>
      </w:pPr>
    </w:p>
    <w:p w14:paraId="3E392A54" w14:textId="77777777" w:rsidR="007B5D21" w:rsidRPr="00C66672" w:rsidRDefault="007B5D21" w:rsidP="007B5D21">
      <w:pPr>
        <w:jc w:val="center"/>
        <w:rPr>
          <w:rFonts w:eastAsiaTheme="minorEastAsia"/>
          <w:b/>
          <w:sz w:val="22"/>
          <w:szCs w:val="22"/>
        </w:rPr>
      </w:pPr>
      <w:r w:rsidRPr="00C66672">
        <w:rPr>
          <w:rFonts w:eastAsiaTheme="minorEastAsia"/>
          <w:b/>
          <w:sz w:val="22"/>
          <w:szCs w:val="22"/>
        </w:rPr>
        <w:t>Inschrijver geeft hierbij toestemming aan de aanbestedende dienst om de vermelde referent(en) te benaderen voor nadere informatie.</w:t>
      </w:r>
    </w:p>
    <w:p w14:paraId="2577A01B" w14:textId="77777777" w:rsidR="007B5D21" w:rsidRDefault="00C66672" w:rsidP="007B5D21">
      <w:pPr>
        <w:rPr>
          <w:rFonts w:eastAsiaTheme="minorEastAsia"/>
        </w:rPr>
      </w:pPr>
      <w:r w:rsidRPr="00C66672">
        <w:rPr>
          <w:rFonts w:eastAsiaTheme="minorEastAsia" w:cs="Arial"/>
          <w:b/>
          <w:bCs/>
          <w:iCs/>
          <w:sz w:val="28"/>
          <w:szCs w:val="28"/>
        </w:rPr>
        <w:br w:type="page"/>
      </w:r>
      <w:bookmarkStart w:id="15" w:name="_Toc232300872"/>
      <w:bookmarkStart w:id="16" w:name="_Toc235353219"/>
      <w:r w:rsidR="007B5D21" w:rsidRPr="00C66672">
        <w:rPr>
          <w:rFonts w:eastAsiaTheme="minorEastAsia"/>
          <w:b/>
        </w:rPr>
        <w:lastRenderedPageBreak/>
        <w:t>Referentie voor kerncompetentie</w:t>
      </w:r>
      <w:r w:rsidR="007B5D21">
        <w:rPr>
          <w:rFonts w:eastAsiaTheme="minorEastAsia"/>
          <w:b/>
        </w:rPr>
        <w:t xml:space="preserve"> 3</w:t>
      </w:r>
      <w:r w:rsidR="007B5D21" w:rsidRPr="00C66672">
        <w:rPr>
          <w:rFonts w:eastAsiaTheme="minorEastAsia"/>
          <w:b/>
        </w:rPr>
        <w:t xml:space="preserve">: </w:t>
      </w:r>
      <w:r w:rsidR="007B5D21">
        <w:rPr>
          <w:rFonts w:eastAsiaTheme="minorEastAsia"/>
        </w:rPr>
        <w:t>Aantoonbare ruime ervaring met beleidsontwikkeling en sportstimulering in het bijzonder voor ouderen. Hierbij dient in de afgelopen drie jaar voorafgaande aan de sluitingsdatum voor Inschrijving een buurtsportcoach te zijn in gezet voor een periode van 6 maanden aaneengesloten voor tenminste 12 uur/week.</w:t>
      </w:r>
    </w:p>
    <w:p w14:paraId="7945E6C6" w14:textId="77777777" w:rsidR="007B5D21" w:rsidRDefault="007B5D21" w:rsidP="007B5D21">
      <w:pPr>
        <w:ind w:left="357"/>
        <w:rPr>
          <w:rFonts w:eastAsiaTheme="minorEastAsia"/>
        </w:rPr>
      </w:pPr>
    </w:p>
    <w:p w14:paraId="4E5EA4C0" w14:textId="77777777" w:rsidR="007B5D21" w:rsidRPr="00C66672" w:rsidRDefault="007B5D21" w:rsidP="007B5D2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80" w:firstRow="0" w:lastRow="0" w:firstColumn="1" w:lastColumn="0" w:noHBand="0" w:noVBand="0"/>
      </w:tblPr>
      <w:tblGrid>
        <w:gridCol w:w="3227"/>
        <w:gridCol w:w="5700"/>
      </w:tblGrid>
      <w:tr w:rsidR="007B5D21" w:rsidRPr="00C66672" w14:paraId="68872D50" w14:textId="77777777">
        <w:tc>
          <w:tcPr>
            <w:tcW w:w="8927" w:type="dxa"/>
            <w:gridSpan w:val="2"/>
            <w:shd w:val="pct10" w:color="auto" w:fill="auto"/>
          </w:tcPr>
          <w:p w14:paraId="1FE32821" w14:textId="77777777" w:rsidR="007B5D21" w:rsidRPr="00C66672" w:rsidRDefault="007B5D21">
            <w:pPr>
              <w:rPr>
                <w:rFonts w:eastAsiaTheme="minorEastAsia"/>
                <w:b/>
                <w:sz w:val="26"/>
                <w:szCs w:val="26"/>
              </w:rPr>
            </w:pPr>
            <w:r w:rsidRPr="00C66672">
              <w:rPr>
                <w:rFonts w:eastAsiaTheme="minorEastAsia"/>
                <w:b/>
                <w:sz w:val="26"/>
                <w:szCs w:val="26"/>
              </w:rPr>
              <w:t>In te vullen door inschrijver</w:t>
            </w:r>
          </w:p>
        </w:tc>
      </w:tr>
      <w:tr w:rsidR="007B5D21" w:rsidRPr="00C66672" w14:paraId="02D27686" w14:textId="77777777">
        <w:tc>
          <w:tcPr>
            <w:tcW w:w="3227" w:type="dxa"/>
          </w:tcPr>
          <w:p w14:paraId="24E2402A" w14:textId="77777777" w:rsidR="007B5D21" w:rsidRPr="00C66672" w:rsidRDefault="007B5D21">
            <w:pPr>
              <w:rPr>
                <w:rFonts w:eastAsiaTheme="minorEastAsia"/>
              </w:rPr>
            </w:pPr>
            <w:r w:rsidRPr="00C66672">
              <w:rPr>
                <w:rFonts w:eastAsiaTheme="minorEastAsia"/>
              </w:rPr>
              <w:t>Naam opdrachtgever:</w:t>
            </w:r>
          </w:p>
        </w:tc>
        <w:tc>
          <w:tcPr>
            <w:tcW w:w="5700" w:type="dxa"/>
          </w:tcPr>
          <w:p w14:paraId="16C44687" w14:textId="77777777" w:rsidR="007B5D21" w:rsidRPr="00C66672" w:rsidRDefault="007B5D21">
            <w:pPr>
              <w:rPr>
                <w:rFonts w:eastAsiaTheme="minorEastAsia"/>
              </w:rPr>
            </w:pPr>
          </w:p>
        </w:tc>
      </w:tr>
      <w:tr w:rsidR="007B5D21" w:rsidRPr="00C66672" w14:paraId="32A0BF90" w14:textId="77777777">
        <w:tc>
          <w:tcPr>
            <w:tcW w:w="3227" w:type="dxa"/>
          </w:tcPr>
          <w:p w14:paraId="5F199F1C" w14:textId="77777777" w:rsidR="007B5D21" w:rsidRPr="00C66672" w:rsidRDefault="007B5D21">
            <w:pPr>
              <w:rPr>
                <w:rFonts w:eastAsiaTheme="minorEastAsia"/>
              </w:rPr>
            </w:pPr>
            <w:r w:rsidRPr="00C66672">
              <w:rPr>
                <w:rFonts w:eastAsiaTheme="minorEastAsia"/>
              </w:rPr>
              <w:t>Adres:</w:t>
            </w:r>
          </w:p>
        </w:tc>
        <w:tc>
          <w:tcPr>
            <w:tcW w:w="5700" w:type="dxa"/>
          </w:tcPr>
          <w:p w14:paraId="74F9EA5C" w14:textId="77777777" w:rsidR="007B5D21" w:rsidRPr="00C66672" w:rsidRDefault="007B5D21">
            <w:pPr>
              <w:rPr>
                <w:rFonts w:eastAsiaTheme="minorEastAsia"/>
              </w:rPr>
            </w:pPr>
          </w:p>
        </w:tc>
      </w:tr>
      <w:tr w:rsidR="007B5D21" w:rsidRPr="00C66672" w14:paraId="10D498DD" w14:textId="77777777">
        <w:tc>
          <w:tcPr>
            <w:tcW w:w="3227" w:type="dxa"/>
          </w:tcPr>
          <w:p w14:paraId="5BE1BFC4" w14:textId="77777777" w:rsidR="007B5D21" w:rsidRPr="00C66672" w:rsidRDefault="007B5D21">
            <w:pPr>
              <w:rPr>
                <w:rFonts w:eastAsiaTheme="minorEastAsia"/>
              </w:rPr>
            </w:pPr>
            <w:r w:rsidRPr="00C66672">
              <w:rPr>
                <w:rFonts w:eastAsiaTheme="minorEastAsia"/>
              </w:rPr>
              <w:t>Postcode / plaats:</w:t>
            </w:r>
          </w:p>
        </w:tc>
        <w:tc>
          <w:tcPr>
            <w:tcW w:w="5700" w:type="dxa"/>
          </w:tcPr>
          <w:p w14:paraId="7E86B4D7" w14:textId="77777777" w:rsidR="007B5D21" w:rsidRPr="00C66672" w:rsidRDefault="007B5D21">
            <w:pPr>
              <w:rPr>
                <w:rFonts w:eastAsiaTheme="minorEastAsia"/>
              </w:rPr>
            </w:pPr>
          </w:p>
        </w:tc>
      </w:tr>
      <w:tr w:rsidR="007B5D21" w:rsidRPr="00C66672" w14:paraId="241F01B5" w14:textId="77777777">
        <w:tc>
          <w:tcPr>
            <w:tcW w:w="3227" w:type="dxa"/>
          </w:tcPr>
          <w:p w14:paraId="46F91A65" w14:textId="77777777" w:rsidR="007B5D21" w:rsidRPr="00C66672" w:rsidRDefault="007B5D21">
            <w:pPr>
              <w:rPr>
                <w:rFonts w:eastAsiaTheme="minorEastAsia"/>
              </w:rPr>
            </w:pPr>
            <w:r w:rsidRPr="00C66672">
              <w:rPr>
                <w:rFonts w:eastAsiaTheme="minorEastAsia"/>
              </w:rPr>
              <w:t>Contactpersoon:</w:t>
            </w:r>
          </w:p>
        </w:tc>
        <w:tc>
          <w:tcPr>
            <w:tcW w:w="5700" w:type="dxa"/>
          </w:tcPr>
          <w:p w14:paraId="5D7672CD" w14:textId="77777777" w:rsidR="007B5D21" w:rsidRPr="00C66672" w:rsidRDefault="007B5D21">
            <w:pPr>
              <w:rPr>
                <w:rFonts w:eastAsiaTheme="minorEastAsia"/>
              </w:rPr>
            </w:pPr>
          </w:p>
        </w:tc>
      </w:tr>
      <w:tr w:rsidR="007B5D21" w:rsidRPr="00C66672" w14:paraId="634D37C3" w14:textId="77777777">
        <w:tc>
          <w:tcPr>
            <w:tcW w:w="3227" w:type="dxa"/>
          </w:tcPr>
          <w:p w14:paraId="5491516C" w14:textId="77777777" w:rsidR="007B5D21" w:rsidRPr="00C66672" w:rsidRDefault="007B5D21">
            <w:pPr>
              <w:rPr>
                <w:rFonts w:eastAsiaTheme="minorEastAsia"/>
              </w:rPr>
            </w:pPr>
            <w:r w:rsidRPr="00C66672">
              <w:rPr>
                <w:rFonts w:eastAsiaTheme="minorEastAsia"/>
              </w:rPr>
              <w:t>Telefoonnummer:</w:t>
            </w:r>
          </w:p>
        </w:tc>
        <w:tc>
          <w:tcPr>
            <w:tcW w:w="5700" w:type="dxa"/>
          </w:tcPr>
          <w:p w14:paraId="65ED7FD0" w14:textId="77777777" w:rsidR="007B5D21" w:rsidRPr="00C66672" w:rsidRDefault="007B5D21">
            <w:pPr>
              <w:rPr>
                <w:rFonts w:eastAsiaTheme="minorEastAsia"/>
              </w:rPr>
            </w:pPr>
          </w:p>
        </w:tc>
      </w:tr>
      <w:tr w:rsidR="007B5D21" w:rsidRPr="00C66672" w14:paraId="5340B72E" w14:textId="77777777">
        <w:tc>
          <w:tcPr>
            <w:tcW w:w="3227" w:type="dxa"/>
          </w:tcPr>
          <w:p w14:paraId="24610E94" w14:textId="77777777" w:rsidR="007B5D21" w:rsidRPr="00C66672" w:rsidRDefault="007B5D21">
            <w:pPr>
              <w:rPr>
                <w:rFonts w:eastAsiaTheme="minorEastAsia"/>
              </w:rPr>
            </w:pPr>
            <w:r w:rsidRPr="00C66672">
              <w:rPr>
                <w:rFonts w:eastAsiaTheme="minorEastAsia"/>
              </w:rPr>
              <w:t>Emailadres:</w:t>
            </w:r>
          </w:p>
        </w:tc>
        <w:tc>
          <w:tcPr>
            <w:tcW w:w="5700" w:type="dxa"/>
          </w:tcPr>
          <w:p w14:paraId="3A791C55" w14:textId="77777777" w:rsidR="007B5D21" w:rsidRPr="00C66672" w:rsidRDefault="007B5D21">
            <w:pPr>
              <w:rPr>
                <w:rFonts w:eastAsiaTheme="minorEastAsia"/>
              </w:rPr>
            </w:pPr>
          </w:p>
        </w:tc>
      </w:tr>
      <w:tr w:rsidR="007B5D21" w:rsidRPr="00C66672" w14:paraId="30508A0B" w14:textId="77777777">
        <w:tc>
          <w:tcPr>
            <w:tcW w:w="3227" w:type="dxa"/>
          </w:tcPr>
          <w:p w14:paraId="74C0326E" w14:textId="77777777" w:rsidR="007B5D21" w:rsidRPr="00C66672" w:rsidRDefault="007B5D21">
            <w:pPr>
              <w:rPr>
                <w:rFonts w:eastAsiaTheme="minorEastAsia"/>
              </w:rPr>
            </w:pPr>
            <w:r w:rsidRPr="00C66672">
              <w:rPr>
                <w:rFonts w:eastAsiaTheme="minorEastAsia"/>
              </w:rPr>
              <w:t>Omschrijving aard van de opdracht:</w:t>
            </w:r>
          </w:p>
        </w:tc>
        <w:tc>
          <w:tcPr>
            <w:tcW w:w="5700" w:type="dxa"/>
          </w:tcPr>
          <w:p w14:paraId="0C5B942F" w14:textId="77777777" w:rsidR="007B5D21" w:rsidRPr="00C66672" w:rsidRDefault="007B5D21">
            <w:pPr>
              <w:rPr>
                <w:rFonts w:eastAsiaTheme="minorEastAsia"/>
              </w:rPr>
            </w:pPr>
          </w:p>
        </w:tc>
      </w:tr>
      <w:tr w:rsidR="007B5D21" w:rsidRPr="00C66672" w14:paraId="2DC444A2" w14:textId="77777777">
        <w:tc>
          <w:tcPr>
            <w:tcW w:w="3227" w:type="dxa"/>
          </w:tcPr>
          <w:p w14:paraId="1CCC9FF7" w14:textId="77777777" w:rsidR="007B5D21" w:rsidRPr="00C66672" w:rsidRDefault="007B5D21">
            <w:pPr>
              <w:rPr>
                <w:rFonts w:eastAsiaTheme="minorEastAsia"/>
              </w:rPr>
            </w:pPr>
            <w:r w:rsidRPr="00C66672">
              <w:rPr>
                <w:rFonts w:eastAsiaTheme="minorEastAsia"/>
              </w:rPr>
              <w:t>Omschrijving omvang van de opdracht:</w:t>
            </w:r>
          </w:p>
        </w:tc>
        <w:tc>
          <w:tcPr>
            <w:tcW w:w="5700" w:type="dxa"/>
          </w:tcPr>
          <w:p w14:paraId="712183A5" w14:textId="77777777" w:rsidR="007B5D21" w:rsidRPr="00C66672" w:rsidRDefault="007B5D21">
            <w:pPr>
              <w:rPr>
                <w:rFonts w:eastAsiaTheme="minorEastAsia"/>
              </w:rPr>
            </w:pPr>
          </w:p>
        </w:tc>
      </w:tr>
      <w:tr w:rsidR="007B5D21" w:rsidRPr="00C66672" w14:paraId="111E6777" w14:textId="77777777">
        <w:tc>
          <w:tcPr>
            <w:tcW w:w="3227" w:type="dxa"/>
          </w:tcPr>
          <w:p w14:paraId="5D89BFB6" w14:textId="77777777" w:rsidR="007B5D21" w:rsidRPr="00C66672" w:rsidRDefault="007B5D21">
            <w:pPr>
              <w:rPr>
                <w:rFonts w:eastAsiaTheme="minorEastAsia"/>
              </w:rPr>
            </w:pPr>
            <w:r w:rsidRPr="00C66672">
              <w:rPr>
                <w:rFonts w:eastAsiaTheme="minorEastAsia"/>
              </w:rPr>
              <w:t>Jaar / jaren waarin de opdracht is uitgevoerd:</w:t>
            </w:r>
          </w:p>
        </w:tc>
        <w:tc>
          <w:tcPr>
            <w:tcW w:w="5700" w:type="dxa"/>
          </w:tcPr>
          <w:p w14:paraId="088C8030" w14:textId="77777777" w:rsidR="007B5D21" w:rsidRPr="00C66672" w:rsidRDefault="007B5D21">
            <w:pPr>
              <w:rPr>
                <w:rFonts w:eastAsiaTheme="minorEastAsia"/>
              </w:rPr>
            </w:pPr>
          </w:p>
        </w:tc>
      </w:tr>
      <w:tr w:rsidR="007B5D21" w:rsidRPr="00C66672" w14:paraId="39229AE2" w14:textId="77777777">
        <w:tc>
          <w:tcPr>
            <w:tcW w:w="8927" w:type="dxa"/>
            <w:gridSpan w:val="2"/>
            <w:shd w:val="pct10" w:color="auto" w:fill="auto"/>
          </w:tcPr>
          <w:p w14:paraId="5673F248" w14:textId="77777777" w:rsidR="007B5D21" w:rsidRPr="00C66672" w:rsidRDefault="007B5D21">
            <w:pPr>
              <w:rPr>
                <w:rFonts w:eastAsiaTheme="minorEastAsia"/>
                <w:b/>
                <w:sz w:val="26"/>
                <w:szCs w:val="26"/>
              </w:rPr>
            </w:pPr>
            <w:r w:rsidRPr="00C66672">
              <w:rPr>
                <w:rFonts w:eastAsiaTheme="minorEastAsia"/>
                <w:b/>
                <w:sz w:val="26"/>
                <w:szCs w:val="26"/>
              </w:rPr>
              <w:t>In te vullen door referent</w:t>
            </w:r>
          </w:p>
        </w:tc>
      </w:tr>
      <w:tr w:rsidR="007B5D21" w:rsidRPr="00C66672" w14:paraId="385B7249" w14:textId="77777777">
        <w:tc>
          <w:tcPr>
            <w:tcW w:w="8927" w:type="dxa"/>
            <w:gridSpan w:val="2"/>
          </w:tcPr>
          <w:p w14:paraId="7F9CAB10" w14:textId="77777777" w:rsidR="007B5D21" w:rsidRPr="00C66672" w:rsidRDefault="007B5D21">
            <w:pPr>
              <w:rPr>
                <w:rFonts w:eastAsiaTheme="minorEastAsia"/>
              </w:rPr>
            </w:pPr>
            <w:r w:rsidRPr="00C66672">
              <w:rPr>
                <w:rFonts w:eastAsiaTheme="minorEastAsia"/>
              </w:rPr>
              <w:t>Referent verklaart hierbij expliciet toestemming te hebben gegeven aan inschrijver voor het doorgeven van de gevraagde persoonsgegevens aan de aanbestedende dienst</w:t>
            </w:r>
          </w:p>
        </w:tc>
      </w:tr>
      <w:tr w:rsidR="007B5D21" w:rsidRPr="00C66672" w14:paraId="77EE0BE0" w14:textId="77777777">
        <w:tc>
          <w:tcPr>
            <w:tcW w:w="3227" w:type="dxa"/>
          </w:tcPr>
          <w:p w14:paraId="273C1C88" w14:textId="77777777" w:rsidR="007B5D21" w:rsidRPr="00C66672" w:rsidRDefault="007B5D21">
            <w:pPr>
              <w:rPr>
                <w:rFonts w:eastAsiaTheme="minorEastAsia"/>
              </w:rPr>
            </w:pPr>
            <w:r w:rsidRPr="00C66672">
              <w:rPr>
                <w:rFonts w:eastAsiaTheme="minorEastAsia"/>
              </w:rPr>
              <w:t>Naam:</w:t>
            </w:r>
          </w:p>
        </w:tc>
        <w:tc>
          <w:tcPr>
            <w:tcW w:w="5700" w:type="dxa"/>
          </w:tcPr>
          <w:p w14:paraId="481F6838" w14:textId="77777777" w:rsidR="007B5D21" w:rsidRPr="00C66672" w:rsidRDefault="007B5D21">
            <w:pPr>
              <w:rPr>
                <w:rFonts w:eastAsiaTheme="minorEastAsia"/>
              </w:rPr>
            </w:pPr>
          </w:p>
        </w:tc>
      </w:tr>
      <w:tr w:rsidR="007B5D21" w:rsidRPr="00C66672" w14:paraId="35A4F3A3" w14:textId="77777777">
        <w:tc>
          <w:tcPr>
            <w:tcW w:w="3227" w:type="dxa"/>
          </w:tcPr>
          <w:p w14:paraId="024A80EC" w14:textId="77777777" w:rsidR="007B5D21" w:rsidRPr="00C66672" w:rsidRDefault="007B5D21">
            <w:pPr>
              <w:rPr>
                <w:rFonts w:eastAsiaTheme="minorEastAsia"/>
              </w:rPr>
            </w:pPr>
            <w:r w:rsidRPr="00C66672">
              <w:rPr>
                <w:rFonts w:eastAsiaTheme="minorEastAsia"/>
              </w:rPr>
              <w:t>Handtekening</w:t>
            </w:r>
          </w:p>
        </w:tc>
        <w:tc>
          <w:tcPr>
            <w:tcW w:w="5700" w:type="dxa"/>
          </w:tcPr>
          <w:p w14:paraId="7F408A9D" w14:textId="77777777" w:rsidR="007B5D21" w:rsidRPr="00C66672" w:rsidRDefault="007B5D21">
            <w:pPr>
              <w:rPr>
                <w:rFonts w:eastAsiaTheme="minorEastAsia"/>
              </w:rPr>
            </w:pPr>
          </w:p>
          <w:p w14:paraId="6A12A1AB" w14:textId="77777777" w:rsidR="007B5D21" w:rsidRPr="00C66672" w:rsidRDefault="007B5D21">
            <w:pPr>
              <w:rPr>
                <w:rFonts w:eastAsiaTheme="minorEastAsia"/>
              </w:rPr>
            </w:pPr>
          </w:p>
          <w:p w14:paraId="67D11EF8" w14:textId="77777777" w:rsidR="007B5D21" w:rsidRPr="00C66672" w:rsidRDefault="007B5D21">
            <w:pPr>
              <w:rPr>
                <w:rFonts w:eastAsiaTheme="minorEastAsia"/>
              </w:rPr>
            </w:pPr>
          </w:p>
          <w:p w14:paraId="5C9E07FA" w14:textId="77777777" w:rsidR="007B5D21" w:rsidRPr="00C66672" w:rsidRDefault="007B5D21">
            <w:pPr>
              <w:rPr>
                <w:rFonts w:eastAsiaTheme="minorEastAsia"/>
              </w:rPr>
            </w:pPr>
          </w:p>
        </w:tc>
      </w:tr>
    </w:tbl>
    <w:p w14:paraId="14238AAF" w14:textId="77777777" w:rsidR="007B5D21" w:rsidRPr="00C66672" w:rsidRDefault="007B5D21" w:rsidP="007B5D21">
      <w:pPr>
        <w:jc w:val="center"/>
        <w:rPr>
          <w:rFonts w:eastAsiaTheme="minorEastAsia"/>
          <w:b/>
          <w:sz w:val="22"/>
          <w:szCs w:val="22"/>
        </w:rPr>
      </w:pPr>
    </w:p>
    <w:p w14:paraId="328C2694" w14:textId="77777777" w:rsidR="007B5D21" w:rsidRPr="00C66672" w:rsidRDefault="007B5D21" w:rsidP="007B5D21">
      <w:pPr>
        <w:jc w:val="center"/>
        <w:rPr>
          <w:rFonts w:eastAsiaTheme="minorEastAsia"/>
          <w:b/>
          <w:sz w:val="22"/>
          <w:szCs w:val="22"/>
        </w:rPr>
      </w:pPr>
      <w:r w:rsidRPr="00C66672">
        <w:rPr>
          <w:rFonts w:eastAsiaTheme="minorEastAsia"/>
          <w:b/>
          <w:sz w:val="22"/>
          <w:szCs w:val="22"/>
        </w:rPr>
        <w:t>Inschrijver geeft hierbij toestemming aan de aanbestedende dienst om de vermelde referent(en) te benaderen voor nadere informatie.</w:t>
      </w:r>
    </w:p>
    <w:p w14:paraId="6E743873" w14:textId="6789A4C3" w:rsidR="007B5D21" w:rsidRDefault="007B5D21" w:rsidP="007B5D21">
      <w:pPr>
        <w:rPr>
          <w:rFonts w:eastAsiaTheme="minorEastAsia"/>
        </w:rPr>
      </w:pPr>
      <w:r w:rsidRPr="00C66672">
        <w:rPr>
          <w:rFonts w:eastAsiaTheme="minorEastAsia" w:cs="Arial"/>
          <w:b/>
          <w:bCs/>
          <w:iCs/>
          <w:sz w:val="28"/>
          <w:szCs w:val="28"/>
        </w:rPr>
        <w:br w:type="page"/>
      </w:r>
      <w:r w:rsidRPr="00C66672">
        <w:rPr>
          <w:rFonts w:eastAsiaTheme="minorEastAsia"/>
          <w:b/>
        </w:rPr>
        <w:lastRenderedPageBreak/>
        <w:t>Referentie voor kerncompetentie</w:t>
      </w:r>
      <w:r>
        <w:rPr>
          <w:rFonts w:eastAsiaTheme="minorEastAsia"/>
          <w:b/>
        </w:rPr>
        <w:t xml:space="preserve"> 4</w:t>
      </w:r>
      <w:r w:rsidRPr="00C66672">
        <w:rPr>
          <w:rFonts w:eastAsiaTheme="minorEastAsia"/>
          <w:b/>
        </w:rPr>
        <w:t xml:space="preserve">: </w:t>
      </w:r>
      <w:r>
        <w:rPr>
          <w:rFonts w:eastAsiaTheme="minorEastAsia"/>
        </w:rPr>
        <w:t>A</w:t>
      </w:r>
      <w:r w:rsidR="0009783B">
        <w:rPr>
          <w:rFonts w:eastAsiaTheme="minorEastAsia"/>
        </w:rPr>
        <w:t xml:space="preserve">antoonbare ervaring in projecten en interventies op het gebied van samenwerking met meerdere  maatschappelijke partners: waaronder ten minste welzijnsorganisaties onderwijspartners en sportaanbieders in de afgelopen drie jaar voorafgaande aan de sluitingsdatum voor Inschrijving. </w:t>
      </w:r>
    </w:p>
    <w:p w14:paraId="7BA683A4" w14:textId="77777777" w:rsidR="007B5D21" w:rsidRDefault="007B5D21" w:rsidP="007B5D21">
      <w:pPr>
        <w:ind w:left="357"/>
        <w:rPr>
          <w:rFonts w:eastAsiaTheme="minorEastAsia"/>
        </w:rPr>
      </w:pPr>
    </w:p>
    <w:p w14:paraId="25326154" w14:textId="77777777" w:rsidR="007B5D21" w:rsidRPr="00C66672" w:rsidRDefault="007B5D21" w:rsidP="007B5D2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80" w:firstRow="0" w:lastRow="0" w:firstColumn="1" w:lastColumn="0" w:noHBand="0" w:noVBand="0"/>
      </w:tblPr>
      <w:tblGrid>
        <w:gridCol w:w="3227"/>
        <w:gridCol w:w="5700"/>
      </w:tblGrid>
      <w:tr w:rsidR="007B5D21" w:rsidRPr="00C66672" w14:paraId="7B8E56FB" w14:textId="77777777">
        <w:tc>
          <w:tcPr>
            <w:tcW w:w="8927" w:type="dxa"/>
            <w:gridSpan w:val="2"/>
            <w:shd w:val="pct10" w:color="auto" w:fill="auto"/>
          </w:tcPr>
          <w:p w14:paraId="18CC9575" w14:textId="77777777" w:rsidR="007B5D21" w:rsidRPr="00C66672" w:rsidRDefault="007B5D21">
            <w:pPr>
              <w:rPr>
                <w:rFonts w:eastAsiaTheme="minorEastAsia"/>
                <w:b/>
                <w:sz w:val="26"/>
                <w:szCs w:val="26"/>
              </w:rPr>
            </w:pPr>
            <w:r w:rsidRPr="00C66672">
              <w:rPr>
                <w:rFonts w:eastAsiaTheme="minorEastAsia"/>
                <w:b/>
                <w:sz w:val="26"/>
                <w:szCs w:val="26"/>
              </w:rPr>
              <w:t>In te vullen door inschrijver</w:t>
            </w:r>
          </w:p>
        </w:tc>
      </w:tr>
      <w:tr w:rsidR="007B5D21" w:rsidRPr="00C66672" w14:paraId="57A6D405" w14:textId="77777777">
        <w:tc>
          <w:tcPr>
            <w:tcW w:w="3227" w:type="dxa"/>
          </w:tcPr>
          <w:p w14:paraId="1EABE534" w14:textId="77777777" w:rsidR="007B5D21" w:rsidRPr="00C66672" w:rsidRDefault="007B5D21">
            <w:pPr>
              <w:rPr>
                <w:rFonts w:eastAsiaTheme="minorEastAsia"/>
              </w:rPr>
            </w:pPr>
            <w:r w:rsidRPr="00C66672">
              <w:rPr>
                <w:rFonts w:eastAsiaTheme="minorEastAsia"/>
              </w:rPr>
              <w:t>Naam opdrachtgever:</w:t>
            </w:r>
          </w:p>
        </w:tc>
        <w:tc>
          <w:tcPr>
            <w:tcW w:w="5700" w:type="dxa"/>
          </w:tcPr>
          <w:p w14:paraId="4384C5D8" w14:textId="77777777" w:rsidR="007B5D21" w:rsidRPr="00C66672" w:rsidRDefault="007B5D21">
            <w:pPr>
              <w:rPr>
                <w:rFonts w:eastAsiaTheme="minorEastAsia"/>
              </w:rPr>
            </w:pPr>
          </w:p>
        </w:tc>
      </w:tr>
      <w:tr w:rsidR="007B5D21" w:rsidRPr="00C66672" w14:paraId="5172AF23" w14:textId="77777777">
        <w:tc>
          <w:tcPr>
            <w:tcW w:w="3227" w:type="dxa"/>
          </w:tcPr>
          <w:p w14:paraId="3620BAE1" w14:textId="77777777" w:rsidR="007B5D21" w:rsidRPr="00C66672" w:rsidRDefault="007B5D21">
            <w:pPr>
              <w:rPr>
                <w:rFonts w:eastAsiaTheme="minorEastAsia"/>
              </w:rPr>
            </w:pPr>
            <w:r w:rsidRPr="00C66672">
              <w:rPr>
                <w:rFonts w:eastAsiaTheme="minorEastAsia"/>
              </w:rPr>
              <w:t>Adres:</w:t>
            </w:r>
          </w:p>
        </w:tc>
        <w:tc>
          <w:tcPr>
            <w:tcW w:w="5700" w:type="dxa"/>
          </w:tcPr>
          <w:p w14:paraId="20AE1545" w14:textId="77777777" w:rsidR="007B5D21" w:rsidRPr="00C66672" w:rsidRDefault="007B5D21">
            <w:pPr>
              <w:rPr>
                <w:rFonts w:eastAsiaTheme="minorEastAsia"/>
              </w:rPr>
            </w:pPr>
          </w:p>
        </w:tc>
      </w:tr>
      <w:tr w:rsidR="007B5D21" w:rsidRPr="00C66672" w14:paraId="094F370D" w14:textId="77777777">
        <w:tc>
          <w:tcPr>
            <w:tcW w:w="3227" w:type="dxa"/>
          </w:tcPr>
          <w:p w14:paraId="37B5BEF6" w14:textId="77777777" w:rsidR="007B5D21" w:rsidRPr="00C66672" w:rsidRDefault="007B5D21">
            <w:pPr>
              <w:rPr>
                <w:rFonts w:eastAsiaTheme="minorEastAsia"/>
              </w:rPr>
            </w:pPr>
            <w:r w:rsidRPr="00C66672">
              <w:rPr>
                <w:rFonts w:eastAsiaTheme="minorEastAsia"/>
              </w:rPr>
              <w:t>Postcode / plaats:</w:t>
            </w:r>
          </w:p>
        </w:tc>
        <w:tc>
          <w:tcPr>
            <w:tcW w:w="5700" w:type="dxa"/>
          </w:tcPr>
          <w:p w14:paraId="526BB6C3" w14:textId="77777777" w:rsidR="007B5D21" w:rsidRPr="00C66672" w:rsidRDefault="007B5D21">
            <w:pPr>
              <w:rPr>
                <w:rFonts w:eastAsiaTheme="minorEastAsia"/>
              </w:rPr>
            </w:pPr>
          </w:p>
        </w:tc>
      </w:tr>
      <w:tr w:rsidR="007B5D21" w:rsidRPr="00C66672" w14:paraId="4281C03C" w14:textId="77777777">
        <w:tc>
          <w:tcPr>
            <w:tcW w:w="3227" w:type="dxa"/>
          </w:tcPr>
          <w:p w14:paraId="3EFFA9E4" w14:textId="77777777" w:rsidR="007B5D21" w:rsidRPr="00C66672" w:rsidRDefault="007B5D21">
            <w:pPr>
              <w:rPr>
                <w:rFonts w:eastAsiaTheme="minorEastAsia"/>
              </w:rPr>
            </w:pPr>
            <w:r w:rsidRPr="00C66672">
              <w:rPr>
                <w:rFonts w:eastAsiaTheme="minorEastAsia"/>
              </w:rPr>
              <w:t>Contactpersoon:</w:t>
            </w:r>
          </w:p>
        </w:tc>
        <w:tc>
          <w:tcPr>
            <w:tcW w:w="5700" w:type="dxa"/>
          </w:tcPr>
          <w:p w14:paraId="71256432" w14:textId="77777777" w:rsidR="007B5D21" w:rsidRPr="00C66672" w:rsidRDefault="007B5D21">
            <w:pPr>
              <w:rPr>
                <w:rFonts w:eastAsiaTheme="minorEastAsia"/>
              </w:rPr>
            </w:pPr>
          </w:p>
        </w:tc>
      </w:tr>
      <w:tr w:rsidR="007B5D21" w:rsidRPr="00C66672" w14:paraId="2AAC6042" w14:textId="77777777">
        <w:tc>
          <w:tcPr>
            <w:tcW w:w="3227" w:type="dxa"/>
          </w:tcPr>
          <w:p w14:paraId="06B89132" w14:textId="77777777" w:rsidR="007B5D21" w:rsidRPr="00C66672" w:rsidRDefault="007B5D21">
            <w:pPr>
              <w:rPr>
                <w:rFonts w:eastAsiaTheme="minorEastAsia"/>
              </w:rPr>
            </w:pPr>
            <w:r w:rsidRPr="00C66672">
              <w:rPr>
                <w:rFonts w:eastAsiaTheme="minorEastAsia"/>
              </w:rPr>
              <w:t>Telefoonnummer:</w:t>
            </w:r>
          </w:p>
        </w:tc>
        <w:tc>
          <w:tcPr>
            <w:tcW w:w="5700" w:type="dxa"/>
          </w:tcPr>
          <w:p w14:paraId="71A6E502" w14:textId="77777777" w:rsidR="007B5D21" w:rsidRPr="00C66672" w:rsidRDefault="007B5D21">
            <w:pPr>
              <w:rPr>
                <w:rFonts w:eastAsiaTheme="minorEastAsia"/>
              </w:rPr>
            </w:pPr>
          </w:p>
        </w:tc>
      </w:tr>
      <w:tr w:rsidR="007B5D21" w:rsidRPr="00C66672" w14:paraId="3551FAD8" w14:textId="77777777">
        <w:tc>
          <w:tcPr>
            <w:tcW w:w="3227" w:type="dxa"/>
          </w:tcPr>
          <w:p w14:paraId="31F5986C" w14:textId="77777777" w:rsidR="007B5D21" w:rsidRPr="00C66672" w:rsidRDefault="007B5D21">
            <w:pPr>
              <w:rPr>
                <w:rFonts w:eastAsiaTheme="minorEastAsia"/>
              </w:rPr>
            </w:pPr>
            <w:r w:rsidRPr="00C66672">
              <w:rPr>
                <w:rFonts w:eastAsiaTheme="minorEastAsia"/>
              </w:rPr>
              <w:t>Emailadres:</w:t>
            </w:r>
          </w:p>
        </w:tc>
        <w:tc>
          <w:tcPr>
            <w:tcW w:w="5700" w:type="dxa"/>
          </w:tcPr>
          <w:p w14:paraId="35E535E9" w14:textId="77777777" w:rsidR="007B5D21" w:rsidRPr="00C66672" w:rsidRDefault="007B5D21">
            <w:pPr>
              <w:rPr>
                <w:rFonts w:eastAsiaTheme="minorEastAsia"/>
              </w:rPr>
            </w:pPr>
          </w:p>
        </w:tc>
      </w:tr>
      <w:tr w:rsidR="007B5D21" w:rsidRPr="00C66672" w14:paraId="75EFBA3A" w14:textId="77777777">
        <w:tc>
          <w:tcPr>
            <w:tcW w:w="3227" w:type="dxa"/>
          </w:tcPr>
          <w:p w14:paraId="25110A16" w14:textId="77777777" w:rsidR="007B5D21" w:rsidRPr="00C66672" w:rsidRDefault="007B5D21">
            <w:pPr>
              <w:rPr>
                <w:rFonts w:eastAsiaTheme="minorEastAsia"/>
              </w:rPr>
            </w:pPr>
            <w:r w:rsidRPr="00C66672">
              <w:rPr>
                <w:rFonts w:eastAsiaTheme="minorEastAsia"/>
              </w:rPr>
              <w:t>Omschrijving aard van de opdracht:</w:t>
            </w:r>
          </w:p>
        </w:tc>
        <w:tc>
          <w:tcPr>
            <w:tcW w:w="5700" w:type="dxa"/>
          </w:tcPr>
          <w:p w14:paraId="19BCAAC3" w14:textId="77777777" w:rsidR="007B5D21" w:rsidRPr="00C66672" w:rsidRDefault="007B5D21">
            <w:pPr>
              <w:rPr>
                <w:rFonts w:eastAsiaTheme="minorEastAsia"/>
              </w:rPr>
            </w:pPr>
          </w:p>
        </w:tc>
      </w:tr>
      <w:tr w:rsidR="007B5D21" w:rsidRPr="00C66672" w14:paraId="69369B4A" w14:textId="77777777">
        <w:tc>
          <w:tcPr>
            <w:tcW w:w="3227" w:type="dxa"/>
          </w:tcPr>
          <w:p w14:paraId="08C8368A" w14:textId="77777777" w:rsidR="007B5D21" w:rsidRPr="00C66672" w:rsidRDefault="007B5D21">
            <w:pPr>
              <w:rPr>
                <w:rFonts w:eastAsiaTheme="minorEastAsia"/>
              </w:rPr>
            </w:pPr>
            <w:r w:rsidRPr="00C66672">
              <w:rPr>
                <w:rFonts w:eastAsiaTheme="minorEastAsia"/>
              </w:rPr>
              <w:t>Omschrijving omvang van de opdracht:</w:t>
            </w:r>
          </w:p>
        </w:tc>
        <w:tc>
          <w:tcPr>
            <w:tcW w:w="5700" w:type="dxa"/>
          </w:tcPr>
          <w:p w14:paraId="03E0FC2A" w14:textId="77777777" w:rsidR="007B5D21" w:rsidRPr="00C66672" w:rsidRDefault="007B5D21">
            <w:pPr>
              <w:rPr>
                <w:rFonts w:eastAsiaTheme="minorEastAsia"/>
              </w:rPr>
            </w:pPr>
          </w:p>
        </w:tc>
      </w:tr>
      <w:tr w:rsidR="007B5D21" w:rsidRPr="00C66672" w14:paraId="02760E3D" w14:textId="77777777">
        <w:tc>
          <w:tcPr>
            <w:tcW w:w="3227" w:type="dxa"/>
          </w:tcPr>
          <w:p w14:paraId="6EF06363" w14:textId="77777777" w:rsidR="007B5D21" w:rsidRPr="00C66672" w:rsidRDefault="007B5D21">
            <w:pPr>
              <w:rPr>
                <w:rFonts w:eastAsiaTheme="minorEastAsia"/>
              </w:rPr>
            </w:pPr>
            <w:r w:rsidRPr="00C66672">
              <w:rPr>
                <w:rFonts w:eastAsiaTheme="minorEastAsia"/>
              </w:rPr>
              <w:t>Jaar / jaren waarin de opdracht is uitgevoerd:</w:t>
            </w:r>
          </w:p>
        </w:tc>
        <w:tc>
          <w:tcPr>
            <w:tcW w:w="5700" w:type="dxa"/>
          </w:tcPr>
          <w:p w14:paraId="1721B053" w14:textId="77777777" w:rsidR="007B5D21" w:rsidRPr="00C66672" w:rsidRDefault="007B5D21">
            <w:pPr>
              <w:rPr>
                <w:rFonts w:eastAsiaTheme="minorEastAsia"/>
              </w:rPr>
            </w:pPr>
          </w:p>
        </w:tc>
      </w:tr>
      <w:tr w:rsidR="007B5D21" w:rsidRPr="00C66672" w14:paraId="37590B29" w14:textId="77777777">
        <w:tc>
          <w:tcPr>
            <w:tcW w:w="8927" w:type="dxa"/>
            <w:gridSpan w:val="2"/>
            <w:shd w:val="pct10" w:color="auto" w:fill="auto"/>
          </w:tcPr>
          <w:p w14:paraId="060CE27A" w14:textId="77777777" w:rsidR="007B5D21" w:rsidRPr="00C66672" w:rsidRDefault="007B5D21">
            <w:pPr>
              <w:rPr>
                <w:rFonts w:eastAsiaTheme="minorEastAsia"/>
                <w:b/>
                <w:sz w:val="26"/>
                <w:szCs w:val="26"/>
              </w:rPr>
            </w:pPr>
            <w:r w:rsidRPr="00C66672">
              <w:rPr>
                <w:rFonts w:eastAsiaTheme="minorEastAsia"/>
                <w:b/>
                <w:sz w:val="26"/>
                <w:szCs w:val="26"/>
              </w:rPr>
              <w:t>In te vullen door referent</w:t>
            </w:r>
          </w:p>
        </w:tc>
      </w:tr>
      <w:tr w:rsidR="007B5D21" w:rsidRPr="00C66672" w14:paraId="2775A5DC" w14:textId="77777777">
        <w:tc>
          <w:tcPr>
            <w:tcW w:w="8927" w:type="dxa"/>
            <w:gridSpan w:val="2"/>
          </w:tcPr>
          <w:p w14:paraId="6E0DEE23" w14:textId="77777777" w:rsidR="007B5D21" w:rsidRPr="00C66672" w:rsidRDefault="007B5D21">
            <w:pPr>
              <w:rPr>
                <w:rFonts w:eastAsiaTheme="minorEastAsia"/>
              </w:rPr>
            </w:pPr>
            <w:r w:rsidRPr="00C66672">
              <w:rPr>
                <w:rFonts w:eastAsiaTheme="minorEastAsia"/>
              </w:rPr>
              <w:t>Referent verklaart hierbij expliciet toestemming te hebben gegeven aan inschrijver voor het doorgeven van de gevraagde persoonsgegevens aan de aanbestedende dienst</w:t>
            </w:r>
          </w:p>
        </w:tc>
      </w:tr>
      <w:tr w:rsidR="007B5D21" w:rsidRPr="00C66672" w14:paraId="78243736" w14:textId="77777777">
        <w:tc>
          <w:tcPr>
            <w:tcW w:w="3227" w:type="dxa"/>
          </w:tcPr>
          <w:p w14:paraId="6768A72F" w14:textId="77777777" w:rsidR="007B5D21" w:rsidRPr="00C66672" w:rsidRDefault="007B5D21">
            <w:pPr>
              <w:rPr>
                <w:rFonts w:eastAsiaTheme="minorEastAsia"/>
              </w:rPr>
            </w:pPr>
            <w:r w:rsidRPr="00C66672">
              <w:rPr>
                <w:rFonts w:eastAsiaTheme="minorEastAsia"/>
              </w:rPr>
              <w:t>Naam:</w:t>
            </w:r>
          </w:p>
        </w:tc>
        <w:tc>
          <w:tcPr>
            <w:tcW w:w="5700" w:type="dxa"/>
          </w:tcPr>
          <w:p w14:paraId="34E2B41B" w14:textId="77777777" w:rsidR="007B5D21" w:rsidRPr="00C66672" w:rsidRDefault="007B5D21">
            <w:pPr>
              <w:rPr>
                <w:rFonts w:eastAsiaTheme="minorEastAsia"/>
              </w:rPr>
            </w:pPr>
          </w:p>
        </w:tc>
      </w:tr>
      <w:tr w:rsidR="007B5D21" w:rsidRPr="00C66672" w14:paraId="28827376" w14:textId="77777777">
        <w:tc>
          <w:tcPr>
            <w:tcW w:w="3227" w:type="dxa"/>
          </w:tcPr>
          <w:p w14:paraId="206716CB" w14:textId="77777777" w:rsidR="007B5D21" w:rsidRPr="00C66672" w:rsidRDefault="007B5D21">
            <w:pPr>
              <w:rPr>
                <w:rFonts w:eastAsiaTheme="minorEastAsia"/>
              </w:rPr>
            </w:pPr>
            <w:r w:rsidRPr="00C66672">
              <w:rPr>
                <w:rFonts w:eastAsiaTheme="minorEastAsia"/>
              </w:rPr>
              <w:t>Handtekening</w:t>
            </w:r>
          </w:p>
        </w:tc>
        <w:tc>
          <w:tcPr>
            <w:tcW w:w="5700" w:type="dxa"/>
          </w:tcPr>
          <w:p w14:paraId="2DE22D1C" w14:textId="77777777" w:rsidR="007B5D21" w:rsidRPr="00C66672" w:rsidRDefault="007B5D21">
            <w:pPr>
              <w:rPr>
                <w:rFonts w:eastAsiaTheme="minorEastAsia"/>
              </w:rPr>
            </w:pPr>
          </w:p>
          <w:p w14:paraId="58E949F6" w14:textId="77777777" w:rsidR="007B5D21" w:rsidRPr="00C66672" w:rsidRDefault="007B5D21">
            <w:pPr>
              <w:rPr>
                <w:rFonts w:eastAsiaTheme="minorEastAsia"/>
              </w:rPr>
            </w:pPr>
          </w:p>
          <w:p w14:paraId="08C74474" w14:textId="77777777" w:rsidR="007B5D21" w:rsidRPr="00C66672" w:rsidRDefault="007B5D21">
            <w:pPr>
              <w:rPr>
                <w:rFonts w:eastAsiaTheme="minorEastAsia"/>
              </w:rPr>
            </w:pPr>
          </w:p>
          <w:p w14:paraId="5F99C0B3" w14:textId="77777777" w:rsidR="007B5D21" w:rsidRPr="00C66672" w:rsidRDefault="007B5D21">
            <w:pPr>
              <w:rPr>
                <w:rFonts w:eastAsiaTheme="minorEastAsia"/>
              </w:rPr>
            </w:pPr>
          </w:p>
        </w:tc>
      </w:tr>
    </w:tbl>
    <w:p w14:paraId="2F9446F1" w14:textId="77777777" w:rsidR="007B5D21" w:rsidRPr="00C66672" w:rsidRDefault="007B5D21" w:rsidP="007B5D21">
      <w:pPr>
        <w:jc w:val="center"/>
        <w:rPr>
          <w:rFonts w:eastAsiaTheme="minorEastAsia"/>
          <w:b/>
          <w:sz w:val="22"/>
          <w:szCs w:val="22"/>
        </w:rPr>
      </w:pPr>
    </w:p>
    <w:p w14:paraId="6672538E" w14:textId="77777777" w:rsidR="007B5D21" w:rsidRPr="00C66672" w:rsidRDefault="007B5D21" w:rsidP="007B5D21">
      <w:pPr>
        <w:jc w:val="center"/>
        <w:rPr>
          <w:rFonts w:eastAsiaTheme="minorEastAsia"/>
          <w:b/>
          <w:sz w:val="22"/>
          <w:szCs w:val="22"/>
        </w:rPr>
      </w:pPr>
      <w:r w:rsidRPr="00C66672">
        <w:rPr>
          <w:rFonts w:eastAsiaTheme="minorEastAsia"/>
          <w:b/>
          <w:sz w:val="22"/>
          <w:szCs w:val="22"/>
        </w:rPr>
        <w:t>Inschrijver geeft hierbij toestemming aan de aanbestedende dienst om de vermelde referent(en) te benaderen voor nadere informatie.</w:t>
      </w:r>
    </w:p>
    <w:bookmarkEnd w:id="15"/>
    <w:bookmarkEnd w:id="16"/>
    <w:p w14:paraId="025065BE" w14:textId="426609E6" w:rsidR="007B5D21" w:rsidRDefault="007B5D21" w:rsidP="007B5D21">
      <w:pPr>
        <w:spacing w:line="240" w:lineRule="auto"/>
        <w:rPr>
          <w:rFonts w:eastAsiaTheme="minorEastAsia" w:cs="Arial"/>
          <w:b/>
          <w:bCs/>
          <w:iCs/>
          <w:sz w:val="28"/>
          <w:szCs w:val="28"/>
        </w:rPr>
      </w:pPr>
    </w:p>
    <w:sectPr w:rsidR="007B5D21" w:rsidSect="00712D27">
      <w:footerReference w:type="default" r:id="rId14"/>
      <w:type w:val="continuous"/>
      <w:pgSz w:w="11906" w:h="16838" w:code="9"/>
      <w:pgMar w:top="975" w:right="1134" w:bottom="1134" w:left="1701" w:header="709" w:footer="170"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E4093" w14:textId="77777777" w:rsidR="00AC19FD" w:rsidRDefault="00AC19FD">
      <w:r>
        <w:separator/>
      </w:r>
    </w:p>
  </w:endnote>
  <w:endnote w:type="continuationSeparator" w:id="0">
    <w:p w14:paraId="5BA610F9" w14:textId="77777777" w:rsidR="00AC19FD" w:rsidRDefault="00AC19FD">
      <w:r>
        <w:continuationSeparator/>
      </w:r>
    </w:p>
  </w:endnote>
  <w:endnote w:type="continuationNotice" w:id="1">
    <w:p w14:paraId="7115C0DE" w14:textId="77777777" w:rsidR="00AC19FD" w:rsidRDefault="00AC19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lang w:val="en-US"/>
      </w:rPr>
      <w:tag w:val="{&quot;templafy&quot;:{&quot;id&quot;:&quot;72ddc111-6079-49bf-80a1-412865cb51a0&quot;}}"/>
      <w:id w:val="1921510847"/>
      <w:placeholder>
        <w:docPart w:val="97AF533EBA86433AAFB59A9AED735B05"/>
      </w:placeholder>
    </w:sdtPr>
    <w:sdtContent>
      <w:tbl>
        <w:tblPr>
          <w:tblW w:w="8369" w:type="dxa"/>
          <w:tblInd w:w="-1134" w:type="dxa"/>
          <w:tblLayout w:type="fixed"/>
          <w:tblCellMar>
            <w:left w:w="28" w:type="dxa"/>
            <w:right w:w="28" w:type="dxa"/>
          </w:tblCellMar>
          <w:tblLook w:val="0000" w:firstRow="0" w:lastRow="0" w:firstColumn="0" w:lastColumn="0" w:noHBand="0" w:noVBand="0"/>
        </w:tblPr>
        <w:tblGrid>
          <w:gridCol w:w="1142"/>
          <w:gridCol w:w="149"/>
          <w:gridCol w:w="2390"/>
          <w:gridCol w:w="142"/>
          <w:gridCol w:w="2273"/>
          <w:gridCol w:w="2273"/>
        </w:tblGrid>
        <w:tr w:rsidR="005609B7" w:rsidRPr="00B9536B" w14:paraId="2B9D03AE" w14:textId="77777777">
          <w:trPr>
            <w:trHeight w:hRule="exact" w:val="420"/>
          </w:trPr>
          <w:tc>
            <w:tcPr>
              <w:tcW w:w="1142" w:type="dxa"/>
              <w:vAlign w:val="center"/>
            </w:tcPr>
            <w:p w14:paraId="20A79A68" w14:textId="77777777" w:rsidR="003F1E78" w:rsidRPr="00B9536B" w:rsidRDefault="00C27ABD">
              <w:pPr>
                <w:jc w:val="right"/>
                <w:rPr>
                  <w:i/>
                  <w:sz w:val="16"/>
                  <w:szCs w:val="16"/>
                </w:rPr>
              </w:pPr>
              <w:r w:rsidRPr="00B9536B">
                <w:rPr>
                  <w:i/>
                  <w:sz w:val="16"/>
                  <w:szCs w:val="16"/>
                </w:rPr>
                <w:t>Pagina</w:t>
              </w:r>
            </w:p>
          </w:tc>
          <w:tc>
            <w:tcPr>
              <w:tcW w:w="149" w:type="dxa"/>
            </w:tcPr>
            <w:p w14:paraId="58DB5123" w14:textId="77777777" w:rsidR="003F1E78" w:rsidRPr="00B9536B" w:rsidRDefault="003F1E78">
              <w:pPr>
                <w:tabs>
                  <w:tab w:val="center" w:pos="4536"/>
                  <w:tab w:val="right" w:pos="9072"/>
                </w:tabs>
                <w:spacing w:line="240" w:lineRule="auto"/>
              </w:pPr>
            </w:p>
          </w:tc>
          <w:tc>
            <w:tcPr>
              <w:tcW w:w="2390" w:type="dxa"/>
              <w:vAlign w:val="center"/>
            </w:tcPr>
            <w:p w14:paraId="70C47EE2" w14:textId="77777777" w:rsidR="003F1E78" w:rsidRPr="00B9536B" w:rsidRDefault="00C27ABD">
              <w:pPr>
                <w:rPr>
                  <w:sz w:val="16"/>
                  <w:szCs w:val="16"/>
                </w:rPr>
              </w:pPr>
              <w:r w:rsidRPr="00B9536B">
                <w:rPr>
                  <w:sz w:val="16"/>
                  <w:szCs w:val="16"/>
                </w:rPr>
                <w:fldChar w:fldCharType="begin"/>
              </w:r>
              <w:r w:rsidRPr="00B9536B">
                <w:rPr>
                  <w:sz w:val="16"/>
                  <w:szCs w:val="16"/>
                </w:rPr>
                <w:instrText xml:space="preserve"> PAGE </w:instrText>
              </w:r>
              <w:r w:rsidRPr="00B9536B">
                <w:rPr>
                  <w:sz w:val="16"/>
                  <w:szCs w:val="16"/>
                </w:rPr>
                <w:fldChar w:fldCharType="separate"/>
              </w:r>
              <w:r w:rsidRPr="00B9536B">
                <w:rPr>
                  <w:noProof/>
                  <w:sz w:val="16"/>
                  <w:szCs w:val="16"/>
                </w:rPr>
                <w:t>1</w:t>
              </w:r>
              <w:r w:rsidRPr="00B9536B">
                <w:rPr>
                  <w:sz w:val="16"/>
                  <w:szCs w:val="16"/>
                </w:rPr>
                <w:fldChar w:fldCharType="end"/>
              </w:r>
              <w:r w:rsidRPr="00B9536B">
                <w:rPr>
                  <w:sz w:val="16"/>
                  <w:szCs w:val="16"/>
                </w:rPr>
                <w:t xml:space="preserve"> van </w:t>
              </w:r>
              <w:r w:rsidRPr="00B9536B">
                <w:rPr>
                  <w:sz w:val="16"/>
                  <w:szCs w:val="16"/>
                </w:rPr>
                <w:fldChar w:fldCharType="begin"/>
              </w:r>
              <w:r w:rsidRPr="00B9536B">
                <w:rPr>
                  <w:sz w:val="16"/>
                  <w:szCs w:val="16"/>
                </w:rPr>
                <w:instrText xml:space="preserve"> NUMPAGES   \* MERGEFORMAT </w:instrText>
              </w:r>
              <w:r w:rsidRPr="00B9536B">
                <w:rPr>
                  <w:sz w:val="16"/>
                  <w:szCs w:val="16"/>
                </w:rPr>
                <w:fldChar w:fldCharType="separate"/>
              </w:r>
              <w:r w:rsidRPr="00B9536B">
                <w:rPr>
                  <w:noProof/>
                  <w:sz w:val="16"/>
                  <w:szCs w:val="16"/>
                </w:rPr>
                <w:t>1</w:t>
              </w:r>
              <w:r w:rsidRPr="00B9536B">
                <w:rPr>
                  <w:sz w:val="16"/>
                  <w:szCs w:val="16"/>
                </w:rPr>
                <w:fldChar w:fldCharType="end"/>
              </w:r>
            </w:p>
          </w:tc>
          <w:tc>
            <w:tcPr>
              <w:tcW w:w="142" w:type="dxa"/>
            </w:tcPr>
            <w:p w14:paraId="3D4495C5" w14:textId="77777777" w:rsidR="003F1E78" w:rsidRPr="00B9536B" w:rsidRDefault="003F1E78">
              <w:pPr>
                <w:tabs>
                  <w:tab w:val="center" w:pos="4536"/>
                  <w:tab w:val="right" w:pos="9072"/>
                </w:tabs>
                <w:spacing w:line="240" w:lineRule="auto"/>
              </w:pPr>
            </w:p>
          </w:tc>
          <w:tc>
            <w:tcPr>
              <w:tcW w:w="2273" w:type="dxa"/>
              <w:vAlign w:val="center"/>
            </w:tcPr>
            <w:p w14:paraId="0B326F2D" w14:textId="77777777" w:rsidR="003F1E78" w:rsidRPr="00B9536B" w:rsidRDefault="003F1E78">
              <w:pPr>
                <w:tabs>
                  <w:tab w:val="center" w:pos="4536"/>
                  <w:tab w:val="right" w:pos="9072"/>
                </w:tabs>
                <w:spacing w:line="240" w:lineRule="auto"/>
                <w:rPr>
                  <w:i/>
                  <w:sz w:val="16"/>
                  <w:szCs w:val="16"/>
                </w:rPr>
              </w:pPr>
            </w:p>
          </w:tc>
          <w:tc>
            <w:tcPr>
              <w:tcW w:w="2273" w:type="dxa"/>
            </w:tcPr>
            <w:p w14:paraId="28DFC533" w14:textId="0E428804" w:rsidR="003F1E78" w:rsidRPr="00B9536B" w:rsidRDefault="003F1E78">
              <w:pPr>
                <w:tabs>
                  <w:tab w:val="center" w:pos="4536"/>
                  <w:tab w:val="right" w:pos="9072"/>
                </w:tabs>
                <w:spacing w:line="240" w:lineRule="auto"/>
                <w:rPr>
                  <w:i/>
                  <w:sz w:val="16"/>
                  <w:szCs w:val="16"/>
                </w:rPr>
              </w:pPr>
            </w:p>
          </w:tc>
        </w:tr>
      </w:tbl>
      <w:p w14:paraId="41FF3466" w14:textId="56AA0A0A" w:rsidR="00535851" w:rsidRPr="00B9536B" w:rsidRDefault="00000000">
        <w:pP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A9114" w14:textId="77777777" w:rsidR="00AC19FD" w:rsidRDefault="00AC19FD">
      <w:r>
        <w:separator/>
      </w:r>
    </w:p>
  </w:footnote>
  <w:footnote w:type="continuationSeparator" w:id="0">
    <w:p w14:paraId="003228F9" w14:textId="77777777" w:rsidR="00AC19FD" w:rsidRDefault="00AC19FD">
      <w:r>
        <w:continuationSeparator/>
      </w:r>
    </w:p>
  </w:footnote>
  <w:footnote w:type="continuationNotice" w:id="1">
    <w:p w14:paraId="6CBA83E5" w14:textId="77777777" w:rsidR="00AC19FD" w:rsidRDefault="00AC19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6D2C"/>
    <w:multiLevelType w:val="singleLevel"/>
    <w:tmpl w:val="0413000F"/>
    <w:lvl w:ilvl="0">
      <w:start w:val="1"/>
      <w:numFmt w:val="decimal"/>
      <w:lvlText w:val="%1."/>
      <w:lvlJc w:val="left"/>
      <w:pPr>
        <w:ind w:left="720" w:hanging="360"/>
      </w:pPr>
      <w:rPr>
        <w:rFonts w:cs="Times New Roman"/>
      </w:rPr>
    </w:lvl>
  </w:abstractNum>
  <w:abstractNum w:abstractNumId="1" w15:restartNumberingAfterBreak="0">
    <w:nsid w:val="083A4A61"/>
    <w:multiLevelType w:val="hybridMultilevel"/>
    <w:tmpl w:val="1C6819A8"/>
    <w:lvl w:ilvl="0" w:tplc="A61AA970">
      <w:start w:val="1"/>
      <w:numFmt w:val="lowerLetter"/>
      <w:lvlText w:val="%1)"/>
      <w:lvlJc w:val="left"/>
      <w:pPr>
        <w:tabs>
          <w:tab w:val="num" w:pos="1428"/>
        </w:tabs>
        <w:ind w:left="1428" w:hanging="360"/>
      </w:pPr>
      <w:rPr>
        <w:rFonts w:cs="Times New Roman"/>
      </w:rPr>
    </w:lvl>
    <w:lvl w:ilvl="1" w:tplc="9CAAB398">
      <w:start w:val="1"/>
      <w:numFmt w:val="bullet"/>
      <w:lvlText w:val="o"/>
      <w:lvlJc w:val="left"/>
      <w:pPr>
        <w:tabs>
          <w:tab w:val="num" w:pos="2148"/>
        </w:tabs>
        <w:ind w:left="2148" w:hanging="360"/>
      </w:pPr>
      <w:rPr>
        <w:rFonts w:ascii="Courier New" w:hAnsi="Courier New" w:hint="default"/>
      </w:rPr>
    </w:lvl>
    <w:lvl w:ilvl="2" w:tplc="5270FCCE" w:tentative="1">
      <w:start w:val="1"/>
      <w:numFmt w:val="lowerRoman"/>
      <w:lvlText w:val="%3."/>
      <w:lvlJc w:val="right"/>
      <w:pPr>
        <w:tabs>
          <w:tab w:val="num" w:pos="2868"/>
        </w:tabs>
        <w:ind w:left="2868" w:hanging="180"/>
      </w:pPr>
      <w:rPr>
        <w:rFonts w:cs="Times New Roman"/>
      </w:rPr>
    </w:lvl>
    <w:lvl w:ilvl="3" w:tplc="1AF46DC4" w:tentative="1">
      <w:start w:val="1"/>
      <w:numFmt w:val="decimal"/>
      <w:lvlText w:val="%4."/>
      <w:lvlJc w:val="left"/>
      <w:pPr>
        <w:tabs>
          <w:tab w:val="num" w:pos="3588"/>
        </w:tabs>
        <w:ind w:left="3588" w:hanging="360"/>
      </w:pPr>
      <w:rPr>
        <w:rFonts w:cs="Times New Roman"/>
      </w:rPr>
    </w:lvl>
    <w:lvl w:ilvl="4" w:tplc="773EECDC" w:tentative="1">
      <w:start w:val="1"/>
      <w:numFmt w:val="lowerLetter"/>
      <w:lvlText w:val="%5."/>
      <w:lvlJc w:val="left"/>
      <w:pPr>
        <w:tabs>
          <w:tab w:val="num" w:pos="4308"/>
        </w:tabs>
        <w:ind w:left="4308" w:hanging="360"/>
      </w:pPr>
      <w:rPr>
        <w:rFonts w:cs="Times New Roman"/>
      </w:rPr>
    </w:lvl>
    <w:lvl w:ilvl="5" w:tplc="48FEBB64" w:tentative="1">
      <w:start w:val="1"/>
      <w:numFmt w:val="lowerRoman"/>
      <w:lvlText w:val="%6."/>
      <w:lvlJc w:val="right"/>
      <w:pPr>
        <w:tabs>
          <w:tab w:val="num" w:pos="5028"/>
        </w:tabs>
        <w:ind w:left="5028" w:hanging="180"/>
      </w:pPr>
      <w:rPr>
        <w:rFonts w:cs="Times New Roman"/>
      </w:rPr>
    </w:lvl>
    <w:lvl w:ilvl="6" w:tplc="72746FD0" w:tentative="1">
      <w:start w:val="1"/>
      <w:numFmt w:val="decimal"/>
      <w:lvlText w:val="%7."/>
      <w:lvlJc w:val="left"/>
      <w:pPr>
        <w:tabs>
          <w:tab w:val="num" w:pos="5748"/>
        </w:tabs>
        <w:ind w:left="5748" w:hanging="360"/>
      </w:pPr>
      <w:rPr>
        <w:rFonts w:cs="Times New Roman"/>
      </w:rPr>
    </w:lvl>
    <w:lvl w:ilvl="7" w:tplc="FF805B9A" w:tentative="1">
      <w:start w:val="1"/>
      <w:numFmt w:val="lowerLetter"/>
      <w:lvlText w:val="%8."/>
      <w:lvlJc w:val="left"/>
      <w:pPr>
        <w:tabs>
          <w:tab w:val="num" w:pos="6468"/>
        </w:tabs>
        <w:ind w:left="6468" w:hanging="360"/>
      </w:pPr>
      <w:rPr>
        <w:rFonts w:cs="Times New Roman"/>
      </w:rPr>
    </w:lvl>
    <w:lvl w:ilvl="8" w:tplc="BBEE41A4" w:tentative="1">
      <w:start w:val="1"/>
      <w:numFmt w:val="lowerRoman"/>
      <w:lvlText w:val="%9."/>
      <w:lvlJc w:val="right"/>
      <w:pPr>
        <w:tabs>
          <w:tab w:val="num" w:pos="7188"/>
        </w:tabs>
        <w:ind w:left="7188" w:hanging="180"/>
      </w:pPr>
      <w:rPr>
        <w:rFonts w:cs="Times New Roman"/>
      </w:rPr>
    </w:lvl>
  </w:abstractNum>
  <w:abstractNum w:abstractNumId="2" w15:restartNumberingAfterBreak="0">
    <w:nsid w:val="0FCD6098"/>
    <w:multiLevelType w:val="hybridMultilevel"/>
    <w:tmpl w:val="4ABA4E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BD1E8E"/>
    <w:multiLevelType w:val="hybridMultilevel"/>
    <w:tmpl w:val="BB368932"/>
    <w:lvl w:ilvl="0" w:tplc="04130017">
      <w:start w:val="1"/>
      <w:numFmt w:val="lowerLetter"/>
      <w:lvlText w:val="%1)"/>
      <w:lvlJc w:val="left"/>
      <w:pPr>
        <w:ind w:left="1080" w:hanging="360"/>
      </w:pPr>
      <w:rPr>
        <w:rFonts w:cs="Times New Roman"/>
      </w:rPr>
    </w:lvl>
    <w:lvl w:ilvl="1" w:tplc="04130019">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4" w15:restartNumberingAfterBreak="0">
    <w:nsid w:val="19ED406B"/>
    <w:multiLevelType w:val="hybridMultilevel"/>
    <w:tmpl w:val="040C9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754099"/>
    <w:multiLevelType w:val="hybridMultilevel"/>
    <w:tmpl w:val="66D2DF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F1F224E"/>
    <w:multiLevelType w:val="hybridMultilevel"/>
    <w:tmpl w:val="7D046D2A"/>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7" w15:restartNumberingAfterBreak="0">
    <w:nsid w:val="24807D0C"/>
    <w:multiLevelType w:val="hybridMultilevel"/>
    <w:tmpl w:val="F8E2C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C53ABB"/>
    <w:multiLevelType w:val="multilevel"/>
    <w:tmpl w:val="F9EC5972"/>
    <w:lvl w:ilvl="0">
      <w:start w:val="3"/>
      <w:numFmt w:val="decimal"/>
      <w:lvlText w:val="%1."/>
      <w:lvlJc w:val="left"/>
      <w:pPr>
        <w:tabs>
          <w:tab w:val="num" w:pos="1428"/>
        </w:tabs>
        <w:ind w:left="1428" w:hanging="360"/>
      </w:pPr>
      <w:rPr>
        <w:rFonts w:cs="Times New Roman" w:hint="default"/>
      </w:rPr>
    </w:lvl>
    <w:lvl w:ilvl="1">
      <w:start w:val="3"/>
      <w:numFmt w:val="decimal"/>
      <w:isLgl/>
      <w:lvlText w:val="%1.%2"/>
      <w:lvlJc w:val="left"/>
      <w:pPr>
        <w:ind w:left="1443" w:hanging="375"/>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508" w:hanging="144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2868" w:hanging="1800"/>
      </w:pPr>
      <w:rPr>
        <w:rFonts w:cs="Times New Roman" w:hint="default"/>
      </w:rPr>
    </w:lvl>
  </w:abstractNum>
  <w:abstractNum w:abstractNumId="9" w15:restartNumberingAfterBreak="0">
    <w:nsid w:val="2619405A"/>
    <w:multiLevelType w:val="hybridMultilevel"/>
    <w:tmpl w:val="CE7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42698F"/>
    <w:multiLevelType w:val="hybridMultilevel"/>
    <w:tmpl w:val="B762C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B037A"/>
    <w:multiLevelType w:val="singleLevel"/>
    <w:tmpl w:val="F92CA52E"/>
    <w:lvl w:ilvl="0">
      <w:start w:val="1"/>
      <w:numFmt w:val="decimal"/>
      <w:pStyle w:val="subnummering2"/>
      <w:lvlText w:val="-w-%1."/>
      <w:lvlJc w:val="left"/>
      <w:pPr>
        <w:tabs>
          <w:tab w:val="num" w:pos="720"/>
        </w:tabs>
        <w:ind w:left="360" w:hanging="360"/>
      </w:pPr>
      <w:rPr>
        <w:rFonts w:cs="Times New Roman"/>
      </w:rPr>
    </w:lvl>
  </w:abstractNum>
  <w:abstractNum w:abstractNumId="12" w15:restartNumberingAfterBreak="0">
    <w:nsid w:val="2A7A3F59"/>
    <w:multiLevelType w:val="multilevel"/>
    <w:tmpl w:val="16D4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E071B7"/>
    <w:multiLevelType w:val="multilevel"/>
    <w:tmpl w:val="6D0E1AF8"/>
    <w:lvl w:ilvl="0">
      <w:start w:val="1"/>
      <w:numFmt w:val="decimal"/>
      <w:pStyle w:val="Kop1"/>
      <w:lvlText w:val="%1."/>
      <w:lvlJc w:val="left"/>
      <w:pPr>
        <w:tabs>
          <w:tab w:val="num" w:pos="360"/>
        </w:tabs>
        <w:ind w:left="360" w:hanging="360"/>
      </w:pPr>
      <w:rPr>
        <w:rFonts w:ascii="Palatino Linotype" w:eastAsia="Times New Roman" w:hAnsi="Palatino Linotype" w:cs="Arial"/>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82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2F0B02D7"/>
    <w:multiLevelType w:val="hybridMultilevel"/>
    <w:tmpl w:val="46861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6B1FC6"/>
    <w:multiLevelType w:val="multilevel"/>
    <w:tmpl w:val="57B64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F4A1C"/>
    <w:multiLevelType w:val="hybridMultilevel"/>
    <w:tmpl w:val="B164F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4508CF"/>
    <w:multiLevelType w:val="hybridMultilevel"/>
    <w:tmpl w:val="AFACD7A0"/>
    <w:lvl w:ilvl="0" w:tplc="92E28556">
      <w:numFmt w:val="bullet"/>
      <w:lvlText w:val="•"/>
      <w:lvlJc w:val="left"/>
      <w:pPr>
        <w:ind w:left="786" w:hanging="360"/>
      </w:pPr>
      <w:rPr>
        <w:rFonts w:ascii="Palatino Linotype" w:eastAsia="Times New Roman" w:hAnsi="Palatino Linotype"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56D5F88"/>
    <w:multiLevelType w:val="multilevel"/>
    <w:tmpl w:val="0860B95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pStyle w:val="Kop4"/>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5925662"/>
    <w:multiLevelType w:val="hybridMultilevel"/>
    <w:tmpl w:val="7A1863FC"/>
    <w:lvl w:ilvl="0" w:tplc="62888ECA">
      <w:numFmt w:val="bullet"/>
      <w:lvlText w:val="-"/>
      <w:lvlJc w:val="left"/>
      <w:pPr>
        <w:ind w:left="720" w:hanging="360"/>
      </w:pPr>
      <w:rPr>
        <w:rFonts w:ascii="Calibri Light" w:eastAsiaTheme="maj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8C019B"/>
    <w:multiLevelType w:val="hybridMultilevel"/>
    <w:tmpl w:val="D4E4A85C"/>
    <w:lvl w:ilvl="0" w:tplc="FFFFFFFF">
      <w:start w:val="9"/>
      <w:numFmt w:val="decimal"/>
      <w:lvlText w:val="Bijlage %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0A60FF"/>
    <w:multiLevelType w:val="hybridMultilevel"/>
    <w:tmpl w:val="59E4EA6E"/>
    <w:lvl w:ilvl="0" w:tplc="4ABA2B5E">
      <w:start w:val="2"/>
      <w:numFmt w:val="decimal"/>
      <w:lvlText w:val="Bijlage %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39B1028D"/>
    <w:multiLevelType w:val="hybridMultilevel"/>
    <w:tmpl w:val="12E42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6B57F9"/>
    <w:multiLevelType w:val="hybridMultilevel"/>
    <w:tmpl w:val="7252175C"/>
    <w:lvl w:ilvl="0" w:tplc="C63A359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3B8651F3"/>
    <w:multiLevelType w:val="hybridMultilevel"/>
    <w:tmpl w:val="6EF8A32E"/>
    <w:lvl w:ilvl="0" w:tplc="AA7287A0">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4E3004"/>
    <w:multiLevelType w:val="hybridMultilevel"/>
    <w:tmpl w:val="6CBE1DA4"/>
    <w:lvl w:ilvl="0" w:tplc="B978AB26">
      <w:start w:val="1"/>
      <w:numFmt w:val="bullet"/>
      <w:lvlText w:val="o"/>
      <w:lvlJc w:val="left"/>
      <w:pPr>
        <w:tabs>
          <w:tab w:val="num" w:pos="1428"/>
        </w:tabs>
        <w:ind w:left="1428" w:hanging="360"/>
      </w:pPr>
      <w:rPr>
        <w:rFonts w:ascii="Courier New" w:hAnsi="Courier New" w:hint="default"/>
      </w:rPr>
    </w:lvl>
    <w:lvl w:ilvl="1" w:tplc="7E561948" w:tentative="1">
      <w:start w:val="1"/>
      <w:numFmt w:val="bullet"/>
      <w:lvlText w:val="o"/>
      <w:lvlJc w:val="left"/>
      <w:pPr>
        <w:tabs>
          <w:tab w:val="num" w:pos="2148"/>
        </w:tabs>
        <w:ind w:left="2148" w:hanging="360"/>
      </w:pPr>
      <w:rPr>
        <w:rFonts w:ascii="Courier New" w:hAnsi="Courier New" w:hint="default"/>
      </w:rPr>
    </w:lvl>
    <w:lvl w:ilvl="2" w:tplc="46AA7F4C" w:tentative="1">
      <w:start w:val="1"/>
      <w:numFmt w:val="bullet"/>
      <w:lvlText w:val=""/>
      <w:lvlJc w:val="left"/>
      <w:pPr>
        <w:tabs>
          <w:tab w:val="num" w:pos="2868"/>
        </w:tabs>
        <w:ind w:left="2868" w:hanging="360"/>
      </w:pPr>
      <w:rPr>
        <w:rFonts w:ascii="Wingdings" w:hAnsi="Wingdings" w:hint="default"/>
      </w:rPr>
    </w:lvl>
    <w:lvl w:ilvl="3" w:tplc="EADA5366" w:tentative="1">
      <w:start w:val="1"/>
      <w:numFmt w:val="bullet"/>
      <w:lvlText w:val=""/>
      <w:lvlJc w:val="left"/>
      <w:pPr>
        <w:tabs>
          <w:tab w:val="num" w:pos="3588"/>
        </w:tabs>
        <w:ind w:left="3588" w:hanging="360"/>
      </w:pPr>
      <w:rPr>
        <w:rFonts w:ascii="Symbol" w:hAnsi="Symbol" w:hint="default"/>
      </w:rPr>
    </w:lvl>
    <w:lvl w:ilvl="4" w:tplc="CB900CF8" w:tentative="1">
      <w:start w:val="1"/>
      <w:numFmt w:val="bullet"/>
      <w:lvlText w:val="o"/>
      <w:lvlJc w:val="left"/>
      <w:pPr>
        <w:tabs>
          <w:tab w:val="num" w:pos="4308"/>
        </w:tabs>
        <w:ind w:left="4308" w:hanging="360"/>
      </w:pPr>
      <w:rPr>
        <w:rFonts w:ascii="Courier New" w:hAnsi="Courier New" w:hint="default"/>
      </w:rPr>
    </w:lvl>
    <w:lvl w:ilvl="5" w:tplc="D61C8F5A" w:tentative="1">
      <w:start w:val="1"/>
      <w:numFmt w:val="bullet"/>
      <w:lvlText w:val=""/>
      <w:lvlJc w:val="left"/>
      <w:pPr>
        <w:tabs>
          <w:tab w:val="num" w:pos="5028"/>
        </w:tabs>
        <w:ind w:left="5028" w:hanging="360"/>
      </w:pPr>
      <w:rPr>
        <w:rFonts w:ascii="Wingdings" w:hAnsi="Wingdings" w:hint="default"/>
      </w:rPr>
    </w:lvl>
    <w:lvl w:ilvl="6" w:tplc="D58E2D7A" w:tentative="1">
      <w:start w:val="1"/>
      <w:numFmt w:val="bullet"/>
      <w:lvlText w:val=""/>
      <w:lvlJc w:val="left"/>
      <w:pPr>
        <w:tabs>
          <w:tab w:val="num" w:pos="5748"/>
        </w:tabs>
        <w:ind w:left="5748" w:hanging="360"/>
      </w:pPr>
      <w:rPr>
        <w:rFonts w:ascii="Symbol" w:hAnsi="Symbol" w:hint="default"/>
      </w:rPr>
    </w:lvl>
    <w:lvl w:ilvl="7" w:tplc="172E80A8" w:tentative="1">
      <w:start w:val="1"/>
      <w:numFmt w:val="bullet"/>
      <w:lvlText w:val="o"/>
      <w:lvlJc w:val="left"/>
      <w:pPr>
        <w:tabs>
          <w:tab w:val="num" w:pos="6468"/>
        </w:tabs>
        <w:ind w:left="6468" w:hanging="360"/>
      </w:pPr>
      <w:rPr>
        <w:rFonts w:ascii="Courier New" w:hAnsi="Courier New" w:hint="default"/>
      </w:rPr>
    </w:lvl>
    <w:lvl w:ilvl="8" w:tplc="31781542"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1E666F5"/>
    <w:multiLevelType w:val="hybridMultilevel"/>
    <w:tmpl w:val="A8F0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1F75155"/>
    <w:multiLevelType w:val="hybridMultilevel"/>
    <w:tmpl w:val="C6D096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3B00C54"/>
    <w:multiLevelType w:val="hybridMultilevel"/>
    <w:tmpl w:val="95FA449A"/>
    <w:lvl w:ilvl="0" w:tplc="0413000F">
      <w:start w:val="1"/>
      <w:numFmt w:val="decimal"/>
      <w:lvlText w:val="%1."/>
      <w:lvlJc w:val="left"/>
      <w:pPr>
        <w:ind w:left="1837" w:hanging="360"/>
      </w:pPr>
      <w:rPr>
        <w:rFonts w:hint="default"/>
      </w:rPr>
    </w:lvl>
    <w:lvl w:ilvl="1" w:tplc="04130019" w:tentative="1">
      <w:start w:val="1"/>
      <w:numFmt w:val="lowerLetter"/>
      <w:lvlText w:val="%2."/>
      <w:lvlJc w:val="left"/>
      <w:pPr>
        <w:ind w:left="2557" w:hanging="360"/>
      </w:pPr>
      <w:rPr>
        <w:rFonts w:cs="Times New Roman"/>
      </w:rPr>
    </w:lvl>
    <w:lvl w:ilvl="2" w:tplc="0413001B" w:tentative="1">
      <w:start w:val="1"/>
      <w:numFmt w:val="lowerRoman"/>
      <w:lvlText w:val="%3."/>
      <w:lvlJc w:val="right"/>
      <w:pPr>
        <w:ind w:left="3277" w:hanging="180"/>
      </w:pPr>
      <w:rPr>
        <w:rFonts w:cs="Times New Roman"/>
      </w:rPr>
    </w:lvl>
    <w:lvl w:ilvl="3" w:tplc="0413000F" w:tentative="1">
      <w:start w:val="1"/>
      <w:numFmt w:val="decimal"/>
      <w:lvlText w:val="%4."/>
      <w:lvlJc w:val="left"/>
      <w:pPr>
        <w:ind w:left="3997" w:hanging="360"/>
      </w:pPr>
      <w:rPr>
        <w:rFonts w:cs="Times New Roman"/>
      </w:rPr>
    </w:lvl>
    <w:lvl w:ilvl="4" w:tplc="04130019" w:tentative="1">
      <w:start w:val="1"/>
      <w:numFmt w:val="lowerLetter"/>
      <w:lvlText w:val="%5."/>
      <w:lvlJc w:val="left"/>
      <w:pPr>
        <w:ind w:left="4717" w:hanging="360"/>
      </w:pPr>
      <w:rPr>
        <w:rFonts w:cs="Times New Roman"/>
      </w:rPr>
    </w:lvl>
    <w:lvl w:ilvl="5" w:tplc="0413001B" w:tentative="1">
      <w:start w:val="1"/>
      <w:numFmt w:val="lowerRoman"/>
      <w:lvlText w:val="%6."/>
      <w:lvlJc w:val="right"/>
      <w:pPr>
        <w:ind w:left="5437" w:hanging="180"/>
      </w:pPr>
      <w:rPr>
        <w:rFonts w:cs="Times New Roman"/>
      </w:rPr>
    </w:lvl>
    <w:lvl w:ilvl="6" w:tplc="0413000F" w:tentative="1">
      <w:start w:val="1"/>
      <w:numFmt w:val="decimal"/>
      <w:lvlText w:val="%7."/>
      <w:lvlJc w:val="left"/>
      <w:pPr>
        <w:ind w:left="6157" w:hanging="360"/>
      </w:pPr>
      <w:rPr>
        <w:rFonts w:cs="Times New Roman"/>
      </w:rPr>
    </w:lvl>
    <w:lvl w:ilvl="7" w:tplc="04130019" w:tentative="1">
      <w:start w:val="1"/>
      <w:numFmt w:val="lowerLetter"/>
      <w:lvlText w:val="%8."/>
      <w:lvlJc w:val="left"/>
      <w:pPr>
        <w:ind w:left="6877" w:hanging="360"/>
      </w:pPr>
      <w:rPr>
        <w:rFonts w:cs="Times New Roman"/>
      </w:rPr>
    </w:lvl>
    <w:lvl w:ilvl="8" w:tplc="0413001B" w:tentative="1">
      <w:start w:val="1"/>
      <w:numFmt w:val="lowerRoman"/>
      <w:lvlText w:val="%9."/>
      <w:lvlJc w:val="right"/>
      <w:pPr>
        <w:ind w:left="7597" w:hanging="180"/>
      </w:pPr>
      <w:rPr>
        <w:rFonts w:cs="Times New Roman"/>
      </w:rPr>
    </w:lvl>
  </w:abstractNum>
  <w:abstractNum w:abstractNumId="29" w15:restartNumberingAfterBreak="0">
    <w:nsid w:val="45080D9E"/>
    <w:multiLevelType w:val="hybridMultilevel"/>
    <w:tmpl w:val="42868B2A"/>
    <w:lvl w:ilvl="0" w:tplc="04130001">
      <w:start w:val="1"/>
      <w:numFmt w:val="bullet"/>
      <w:lvlText w:val=""/>
      <w:lvlJc w:val="left"/>
      <w:pPr>
        <w:ind w:left="3192" w:hanging="360"/>
      </w:pPr>
      <w:rPr>
        <w:rFonts w:ascii="Symbol" w:hAnsi="Symbo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30" w15:restartNumberingAfterBreak="0">
    <w:nsid w:val="4516264F"/>
    <w:multiLevelType w:val="hybridMultilevel"/>
    <w:tmpl w:val="C62A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58F5394"/>
    <w:multiLevelType w:val="multilevel"/>
    <w:tmpl w:val="9C889AFC"/>
    <w:lvl w:ilvl="0">
      <w:start w:val="1"/>
      <w:numFmt w:val="decimal"/>
      <w:lvlText w:val="%1."/>
      <w:lvlJc w:val="left"/>
      <w:pPr>
        <w:tabs>
          <w:tab w:val="num" w:pos="1428"/>
        </w:tabs>
        <w:ind w:left="1428" w:hanging="360"/>
      </w:pPr>
      <w:rPr>
        <w:rFonts w:cs="Times New Roman"/>
      </w:rPr>
    </w:lvl>
    <w:lvl w:ilvl="1">
      <w:start w:val="1"/>
      <w:numFmt w:val="decimal"/>
      <w:isLgl/>
      <w:lvlText w:val="%1.%2"/>
      <w:lvlJc w:val="left"/>
      <w:pPr>
        <w:ind w:left="1443" w:hanging="375"/>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508" w:hanging="144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2868" w:hanging="1800"/>
      </w:pPr>
      <w:rPr>
        <w:rFonts w:cs="Times New Roman" w:hint="default"/>
      </w:rPr>
    </w:lvl>
  </w:abstractNum>
  <w:abstractNum w:abstractNumId="32" w15:restartNumberingAfterBreak="0">
    <w:nsid w:val="49864C00"/>
    <w:multiLevelType w:val="multilevel"/>
    <w:tmpl w:val="AE5CB294"/>
    <w:lvl w:ilvl="0">
      <w:start w:val="3"/>
      <w:numFmt w:val="decimal"/>
      <w:lvlText w:val="%1."/>
      <w:lvlJc w:val="left"/>
      <w:pPr>
        <w:tabs>
          <w:tab w:val="num" w:pos="1428"/>
        </w:tabs>
        <w:ind w:left="1428" w:hanging="360"/>
      </w:pPr>
      <w:rPr>
        <w:rFonts w:cs="Times New Roman" w:hint="default"/>
      </w:rPr>
    </w:lvl>
    <w:lvl w:ilvl="1">
      <w:start w:val="3"/>
      <w:numFmt w:val="decimal"/>
      <w:isLgl/>
      <w:lvlText w:val="%1.%2"/>
      <w:lvlJc w:val="left"/>
      <w:pPr>
        <w:ind w:left="1443" w:hanging="375"/>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508" w:hanging="144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2868" w:hanging="1800"/>
      </w:pPr>
      <w:rPr>
        <w:rFonts w:cs="Times New Roman" w:hint="default"/>
      </w:rPr>
    </w:lvl>
  </w:abstractNum>
  <w:abstractNum w:abstractNumId="33" w15:restartNumberingAfterBreak="0">
    <w:nsid w:val="4B511504"/>
    <w:multiLevelType w:val="hybridMultilevel"/>
    <w:tmpl w:val="EAEE5B8C"/>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4" w15:restartNumberingAfterBreak="0">
    <w:nsid w:val="4D946286"/>
    <w:multiLevelType w:val="hybridMultilevel"/>
    <w:tmpl w:val="4B3CA13E"/>
    <w:lvl w:ilvl="0" w:tplc="CCA8F9D4">
      <w:start w:val="6"/>
      <w:numFmt w:val="decimal"/>
      <w:lvlText w:val="Bijlage %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A84DE2"/>
    <w:multiLevelType w:val="hybridMultilevel"/>
    <w:tmpl w:val="3878E6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B968E7"/>
    <w:multiLevelType w:val="hybridMultilevel"/>
    <w:tmpl w:val="5D46C36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7"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5A53746D"/>
    <w:multiLevelType w:val="multilevel"/>
    <w:tmpl w:val="A2287BC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5ABE68AB"/>
    <w:multiLevelType w:val="hybridMultilevel"/>
    <w:tmpl w:val="810C1C6A"/>
    <w:lvl w:ilvl="0" w:tplc="0413000F">
      <w:start w:val="1"/>
      <w:numFmt w:val="decimal"/>
      <w:lvlText w:val="%1."/>
      <w:lvlJc w:val="left"/>
      <w:pPr>
        <w:ind w:left="3600" w:hanging="360"/>
      </w:pPr>
      <w:rPr>
        <w:rFonts w:cs="Times New Roman"/>
      </w:rPr>
    </w:lvl>
    <w:lvl w:ilvl="1" w:tplc="04130019" w:tentative="1">
      <w:start w:val="1"/>
      <w:numFmt w:val="lowerLetter"/>
      <w:lvlText w:val="%2."/>
      <w:lvlJc w:val="left"/>
      <w:pPr>
        <w:ind w:left="4320" w:hanging="360"/>
      </w:pPr>
      <w:rPr>
        <w:rFonts w:cs="Times New Roman"/>
      </w:rPr>
    </w:lvl>
    <w:lvl w:ilvl="2" w:tplc="0413001B" w:tentative="1">
      <w:start w:val="1"/>
      <w:numFmt w:val="lowerRoman"/>
      <w:lvlText w:val="%3."/>
      <w:lvlJc w:val="right"/>
      <w:pPr>
        <w:ind w:left="5040" w:hanging="180"/>
      </w:pPr>
      <w:rPr>
        <w:rFonts w:cs="Times New Roman"/>
      </w:rPr>
    </w:lvl>
    <w:lvl w:ilvl="3" w:tplc="0413000F" w:tentative="1">
      <w:start w:val="1"/>
      <w:numFmt w:val="decimal"/>
      <w:lvlText w:val="%4."/>
      <w:lvlJc w:val="left"/>
      <w:pPr>
        <w:ind w:left="5760" w:hanging="360"/>
      </w:pPr>
      <w:rPr>
        <w:rFonts w:cs="Times New Roman"/>
      </w:rPr>
    </w:lvl>
    <w:lvl w:ilvl="4" w:tplc="04130019" w:tentative="1">
      <w:start w:val="1"/>
      <w:numFmt w:val="lowerLetter"/>
      <w:lvlText w:val="%5."/>
      <w:lvlJc w:val="left"/>
      <w:pPr>
        <w:ind w:left="6480" w:hanging="360"/>
      </w:pPr>
      <w:rPr>
        <w:rFonts w:cs="Times New Roman"/>
      </w:rPr>
    </w:lvl>
    <w:lvl w:ilvl="5" w:tplc="0413001B" w:tentative="1">
      <w:start w:val="1"/>
      <w:numFmt w:val="lowerRoman"/>
      <w:lvlText w:val="%6."/>
      <w:lvlJc w:val="right"/>
      <w:pPr>
        <w:ind w:left="7200" w:hanging="180"/>
      </w:pPr>
      <w:rPr>
        <w:rFonts w:cs="Times New Roman"/>
      </w:rPr>
    </w:lvl>
    <w:lvl w:ilvl="6" w:tplc="0413000F" w:tentative="1">
      <w:start w:val="1"/>
      <w:numFmt w:val="decimal"/>
      <w:lvlText w:val="%7."/>
      <w:lvlJc w:val="left"/>
      <w:pPr>
        <w:ind w:left="7920" w:hanging="360"/>
      </w:pPr>
      <w:rPr>
        <w:rFonts w:cs="Times New Roman"/>
      </w:rPr>
    </w:lvl>
    <w:lvl w:ilvl="7" w:tplc="04130019" w:tentative="1">
      <w:start w:val="1"/>
      <w:numFmt w:val="lowerLetter"/>
      <w:lvlText w:val="%8."/>
      <w:lvlJc w:val="left"/>
      <w:pPr>
        <w:ind w:left="8640" w:hanging="360"/>
      </w:pPr>
      <w:rPr>
        <w:rFonts w:cs="Times New Roman"/>
      </w:rPr>
    </w:lvl>
    <w:lvl w:ilvl="8" w:tplc="0413001B" w:tentative="1">
      <w:start w:val="1"/>
      <w:numFmt w:val="lowerRoman"/>
      <w:lvlText w:val="%9."/>
      <w:lvlJc w:val="right"/>
      <w:pPr>
        <w:ind w:left="9360" w:hanging="180"/>
      </w:pPr>
      <w:rPr>
        <w:rFonts w:cs="Times New Roman"/>
      </w:rPr>
    </w:lvl>
  </w:abstractNum>
  <w:abstractNum w:abstractNumId="40" w15:restartNumberingAfterBreak="0">
    <w:nsid w:val="5D275C27"/>
    <w:multiLevelType w:val="hybridMultilevel"/>
    <w:tmpl w:val="3D58AC1A"/>
    <w:lvl w:ilvl="0" w:tplc="552848AC">
      <w:numFmt w:val="bullet"/>
      <w:lvlText w:val="-"/>
      <w:lvlJc w:val="left"/>
      <w:pPr>
        <w:ind w:left="720" w:hanging="360"/>
      </w:pPr>
      <w:rPr>
        <w:rFonts w:ascii="Calibri Light" w:eastAsiaTheme="maj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D4D1B41"/>
    <w:multiLevelType w:val="hybridMultilevel"/>
    <w:tmpl w:val="A816D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0D6413D"/>
    <w:multiLevelType w:val="hybridMultilevel"/>
    <w:tmpl w:val="E0548312"/>
    <w:lvl w:ilvl="0" w:tplc="CE2E6DB2">
      <w:start w:val="10"/>
      <w:numFmt w:val="decimal"/>
      <w:lvlText w:val="Bijlage %1."/>
      <w:lvlJc w:val="left"/>
      <w:pPr>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1540FB3"/>
    <w:multiLevelType w:val="hybridMultilevel"/>
    <w:tmpl w:val="F37EE4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2CC70A2"/>
    <w:multiLevelType w:val="multilevel"/>
    <w:tmpl w:val="3DB2681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3D703A"/>
    <w:multiLevelType w:val="hybridMultilevel"/>
    <w:tmpl w:val="81ECDC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82C3726"/>
    <w:multiLevelType w:val="hybridMultilevel"/>
    <w:tmpl w:val="D4E4A85C"/>
    <w:lvl w:ilvl="0" w:tplc="FFFFFFFF">
      <w:start w:val="9"/>
      <w:numFmt w:val="decimal"/>
      <w:lvlText w:val="Bijlage %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A52233"/>
    <w:multiLevelType w:val="hybridMultilevel"/>
    <w:tmpl w:val="741A88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6B0321B4"/>
    <w:multiLevelType w:val="hybridMultilevel"/>
    <w:tmpl w:val="37923AC2"/>
    <w:lvl w:ilvl="0" w:tplc="04130001">
      <w:start w:val="1"/>
      <w:numFmt w:val="bullet"/>
      <w:lvlText w:val=""/>
      <w:lvlJc w:val="left"/>
      <w:pPr>
        <w:ind w:left="1117" w:hanging="360"/>
      </w:pPr>
      <w:rPr>
        <w:rFonts w:ascii="Symbol" w:hAnsi="Symbol" w:hint="default"/>
      </w:rPr>
    </w:lvl>
    <w:lvl w:ilvl="1" w:tplc="04130003">
      <w:start w:val="1"/>
      <w:numFmt w:val="bullet"/>
      <w:lvlText w:val="o"/>
      <w:lvlJc w:val="left"/>
      <w:pPr>
        <w:ind w:left="1837" w:hanging="360"/>
      </w:pPr>
      <w:rPr>
        <w:rFonts w:ascii="Courier New" w:hAnsi="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49" w15:restartNumberingAfterBreak="0">
    <w:nsid w:val="6C06681C"/>
    <w:multiLevelType w:val="hybridMultilevel"/>
    <w:tmpl w:val="93D60C2E"/>
    <w:lvl w:ilvl="0" w:tplc="39E8C266">
      <w:start w:val="6"/>
      <w:numFmt w:val="decimal"/>
      <w:lvlText w:val="Bijlage %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DA76EA1"/>
    <w:multiLevelType w:val="hybridMultilevel"/>
    <w:tmpl w:val="DA1AB5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6E4B1122"/>
    <w:multiLevelType w:val="hybridMultilevel"/>
    <w:tmpl w:val="F488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0E838C7"/>
    <w:multiLevelType w:val="hybridMultilevel"/>
    <w:tmpl w:val="B5F4D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17E2DEA"/>
    <w:multiLevelType w:val="hybridMultilevel"/>
    <w:tmpl w:val="5980DE92"/>
    <w:lvl w:ilvl="0" w:tplc="04130001">
      <w:start w:val="1"/>
      <w:numFmt w:val="bullet"/>
      <w:lvlText w:val=""/>
      <w:lvlJc w:val="left"/>
      <w:pPr>
        <w:ind w:left="757" w:hanging="360"/>
      </w:pPr>
      <w:rPr>
        <w:rFonts w:ascii="Symbol" w:hAnsi="Symbol" w:hint="default"/>
      </w:rPr>
    </w:lvl>
    <w:lvl w:ilvl="1" w:tplc="04130003" w:tentative="1">
      <w:start w:val="1"/>
      <w:numFmt w:val="bullet"/>
      <w:lvlText w:val="o"/>
      <w:lvlJc w:val="left"/>
      <w:pPr>
        <w:ind w:left="1477" w:hanging="360"/>
      </w:pPr>
      <w:rPr>
        <w:rFonts w:ascii="Courier New" w:hAnsi="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hint="default"/>
      </w:rPr>
    </w:lvl>
    <w:lvl w:ilvl="8" w:tplc="04130005" w:tentative="1">
      <w:start w:val="1"/>
      <w:numFmt w:val="bullet"/>
      <w:lvlText w:val=""/>
      <w:lvlJc w:val="left"/>
      <w:pPr>
        <w:ind w:left="6517" w:hanging="360"/>
      </w:pPr>
      <w:rPr>
        <w:rFonts w:ascii="Wingdings" w:hAnsi="Wingdings" w:hint="default"/>
      </w:rPr>
    </w:lvl>
  </w:abstractNum>
  <w:abstractNum w:abstractNumId="54" w15:restartNumberingAfterBreak="0">
    <w:nsid w:val="741772D1"/>
    <w:multiLevelType w:val="multilevel"/>
    <w:tmpl w:val="07D83DA0"/>
    <w:styleLink w:val="Stijl1"/>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5" w15:restartNumberingAfterBreak="0">
    <w:nsid w:val="75784416"/>
    <w:multiLevelType w:val="multilevel"/>
    <w:tmpl w:val="A2BC9D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E163DA"/>
    <w:multiLevelType w:val="hybridMultilevel"/>
    <w:tmpl w:val="2612D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774E3AB8"/>
    <w:multiLevelType w:val="hybridMultilevel"/>
    <w:tmpl w:val="D4E4A85C"/>
    <w:lvl w:ilvl="0" w:tplc="ED52EA06">
      <w:start w:val="9"/>
      <w:numFmt w:val="decimal"/>
      <w:lvlText w:val="Bijlage %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B6A702A"/>
    <w:multiLevelType w:val="hybridMultilevel"/>
    <w:tmpl w:val="E95ABA9A"/>
    <w:lvl w:ilvl="0" w:tplc="3006A3FE">
      <w:start w:val="5"/>
      <w:numFmt w:val="bullet"/>
      <w:lvlText w:val="-"/>
      <w:lvlJc w:val="left"/>
      <w:pPr>
        <w:ind w:left="720" w:hanging="360"/>
      </w:pPr>
      <w:rPr>
        <w:rFonts w:ascii="Palatino Linotype" w:eastAsia="Times New Roman" w:hAnsi="Palatino Linotype" w:cs="Times New Roman"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3610332">
    <w:abstractNumId w:val="13"/>
  </w:num>
  <w:num w:numId="2" w16cid:durableId="1384137027">
    <w:abstractNumId w:val="18"/>
  </w:num>
  <w:num w:numId="3" w16cid:durableId="791285837">
    <w:abstractNumId w:val="11"/>
  </w:num>
  <w:num w:numId="4" w16cid:durableId="728917539">
    <w:abstractNumId w:val="54"/>
  </w:num>
  <w:num w:numId="5" w16cid:durableId="214197000">
    <w:abstractNumId w:val="22"/>
  </w:num>
  <w:num w:numId="6" w16cid:durableId="333610332">
    <w:abstractNumId w:val="13"/>
  </w:num>
  <w:num w:numId="7" w16cid:durableId="1384137027">
    <w:abstractNumId w:val="18"/>
  </w:num>
  <w:num w:numId="8" w16cid:durableId="1417244582">
    <w:abstractNumId w:val="4"/>
  </w:num>
  <w:num w:numId="9" w16cid:durableId="70277560">
    <w:abstractNumId w:val="7"/>
  </w:num>
  <w:num w:numId="10" w16cid:durableId="500052186">
    <w:abstractNumId w:val="14"/>
  </w:num>
  <w:num w:numId="11" w16cid:durableId="1218587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3188179">
    <w:abstractNumId w:val="19"/>
  </w:num>
  <w:num w:numId="13" w16cid:durableId="1410226871">
    <w:abstractNumId w:val="1"/>
  </w:num>
  <w:num w:numId="14" w16cid:durableId="1000737661">
    <w:abstractNumId w:val="25"/>
  </w:num>
  <w:num w:numId="15" w16cid:durableId="1041587358">
    <w:abstractNumId w:val="29"/>
  </w:num>
  <w:num w:numId="16" w16cid:durableId="1993870978">
    <w:abstractNumId w:val="50"/>
  </w:num>
  <w:num w:numId="17" w16cid:durableId="1582368757">
    <w:abstractNumId w:val="10"/>
  </w:num>
  <w:num w:numId="18" w16cid:durableId="1793014669">
    <w:abstractNumId w:val="23"/>
  </w:num>
  <w:num w:numId="19" w16cid:durableId="1635327869">
    <w:abstractNumId w:val="31"/>
  </w:num>
  <w:num w:numId="20" w16cid:durableId="1726366879">
    <w:abstractNumId w:val="33"/>
  </w:num>
  <w:num w:numId="21" w16cid:durableId="148133622">
    <w:abstractNumId w:val="38"/>
  </w:num>
  <w:num w:numId="22" w16cid:durableId="1591507016">
    <w:abstractNumId w:val="0"/>
  </w:num>
  <w:num w:numId="23" w16cid:durableId="789399760">
    <w:abstractNumId w:val="36"/>
  </w:num>
  <w:num w:numId="24" w16cid:durableId="1344934110">
    <w:abstractNumId w:val="40"/>
  </w:num>
  <w:num w:numId="25" w16cid:durableId="2037267929">
    <w:abstractNumId w:val="28"/>
  </w:num>
  <w:num w:numId="26" w16cid:durableId="204876270">
    <w:abstractNumId w:val="53"/>
  </w:num>
  <w:num w:numId="27" w16cid:durableId="799029050">
    <w:abstractNumId w:val="48"/>
  </w:num>
  <w:num w:numId="28" w16cid:durableId="1339846816">
    <w:abstractNumId w:val="35"/>
  </w:num>
  <w:num w:numId="29" w16cid:durableId="1416512344">
    <w:abstractNumId w:val="21"/>
  </w:num>
  <w:num w:numId="30" w16cid:durableId="191772014">
    <w:abstractNumId w:val="39"/>
  </w:num>
  <w:num w:numId="31" w16cid:durableId="1283609889">
    <w:abstractNumId w:val="3"/>
  </w:num>
  <w:num w:numId="32" w16cid:durableId="1154181764">
    <w:abstractNumId w:val="58"/>
  </w:num>
  <w:num w:numId="33" w16cid:durableId="1075132143">
    <w:abstractNumId w:val="6"/>
  </w:num>
  <w:num w:numId="34" w16cid:durableId="891885237">
    <w:abstractNumId w:val="17"/>
  </w:num>
  <w:num w:numId="35" w16cid:durableId="95027270">
    <w:abstractNumId w:val="44"/>
  </w:num>
  <w:num w:numId="36" w16cid:durableId="602958579">
    <w:abstractNumId w:val="15"/>
  </w:num>
  <w:num w:numId="37" w16cid:durableId="1391805129">
    <w:abstractNumId w:val="12"/>
  </w:num>
  <w:num w:numId="38" w16cid:durableId="2128625292">
    <w:abstractNumId w:val="55"/>
  </w:num>
  <w:num w:numId="39" w16cid:durableId="704720155">
    <w:abstractNumId w:val="16"/>
  </w:num>
  <w:num w:numId="40" w16cid:durableId="431751924">
    <w:abstractNumId w:val="47"/>
  </w:num>
  <w:num w:numId="41" w16cid:durableId="1758790807">
    <w:abstractNumId w:val="34"/>
  </w:num>
  <w:num w:numId="42" w16cid:durableId="627931553">
    <w:abstractNumId w:val="27"/>
  </w:num>
  <w:num w:numId="43" w16cid:durableId="224143461">
    <w:abstractNumId w:val="43"/>
  </w:num>
  <w:num w:numId="44" w16cid:durableId="863327347">
    <w:abstractNumId w:val="2"/>
  </w:num>
  <w:num w:numId="45" w16cid:durableId="1177961912">
    <w:abstractNumId w:val="41"/>
  </w:num>
  <w:num w:numId="46" w16cid:durableId="108624094">
    <w:abstractNumId w:val="26"/>
  </w:num>
  <w:num w:numId="47" w16cid:durableId="1275792063">
    <w:abstractNumId w:val="45"/>
  </w:num>
  <w:num w:numId="48" w16cid:durableId="2080904389">
    <w:abstractNumId w:val="56"/>
  </w:num>
  <w:num w:numId="49" w16cid:durableId="1798982811">
    <w:abstractNumId w:val="5"/>
  </w:num>
  <w:num w:numId="50" w16cid:durableId="335115429">
    <w:abstractNumId w:val="37"/>
  </w:num>
  <w:num w:numId="51" w16cid:durableId="1839924503">
    <w:abstractNumId w:val="30"/>
  </w:num>
  <w:num w:numId="52" w16cid:durableId="646862155">
    <w:abstractNumId w:val="9"/>
  </w:num>
  <w:num w:numId="53" w16cid:durableId="1859388456">
    <w:abstractNumId w:val="51"/>
  </w:num>
  <w:num w:numId="54" w16cid:durableId="355935541">
    <w:abstractNumId w:val="24"/>
  </w:num>
  <w:num w:numId="55" w16cid:durableId="99763664">
    <w:abstractNumId w:val="52"/>
  </w:num>
  <w:num w:numId="56" w16cid:durableId="1289093729">
    <w:abstractNumId w:val="57"/>
  </w:num>
  <w:num w:numId="57" w16cid:durableId="539828038">
    <w:abstractNumId w:val="49"/>
  </w:num>
  <w:num w:numId="58" w16cid:durableId="886064100">
    <w:abstractNumId w:val="20"/>
  </w:num>
  <w:num w:numId="59" w16cid:durableId="1980070359">
    <w:abstractNumId w:val="46"/>
  </w:num>
  <w:num w:numId="60" w16cid:durableId="1941450650">
    <w:abstractNumId w:val="42"/>
  </w:num>
  <w:num w:numId="61" w16cid:durableId="913583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4544402">
    <w:abstractNumId w:val="32"/>
  </w:num>
  <w:num w:numId="63" w16cid:durableId="1754084183">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24"/>
  <w:drawingGridVerticalSpacing w:val="6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drukConcept" w:val="26-4-2012"/>
    <w:docVar w:name="DmsName" w:val="ALFRESCO"/>
    <w:docVar w:name="DocAuthor" w:val="Linda van der Meulen"/>
    <w:docVar w:name="DocDuplex" w:val="DUPLEX_DEFAULT"/>
    <w:docVar w:name="DocIndex" w:val="0009"/>
    <w:docVar w:name="DocPrinter" w:val="NOPRINTER"/>
    <w:docVar w:name="DocReg" w:val="0"/>
    <w:docVar w:name="DocType" w:val="Uitgaand"/>
    <w:docVar w:name="DocumentLanguage" w:val="nl-NL"/>
    <w:docVar w:name="IW_Generated" w:val="True"/>
    <w:docVar w:name="KingAsync" w:val="none"/>
    <w:docVar w:name="KingWizard" w:val="0"/>
    <w:docVar w:name="mitStyleTemplates" w:val="Huisstijl Gemeente Steenwijkerland|"/>
    <w:docVar w:name="mitXMLOut" w:val="&lt;?xml version=&quot;1.0&quot; encoding=&quot;UTF-8&quot; ?&gt;_x000d__x000a_&lt;MITOUTPUT&gt;&lt;namens_wie_sluit_u_de_brief_af id=&quot;VVDC6CE87634BD426A9C0F29C2913CDE2D&quot; prop=&quot;&quot; def=&quot;&quot; dst=&quot;0&quot; changed=&quot;true&quot; &gt;&lt;/namens_wie_sluit_u_de_brief_af&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6428CD9F856E47CA9CDCBB63CFCA7EFE&lt;/GroupID&gt;&lt;GroupName&gt;inhoud&lt;/GroupName&gt;&lt;GroupDescription /&gt;&lt;GroupIndex&gt;300&lt;/GroupIndex&gt;&lt;GroupFields&gt;&lt;QuestionField&gt;&lt;FieldMask /&gt;&lt;FieldListSettings&gt;&lt;DisplayDirection&gt;Vertical&lt;/DisplayDirection&gt;&lt;/FieldListSettings&gt;&lt;FieldValues /&gt;&lt;FieldMerge&gt;false&lt;/FieldMerge&gt;&lt;FieldParent&gt;GR6428CD9F856E47CA9CDCBB63CFCA7EF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zaaknummer&lt;/FieldName&gt;&lt;FieldID&gt;VV09FD1C5737314C969F9A25D3D8538EB0&lt;/FieldID&gt;&lt;FieldXpath&gt;mitoffice_root_node/Zaak/ZaakNummer&lt;/FieldXpath&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amens mezelf&lt;/ValueName&gt;&lt;ValueParentID&gt;VV9D6DDC4423304023A5112707F7A7CCF3&lt;/ValueParentID&gt;&lt;ValueID&gt;923CEB9577984C1491AF95743E314A0D~0&lt;/ValueID&gt;&lt;/QuestionValue&gt;&lt;QuestionValue&gt;&lt;ValueData xsi:nil=&quot;true&quot; /&gt;&lt;FollowUpFields /&gt;&lt;ValueIndex&gt;1&lt;/ValueIndex&gt;&lt;ValueExValue&gt;namens burgemeester en wethouders van Steenwijkerland,&lt;/ValueExValue&gt;&lt;ValueName&gt;namens burgemeester en wethouders&lt;/ValueName&gt;&lt;ValueParentID&gt;VV9D6DDC4423304023A5112707F7A7CCF3&lt;/ValueParentID&gt;&lt;ValueID&gt;4A1D346A41624A7F9042DFE70F5E32AA~0&lt;/ValueID&gt;&lt;/QuestionValue&gt;&lt;QuestionValue&gt;&lt;ValueData xsi:nil=&quot;true&quot; /&gt;&lt;FollowUpFields /&gt;&lt;ValueIndex&gt;2&lt;/ValueIndex&gt;&lt;ValueExValue&gt;namens de burgemeester van Steenwijkerland,&lt;/ValueExValue&gt;&lt;ValueName&gt;namens de burgemeester&lt;/ValueName&gt;&lt;ValueParentID&gt;VV9D6DDC4423304023A5112707F7A7CCF3&lt;/ValueParentID&gt;&lt;ValueID&gt;A9E139EAC607455BBBD80C959127D36E~0&lt;/ValueID&gt;&lt;/QuestionValue&gt;&lt;/FieldValues&gt;&lt;FieldMerge&gt;false&lt;/FieldMerge&gt;&lt;FieldParent&gt;GR6428CD9F856E47CA9CDCBB63CFCA7EFE&lt;/FieldParent&gt;&lt;FieldRun&gt;0&lt;/FieldRun&gt;&lt;FieldDataSource&gt;0&lt;/FieldDataSource&gt;&lt;FieldList&gt;1&lt;/FieldList&gt;&lt;FieldRequired&gt;2&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1&lt;/FieldIndex&gt;&lt;FieldDescription /&gt;&lt;FieldName&gt;namens_wie_sluit_u_de_brief_af&lt;/FieldName&gt;&lt;FieldID&gt;VVDC6CE87634BD426A9C0F29C2913CDE2D&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ee&lt;/ValueName&gt;&lt;ValueParentID&gt;VV3962937FF52143B8802BE57BC3AE6817&lt;/ValueParentID&gt;&lt;ValueID&gt;5C57451D7643495288DE797FCB14DB1B~0&lt;/ValueID&gt;&lt;/QuestionValue&gt;&lt;QuestionValue&gt;&lt;ValueData xsi:nil=&quot;true&quot; /&gt;&lt;FollowUpFields /&gt;&lt;ValueIndex&gt;1&lt;/ValueIndex&gt;&lt;ValueExValue&gt; INCLUDE &quot;J:\\mitoffice\\Productie\\Sjabloon\\[Verborgen bouwstenen]\\Ontvangstbevestiging\\OVB402 verzoek aanvullende informatie.dotx&quot; \* MERGEFORMAT &lt;/ValueExValue&gt;&lt;ValueName&gt;ja&lt;/ValueName&gt;&lt;ValueParentID&gt;VV3962937FF52143B8802BE57BC3AE6817&lt;/ValueParentID&gt;&lt;ValueID&gt;2B64D7B4777D4DB18C4F0350D4A4C5C8~1&lt;/ValueID&gt;&lt;/QuestionValue&gt;&lt;/FieldValues&gt;&lt;FieldMerge&gt;false&lt;/FieldMerge&gt;&lt;FieldParent&gt;GR6428CD9F856E47CA9CDCBB63CFCA7EFE&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 /&gt;&lt;FieldName&gt;aanvullende_informatie_nodig&lt;/FieldName&gt;&lt;FieldID&gt;VV478E2522AA214D83944C86A355961B95&lt;/FieldID&gt;&lt;FieldXpath /&gt;&lt;FieldXpathAlternatives /&gt;&lt;FieldLinkedProp /&gt;&lt;/QuestionField&gt;&lt;QuestionField&gt;&lt;FieldMask /&gt;&lt;FieldListSettings&gt;&lt;DisplayDirection&gt;Vertical&lt;/DisplayDirection&gt;&lt;/FieldListSettings&gt;&lt;FieldValues /&gt;&lt;FieldMerge&gt;false&lt;/FieldMerge&gt;&lt;FieldParent&gt;GR6428CD9F856E47CA9CDCBB63CFCA7EF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3&lt;/FieldIndex&gt;&lt;FieldDescription /&gt;&lt;FieldName&gt;datum&lt;/FieldName&gt;&lt;FieldID&gt;VVB3A5578E99E144BC86D5D40779D4C67E&lt;/FieldID&gt;&lt;FieldXpath&gt;mitoffice_root_node/Zaak/StartDatumDoorloopTijd&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8EB050765E346646A8FC291FE7C0AEDC&lt;/ID&gt;_x000d__x000a_      &lt;PROMPT&gt;_x000d__x000a_        &lt;NLNL&gt;derden&lt;/NLNL&gt;_x000d__x000a_        &lt;NLBE /&gt;_x000d__x000a_        &lt;FRFR /&gt;_x000d__x000a_        &lt;FRBE /&gt;_x000d__x000a_        &lt;ENUS&gt;derden&lt;/ENUS&gt;_x000d__x000a_        &lt;DEDE&gt;derden&lt;/DEDE&gt;_x000d__x000a_        &lt;DADK /&gt;_x000d__x000a_        &lt;PLPL /&gt;_x000d__x000a_        &lt;SVSE /&gt;_x000d__x000a_        &lt;EN&gt;derden&lt;/EN&gt;_x000d__x000a_      &lt;/PROMPT&gt;_x000d__x000a_      &lt;FIELDDESC&gt;_x000d__x000a_        &lt;NLNL&gt;Vul eventuele andere ontvangers in.&lt;/NLNL&gt;_x000d__x000a_        &lt;NLBE /&gt;_x000d__x000a_        &lt;FRFR /&gt;_x000d__x000a_        &lt;FRBE /&gt;_x000d__x000a_        &lt;ENUS&gt;Vul eventuele andere ontvangers in.&lt;/ENUS&gt;_x000d__x000a_        &lt;DEDE&gt;Vul eventuele andere ontvangers in.&lt;/DEDE&gt;_x000d__x000a_        &lt;DADK /&gt;_x000d__x000a_        &lt;PLPL /&gt;_x000d__x000a_        &lt;SVSE /&gt;_x000d__x000a_        &lt;EN&gt;Vul eventuele andere ontvangers i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02D0F35A8BB724DB93EF556220E2677&lt;/ID&gt;_x000d__x000a_      &lt;PROMPT&gt;_x000d__x000a_        &lt;NLNL&gt;Aanhef&lt;/NLNL&gt;_x000d__x000a_        &lt;NLBE /&gt;_x000d__x000a_        &lt;FRFR /&gt;_x000d__x000a_        &lt;FRBE /&gt;_x000d__x000a_        &lt;ENUS&gt;Aanhef&lt;/ENUS&gt;_x000d__x000a_        &lt;DEDE&gt;Aanhef&lt;/DEDE&gt;_x000d__x000a_        &lt;DADK /&gt;_x000d__x000a_        &lt;PLPL /&gt;_x000d__x000a_        &lt;SVSE /&gt;_x000d__x000a_        &lt;EN&gt;Aanhef&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409B2B5DBE6AD4481A34A5CA406F607&lt;/ID&gt;_x000d__x000a_      &lt;PROMPT&gt;_x000d__x000a_        &lt;NLNL&gt;Bijlagen&lt;/NLNL&gt;_x000d__x000a_        &lt;NLBE /&gt;_x000d__x000a_        &lt;FRFR /&gt;_x000d__x000a_        &lt;FRBE /&gt;_x000d__x000a_        &lt;ENUS&gt;Bijlagen&lt;/ENUS&gt;_x000d__x000a_        &lt;DEDE&gt;Bijlagen&lt;/DEDE&gt;_x000d__x000a_        &lt;DADK /&gt;_x000d__x000a_        &lt;PLPL /&gt;_x000d__x000a_        &lt;SVSE /&gt;_x000d__x000a_        &lt;EN&gt;Bijlagen&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9BF48C6ACF54BACB2544442CD681C2B&lt;/ID&gt;_x000d__x000a_      &lt;PROMPT&gt;_x000d__x000a_        &lt;NLNL&gt;Is deze brief naar derden verstuur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61BB0CEAA645A4B3CDCFAAF43D0FBB&lt;/ID&gt;_x000d__x000a_      &lt;PROMPT&gt;_x000d__x000a_        &lt;NLNL&gt;VERZEN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0B9FB20968B4610B2DE99EA4CF4278C&lt;/ID&gt;_x000d__x000a_      &lt;PROMPT&gt;_x000d__x000a_        &lt;NLNL&gt;Eventueel andere ontvang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ls er derden zijn, vul deze dan hie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114E63935CF4CE9B634ABDA1A875801&lt;/ID&gt;_x000d__x000a_      &lt;PROMPT&gt;_x000d__x000a_        &lt;NLNL&gt;Vul eventueel derden i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informatie komt alleen op het archiefexemplaar te staa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8EF2E194C694AE5A77D00276556E45D&lt;/ID&gt;_x000d__x000a_      &lt;PROMPT&gt;_x000d__x000a_        &lt;NLNL&gt;VERZEN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informatie komt alleen op het archiefexemplaar te staa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C7C67BBA2865D43AEACFFE47ECB5BAB&lt;/ID&gt;_x000d__x000a_      &lt;PROMPT&gt;_x000d__x000a_        &lt;NLNL&gt;Land&lt;/NLNL&gt;_x000d__x000a_        &lt;NLBE /&gt;_x000d__x000a_        &lt;FRFR /&gt;_x000d__x000a_        &lt;FRBE /&gt;_x000d__x000a_        &lt;ENUS&gt;Land&lt;/ENUS&gt;_x000d__x000a_        &lt;DEDE&gt;Land&lt;/DEDE&gt;_x000d__x000a_        &lt;DADK /&gt;_x000d__x000a_        &lt;PLPL /&gt;_x000d__x000a_        &lt;SVSE /&gt;_x000d__x000a_        &lt;EN&gt;Land&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A43A2B9E820114F8EF4CF74A1887CFC&lt;/ID&gt;_x000d__x000a_      &lt;PROMPT&gt;_x000d__x000a_        &lt;NLNL&gt;Plaats&lt;/NLNL&gt;_x000d__x000a_        &lt;NLBE /&gt;_x000d__x000a_        &lt;FRFR /&gt;_x000d__x000a_        &lt;FRBE /&gt;_x000d__x000a_        &lt;ENUS&gt;Plaats&lt;/ENUS&gt;_x000d__x000a_        &lt;DEDE&gt;Plaats&lt;/DEDE&gt;_x000d__x000a_        &lt;DADK /&gt;_x000d__x000a_        &lt;PLPL /&gt;_x000d__x000a_        &lt;SVSE /&gt;_x000d__x000a_        &lt;EN&gt;Plaat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DF1DF1AC8735142921C37EDFAB4389D&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A0B75387686143AAA3FD96E8CFC5A5&lt;/ID&gt;_x000d__x000a_      &lt;PROMPT&gt;_x000d__x000a_        &lt;NLNL&gt;Toevoeging&lt;/NLNL&gt;_x000d__x000a_        &lt;NLBE /&gt;_x000d__x000a_        &lt;FRFR /&gt;_x000d__x000a_        &lt;FRBE /&gt;_x000d__x000a_        &lt;ENUS&gt;Toevoeging&lt;/ENUS&gt;_x000d__x000a_        &lt;DEDE&gt;Toevoeging&lt;/DEDE&gt;_x000d__x000a_        &lt;DADK /&gt;_x000d__x000a_        &lt;PLPL /&gt;_x000d__x000a_        &lt;SVSE /&gt;_x000d__x000a_        &lt;EN&gt;Toevoeging&lt;/EN&gt;_x000d__x000a_      &lt;/PROMPT&gt;_x000d__x000a_      &lt;FIELDDESC&gt;_x000d__x000a_        &lt;NLNL&gt;Controleer of de toevoeging aanwezig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E3846A9E4663B46A63EF79B70CE98E7&lt;/ID&gt;_x000d__x000a_      &lt;PROMPT&gt;_x000d__x000a_        &lt;NLNL&gt;Huisnummer&lt;/NLNL&gt;_x000d__x000a_        &lt;NLBE /&gt;_x000d__x000a_        &lt;FRFR /&gt;_x000d__x000a_        &lt;FRBE /&gt;_x000d__x000a_        &lt;ENUS&gt;Huisnummer&lt;/ENUS&gt;_x000d__x000a_        &lt;DEDE&gt;Huisnummer&lt;/DEDE&gt;_x000d__x000a_        &lt;DADK /&gt;_x000d__x000a_        &lt;PLPL /&gt;_x000d__x000a_        &lt;SVSE /&gt;_x000d__x000a_        &lt;EN&gt;Huisnumm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0355A23590A49B486BE16FA636C05F4&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Indien het een brief is die niet bij een zaak hoort, kunt u hier een eigen kenmerk invullen. Kies dan bij het registreren voor vrije opslag,&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784D0D40BA3FA44860EE1F0CCE8FF71&lt;/ID&gt;_x000d__x000a_      &lt;PROMPT&gt;_x000d__x000a_        &lt;NLNL&gt;Uw kenmerk&lt;/NLNL&gt;_x000d__x000a_        &lt;NLBE /&gt;_x000d__x000a_        &lt;FRFR /&gt;_x000d__x000a_        &lt;FRBE /&gt;_x000d__x000a_        &lt;ENUS&gt;Uw kenmerk&lt;/ENUS&gt;_x000d__x000a_        &lt;DEDE&gt;Uw kenmerk&lt;/DEDE&gt;_x000d__x000a_        &lt;DADK /&gt;_x000d__x000a_        &lt;PLPL /&gt;_x000d__x000a_        &lt;SVSE /&gt;_x000d__x000a_        &lt;EN&gt;Uw kenmerk&lt;/EN&gt;_x000d__x000a_      &lt;/PROMPT&gt;_x000d__x000a_      &lt;FIELDDESC&gt;_x000d__x000a_        &lt;NLNL&gt;Vul het kenmerk van de ontvangen brief in. Indien er geen kenmerk genoemd is, vul dan niets in.&lt;/NLNL&gt;_x000d__x000a_        &lt;NLBE /&gt;_x000d__x000a_        &lt;FRFR /&gt;_x000d__x000a_        &lt;FRBE /&gt;_x000d__x000a_        &lt;ENUS&gt;Vul het kenmerk van de ontvangen brief in. Indien er geen kenmerk genoemd is, vul dan niets in.&lt;/ENUS&gt;_x000d__x000a_        &lt;DEDE&gt;Vul het kenmerk van de ontvangen brief in. Indien er geen kenmerk genoemd is, vul dan niets in.&lt;/DEDE&gt;_x000d__x000a_        &lt;DADK /&gt;_x000d__x000a_        &lt;PLPL /&gt;_x000d__x000a_        &lt;SVSE /&gt;_x000d__x000a_        &lt;EN&gt;Vul het kenmerk van de ontvangen brief in. Indien er geen kenmerk genoemd is, vul dan niets i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23A43EB98528246B47D88869ADD0FD4&lt;/ID&gt;_x000d__x000a_      &lt;PROMPT&gt;_x000d__x000a_        &lt;NLNL&gt;Verzenddatum&lt;/NLNL&gt;_x000d__x000a_        &lt;NLBE /&gt;_x000d__x000a_        &lt;FRFR /&gt;_x000d__x000a_        &lt;FRBE /&gt;_x000d__x000a_        &lt;ENUS&gt;Verzenddatum&lt;/ENUS&gt;_x000d__x000a_        &lt;DEDE&gt;Verzenddatum&lt;/DEDE&gt;_x000d__x000a_        &lt;DADK /&gt;_x000d__x000a_        &lt;PLPL /&gt;_x000d__x000a_        &lt;SVSE /&gt;_x000d__x000a_        &lt;EN&gt;Verzenddatum&lt;/EN&gt;_x000d__x000a_      &lt;/PROMPT&gt;_x000d__x000a_      &lt;FIELDDESC&gt;_x000d__x000a_        &lt;NLNL&gt;Let op of het onderwerp naar wens ingevuld is. Denk eraan dat u in geval van wijzigingen het onderwerp in de inhoud ook op deze manier omschrijf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42A38208E1CD5438D69858C99BC43A6&lt;/ID&gt;_x000d__x000a_      &lt;PROMPT&gt;_x000d__x000a_        &lt;NLNL&gt;Tussenvoegsel&lt;/NLNL&gt;_x000d__x000a_        &lt;NLBE /&gt;_x000d__x000a_        &lt;FRFR /&gt;_x000d__x000a_        &lt;FRBE /&gt;_x000d__x000a_        &lt;ENUS&gt;Tussenvoegsel&lt;/ENUS&gt;_x000d__x000a_        &lt;DEDE&gt;Tussenvoegsel&lt;/DEDE&gt;_x000d__x000a_        &lt;DADK /&gt;_x000d__x000a_        &lt;PLPL /&gt;_x000d__x000a_        &lt;SVSE /&gt;_x000d__x000a_        &lt;EN&gt;Tussenvoegsel&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1AEB128E45239438452EEA2225B6DD3&lt;/ID&gt;_x000d__x000a_      &lt;PROMPT&gt;_x000d__x000a_        &lt;NLNL&gt;tv2&lt;/NLNL&gt;_x000d__x000a_        &lt;NLBE /&gt;_x000d__x000a_        &lt;FRFR /&gt;_x000d__x000a_        &lt;FRBE /&gt;_x000d__x000a_        &lt;ENUS&gt;tv2&lt;/ENUS&gt;_x000d__x000a_        &lt;DEDE&gt;tv2&lt;/DEDE&gt;_x000d__x000a_        &lt;DADK /&gt;_x000d__x000a_        &lt;PLPL /&gt;_x000d__x000a_        &lt;SVSE /&gt;_x000d__x000a_        &lt;EN&gt;tv2&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24B72D560D5104BB1A838C245A758E6&lt;/ID&gt;_x000d__x000a_      &lt;PROMPT&gt;_x000d__x000a_        &lt;NLNL&gt;Organisatie&lt;/NLNL&gt;_x000d__x000a_        &lt;NLBE /&gt;_x000d__x000a_        &lt;FRFR /&gt;_x000d__x000a_        &lt;FRBE /&gt;_x000d__x000a_        &lt;ENUS&gt;Organisatie&lt;/ENUS&gt;_x000d__x000a_        &lt;DEDE&gt;Organisatie&lt;/DEDE&gt;_x000d__x000a_        &lt;DADK /&gt;_x000d__x000a_        &lt;PLPL /&gt;_x000d__x000a_        &lt;SVSE /&gt;_x000d__x000a_        &lt;EN&gt;Organisatie&lt;/EN&gt;_x000d__x000a_      &lt;/PROMPT&gt;_x000d__x000a_      &lt;FIELDDESC&gt;_x000d__x000a_        &lt;NLNL&gt;Vul indien nodig een organisatie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39B12BDEB0FA4BB4554EB3D695E495&lt;/ID&gt;_x000d__x000a_      &lt;PROMPT&gt;_x000d__x000a_        &lt;NLNL&gt;Voorletters&lt;/NLNL&gt;_x000d__x000a_        &lt;NLBE /&gt;_x000d__x000a_        &lt;FRFR /&gt;_x000d__x000a_        &lt;FRBE /&gt;_x000d__x000a_        &lt;ENUS&gt;Voorletters&lt;/ENUS&gt;_x000d__x000a_        &lt;DEDE&gt;Voorletters&lt;/DEDE&gt;_x000d__x000a_        &lt;DADK /&gt;_x000d__x000a_        &lt;PLPL /&gt;_x000d__x000a_        &lt;SVSE /&gt;_x000d__x000a_        &lt;EN&gt;Voorletter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97E71ABA8C204985CC3CB976CF4550&lt;/ID&gt;_x000d__x000a_      &lt;PROMPT&gt;_x000d__x000a_        &lt;NLNL&gt;Straatnaam&lt;/NLNL&gt;_x000d__x000a_        &lt;NLBE /&gt;_x000d__x000a_        &lt;FRFR /&gt;_x000d__x000a_        &lt;FRBE /&gt;_x000d__x000a_        &lt;ENUS&gt;Straatnaam&lt;/ENUS&gt;_x000d__x000a_        &lt;DEDE&gt;Straatnaam&lt;/DEDE&gt;_x000d__x000a_        &lt;DADK /&gt;_x000d__x000a_        &lt;PLPL /&gt;_x000d__x000a_        &lt;SVSE /&gt;_x000d__x000a_        &lt;EN&gt;Straatnaa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F2180A265E92B43B1DADDEE0BDB5AF1&lt;/ID&gt;_x000d__x000a_      &lt;PROMPT&gt;_x000d__x000a_        &lt;NLNL&gt;Achternaam&lt;/NLNL&gt;_x000d__x000a_        &lt;NLBE /&gt;_x000d__x000a_        &lt;FRFR /&gt;_x000d__x000a_        &lt;FRBE /&gt;_x000d__x000a_        &lt;ENUS&gt;Achternaam&lt;/ENUS&gt;_x000d__x000a_        &lt;DEDE&gt;Achternaam&lt;/DEDE&gt;_x000d__x000a_        &lt;DADK /&gt;_x000d__x000a_        &lt;PLPL /&gt;_x000d__x000a_        &lt;SVSE /&gt;_x000d__x000a_        &lt;EN&gt;Achternaa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9C7C3FF74A3F4C91410BC9F7E10B6D&lt;/ID&gt;_x000d__x000a_      &lt;PROMPT&gt;_x000d__x000a_        &lt;NLNL&gt;Kies een briefsoort&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gt;Kies uit drie soorten ontvangstbevestigingen en vul het onderwerp pas late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0E13485D30A481F80F2FFE867702E01&lt;/ID&gt;_x000d__x000a_      &lt;PROMPT&gt;_x000d__x000a_        &lt;NLNL /&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15924500CC84768BF1D6C72D3C7DAA5&lt;/ID&gt;_x000d__x000a_      &lt;PROMPT&gt;_x000d__x000a_        &lt;NLNL&gt;Kies een van de drie bouwsten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U kunt na het genereren via de knop &quot;Bouwstenen&quot; een andere bouwsteen kiezen. Wel eerst de bestaande bouwsteen verwijder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C6D5D8872044D9F8E8F7DB26D67F3FD&lt;/ID&gt;_x000d__x000a_      &lt;PROMPT&gt;_x000d__x000a_        &lt;NLNL&gt;verzend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DC8B28957E9430BB11B165FE03C850D&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77D17AFB35D4E2F9434458B69CA6404&lt;/ID&gt;_x000d__x000a_      &lt;PROMPT&gt;_x000d__x000a_        &lt;NLNL&gt;wat gebeurde 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9FD1C5737314C969F9A25D3D8538EB0&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6732A7FD82646D9AC66580D05AB1635&lt;/ID&gt;_x000d__x000a_      &lt;PROMPT&gt;_x000d__x000a_        &lt;NLNL&gt;Kies uit twee briev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6418129DDA74819A0A57C9569BBCDD9&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it is de datum waarin een zaak aangemaakt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78E2522AA214D83944C86A355961B95&lt;/ID&gt;_x000d__x000a_      &lt;PROMPT&gt;_x000d__x000a_        &lt;NLNL&gt;Is er aanvullende informatie nodi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A5578E99E144BC86D5D40779D4C67E&lt;/ID&gt;_x000d__x000a_      &lt;PROMPT&gt;_x000d__x000a_        &lt;NLNL&gt;op welke datum gebeurde er ie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1E58F17C1C14D7698B35F8DAE41D5F9&lt;/ID&gt;_x000d__x000a_      &lt;PROMPT&gt;_x000d__x000a_        &lt;NLNL&gt;briefhoofd met/zonder contact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ij burgers is deze altijd bekend. Bij bedrijven maak je een keuze en vul je straks bij het tabbland organisatie de contactpersoon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6CE87634BD426A9C0F29C2913CDE2D&lt;/ID&gt;_x000d__x000a_      &lt;PROMPT&gt;_x000d__x000a_        &lt;NLNL&gt;namens wie sluit u de brief a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1A2FE37D1742DF4DADBE5FA75AA8C3BB&lt;/ID&gt;_x000d__x000a_      &lt;NAME&gt;_x000d__x000a_        &lt;NLNL&gt;Briefgegevens&lt;/NLNL&gt;_x000d__x000a_        &lt;NLBE /&gt;_x000d__x000a_        &lt;FRFR /&gt;_x000d__x000a_        &lt;FRBE /&gt;_x000d__x000a_        &lt;ENUS&gt;Briefgegevens&lt;/ENUS&gt;_x000d__x000a_        &lt;DEDE&gt;Briefgegevens&lt;/DEDE&gt;_x000d__x000a_        &lt;DADK /&gt;_x000d__x000a_        &lt;PLPL /&gt;_x000d__x000a_        &lt;SVSE /&gt;_x000d__x000a_        &lt;EN&gt;Briefgegevens&lt;/EN&gt;_x000d__x000a_      &lt;/NAME&gt;_x000d__x000a_      &lt;DESC&gt;_x000d__x000a_        &lt;NLNL&gt;Let op of het onderwerp naar wens ingevuld is. Wijzig dit indien wenselijk. Denk eraan dat u dan eventueel het onderwerp in de inhoud ook op deze manier omschrijft.&lt;/NLNL&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604B69749DE465B9B8D1E56256DC69C&lt;/ID&gt;_x000d__x000a_      &lt;NAME&gt;_x000d__x000a_        &lt;NLNL&gt;Archiefinformatie&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gt;Deze informatie over verzending en derden verschijnt alleen op het archiefexemplaar&lt;/NLNL&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57ABA8E0D45ADF4FA1496F019BBC50D0&lt;/ID&gt;_x000d__x000a_      &lt;NAME&gt;_x000d__x000a_        &lt;NLNL&gt;Adresgegevens&lt;/NLNL&gt;_x000d__x000a_        &lt;NLBE /&gt;_x000d__x000a_        &lt;FRFR /&gt;_x000d__x000a_        &lt;FRBE /&gt;_x000d__x000a_        &lt;ENUS&gt;Adresgegevens&lt;/ENUS&gt;_x000d__x000a_        &lt;DEDE&gt;Adresgegevens&lt;/DEDE&gt;_x000d__x000a_        &lt;DADK /&gt;_x000d__x000a_        &lt;PLPL /&gt;_x000d__x000a_        &lt;SVSE /&gt;_x000d__x000a_        &lt;EN&gt;Adresgegevens&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B09140C285B04A60B4AB860D2727AF5C&lt;/ID&gt;_x000d__x000a_      &lt;NAME&gt;_x000d__x000a_        &lt;NLNL&gt;Briefsoor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6428CD9F856E47CA9CDCBB63CFCA7EFE&lt;/ID&gt;_x000d__x000a_      &lt;NAME&gt;_x000d__x000a_        &lt;NLNL&gt;inhoud&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337D6A98C8EA824388AA0F346B14355E~0&lt;/ID&gt;_x000d__x000a_      &lt;VALUESINGLE&gt;_x000d__x000a_        &lt;NLNL&gt;ontvangstbevestiging&lt;/NLNL&gt;_x000d__x000a_        &lt;NLBE /&gt;_x000d__x000a_        &lt;FRFR /&gt;_x000d__x000a_        &lt;FRBE /&gt;_x000d__x000a_        &lt;ENUS&gt;ontvangstbevestiging&lt;/ENUS&gt;_x000d__x000a_        &lt;DEDE&gt;ontvangstbevestiging&lt;/DEDE&gt;_x000d__x000a_        &lt;DADK /&gt;_x000d__x000a_        &lt;PLPL /&gt;_x000d__x000a_        &lt;SVSE /&gt;_x000d__x000a_        &lt;EN&gt;ontvangstbevestig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2FBAEF5180A5C4F85263025D46C4BB9~0&lt;/ID&gt;_x000d__x000a_      &lt;VALUESINGLE&gt;_x000d__x000a_        &lt;NLNL&gt;(nodata)&lt;/NLNL&gt;_x000d__x000a_        &lt;NLBE /&gt;_x000d__x000a_        &lt;FRFR /&gt;_x000d__x000a_        &lt;FRBE /&gt;_x000d__x000a_        &lt;ENUS&gt;(nodata)&lt;/ENUS&gt;_x000d__x000a_        &lt;DEDE&gt;(nodata)&lt;/DEDE&gt;_x000d__x000a_        &lt;DADK /&gt;_x000d__x000a_        &lt;PLPL /&gt;_x000d__x000a_        &lt;SVSE /&gt;_x000d__x000a_        &lt;EN&gt;(nodat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2F85DDFB4CF54491728A50BB10881B~0&lt;/ID&gt;_x000d__x000a_      &lt;VALUESINGLE&gt;_x000d__x000a_        &lt;NLNL&gt;Geachte heer&lt;/NLNL&gt;_x000d__x000a_        &lt;NLBE /&gt;_x000d__x000a_        &lt;FRFR /&gt;_x000d__x000a_        &lt;FRBE /&gt;_x000d__x000a_        &lt;ENUS&gt;Geachte heer&lt;/ENUS&gt;_x000d__x000a_        &lt;DEDE&gt;Geachte heer&lt;/DEDE&gt;_x000d__x000a_        &lt;DADK /&gt;_x000d__x000a_        &lt;PLPL /&gt;_x000d__x000a_        &lt;SVSE /&gt;_x000d__x000a_        &lt;EN&gt;Geachte he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E3EBF9C8E912441A65D4EC157F1B1A1~0&lt;/ID&gt;_x000d__x000a_      &lt;VALUESINGLE&gt;_x000d__x000a_        &lt;NLNL&gt;Geachte mevrouw&lt;/NLNL&gt;_x000d__x000a_        &lt;NLBE /&gt;_x000d__x000a_        &lt;FRFR /&gt;_x000d__x000a_        &lt;FRBE /&gt;_x000d__x000a_        &lt;ENUS&gt;Geachte mevrouw&lt;/ENUS&gt;_x000d__x000a_        &lt;DEDE&gt;Geachte mevrouw&lt;/DEDE&gt;_x000d__x000a_        &lt;DADK /&gt;_x000d__x000a_        &lt;PLPL /&gt;_x000d__x000a_        &lt;SVSE /&gt;_x000d__x000a_        &lt;EN&gt;Geachte mevrouw&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88323EC0CC75348B01E882C02A0C480~0&lt;/ID&gt;_x000d__x000a_      &lt;VALUESINGLE&gt;_x000d__x000a_        &lt;NLNL&gt;Geachte heer/mevrouw&lt;/NLNL&gt;_x000d__x000a_        &lt;NLBE /&gt;_x000d__x000a_        &lt;FRFR /&gt;_x000d__x000a_        &lt;FRBE /&gt;_x000d__x000a_        &lt;ENUS&gt;Geachte heer/mevrouw&lt;/ENUS&gt;_x000d__x000a_        &lt;DEDE&gt;Geachte heer/mevrouw&lt;/DEDE&gt;_x000d__x000a_        &lt;DADK /&gt;_x000d__x000a_        &lt;PLPL /&gt;_x000d__x000a_        &lt;SVSE /&gt;_x000d__x000a_        &lt;EN&gt;Geachte heer/mevrouw&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DD28624B2432E40A67C410CB8E8BDD6~0&lt;/ID&gt;_x000d__x000a_      &lt;VALUESINGLE&gt;_x000d__x000a_        &lt;NLNL&gt;Geachte familie&lt;/NLNL&gt;_x000d__x000a_        &lt;NLBE /&gt;_x000d__x000a_        &lt;FRFR /&gt;_x000d__x000a_        &lt;FRBE /&gt;_x000d__x000a_        &lt;ENUS&gt;Geachte familie&lt;/ENUS&gt;_x000d__x000a_        &lt;DEDE&gt;Geachte familie&lt;/DEDE&gt;_x000d__x000a_        &lt;DADK /&gt;_x000d__x000a_        &lt;PLPL /&gt;_x000d__x000a_        &lt;SVSE /&gt;_x000d__x000a_        &lt;EN&gt;Geachte famil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302F1A0940B824EAAE08C0297C02F41~0&lt;/ID&gt;_x000d__x000a_      &lt;VALUESINGLE&gt;_x000d__x000a_        &lt;NLNL&gt;Geacht bestuur&lt;/NLNL&gt;_x000d__x000a_        &lt;NLBE /&gt;_x000d__x000a_        &lt;FRFR /&gt;_x000d__x000a_        &lt;FRBE /&gt;_x000d__x000a_        &lt;ENUS&gt;Geachte bestuur&lt;/ENUS&gt;_x000d__x000a_        &lt;DEDE&gt;Geachte bestuur&lt;/DEDE&gt;_x000d__x000a_        &lt;DADK /&gt;_x000d__x000a_        &lt;PLPL /&gt;_x000d__x000a_        &lt;SVSE /&gt;_x000d__x000a_        &lt;EN&gt;Geachte bestu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A9729028DD02B4595EB883191346A86~0&lt;/ID&gt;_x000d__x000a_      &lt;VALUESINGLE&gt;_x000d__x000a_        &lt;NLNL&gt;Geacht college&lt;/NLNL&gt;_x000d__x000a_        &lt;NLBE /&gt;_x000d__x000a_        &lt;FRFR /&gt;_x000d__x000a_        &lt;FRBE /&gt;_x000d__x000a_        &lt;ENUS&gt;Geacht college&lt;/ENUS&gt;_x000d__x000a_        &lt;DEDE&gt;Geacht college&lt;/DEDE&gt;_x000d__x000a_        &lt;DADK /&gt;_x000d__x000a_        &lt;PLPL /&gt;_x000d__x000a_        &lt;SVSE /&gt;_x000d__x000a_        &lt;EN&gt;Geacht colleg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61113E8D83A00489F5371329D0412BC~0&lt;/ID&gt;_x000d__x000a_      &lt;VALUESINGLE&gt;_x000d__x000a_        &lt;NLNL&gt;Geachte directie&lt;/NLNL&gt;_x000d__x000a_        &lt;NLBE /&gt;_x000d__x000a_        &lt;FRFR /&gt;_x000d__x000a_        &lt;FRBE /&gt;_x000d__x000a_        &lt;ENUS&gt;Geachte directie&lt;/ENUS&gt;_x000d__x000a_        &lt;DEDE&gt;Geachte directie&lt;/DEDE&gt;_x000d__x000a_        &lt;DADK /&gt;_x000d__x000a_        &lt;PLPL /&gt;_x000d__x000a_        &lt;SVSE /&gt;_x000d__x000a_        &lt;EN&gt;Geachte direc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361599D5B0444ABBAA4C60852DA5EA6~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235BB87F8ED41978283073A036AD9F0~0&lt;/ID&gt;_x000d__x000a_      &lt;VALUESINGLE&gt;_x000d__x000a_        &lt;NLNL&gt;Niet zaakgebon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8CEF034A3DF43028846F4FFAB6D56C3~0&lt;/ID&gt;_x000d__x000a_      &lt;VALUESINGLE&gt;_x000d__x000a_        &lt;NLNL&gt;Postintak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AA85D0B7D194B4EB4BB6255DB660454~0&lt;/ID&gt;_x000d__x000a_      &lt;VALUESINGLE&gt;_x000d__x000a_        &lt;NLNL&gt;Eigen kenmer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55ABF4B5154277BF849DEC79EB2568~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1F677A663A74C3698E89B69FC2719C8~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64AC3BCEBAD4919B5E2EBAD01E1FB86~0&lt;/ID&gt;_x000d__x000a_      &lt;VALUESINGLE&gt;_x000d__x000a_        &lt;NLNL&gt;NORMALE VERZEN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E242B5EAFBD42B7A92DECC27ED86A4D~0&lt;/ID&gt;_x000d__x000a_      &lt;VALUESINGLE&gt;_x000d__x000a_        &lt;NLNL&gt;AANTEKEN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840923A8E464463BE28055610977F3B~0&lt;/ID&gt;_x000d__x000a_      &lt;VALUESINGLE&gt;_x000d__x000a_        &lt;NLNL&gt;AANTEKENEN MET HANDTEKENING RETO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1733941A2234312A9DFBF89FCBCB055~0&lt;/ID&gt;_x000d__x000a_      &lt;VALUESINGLE&gt;_x000d__x000a_        &lt;NLNL&gt;PER BODE BERORG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9628C1ED7B94EBCABC9714A5EBD9643~0&lt;/ID&gt;_x000d__x000a_      &lt;VALUESINGLE&gt;_x000d__x000a_        &lt;NLNL&gt;PER E-MAIL VERZENDEN ALS BIJLAG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41C8B939FBA48BAB80B2E2AD7F6400C~0&lt;/ID&gt;_x000d__x000a_      &lt;VALUESINGLE&gt;_x000d__x000a_        &lt;NLNL&gt;Der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022241D24B44965B60EA3F3213BC64F~0&lt;/ID&gt;_x000d__x000a_      &lt;VALUESINGLE&gt;_x000d__x000a_        &lt;NLNL&gt;PER E-MAIL VERZONDEN ALS BIJLAG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B4275B1708941B4A671596E34184B6B~0&lt;/ID&gt;_x000d__x000a_      &lt;VALUESINGLE&gt;_x000d__x000a_        &lt;NLNL&gt;Eventueel der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C1CA8C749F2425FB4C4756F7B2BD95F~0&lt;/ID&gt;_x000d__x000a_      &lt;VALUESINGLE&gt;_x000d__x000a_        &lt;NLNL&gt;Tevens verzonden n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iema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EB87B669A7F4C5EBA2CC9686E5A4481~0&lt;/ID&gt;_x000d__x000a_      &lt;VALUESINGLE&gt;_x000d__x000a_        &lt;NLNL&gt;Geen der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BB6B09941F46AEA11376E69716C587~0&lt;/ID&gt;_x000d__x000a_      &lt;VALUESINGLE&gt;_x000d__x000a_        &lt;NLNL&gt;Tevens verstuurd n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FBFE91C77B642B189318609AE7B4A32~0&lt;/ID&gt;_x000d__x000a_      &lt;VALUESINGLE&gt;_x000d__x000a_        &lt;NLNL&gt;Normaal per post verzon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83B809CEAF047C7B542C4DA3DE8C277~0&lt;/ID&gt;_x000d__x000a_      &lt;VALUESINGLE&gt;_x000d__x000a_        &lt;NLNL&gt;Aangetekend verzon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DF1D03A0BEA4D4ABD7682171F24C6ED~0&lt;/ID&gt;_x000d__x000a_      &lt;VALUESINGLE&gt;_x000d__x000a_        &lt;NLNL&gt;Aaangetekend verzonden met handtekening reto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7DE50AEF855468F88D96D8F978318CD~0&lt;/ID&gt;_x000d__x000a_      &lt;VALUESINGLE&gt;_x000d__x000a_        &lt;NLNL&gt;Per bode bezorg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08A68B507D74E968A3F34061BC09D53~0&lt;/ID&gt;_x000d__x000a_      &lt;VALUESINGLE&gt;_x000d__x000a_        &lt;NLNL&gt;Als bijlage biper mail verstuur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C81A87C1FF34CBE9F9A70FB420B49A1~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520893A33C843A7AADDC1B1DE5EAD70~0&lt;/ID&gt;_x000d__x000a_      &lt;VALUESINGLE&gt;_x000d__x000a_        &lt;NLNL&gt;Vrije opsla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C8C93A681454C6D8CC9FF07155024E4~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33F10FB59944E8887741206B2DFC697~1&lt;/ID&gt;_x000d__x000a_      &lt;VALUESINGLE&gt;_x000d__x000a_        &lt;NLNL&gt;ontvangstbevestig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Ontvangstbevestig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DA49FF0399C41FD985B604E24943F0E~1&lt;/ID&gt;_x000d__x000a_      &lt;VALUESINGLE&gt;_x000d__x000a_        &lt;NLNL&gt;bericht van in behand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Ontvangstbevestiging en in behandel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894460617CA4802ABF146FEC18587F0~1&lt;/ID&gt;_x000d__x000a_      &lt;VALUESINGLE&gt;_x000d__x000a_        &lt;NLNL&gt;verzoek om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3 Ontvangstbevestiging en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2AFFB46E11942E79F71B62AC8951D6E~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8F79040395F492A9DD55E809247E6F6~0&lt;/ID&gt;_x000d__x000a_      &lt;VALUESINGLE&gt;_x000d__x000a_        &lt;NLNL&gt;ontvangstbevestig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6923154C7A548CB8D66CCF3F117E0F3~0&lt;/ID&gt;_x000d__x000a_      &lt;VALUESINGLE&gt;_x000d__x000a_        &lt;NLNL&gt;bericht van in behandeling nem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94F015F55F0436DB823A7585FAA8E31~0&lt;/ID&gt;_x000d__x000a_      &lt;VALUESINGLE&gt;_x000d__x000a_        &lt;NLNL&gt;verzoek om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CC922D9FB1E41968435AD7FF299A16D~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CE61264B6DB4444BA6B87E984DC3845~1&lt;/ID&gt;_x000d__x000a_      &lt;VALUESINGLE&gt;_x000d__x000a_        &lt;NLNL&gt;ontvangstbevestiging zonder extra inf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Ontvangstbevestig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05136063EAB4CA6B26969F3695CB2A3~1&lt;/ID&gt;_x000d__x000a_      &lt;VALUESINGLE&gt;_x000d__x000a_        &lt;NLNL&gt;ontvangstbevestiging en in behandeling nem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Ontvangstbevestiging en in behandel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CD4FD00745413F8B8ED6D4350C1D28~1&lt;/ID&gt;_x000d__x000a_      &lt;VALUESINGLE&gt;_x000d__x000a_        &lt;NLNL&gt;ontvangstbevestiging met verzoek om aanvullende gegeve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3 Ontvangstbevestiging en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507B2F1C7F0495E80CD5B213EFA2C79~0&lt;/ID&gt;_x000d__x000a_      &lt;VALUESINGLE&gt;_x000d__x000a_        &lt;NLNL /&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2D3B98B085B47AC8BEB90EC2C8F27E8~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B16B5AF437043A28A5A7879201BF0D2~0&lt;/ID&gt;_x000d__x000a_      &lt;VALUESINGLE&gt;_x000d__x000a_        &lt;NLNL&gt;Ontvangstbevestiging zonder extra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
    <w:docVar w:name="tblLanguage1" w:val="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46682118DBE4F2093A978E593D41964~0&lt;/ID&gt;_x000d__x000a_      &lt;VALUESINGLE&gt;_x000d__x000a_        &lt;NLNL&gt;Ontvangstbevestiging en in behand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092B2AF2229403394F79586B69B1358~1&lt;/ID&gt;_x000d__x000a_      &lt;VALUESINGLE&gt;_x000d__x000a_        &lt;NLNL&gt;Ontvbev zonder extra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Ontvangstbevestig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373ABD78C064FC28431C17D985015C2~1&lt;/ID&gt;_x000d__x000a_      &lt;VALUESINGLE&gt;_x000d__x000a_        &lt;NLNL&gt;Ontvangstbevestiging en in behand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Ontvangstbevestiging en in behandel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9826506CF37451D94B454B66045360F~0&lt;/ID&gt;_x000d__x000a_      &lt;VALUESINGLE&gt;_x000d__x000a_        &lt;NLNL&gt;ontving ik uw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D3B7598D1FD4436993120AC4D94A058~0&lt;/ID&gt;_x000d__x000a_      &lt;VALUESINGLE&gt;_x000d__x000a_        &lt;NLNL&gt;belde u o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3859E6B16F846B7A25E070275D29DC2~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20BD784EA7D4BB7A2A9088EC121B6A7~0&lt;/ID&gt;_x000d__x000a_      &lt;VALUESINGLE&gt;_x000d__x000a_        &lt;NLNL&gt;bevestiging van ontvang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C22F1FC828A46228387DDCB1AE8C090~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38BB6B0F4C94380A079926966513E8C~0&lt;/ID&gt;_x000d__x000a_      &lt;VALUESINGLE&gt;_x000d__x000a_        &lt;NLNL&gt;bericht van ontvang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29B8B317DDB455B817A01F59DCA9267~0&lt;/ID&gt;_x000d__x000a_      &lt;VALUESINGLE&gt;_x000d__x000a_        &lt;NLNL&gt;verzoek om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9CFBD00CD1B41BAB674BA322C505014~1&lt;/ID&gt;_x000d__x000a_      &lt;VALUESINGLE&gt;_x000d__x000a_        &lt;NLNL&gt;bericht van ontvang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bericht van ontvangst.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32F31DC4E794F1889D8668395A43AC4~1&lt;/ID&gt;_x000d__x000a_      &lt;VALUESINGLE&gt;_x000d__x000a_        &lt;NLNL&gt;verzoek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867C1CCF3C64B2AB9AA880E4817DBAA~0&lt;/ID&gt;_x000d__x000a_      &lt;VALUESINGLE&gt;_x000d__x000a_        &lt;NLNL&gt;startdatum behandeling zaa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B64D7B4777D4DB18C4F0350D4A4C5C8~1&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C57451D7643495288DE797FCB14DB1B~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B138465CF7842C88663C94ACBA260C1~0&lt;/ID&gt;_x000d__x000a_      &lt;VALUESINGLE&gt;_x000d__x000a_        &lt;NLNL&gt;Maak een keuz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67A879E297A4D68B760CA8FF1980B02~1&lt;/ID&gt;_x000d__x000a_      &lt;VALUESINGLE&gt;_x000d__x000a_        &lt;NLNL&gt;klantnaam beke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Briefhoofd ALG001 V3.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B38305C3EDC446C8609A617234B2AB3~1&lt;/ID&gt;_x000d__x000a_      &lt;VALUESINGLE&gt;_x000d__x000a_        &lt;NLNL&gt;zonder klantnaa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Briefhoofd zonder klantcontactnaam.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1C81260AE974DBA9B5E53577CEC9522~0&lt;/ID&gt;_x000d__x000a_      &lt;VALUESINGLE&gt;_x000d__x000a_        &lt;NLNL&gt;anders. n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23CEB9577984C1491AF95743E314A0D~0&lt;/ID&gt;_x000d__x000a_      &lt;VALUESINGLE&gt;_x000d__x000a_        &lt;NLNL&gt;namens mezelf&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A1D346A41624A7F9042DFE70F5E32AA~0&lt;/ID&gt;_x000d__x000a_      &lt;VALUESINGLE&gt;_x000d__x000a_        &lt;NLNL&gt;namens burgemeester en wethoud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amens burgemeester en wethouders van Steenwijkerla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9E139EAC607455BBBD80C959127D36E~0&lt;/ID&gt;_x000d__x000a_      &lt;VALUESINGLE&gt;_x000d__x000a_        &lt;NLNL&gt;namens de 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amens de burgemeester van Steenwijkerla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20371"/>
  </w:docVars>
  <w:rsids>
    <w:rsidRoot w:val="00287DBE"/>
    <w:rsid w:val="0000279D"/>
    <w:rsid w:val="0000498F"/>
    <w:rsid w:val="00005B9D"/>
    <w:rsid w:val="000066BC"/>
    <w:rsid w:val="00006BE3"/>
    <w:rsid w:val="000073F6"/>
    <w:rsid w:val="00007924"/>
    <w:rsid w:val="000111C7"/>
    <w:rsid w:val="00012BCF"/>
    <w:rsid w:val="0001323D"/>
    <w:rsid w:val="00014970"/>
    <w:rsid w:val="00015176"/>
    <w:rsid w:val="00016151"/>
    <w:rsid w:val="000169C7"/>
    <w:rsid w:val="00016F26"/>
    <w:rsid w:val="0001775E"/>
    <w:rsid w:val="0001788F"/>
    <w:rsid w:val="00017F22"/>
    <w:rsid w:val="00021375"/>
    <w:rsid w:val="00021A25"/>
    <w:rsid w:val="00023CEA"/>
    <w:rsid w:val="00024949"/>
    <w:rsid w:val="00026A24"/>
    <w:rsid w:val="00026F81"/>
    <w:rsid w:val="00026F89"/>
    <w:rsid w:val="00027C07"/>
    <w:rsid w:val="00030D9A"/>
    <w:rsid w:val="000319ED"/>
    <w:rsid w:val="00031E80"/>
    <w:rsid w:val="0003287D"/>
    <w:rsid w:val="00033296"/>
    <w:rsid w:val="000349C4"/>
    <w:rsid w:val="00034B66"/>
    <w:rsid w:val="00035C60"/>
    <w:rsid w:val="000367B1"/>
    <w:rsid w:val="000367E8"/>
    <w:rsid w:val="00040D8A"/>
    <w:rsid w:val="0004247C"/>
    <w:rsid w:val="000437A0"/>
    <w:rsid w:val="000438A1"/>
    <w:rsid w:val="000438A7"/>
    <w:rsid w:val="00043BAF"/>
    <w:rsid w:val="00043CBE"/>
    <w:rsid w:val="00043F5F"/>
    <w:rsid w:val="00044631"/>
    <w:rsid w:val="0004483E"/>
    <w:rsid w:val="00045937"/>
    <w:rsid w:val="00050B4B"/>
    <w:rsid w:val="00050E65"/>
    <w:rsid w:val="0005165A"/>
    <w:rsid w:val="0005203A"/>
    <w:rsid w:val="000524B5"/>
    <w:rsid w:val="00052DDE"/>
    <w:rsid w:val="0005311F"/>
    <w:rsid w:val="00053B38"/>
    <w:rsid w:val="00056AD5"/>
    <w:rsid w:val="000578C9"/>
    <w:rsid w:val="00057913"/>
    <w:rsid w:val="000607CA"/>
    <w:rsid w:val="000614E5"/>
    <w:rsid w:val="00061D16"/>
    <w:rsid w:val="000620F4"/>
    <w:rsid w:val="000634DC"/>
    <w:rsid w:val="0006375C"/>
    <w:rsid w:val="00064923"/>
    <w:rsid w:val="00064B35"/>
    <w:rsid w:val="000653ED"/>
    <w:rsid w:val="0006575D"/>
    <w:rsid w:val="000657AD"/>
    <w:rsid w:val="00065F64"/>
    <w:rsid w:val="0007133C"/>
    <w:rsid w:val="000714D3"/>
    <w:rsid w:val="00072277"/>
    <w:rsid w:val="00072678"/>
    <w:rsid w:val="000734B9"/>
    <w:rsid w:val="00073534"/>
    <w:rsid w:val="00073644"/>
    <w:rsid w:val="00074B00"/>
    <w:rsid w:val="000760D3"/>
    <w:rsid w:val="0007698C"/>
    <w:rsid w:val="00076CA8"/>
    <w:rsid w:val="0007722A"/>
    <w:rsid w:val="000805E6"/>
    <w:rsid w:val="000811BD"/>
    <w:rsid w:val="0008295A"/>
    <w:rsid w:val="000839C6"/>
    <w:rsid w:val="00083AEF"/>
    <w:rsid w:val="0008443A"/>
    <w:rsid w:val="00084853"/>
    <w:rsid w:val="0008495E"/>
    <w:rsid w:val="000853E5"/>
    <w:rsid w:val="00086021"/>
    <w:rsid w:val="00086485"/>
    <w:rsid w:val="00090162"/>
    <w:rsid w:val="00091945"/>
    <w:rsid w:val="000927CD"/>
    <w:rsid w:val="0009301C"/>
    <w:rsid w:val="00095343"/>
    <w:rsid w:val="0009783B"/>
    <w:rsid w:val="00097CE3"/>
    <w:rsid w:val="000A0F86"/>
    <w:rsid w:val="000A201E"/>
    <w:rsid w:val="000A3EDE"/>
    <w:rsid w:val="000B0A1F"/>
    <w:rsid w:val="000B3A21"/>
    <w:rsid w:val="000B49E3"/>
    <w:rsid w:val="000B6EA4"/>
    <w:rsid w:val="000B75E4"/>
    <w:rsid w:val="000B75E9"/>
    <w:rsid w:val="000B7D6D"/>
    <w:rsid w:val="000C0050"/>
    <w:rsid w:val="000C23F9"/>
    <w:rsid w:val="000C29CB"/>
    <w:rsid w:val="000C34D5"/>
    <w:rsid w:val="000C64E8"/>
    <w:rsid w:val="000C6DE4"/>
    <w:rsid w:val="000C73DE"/>
    <w:rsid w:val="000C79C0"/>
    <w:rsid w:val="000C7ACF"/>
    <w:rsid w:val="000D135A"/>
    <w:rsid w:val="000D1580"/>
    <w:rsid w:val="000D1A11"/>
    <w:rsid w:val="000D274A"/>
    <w:rsid w:val="000D28BA"/>
    <w:rsid w:val="000D345E"/>
    <w:rsid w:val="000D4639"/>
    <w:rsid w:val="000D718B"/>
    <w:rsid w:val="000D7BA1"/>
    <w:rsid w:val="000E40D4"/>
    <w:rsid w:val="000E4444"/>
    <w:rsid w:val="000E4ABE"/>
    <w:rsid w:val="000E4C08"/>
    <w:rsid w:val="000E587D"/>
    <w:rsid w:val="000E5A0D"/>
    <w:rsid w:val="000E5B22"/>
    <w:rsid w:val="000E5E14"/>
    <w:rsid w:val="000E6074"/>
    <w:rsid w:val="000E623D"/>
    <w:rsid w:val="000E6B7C"/>
    <w:rsid w:val="000E738F"/>
    <w:rsid w:val="000E74F2"/>
    <w:rsid w:val="000F0C7C"/>
    <w:rsid w:val="000F1C0C"/>
    <w:rsid w:val="000F302C"/>
    <w:rsid w:val="000F5F8B"/>
    <w:rsid w:val="000F654D"/>
    <w:rsid w:val="000F6AE6"/>
    <w:rsid w:val="000F7A7C"/>
    <w:rsid w:val="00100BD5"/>
    <w:rsid w:val="001015BF"/>
    <w:rsid w:val="00101637"/>
    <w:rsid w:val="00102B21"/>
    <w:rsid w:val="00104961"/>
    <w:rsid w:val="00105583"/>
    <w:rsid w:val="00105F6C"/>
    <w:rsid w:val="001064CF"/>
    <w:rsid w:val="00106CD5"/>
    <w:rsid w:val="00106EA7"/>
    <w:rsid w:val="00106F15"/>
    <w:rsid w:val="00107176"/>
    <w:rsid w:val="001075DB"/>
    <w:rsid w:val="00107764"/>
    <w:rsid w:val="00110DC4"/>
    <w:rsid w:val="00110FD5"/>
    <w:rsid w:val="00111DA8"/>
    <w:rsid w:val="00111E18"/>
    <w:rsid w:val="00114515"/>
    <w:rsid w:val="00114CCF"/>
    <w:rsid w:val="00114FD7"/>
    <w:rsid w:val="001150FE"/>
    <w:rsid w:val="0011544F"/>
    <w:rsid w:val="00116145"/>
    <w:rsid w:val="0011623E"/>
    <w:rsid w:val="00116D86"/>
    <w:rsid w:val="00117528"/>
    <w:rsid w:val="00120989"/>
    <w:rsid w:val="001214FA"/>
    <w:rsid w:val="00121A00"/>
    <w:rsid w:val="001248AC"/>
    <w:rsid w:val="00125D46"/>
    <w:rsid w:val="00125D81"/>
    <w:rsid w:val="0012752A"/>
    <w:rsid w:val="0012755E"/>
    <w:rsid w:val="001279B8"/>
    <w:rsid w:val="00131D55"/>
    <w:rsid w:val="00133769"/>
    <w:rsid w:val="00133BA2"/>
    <w:rsid w:val="00133E7D"/>
    <w:rsid w:val="001354DC"/>
    <w:rsid w:val="001364BE"/>
    <w:rsid w:val="00136591"/>
    <w:rsid w:val="001369A2"/>
    <w:rsid w:val="00136D3E"/>
    <w:rsid w:val="00137EA1"/>
    <w:rsid w:val="00140313"/>
    <w:rsid w:val="00141BA4"/>
    <w:rsid w:val="00141D59"/>
    <w:rsid w:val="0014295C"/>
    <w:rsid w:val="00143EEB"/>
    <w:rsid w:val="00144632"/>
    <w:rsid w:val="001458D8"/>
    <w:rsid w:val="001504C0"/>
    <w:rsid w:val="0015080A"/>
    <w:rsid w:val="001508FF"/>
    <w:rsid w:val="00150A0B"/>
    <w:rsid w:val="00150E75"/>
    <w:rsid w:val="00152D1C"/>
    <w:rsid w:val="0015317B"/>
    <w:rsid w:val="0015613B"/>
    <w:rsid w:val="00157E27"/>
    <w:rsid w:val="00161F12"/>
    <w:rsid w:val="00162FD5"/>
    <w:rsid w:val="0016373F"/>
    <w:rsid w:val="001640A5"/>
    <w:rsid w:val="00165008"/>
    <w:rsid w:val="00165E9B"/>
    <w:rsid w:val="0016731C"/>
    <w:rsid w:val="00167544"/>
    <w:rsid w:val="00167E48"/>
    <w:rsid w:val="001710E1"/>
    <w:rsid w:val="0017151E"/>
    <w:rsid w:val="0017297E"/>
    <w:rsid w:val="00173934"/>
    <w:rsid w:val="00175CD6"/>
    <w:rsid w:val="00175CD9"/>
    <w:rsid w:val="00176210"/>
    <w:rsid w:val="0017624D"/>
    <w:rsid w:val="0018058F"/>
    <w:rsid w:val="00180F83"/>
    <w:rsid w:val="001819D0"/>
    <w:rsid w:val="001823A2"/>
    <w:rsid w:val="001828AE"/>
    <w:rsid w:val="00182FFD"/>
    <w:rsid w:val="00183642"/>
    <w:rsid w:val="00183E1C"/>
    <w:rsid w:val="001842A5"/>
    <w:rsid w:val="00184E11"/>
    <w:rsid w:val="0018699B"/>
    <w:rsid w:val="00186A43"/>
    <w:rsid w:val="00192B42"/>
    <w:rsid w:val="0019633B"/>
    <w:rsid w:val="00196415"/>
    <w:rsid w:val="001A107C"/>
    <w:rsid w:val="001A17DD"/>
    <w:rsid w:val="001A260C"/>
    <w:rsid w:val="001A2A03"/>
    <w:rsid w:val="001A2B10"/>
    <w:rsid w:val="001A2FCD"/>
    <w:rsid w:val="001A302A"/>
    <w:rsid w:val="001A45A8"/>
    <w:rsid w:val="001A549A"/>
    <w:rsid w:val="001A5916"/>
    <w:rsid w:val="001A6ECA"/>
    <w:rsid w:val="001A7EB6"/>
    <w:rsid w:val="001B0A93"/>
    <w:rsid w:val="001B1D9C"/>
    <w:rsid w:val="001B2259"/>
    <w:rsid w:val="001B2D32"/>
    <w:rsid w:val="001B37AE"/>
    <w:rsid w:val="001B3A5F"/>
    <w:rsid w:val="001B4ADF"/>
    <w:rsid w:val="001B6B25"/>
    <w:rsid w:val="001B791C"/>
    <w:rsid w:val="001C0573"/>
    <w:rsid w:val="001C18BD"/>
    <w:rsid w:val="001C29AC"/>
    <w:rsid w:val="001C4710"/>
    <w:rsid w:val="001C4FE5"/>
    <w:rsid w:val="001C6BF3"/>
    <w:rsid w:val="001D03B7"/>
    <w:rsid w:val="001D0FEB"/>
    <w:rsid w:val="001D13F5"/>
    <w:rsid w:val="001D2141"/>
    <w:rsid w:val="001D26B6"/>
    <w:rsid w:val="001D5F7F"/>
    <w:rsid w:val="001D72B2"/>
    <w:rsid w:val="001D7C85"/>
    <w:rsid w:val="001E1D12"/>
    <w:rsid w:val="001E1E43"/>
    <w:rsid w:val="001E1F34"/>
    <w:rsid w:val="001E28F1"/>
    <w:rsid w:val="001E2C1F"/>
    <w:rsid w:val="001E377A"/>
    <w:rsid w:val="001E3EBB"/>
    <w:rsid w:val="001E436A"/>
    <w:rsid w:val="001E4869"/>
    <w:rsid w:val="001E5014"/>
    <w:rsid w:val="001E65FA"/>
    <w:rsid w:val="001E673E"/>
    <w:rsid w:val="001E6757"/>
    <w:rsid w:val="001E75A3"/>
    <w:rsid w:val="001F084F"/>
    <w:rsid w:val="001F0F60"/>
    <w:rsid w:val="001F26AA"/>
    <w:rsid w:val="001F2EDC"/>
    <w:rsid w:val="001F33ED"/>
    <w:rsid w:val="001F3D1B"/>
    <w:rsid w:val="001F4A62"/>
    <w:rsid w:val="001F4BD0"/>
    <w:rsid w:val="001F532B"/>
    <w:rsid w:val="001F5954"/>
    <w:rsid w:val="001F61A4"/>
    <w:rsid w:val="001F7E07"/>
    <w:rsid w:val="001F7F5D"/>
    <w:rsid w:val="0020033A"/>
    <w:rsid w:val="002004BC"/>
    <w:rsid w:val="00200645"/>
    <w:rsid w:val="00200A9D"/>
    <w:rsid w:val="00200EED"/>
    <w:rsid w:val="002015AC"/>
    <w:rsid w:val="00203128"/>
    <w:rsid w:val="00203532"/>
    <w:rsid w:val="002035E8"/>
    <w:rsid w:val="002056C2"/>
    <w:rsid w:val="0020607B"/>
    <w:rsid w:val="002111BC"/>
    <w:rsid w:val="00211444"/>
    <w:rsid w:val="0021304B"/>
    <w:rsid w:val="002148AE"/>
    <w:rsid w:val="00214A9B"/>
    <w:rsid w:val="00215FE1"/>
    <w:rsid w:val="0022154F"/>
    <w:rsid w:val="00222A25"/>
    <w:rsid w:val="00223919"/>
    <w:rsid w:val="002309DB"/>
    <w:rsid w:val="00230E83"/>
    <w:rsid w:val="002316C8"/>
    <w:rsid w:val="00232BFB"/>
    <w:rsid w:val="00232F4D"/>
    <w:rsid w:val="00233AD0"/>
    <w:rsid w:val="00233FBD"/>
    <w:rsid w:val="002352CD"/>
    <w:rsid w:val="00235622"/>
    <w:rsid w:val="002360F6"/>
    <w:rsid w:val="00236DBD"/>
    <w:rsid w:val="0023707A"/>
    <w:rsid w:val="00237136"/>
    <w:rsid w:val="00237BE3"/>
    <w:rsid w:val="00237EA0"/>
    <w:rsid w:val="002408BB"/>
    <w:rsid w:val="00241B8E"/>
    <w:rsid w:val="00242514"/>
    <w:rsid w:val="00242A58"/>
    <w:rsid w:val="00242EAC"/>
    <w:rsid w:val="00244102"/>
    <w:rsid w:val="0024540F"/>
    <w:rsid w:val="002455C1"/>
    <w:rsid w:val="00245A3F"/>
    <w:rsid w:val="00246BCB"/>
    <w:rsid w:val="00247AB2"/>
    <w:rsid w:val="002504B4"/>
    <w:rsid w:val="002517E4"/>
    <w:rsid w:val="00252526"/>
    <w:rsid w:val="00252C5D"/>
    <w:rsid w:val="002534E6"/>
    <w:rsid w:val="002541E4"/>
    <w:rsid w:val="00254646"/>
    <w:rsid w:val="0025572C"/>
    <w:rsid w:val="00255EA0"/>
    <w:rsid w:val="00256920"/>
    <w:rsid w:val="00256BDB"/>
    <w:rsid w:val="002633FD"/>
    <w:rsid w:val="00264E4F"/>
    <w:rsid w:val="002658AE"/>
    <w:rsid w:val="00265D40"/>
    <w:rsid w:val="002666E0"/>
    <w:rsid w:val="0026691F"/>
    <w:rsid w:val="00267389"/>
    <w:rsid w:val="0027020B"/>
    <w:rsid w:val="0027037B"/>
    <w:rsid w:val="0027203F"/>
    <w:rsid w:val="00272600"/>
    <w:rsid w:val="00274743"/>
    <w:rsid w:val="00275149"/>
    <w:rsid w:val="00275468"/>
    <w:rsid w:val="00277BA3"/>
    <w:rsid w:val="002807AB"/>
    <w:rsid w:val="00280CF2"/>
    <w:rsid w:val="0028221A"/>
    <w:rsid w:val="002825D4"/>
    <w:rsid w:val="00283ACE"/>
    <w:rsid w:val="00283DAB"/>
    <w:rsid w:val="00283E49"/>
    <w:rsid w:val="00284A1B"/>
    <w:rsid w:val="00286C29"/>
    <w:rsid w:val="0028761B"/>
    <w:rsid w:val="00287DBE"/>
    <w:rsid w:val="00287EB4"/>
    <w:rsid w:val="00290889"/>
    <w:rsid w:val="002934EB"/>
    <w:rsid w:val="002954CE"/>
    <w:rsid w:val="002970F1"/>
    <w:rsid w:val="00297D8D"/>
    <w:rsid w:val="002A09FD"/>
    <w:rsid w:val="002A1058"/>
    <w:rsid w:val="002A2140"/>
    <w:rsid w:val="002A2785"/>
    <w:rsid w:val="002A412D"/>
    <w:rsid w:val="002A568A"/>
    <w:rsid w:val="002A595B"/>
    <w:rsid w:val="002A5B6C"/>
    <w:rsid w:val="002A6157"/>
    <w:rsid w:val="002A6A3E"/>
    <w:rsid w:val="002A6E50"/>
    <w:rsid w:val="002A76D0"/>
    <w:rsid w:val="002B025B"/>
    <w:rsid w:val="002B0672"/>
    <w:rsid w:val="002B0C26"/>
    <w:rsid w:val="002B0E22"/>
    <w:rsid w:val="002B1699"/>
    <w:rsid w:val="002B28B5"/>
    <w:rsid w:val="002B3DFB"/>
    <w:rsid w:val="002B4AC3"/>
    <w:rsid w:val="002B64F2"/>
    <w:rsid w:val="002B6575"/>
    <w:rsid w:val="002B6E7E"/>
    <w:rsid w:val="002B6F09"/>
    <w:rsid w:val="002B7CF4"/>
    <w:rsid w:val="002C0005"/>
    <w:rsid w:val="002C3812"/>
    <w:rsid w:val="002C5A7E"/>
    <w:rsid w:val="002C7563"/>
    <w:rsid w:val="002C79F6"/>
    <w:rsid w:val="002D0C73"/>
    <w:rsid w:val="002D33A2"/>
    <w:rsid w:val="002D429E"/>
    <w:rsid w:val="002D42AD"/>
    <w:rsid w:val="002D480F"/>
    <w:rsid w:val="002D4DDA"/>
    <w:rsid w:val="002D5097"/>
    <w:rsid w:val="002D58EB"/>
    <w:rsid w:val="002D5A0E"/>
    <w:rsid w:val="002D5A2B"/>
    <w:rsid w:val="002D68FC"/>
    <w:rsid w:val="002E0853"/>
    <w:rsid w:val="002E3595"/>
    <w:rsid w:val="002E53D1"/>
    <w:rsid w:val="002E54B4"/>
    <w:rsid w:val="002E5CC9"/>
    <w:rsid w:val="002E69A6"/>
    <w:rsid w:val="002E7422"/>
    <w:rsid w:val="002F10D6"/>
    <w:rsid w:val="002F2CCA"/>
    <w:rsid w:val="002F4450"/>
    <w:rsid w:val="002F607B"/>
    <w:rsid w:val="002F6903"/>
    <w:rsid w:val="002F7214"/>
    <w:rsid w:val="002F799B"/>
    <w:rsid w:val="003001D4"/>
    <w:rsid w:val="00300B65"/>
    <w:rsid w:val="00301B90"/>
    <w:rsid w:val="003025BF"/>
    <w:rsid w:val="0030471D"/>
    <w:rsid w:val="00304C6B"/>
    <w:rsid w:val="003050F3"/>
    <w:rsid w:val="00305ACA"/>
    <w:rsid w:val="0031126A"/>
    <w:rsid w:val="00313ECC"/>
    <w:rsid w:val="00314CF6"/>
    <w:rsid w:val="00316BC0"/>
    <w:rsid w:val="0031718F"/>
    <w:rsid w:val="00317649"/>
    <w:rsid w:val="00317931"/>
    <w:rsid w:val="00317DDC"/>
    <w:rsid w:val="00322768"/>
    <w:rsid w:val="00323EFF"/>
    <w:rsid w:val="00323F04"/>
    <w:rsid w:val="00324109"/>
    <w:rsid w:val="00325209"/>
    <w:rsid w:val="00325B26"/>
    <w:rsid w:val="00327388"/>
    <w:rsid w:val="0032773B"/>
    <w:rsid w:val="00331556"/>
    <w:rsid w:val="00331D9C"/>
    <w:rsid w:val="0033253E"/>
    <w:rsid w:val="0033375B"/>
    <w:rsid w:val="00333E78"/>
    <w:rsid w:val="00333EDF"/>
    <w:rsid w:val="00333FC5"/>
    <w:rsid w:val="003341C1"/>
    <w:rsid w:val="003345D0"/>
    <w:rsid w:val="0033607F"/>
    <w:rsid w:val="00336D16"/>
    <w:rsid w:val="00337563"/>
    <w:rsid w:val="003422CF"/>
    <w:rsid w:val="00342832"/>
    <w:rsid w:val="00343277"/>
    <w:rsid w:val="00344DA4"/>
    <w:rsid w:val="003461FD"/>
    <w:rsid w:val="003464DE"/>
    <w:rsid w:val="003473C6"/>
    <w:rsid w:val="003475A4"/>
    <w:rsid w:val="003478FE"/>
    <w:rsid w:val="00347A03"/>
    <w:rsid w:val="00347EBD"/>
    <w:rsid w:val="00351C1A"/>
    <w:rsid w:val="00353018"/>
    <w:rsid w:val="003534FA"/>
    <w:rsid w:val="00354E75"/>
    <w:rsid w:val="00355008"/>
    <w:rsid w:val="00355F54"/>
    <w:rsid w:val="00360963"/>
    <w:rsid w:val="00362318"/>
    <w:rsid w:val="00362623"/>
    <w:rsid w:val="00363294"/>
    <w:rsid w:val="003635DF"/>
    <w:rsid w:val="003653A4"/>
    <w:rsid w:val="00365959"/>
    <w:rsid w:val="00365CBF"/>
    <w:rsid w:val="00366E12"/>
    <w:rsid w:val="003679B1"/>
    <w:rsid w:val="00370ED7"/>
    <w:rsid w:val="003712CA"/>
    <w:rsid w:val="00371329"/>
    <w:rsid w:val="00371D20"/>
    <w:rsid w:val="00371E32"/>
    <w:rsid w:val="00372865"/>
    <w:rsid w:val="0037363D"/>
    <w:rsid w:val="003750B5"/>
    <w:rsid w:val="003762C5"/>
    <w:rsid w:val="00377DCA"/>
    <w:rsid w:val="00380A05"/>
    <w:rsid w:val="00380DA5"/>
    <w:rsid w:val="003810CC"/>
    <w:rsid w:val="00382361"/>
    <w:rsid w:val="00384903"/>
    <w:rsid w:val="00384E09"/>
    <w:rsid w:val="0038525D"/>
    <w:rsid w:val="00385979"/>
    <w:rsid w:val="00386D6E"/>
    <w:rsid w:val="003872E5"/>
    <w:rsid w:val="0038742A"/>
    <w:rsid w:val="00387C93"/>
    <w:rsid w:val="00392268"/>
    <w:rsid w:val="0039248C"/>
    <w:rsid w:val="00394886"/>
    <w:rsid w:val="00394EC5"/>
    <w:rsid w:val="0039554D"/>
    <w:rsid w:val="00395E71"/>
    <w:rsid w:val="003974D7"/>
    <w:rsid w:val="00397E85"/>
    <w:rsid w:val="00397F74"/>
    <w:rsid w:val="003A0122"/>
    <w:rsid w:val="003A0B9B"/>
    <w:rsid w:val="003A1BA3"/>
    <w:rsid w:val="003A3C3B"/>
    <w:rsid w:val="003A476D"/>
    <w:rsid w:val="003A5B5B"/>
    <w:rsid w:val="003A6CCB"/>
    <w:rsid w:val="003A7994"/>
    <w:rsid w:val="003B0EF0"/>
    <w:rsid w:val="003B128A"/>
    <w:rsid w:val="003B2F48"/>
    <w:rsid w:val="003B5C0E"/>
    <w:rsid w:val="003B6412"/>
    <w:rsid w:val="003B6532"/>
    <w:rsid w:val="003B6875"/>
    <w:rsid w:val="003B6C14"/>
    <w:rsid w:val="003B78DA"/>
    <w:rsid w:val="003C0CED"/>
    <w:rsid w:val="003C1282"/>
    <w:rsid w:val="003C1718"/>
    <w:rsid w:val="003C1A0F"/>
    <w:rsid w:val="003C1B3A"/>
    <w:rsid w:val="003C2ED8"/>
    <w:rsid w:val="003C3929"/>
    <w:rsid w:val="003C4C59"/>
    <w:rsid w:val="003C4CC1"/>
    <w:rsid w:val="003C5663"/>
    <w:rsid w:val="003C7372"/>
    <w:rsid w:val="003D059E"/>
    <w:rsid w:val="003D10D8"/>
    <w:rsid w:val="003D1FF1"/>
    <w:rsid w:val="003D2574"/>
    <w:rsid w:val="003D2A2F"/>
    <w:rsid w:val="003D359C"/>
    <w:rsid w:val="003D4A4D"/>
    <w:rsid w:val="003D4BEE"/>
    <w:rsid w:val="003D4F87"/>
    <w:rsid w:val="003D6236"/>
    <w:rsid w:val="003D6ED1"/>
    <w:rsid w:val="003D6F5C"/>
    <w:rsid w:val="003D7210"/>
    <w:rsid w:val="003D7B60"/>
    <w:rsid w:val="003D7D77"/>
    <w:rsid w:val="003E06CB"/>
    <w:rsid w:val="003E216A"/>
    <w:rsid w:val="003E2EAF"/>
    <w:rsid w:val="003E35E0"/>
    <w:rsid w:val="003E3655"/>
    <w:rsid w:val="003E52AA"/>
    <w:rsid w:val="003E628C"/>
    <w:rsid w:val="003E6371"/>
    <w:rsid w:val="003E669C"/>
    <w:rsid w:val="003E6728"/>
    <w:rsid w:val="003F04FF"/>
    <w:rsid w:val="003F05FD"/>
    <w:rsid w:val="003F12B7"/>
    <w:rsid w:val="003F1E78"/>
    <w:rsid w:val="003F1F17"/>
    <w:rsid w:val="003F3F18"/>
    <w:rsid w:val="003F712E"/>
    <w:rsid w:val="00401429"/>
    <w:rsid w:val="004026FF"/>
    <w:rsid w:val="00403313"/>
    <w:rsid w:val="00403CB7"/>
    <w:rsid w:val="00403CF2"/>
    <w:rsid w:val="0040494C"/>
    <w:rsid w:val="00405A57"/>
    <w:rsid w:val="004070BC"/>
    <w:rsid w:val="00412F1B"/>
    <w:rsid w:val="00415F57"/>
    <w:rsid w:val="0041651C"/>
    <w:rsid w:val="00416DB6"/>
    <w:rsid w:val="004227EC"/>
    <w:rsid w:val="0042297A"/>
    <w:rsid w:val="00424930"/>
    <w:rsid w:val="0042700E"/>
    <w:rsid w:val="0042751D"/>
    <w:rsid w:val="004302ED"/>
    <w:rsid w:val="004309ED"/>
    <w:rsid w:val="004316A0"/>
    <w:rsid w:val="0043257A"/>
    <w:rsid w:val="004328F7"/>
    <w:rsid w:val="00433381"/>
    <w:rsid w:val="00433E86"/>
    <w:rsid w:val="0043409C"/>
    <w:rsid w:val="00435445"/>
    <w:rsid w:val="00435928"/>
    <w:rsid w:val="00441822"/>
    <w:rsid w:val="00441BA1"/>
    <w:rsid w:val="004428EC"/>
    <w:rsid w:val="0044293A"/>
    <w:rsid w:val="00442AEE"/>
    <w:rsid w:val="00443AE3"/>
    <w:rsid w:val="004447E1"/>
    <w:rsid w:val="00444A60"/>
    <w:rsid w:val="00444FFC"/>
    <w:rsid w:val="0044534E"/>
    <w:rsid w:val="00445A3B"/>
    <w:rsid w:val="00446AF7"/>
    <w:rsid w:val="00446FA2"/>
    <w:rsid w:val="00450E4A"/>
    <w:rsid w:val="00450FBA"/>
    <w:rsid w:val="00452B6E"/>
    <w:rsid w:val="00452F26"/>
    <w:rsid w:val="0045308D"/>
    <w:rsid w:val="00453D30"/>
    <w:rsid w:val="0045620B"/>
    <w:rsid w:val="00456990"/>
    <w:rsid w:val="0045737F"/>
    <w:rsid w:val="00457527"/>
    <w:rsid w:val="004621D4"/>
    <w:rsid w:val="00462B1E"/>
    <w:rsid w:val="00463D72"/>
    <w:rsid w:val="00463E47"/>
    <w:rsid w:val="00467C7B"/>
    <w:rsid w:val="00470C1B"/>
    <w:rsid w:val="00474C08"/>
    <w:rsid w:val="0047555E"/>
    <w:rsid w:val="00475B8B"/>
    <w:rsid w:val="004773DE"/>
    <w:rsid w:val="00477416"/>
    <w:rsid w:val="004778D2"/>
    <w:rsid w:val="00480109"/>
    <w:rsid w:val="00480688"/>
    <w:rsid w:val="00483FC7"/>
    <w:rsid w:val="00484C1C"/>
    <w:rsid w:val="004860E5"/>
    <w:rsid w:val="0048622E"/>
    <w:rsid w:val="00486ECA"/>
    <w:rsid w:val="0048723C"/>
    <w:rsid w:val="004900AF"/>
    <w:rsid w:val="00490EE1"/>
    <w:rsid w:val="0049123F"/>
    <w:rsid w:val="004918E7"/>
    <w:rsid w:val="00492839"/>
    <w:rsid w:val="00492C38"/>
    <w:rsid w:val="00493896"/>
    <w:rsid w:val="00494578"/>
    <w:rsid w:val="00494B83"/>
    <w:rsid w:val="004950D1"/>
    <w:rsid w:val="00496045"/>
    <w:rsid w:val="00497889"/>
    <w:rsid w:val="00497D39"/>
    <w:rsid w:val="00497F11"/>
    <w:rsid w:val="004A10FB"/>
    <w:rsid w:val="004A3BC1"/>
    <w:rsid w:val="004A430C"/>
    <w:rsid w:val="004A4FD9"/>
    <w:rsid w:val="004A5E28"/>
    <w:rsid w:val="004A62F6"/>
    <w:rsid w:val="004A73B5"/>
    <w:rsid w:val="004A7A29"/>
    <w:rsid w:val="004A7A4A"/>
    <w:rsid w:val="004B061E"/>
    <w:rsid w:val="004B3118"/>
    <w:rsid w:val="004B3916"/>
    <w:rsid w:val="004B5514"/>
    <w:rsid w:val="004B5756"/>
    <w:rsid w:val="004B5A8F"/>
    <w:rsid w:val="004B61F4"/>
    <w:rsid w:val="004B67B2"/>
    <w:rsid w:val="004B7C98"/>
    <w:rsid w:val="004B7CC5"/>
    <w:rsid w:val="004C21C3"/>
    <w:rsid w:val="004C2C73"/>
    <w:rsid w:val="004C7475"/>
    <w:rsid w:val="004D17D5"/>
    <w:rsid w:val="004D1997"/>
    <w:rsid w:val="004D4A39"/>
    <w:rsid w:val="004D58BF"/>
    <w:rsid w:val="004D6224"/>
    <w:rsid w:val="004D6517"/>
    <w:rsid w:val="004D71E0"/>
    <w:rsid w:val="004D7799"/>
    <w:rsid w:val="004D7F71"/>
    <w:rsid w:val="004E161C"/>
    <w:rsid w:val="004E1941"/>
    <w:rsid w:val="004E1E30"/>
    <w:rsid w:val="004E35AF"/>
    <w:rsid w:val="004E65E1"/>
    <w:rsid w:val="004E663F"/>
    <w:rsid w:val="004E7C29"/>
    <w:rsid w:val="004E7F23"/>
    <w:rsid w:val="004F02EA"/>
    <w:rsid w:val="004F1027"/>
    <w:rsid w:val="004F193F"/>
    <w:rsid w:val="004F22B8"/>
    <w:rsid w:val="004F264E"/>
    <w:rsid w:val="004F38D4"/>
    <w:rsid w:val="004F3BFF"/>
    <w:rsid w:val="004F4050"/>
    <w:rsid w:val="004F6B52"/>
    <w:rsid w:val="004F7289"/>
    <w:rsid w:val="004F763C"/>
    <w:rsid w:val="00500776"/>
    <w:rsid w:val="005007EE"/>
    <w:rsid w:val="00501201"/>
    <w:rsid w:val="005029A6"/>
    <w:rsid w:val="005030EB"/>
    <w:rsid w:val="00504C05"/>
    <w:rsid w:val="00505088"/>
    <w:rsid w:val="005055AF"/>
    <w:rsid w:val="00505639"/>
    <w:rsid w:val="00506267"/>
    <w:rsid w:val="00506367"/>
    <w:rsid w:val="005065F9"/>
    <w:rsid w:val="005105DB"/>
    <w:rsid w:val="00510823"/>
    <w:rsid w:val="005111DE"/>
    <w:rsid w:val="0051265E"/>
    <w:rsid w:val="005126E2"/>
    <w:rsid w:val="00513115"/>
    <w:rsid w:val="00513BD6"/>
    <w:rsid w:val="005157A7"/>
    <w:rsid w:val="00516368"/>
    <w:rsid w:val="005174E3"/>
    <w:rsid w:val="005178CE"/>
    <w:rsid w:val="00520050"/>
    <w:rsid w:val="005226B7"/>
    <w:rsid w:val="00523571"/>
    <w:rsid w:val="00526B3D"/>
    <w:rsid w:val="00526CA4"/>
    <w:rsid w:val="00527FEA"/>
    <w:rsid w:val="00530163"/>
    <w:rsid w:val="00530792"/>
    <w:rsid w:val="00531E23"/>
    <w:rsid w:val="005325D8"/>
    <w:rsid w:val="00533367"/>
    <w:rsid w:val="0053371D"/>
    <w:rsid w:val="00534127"/>
    <w:rsid w:val="0053439D"/>
    <w:rsid w:val="00534AA9"/>
    <w:rsid w:val="00534ADD"/>
    <w:rsid w:val="00535851"/>
    <w:rsid w:val="0053682C"/>
    <w:rsid w:val="0053737E"/>
    <w:rsid w:val="005375CB"/>
    <w:rsid w:val="00537CAB"/>
    <w:rsid w:val="00540718"/>
    <w:rsid w:val="00542B75"/>
    <w:rsid w:val="00542C6B"/>
    <w:rsid w:val="00542F5E"/>
    <w:rsid w:val="00543388"/>
    <w:rsid w:val="005437A1"/>
    <w:rsid w:val="00543DEE"/>
    <w:rsid w:val="00543F8E"/>
    <w:rsid w:val="005444AF"/>
    <w:rsid w:val="005447AF"/>
    <w:rsid w:val="0054498D"/>
    <w:rsid w:val="0054539B"/>
    <w:rsid w:val="005454BC"/>
    <w:rsid w:val="00545AAF"/>
    <w:rsid w:val="0054682F"/>
    <w:rsid w:val="00546F5A"/>
    <w:rsid w:val="0055041B"/>
    <w:rsid w:val="00550785"/>
    <w:rsid w:val="005527DF"/>
    <w:rsid w:val="00553C54"/>
    <w:rsid w:val="00554084"/>
    <w:rsid w:val="0055550F"/>
    <w:rsid w:val="005564D1"/>
    <w:rsid w:val="00557561"/>
    <w:rsid w:val="00557C3D"/>
    <w:rsid w:val="0056031C"/>
    <w:rsid w:val="005609B7"/>
    <w:rsid w:val="00561826"/>
    <w:rsid w:val="00562EBC"/>
    <w:rsid w:val="0056479F"/>
    <w:rsid w:val="00565D87"/>
    <w:rsid w:val="0056642B"/>
    <w:rsid w:val="00567A70"/>
    <w:rsid w:val="00570054"/>
    <w:rsid w:val="00570C0E"/>
    <w:rsid w:val="005712F7"/>
    <w:rsid w:val="00573397"/>
    <w:rsid w:val="00574D90"/>
    <w:rsid w:val="00580A08"/>
    <w:rsid w:val="0058126D"/>
    <w:rsid w:val="00581903"/>
    <w:rsid w:val="0058195F"/>
    <w:rsid w:val="00582351"/>
    <w:rsid w:val="00583AFA"/>
    <w:rsid w:val="005841EF"/>
    <w:rsid w:val="00584E65"/>
    <w:rsid w:val="00585BA7"/>
    <w:rsid w:val="00585DEA"/>
    <w:rsid w:val="00585F28"/>
    <w:rsid w:val="00586C60"/>
    <w:rsid w:val="00586F66"/>
    <w:rsid w:val="0058741B"/>
    <w:rsid w:val="00587DAE"/>
    <w:rsid w:val="0059068E"/>
    <w:rsid w:val="0059113C"/>
    <w:rsid w:val="00591338"/>
    <w:rsid w:val="00591B4C"/>
    <w:rsid w:val="005933CD"/>
    <w:rsid w:val="005948EB"/>
    <w:rsid w:val="00594A4D"/>
    <w:rsid w:val="00595E9C"/>
    <w:rsid w:val="005962FB"/>
    <w:rsid w:val="005A0180"/>
    <w:rsid w:val="005A0360"/>
    <w:rsid w:val="005A0DE8"/>
    <w:rsid w:val="005A276D"/>
    <w:rsid w:val="005A3A71"/>
    <w:rsid w:val="005A4830"/>
    <w:rsid w:val="005A4A33"/>
    <w:rsid w:val="005A55E8"/>
    <w:rsid w:val="005A64E4"/>
    <w:rsid w:val="005A690F"/>
    <w:rsid w:val="005A7C35"/>
    <w:rsid w:val="005A7EAB"/>
    <w:rsid w:val="005B0173"/>
    <w:rsid w:val="005B0E58"/>
    <w:rsid w:val="005B12D1"/>
    <w:rsid w:val="005B14AB"/>
    <w:rsid w:val="005B170C"/>
    <w:rsid w:val="005B17E2"/>
    <w:rsid w:val="005B1DD5"/>
    <w:rsid w:val="005B4199"/>
    <w:rsid w:val="005B522F"/>
    <w:rsid w:val="005B52B0"/>
    <w:rsid w:val="005B56EB"/>
    <w:rsid w:val="005B58DE"/>
    <w:rsid w:val="005B5BB5"/>
    <w:rsid w:val="005B615A"/>
    <w:rsid w:val="005C0779"/>
    <w:rsid w:val="005C23B8"/>
    <w:rsid w:val="005C4595"/>
    <w:rsid w:val="005C560B"/>
    <w:rsid w:val="005C5A63"/>
    <w:rsid w:val="005C6BC0"/>
    <w:rsid w:val="005C733B"/>
    <w:rsid w:val="005C74C7"/>
    <w:rsid w:val="005D184F"/>
    <w:rsid w:val="005D19D3"/>
    <w:rsid w:val="005D2579"/>
    <w:rsid w:val="005D3D34"/>
    <w:rsid w:val="005D4A39"/>
    <w:rsid w:val="005D576C"/>
    <w:rsid w:val="005D5872"/>
    <w:rsid w:val="005D645A"/>
    <w:rsid w:val="005D7B7A"/>
    <w:rsid w:val="005E23E9"/>
    <w:rsid w:val="005E2BAE"/>
    <w:rsid w:val="005E2F2E"/>
    <w:rsid w:val="005E3602"/>
    <w:rsid w:val="005E395A"/>
    <w:rsid w:val="005E40CF"/>
    <w:rsid w:val="005E414C"/>
    <w:rsid w:val="005F005B"/>
    <w:rsid w:val="005F060F"/>
    <w:rsid w:val="005F0ADD"/>
    <w:rsid w:val="005F405A"/>
    <w:rsid w:val="005F4531"/>
    <w:rsid w:val="005F46E1"/>
    <w:rsid w:val="005F4DFC"/>
    <w:rsid w:val="005F4F79"/>
    <w:rsid w:val="005F6740"/>
    <w:rsid w:val="005F74DC"/>
    <w:rsid w:val="005F7E3D"/>
    <w:rsid w:val="0060040B"/>
    <w:rsid w:val="00601B51"/>
    <w:rsid w:val="00601D8B"/>
    <w:rsid w:val="00601D98"/>
    <w:rsid w:val="00603071"/>
    <w:rsid w:val="0060428B"/>
    <w:rsid w:val="00604A0D"/>
    <w:rsid w:val="00605053"/>
    <w:rsid w:val="0060539B"/>
    <w:rsid w:val="00606015"/>
    <w:rsid w:val="00606235"/>
    <w:rsid w:val="00606B4E"/>
    <w:rsid w:val="00607360"/>
    <w:rsid w:val="0060789D"/>
    <w:rsid w:val="00607BD6"/>
    <w:rsid w:val="00610BBC"/>
    <w:rsid w:val="00610BEB"/>
    <w:rsid w:val="00611BC1"/>
    <w:rsid w:val="006127C1"/>
    <w:rsid w:val="00613B44"/>
    <w:rsid w:val="00613CAE"/>
    <w:rsid w:val="00614936"/>
    <w:rsid w:val="006173B4"/>
    <w:rsid w:val="006177AD"/>
    <w:rsid w:val="00617ED5"/>
    <w:rsid w:val="0062011A"/>
    <w:rsid w:val="00620B6F"/>
    <w:rsid w:val="006235BE"/>
    <w:rsid w:val="0063174D"/>
    <w:rsid w:val="00631D46"/>
    <w:rsid w:val="00632871"/>
    <w:rsid w:val="0063406E"/>
    <w:rsid w:val="006343FA"/>
    <w:rsid w:val="00637730"/>
    <w:rsid w:val="00637A25"/>
    <w:rsid w:val="0064066C"/>
    <w:rsid w:val="00642141"/>
    <w:rsid w:val="006428A4"/>
    <w:rsid w:val="00642FAB"/>
    <w:rsid w:val="00643B9A"/>
    <w:rsid w:val="00644C2D"/>
    <w:rsid w:val="00644E00"/>
    <w:rsid w:val="00645FCE"/>
    <w:rsid w:val="00646348"/>
    <w:rsid w:val="0064715D"/>
    <w:rsid w:val="006475F0"/>
    <w:rsid w:val="00647626"/>
    <w:rsid w:val="006509EB"/>
    <w:rsid w:val="00651220"/>
    <w:rsid w:val="00651416"/>
    <w:rsid w:val="00651BD1"/>
    <w:rsid w:val="006525DA"/>
    <w:rsid w:val="00654BDD"/>
    <w:rsid w:val="006568A4"/>
    <w:rsid w:val="00656A19"/>
    <w:rsid w:val="00656DBE"/>
    <w:rsid w:val="006605AA"/>
    <w:rsid w:val="00661E24"/>
    <w:rsid w:val="006626AB"/>
    <w:rsid w:val="00662E51"/>
    <w:rsid w:val="00663825"/>
    <w:rsid w:val="0066441F"/>
    <w:rsid w:val="00664724"/>
    <w:rsid w:val="006656B5"/>
    <w:rsid w:val="00670100"/>
    <w:rsid w:val="0067080F"/>
    <w:rsid w:val="00671254"/>
    <w:rsid w:val="00671989"/>
    <w:rsid w:val="00672288"/>
    <w:rsid w:val="00672E4A"/>
    <w:rsid w:val="00673487"/>
    <w:rsid w:val="0067376B"/>
    <w:rsid w:val="00673A96"/>
    <w:rsid w:val="00676F30"/>
    <w:rsid w:val="00681925"/>
    <w:rsid w:val="00681D6B"/>
    <w:rsid w:val="006820A0"/>
    <w:rsid w:val="00682FD6"/>
    <w:rsid w:val="0068356F"/>
    <w:rsid w:val="006850AB"/>
    <w:rsid w:val="006852B3"/>
    <w:rsid w:val="00686F29"/>
    <w:rsid w:val="00687BBC"/>
    <w:rsid w:val="00690905"/>
    <w:rsid w:val="00690A25"/>
    <w:rsid w:val="00690DFC"/>
    <w:rsid w:val="00691049"/>
    <w:rsid w:val="00691901"/>
    <w:rsid w:val="006935BC"/>
    <w:rsid w:val="00694179"/>
    <w:rsid w:val="0069425B"/>
    <w:rsid w:val="00694F25"/>
    <w:rsid w:val="006951A6"/>
    <w:rsid w:val="00696060"/>
    <w:rsid w:val="0069616D"/>
    <w:rsid w:val="0069650A"/>
    <w:rsid w:val="00696564"/>
    <w:rsid w:val="00697A3E"/>
    <w:rsid w:val="006A0A5B"/>
    <w:rsid w:val="006A1F40"/>
    <w:rsid w:val="006A319A"/>
    <w:rsid w:val="006A345A"/>
    <w:rsid w:val="006A52D2"/>
    <w:rsid w:val="006A534E"/>
    <w:rsid w:val="006A57B0"/>
    <w:rsid w:val="006A5B8A"/>
    <w:rsid w:val="006B1241"/>
    <w:rsid w:val="006B2426"/>
    <w:rsid w:val="006B261F"/>
    <w:rsid w:val="006B29EF"/>
    <w:rsid w:val="006B459E"/>
    <w:rsid w:val="006B5122"/>
    <w:rsid w:val="006B52ED"/>
    <w:rsid w:val="006B60BA"/>
    <w:rsid w:val="006B6EC9"/>
    <w:rsid w:val="006B7423"/>
    <w:rsid w:val="006B7798"/>
    <w:rsid w:val="006B77D9"/>
    <w:rsid w:val="006B7EAE"/>
    <w:rsid w:val="006C08E3"/>
    <w:rsid w:val="006C1983"/>
    <w:rsid w:val="006C3494"/>
    <w:rsid w:val="006C3CEB"/>
    <w:rsid w:val="006C4CDB"/>
    <w:rsid w:val="006C535B"/>
    <w:rsid w:val="006C55EC"/>
    <w:rsid w:val="006C5644"/>
    <w:rsid w:val="006C578E"/>
    <w:rsid w:val="006C6DAD"/>
    <w:rsid w:val="006C7E16"/>
    <w:rsid w:val="006D1008"/>
    <w:rsid w:val="006D1B82"/>
    <w:rsid w:val="006D1D28"/>
    <w:rsid w:val="006D1F93"/>
    <w:rsid w:val="006D412E"/>
    <w:rsid w:val="006D44A9"/>
    <w:rsid w:val="006D6621"/>
    <w:rsid w:val="006D7F20"/>
    <w:rsid w:val="006E2094"/>
    <w:rsid w:val="006E4472"/>
    <w:rsid w:val="006E7F1D"/>
    <w:rsid w:val="006F124D"/>
    <w:rsid w:val="006F2614"/>
    <w:rsid w:val="006F434C"/>
    <w:rsid w:val="006F44CA"/>
    <w:rsid w:val="006F516C"/>
    <w:rsid w:val="006F562E"/>
    <w:rsid w:val="006F5C42"/>
    <w:rsid w:val="006F6C6A"/>
    <w:rsid w:val="006F7EF1"/>
    <w:rsid w:val="007021BF"/>
    <w:rsid w:val="00704040"/>
    <w:rsid w:val="00704A2B"/>
    <w:rsid w:val="00704D67"/>
    <w:rsid w:val="00705603"/>
    <w:rsid w:val="007057B0"/>
    <w:rsid w:val="00706193"/>
    <w:rsid w:val="007061E7"/>
    <w:rsid w:val="00706A25"/>
    <w:rsid w:val="00710202"/>
    <w:rsid w:val="007104C4"/>
    <w:rsid w:val="00710A53"/>
    <w:rsid w:val="00710D40"/>
    <w:rsid w:val="00712D27"/>
    <w:rsid w:val="0071491B"/>
    <w:rsid w:val="0071513E"/>
    <w:rsid w:val="007151FB"/>
    <w:rsid w:val="00715816"/>
    <w:rsid w:val="00716F7B"/>
    <w:rsid w:val="00716F9F"/>
    <w:rsid w:val="00717454"/>
    <w:rsid w:val="00717D41"/>
    <w:rsid w:val="00720761"/>
    <w:rsid w:val="007213D2"/>
    <w:rsid w:val="007215B6"/>
    <w:rsid w:val="007230AA"/>
    <w:rsid w:val="00723DB7"/>
    <w:rsid w:val="007257CA"/>
    <w:rsid w:val="0072623D"/>
    <w:rsid w:val="0072648D"/>
    <w:rsid w:val="00727E9E"/>
    <w:rsid w:val="00736B19"/>
    <w:rsid w:val="00736D67"/>
    <w:rsid w:val="007373F4"/>
    <w:rsid w:val="00737F9F"/>
    <w:rsid w:val="0074016E"/>
    <w:rsid w:val="0074053F"/>
    <w:rsid w:val="00740754"/>
    <w:rsid w:val="00740A2B"/>
    <w:rsid w:val="00740E69"/>
    <w:rsid w:val="007410B9"/>
    <w:rsid w:val="00741591"/>
    <w:rsid w:val="00742EA5"/>
    <w:rsid w:val="00743A78"/>
    <w:rsid w:val="00744BC3"/>
    <w:rsid w:val="00745676"/>
    <w:rsid w:val="00745C63"/>
    <w:rsid w:val="0074623F"/>
    <w:rsid w:val="007468C3"/>
    <w:rsid w:val="00747865"/>
    <w:rsid w:val="007502F7"/>
    <w:rsid w:val="00750A78"/>
    <w:rsid w:val="00751170"/>
    <w:rsid w:val="0075140B"/>
    <w:rsid w:val="00752539"/>
    <w:rsid w:val="0075648B"/>
    <w:rsid w:val="00756C97"/>
    <w:rsid w:val="00757E56"/>
    <w:rsid w:val="00757F79"/>
    <w:rsid w:val="00761958"/>
    <w:rsid w:val="00761F7D"/>
    <w:rsid w:val="0076383E"/>
    <w:rsid w:val="007660D8"/>
    <w:rsid w:val="007668B6"/>
    <w:rsid w:val="00770285"/>
    <w:rsid w:val="007707D6"/>
    <w:rsid w:val="00770E5C"/>
    <w:rsid w:val="00771251"/>
    <w:rsid w:val="00771E5A"/>
    <w:rsid w:val="00772367"/>
    <w:rsid w:val="00773B1E"/>
    <w:rsid w:val="00773F75"/>
    <w:rsid w:val="00775EE0"/>
    <w:rsid w:val="007760DB"/>
    <w:rsid w:val="00777305"/>
    <w:rsid w:val="00780BD1"/>
    <w:rsid w:val="00782A2D"/>
    <w:rsid w:val="00783A63"/>
    <w:rsid w:val="00783FB9"/>
    <w:rsid w:val="00784191"/>
    <w:rsid w:val="007847EC"/>
    <w:rsid w:val="00784B70"/>
    <w:rsid w:val="00785818"/>
    <w:rsid w:val="0078768B"/>
    <w:rsid w:val="00790379"/>
    <w:rsid w:val="00790926"/>
    <w:rsid w:val="00790F47"/>
    <w:rsid w:val="00792205"/>
    <w:rsid w:val="00794BCD"/>
    <w:rsid w:val="00797711"/>
    <w:rsid w:val="007977F0"/>
    <w:rsid w:val="007A0891"/>
    <w:rsid w:val="007A1C14"/>
    <w:rsid w:val="007A1F0B"/>
    <w:rsid w:val="007A2500"/>
    <w:rsid w:val="007A2E05"/>
    <w:rsid w:val="007A37DD"/>
    <w:rsid w:val="007A453D"/>
    <w:rsid w:val="007A4A2A"/>
    <w:rsid w:val="007A567B"/>
    <w:rsid w:val="007A5D7E"/>
    <w:rsid w:val="007A7840"/>
    <w:rsid w:val="007B03AA"/>
    <w:rsid w:val="007B15F8"/>
    <w:rsid w:val="007B211F"/>
    <w:rsid w:val="007B2EC9"/>
    <w:rsid w:val="007B3EE1"/>
    <w:rsid w:val="007B3F98"/>
    <w:rsid w:val="007B461E"/>
    <w:rsid w:val="007B5D21"/>
    <w:rsid w:val="007B6593"/>
    <w:rsid w:val="007B728A"/>
    <w:rsid w:val="007C0EB4"/>
    <w:rsid w:val="007C1734"/>
    <w:rsid w:val="007C1D8D"/>
    <w:rsid w:val="007C24DF"/>
    <w:rsid w:val="007C27A4"/>
    <w:rsid w:val="007C38B8"/>
    <w:rsid w:val="007C429E"/>
    <w:rsid w:val="007C4605"/>
    <w:rsid w:val="007C6CC2"/>
    <w:rsid w:val="007C7618"/>
    <w:rsid w:val="007C7BBF"/>
    <w:rsid w:val="007C7DEE"/>
    <w:rsid w:val="007D382E"/>
    <w:rsid w:val="007D3924"/>
    <w:rsid w:val="007D4B1A"/>
    <w:rsid w:val="007D5409"/>
    <w:rsid w:val="007D5F81"/>
    <w:rsid w:val="007D64C2"/>
    <w:rsid w:val="007D6F6D"/>
    <w:rsid w:val="007D7127"/>
    <w:rsid w:val="007D76F7"/>
    <w:rsid w:val="007D7852"/>
    <w:rsid w:val="007E1790"/>
    <w:rsid w:val="007E2D14"/>
    <w:rsid w:val="007E2EA0"/>
    <w:rsid w:val="007E3451"/>
    <w:rsid w:val="007E3764"/>
    <w:rsid w:val="007E3DFD"/>
    <w:rsid w:val="007E3F92"/>
    <w:rsid w:val="007E5289"/>
    <w:rsid w:val="007E542F"/>
    <w:rsid w:val="007E5569"/>
    <w:rsid w:val="007E57B5"/>
    <w:rsid w:val="007E62F0"/>
    <w:rsid w:val="007E722E"/>
    <w:rsid w:val="007F020E"/>
    <w:rsid w:val="007F0545"/>
    <w:rsid w:val="007F0846"/>
    <w:rsid w:val="007F08AE"/>
    <w:rsid w:val="007F29FB"/>
    <w:rsid w:val="007F33A8"/>
    <w:rsid w:val="007F4527"/>
    <w:rsid w:val="007F45AD"/>
    <w:rsid w:val="007F59E1"/>
    <w:rsid w:val="007F5C5F"/>
    <w:rsid w:val="007F5C6B"/>
    <w:rsid w:val="007F6D3B"/>
    <w:rsid w:val="007F6DCD"/>
    <w:rsid w:val="007F7687"/>
    <w:rsid w:val="00800716"/>
    <w:rsid w:val="00801AC0"/>
    <w:rsid w:val="00801B5E"/>
    <w:rsid w:val="008029BA"/>
    <w:rsid w:val="00802A12"/>
    <w:rsid w:val="008034F1"/>
    <w:rsid w:val="008044AB"/>
    <w:rsid w:val="0080520C"/>
    <w:rsid w:val="00805800"/>
    <w:rsid w:val="00805BB0"/>
    <w:rsid w:val="008078D5"/>
    <w:rsid w:val="00811926"/>
    <w:rsid w:val="008123FF"/>
    <w:rsid w:val="00812D90"/>
    <w:rsid w:val="008136DF"/>
    <w:rsid w:val="00814B1C"/>
    <w:rsid w:val="008205CF"/>
    <w:rsid w:val="00821B04"/>
    <w:rsid w:val="00822520"/>
    <w:rsid w:val="0082373F"/>
    <w:rsid w:val="00824C2C"/>
    <w:rsid w:val="00826E38"/>
    <w:rsid w:val="00827702"/>
    <w:rsid w:val="00830214"/>
    <w:rsid w:val="0083029F"/>
    <w:rsid w:val="00833382"/>
    <w:rsid w:val="0083338B"/>
    <w:rsid w:val="00833765"/>
    <w:rsid w:val="00833DEE"/>
    <w:rsid w:val="008340B4"/>
    <w:rsid w:val="00834CFB"/>
    <w:rsid w:val="00835853"/>
    <w:rsid w:val="00835A1E"/>
    <w:rsid w:val="00835D0D"/>
    <w:rsid w:val="008363C2"/>
    <w:rsid w:val="00837471"/>
    <w:rsid w:val="00840A6F"/>
    <w:rsid w:val="00840AE1"/>
    <w:rsid w:val="00844798"/>
    <w:rsid w:val="00845517"/>
    <w:rsid w:val="008463D9"/>
    <w:rsid w:val="008465D2"/>
    <w:rsid w:val="00847506"/>
    <w:rsid w:val="00847863"/>
    <w:rsid w:val="00850BED"/>
    <w:rsid w:val="00851FD3"/>
    <w:rsid w:val="00852BB6"/>
    <w:rsid w:val="00853F3E"/>
    <w:rsid w:val="00855767"/>
    <w:rsid w:val="00855D67"/>
    <w:rsid w:val="0085613C"/>
    <w:rsid w:val="0085795F"/>
    <w:rsid w:val="00857C0F"/>
    <w:rsid w:val="00860D4C"/>
    <w:rsid w:val="00861069"/>
    <w:rsid w:val="0086131B"/>
    <w:rsid w:val="00861A71"/>
    <w:rsid w:val="00861AC8"/>
    <w:rsid w:val="00862225"/>
    <w:rsid w:val="008630EB"/>
    <w:rsid w:val="00863197"/>
    <w:rsid w:val="00864994"/>
    <w:rsid w:val="00865F1D"/>
    <w:rsid w:val="00866F65"/>
    <w:rsid w:val="008676BA"/>
    <w:rsid w:val="00867E13"/>
    <w:rsid w:val="00870BBC"/>
    <w:rsid w:val="0087180C"/>
    <w:rsid w:val="00871983"/>
    <w:rsid w:val="008726F2"/>
    <w:rsid w:val="00874E44"/>
    <w:rsid w:val="00875B8E"/>
    <w:rsid w:val="00876177"/>
    <w:rsid w:val="00877430"/>
    <w:rsid w:val="008800E5"/>
    <w:rsid w:val="0088073A"/>
    <w:rsid w:val="00880B1B"/>
    <w:rsid w:val="00882CDC"/>
    <w:rsid w:val="00883FA4"/>
    <w:rsid w:val="00884058"/>
    <w:rsid w:val="008850C3"/>
    <w:rsid w:val="008865A4"/>
    <w:rsid w:val="0088780A"/>
    <w:rsid w:val="00887856"/>
    <w:rsid w:val="008908BB"/>
    <w:rsid w:val="00892DA2"/>
    <w:rsid w:val="00893ACD"/>
    <w:rsid w:val="008941F1"/>
    <w:rsid w:val="00894B80"/>
    <w:rsid w:val="00895833"/>
    <w:rsid w:val="00896F15"/>
    <w:rsid w:val="008A0E53"/>
    <w:rsid w:val="008A1265"/>
    <w:rsid w:val="008A12DC"/>
    <w:rsid w:val="008A27DE"/>
    <w:rsid w:val="008A3C74"/>
    <w:rsid w:val="008A6B16"/>
    <w:rsid w:val="008A6CAB"/>
    <w:rsid w:val="008A74F7"/>
    <w:rsid w:val="008B02ED"/>
    <w:rsid w:val="008B15DB"/>
    <w:rsid w:val="008B2271"/>
    <w:rsid w:val="008B31CA"/>
    <w:rsid w:val="008B3BA1"/>
    <w:rsid w:val="008B4C40"/>
    <w:rsid w:val="008B55D3"/>
    <w:rsid w:val="008B5D1C"/>
    <w:rsid w:val="008B5D1E"/>
    <w:rsid w:val="008B64B0"/>
    <w:rsid w:val="008C069B"/>
    <w:rsid w:val="008C0B95"/>
    <w:rsid w:val="008C0BE5"/>
    <w:rsid w:val="008C0F7B"/>
    <w:rsid w:val="008C26FE"/>
    <w:rsid w:val="008C3CB3"/>
    <w:rsid w:val="008C44B8"/>
    <w:rsid w:val="008C7823"/>
    <w:rsid w:val="008D1D09"/>
    <w:rsid w:val="008D273A"/>
    <w:rsid w:val="008D46FE"/>
    <w:rsid w:val="008D5455"/>
    <w:rsid w:val="008D5A56"/>
    <w:rsid w:val="008D5C04"/>
    <w:rsid w:val="008D5C8E"/>
    <w:rsid w:val="008D5DE5"/>
    <w:rsid w:val="008D7C69"/>
    <w:rsid w:val="008E0F73"/>
    <w:rsid w:val="008E2041"/>
    <w:rsid w:val="008E272F"/>
    <w:rsid w:val="008E2EE2"/>
    <w:rsid w:val="008E31B8"/>
    <w:rsid w:val="008E3E19"/>
    <w:rsid w:val="008E4F08"/>
    <w:rsid w:val="008E544D"/>
    <w:rsid w:val="008E5477"/>
    <w:rsid w:val="008E5BCC"/>
    <w:rsid w:val="008E60A0"/>
    <w:rsid w:val="008E697E"/>
    <w:rsid w:val="008E6AD6"/>
    <w:rsid w:val="008E7594"/>
    <w:rsid w:val="008F07D8"/>
    <w:rsid w:val="008F102C"/>
    <w:rsid w:val="008F1B9C"/>
    <w:rsid w:val="008F3965"/>
    <w:rsid w:val="008F420C"/>
    <w:rsid w:val="008F4F9F"/>
    <w:rsid w:val="008F675E"/>
    <w:rsid w:val="008F7313"/>
    <w:rsid w:val="008F7696"/>
    <w:rsid w:val="008F7899"/>
    <w:rsid w:val="008F7BED"/>
    <w:rsid w:val="0090063D"/>
    <w:rsid w:val="00901094"/>
    <w:rsid w:val="00901861"/>
    <w:rsid w:val="00902904"/>
    <w:rsid w:val="0090351F"/>
    <w:rsid w:val="00903938"/>
    <w:rsid w:val="0090494E"/>
    <w:rsid w:val="0090571B"/>
    <w:rsid w:val="00906F6D"/>
    <w:rsid w:val="00910FDD"/>
    <w:rsid w:val="00914066"/>
    <w:rsid w:val="00914A9E"/>
    <w:rsid w:val="0091766C"/>
    <w:rsid w:val="00917700"/>
    <w:rsid w:val="00922145"/>
    <w:rsid w:val="009230C1"/>
    <w:rsid w:val="00923B2D"/>
    <w:rsid w:val="00924CE5"/>
    <w:rsid w:val="009252B0"/>
    <w:rsid w:val="00927D5A"/>
    <w:rsid w:val="00930E30"/>
    <w:rsid w:val="00931078"/>
    <w:rsid w:val="009311CA"/>
    <w:rsid w:val="0093238E"/>
    <w:rsid w:val="00932D63"/>
    <w:rsid w:val="00932FA4"/>
    <w:rsid w:val="00933F62"/>
    <w:rsid w:val="009344C6"/>
    <w:rsid w:val="00934B31"/>
    <w:rsid w:val="00934B4B"/>
    <w:rsid w:val="00934EE1"/>
    <w:rsid w:val="00935192"/>
    <w:rsid w:val="009356BE"/>
    <w:rsid w:val="00935ED7"/>
    <w:rsid w:val="00937E66"/>
    <w:rsid w:val="00940764"/>
    <w:rsid w:val="00940DCC"/>
    <w:rsid w:val="00941337"/>
    <w:rsid w:val="00941431"/>
    <w:rsid w:val="0094191D"/>
    <w:rsid w:val="00942009"/>
    <w:rsid w:val="00942D94"/>
    <w:rsid w:val="009434A8"/>
    <w:rsid w:val="00943742"/>
    <w:rsid w:val="00943CD1"/>
    <w:rsid w:val="00944A30"/>
    <w:rsid w:val="00945E6F"/>
    <w:rsid w:val="00950261"/>
    <w:rsid w:val="00951C0B"/>
    <w:rsid w:val="00952412"/>
    <w:rsid w:val="00953468"/>
    <w:rsid w:val="0095381A"/>
    <w:rsid w:val="00954158"/>
    <w:rsid w:val="00956168"/>
    <w:rsid w:val="00956925"/>
    <w:rsid w:val="00957285"/>
    <w:rsid w:val="00957C7A"/>
    <w:rsid w:val="009607EE"/>
    <w:rsid w:val="00963317"/>
    <w:rsid w:val="00964F5F"/>
    <w:rsid w:val="009650E5"/>
    <w:rsid w:val="00971007"/>
    <w:rsid w:val="00971714"/>
    <w:rsid w:val="00971D03"/>
    <w:rsid w:val="009721B0"/>
    <w:rsid w:val="00972B02"/>
    <w:rsid w:val="00974CD3"/>
    <w:rsid w:val="0098246A"/>
    <w:rsid w:val="0098276D"/>
    <w:rsid w:val="00982E38"/>
    <w:rsid w:val="00983113"/>
    <w:rsid w:val="009842BF"/>
    <w:rsid w:val="009845F2"/>
    <w:rsid w:val="009851DC"/>
    <w:rsid w:val="009857E3"/>
    <w:rsid w:val="00991746"/>
    <w:rsid w:val="00994B1B"/>
    <w:rsid w:val="00995B6A"/>
    <w:rsid w:val="00995F7C"/>
    <w:rsid w:val="00996713"/>
    <w:rsid w:val="00996885"/>
    <w:rsid w:val="00996E5E"/>
    <w:rsid w:val="009A017C"/>
    <w:rsid w:val="009A0A00"/>
    <w:rsid w:val="009A47EE"/>
    <w:rsid w:val="009A4F43"/>
    <w:rsid w:val="009A4FB2"/>
    <w:rsid w:val="009A5E35"/>
    <w:rsid w:val="009B027D"/>
    <w:rsid w:val="009B1690"/>
    <w:rsid w:val="009B3047"/>
    <w:rsid w:val="009B31F0"/>
    <w:rsid w:val="009B39A5"/>
    <w:rsid w:val="009B4615"/>
    <w:rsid w:val="009B484A"/>
    <w:rsid w:val="009B5070"/>
    <w:rsid w:val="009B50AE"/>
    <w:rsid w:val="009B5963"/>
    <w:rsid w:val="009B5A9B"/>
    <w:rsid w:val="009B5C19"/>
    <w:rsid w:val="009B5CFE"/>
    <w:rsid w:val="009B7AE5"/>
    <w:rsid w:val="009C1169"/>
    <w:rsid w:val="009C1645"/>
    <w:rsid w:val="009C24CA"/>
    <w:rsid w:val="009C251D"/>
    <w:rsid w:val="009C3535"/>
    <w:rsid w:val="009C39DA"/>
    <w:rsid w:val="009C3D8B"/>
    <w:rsid w:val="009C5C30"/>
    <w:rsid w:val="009C61AA"/>
    <w:rsid w:val="009C67CA"/>
    <w:rsid w:val="009C70D3"/>
    <w:rsid w:val="009C72E9"/>
    <w:rsid w:val="009D26BE"/>
    <w:rsid w:val="009D32D8"/>
    <w:rsid w:val="009D4E8D"/>
    <w:rsid w:val="009D69BD"/>
    <w:rsid w:val="009D73D6"/>
    <w:rsid w:val="009D746D"/>
    <w:rsid w:val="009D7484"/>
    <w:rsid w:val="009D771B"/>
    <w:rsid w:val="009D7818"/>
    <w:rsid w:val="009D79CB"/>
    <w:rsid w:val="009D7EBF"/>
    <w:rsid w:val="009E0924"/>
    <w:rsid w:val="009E1426"/>
    <w:rsid w:val="009E2A53"/>
    <w:rsid w:val="009E4F8A"/>
    <w:rsid w:val="009E5808"/>
    <w:rsid w:val="009E5B7D"/>
    <w:rsid w:val="009E5D3C"/>
    <w:rsid w:val="009E5D85"/>
    <w:rsid w:val="009E5E80"/>
    <w:rsid w:val="009F2477"/>
    <w:rsid w:val="009F25C0"/>
    <w:rsid w:val="009F4B02"/>
    <w:rsid w:val="009F62EF"/>
    <w:rsid w:val="009F70E8"/>
    <w:rsid w:val="009F74C5"/>
    <w:rsid w:val="009F797C"/>
    <w:rsid w:val="00A02311"/>
    <w:rsid w:val="00A03294"/>
    <w:rsid w:val="00A045BF"/>
    <w:rsid w:val="00A04D0D"/>
    <w:rsid w:val="00A05636"/>
    <w:rsid w:val="00A06E21"/>
    <w:rsid w:val="00A07A1E"/>
    <w:rsid w:val="00A10847"/>
    <w:rsid w:val="00A11150"/>
    <w:rsid w:val="00A111AF"/>
    <w:rsid w:val="00A117E4"/>
    <w:rsid w:val="00A13253"/>
    <w:rsid w:val="00A143DD"/>
    <w:rsid w:val="00A15E81"/>
    <w:rsid w:val="00A16FFC"/>
    <w:rsid w:val="00A2198E"/>
    <w:rsid w:val="00A22992"/>
    <w:rsid w:val="00A27225"/>
    <w:rsid w:val="00A3031B"/>
    <w:rsid w:val="00A32231"/>
    <w:rsid w:val="00A331FE"/>
    <w:rsid w:val="00A3405C"/>
    <w:rsid w:val="00A3508B"/>
    <w:rsid w:val="00A355D4"/>
    <w:rsid w:val="00A367D0"/>
    <w:rsid w:val="00A368A3"/>
    <w:rsid w:val="00A36DA1"/>
    <w:rsid w:val="00A409B1"/>
    <w:rsid w:val="00A41A5B"/>
    <w:rsid w:val="00A41ACD"/>
    <w:rsid w:val="00A42142"/>
    <w:rsid w:val="00A447B1"/>
    <w:rsid w:val="00A44E9A"/>
    <w:rsid w:val="00A45578"/>
    <w:rsid w:val="00A45751"/>
    <w:rsid w:val="00A47811"/>
    <w:rsid w:val="00A51336"/>
    <w:rsid w:val="00A51F83"/>
    <w:rsid w:val="00A5297B"/>
    <w:rsid w:val="00A52A74"/>
    <w:rsid w:val="00A52B3D"/>
    <w:rsid w:val="00A5338D"/>
    <w:rsid w:val="00A5393F"/>
    <w:rsid w:val="00A53AD1"/>
    <w:rsid w:val="00A53EE7"/>
    <w:rsid w:val="00A54C52"/>
    <w:rsid w:val="00A54D21"/>
    <w:rsid w:val="00A56F61"/>
    <w:rsid w:val="00A5748E"/>
    <w:rsid w:val="00A57F04"/>
    <w:rsid w:val="00A60EE6"/>
    <w:rsid w:val="00A62A22"/>
    <w:rsid w:val="00A62AB4"/>
    <w:rsid w:val="00A63BDB"/>
    <w:rsid w:val="00A63E1B"/>
    <w:rsid w:val="00A64755"/>
    <w:rsid w:val="00A64A11"/>
    <w:rsid w:val="00A66369"/>
    <w:rsid w:val="00A665C2"/>
    <w:rsid w:val="00A6687E"/>
    <w:rsid w:val="00A67016"/>
    <w:rsid w:val="00A675FF"/>
    <w:rsid w:val="00A705A4"/>
    <w:rsid w:val="00A72D20"/>
    <w:rsid w:val="00A73034"/>
    <w:rsid w:val="00A7361E"/>
    <w:rsid w:val="00A73FA0"/>
    <w:rsid w:val="00A7527E"/>
    <w:rsid w:val="00A75529"/>
    <w:rsid w:val="00A7643D"/>
    <w:rsid w:val="00A7735E"/>
    <w:rsid w:val="00A779D3"/>
    <w:rsid w:val="00A8248B"/>
    <w:rsid w:val="00A8537F"/>
    <w:rsid w:val="00A86930"/>
    <w:rsid w:val="00A87A23"/>
    <w:rsid w:val="00A87A8B"/>
    <w:rsid w:val="00A90C32"/>
    <w:rsid w:val="00A920C9"/>
    <w:rsid w:val="00A9481D"/>
    <w:rsid w:val="00A94CE3"/>
    <w:rsid w:val="00A95725"/>
    <w:rsid w:val="00AA0226"/>
    <w:rsid w:val="00AA0762"/>
    <w:rsid w:val="00AA09A7"/>
    <w:rsid w:val="00AA09AF"/>
    <w:rsid w:val="00AA1004"/>
    <w:rsid w:val="00AA1555"/>
    <w:rsid w:val="00AA160D"/>
    <w:rsid w:val="00AA16EC"/>
    <w:rsid w:val="00AA1987"/>
    <w:rsid w:val="00AA2773"/>
    <w:rsid w:val="00AA6592"/>
    <w:rsid w:val="00AA6904"/>
    <w:rsid w:val="00AA70E1"/>
    <w:rsid w:val="00AA7ADB"/>
    <w:rsid w:val="00AB0168"/>
    <w:rsid w:val="00AB10F5"/>
    <w:rsid w:val="00AB16FD"/>
    <w:rsid w:val="00AB1861"/>
    <w:rsid w:val="00AB210B"/>
    <w:rsid w:val="00AB2A1D"/>
    <w:rsid w:val="00AB3E24"/>
    <w:rsid w:val="00AB4AFD"/>
    <w:rsid w:val="00AB5FA1"/>
    <w:rsid w:val="00AB60B5"/>
    <w:rsid w:val="00AB61AD"/>
    <w:rsid w:val="00AB66D7"/>
    <w:rsid w:val="00AB6B9F"/>
    <w:rsid w:val="00AB6DB1"/>
    <w:rsid w:val="00AC041D"/>
    <w:rsid w:val="00AC1276"/>
    <w:rsid w:val="00AC16E1"/>
    <w:rsid w:val="00AC19FD"/>
    <w:rsid w:val="00AC2D2B"/>
    <w:rsid w:val="00AC2D85"/>
    <w:rsid w:val="00AC2E7C"/>
    <w:rsid w:val="00AC3322"/>
    <w:rsid w:val="00AC3544"/>
    <w:rsid w:val="00AC5345"/>
    <w:rsid w:val="00AC5FD2"/>
    <w:rsid w:val="00AC60AA"/>
    <w:rsid w:val="00AC6131"/>
    <w:rsid w:val="00AC629A"/>
    <w:rsid w:val="00AC7329"/>
    <w:rsid w:val="00AC7634"/>
    <w:rsid w:val="00AD03F0"/>
    <w:rsid w:val="00AD0AE5"/>
    <w:rsid w:val="00AD1B1B"/>
    <w:rsid w:val="00AD3AC0"/>
    <w:rsid w:val="00AD44B8"/>
    <w:rsid w:val="00AD4D6C"/>
    <w:rsid w:val="00AD5F7B"/>
    <w:rsid w:val="00AD6CD8"/>
    <w:rsid w:val="00AE1752"/>
    <w:rsid w:val="00AE18A4"/>
    <w:rsid w:val="00AE1B2E"/>
    <w:rsid w:val="00AE39EF"/>
    <w:rsid w:val="00AE446B"/>
    <w:rsid w:val="00AE458B"/>
    <w:rsid w:val="00AE462F"/>
    <w:rsid w:val="00AE4C38"/>
    <w:rsid w:val="00AE5D0D"/>
    <w:rsid w:val="00AE6905"/>
    <w:rsid w:val="00AE77D4"/>
    <w:rsid w:val="00AE78E9"/>
    <w:rsid w:val="00AF0C39"/>
    <w:rsid w:val="00AF0F26"/>
    <w:rsid w:val="00AF171C"/>
    <w:rsid w:val="00AF1BDA"/>
    <w:rsid w:val="00AF274A"/>
    <w:rsid w:val="00AF292C"/>
    <w:rsid w:val="00AF3806"/>
    <w:rsid w:val="00AF4DDB"/>
    <w:rsid w:val="00AF4F6A"/>
    <w:rsid w:val="00AF56A5"/>
    <w:rsid w:val="00AF65CF"/>
    <w:rsid w:val="00AF65FB"/>
    <w:rsid w:val="00AF7A28"/>
    <w:rsid w:val="00AF7E7D"/>
    <w:rsid w:val="00B0075F"/>
    <w:rsid w:val="00B01384"/>
    <w:rsid w:val="00B019F0"/>
    <w:rsid w:val="00B029A4"/>
    <w:rsid w:val="00B03BA3"/>
    <w:rsid w:val="00B04355"/>
    <w:rsid w:val="00B06D7E"/>
    <w:rsid w:val="00B07149"/>
    <w:rsid w:val="00B07B2F"/>
    <w:rsid w:val="00B103BA"/>
    <w:rsid w:val="00B10EA8"/>
    <w:rsid w:val="00B10FC8"/>
    <w:rsid w:val="00B12810"/>
    <w:rsid w:val="00B137A2"/>
    <w:rsid w:val="00B13823"/>
    <w:rsid w:val="00B14BB1"/>
    <w:rsid w:val="00B1508E"/>
    <w:rsid w:val="00B15467"/>
    <w:rsid w:val="00B16F62"/>
    <w:rsid w:val="00B20841"/>
    <w:rsid w:val="00B20972"/>
    <w:rsid w:val="00B23383"/>
    <w:rsid w:val="00B24C5B"/>
    <w:rsid w:val="00B25C2B"/>
    <w:rsid w:val="00B26444"/>
    <w:rsid w:val="00B26A3E"/>
    <w:rsid w:val="00B26D1F"/>
    <w:rsid w:val="00B2729A"/>
    <w:rsid w:val="00B3137A"/>
    <w:rsid w:val="00B31499"/>
    <w:rsid w:val="00B32844"/>
    <w:rsid w:val="00B348EA"/>
    <w:rsid w:val="00B34BFC"/>
    <w:rsid w:val="00B360B6"/>
    <w:rsid w:val="00B36B2A"/>
    <w:rsid w:val="00B37181"/>
    <w:rsid w:val="00B379EF"/>
    <w:rsid w:val="00B37BC6"/>
    <w:rsid w:val="00B37F40"/>
    <w:rsid w:val="00B4003D"/>
    <w:rsid w:val="00B40E2B"/>
    <w:rsid w:val="00B41410"/>
    <w:rsid w:val="00B41EF8"/>
    <w:rsid w:val="00B42048"/>
    <w:rsid w:val="00B42561"/>
    <w:rsid w:val="00B426C6"/>
    <w:rsid w:val="00B431E8"/>
    <w:rsid w:val="00B44653"/>
    <w:rsid w:val="00B4540D"/>
    <w:rsid w:val="00B46B68"/>
    <w:rsid w:val="00B472D9"/>
    <w:rsid w:val="00B473BE"/>
    <w:rsid w:val="00B500E2"/>
    <w:rsid w:val="00B505F5"/>
    <w:rsid w:val="00B5094D"/>
    <w:rsid w:val="00B51090"/>
    <w:rsid w:val="00B54DD4"/>
    <w:rsid w:val="00B56789"/>
    <w:rsid w:val="00B569C0"/>
    <w:rsid w:val="00B57221"/>
    <w:rsid w:val="00B602CF"/>
    <w:rsid w:val="00B604E9"/>
    <w:rsid w:val="00B605F5"/>
    <w:rsid w:val="00B60D11"/>
    <w:rsid w:val="00B60D28"/>
    <w:rsid w:val="00B61324"/>
    <w:rsid w:val="00B62CBC"/>
    <w:rsid w:val="00B63C48"/>
    <w:rsid w:val="00B64C63"/>
    <w:rsid w:val="00B64F75"/>
    <w:rsid w:val="00B658A9"/>
    <w:rsid w:val="00B65A8A"/>
    <w:rsid w:val="00B66296"/>
    <w:rsid w:val="00B677C4"/>
    <w:rsid w:val="00B67A06"/>
    <w:rsid w:val="00B72A8A"/>
    <w:rsid w:val="00B72BB7"/>
    <w:rsid w:val="00B72E0C"/>
    <w:rsid w:val="00B73332"/>
    <w:rsid w:val="00B739D9"/>
    <w:rsid w:val="00B73AEF"/>
    <w:rsid w:val="00B73D5B"/>
    <w:rsid w:val="00B73D7C"/>
    <w:rsid w:val="00B745AE"/>
    <w:rsid w:val="00B752FA"/>
    <w:rsid w:val="00B75D67"/>
    <w:rsid w:val="00B75EDD"/>
    <w:rsid w:val="00B76EEB"/>
    <w:rsid w:val="00B76F51"/>
    <w:rsid w:val="00B77B2C"/>
    <w:rsid w:val="00B80132"/>
    <w:rsid w:val="00B80D5E"/>
    <w:rsid w:val="00B8246D"/>
    <w:rsid w:val="00B838E2"/>
    <w:rsid w:val="00B842FB"/>
    <w:rsid w:val="00B84A2C"/>
    <w:rsid w:val="00B86ADB"/>
    <w:rsid w:val="00B87353"/>
    <w:rsid w:val="00B9024C"/>
    <w:rsid w:val="00B90C3D"/>
    <w:rsid w:val="00B90C8D"/>
    <w:rsid w:val="00B92F40"/>
    <w:rsid w:val="00B93012"/>
    <w:rsid w:val="00B93F5C"/>
    <w:rsid w:val="00B94428"/>
    <w:rsid w:val="00B9461E"/>
    <w:rsid w:val="00B95C17"/>
    <w:rsid w:val="00B9616B"/>
    <w:rsid w:val="00B97CAD"/>
    <w:rsid w:val="00BA0639"/>
    <w:rsid w:val="00BA07B3"/>
    <w:rsid w:val="00BA0F61"/>
    <w:rsid w:val="00BA1256"/>
    <w:rsid w:val="00BA277B"/>
    <w:rsid w:val="00BA27FD"/>
    <w:rsid w:val="00BA2F57"/>
    <w:rsid w:val="00BA31CD"/>
    <w:rsid w:val="00BA43F1"/>
    <w:rsid w:val="00BA55A7"/>
    <w:rsid w:val="00BA634E"/>
    <w:rsid w:val="00BA70AC"/>
    <w:rsid w:val="00BA7587"/>
    <w:rsid w:val="00BA7878"/>
    <w:rsid w:val="00BB0535"/>
    <w:rsid w:val="00BB0D78"/>
    <w:rsid w:val="00BB17D8"/>
    <w:rsid w:val="00BB3CE2"/>
    <w:rsid w:val="00BB3EE6"/>
    <w:rsid w:val="00BB6A3E"/>
    <w:rsid w:val="00BB6EA0"/>
    <w:rsid w:val="00BB780A"/>
    <w:rsid w:val="00BB7A0C"/>
    <w:rsid w:val="00BC00A5"/>
    <w:rsid w:val="00BC1D49"/>
    <w:rsid w:val="00BC22B9"/>
    <w:rsid w:val="00BC2586"/>
    <w:rsid w:val="00BC407B"/>
    <w:rsid w:val="00BC70F5"/>
    <w:rsid w:val="00BC7832"/>
    <w:rsid w:val="00BD058A"/>
    <w:rsid w:val="00BD0682"/>
    <w:rsid w:val="00BD0C78"/>
    <w:rsid w:val="00BD13C9"/>
    <w:rsid w:val="00BD2E74"/>
    <w:rsid w:val="00BD3EFA"/>
    <w:rsid w:val="00BD44E9"/>
    <w:rsid w:val="00BD4D15"/>
    <w:rsid w:val="00BD4E18"/>
    <w:rsid w:val="00BD4FB2"/>
    <w:rsid w:val="00BD58C1"/>
    <w:rsid w:val="00BD5A30"/>
    <w:rsid w:val="00BE18D4"/>
    <w:rsid w:val="00BE1964"/>
    <w:rsid w:val="00BE41DE"/>
    <w:rsid w:val="00BE4589"/>
    <w:rsid w:val="00BE45EC"/>
    <w:rsid w:val="00BE589D"/>
    <w:rsid w:val="00BF10BC"/>
    <w:rsid w:val="00BF1C07"/>
    <w:rsid w:val="00BF2AE2"/>
    <w:rsid w:val="00BF3490"/>
    <w:rsid w:val="00BF3D94"/>
    <w:rsid w:val="00BF408B"/>
    <w:rsid w:val="00BF46A6"/>
    <w:rsid w:val="00BF4753"/>
    <w:rsid w:val="00BF52FE"/>
    <w:rsid w:val="00BF5699"/>
    <w:rsid w:val="00BF6AC1"/>
    <w:rsid w:val="00BF7A36"/>
    <w:rsid w:val="00C00198"/>
    <w:rsid w:val="00C0245C"/>
    <w:rsid w:val="00C028B2"/>
    <w:rsid w:val="00C02C7C"/>
    <w:rsid w:val="00C0536C"/>
    <w:rsid w:val="00C06FCD"/>
    <w:rsid w:val="00C07B8D"/>
    <w:rsid w:val="00C07BF3"/>
    <w:rsid w:val="00C1005B"/>
    <w:rsid w:val="00C104DC"/>
    <w:rsid w:val="00C10A20"/>
    <w:rsid w:val="00C10E47"/>
    <w:rsid w:val="00C12170"/>
    <w:rsid w:val="00C1317A"/>
    <w:rsid w:val="00C13581"/>
    <w:rsid w:val="00C1515C"/>
    <w:rsid w:val="00C157C4"/>
    <w:rsid w:val="00C217B6"/>
    <w:rsid w:val="00C23A79"/>
    <w:rsid w:val="00C278C1"/>
    <w:rsid w:val="00C27ABD"/>
    <w:rsid w:val="00C311CB"/>
    <w:rsid w:val="00C31205"/>
    <w:rsid w:val="00C33D4E"/>
    <w:rsid w:val="00C34AE6"/>
    <w:rsid w:val="00C36A1F"/>
    <w:rsid w:val="00C36D2F"/>
    <w:rsid w:val="00C4076A"/>
    <w:rsid w:val="00C4158A"/>
    <w:rsid w:val="00C42C6E"/>
    <w:rsid w:val="00C42EF4"/>
    <w:rsid w:val="00C43E30"/>
    <w:rsid w:val="00C44FD4"/>
    <w:rsid w:val="00C454FC"/>
    <w:rsid w:val="00C45AEF"/>
    <w:rsid w:val="00C479A5"/>
    <w:rsid w:val="00C50311"/>
    <w:rsid w:val="00C540DD"/>
    <w:rsid w:val="00C552AA"/>
    <w:rsid w:val="00C56188"/>
    <w:rsid w:val="00C56CFD"/>
    <w:rsid w:val="00C57FDD"/>
    <w:rsid w:val="00C60481"/>
    <w:rsid w:val="00C60676"/>
    <w:rsid w:val="00C61304"/>
    <w:rsid w:val="00C61EE0"/>
    <w:rsid w:val="00C637CE"/>
    <w:rsid w:val="00C638BF"/>
    <w:rsid w:val="00C63938"/>
    <w:rsid w:val="00C6438D"/>
    <w:rsid w:val="00C6615D"/>
    <w:rsid w:val="00C66672"/>
    <w:rsid w:val="00C675B7"/>
    <w:rsid w:val="00C67758"/>
    <w:rsid w:val="00C7013C"/>
    <w:rsid w:val="00C70926"/>
    <w:rsid w:val="00C71B91"/>
    <w:rsid w:val="00C72165"/>
    <w:rsid w:val="00C7273F"/>
    <w:rsid w:val="00C73183"/>
    <w:rsid w:val="00C73578"/>
    <w:rsid w:val="00C73F7F"/>
    <w:rsid w:val="00C742FE"/>
    <w:rsid w:val="00C7657D"/>
    <w:rsid w:val="00C76B1C"/>
    <w:rsid w:val="00C8105D"/>
    <w:rsid w:val="00C82A56"/>
    <w:rsid w:val="00C82CAD"/>
    <w:rsid w:val="00C835DA"/>
    <w:rsid w:val="00C87410"/>
    <w:rsid w:val="00C87B5F"/>
    <w:rsid w:val="00C910BE"/>
    <w:rsid w:val="00C914A8"/>
    <w:rsid w:val="00C91502"/>
    <w:rsid w:val="00C92FD2"/>
    <w:rsid w:val="00C93054"/>
    <w:rsid w:val="00C9434F"/>
    <w:rsid w:val="00C94D55"/>
    <w:rsid w:val="00C94F9B"/>
    <w:rsid w:val="00C956DF"/>
    <w:rsid w:val="00C96C64"/>
    <w:rsid w:val="00CA03C7"/>
    <w:rsid w:val="00CA0633"/>
    <w:rsid w:val="00CA3BB2"/>
    <w:rsid w:val="00CA51B5"/>
    <w:rsid w:val="00CA51C0"/>
    <w:rsid w:val="00CA63F1"/>
    <w:rsid w:val="00CA72B8"/>
    <w:rsid w:val="00CA741B"/>
    <w:rsid w:val="00CA7542"/>
    <w:rsid w:val="00CB18E5"/>
    <w:rsid w:val="00CB1F7A"/>
    <w:rsid w:val="00CB27B4"/>
    <w:rsid w:val="00CB51BA"/>
    <w:rsid w:val="00CB56C6"/>
    <w:rsid w:val="00CB73B6"/>
    <w:rsid w:val="00CB7E72"/>
    <w:rsid w:val="00CC07F3"/>
    <w:rsid w:val="00CC08AE"/>
    <w:rsid w:val="00CC129B"/>
    <w:rsid w:val="00CC14E6"/>
    <w:rsid w:val="00CC193C"/>
    <w:rsid w:val="00CC1A7C"/>
    <w:rsid w:val="00CC1CD4"/>
    <w:rsid w:val="00CC4FA8"/>
    <w:rsid w:val="00CC51F6"/>
    <w:rsid w:val="00CC5C21"/>
    <w:rsid w:val="00CC6169"/>
    <w:rsid w:val="00CC6D0D"/>
    <w:rsid w:val="00CC7315"/>
    <w:rsid w:val="00CC7FDE"/>
    <w:rsid w:val="00CD03F0"/>
    <w:rsid w:val="00CD0609"/>
    <w:rsid w:val="00CD0EBF"/>
    <w:rsid w:val="00CD21A0"/>
    <w:rsid w:val="00CD35F3"/>
    <w:rsid w:val="00CD5550"/>
    <w:rsid w:val="00CD60D8"/>
    <w:rsid w:val="00CD6616"/>
    <w:rsid w:val="00CE196A"/>
    <w:rsid w:val="00CE1D3B"/>
    <w:rsid w:val="00CE2263"/>
    <w:rsid w:val="00CE3CD5"/>
    <w:rsid w:val="00CE411A"/>
    <w:rsid w:val="00CE479A"/>
    <w:rsid w:val="00CE4B79"/>
    <w:rsid w:val="00CE51D6"/>
    <w:rsid w:val="00CE57D1"/>
    <w:rsid w:val="00CE57F9"/>
    <w:rsid w:val="00CE5862"/>
    <w:rsid w:val="00CE662A"/>
    <w:rsid w:val="00CE6DFF"/>
    <w:rsid w:val="00CE6F6F"/>
    <w:rsid w:val="00CE7265"/>
    <w:rsid w:val="00CE7D67"/>
    <w:rsid w:val="00CF01C8"/>
    <w:rsid w:val="00CF0350"/>
    <w:rsid w:val="00CF197A"/>
    <w:rsid w:val="00CF2337"/>
    <w:rsid w:val="00CF2433"/>
    <w:rsid w:val="00CF36E4"/>
    <w:rsid w:val="00CF467E"/>
    <w:rsid w:val="00CF4910"/>
    <w:rsid w:val="00CF525D"/>
    <w:rsid w:val="00CF5472"/>
    <w:rsid w:val="00CF592E"/>
    <w:rsid w:val="00D00157"/>
    <w:rsid w:val="00D00DA4"/>
    <w:rsid w:val="00D024B5"/>
    <w:rsid w:val="00D02B18"/>
    <w:rsid w:val="00D03644"/>
    <w:rsid w:val="00D03E27"/>
    <w:rsid w:val="00D04E43"/>
    <w:rsid w:val="00D05658"/>
    <w:rsid w:val="00D063F2"/>
    <w:rsid w:val="00D11280"/>
    <w:rsid w:val="00D112AB"/>
    <w:rsid w:val="00D11A8B"/>
    <w:rsid w:val="00D128A2"/>
    <w:rsid w:val="00D12B67"/>
    <w:rsid w:val="00D13AA6"/>
    <w:rsid w:val="00D14397"/>
    <w:rsid w:val="00D15F9D"/>
    <w:rsid w:val="00D16372"/>
    <w:rsid w:val="00D167E7"/>
    <w:rsid w:val="00D16BBA"/>
    <w:rsid w:val="00D17014"/>
    <w:rsid w:val="00D17420"/>
    <w:rsid w:val="00D17DC9"/>
    <w:rsid w:val="00D17E61"/>
    <w:rsid w:val="00D20C0F"/>
    <w:rsid w:val="00D20D66"/>
    <w:rsid w:val="00D22925"/>
    <w:rsid w:val="00D244A1"/>
    <w:rsid w:val="00D24F5D"/>
    <w:rsid w:val="00D2591C"/>
    <w:rsid w:val="00D2658C"/>
    <w:rsid w:val="00D26C09"/>
    <w:rsid w:val="00D276B4"/>
    <w:rsid w:val="00D303EE"/>
    <w:rsid w:val="00D30605"/>
    <w:rsid w:val="00D3089A"/>
    <w:rsid w:val="00D31124"/>
    <w:rsid w:val="00D3276E"/>
    <w:rsid w:val="00D32BDD"/>
    <w:rsid w:val="00D3371E"/>
    <w:rsid w:val="00D338F5"/>
    <w:rsid w:val="00D340D7"/>
    <w:rsid w:val="00D34476"/>
    <w:rsid w:val="00D3587B"/>
    <w:rsid w:val="00D35917"/>
    <w:rsid w:val="00D3788C"/>
    <w:rsid w:val="00D378BE"/>
    <w:rsid w:val="00D40295"/>
    <w:rsid w:val="00D41F1B"/>
    <w:rsid w:val="00D424EF"/>
    <w:rsid w:val="00D435FA"/>
    <w:rsid w:val="00D45E2F"/>
    <w:rsid w:val="00D4633B"/>
    <w:rsid w:val="00D47634"/>
    <w:rsid w:val="00D5055A"/>
    <w:rsid w:val="00D513FC"/>
    <w:rsid w:val="00D5169D"/>
    <w:rsid w:val="00D520BF"/>
    <w:rsid w:val="00D5325B"/>
    <w:rsid w:val="00D537E0"/>
    <w:rsid w:val="00D546EA"/>
    <w:rsid w:val="00D566A9"/>
    <w:rsid w:val="00D60EFA"/>
    <w:rsid w:val="00D617C8"/>
    <w:rsid w:val="00D61824"/>
    <w:rsid w:val="00D619B5"/>
    <w:rsid w:val="00D65749"/>
    <w:rsid w:val="00D65B95"/>
    <w:rsid w:val="00D65DAC"/>
    <w:rsid w:val="00D66AC8"/>
    <w:rsid w:val="00D66EE9"/>
    <w:rsid w:val="00D67297"/>
    <w:rsid w:val="00D724E4"/>
    <w:rsid w:val="00D73623"/>
    <w:rsid w:val="00D73D63"/>
    <w:rsid w:val="00D75AE7"/>
    <w:rsid w:val="00D75E56"/>
    <w:rsid w:val="00D80017"/>
    <w:rsid w:val="00D80659"/>
    <w:rsid w:val="00D80847"/>
    <w:rsid w:val="00D8140A"/>
    <w:rsid w:val="00D8383A"/>
    <w:rsid w:val="00D83C98"/>
    <w:rsid w:val="00D8539B"/>
    <w:rsid w:val="00D85C65"/>
    <w:rsid w:val="00D86A7B"/>
    <w:rsid w:val="00D87532"/>
    <w:rsid w:val="00D87DD0"/>
    <w:rsid w:val="00D87F06"/>
    <w:rsid w:val="00D9044B"/>
    <w:rsid w:val="00D91653"/>
    <w:rsid w:val="00D917CE"/>
    <w:rsid w:val="00D91943"/>
    <w:rsid w:val="00D92002"/>
    <w:rsid w:val="00D93A88"/>
    <w:rsid w:val="00D94B52"/>
    <w:rsid w:val="00D95D0B"/>
    <w:rsid w:val="00D96553"/>
    <w:rsid w:val="00D967DB"/>
    <w:rsid w:val="00DA0717"/>
    <w:rsid w:val="00DA0927"/>
    <w:rsid w:val="00DA1182"/>
    <w:rsid w:val="00DA28B1"/>
    <w:rsid w:val="00DA3E33"/>
    <w:rsid w:val="00DA3EC5"/>
    <w:rsid w:val="00DA3FDE"/>
    <w:rsid w:val="00DA4734"/>
    <w:rsid w:val="00DA481C"/>
    <w:rsid w:val="00DA4EB8"/>
    <w:rsid w:val="00DA6986"/>
    <w:rsid w:val="00DB0234"/>
    <w:rsid w:val="00DB11AE"/>
    <w:rsid w:val="00DB4913"/>
    <w:rsid w:val="00DB4E46"/>
    <w:rsid w:val="00DB590E"/>
    <w:rsid w:val="00DB5E59"/>
    <w:rsid w:val="00DB6C2E"/>
    <w:rsid w:val="00DB7031"/>
    <w:rsid w:val="00DB70B8"/>
    <w:rsid w:val="00DC0A39"/>
    <w:rsid w:val="00DC3A3F"/>
    <w:rsid w:val="00DC3A68"/>
    <w:rsid w:val="00DC3BC5"/>
    <w:rsid w:val="00DC5EB0"/>
    <w:rsid w:val="00DC63A9"/>
    <w:rsid w:val="00DC684C"/>
    <w:rsid w:val="00DC7546"/>
    <w:rsid w:val="00DC7907"/>
    <w:rsid w:val="00DD0163"/>
    <w:rsid w:val="00DD0503"/>
    <w:rsid w:val="00DD42B4"/>
    <w:rsid w:val="00DD468B"/>
    <w:rsid w:val="00DD48F6"/>
    <w:rsid w:val="00DD512E"/>
    <w:rsid w:val="00DD51DF"/>
    <w:rsid w:val="00DD7604"/>
    <w:rsid w:val="00DE0193"/>
    <w:rsid w:val="00DE029D"/>
    <w:rsid w:val="00DE0420"/>
    <w:rsid w:val="00DE060D"/>
    <w:rsid w:val="00DE0C16"/>
    <w:rsid w:val="00DE1980"/>
    <w:rsid w:val="00DE439B"/>
    <w:rsid w:val="00DE5C89"/>
    <w:rsid w:val="00DE61F7"/>
    <w:rsid w:val="00DE6595"/>
    <w:rsid w:val="00DF1434"/>
    <w:rsid w:val="00DF14F4"/>
    <w:rsid w:val="00DF1E9A"/>
    <w:rsid w:val="00DF249C"/>
    <w:rsid w:val="00DF2775"/>
    <w:rsid w:val="00DF2E50"/>
    <w:rsid w:val="00DF313E"/>
    <w:rsid w:val="00DF3148"/>
    <w:rsid w:val="00DF3E5D"/>
    <w:rsid w:val="00DF4229"/>
    <w:rsid w:val="00DF5671"/>
    <w:rsid w:val="00DF6A70"/>
    <w:rsid w:val="00DF6BE7"/>
    <w:rsid w:val="00E00CB7"/>
    <w:rsid w:val="00E01184"/>
    <w:rsid w:val="00E019A3"/>
    <w:rsid w:val="00E03C98"/>
    <w:rsid w:val="00E03E9C"/>
    <w:rsid w:val="00E056BC"/>
    <w:rsid w:val="00E058DC"/>
    <w:rsid w:val="00E05F79"/>
    <w:rsid w:val="00E06F87"/>
    <w:rsid w:val="00E10CBF"/>
    <w:rsid w:val="00E10D94"/>
    <w:rsid w:val="00E11212"/>
    <w:rsid w:val="00E1193E"/>
    <w:rsid w:val="00E12EBC"/>
    <w:rsid w:val="00E12FE9"/>
    <w:rsid w:val="00E14993"/>
    <w:rsid w:val="00E17FA2"/>
    <w:rsid w:val="00E21280"/>
    <w:rsid w:val="00E21CB4"/>
    <w:rsid w:val="00E242D2"/>
    <w:rsid w:val="00E24A02"/>
    <w:rsid w:val="00E2505F"/>
    <w:rsid w:val="00E25E26"/>
    <w:rsid w:val="00E27899"/>
    <w:rsid w:val="00E3028D"/>
    <w:rsid w:val="00E318EA"/>
    <w:rsid w:val="00E32263"/>
    <w:rsid w:val="00E33722"/>
    <w:rsid w:val="00E34179"/>
    <w:rsid w:val="00E36376"/>
    <w:rsid w:val="00E367C7"/>
    <w:rsid w:val="00E40C35"/>
    <w:rsid w:val="00E40F74"/>
    <w:rsid w:val="00E41145"/>
    <w:rsid w:val="00E4138C"/>
    <w:rsid w:val="00E4224E"/>
    <w:rsid w:val="00E43641"/>
    <w:rsid w:val="00E43E4E"/>
    <w:rsid w:val="00E44705"/>
    <w:rsid w:val="00E45753"/>
    <w:rsid w:val="00E46143"/>
    <w:rsid w:val="00E473E4"/>
    <w:rsid w:val="00E4757F"/>
    <w:rsid w:val="00E476B3"/>
    <w:rsid w:val="00E476D5"/>
    <w:rsid w:val="00E47BA0"/>
    <w:rsid w:val="00E51685"/>
    <w:rsid w:val="00E5272B"/>
    <w:rsid w:val="00E52C77"/>
    <w:rsid w:val="00E53FA2"/>
    <w:rsid w:val="00E546F7"/>
    <w:rsid w:val="00E54CA7"/>
    <w:rsid w:val="00E554B2"/>
    <w:rsid w:val="00E563FD"/>
    <w:rsid w:val="00E569A7"/>
    <w:rsid w:val="00E60369"/>
    <w:rsid w:val="00E60436"/>
    <w:rsid w:val="00E60727"/>
    <w:rsid w:val="00E610AB"/>
    <w:rsid w:val="00E627A8"/>
    <w:rsid w:val="00E63ABF"/>
    <w:rsid w:val="00E63E51"/>
    <w:rsid w:val="00E6557C"/>
    <w:rsid w:val="00E66CB9"/>
    <w:rsid w:val="00E671F8"/>
    <w:rsid w:val="00E67951"/>
    <w:rsid w:val="00E67DAC"/>
    <w:rsid w:val="00E701E6"/>
    <w:rsid w:val="00E716EF"/>
    <w:rsid w:val="00E71D68"/>
    <w:rsid w:val="00E721B4"/>
    <w:rsid w:val="00E7254D"/>
    <w:rsid w:val="00E72A74"/>
    <w:rsid w:val="00E74353"/>
    <w:rsid w:val="00E75945"/>
    <w:rsid w:val="00E7650E"/>
    <w:rsid w:val="00E76AC3"/>
    <w:rsid w:val="00E7782E"/>
    <w:rsid w:val="00E804A8"/>
    <w:rsid w:val="00E80619"/>
    <w:rsid w:val="00E81CC8"/>
    <w:rsid w:val="00E82E41"/>
    <w:rsid w:val="00E82E5B"/>
    <w:rsid w:val="00E830F1"/>
    <w:rsid w:val="00E83189"/>
    <w:rsid w:val="00E83A36"/>
    <w:rsid w:val="00E845F7"/>
    <w:rsid w:val="00E84D9C"/>
    <w:rsid w:val="00E86A15"/>
    <w:rsid w:val="00E87150"/>
    <w:rsid w:val="00E87A47"/>
    <w:rsid w:val="00E90BD5"/>
    <w:rsid w:val="00E915D7"/>
    <w:rsid w:val="00E92D16"/>
    <w:rsid w:val="00E92E5D"/>
    <w:rsid w:val="00E948AB"/>
    <w:rsid w:val="00E95C35"/>
    <w:rsid w:val="00E96F37"/>
    <w:rsid w:val="00E973A9"/>
    <w:rsid w:val="00E9773C"/>
    <w:rsid w:val="00EA008E"/>
    <w:rsid w:val="00EA090B"/>
    <w:rsid w:val="00EA437B"/>
    <w:rsid w:val="00EA4B1D"/>
    <w:rsid w:val="00EA5C37"/>
    <w:rsid w:val="00EA5DF6"/>
    <w:rsid w:val="00EA6907"/>
    <w:rsid w:val="00EA7D1F"/>
    <w:rsid w:val="00EB0000"/>
    <w:rsid w:val="00EB0133"/>
    <w:rsid w:val="00EB05C3"/>
    <w:rsid w:val="00EB0CF5"/>
    <w:rsid w:val="00EB151C"/>
    <w:rsid w:val="00EB4DFF"/>
    <w:rsid w:val="00EB505C"/>
    <w:rsid w:val="00EB55E8"/>
    <w:rsid w:val="00EB5B5D"/>
    <w:rsid w:val="00EB6086"/>
    <w:rsid w:val="00EB687B"/>
    <w:rsid w:val="00EB73F8"/>
    <w:rsid w:val="00EB741E"/>
    <w:rsid w:val="00EB75AA"/>
    <w:rsid w:val="00EC4C6C"/>
    <w:rsid w:val="00EC4FD2"/>
    <w:rsid w:val="00EC5190"/>
    <w:rsid w:val="00EC6899"/>
    <w:rsid w:val="00EC6A8F"/>
    <w:rsid w:val="00EC6BA6"/>
    <w:rsid w:val="00ED28CF"/>
    <w:rsid w:val="00ED39EB"/>
    <w:rsid w:val="00ED4A29"/>
    <w:rsid w:val="00ED556B"/>
    <w:rsid w:val="00ED68E6"/>
    <w:rsid w:val="00ED7325"/>
    <w:rsid w:val="00ED7E2F"/>
    <w:rsid w:val="00EE0C6A"/>
    <w:rsid w:val="00EE0EBD"/>
    <w:rsid w:val="00EE33CD"/>
    <w:rsid w:val="00EE37E3"/>
    <w:rsid w:val="00EE3EFB"/>
    <w:rsid w:val="00EE3F7F"/>
    <w:rsid w:val="00EE4540"/>
    <w:rsid w:val="00EE5EC5"/>
    <w:rsid w:val="00EE6E11"/>
    <w:rsid w:val="00EE72A3"/>
    <w:rsid w:val="00EE7541"/>
    <w:rsid w:val="00EF3C69"/>
    <w:rsid w:val="00EF4450"/>
    <w:rsid w:val="00EF5709"/>
    <w:rsid w:val="00EF628C"/>
    <w:rsid w:val="00EF6C15"/>
    <w:rsid w:val="00EF73AB"/>
    <w:rsid w:val="00F04284"/>
    <w:rsid w:val="00F043FE"/>
    <w:rsid w:val="00F046AE"/>
    <w:rsid w:val="00F055B3"/>
    <w:rsid w:val="00F0696D"/>
    <w:rsid w:val="00F06BCF"/>
    <w:rsid w:val="00F074C5"/>
    <w:rsid w:val="00F11744"/>
    <w:rsid w:val="00F1270C"/>
    <w:rsid w:val="00F138FE"/>
    <w:rsid w:val="00F15A00"/>
    <w:rsid w:val="00F1623F"/>
    <w:rsid w:val="00F163EC"/>
    <w:rsid w:val="00F17A78"/>
    <w:rsid w:val="00F202EB"/>
    <w:rsid w:val="00F20999"/>
    <w:rsid w:val="00F20CD6"/>
    <w:rsid w:val="00F2139C"/>
    <w:rsid w:val="00F21FF9"/>
    <w:rsid w:val="00F2226F"/>
    <w:rsid w:val="00F22290"/>
    <w:rsid w:val="00F24EFD"/>
    <w:rsid w:val="00F25201"/>
    <w:rsid w:val="00F253CF"/>
    <w:rsid w:val="00F2669A"/>
    <w:rsid w:val="00F267C4"/>
    <w:rsid w:val="00F27925"/>
    <w:rsid w:val="00F27DBE"/>
    <w:rsid w:val="00F32844"/>
    <w:rsid w:val="00F32A90"/>
    <w:rsid w:val="00F33755"/>
    <w:rsid w:val="00F33832"/>
    <w:rsid w:val="00F36265"/>
    <w:rsid w:val="00F4141A"/>
    <w:rsid w:val="00F42D0F"/>
    <w:rsid w:val="00F42EBE"/>
    <w:rsid w:val="00F43996"/>
    <w:rsid w:val="00F44BFF"/>
    <w:rsid w:val="00F45019"/>
    <w:rsid w:val="00F45F3D"/>
    <w:rsid w:val="00F5015A"/>
    <w:rsid w:val="00F50F67"/>
    <w:rsid w:val="00F524A4"/>
    <w:rsid w:val="00F526E1"/>
    <w:rsid w:val="00F52A65"/>
    <w:rsid w:val="00F52D08"/>
    <w:rsid w:val="00F536DD"/>
    <w:rsid w:val="00F546B2"/>
    <w:rsid w:val="00F54B3B"/>
    <w:rsid w:val="00F551A6"/>
    <w:rsid w:val="00F55809"/>
    <w:rsid w:val="00F55A1C"/>
    <w:rsid w:val="00F57550"/>
    <w:rsid w:val="00F5785F"/>
    <w:rsid w:val="00F616B1"/>
    <w:rsid w:val="00F6198F"/>
    <w:rsid w:val="00F62466"/>
    <w:rsid w:val="00F634D6"/>
    <w:rsid w:val="00F63C39"/>
    <w:rsid w:val="00F65171"/>
    <w:rsid w:val="00F65568"/>
    <w:rsid w:val="00F65DDF"/>
    <w:rsid w:val="00F66F41"/>
    <w:rsid w:val="00F724DF"/>
    <w:rsid w:val="00F75365"/>
    <w:rsid w:val="00F76434"/>
    <w:rsid w:val="00F77473"/>
    <w:rsid w:val="00F77671"/>
    <w:rsid w:val="00F812FE"/>
    <w:rsid w:val="00F823A9"/>
    <w:rsid w:val="00F83F32"/>
    <w:rsid w:val="00F8611B"/>
    <w:rsid w:val="00F864E5"/>
    <w:rsid w:val="00F90B88"/>
    <w:rsid w:val="00F915DB"/>
    <w:rsid w:val="00F9183A"/>
    <w:rsid w:val="00F92348"/>
    <w:rsid w:val="00F92508"/>
    <w:rsid w:val="00F9342D"/>
    <w:rsid w:val="00F9436E"/>
    <w:rsid w:val="00F9547F"/>
    <w:rsid w:val="00F9659B"/>
    <w:rsid w:val="00F969A7"/>
    <w:rsid w:val="00F978A0"/>
    <w:rsid w:val="00F97C47"/>
    <w:rsid w:val="00F97D31"/>
    <w:rsid w:val="00FA5209"/>
    <w:rsid w:val="00FA5AEF"/>
    <w:rsid w:val="00FA6D9F"/>
    <w:rsid w:val="00FA7EF6"/>
    <w:rsid w:val="00FB019D"/>
    <w:rsid w:val="00FB14E8"/>
    <w:rsid w:val="00FB1D4D"/>
    <w:rsid w:val="00FB583D"/>
    <w:rsid w:val="00FB5EC3"/>
    <w:rsid w:val="00FB5F08"/>
    <w:rsid w:val="00FB5F69"/>
    <w:rsid w:val="00FB68F1"/>
    <w:rsid w:val="00FB7877"/>
    <w:rsid w:val="00FC06A1"/>
    <w:rsid w:val="00FC0C16"/>
    <w:rsid w:val="00FC1CCF"/>
    <w:rsid w:val="00FC3E88"/>
    <w:rsid w:val="00FC42AA"/>
    <w:rsid w:val="00FC5862"/>
    <w:rsid w:val="00FC5AD2"/>
    <w:rsid w:val="00FC5DB3"/>
    <w:rsid w:val="00FC6B19"/>
    <w:rsid w:val="00FC7C1C"/>
    <w:rsid w:val="00FD00E1"/>
    <w:rsid w:val="00FD087C"/>
    <w:rsid w:val="00FD144F"/>
    <w:rsid w:val="00FD3964"/>
    <w:rsid w:val="00FD4162"/>
    <w:rsid w:val="00FD4842"/>
    <w:rsid w:val="00FD575A"/>
    <w:rsid w:val="00FD6D56"/>
    <w:rsid w:val="00FD722E"/>
    <w:rsid w:val="00FE0729"/>
    <w:rsid w:val="00FE1694"/>
    <w:rsid w:val="00FE2A40"/>
    <w:rsid w:val="00FE3D49"/>
    <w:rsid w:val="00FE5C0C"/>
    <w:rsid w:val="00FE6108"/>
    <w:rsid w:val="00FE6662"/>
    <w:rsid w:val="00FE6C8E"/>
    <w:rsid w:val="00FF15BB"/>
    <w:rsid w:val="00FF243B"/>
    <w:rsid w:val="00FF2C7B"/>
    <w:rsid w:val="00FF2DDF"/>
    <w:rsid w:val="00FF45D8"/>
    <w:rsid w:val="00FF5BF5"/>
    <w:rsid w:val="0A6A7ED6"/>
    <w:rsid w:val="0D46F5A4"/>
    <w:rsid w:val="1907E9FD"/>
    <w:rsid w:val="246A1DF5"/>
    <w:rsid w:val="269D8B36"/>
    <w:rsid w:val="29C60517"/>
    <w:rsid w:val="2A2A619F"/>
    <w:rsid w:val="2BC63200"/>
    <w:rsid w:val="4C64DD1A"/>
    <w:rsid w:val="5173DEF6"/>
    <w:rsid w:val="5AE15BBC"/>
    <w:rsid w:val="5AEAF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F3FED"/>
  <w15:chartTrackingRefBased/>
  <w15:docId w15:val="{A3188403-A128-4BBB-9496-53F81422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99"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1CC8"/>
    <w:pPr>
      <w:spacing w:line="300" w:lineRule="atLeast"/>
    </w:pPr>
    <w:rPr>
      <w:rFonts w:ascii="Palatino Linotype" w:hAnsi="Palatino Linotype"/>
    </w:rPr>
  </w:style>
  <w:style w:type="paragraph" w:styleId="Kop1">
    <w:name w:val="heading 1"/>
    <w:basedOn w:val="Standaard"/>
    <w:next w:val="Standaard"/>
    <w:link w:val="Kop1Char"/>
    <w:autoRedefine/>
    <w:uiPriority w:val="9"/>
    <w:qFormat/>
    <w:rsid w:val="00C66672"/>
    <w:pPr>
      <w:keepNext/>
      <w:numPr>
        <w:numId w:val="1"/>
      </w:numPr>
      <w:spacing w:before="240" w:after="60"/>
      <w:outlineLvl w:val="0"/>
    </w:pPr>
    <w:rPr>
      <w:rFonts w:eastAsiaTheme="minorEastAsia" w:cs="Arial"/>
      <w:b/>
      <w:bCs/>
      <w:kern w:val="32"/>
      <w:sz w:val="32"/>
      <w:szCs w:val="32"/>
    </w:rPr>
  </w:style>
  <w:style w:type="paragraph" w:styleId="Kop2">
    <w:name w:val="heading 2"/>
    <w:basedOn w:val="Standaard"/>
    <w:next w:val="Standaard"/>
    <w:link w:val="Kop2Char"/>
    <w:qFormat/>
    <w:rsid w:val="00C66672"/>
    <w:pPr>
      <w:keepNext/>
      <w:spacing w:before="240" w:after="60"/>
      <w:outlineLvl w:val="1"/>
    </w:pPr>
    <w:rPr>
      <w:rFonts w:eastAsiaTheme="minorEastAsia" w:cs="Arial"/>
      <w:b/>
      <w:bCs/>
      <w:iCs/>
      <w:sz w:val="28"/>
      <w:szCs w:val="28"/>
    </w:rPr>
  </w:style>
  <w:style w:type="paragraph" w:styleId="Kop3">
    <w:name w:val="heading 3"/>
    <w:basedOn w:val="Standaard"/>
    <w:next w:val="Standaard"/>
    <w:link w:val="Kop3Char"/>
    <w:qFormat/>
    <w:rsid w:val="00C66672"/>
    <w:pPr>
      <w:keepNext/>
      <w:spacing w:before="240" w:after="60"/>
      <w:outlineLvl w:val="2"/>
    </w:pPr>
    <w:rPr>
      <w:rFonts w:eastAsiaTheme="minorEastAsia" w:cs="Arial"/>
      <w:b/>
      <w:bCs/>
      <w:sz w:val="26"/>
      <w:szCs w:val="26"/>
    </w:rPr>
  </w:style>
  <w:style w:type="paragraph" w:styleId="Kop4">
    <w:name w:val="heading 4"/>
    <w:basedOn w:val="Standaard"/>
    <w:next w:val="Standaard"/>
    <w:link w:val="Kop4Char"/>
    <w:uiPriority w:val="9"/>
    <w:qFormat/>
    <w:rsid w:val="00C66672"/>
    <w:pPr>
      <w:keepNext/>
      <w:numPr>
        <w:ilvl w:val="2"/>
        <w:numId w:val="7"/>
      </w:numPr>
      <w:spacing w:before="240" w:after="60"/>
      <w:outlineLvl w:val="3"/>
    </w:pPr>
    <w:rPr>
      <w:rFonts w:eastAsiaTheme="minorEastAsia"/>
      <w:b/>
      <w:bCs/>
      <w:sz w:val="24"/>
      <w:szCs w:val="28"/>
    </w:rPr>
  </w:style>
  <w:style w:type="paragraph" w:styleId="Kop5">
    <w:name w:val="heading 5"/>
    <w:basedOn w:val="Standaard"/>
    <w:next w:val="Standaard"/>
    <w:link w:val="Kop5Char"/>
    <w:uiPriority w:val="9"/>
    <w:qFormat/>
    <w:rsid w:val="00C66672"/>
    <w:pPr>
      <w:spacing w:before="240" w:after="60"/>
      <w:outlineLvl w:val="4"/>
    </w:pPr>
    <w:rPr>
      <w:rFonts w:eastAsiaTheme="minorEastAsia"/>
      <w:b/>
      <w:bCs/>
      <w:i/>
      <w:iCs/>
      <w:sz w:val="26"/>
      <w:szCs w:val="26"/>
    </w:rPr>
  </w:style>
  <w:style w:type="paragraph" w:styleId="Kop6">
    <w:name w:val="heading 6"/>
    <w:basedOn w:val="Standaard"/>
    <w:next w:val="Standaard"/>
    <w:link w:val="Kop6Char"/>
    <w:uiPriority w:val="9"/>
    <w:qFormat/>
    <w:rsid w:val="00C66672"/>
    <w:pPr>
      <w:spacing w:before="240" w:after="60"/>
      <w:outlineLvl w:val="5"/>
    </w:pPr>
    <w:rPr>
      <w:rFonts w:ascii="Times New Roman" w:eastAsiaTheme="minorEastAsia" w:hAnsi="Times New Roman"/>
      <w:b/>
      <w:bCs/>
      <w:sz w:val="22"/>
      <w:szCs w:val="22"/>
    </w:rPr>
  </w:style>
  <w:style w:type="paragraph" w:styleId="Kop7">
    <w:name w:val="heading 7"/>
    <w:basedOn w:val="Standaard"/>
    <w:next w:val="Standaard"/>
    <w:link w:val="Kop7Char"/>
    <w:uiPriority w:val="9"/>
    <w:qFormat/>
    <w:rsid w:val="00C66672"/>
    <w:pPr>
      <w:spacing w:before="240" w:after="60"/>
      <w:outlineLvl w:val="6"/>
    </w:pPr>
    <w:rPr>
      <w:rFonts w:ascii="Times New Roman" w:eastAsiaTheme="minorEastAsia" w:hAnsi="Times New Roman"/>
      <w:sz w:val="24"/>
    </w:rPr>
  </w:style>
  <w:style w:type="paragraph" w:styleId="Kop8">
    <w:name w:val="heading 8"/>
    <w:basedOn w:val="Standaard"/>
    <w:next w:val="Standaard"/>
    <w:link w:val="Kop8Char"/>
    <w:uiPriority w:val="9"/>
    <w:qFormat/>
    <w:rsid w:val="00C66672"/>
    <w:pPr>
      <w:spacing w:before="240" w:after="60"/>
      <w:outlineLvl w:val="7"/>
    </w:pPr>
    <w:rPr>
      <w:rFonts w:ascii="Times New Roman" w:eastAsiaTheme="minorEastAsia" w:hAnsi="Times New Roman"/>
      <w:i/>
      <w:iCs/>
      <w:sz w:val="24"/>
    </w:rPr>
  </w:style>
  <w:style w:type="paragraph" w:styleId="Kop9">
    <w:name w:val="heading 9"/>
    <w:basedOn w:val="Standaard"/>
    <w:next w:val="Standaard"/>
    <w:link w:val="Kop9Char"/>
    <w:uiPriority w:val="9"/>
    <w:qFormat/>
    <w:rsid w:val="00C66672"/>
    <w:pPr>
      <w:spacing w:before="240" w:after="60"/>
      <w:outlineLvl w:val="8"/>
    </w:pPr>
    <w:rPr>
      <w:rFonts w:ascii="Arial" w:eastAsiaTheme="minorEastAsia"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5393F"/>
    <w:pPr>
      <w:tabs>
        <w:tab w:val="center" w:pos="4536"/>
        <w:tab w:val="right" w:pos="9072"/>
      </w:tabs>
      <w:spacing w:line="240" w:lineRule="auto"/>
    </w:pPr>
  </w:style>
  <w:style w:type="paragraph" w:styleId="Koptekst">
    <w:name w:val="header"/>
    <w:basedOn w:val="Standaard"/>
    <w:link w:val="KoptekstChar"/>
    <w:uiPriority w:val="99"/>
    <w:unhideWhenUsed/>
    <w:rsid w:val="00A5393F"/>
    <w:pPr>
      <w:tabs>
        <w:tab w:val="center" w:pos="4536"/>
        <w:tab w:val="right" w:pos="9072"/>
      </w:tabs>
      <w:spacing w:line="240" w:lineRule="auto"/>
    </w:pPr>
  </w:style>
  <w:style w:type="paragraph" w:customStyle="1" w:styleId="Briefhoofd">
    <w:name w:val="Briefhoofd"/>
    <w:basedOn w:val="Standaard"/>
    <w:next w:val="Standaard"/>
    <w:rsid w:val="00A5393F"/>
    <w:pPr>
      <w:jc w:val="right"/>
    </w:pPr>
    <w:rPr>
      <w:i/>
      <w:iCs/>
      <w:sz w:val="16"/>
      <w:szCs w:val="16"/>
    </w:rPr>
  </w:style>
  <w:style w:type="paragraph" w:customStyle="1" w:styleId="adresgegevens">
    <w:name w:val="adresgegevens"/>
    <w:basedOn w:val="Standaard"/>
    <w:next w:val="Standaard"/>
    <w:rsid w:val="00A5393F"/>
    <w:rPr>
      <w:sz w:val="16"/>
      <w:szCs w:val="16"/>
    </w:rPr>
  </w:style>
  <w:style w:type="table" w:styleId="Tabelraster">
    <w:name w:val="Table Grid"/>
    <w:basedOn w:val="Standaardtabel"/>
    <w:uiPriority w:val="39"/>
    <w:rsid w:val="000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F4F6A"/>
    <w:rPr>
      <w:color w:val="808080"/>
    </w:rPr>
  </w:style>
  <w:style w:type="character" w:customStyle="1" w:styleId="VoettekstChar">
    <w:name w:val="Voettekst Char"/>
    <w:basedOn w:val="Standaardalinea-lettertype"/>
    <w:link w:val="Voettekst"/>
    <w:uiPriority w:val="99"/>
    <w:rsid w:val="00A5393F"/>
    <w:rPr>
      <w:rFonts w:ascii="Palatino Linotype" w:hAnsi="Palatino Linotype"/>
    </w:rPr>
  </w:style>
  <w:style w:type="character" w:customStyle="1" w:styleId="KoptekstChar">
    <w:name w:val="Koptekst Char"/>
    <w:basedOn w:val="Standaardalinea-lettertype"/>
    <w:link w:val="Koptekst"/>
    <w:uiPriority w:val="99"/>
    <w:rsid w:val="00A5393F"/>
    <w:rPr>
      <w:rFonts w:ascii="Palatino Linotype" w:hAnsi="Palatino Linotype"/>
    </w:rPr>
  </w:style>
  <w:style w:type="character" w:customStyle="1" w:styleId="Kop1Char">
    <w:name w:val="Kop 1 Char"/>
    <w:basedOn w:val="Standaardalinea-lettertype"/>
    <w:link w:val="Kop1"/>
    <w:uiPriority w:val="9"/>
    <w:rsid w:val="00C66672"/>
    <w:rPr>
      <w:rFonts w:ascii="Palatino Linotype" w:eastAsiaTheme="minorEastAsia" w:hAnsi="Palatino Linotype" w:cs="Arial"/>
      <w:b/>
      <w:bCs/>
      <w:kern w:val="32"/>
      <w:sz w:val="32"/>
      <w:szCs w:val="32"/>
    </w:rPr>
  </w:style>
  <w:style w:type="character" w:customStyle="1" w:styleId="Kop2Char">
    <w:name w:val="Kop 2 Char"/>
    <w:basedOn w:val="Standaardalinea-lettertype"/>
    <w:link w:val="Kop2"/>
    <w:rsid w:val="00C66672"/>
    <w:rPr>
      <w:rFonts w:ascii="Palatino Linotype" w:eastAsiaTheme="minorEastAsia" w:hAnsi="Palatino Linotype" w:cs="Arial"/>
      <w:b/>
      <w:bCs/>
      <w:iCs/>
      <w:sz w:val="28"/>
      <w:szCs w:val="28"/>
    </w:rPr>
  </w:style>
  <w:style w:type="character" w:customStyle="1" w:styleId="Kop3Char">
    <w:name w:val="Kop 3 Char"/>
    <w:basedOn w:val="Standaardalinea-lettertype"/>
    <w:link w:val="Kop3"/>
    <w:rsid w:val="00C66672"/>
    <w:rPr>
      <w:rFonts w:ascii="Palatino Linotype" w:eastAsiaTheme="minorEastAsia" w:hAnsi="Palatino Linotype" w:cs="Arial"/>
      <w:b/>
      <w:bCs/>
      <w:sz w:val="26"/>
      <w:szCs w:val="26"/>
    </w:rPr>
  </w:style>
  <w:style w:type="character" w:customStyle="1" w:styleId="Kop4Char">
    <w:name w:val="Kop 4 Char"/>
    <w:basedOn w:val="Standaardalinea-lettertype"/>
    <w:link w:val="Kop4"/>
    <w:uiPriority w:val="9"/>
    <w:rsid w:val="00C66672"/>
    <w:rPr>
      <w:rFonts w:ascii="Palatino Linotype" w:eastAsiaTheme="minorEastAsia" w:hAnsi="Palatino Linotype"/>
      <w:b/>
      <w:bCs/>
      <w:sz w:val="24"/>
      <w:szCs w:val="28"/>
    </w:rPr>
  </w:style>
  <w:style w:type="character" w:customStyle="1" w:styleId="Kop5Char">
    <w:name w:val="Kop 5 Char"/>
    <w:basedOn w:val="Standaardalinea-lettertype"/>
    <w:link w:val="Kop5"/>
    <w:uiPriority w:val="9"/>
    <w:rsid w:val="00C66672"/>
    <w:rPr>
      <w:rFonts w:ascii="Palatino Linotype" w:eastAsiaTheme="minorEastAsia" w:hAnsi="Palatino Linotype"/>
      <w:b/>
      <w:bCs/>
      <w:i/>
      <w:iCs/>
      <w:sz w:val="26"/>
      <w:szCs w:val="26"/>
    </w:rPr>
  </w:style>
  <w:style w:type="character" w:customStyle="1" w:styleId="Kop6Char">
    <w:name w:val="Kop 6 Char"/>
    <w:basedOn w:val="Standaardalinea-lettertype"/>
    <w:link w:val="Kop6"/>
    <w:uiPriority w:val="9"/>
    <w:rsid w:val="00C66672"/>
    <w:rPr>
      <w:rFonts w:eastAsiaTheme="minorEastAsia"/>
      <w:b/>
      <w:bCs/>
      <w:sz w:val="22"/>
      <w:szCs w:val="22"/>
    </w:rPr>
  </w:style>
  <w:style w:type="character" w:customStyle="1" w:styleId="Kop7Char">
    <w:name w:val="Kop 7 Char"/>
    <w:basedOn w:val="Standaardalinea-lettertype"/>
    <w:link w:val="Kop7"/>
    <w:uiPriority w:val="9"/>
    <w:rsid w:val="00C66672"/>
    <w:rPr>
      <w:rFonts w:eastAsiaTheme="minorEastAsia"/>
      <w:sz w:val="24"/>
    </w:rPr>
  </w:style>
  <w:style w:type="character" w:customStyle="1" w:styleId="Kop8Char">
    <w:name w:val="Kop 8 Char"/>
    <w:basedOn w:val="Standaardalinea-lettertype"/>
    <w:link w:val="Kop8"/>
    <w:uiPriority w:val="9"/>
    <w:rsid w:val="00C66672"/>
    <w:rPr>
      <w:rFonts w:eastAsiaTheme="minorEastAsia"/>
      <w:i/>
      <w:iCs/>
      <w:sz w:val="24"/>
    </w:rPr>
  </w:style>
  <w:style w:type="character" w:customStyle="1" w:styleId="Kop9Char">
    <w:name w:val="Kop 9 Char"/>
    <w:basedOn w:val="Standaardalinea-lettertype"/>
    <w:link w:val="Kop9"/>
    <w:uiPriority w:val="9"/>
    <w:rsid w:val="00C66672"/>
    <w:rPr>
      <w:rFonts w:ascii="Arial" w:eastAsiaTheme="minorEastAsia" w:hAnsi="Arial" w:cs="Arial"/>
      <w:sz w:val="22"/>
      <w:szCs w:val="22"/>
    </w:rPr>
  </w:style>
  <w:style w:type="character" w:styleId="Paginanummer">
    <w:name w:val="page number"/>
    <w:basedOn w:val="Standaardalinea-lettertype"/>
    <w:rsid w:val="00C66672"/>
    <w:rPr>
      <w:rFonts w:cs="Times New Roman"/>
    </w:rPr>
  </w:style>
  <w:style w:type="paragraph" w:styleId="Inhopg1">
    <w:name w:val="toc 1"/>
    <w:basedOn w:val="Standaard"/>
    <w:next w:val="Standaard"/>
    <w:autoRedefine/>
    <w:uiPriority w:val="39"/>
    <w:rsid w:val="00C66672"/>
    <w:pPr>
      <w:spacing w:before="120" w:after="120"/>
    </w:pPr>
    <w:rPr>
      <w:rFonts w:eastAsiaTheme="minorEastAsia"/>
      <w:b/>
      <w:bCs/>
    </w:rPr>
  </w:style>
  <w:style w:type="paragraph" w:styleId="Inhopg3">
    <w:name w:val="toc 3"/>
    <w:basedOn w:val="Standaard"/>
    <w:next w:val="Standaard"/>
    <w:autoRedefine/>
    <w:uiPriority w:val="39"/>
    <w:rsid w:val="00AA6904"/>
    <w:pPr>
      <w:tabs>
        <w:tab w:val="left" w:pos="1200"/>
        <w:tab w:val="right" w:leader="dot" w:pos="9061"/>
      </w:tabs>
      <w:ind w:left="400"/>
    </w:pPr>
    <w:rPr>
      <w:rFonts w:eastAsiaTheme="minorEastAsia"/>
      <w:i/>
      <w:iCs/>
    </w:rPr>
  </w:style>
  <w:style w:type="paragraph" w:styleId="Inhopg2">
    <w:name w:val="toc 2"/>
    <w:basedOn w:val="Standaard"/>
    <w:next w:val="Standaard"/>
    <w:autoRedefine/>
    <w:uiPriority w:val="39"/>
    <w:rsid w:val="00C66672"/>
    <w:pPr>
      <w:ind w:left="200"/>
    </w:pPr>
    <w:rPr>
      <w:rFonts w:eastAsiaTheme="minorEastAsia"/>
    </w:rPr>
  </w:style>
  <w:style w:type="character" w:styleId="Hyperlink">
    <w:name w:val="Hyperlink"/>
    <w:basedOn w:val="Standaardalinea-lettertype"/>
    <w:uiPriority w:val="99"/>
    <w:rsid w:val="00C66672"/>
    <w:rPr>
      <w:color w:val="0000FF"/>
      <w:u w:val="single"/>
    </w:rPr>
  </w:style>
  <w:style w:type="paragraph" w:styleId="Inhopg4">
    <w:name w:val="toc 4"/>
    <w:basedOn w:val="Standaard"/>
    <w:next w:val="Standaard"/>
    <w:autoRedefine/>
    <w:uiPriority w:val="39"/>
    <w:rsid w:val="00CC4FA8"/>
    <w:pPr>
      <w:tabs>
        <w:tab w:val="left" w:pos="1276"/>
        <w:tab w:val="right" w:leader="dot" w:pos="9061"/>
      </w:tabs>
      <w:ind w:firstLine="426"/>
    </w:pPr>
    <w:rPr>
      <w:rFonts w:asciiTheme="minorHAnsi" w:eastAsiaTheme="minorEastAsia" w:hAnsiTheme="minorHAnsi"/>
      <w:sz w:val="18"/>
      <w:szCs w:val="18"/>
    </w:rPr>
  </w:style>
  <w:style w:type="paragraph" w:customStyle="1" w:styleId="subnummering2">
    <w:name w:val="subnummering 2"/>
    <w:basedOn w:val="Standaard"/>
    <w:rsid w:val="00C66672"/>
    <w:pPr>
      <w:numPr>
        <w:numId w:val="3"/>
      </w:numPr>
    </w:pPr>
    <w:rPr>
      <w:rFonts w:ascii="Univers" w:eastAsiaTheme="minorEastAsia" w:hAnsi="Univers"/>
      <w:sz w:val="22"/>
    </w:rPr>
  </w:style>
  <w:style w:type="table" w:styleId="Professioneletabel">
    <w:name w:val="Table Professional"/>
    <w:basedOn w:val="Standaardtabel"/>
    <w:uiPriority w:val="99"/>
    <w:rsid w:val="00C66672"/>
    <w:pPr>
      <w:spacing w:line="300" w:lineRule="atLeast"/>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paragraph" w:styleId="Plattetekst">
    <w:name w:val="Body Text"/>
    <w:basedOn w:val="Standaard"/>
    <w:link w:val="PlattetekstChar"/>
    <w:rsid w:val="00C66672"/>
    <w:rPr>
      <w:rFonts w:ascii="Times New Roman" w:eastAsiaTheme="minorEastAsia" w:hAnsi="Times New Roman"/>
      <w:b/>
      <w:sz w:val="22"/>
    </w:rPr>
  </w:style>
  <w:style w:type="character" w:customStyle="1" w:styleId="PlattetekstChar">
    <w:name w:val="Platte tekst Char"/>
    <w:basedOn w:val="Standaardalinea-lettertype"/>
    <w:link w:val="Plattetekst"/>
    <w:rsid w:val="00C66672"/>
    <w:rPr>
      <w:rFonts w:eastAsiaTheme="minorEastAsia"/>
      <w:b/>
      <w:sz w:val="22"/>
    </w:rPr>
  </w:style>
  <w:style w:type="table" w:styleId="Tabelraster6">
    <w:name w:val="Table Grid 6"/>
    <w:basedOn w:val="Standaardtabel"/>
    <w:uiPriority w:val="99"/>
    <w:rsid w:val="00C66672"/>
    <w:pPr>
      <w:spacing w:line="300" w:lineRule="atLeast"/>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paragraph" w:styleId="Voetnoottekst">
    <w:name w:val="footnote text"/>
    <w:basedOn w:val="Standaard"/>
    <w:link w:val="VoetnoottekstChar"/>
    <w:rsid w:val="00C66672"/>
    <w:rPr>
      <w:rFonts w:eastAsiaTheme="minorEastAsia"/>
    </w:rPr>
  </w:style>
  <w:style w:type="character" w:customStyle="1" w:styleId="VoetnoottekstChar">
    <w:name w:val="Voetnoottekst Char"/>
    <w:basedOn w:val="Standaardalinea-lettertype"/>
    <w:link w:val="Voetnoottekst"/>
    <w:rsid w:val="00C66672"/>
    <w:rPr>
      <w:rFonts w:ascii="Palatino Linotype" w:eastAsiaTheme="minorEastAsia" w:hAnsi="Palatino Linotype"/>
    </w:rPr>
  </w:style>
  <w:style w:type="character" w:styleId="Voetnootmarkering">
    <w:name w:val="footnote reference"/>
    <w:basedOn w:val="Standaardalinea-lettertype"/>
    <w:rsid w:val="00C66672"/>
    <w:rPr>
      <w:vertAlign w:val="superscript"/>
    </w:rPr>
  </w:style>
  <w:style w:type="paragraph" w:customStyle="1" w:styleId="Char2">
    <w:name w:val="Char2"/>
    <w:basedOn w:val="Standaard"/>
    <w:rsid w:val="00C66672"/>
    <w:pPr>
      <w:spacing w:after="160" w:line="240" w:lineRule="exact"/>
    </w:pPr>
    <w:rPr>
      <w:rFonts w:ascii="Tahoma" w:eastAsiaTheme="minorEastAsia" w:hAnsi="Tahoma"/>
      <w:lang w:val="en-US" w:eastAsia="en-US"/>
    </w:rPr>
  </w:style>
  <w:style w:type="paragraph" w:customStyle="1" w:styleId="plat">
    <w:name w:val="plat"/>
    <w:basedOn w:val="Standaard"/>
    <w:rsid w:val="00C66672"/>
    <w:pPr>
      <w:spacing w:before="100" w:beforeAutospacing="1" w:after="100" w:afterAutospacing="1"/>
    </w:pPr>
    <w:rPr>
      <w:rFonts w:ascii="Times New Roman" w:eastAsiaTheme="minorEastAsia" w:hAnsi="Times New Roman"/>
      <w:sz w:val="24"/>
    </w:rPr>
  </w:style>
  <w:style w:type="paragraph" w:styleId="Ballontekst">
    <w:name w:val="Balloon Text"/>
    <w:basedOn w:val="Standaard"/>
    <w:link w:val="BallontekstChar"/>
    <w:uiPriority w:val="99"/>
    <w:semiHidden/>
    <w:rsid w:val="00C66672"/>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semiHidden/>
    <w:rsid w:val="00C66672"/>
    <w:rPr>
      <w:rFonts w:ascii="Tahoma" w:eastAsiaTheme="minorEastAsia" w:hAnsi="Tahoma" w:cs="Tahoma"/>
      <w:sz w:val="16"/>
      <w:szCs w:val="16"/>
    </w:rPr>
  </w:style>
  <w:style w:type="character" w:customStyle="1" w:styleId="CharChar2">
    <w:name w:val="Char Char2"/>
    <w:rsid w:val="00C66672"/>
    <w:rPr>
      <w:b/>
      <w:sz w:val="28"/>
      <w:lang w:val="nl-NL" w:eastAsia="nl-NL"/>
    </w:rPr>
  </w:style>
  <w:style w:type="paragraph" w:styleId="Lijstalinea">
    <w:name w:val="List Paragraph"/>
    <w:basedOn w:val="Standaard"/>
    <w:uiPriority w:val="34"/>
    <w:qFormat/>
    <w:rsid w:val="00C66672"/>
    <w:pPr>
      <w:ind w:left="720"/>
      <w:contextualSpacing/>
    </w:pPr>
    <w:rPr>
      <w:rFonts w:eastAsiaTheme="minorEastAsia"/>
    </w:rPr>
  </w:style>
  <w:style w:type="character" w:styleId="GevolgdeHyperlink">
    <w:name w:val="FollowedHyperlink"/>
    <w:basedOn w:val="Standaardalinea-lettertype"/>
    <w:rsid w:val="00C66672"/>
    <w:rPr>
      <w:color w:val="954F72"/>
      <w:u w:val="single"/>
    </w:rPr>
  </w:style>
  <w:style w:type="paragraph" w:styleId="Revisie">
    <w:name w:val="Revision"/>
    <w:hidden/>
    <w:uiPriority w:val="99"/>
    <w:semiHidden/>
    <w:rsid w:val="00C66672"/>
    <w:rPr>
      <w:rFonts w:ascii="Palatino Linotype" w:eastAsiaTheme="minorEastAsia" w:hAnsi="Palatino Linotype"/>
      <w:szCs w:val="24"/>
    </w:rPr>
  </w:style>
  <w:style w:type="character" w:styleId="Verwijzingopmerking">
    <w:name w:val="annotation reference"/>
    <w:basedOn w:val="Standaardalinea-lettertype"/>
    <w:uiPriority w:val="99"/>
    <w:unhideWhenUsed/>
    <w:rsid w:val="00C66672"/>
    <w:rPr>
      <w:sz w:val="16"/>
    </w:rPr>
  </w:style>
  <w:style w:type="paragraph" w:styleId="Tekstopmerking">
    <w:name w:val="annotation text"/>
    <w:basedOn w:val="Standaard"/>
    <w:link w:val="TekstopmerkingChar"/>
    <w:uiPriority w:val="99"/>
    <w:unhideWhenUsed/>
    <w:rsid w:val="00C66672"/>
    <w:rPr>
      <w:rFonts w:eastAsiaTheme="minorEastAsia"/>
    </w:rPr>
  </w:style>
  <w:style w:type="character" w:customStyle="1" w:styleId="TekstopmerkingChar">
    <w:name w:val="Tekst opmerking Char"/>
    <w:basedOn w:val="Standaardalinea-lettertype"/>
    <w:link w:val="Tekstopmerking"/>
    <w:uiPriority w:val="99"/>
    <w:rsid w:val="00C66672"/>
    <w:rPr>
      <w:rFonts w:ascii="Palatino Linotype" w:eastAsiaTheme="minorEastAsia" w:hAnsi="Palatino Linotype"/>
    </w:rPr>
  </w:style>
  <w:style w:type="paragraph" w:styleId="Onderwerpvanopmerking">
    <w:name w:val="annotation subject"/>
    <w:basedOn w:val="Tekstopmerking"/>
    <w:next w:val="Tekstopmerking"/>
    <w:link w:val="OnderwerpvanopmerkingChar"/>
    <w:uiPriority w:val="99"/>
    <w:semiHidden/>
    <w:unhideWhenUsed/>
    <w:rsid w:val="00C66672"/>
    <w:rPr>
      <w:b/>
      <w:bCs/>
    </w:rPr>
  </w:style>
  <w:style w:type="character" w:customStyle="1" w:styleId="OnderwerpvanopmerkingChar">
    <w:name w:val="Onderwerp van opmerking Char"/>
    <w:basedOn w:val="TekstopmerkingChar"/>
    <w:link w:val="Onderwerpvanopmerking"/>
    <w:uiPriority w:val="99"/>
    <w:semiHidden/>
    <w:rsid w:val="00C66672"/>
    <w:rPr>
      <w:rFonts w:ascii="Palatino Linotype" w:eastAsiaTheme="minorEastAsia" w:hAnsi="Palatino Linotype"/>
      <w:b/>
      <w:bCs/>
    </w:rPr>
  </w:style>
  <w:style w:type="paragraph" w:styleId="Plattetekstinspringen">
    <w:name w:val="Body Text Indent"/>
    <w:basedOn w:val="Standaard"/>
    <w:link w:val="PlattetekstinspringenChar"/>
    <w:uiPriority w:val="99"/>
    <w:unhideWhenUsed/>
    <w:rsid w:val="00C66672"/>
    <w:pPr>
      <w:ind w:left="397"/>
    </w:pPr>
    <w:rPr>
      <w:rFonts w:eastAsiaTheme="minorEastAsia" w:cs="Arial"/>
    </w:rPr>
  </w:style>
  <w:style w:type="character" w:customStyle="1" w:styleId="PlattetekstinspringenChar">
    <w:name w:val="Platte tekst inspringen Char"/>
    <w:basedOn w:val="Standaardalinea-lettertype"/>
    <w:link w:val="Plattetekstinspringen"/>
    <w:uiPriority w:val="99"/>
    <w:rsid w:val="00C66672"/>
    <w:rPr>
      <w:rFonts w:ascii="Palatino Linotype" w:eastAsiaTheme="minorEastAsia" w:hAnsi="Palatino Linotype" w:cs="Arial"/>
    </w:rPr>
  </w:style>
  <w:style w:type="paragraph" w:styleId="Plattetekstinspringen2">
    <w:name w:val="Body Text Indent 2"/>
    <w:basedOn w:val="Standaard"/>
    <w:link w:val="Plattetekstinspringen2Char"/>
    <w:uiPriority w:val="99"/>
    <w:unhideWhenUsed/>
    <w:rsid w:val="00C66672"/>
    <w:pPr>
      <w:ind w:left="708"/>
    </w:pPr>
    <w:rPr>
      <w:rFonts w:eastAsiaTheme="minorEastAsia"/>
    </w:rPr>
  </w:style>
  <w:style w:type="character" w:customStyle="1" w:styleId="Plattetekstinspringen2Char">
    <w:name w:val="Platte tekst inspringen 2 Char"/>
    <w:basedOn w:val="Standaardalinea-lettertype"/>
    <w:link w:val="Plattetekstinspringen2"/>
    <w:uiPriority w:val="99"/>
    <w:rsid w:val="00C66672"/>
    <w:rPr>
      <w:rFonts w:ascii="Palatino Linotype" w:eastAsiaTheme="minorEastAsia" w:hAnsi="Palatino Linotype"/>
    </w:rPr>
  </w:style>
  <w:style w:type="paragraph" w:styleId="Plattetekstinspringen3">
    <w:name w:val="Body Text Indent 3"/>
    <w:basedOn w:val="Standaard"/>
    <w:link w:val="Plattetekstinspringen3Char"/>
    <w:uiPriority w:val="99"/>
    <w:unhideWhenUsed/>
    <w:rsid w:val="00C66672"/>
    <w:pPr>
      <w:ind w:left="360"/>
    </w:pPr>
    <w:rPr>
      <w:rFonts w:eastAsiaTheme="minorEastAsia"/>
    </w:rPr>
  </w:style>
  <w:style w:type="character" w:customStyle="1" w:styleId="Plattetekstinspringen3Char">
    <w:name w:val="Platte tekst inspringen 3 Char"/>
    <w:basedOn w:val="Standaardalinea-lettertype"/>
    <w:link w:val="Plattetekstinspringen3"/>
    <w:uiPriority w:val="99"/>
    <w:rsid w:val="00C66672"/>
    <w:rPr>
      <w:rFonts w:ascii="Palatino Linotype" w:eastAsiaTheme="minorEastAsia" w:hAnsi="Palatino Linotype"/>
    </w:rPr>
  </w:style>
  <w:style w:type="character" w:styleId="Zwaar">
    <w:name w:val="Strong"/>
    <w:basedOn w:val="Standaardalinea-lettertype"/>
    <w:uiPriority w:val="22"/>
    <w:qFormat/>
    <w:rsid w:val="00C66672"/>
    <w:rPr>
      <w:rFonts w:cs="Times New Roman"/>
      <w:b/>
      <w:bCs/>
    </w:rPr>
  </w:style>
  <w:style w:type="paragraph" w:styleId="Kopvaninhoudsopgave">
    <w:name w:val="TOC Heading"/>
    <w:basedOn w:val="Kop1"/>
    <w:next w:val="Standaard"/>
    <w:uiPriority w:val="39"/>
    <w:unhideWhenUsed/>
    <w:qFormat/>
    <w:rsid w:val="00C66672"/>
    <w:pPr>
      <w:keepLines/>
      <w:numPr>
        <w:numId w:val="0"/>
      </w:numPr>
      <w:spacing w:after="0" w:line="259" w:lineRule="auto"/>
      <w:outlineLvl w:val="9"/>
    </w:pPr>
    <w:rPr>
      <w:rFonts w:asciiTheme="majorHAnsi" w:eastAsiaTheme="majorEastAsia" w:hAnsiTheme="majorHAnsi" w:cs="Times New Roman"/>
      <w:b w:val="0"/>
      <w:bCs w:val="0"/>
      <w:color w:val="2E74B5" w:themeColor="accent1" w:themeShade="BF"/>
      <w:kern w:val="0"/>
    </w:rPr>
  </w:style>
  <w:style w:type="paragraph" w:styleId="Inhopg5">
    <w:name w:val="toc 5"/>
    <w:basedOn w:val="Standaard"/>
    <w:next w:val="Standaard"/>
    <w:autoRedefine/>
    <w:uiPriority w:val="39"/>
    <w:unhideWhenUsed/>
    <w:rsid w:val="00C66672"/>
    <w:pPr>
      <w:ind w:left="800"/>
    </w:pPr>
    <w:rPr>
      <w:rFonts w:asciiTheme="minorHAnsi" w:eastAsiaTheme="minorEastAsia" w:hAnsiTheme="minorHAnsi"/>
      <w:sz w:val="18"/>
      <w:szCs w:val="18"/>
    </w:rPr>
  </w:style>
  <w:style w:type="paragraph" w:styleId="Inhopg6">
    <w:name w:val="toc 6"/>
    <w:basedOn w:val="Standaard"/>
    <w:next w:val="Standaard"/>
    <w:autoRedefine/>
    <w:uiPriority w:val="39"/>
    <w:unhideWhenUsed/>
    <w:rsid w:val="00C66672"/>
    <w:pPr>
      <w:ind w:left="1000"/>
    </w:pPr>
    <w:rPr>
      <w:rFonts w:asciiTheme="minorHAnsi" w:eastAsiaTheme="minorEastAsia" w:hAnsiTheme="minorHAnsi"/>
      <w:sz w:val="18"/>
      <w:szCs w:val="18"/>
    </w:rPr>
  </w:style>
  <w:style w:type="paragraph" w:styleId="Inhopg7">
    <w:name w:val="toc 7"/>
    <w:basedOn w:val="Standaard"/>
    <w:next w:val="Standaard"/>
    <w:autoRedefine/>
    <w:uiPriority w:val="39"/>
    <w:unhideWhenUsed/>
    <w:rsid w:val="00C66672"/>
    <w:pPr>
      <w:ind w:left="1200"/>
    </w:pPr>
    <w:rPr>
      <w:rFonts w:asciiTheme="minorHAnsi" w:eastAsiaTheme="minorEastAsia" w:hAnsiTheme="minorHAnsi"/>
      <w:sz w:val="18"/>
      <w:szCs w:val="18"/>
    </w:rPr>
  </w:style>
  <w:style w:type="paragraph" w:styleId="Inhopg8">
    <w:name w:val="toc 8"/>
    <w:basedOn w:val="Standaard"/>
    <w:next w:val="Standaard"/>
    <w:autoRedefine/>
    <w:uiPriority w:val="39"/>
    <w:unhideWhenUsed/>
    <w:rsid w:val="00C66672"/>
    <w:pPr>
      <w:ind w:left="1400"/>
    </w:pPr>
    <w:rPr>
      <w:rFonts w:asciiTheme="minorHAnsi" w:eastAsiaTheme="minorEastAsia" w:hAnsiTheme="minorHAnsi"/>
      <w:sz w:val="18"/>
      <w:szCs w:val="18"/>
    </w:rPr>
  </w:style>
  <w:style w:type="paragraph" w:styleId="Inhopg9">
    <w:name w:val="toc 9"/>
    <w:basedOn w:val="Standaard"/>
    <w:next w:val="Standaard"/>
    <w:autoRedefine/>
    <w:uiPriority w:val="39"/>
    <w:unhideWhenUsed/>
    <w:rsid w:val="00C66672"/>
    <w:pPr>
      <w:ind w:left="1600"/>
    </w:pPr>
    <w:rPr>
      <w:rFonts w:asciiTheme="minorHAnsi" w:eastAsiaTheme="minorEastAsia" w:hAnsiTheme="minorHAnsi"/>
      <w:sz w:val="18"/>
      <w:szCs w:val="18"/>
    </w:rPr>
  </w:style>
  <w:style w:type="paragraph" w:styleId="Eindnoottekst">
    <w:name w:val="endnote text"/>
    <w:basedOn w:val="Standaard"/>
    <w:link w:val="EindnoottekstChar"/>
    <w:uiPriority w:val="99"/>
    <w:unhideWhenUsed/>
    <w:rsid w:val="00C66672"/>
    <w:pPr>
      <w:spacing w:line="240" w:lineRule="auto"/>
    </w:pPr>
    <w:rPr>
      <w:rFonts w:eastAsiaTheme="minorEastAsia"/>
    </w:rPr>
  </w:style>
  <w:style w:type="character" w:customStyle="1" w:styleId="EindnoottekstChar">
    <w:name w:val="Eindnoottekst Char"/>
    <w:basedOn w:val="Standaardalinea-lettertype"/>
    <w:link w:val="Eindnoottekst"/>
    <w:uiPriority w:val="99"/>
    <w:rsid w:val="00C66672"/>
    <w:rPr>
      <w:rFonts w:ascii="Palatino Linotype" w:eastAsiaTheme="minorEastAsia" w:hAnsi="Palatino Linotype"/>
    </w:rPr>
  </w:style>
  <w:style w:type="character" w:styleId="Eindnootmarkering">
    <w:name w:val="endnote reference"/>
    <w:basedOn w:val="Standaardalinea-lettertype"/>
    <w:uiPriority w:val="99"/>
    <w:unhideWhenUsed/>
    <w:rsid w:val="00C66672"/>
    <w:rPr>
      <w:rFonts w:cs="Times New Roman"/>
      <w:vertAlign w:val="superscript"/>
    </w:rPr>
  </w:style>
  <w:style w:type="numbering" w:customStyle="1" w:styleId="Stijl1">
    <w:name w:val="Stijl1"/>
    <w:rsid w:val="00C66672"/>
    <w:pPr>
      <w:numPr>
        <w:numId w:val="4"/>
      </w:numPr>
    </w:pPr>
  </w:style>
  <w:style w:type="character" w:styleId="Onopgelostemelding">
    <w:name w:val="Unresolved Mention"/>
    <w:basedOn w:val="Standaardalinea-lettertype"/>
    <w:uiPriority w:val="99"/>
    <w:semiHidden/>
    <w:unhideWhenUsed/>
    <w:rsid w:val="00607BD6"/>
    <w:rPr>
      <w:color w:val="605E5C"/>
      <w:shd w:val="clear" w:color="auto" w:fill="E1DFDD"/>
    </w:rPr>
  </w:style>
  <w:style w:type="paragraph" w:customStyle="1" w:styleId="paragraph">
    <w:name w:val="paragraph"/>
    <w:basedOn w:val="Standaard"/>
    <w:rsid w:val="00B1281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B12810"/>
  </w:style>
  <w:style w:type="character" w:customStyle="1" w:styleId="eop">
    <w:name w:val="eop"/>
    <w:basedOn w:val="Standaardalinea-lettertype"/>
    <w:rsid w:val="00B12810"/>
  </w:style>
  <w:style w:type="character" w:customStyle="1" w:styleId="spellingerror">
    <w:name w:val="spellingerror"/>
    <w:basedOn w:val="Standaardalinea-lettertype"/>
    <w:rsid w:val="00B12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28307">
      <w:bodyDiv w:val="1"/>
      <w:marLeft w:val="0"/>
      <w:marRight w:val="0"/>
      <w:marTop w:val="0"/>
      <w:marBottom w:val="0"/>
      <w:divBdr>
        <w:top w:val="none" w:sz="0" w:space="0" w:color="auto"/>
        <w:left w:val="none" w:sz="0" w:space="0" w:color="auto"/>
        <w:bottom w:val="none" w:sz="0" w:space="0" w:color="auto"/>
        <w:right w:val="none" w:sz="0" w:space="0" w:color="auto"/>
      </w:divBdr>
    </w:div>
    <w:div w:id="767504192">
      <w:bodyDiv w:val="1"/>
      <w:marLeft w:val="0"/>
      <w:marRight w:val="0"/>
      <w:marTop w:val="0"/>
      <w:marBottom w:val="0"/>
      <w:divBdr>
        <w:top w:val="none" w:sz="0" w:space="0" w:color="auto"/>
        <w:left w:val="none" w:sz="0" w:space="0" w:color="auto"/>
        <w:bottom w:val="none" w:sz="0" w:space="0" w:color="auto"/>
        <w:right w:val="none" w:sz="0" w:space="0" w:color="auto"/>
      </w:divBdr>
    </w:div>
    <w:div w:id="1135758353">
      <w:bodyDiv w:val="1"/>
      <w:marLeft w:val="0"/>
      <w:marRight w:val="0"/>
      <w:marTop w:val="0"/>
      <w:marBottom w:val="0"/>
      <w:divBdr>
        <w:top w:val="none" w:sz="0" w:space="0" w:color="auto"/>
        <w:left w:val="none" w:sz="0" w:space="0" w:color="auto"/>
        <w:bottom w:val="none" w:sz="0" w:space="0" w:color="auto"/>
        <w:right w:val="none" w:sz="0" w:space="0" w:color="auto"/>
      </w:divBdr>
    </w:div>
    <w:div w:id="1407609217">
      <w:bodyDiv w:val="1"/>
      <w:marLeft w:val="0"/>
      <w:marRight w:val="0"/>
      <w:marTop w:val="0"/>
      <w:marBottom w:val="0"/>
      <w:divBdr>
        <w:top w:val="none" w:sz="0" w:space="0" w:color="auto"/>
        <w:left w:val="none" w:sz="0" w:space="0" w:color="auto"/>
        <w:bottom w:val="none" w:sz="0" w:space="0" w:color="auto"/>
        <w:right w:val="none" w:sz="0" w:space="0" w:color="auto"/>
      </w:divBdr>
    </w:div>
    <w:div w:id="1517302580">
      <w:bodyDiv w:val="1"/>
      <w:marLeft w:val="0"/>
      <w:marRight w:val="0"/>
      <w:marTop w:val="0"/>
      <w:marBottom w:val="0"/>
      <w:divBdr>
        <w:top w:val="none" w:sz="0" w:space="0" w:color="auto"/>
        <w:left w:val="none" w:sz="0" w:space="0" w:color="auto"/>
        <w:bottom w:val="none" w:sz="0" w:space="0" w:color="auto"/>
        <w:right w:val="none" w:sz="0" w:space="0" w:color="auto"/>
      </w:divBdr>
    </w:div>
    <w:div w:id="18004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Writer\Temp\IWRITER\Algemene%20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AF533EBA86433AAFB59A9AED735B05"/>
        <w:category>
          <w:name w:val="Algemeen"/>
          <w:gallery w:val="placeholder"/>
        </w:category>
        <w:types>
          <w:type w:val="bbPlcHdr"/>
        </w:types>
        <w:behaviors>
          <w:behavior w:val="content"/>
        </w:behaviors>
        <w:guid w:val="{A40FFE1E-C6DA-40C0-85B3-04A30FAA1210}"/>
      </w:docPartPr>
      <w:docPartBody>
        <w:p w:rsidR="00CC52BD" w:rsidRDefault="00301B90">
          <w:r w:rsidRPr="001361D3">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EF"/>
    <w:rsid w:val="0005347F"/>
    <w:rsid w:val="000B3254"/>
    <w:rsid w:val="00136D3E"/>
    <w:rsid w:val="001447BD"/>
    <w:rsid w:val="0015447F"/>
    <w:rsid w:val="002044B5"/>
    <w:rsid w:val="00213225"/>
    <w:rsid w:val="0023118C"/>
    <w:rsid w:val="002B6BDE"/>
    <w:rsid w:val="002D3DF1"/>
    <w:rsid w:val="002E5C86"/>
    <w:rsid w:val="00301B90"/>
    <w:rsid w:val="003A2388"/>
    <w:rsid w:val="003B1637"/>
    <w:rsid w:val="003C4C59"/>
    <w:rsid w:val="003D7344"/>
    <w:rsid w:val="003D7D77"/>
    <w:rsid w:val="003F5F4B"/>
    <w:rsid w:val="0041222A"/>
    <w:rsid w:val="00424471"/>
    <w:rsid w:val="00470112"/>
    <w:rsid w:val="00495188"/>
    <w:rsid w:val="004B5A8F"/>
    <w:rsid w:val="004D7F71"/>
    <w:rsid w:val="004F095E"/>
    <w:rsid w:val="00500332"/>
    <w:rsid w:val="00537CAB"/>
    <w:rsid w:val="005B0A89"/>
    <w:rsid w:val="005E1445"/>
    <w:rsid w:val="005F7CA1"/>
    <w:rsid w:val="00605339"/>
    <w:rsid w:val="00606015"/>
    <w:rsid w:val="00626FE8"/>
    <w:rsid w:val="00663825"/>
    <w:rsid w:val="006916EF"/>
    <w:rsid w:val="006A574E"/>
    <w:rsid w:val="006F2FA7"/>
    <w:rsid w:val="00725040"/>
    <w:rsid w:val="007964C5"/>
    <w:rsid w:val="007A1B47"/>
    <w:rsid w:val="00877969"/>
    <w:rsid w:val="008A12DC"/>
    <w:rsid w:val="008E3848"/>
    <w:rsid w:val="00932FA4"/>
    <w:rsid w:val="00964535"/>
    <w:rsid w:val="009763C3"/>
    <w:rsid w:val="009D5CD5"/>
    <w:rsid w:val="009E0924"/>
    <w:rsid w:val="009E5B7D"/>
    <w:rsid w:val="00A030C5"/>
    <w:rsid w:val="00A27FDA"/>
    <w:rsid w:val="00A33B24"/>
    <w:rsid w:val="00A73FA0"/>
    <w:rsid w:val="00AB48FC"/>
    <w:rsid w:val="00B1486C"/>
    <w:rsid w:val="00B26D1F"/>
    <w:rsid w:val="00B37BC6"/>
    <w:rsid w:val="00B42D81"/>
    <w:rsid w:val="00B43665"/>
    <w:rsid w:val="00B441EC"/>
    <w:rsid w:val="00B500E2"/>
    <w:rsid w:val="00B90ED7"/>
    <w:rsid w:val="00BD2BE7"/>
    <w:rsid w:val="00C04FCB"/>
    <w:rsid w:val="00C10EC2"/>
    <w:rsid w:val="00C637CE"/>
    <w:rsid w:val="00C85BEC"/>
    <w:rsid w:val="00CA612A"/>
    <w:rsid w:val="00CB2093"/>
    <w:rsid w:val="00CC52BD"/>
    <w:rsid w:val="00D415E2"/>
    <w:rsid w:val="00DB509E"/>
    <w:rsid w:val="00E476B3"/>
    <w:rsid w:val="00E716EF"/>
    <w:rsid w:val="00E803B1"/>
    <w:rsid w:val="00E97BDA"/>
    <w:rsid w:val="00EA4B1D"/>
    <w:rsid w:val="00EB71BA"/>
    <w:rsid w:val="00F21681"/>
    <w:rsid w:val="00F45F34"/>
    <w:rsid w:val="00F817AF"/>
    <w:rsid w:val="00FB5C38"/>
    <w:rsid w:val="00FD68B6"/>
    <w:rsid w:val="00FE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9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elementConfiguration":{"binding":"{{Form.WatIsDeNaamOfTitelVanDeAanbesteding}}","promptAiService":false,"visibility":"","removeAndKeepContent":false,"disableUpdates":false,"type":"text"},"type":"richTextContentControl","id":"bd9c03fe-3801-43b6-8565-d6a63951e7fc"},{"elementConfiguration":{"binding":"{{Form.WatIsHetZaaknummer}}","promptAiService":false,"visibility":"","removeAndKeepContent":false,"disableUpdates":false,"type":"text"},"type":"richTextContentControl","id":"19d990f7-a01d-432b-ab7b-ea146645b443"},{"elementConfiguration":{"binding":"{{Form.WelkTeamIsVerantwoordelijkInHetProcesProcesverantwoordelijke.Weergavenaam}}","promptAiService":false,"visibility":"","removeAndKeepContent":false,"disableUpdates":false,"type":"text"},"type":"richTextContentControl","id":"2e21774c-6b73-438c-85ff-906fdba1f51b"},{"elementConfiguration":{"binding":"{{DataSources.Organisatie[\"Steenwijkerland\"].Postadres}}","promptAiService":false,"visibility":"","removeAndKeepContent":false,"disableUpdates":false,"type":"text"},"type":"richTextContentControl","id":"060c30f4-44ec-4ac8-b715-799d52483a75"},{"elementConfiguration":{"binding":"{{DataSources.Organisatie[\"Steenwijkerland\"].PostadresPostcode}}","promptAiService":false,"visibility":"","removeAndKeepContent":false,"disableUpdates":false,"type":"text"},"type":"richTextContentControl","id":"8abf2582-6155-4487-afeb-d68f742451c6"},{"elementConfiguration":{"binding":"{{DataSources.Organisatie[\"Steenwijkerland\"].PostadresPlaats}}","promptAiService":false,"visibility":"","removeAndKeepContent":false,"disableUpdates":false,"type":"text"},"type":"richTextContentControl","id":"37e9c8e7-79ce-40b5-b5e3-18392cca5f00"},{"elementConfiguration":{"binding":"{{DataSources.Organisatie[\"Steenwijkerland\"].Bezoekadres}}","promptAiService":false,"visibility":"","removeAndKeepContent":false,"disableUpdates":false,"type":"text"},"type":"richTextContentControl","id":"81258ba8-d22c-4950-aea1-ef8aa605cd1e"},{"elementConfiguration":{"binding":"{{DataSources.Organisatie[\"Steenwijkerland\"].BezoekadresPostcode}}","promptAiService":false,"visibility":"","removeAndKeepContent":false,"disableUpdates":false,"type":"text"},"type":"richTextContentControl","id":"4c43c64b-7811-4c56-ac45-185599123e3f"},{"elementConfiguration":{"binding":"{{DataSources.Organisatie[\"Steenwijkerland\"].BezoekadresPlaats}}","promptAiService":false,"visibility":"","removeAndKeepContent":false,"disableUpdates":false,"type":"text"},"type":"richTextContentControl","id":"405fb03e-8c75-495e-8005-529e62955d8f"},{"elementConfiguration":{"binding":"{{DataSources.Organisatie[\"Steenwijkerland\"].KvK}}","promptAiService":false,"visibility":"","removeAndKeepContent":false,"disableUpdates":false,"type":"text"},"type":"richTextContentControl","id":"86cdfdb1-aa66-44af-b1bb-6e06ca8c986a"},{"elementConfiguration":{"binding":"{{Form.WatIsDeNaamOfTitelVanDeAanbesteding}}","promptAiService":false,"visibility":"","removeAndKeepContent":false,"disableUpdates":false,"type":"text"},"type":"richTextContentControl","id":"74407944-1d3c-49ac-aae1-02f31e23ffbf"},{"elementConfiguration":{"binding":"{{DataSources.Inkoop_Algemene_Voorwaarden[\"Inkoop_Actuele_Versie_AV\"].Versienummer}}","promptAiService":false,"visibility":"","removeAndKeepContent":false,"disableUpdates":false,"type":"text"},"type":"richTextContentControl","id":"a80fb44d-40cb-42ce-a196-b835879d7c1a"},{"elementConfiguration":{"binding":"{{DataSources.Inkoop_Algemene_Voorwaarden[\"Inkoop_Actuele_Versie_GIBIT\"].Versienummer}}","promptAiService":false,"visibility":"","removeAndKeepContent":false,"disableUpdates":false,"type":"text"},"type":"richTextContentControl","id":"08a2142e-c8f7-42cc-bbdc-6cd65f0e37a7"},{"elementConfiguration":{"assetId":"{{DataSources.DocumentSettings[\"BasisbriefInkoop\"].VoettekstVervolgPagina}}","textElementPlaceholderName":"TextElement1","replaceOnUpdate":false,"type":"textElement"},"type":"richTextContentControl","id":"72ddc111-6079-49bf-80a1-412865cb51a0"}],"transformationConfigurations":[{"topMargin":"{{DataSources.DocumentSettings[\"BasisbriefInkoop\"].TopMargin}}","rightMargin":"{{DataSources.DocumentSettings[\"BasisbriefInkoop\"].RightMargin}}","bottomMargin":"{{DataSources.DocumentSettings[\"BasisbriefInkoop\"].BottomMargin}}","leftMargin":"{{DataSources.DocumentSettings[\"BasisbriefInkoop\"].LeftMargin}}","gutter":"{{DataSources.DocumentSettings[\"BasisbriefInkoop\"].Gutter}}","gutterPosition":"{{GutterPosition.Left}}","orientation":"{{Orientation.Portrait}}","paperWidth":"{{DataSources.DocumentSettings[\"BasisbriefInkoop\"].PaperWidth}}","paperHeight":"{{DataSources.DocumentSettings[\"BasisbriefInkoop\"].PaperHeight}}","headerFromEdge":"{{DataSources.DocumentSettings[\"BasisbriefInkoop\"].HeaderFromEdge}}","footerFromEdge":"{{DataSources.DocumentSettings[\"BasisbriefInkoop\"].FooterFromEdge}}","originalValues":{"topMargin":975,"rightMargin":1134,"bottomMargin":1134,"leftMargin":1701,"gutter":0,"gutterPosition":"left","orientation":"portrait","paperWidth":11906,"paperHeight":16838,"headerFromEdge":709,"footerFromEdge":0},"disableUpdates":false,"type":"pageSetup"},{"image":"{{UserProfile.Organisatie.Logo.Logo}}","shapeName":"Logo eerste pagina","width":"{{UserProfile.Organisatie.Logo.LogoWidth}}","height":"","namedSections":"","namedPages":"{{NamedPages.First}}","numberedSections":[],"leftOffset":"{{UserProfile.Organisatie.Logo.LogoLeftOffset}}","horizontalRelativePosition":"{{HorizontalRelativePosition.Page}}","horizontalAlignment":"","topOffset":"{{UserProfile.Organisatie.Logo.LogoTopOffset}}","verticalRelativePosition":"{{VerticalRelativePosition.Page}}","verticalAlignment":"","imageTextWrapping":"{{ImageTextWrapping.InFrontOfText}}","rotation":"","color":"","disableUpdates":false,"type":"imageHeader"}],"templateName":"Openbare procedure - Uitnodiging tot inschrijving","templateDescription":"","enableDocumentContentUpdater":true,"version":"2.0"}]]></TemplafyTemplateConfiguration>
</file>

<file path=customXml/item2.xml><?xml version="1.0" encoding="utf-8"?>
<TemplafyFormConfiguration><![CDATA[{"formFields":[{"required":true,"placeholder":"","lines":2,"helpTexts":{},"spacing":{},"shareValue":false,"type":"textBox","name":"WatIsDeNaamOfTitelVanDeAanbesteding","label":"Wat is de naam of titel van de aanbesteding?"},{"required":false,"placeholder":"","lines":1,"helpTexts":{"prefix":"Bijvoorbeeld: 2023-888888"},"spacing":{},"shareValue":false,"type":"textBox","name":"WatIsHetZaaknummer","label":"Wat is het zaaknummer? "},{"type":"textElementPlaceholder","name":"TextElement1","label":"Placeholder 1"},{"distinct":false,"hideIfNoUserInteractionRequired":false,"required":true,"autoSelectFirstOption":false,"helpTexts":{},"spacing":{},"shareValue":false,"type":"dropDown","dataSourceName":"Team","dataSourceFieldName":"Weergavenaam","name":"WelkTeamIsVerantwoordelijkInHetProcesProcesverantwoordelijke","label":"Welk team is verantwoordelijk in het proces (procesverantwoordelijke)"}],"formDataEntries":[{"name":"WatIsDeNaamOfTitelVanDeAanbesteding","value":"vGL+5Kg2Plfin9n1uCpkxsum0JxboZwt2ceifWDyJ7ZvBPZhfR6WpCL05hcIHNkjgGYAixhaRI6vEPE3Q74Brw=="},{"name":"WatIsHetZaaknummer","value":"t1/gxr1kGuof3BCFgxwP/Q=="},{"name":"WelkTeamIsVerantwoordelijkInHetProcesProcesverantwoordelijke","value":"vBHOPv6sjqZ0JK1EUtB6t7O9B619hVsl2qftN7lVvEc="}]}]]></TemplafyForm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CBC92E7B16BF7F4FBF4655DEAB63F346" ma:contentTypeVersion="12" ma:contentTypeDescription="Een nieuw document maken." ma:contentTypeScope="" ma:versionID="3bc772a02fd46fd1bea430c1d575db56">
  <xsd:schema xmlns:xsd="http://www.w3.org/2001/XMLSchema" xmlns:xs="http://www.w3.org/2001/XMLSchema" xmlns:p="http://schemas.microsoft.com/office/2006/metadata/properties" xmlns:ns2="116ba7b5-b8d4-41e6-9efc-24c875998834" xmlns:ns3="ffd62d6e-e240-4569-b17c-0acb3196e697" targetNamespace="http://schemas.microsoft.com/office/2006/metadata/properties" ma:root="true" ma:fieldsID="cf34b4c9f2797cae36a58b01fcd4b1d1" ns2:_="" ns3:_="">
    <xsd:import namespace="116ba7b5-b8d4-41e6-9efc-24c875998834"/>
    <xsd:import namespace="ffd62d6e-e240-4569-b17c-0acb3196e6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ba7b5-b8d4-41e6-9efc-24c87599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5e919a9-333f-4462-9dfa-079da46b1f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62d6e-e240-4569-b17c-0acb3196e6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cc414d-60de-4122-8e27-3d47d3ed8054}" ma:internalName="TaxCatchAll" ma:showField="CatchAllData" ma:web="ffd62d6e-e240-4569-b17c-0acb3196e6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fd62d6e-e240-4569-b17c-0acb3196e697" xsi:nil="true"/>
    <lcf76f155ced4ddcb4097134ff3c332f xmlns="116ba7b5-b8d4-41e6-9efc-24c875998834">
      <Terms xmlns="http://schemas.microsoft.com/office/infopath/2007/PartnerControls"/>
    </lcf76f155ced4ddcb4097134ff3c332f>
  </documentManagement>
</p:properties>
</file>

<file path=customXml/item6.xml><?xml version="1.0" encoding="utf-8"?>
<TemplafyTextElementConfigurations xmlns:xsi="http://www.w3.org/2001/XMLSchema-instance" xmlns:xsd="http://www.w3.org/2001/XMLSchema">
  <TextElement ElementMetadataLinkId="72ddc111-6079-49bf-80a1-412865cb51a0" TemplateId="637758673651124810">
    <TemplateConfiguration>{"elementsMetadata":[],"transformationConfigurations":[],"enableDocumentContentUpdater":true,"version":"2.0"}</TemplateConfiguration>
    <FormConfiguration>{"formFields":[],"formDataEntries":[]}</FormConfiguration>
  </TextElement>
</TemplafyTextElementConfigurations>
</file>

<file path=customXml/item7.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9407-0C3C-45EB-98A7-8D592920170C}">
  <ds:schemaRefs/>
</ds:datastoreItem>
</file>

<file path=customXml/itemProps2.xml><?xml version="1.0" encoding="utf-8"?>
<ds:datastoreItem xmlns:ds="http://schemas.openxmlformats.org/officeDocument/2006/customXml" ds:itemID="{FD3718AF-07EE-46FB-AC5A-62EC722A867D}">
  <ds:schemaRefs/>
</ds:datastoreItem>
</file>

<file path=customXml/itemProps3.xml><?xml version="1.0" encoding="utf-8"?>
<ds:datastoreItem xmlns:ds="http://schemas.openxmlformats.org/officeDocument/2006/customXml" ds:itemID="{393F981F-99E0-4FAC-9FC8-E5331E1DD21E}"/>
</file>

<file path=customXml/itemProps4.xml><?xml version="1.0" encoding="utf-8"?>
<ds:datastoreItem xmlns:ds="http://schemas.openxmlformats.org/officeDocument/2006/customXml" ds:itemID="{F4415B9D-9076-455D-8ED1-C6122BFB74B5}">
  <ds:schemaRefs>
    <ds:schemaRef ds:uri="http://schemas.microsoft.com/sharepoint/v3/contenttype/forms"/>
  </ds:schemaRefs>
</ds:datastoreItem>
</file>

<file path=customXml/itemProps5.xml><?xml version="1.0" encoding="utf-8"?>
<ds:datastoreItem xmlns:ds="http://schemas.openxmlformats.org/officeDocument/2006/customXml" ds:itemID="{C6C94FAA-1A3D-42FD-92F3-407D8710AAF9}">
  <ds:schemaRefs>
    <ds:schemaRef ds:uri="http://schemas.microsoft.com/office/2006/metadata/properties"/>
    <ds:schemaRef ds:uri="http://schemas.microsoft.com/office/infopath/2007/PartnerControls"/>
    <ds:schemaRef ds:uri="ffd62d6e-e240-4569-b17c-0acb3196e697"/>
    <ds:schemaRef ds:uri="116ba7b5-b8d4-41e6-9efc-24c875998834"/>
  </ds:schemaRefs>
</ds:datastoreItem>
</file>

<file path=customXml/itemProps6.xml><?xml version="1.0" encoding="utf-8"?>
<ds:datastoreItem xmlns:ds="http://schemas.openxmlformats.org/officeDocument/2006/customXml" ds:itemID="{95E5EC6A-7C6D-4EFD-996B-7B743750CAB5}">
  <ds:schemaRefs>
    <ds:schemaRef ds:uri="http://www.w3.org/2001/XMLSchema"/>
  </ds:schemaRefs>
</ds:datastoreItem>
</file>

<file path=customXml/itemProps7.xml><?xml version="1.0" encoding="utf-8"?>
<ds:datastoreItem xmlns:ds="http://schemas.openxmlformats.org/officeDocument/2006/customXml" ds:itemID="{5DCBF423-521F-4A7A-8E2D-D4DA2E39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Algemene brief</Template>
  <TotalTime>0</TotalTime>
  <Pages>4</Pages>
  <Words>590</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Openbare procedure - Uitnodiging tot inschrijving</vt:lpstr>
    </vt:vector>
  </TitlesOfParts>
  <Company>Gemeente Steenwijkerland</Company>
  <LinksUpToDate>false</LinksUpToDate>
  <CharactersWithSpaces>3834</CharactersWithSpaces>
  <SharedDoc>false</SharedDoc>
  <HLinks>
    <vt:vector size="114" baseType="variant">
      <vt:variant>
        <vt:i4>1835091</vt:i4>
      </vt:variant>
      <vt:variant>
        <vt:i4>252</vt:i4>
      </vt:variant>
      <vt:variant>
        <vt:i4>0</vt:i4>
      </vt:variant>
      <vt:variant>
        <vt:i4>5</vt:i4>
      </vt:variant>
      <vt:variant>
        <vt:lpwstr>https://www.rijksoverheid.nl/documenten/rapporten/2022/12/14/hoofdlijnen-sportakkoord-ii</vt:lpwstr>
      </vt:variant>
      <vt:variant>
        <vt:lpwstr/>
      </vt:variant>
      <vt:variant>
        <vt:i4>720971</vt:i4>
      </vt:variant>
      <vt:variant>
        <vt:i4>249</vt:i4>
      </vt:variant>
      <vt:variant>
        <vt:i4>0</vt:i4>
      </vt:variant>
      <vt:variant>
        <vt:i4>5</vt:i4>
      </vt:variant>
      <vt:variant>
        <vt:lpwstr>https://www.rijksoverheid.nl/documenten/rapporten/2022/09/16/integraal-zorgakkoord-samen-werken-aan-gezonde-zorg</vt:lpwstr>
      </vt:variant>
      <vt:variant>
        <vt:lpwstr/>
      </vt:variant>
      <vt:variant>
        <vt:i4>5701716</vt:i4>
      </vt:variant>
      <vt:variant>
        <vt:i4>246</vt:i4>
      </vt:variant>
      <vt:variant>
        <vt:i4>0</vt:i4>
      </vt:variant>
      <vt:variant>
        <vt:i4>5</vt:i4>
      </vt:variant>
      <vt:variant>
        <vt:lpwstr>https://gezondactiefleven.nl/wp-content/uploads/2023/02/GALA-Gezond-en-Actief-Leven-Akkoord21.pdf</vt:lpwstr>
      </vt:variant>
      <vt:variant>
        <vt:lpwstr/>
      </vt:variant>
      <vt:variant>
        <vt:i4>4522074</vt:i4>
      </vt:variant>
      <vt:variant>
        <vt:i4>243</vt:i4>
      </vt:variant>
      <vt:variant>
        <vt:i4>0</vt:i4>
      </vt:variant>
      <vt:variant>
        <vt:i4>5</vt:i4>
      </vt:variant>
      <vt:variant>
        <vt:lpwstr>https://open.overheid.nl/documenten/ronl-437a5599f4a07e90a8fc8e84370edaff56383707/pdf</vt:lpwstr>
      </vt:variant>
      <vt:variant>
        <vt:lpwstr/>
      </vt:variant>
      <vt:variant>
        <vt:i4>2293858</vt:i4>
      </vt:variant>
      <vt:variant>
        <vt:i4>240</vt:i4>
      </vt:variant>
      <vt:variant>
        <vt:i4>0</vt:i4>
      </vt:variant>
      <vt:variant>
        <vt:i4>5</vt:i4>
      </vt:variant>
      <vt:variant>
        <vt:lpwstr>https://wspregiozwolle.nl/social-return-on-investment-sroi/</vt:lpwstr>
      </vt:variant>
      <vt:variant>
        <vt:lpwstr/>
      </vt:variant>
      <vt:variant>
        <vt:i4>3604489</vt:i4>
      </vt:variant>
      <vt:variant>
        <vt:i4>237</vt:i4>
      </vt:variant>
      <vt:variant>
        <vt:i4>0</vt:i4>
      </vt:variant>
      <vt:variant>
        <vt:i4>5</vt:i4>
      </vt:variant>
      <vt:variant>
        <vt:lpwstr>mailto:socialreturn@zwolle.nl</vt:lpwstr>
      </vt:variant>
      <vt:variant>
        <vt:lpwstr/>
      </vt:variant>
      <vt:variant>
        <vt:i4>3604489</vt:i4>
      </vt:variant>
      <vt:variant>
        <vt:i4>234</vt:i4>
      </vt:variant>
      <vt:variant>
        <vt:i4>0</vt:i4>
      </vt:variant>
      <vt:variant>
        <vt:i4>5</vt:i4>
      </vt:variant>
      <vt:variant>
        <vt:lpwstr>mailto:socialreturn@zwolle.nl</vt:lpwstr>
      </vt:variant>
      <vt:variant>
        <vt:lpwstr/>
      </vt:variant>
      <vt:variant>
        <vt:i4>2293794</vt:i4>
      </vt:variant>
      <vt:variant>
        <vt:i4>231</vt:i4>
      </vt:variant>
      <vt:variant>
        <vt:i4>0</vt:i4>
      </vt:variant>
      <vt:variant>
        <vt:i4>5</vt:i4>
      </vt:variant>
      <vt:variant>
        <vt:lpwstr>https://www.pso-nederland.nl/gecertificeerde-organisaties-2/online-marktplaats</vt:lpwstr>
      </vt:variant>
      <vt:variant>
        <vt:lpwstr/>
      </vt:variant>
      <vt:variant>
        <vt:i4>3145850</vt:i4>
      </vt:variant>
      <vt:variant>
        <vt:i4>228</vt:i4>
      </vt:variant>
      <vt:variant>
        <vt:i4>0</vt:i4>
      </vt:variant>
      <vt:variant>
        <vt:i4>5</vt:i4>
      </vt:variant>
      <vt:variant>
        <vt:lpwstr>https://www.pso-nederland.nl/over-de-pso/pso-30-abw-certificaat</vt:lpwstr>
      </vt:variant>
      <vt:variant>
        <vt:lpwstr/>
      </vt:variant>
      <vt:variant>
        <vt:i4>3801129</vt:i4>
      </vt:variant>
      <vt:variant>
        <vt:i4>225</vt:i4>
      </vt:variant>
      <vt:variant>
        <vt:i4>0</vt:i4>
      </vt:variant>
      <vt:variant>
        <vt:i4>5</vt:i4>
      </vt:variant>
      <vt:variant>
        <vt:lpwstr>https://www.social-enterprise.nl/onze-leden</vt:lpwstr>
      </vt:variant>
      <vt:variant>
        <vt:lpwstr/>
      </vt:variant>
      <vt:variant>
        <vt:i4>1376274</vt:i4>
      </vt:variant>
      <vt:variant>
        <vt:i4>222</vt:i4>
      </vt:variant>
      <vt:variant>
        <vt:i4>0</vt:i4>
      </vt:variant>
      <vt:variant>
        <vt:i4>5</vt:i4>
      </vt:variant>
      <vt:variant>
        <vt:lpwstr>https://www.codesocialeondernemingen.nl/</vt:lpwstr>
      </vt:variant>
      <vt:variant>
        <vt:lpwstr/>
      </vt:variant>
      <vt:variant>
        <vt:i4>4849674</vt:i4>
      </vt:variant>
      <vt:variant>
        <vt:i4>219</vt:i4>
      </vt:variant>
      <vt:variant>
        <vt:i4>0</vt:i4>
      </vt:variant>
      <vt:variant>
        <vt:i4>5</vt:i4>
      </vt:variant>
      <vt:variant>
        <vt:lpwstr>https://cedris.nl/over-ons/leden/</vt:lpwstr>
      </vt:variant>
      <vt:variant>
        <vt:lpwstr/>
      </vt:variant>
      <vt:variant>
        <vt:i4>4718673</vt:i4>
      </vt:variant>
      <vt:variant>
        <vt:i4>216</vt:i4>
      </vt:variant>
      <vt:variant>
        <vt:i4>0</vt:i4>
      </vt:variant>
      <vt:variant>
        <vt:i4>5</vt:i4>
      </vt:variant>
      <vt:variant>
        <vt:lpwstr>https://www.rijksoverheid.nl/documenten/publicaties/2023/02/06/bestuurlijke-afspraken-brede-regeling-combinatiefuncties-2023-2026</vt:lpwstr>
      </vt:variant>
      <vt:variant>
        <vt:lpwstr/>
      </vt:variant>
      <vt:variant>
        <vt:i4>8192127</vt:i4>
      </vt:variant>
      <vt:variant>
        <vt:i4>213</vt:i4>
      </vt:variant>
      <vt:variant>
        <vt:i4>0</vt:i4>
      </vt:variant>
      <vt:variant>
        <vt:i4>5</vt:i4>
      </vt:variant>
      <vt:variant>
        <vt:lpwstr>http://www.steenwijkerland.nl/inkoopvoorwaarden</vt:lpwstr>
      </vt:variant>
      <vt:variant>
        <vt:lpwstr/>
      </vt:variant>
      <vt:variant>
        <vt:i4>327721</vt:i4>
      </vt:variant>
      <vt:variant>
        <vt:i4>210</vt:i4>
      </vt:variant>
      <vt:variant>
        <vt:i4>0</vt:i4>
      </vt:variant>
      <vt:variant>
        <vt:i4>5</vt:i4>
      </vt:variant>
      <vt:variant>
        <vt:lpwstr>mailto:crediteurenadministratie@steenwijkerland.nl</vt:lpwstr>
      </vt:variant>
      <vt:variant>
        <vt:lpwstr/>
      </vt:variant>
      <vt:variant>
        <vt:i4>1966097</vt:i4>
      </vt:variant>
      <vt:variant>
        <vt:i4>207</vt:i4>
      </vt:variant>
      <vt:variant>
        <vt:i4>0</vt:i4>
      </vt:variant>
      <vt:variant>
        <vt:i4>5</vt:i4>
      </vt:variant>
      <vt:variant>
        <vt:lpwstr>http://www.steenwijkerland.nl/aanbestedingsklacht</vt:lpwstr>
      </vt:variant>
      <vt:variant>
        <vt:lpwstr/>
      </vt:variant>
      <vt:variant>
        <vt:i4>3342412</vt:i4>
      </vt:variant>
      <vt:variant>
        <vt:i4>204</vt:i4>
      </vt:variant>
      <vt:variant>
        <vt:i4>0</vt:i4>
      </vt:variant>
      <vt:variant>
        <vt:i4>5</vt:i4>
      </vt:variant>
      <vt:variant>
        <vt:lpwstr>mailto:inkoop@steenwijkerland.nl?subject=Storing%20Aanbestedingskalender</vt:lpwstr>
      </vt:variant>
      <vt:variant>
        <vt:lpwstr/>
      </vt:variant>
      <vt:variant>
        <vt:i4>6684760</vt:i4>
      </vt:variant>
      <vt:variant>
        <vt:i4>199</vt:i4>
      </vt:variant>
      <vt:variant>
        <vt:i4>0</vt:i4>
      </vt:variant>
      <vt:variant>
        <vt:i4>5</vt:i4>
      </vt:variant>
      <vt:variant>
        <vt:lpwstr>mailto:inkoop@steenwijkerland.nl</vt:lpwstr>
      </vt:variant>
      <vt:variant>
        <vt:lpwstr/>
      </vt:variant>
      <vt:variant>
        <vt:i4>458757</vt:i4>
      </vt:variant>
      <vt:variant>
        <vt:i4>196</vt:i4>
      </vt:variant>
      <vt:variant>
        <vt:i4>0</vt:i4>
      </vt:variant>
      <vt:variant>
        <vt:i4>5</vt:i4>
      </vt:variant>
      <vt:variant>
        <vt:lpwstr>http://www.ted.europa.eu/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procedure - Uitnodiging tot inschrijving</dc:title>
  <dc:subject/>
  <dc:creator>Sjabloonbeheerder</dc:creator>
  <cp:keywords/>
  <dc:description/>
  <cp:lastModifiedBy>Daniel van de Wetering</cp:lastModifiedBy>
  <cp:revision>1257</cp:revision>
  <dcterms:created xsi:type="dcterms:W3CDTF">2024-04-03T09:49:00Z</dcterms:created>
  <dcterms:modified xsi:type="dcterms:W3CDTF">2024-07-17T09:03:00Z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ssierId">
    <vt:lpwstr/>
  </property>
  <property fmtid="{D5CDD505-2E9C-101B-9397-08002B2CF9AE}" pid="3" name="processBin">
    <vt:lpwstr/>
  </property>
  <property fmtid="{D5CDD505-2E9C-101B-9397-08002B2CF9AE}" pid="4" name="cm_title">
    <vt:lpwstr/>
  </property>
  <property fmtid="{D5CDD505-2E9C-101B-9397-08002B2CF9AE}" pid="5" name="cm_name">
    <vt:lpwstr/>
  </property>
  <property fmtid="{D5CDD505-2E9C-101B-9397-08002B2CF9AE}" pid="6" name="gu_confidentiality">
    <vt:lpwstr>Geen</vt:lpwstr>
  </property>
  <property fmtid="{D5CDD505-2E9C-101B-9397-08002B2CF9AE}" pid="7" name="gu_documentKind">
    <vt:lpwstr>Uitgaand</vt:lpwstr>
  </property>
  <property fmtid="{D5CDD505-2E9C-101B-9397-08002B2CF9AE}" pid="8" name="gu_publicationLevel">
    <vt:lpwstr>Aanvrager</vt:lpwstr>
  </property>
  <property fmtid="{D5CDD505-2E9C-101B-9397-08002B2CF9AE}" pid="9" name="TemplafyTenantId">
    <vt:lpwstr>steenwijkerland</vt:lpwstr>
  </property>
  <property fmtid="{D5CDD505-2E9C-101B-9397-08002B2CF9AE}" pid="10" name="TemplafyTemplateId">
    <vt:lpwstr>638239626678937938</vt:lpwstr>
  </property>
  <property fmtid="{D5CDD505-2E9C-101B-9397-08002B2CF9AE}" pid="11" name="TemplafyUserProfileId">
    <vt:lpwstr>768523332222451962</vt:lpwstr>
  </property>
  <property fmtid="{D5CDD505-2E9C-101B-9397-08002B2CF9AE}" pid="12" name="TemplafyFromBlank">
    <vt:bool>false</vt:bool>
  </property>
  <property fmtid="{D5CDD505-2E9C-101B-9397-08002B2CF9AE}" pid="13" name="ContentTypeId">
    <vt:lpwstr>0x010100CBC92E7B16BF7F4FBF4655DEAB63F346</vt:lpwstr>
  </property>
  <property fmtid="{D5CDD505-2E9C-101B-9397-08002B2CF9AE}" pid="14" name="MediaServiceImageTags">
    <vt:lpwstr/>
  </property>
</Properties>
</file>