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D1CE1" w14:textId="77777777" w:rsidR="00EC123E" w:rsidRPr="004C1C4F" w:rsidRDefault="00D5105A" w:rsidP="00D5105A">
      <w:pPr>
        <w:spacing w:line="300" w:lineRule="auto"/>
        <w:ind w:left="1416" w:hanging="1416"/>
        <w:rPr>
          <w:rFonts w:ascii="Arial" w:hAnsi="Arial" w:cs="Arial"/>
          <w:b/>
          <w:sz w:val="28"/>
          <w:szCs w:val="28"/>
        </w:rPr>
      </w:pPr>
      <w:r w:rsidRPr="004C1C4F">
        <w:rPr>
          <w:rFonts w:ascii="Arial" w:hAnsi="Arial" w:cs="Arial"/>
          <w:b/>
          <w:sz w:val="28"/>
          <w:szCs w:val="28"/>
        </w:rPr>
        <w:t>Verklaring best</w:t>
      </w:r>
      <w:r w:rsidR="00E11C50" w:rsidRPr="004C1C4F">
        <w:rPr>
          <w:rFonts w:ascii="Arial" w:hAnsi="Arial" w:cs="Arial"/>
          <w:b/>
          <w:sz w:val="28"/>
          <w:szCs w:val="28"/>
        </w:rPr>
        <w:t xml:space="preserve">uurder omtrent rechtmatigheid </w:t>
      </w:r>
      <w:r w:rsidRPr="004C1C4F">
        <w:rPr>
          <w:rFonts w:ascii="Arial" w:hAnsi="Arial" w:cs="Arial"/>
          <w:b/>
          <w:sz w:val="28"/>
          <w:szCs w:val="28"/>
        </w:rPr>
        <w:t>inschrijving</w:t>
      </w:r>
    </w:p>
    <w:p w14:paraId="0B59B5F0" w14:textId="77777777" w:rsidR="00EC123E" w:rsidRPr="004C1C4F" w:rsidRDefault="00EC123E" w:rsidP="00EC123E">
      <w:pPr>
        <w:spacing w:line="300" w:lineRule="auto"/>
        <w:rPr>
          <w:rFonts w:ascii="Arial" w:hAnsi="Arial" w:cs="Arial"/>
          <w:sz w:val="20"/>
          <w:szCs w:val="20"/>
        </w:rPr>
      </w:pPr>
    </w:p>
    <w:p w14:paraId="0BA575A2" w14:textId="77777777" w:rsidR="00EC123E" w:rsidRPr="004C1C4F" w:rsidRDefault="00EC123E" w:rsidP="00D5105A">
      <w:pPr>
        <w:spacing w:line="300" w:lineRule="auto"/>
        <w:rPr>
          <w:rFonts w:ascii="Arial" w:hAnsi="Arial" w:cs="Arial"/>
          <w:sz w:val="20"/>
          <w:szCs w:val="20"/>
        </w:rPr>
      </w:pPr>
      <w:r w:rsidRPr="004C1C4F">
        <w:rPr>
          <w:rFonts w:ascii="Arial" w:hAnsi="Arial" w:cs="Arial"/>
          <w:sz w:val="20"/>
          <w:szCs w:val="20"/>
        </w:rPr>
        <w:t>Ondergetekende verklaart dat de onderhavige inschrijving (offerte), niet tot stand is gekomen onder invloed van een overeenkomst, besluit of gedraging in strijd met het Nederlandse of Europese mededingingsrecht.</w:t>
      </w:r>
    </w:p>
    <w:p w14:paraId="659E793A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0B9D9AD0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3848D0E4" w14:textId="77777777" w:rsidR="004417DA" w:rsidRPr="004C1C4F" w:rsidRDefault="00EC123E" w:rsidP="004417DA">
      <w:pPr>
        <w:pStyle w:val="Bullet1"/>
        <w:ind w:left="720" w:hanging="720"/>
        <w:rPr>
          <w:b/>
          <w:sz w:val="20"/>
          <w:lang w:val="nl-NL"/>
        </w:rPr>
      </w:pPr>
      <w:r w:rsidRPr="004C1C4F">
        <w:rPr>
          <w:sz w:val="20"/>
          <w:lang w:val="nl-NL"/>
        </w:rPr>
        <w:t>Aldus naar waarheid opgemaakt</w:t>
      </w:r>
      <w:r w:rsidR="004417DA" w:rsidRPr="004C1C4F">
        <w:rPr>
          <w:sz w:val="20"/>
          <w:lang w:val="nl-NL"/>
        </w:rPr>
        <w:t xml:space="preserve"> en getekend voor akkoord:</w:t>
      </w:r>
    </w:p>
    <w:p w14:paraId="5C827E90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153E3BF2" w14:textId="77777777" w:rsidR="00EC123E" w:rsidRPr="004C1C4F" w:rsidRDefault="00EC123E" w:rsidP="00EC123E">
      <w:pPr>
        <w:pStyle w:val="Bullet1"/>
        <w:rPr>
          <w:sz w:val="20"/>
          <w:lang w:val="nl-NL"/>
        </w:rPr>
      </w:pPr>
    </w:p>
    <w:p w14:paraId="0F8E8065" w14:textId="77777777" w:rsidR="00EC123E" w:rsidRPr="004C1C4F" w:rsidRDefault="00EC123E" w:rsidP="00EC123E">
      <w:pPr>
        <w:pStyle w:val="Bullet1"/>
        <w:rPr>
          <w:sz w:val="20"/>
          <w:lang w:val="nl-NL"/>
        </w:rPr>
      </w:pPr>
      <w:r w:rsidRPr="004C1C4F">
        <w:rPr>
          <w:sz w:val="20"/>
          <w:lang w:val="nl-NL"/>
        </w:rPr>
        <w:t>Naam inschrijver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  <w:t xml:space="preserve">  ………………………. </w:t>
      </w:r>
      <w:r w:rsidRPr="004C1C4F">
        <w:rPr>
          <w:sz w:val="20"/>
          <w:lang w:val="nl-NL"/>
        </w:rPr>
        <w:tab/>
      </w:r>
    </w:p>
    <w:p w14:paraId="68E04F1F" w14:textId="77777777" w:rsidR="00EC123E" w:rsidRPr="004C1C4F" w:rsidRDefault="00EC123E" w:rsidP="00EC123E">
      <w:pPr>
        <w:pStyle w:val="Bullet1"/>
        <w:rPr>
          <w:sz w:val="20"/>
          <w:lang w:val="nl-NL"/>
        </w:rPr>
      </w:pPr>
    </w:p>
    <w:p w14:paraId="00484D74" w14:textId="77777777" w:rsidR="00EC123E" w:rsidRPr="004C1C4F" w:rsidRDefault="00EC123E" w:rsidP="00EC123E">
      <w:pPr>
        <w:pStyle w:val="Bullet1"/>
        <w:rPr>
          <w:sz w:val="20"/>
          <w:lang w:val="nl-NL"/>
        </w:rPr>
      </w:pPr>
      <w:r w:rsidRPr="004C1C4F">
        <w:rPr>
          <w:sz w:val="20"/>
          <w:lang w:val="nl-NL"/>
        </w:rPr>
        <w:t>Naam tekeningsbevoegde</w:t>
      </w:r>
      <w:r w:rsidRPr="004C1C4F">
        <w:rPr>
          <w:sz w:val="20"/>
          <w:lang w:val="nl-NL"/>
        </w:rPr>
        <w:tab/>
        <w:t xml:space="preserve">  ……………………….</w:t>
      </w:r>
    </w:p>
    <w:p w14:paraId="70D011E9" w14:textId="77777777" w:rsidR="00EC123E" w:rsidRPr="004C1C4F" w:rsidRDefault="00EC123E" w:rsidP="00EC123E">
      <w:pPr>
        <w:pStyle w:val="Bullet1"/>
        <w:ind w:hanging="720"/>
        <w:rPr>
          <w:sz w:val="20"/>
          <w:lang w:val="nl-NL"/>
        </w:rPr>
      </w:pPr>
    </w:p>
    <w:p w14:paraId="794C0F61" w14:textId="77777777" w:rsidR="00EC123E" w:rsidRPr="004C1C4F" w:rsidRDefault="00EC123E" w:rsidP="00EC123E">
      <w:pPr>
        <w:pStyle w:val="Bullet1"/>
        <w:ind w:hanging="720"/>
        <w:rPr>
          <w:sz w:val="20"/>
          <w:lang w:val="nl-NL"/>
        </w:rPr>
      </w:pPr>
      <w:r w:rsidRPr="004C1C4F">
        <w:rPr>
          <w:sz w:val="20"/>
          <w:lang w:val="nl-NL"/>
        </w:rPr>
        <w:tab/>
        <w:t>Functie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  <w:t xml:space="preserve">  ………………............</w:t>
      </w:r>
    </w:p>
    <w:p w14:paraId="75F6EE80" w14:textId="77777777" w:rsidR="00EC123E" w:rsidRPr="004C1C4F" w:rsidRDefault="00EC123E" w:rsidP="00EC123E">
      <w:pPr>
        <w:pStyle w:val="Bullet1"/>
        <w:ind w:hanging="720"/>
        <w:rPr>
          <w:sz w:val="20"/>
          <w:lang w:val="nl-NL"/>
        </w:rPr>
      </w:pPr>
    </w:p>
    <w:p w14:paraId="1D28A4DB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  <w:r w:rsidRPr="004C1C4F">
        <w:rPr>
          <w:sz w:val="20"/>
          <w:lang w:val="nl-NL"/>
        </w:rPr>
        <w:t>Datum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  <w:t>……………………….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</w:p>
    <w:p w14:paraId="3B491EE1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</w:p>
    <w:p w14:paraId="7F3275DA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rFonts w:ascii="Avenir Book" w:hAnsi="Avenir Book"/>
          <w:sz w:val="20"/>
          <w:lang w:val="nl-NL"/>
        </w:rPr>
      </w:pPr>
      <w:r w:rsidRPr="004C1C4F">
        <w:rPr>
          <w:sz w:val="20"/>
          <w:lang w:val="nl-NL"/>
        </w:rPr>
        <w:t xml:space="preserve">Handtekening 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  <w:t>………………………..</w:t>
      </w:r>
      <w:r w:rsidRPr="004C1C4F">
        <w:rPr>
          <w:rFonts w:ascii="Avenir Book" w:hAnsi="Avenir Book"/>
          <w:sz w:val="20"/>
          <w:lang w:val="nl-NL"/>
        </w:rPr>
        <w:tab/>
      </w:r>
    </w:p>
    <w:p w14:paraId="4DE01D69" w14:textId="77777777" w:rsidR="00BD087F" w:rsidRPr="00EC123E" w:rsidRDefault="00BD087F" w:rsidP="00EC123E"/>
    <w:sectPr w:rsidR="00BD087F" w:rsidRPr="00EC12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36963" w14:textId="77777777" w:rsidR="0042469E" w:rsidRDefault="0042469E">
      <w:r>
        <w:separator/>
      </w:r>
    </w:p>
  </w:endnote>
  <w:endnote w:type="continuationSeparator" w:id="0">
    <w:p w14:paraId="4E294382" w14:textId="77777777" w:rsidR="0042469E" w:rsidRDefault="0042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B0500000000000000"/>
    <w:charset w:val="00"/>
    <w:family w:val="swiss"/>
    <w:pitch w:val="variable"/>
    <w:sig w:usb0="8000002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55">
    <w:panose1 w:val="00000900000000000000"/>
    <w:charset w:val="00"/>
    <w:family w:val="auto"/>
    <w:pitch w:val="variable"/>
    <w:sig w:usb0="00000003" w:usb1="00000000" w:usb2="00000000" w:usb3="00000000" w:csb0="00000001" w:csb1="00000000"/>
  </w:font>
  <w:font w:name="Trump Mediaeval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Zaanstad Log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EE91" w14:textId="77777777" w:rsidR="0042469E" w:rsidRPr="00F34E10" w:rsidRDefault="0042469E" w:rsidP="00F34E10">
    <w:pPr>
      <w:pStyle w:val="Voettekst"/>
      <w:rPr>
        <w:szCs w:val="16"/>
      </w:rPr>
    </w:pPr>
    <w:bookmarkStart w:id="0" w:name="Bw_versienr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530AB" w14:textId="77777777" w:rsidR="0042469E" w:rsidRDefault="0042469E">
      <w:r>
        <w:separator/>
      </w:r>
    </w:p>
  </w:footnote>
  <w:footnote w:type="continuationSeparator" w:id="0">
    <w:p w14:paraId="38F78AEE" w14:textId="77777777" w:rsidR="0042469E" w:rsidRDefault="00424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FC1B" w14:textId="07C908E5" w:rsidR="0042469E" w:rsidRDefault="0042469E">
    <w:pPr>
      <w:pStyle w:val="Koptekst"/>
    </w:pPr>
    <w:r>
      <w:tab/>
    </w:r>
    <w:r>
      <w:tab/>
    </w:r>
    <w:r w:rsidR="00A15898">
      <w:rPr>
        <w:noProof/>
      </w:rPr>
      <w:drawing>
        <wp:inline distT="0" distB="0" distL="0" distR="0" wp14:anchorId="1573C89F" wp14:editId="779B509D">
          <wp:extent cx="1309370" cy="390454"/>
          <wp:effectExtent l="0" t="0" r="508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67" cy="397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E6742"/>
    <w:multiLevelType w:val="singleLevel"/>
    <w:tmpl w:val="982AF506"/>
    <w:lvl w:ilvl="0">
      <w:start w:val="1"/>
      <w:numFmt w:val="bullet"/>
      <w:pStyle w:val="Kop4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3AC1447D"/>
    <w:multiLevelType w:val="multilevel"/>
    <w:tmpl w:val="D18C5CF8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7081624"/>
    <w:multiLevelType w:val="hybridMultilevel"/>
    <w:tmpl w:val="4BB8552E"/>
    <w:lvl w:ilvl="0" w:tplc="0CE073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venir Book" w:hint="default"/>
        <w:sz w:val="19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C460D"/>
    <w:multiLevelType w:val="singleLevel"/>
    <w:tmpl w:val="52805652"/>
    <w:lvl w:ilvl="0">
      <w:numFmt w:val="bullet"/>
      <w:pStyle w:val="Kop5"/>
      <w:lvlText w:val="-"/>
      <w:lvlJc w:val="left"/>
      <w:pPr>
        <w:tabs>
          <w:tab w:val="num" w:pos="530"/>
        </w:tabs>
        <w:ind w:left="340" w:hanging="170"/>
      </w:pPr>
      <w:rPr>
        <w:rFonts w:ascii="Times New Roman" w:hAnsi="Times New Roman" w:hint="default"/>
      </w:rPr>
    </w:lvl>
  </w:abstractNum>
  <w:num w:numId="1" w16cid:durableId="377626539">
    <w:abstractNumId w:val="3"/>
  </w:num>
  <w:num w:numId="2" w16cid:durableId="669716460">
    <w:abstractNumId w:val="0"/>
  </w:num>
  <w:num w:numId="3" w16cid:durableId="2093768910">
    <w:abstractNumId w:val="1"/>
  </w:num>
  <w:num w:numId="4" w16cid:durableId="161509571">
    <w:abstractNumId w:val="1"/>
  </w:num>
  <w:num w:numId="5" w16cid:durableId="681706000">
    <w:abstractNumId w:val="1"/>
  </w:num>
  <w:num w:numId="6" w16cid:durableId="1189754968">
    <w:abstractNumId w:val="1"/>
  </w:num>
  <w:num w:numId="7" w16cid:durableId="134670741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A"/>
    <w:rsid w:val="00002D36"/>
    <w:rsid w:val="00012192"/>
    <w:rsid w:val="000206A6"/>
    <w:rsid w:val="00040A9F"/>
    <w:rsid w:val="00045C25"/>
    <w:rsid w:val="00061EAA"/>
    <w:rsid w:val="00074533"/>
    <w:rsid w:val="00075498"/>
    <w:rsid w:val="0007768A"/>
    <w:rsid w:val="0008016C"/>
    <w:rsid w:val="000813A4"/>
    <w:rsid w:val="0008604E"/>
    <w:rsid w:val="000968D2"/>
    <w:rsid w:val="000A6BF8"/>
    <w:rsid w:val="000B622A"/>
    <w:rsid w:val="000B6E10"/>
    <w:rsid w:val="000C4559"/>
    <w:rsid w:val="000C4930"/>
    <w:rsid w:val="000C4F33"/>
    <w:rsid w:val="000C6B2F"/>
    <w:rsid w:val="000D033A"/>
    <w:rsid w:val="000D417F"/>
    <w:rsid w:val="000D5F76"/>
    <w:rsid w:val="000D655F"/>
    <w:rsid w:val="000D6EA5"/>
    <w:rsid w:val="000E1CAF"/>
    <w:rsid w:val="000F0D03"/>
    <w:rsid w:val="000F6DF0"/>
    <w:rsid w:val="00107713"/>
    <w:rsid w:val="001077FB"/>
    <w:rsid w:val="00107D21"/>
    <w:rsid w:val="00112BF5"/>
    <w:rsid w:val="0011497D"/>
    <w:rsid w:val="00123E39"/>
    <w:rsid w:val="0012502A"/>
    <w:rsid w:val="001261F8"/>
    <w:rsid w:val="00126D07"/>
    <w:rsid w:val="0013426E"/>
    <w:rsid w:val="0013643F"/>
    <w:rsid w:val="00140865"/>
    <w:rsid w:val="00141567"/>
    <w:rsid w:val="001513BC"/>
    <w:rsid w:val="00152F46"/>
    <w:rsid w:val="0015389B"/>
    <w:rsid w:val="00154784"/>
    <w:rsid w:val="00163797"/>
    <w:rsid w:val="001701F1"/>
    <w:rsid w:val="00172CD4"/>
    <w:rsid w:val="00183588"/>
    <w:rsid w:val="0019727D"/>
    <w:rsid w:val="00197A74"/>
    <w:rsid w:val="001A4FD4"/>
    <w:rsid w:val="001A79C8"/>
    <w:rsid w:val="001B1857"/>
    <w:rsid w:val="001B4571"/>
    <w:rsid w:val="001B4F3D"/>
    <w:rsid w:val="001B5F71"/>
    <w:rsid w:val="001C5718"/>
    <w:rsid w:val="001C7109"/>
    <w:rsid w:val="001D3D7C"/>
    <w:rsid w:val="001D477A"/>
    <w:rsid w:val="001D48DD"/>
    <w:rsid w:val="001D58DF"/>
    <w:rsid w:val="001D663F"/>
    <w:rsid w:val="001E1011"/>
    <w:rsid w:val="001F07A0"/>
    <w:rsid w:val="001F2AA2"/>
    <w:rsid w:val="001F3A59"/>
    <w:rsid w:val="001F5970"/>
    <w:rsid w:val="001F7D78"/>
    <w:rsid w:val="00201092"/>
    <w:rsid w:val="0020160B"/>
    <w:rsid w:val="002019BB"/>
    <w:rsid w:val="00210C7B"/>
    <w:rsid w:val="00216D65"/>
    <w:rsid w:val="0023540E"/>
    <w:rsid w:val="00236CA1"/>
    <w:rsid w:val="00237DC2"/>
    <w:rsid w:val="002455E8"/>
    <w:rsid w:val="002505F1"/>
    <w:rsid w:val="00250751"/>
    <w:rsid w:val="002576C2"/>
    <w:rsid w:val="002629CA"/>
    <w:rsid w:val="00263677"/>
    <w:rsid w:val="00270F74"/>
    <w:rsid w:val="00280BDD"/>
    <w:rsid w:val="00291C55"/>
    <w:rsid w:val="00295B8F"/>
    <w:rsid w:val="002A5EF5"/>
    <w:rsid w:val="002B6ED3"/>
    <w:rsid w:val="002C0F0F"/>
    <w:rsid w:val="002C3378"/>
    <w:rsid w:val="002C66B1"/>
    <w:rsid w:val="002C69DA"/>
    <w:rsid w:val="002C7C0F"/>
    <w:rsid w:val="002D364D"/>
    <w:rsid w:val="002D6D4B"/>
    <w:rsid w:val="002D7062"/>
    <w:rsid w:val="002E00C2"/>
    <w:rsid w:val="002E3F27"/>
    <w:rsid w:val="002E4644"/>
    <w:rsid w:val="002F1E6F"/>
    <w:rsid w:val="002F45AF"/>
    <w:rsid w:val="003009F3"/>
    <w:rsid w:val="003053BE"/>
    <w:rsid w:val="00305C60"/>
    <w:rsid w:val="00320697"/>
    <w:rsid w:val="003208EE"/>
    <w:rsid w:val="003251BE"/>
    <w:rsid w:val="00350158"/>
    <w:rsid w:val="00356AA6"/>
    <w:rsid w:val="00356E96"/>
    <w:rsid w:val="003657AE"/>
    <w:rsid w:val="00367AE5"/>
    <w:rsid w:val="00367BC3"/>
    <w:rsid w:val="00381795"/>
    <w:rsid w:val="00383415"/>
    <w:rsid w:val="003943A7"/>
    <w:rsid w:val="00395AC9"/>
    <w:rsid w:val="00396872"/>
    <w:rsid w:val="003A2274"/>
    <w:rsid w:val="003B0A19"/>
    <w:rsid w:val="003B6E9D"/>
    <w:rsid w:val="003C691B"/>
    <w:rsid w:val="003D1288"/>
    <w:rsid w:val="003D1D73"/>
    <w:rsid w:val="003D2E35"/>
    <w:rsid w:val="003D5461"/>
    <w:rsid w:val="003E36C7"/>
    <w:rsid w:val="003E4E75"/>
    <w:rsid w:val="003F43DA"/>
    <w:rsid w:val="003F7D08"/>
    <w:rsid w:val="00402E9B"/>
    <w:rsid w:val="00404F16"/>
    <w:rsid w:val="00414411"/>
    <w:rsid w:val="00416B75"/>
    <w:rsid w:val="004225A4"/>
    <w:rsid w:val="0042469E"/>
    <w:rsid w:val="00425437"/>
    <w:rsid w:val="00425B1A"/>
    <w:rsid w:val="0042625E"/>
    <w:rsid w:val="004340B2"/>
    <w:rsid w:val="0043498F"/>
    <w:rsid w:val="00435770"/>
    <w:rsid w:val="004417DA"/>
    <w:rsid w:val="00447AE1"/>
    <w:rsid w:val="004500A0"/>
    <w:rsid w:val="00451BEE"/>
    <w:rsid w:val="00451F89"/>
    <w:rsid w:val="00456BF8"/>
    <w:rsid w:val="004608B7"/>
    <w:rsid w:val="00461B50"/>
    <w:rsid w:val="0046280D"/>
    <w:rsid w:val="00470E67"/>
    <w:rsid w:val="004856CD"/>
    <w:rsid w:val="004858E0"/>
    <w:rsid w:val="00496394"/>
    <w:rsid w:val="004A138A"/>
    <w:rsid w:val="004A2D9A"/>
    <w:rsid w:val="004B5CB8"/>
    <w:rsid w:val="004B7B52"/>
    <w:rsid w:val="004C1C4F"/>
    <w:rsid w:val="004C62CC"/>
    <w:rsid w:val="004C76C6"/>
    <w:rsid w:val="004D4CC5"/>
    <w:rsid w:val="004E4871"/>
    <w:rsid w:val="004F7123"/>
    <w:rsid w:val="005021F4"/>
    <w:rsid w:val="005023EA"/>
    <w:rsid w:val="00507094"/>
    <w:rsid w:val="00511743"/>
    <w:rsid w:val="005136C2"/>
    <w:rsid w:val="00514936"/>
    <w:rsid w:val="005255DB"/>
    <w:rsid w:val="00527D57"/>
    <w:rsid w:val="00530C24"/>
    <w:rsid w:val="0053296A"/>
    <w:rsid w:val="00533DEF"/>
    <w:rsid w:val="00540EB4"/>
    <w:rsid w:val="00541498"/>
    <w:rsid w:val="00541834"/>
    <w:rsid w:val="00541E51"/>
    <w:rsid w:val="00543E92"/>
    <w:rsid w:val="00561570"/>
    <w:rsid w:val="00564634"/>
    <w:rsid w:val="00566E14"/>
    <w:rsid w:val="005675BC"/>
    <w:rsid w:val="00567BB1"/>
    <w:rsid w:val="00571BFC"/>
    <w:rsid w:val="005860FE"/>
    <w:rsid w:val="005A53BB"/>
    <w:rsid w:val="005A699B"/>
    <w:rsid w:val="005A75BF"/>
    <w:rsid w:val="005B2E0E"/>
    <w:rsid w:val="005C39B0"/>
    <w:rsid w:val="005C3F4F"/>
    <w:rsid w:val="005C517A"/>
    <w:rsid w:val="005D5675"/>
    <w:rsid w:val="005D6763"/>
    <w:rsid w:val="005E3AD0"/>
    <w:rsid w:val="005E48B1"/>
    <w:rsid w:val="005E4F98"/>
    <w:rsid w:val="005E7060"/>
    <w:rsid w:val="005F2510"/>
    <w:rsid w:val="005F4607"/>
    <w:rsid w:val="005F57B4"/>
    <w:rsid w:val="005F7186"/>
    <w:rsid w:val="00600E69"/>
    <w:rsid w:val="00603966"/>
    <w:rsid w:val="00604A8F"/>
    <w:rsid w:val="0061480F"/>
    <w:rsid w:val="0061737B"/>
    <w:rsid w:val="00622B6D"/>
    <w:rsid w:val="006346EB"/>
    <w:rsid w:val="006352B3"/>
    <w:rsid w:val="00636BF7"/>
    <w:rsid w:val="00636EE4"/>
    <w:rsid w:val="00637913"/>
    <w:rsid w:val="00641565"/>
    <w:rsid w:val="006512DD"/>
    <w:rsid w:val="00651F61"/>
    <w:rsid w:val="00653162"/>
    <w:rsid w:val="006566B4"/>
    <w:rsid w:val="00666FFF"/>
    <w:rsid w:val="00673EC7"/>
    <w:rsid w:val="00676A78"/>
    <w:rsid w:val="00681DF3"/>
    <w:rsid w:val="00682803"/>
    <w:rsid w:val="00684D77"/>
    <w:rsid w:val="00691780"/>
    <w:rsid w:val="00693D6A"/>
    <w:rsid w:val="0069660C"/>
    <w:rsid w:val="006D1422"/>
    <w:rsid w:val="006D1E90"/>
    <w:rsid w:val="006D3389"/>
    <w:rsid w:val="006D4F44"/>
    <w:rsid w:val="006E2E3B"/>
    <w:rsid w:val="006E579F"/>
    <w:rsid w:val="006E7D47"/>
    <w:rsid w:val="00700755"/>
    <w:rsid w:val="007073F0"/>
    <w:rsid w:val="00707ACF"/>
    <w:rsid w:val="007104EF"/>
    <w:rsid w:val="00720BD0"/>
    <w:rsid w:val="00720EE3"/>
    <w:rsid w:val="00723A27"/>
    <w:rsid w:val="00730ACA"/>
    <w:rsid w:val="00743956"/>
    <w:rsid w:val="00765F50"/>
    <w:rsid w:val="00767566"/>
    <w:rsid w:val="0077167B"/>
    <w:rsid w:val="00790EF1"/>
    <w:rsid w:val="0079559E"/>
    <w:rsid w:val="007A4E2E"/>
    <w:rsid w:val="007B01A6"/>
    <w:rsid w:val="007B16D9"/>
    <w:rsid w:val="007B1F75"/>
    <w:rsid w:val="007B753E"/>
    <w:rsid w:val="007D1315"/>
    <w:rsid w:val="007D38A5"/>
    <w:rsid w:val="007E100A"/>
    <w:rsid w:val="007E5D86"/>
    <w:rsid w:val="007E70F5"/>
    <w:rsid w:val="007E7E0F"/>
    <w:rsid w:val="007F0A2A"/>
    <w:rsid w:val="0080085F"/>
    <w:rsid w:val="0080259A"/>
    <w:rsid w:val="00810CCF"/>
    <w:rsid w:val="008176BA"/>
    <w:rsid w:val="00820132"/>
    <w:rsid w:val="00830941"/>
    <w:rsid w:val="00831AAA"/>
    <w:rsid w:val="00831CEB"/>
    <w:rsid w:val="00835CF9"/>
    <w:rsid w:val="00840D7D"/>
    <w:rsid w:val="00843A57"/>
    <w:rsid w:val="008450ED"/>
    <w:rsid w:val="0084749F"/>
    <w:rsid w:val="00851622"/>
    <w:rsid w:val="00855FD6"/>
    <w:rsid w:val="00861AC9"/>
    <w:rsid w:val="00861CFF"/>
    <w:rsid w:val="00863077"/>
    <w:rsid w:val="00864600"/>
    <w:rsid w:val="0086648F"/>
    <w:rsid w:val="00866B5A"/>
    <w:rsid w:val="00866E82"/>
    <w:rsid w:val="00866EE6"/>
    <w:rsid w:val="008739F7"/>
    <w:rsid w:val="00873B66"/>
    <w:rsid w:val="0087778F"/>
    <w:rsid w:val="008800DD"/>
    <w:rsid w:val="00890C61"/>
    <w:rsid w:val="00894E10"/>
    <w:rsid w:val="008A19CD"/>
    <w:rsid w:val="008A3226"/>
    <w:rsid w:val="008A3565"/>
    <w:rsid w:val="008A3F90"/>
    <w:rsid w:val="008B3C9D"/>
    <w:rsid w:val="008B7F4E"/>
    <w:rsid w:val="008C0114"/>
    <w:rsid w:val="008D0E92"/>
    <w:rsid w:val="008E71F0"/>
    <w:rsid w:val="008F7589"/>
    <w:rsid w:val="00902D76"/>
    <w:rsid w:val="00903723"/>
    <w:rsid w:val="009153A4"/>
    <w:rsid w:val="00915E88"/>
    <w:rsid w:val="00916754"/>
    <w:rsid w:val="00917FCD"/>
    <w:rsid w:val="00923602"/>
    <w:rsid w:val="00924D04"/>
    <w:rsid w:val="009303C7"/>
    <w:rsid w:val="00932715"/>
    <w:rsid w:val="00932CF6"/>
    <w:rsid w:val="0093653A"/>
    <w:rsid w:val="00941C90"/>
    <w:rsid w:val="00942099"/>
    <w:rsid w:val="00950A93"/>
    <w:rsid w:val="00954977"/>
    <w:rsid w:val="00954BDB"/>
    <w:rsid w:val="00962FAE"/>
    <w:rsid w:val="00965054"/>
    <w:rsid w:val="00966B92"/>
    <w:rsid w:val="0097518A"/>
    <w:rsid w:val="00977D0D"/>
    <w:rsid w:val="00981495"/>
    <w:rsid w:val="00992033"/>
    <w:rsid w:val="00992134"/>
    <w:rsid w:val="0099288E"/>
    <w:rsid w:val="00996999"/>
    <w:rsid w:val="009A6B60"/>
    <w:rsid w:val="009B1A66"/>
    <w:rsid w:val="009B2A85"/>
    <w:rsid w:val="009B41D1"/>
    <w:rsid w:val="009C3EA2"/>
    <w:rsid w:val="009C6836"/>
    <w:rsid w:val="009C742C"/>
    <w:rsid w:val="009D070F"/>
    <w:rsid w:val="009D3885"/>
    <w:rsid w:val="009D4CDC"/>
    <w:rsid w:val="009D6015"/>
    <w:rsid w:val="009E4362"/>
    <w:rsid w:val="009E4E33"/>
    <w:rsid w:val="009F2D21"/>
    <w:rsid w:val="009F3018"/>
    <w:rsid w:val="009F5CD2"/>
    <w:rsid w:val="009F6234"/>
    <w:rsid w:val="009F6B2F"/>
    <w:rsid w:val="00A02982"/>
    <w:rsid w:val="00A02F92"/>
    <w:rsid w:val="00A04A54"/>
    <w:rsid w:val="00A05438"/>
    <w:rsid w:val="00A15898"/>
    <w:rsid w:val="00A2039B"/>
    <w:rsid w:val="00A2480A"/>
    <w:rsid w:val="00A26326"/>
    <w:rsid w:val="00A30838"/>
    <w:rsid w:val="00A315F5"/>
    <w:rsid w:val="00A4289B"/>
    <w:rsid w:val="00A47212"/>
    <w:rsid w:val="00A52FC3"/>
    <w:rsid w:val="00A701A5"/>
    <w:rsid w:val="00A804A8"/>
    <w:rsid w:val="00AA3CEA"/>
    <w:rsid w:val="00AA4EF8"/>
    <w:rsid w:val="00AB2955"/>
    <w:rsid w:val="00AB49F7"/>
    <w:rsid w:val="00AC024C"/>
    <w:rsid w:val="00AC0D6C"/>
    <w:rsid w:val="00AC23F2"/>
    <w:rsid w:val="00AD1218"/>
    <w:rsid w:val="00AE2276"/>
    <w:rsid w:val="00AE4688"/>
    <w:rsid w:val="00AF0B60"/>
    <w:rsid w:val="00AF158C"/>
    <w:rsid w:val="00AF17A2"/>
    <w:rsid w:val="00AF1D1E"/>
    <w:rsid w:val="00AF408C"/>
    <w:rsid w:val="00AF424F"/>
    <w:rsid w:val="00AF6840"/>
    <w:rsid w:val="00B05010"/>
    <w:rsid w:val="00B1749E"/>
    <w:rsid w:val="00B26383"/>
    <w:rsid w:val="00B276A9"/>
    <w:rsid w:val="00B27E93"/>
    <w:rsid w:val="00B337BA"/>
    <w:rsid w:val="00B420D7"/>
    <w:rsid w:val="00B42C41"/>
    <w:rsid w:val="00B53573"/>
    <w:rsid w:val="00B65F57"/>
    <w:rsid w:val="00B77BFE"/>
    <w:rsid w:val="00B77DCE"/>
    <w:rsid w:val="00B80794"/>
    <w:rsid w:val="00B83397"/>
    <w:rsid w:val="00B85272"/>
    <w:rsid w:val="00B87AF3"/>
    <w:rsid w:val="00B90F6C"/>
    <w:rsid w:val="00B93211"/>
    <w:rsid w:val="00B93B23"/>
    <w:rsid w:val="00B948D2"/>
    <w:rsid w:val="00BB0042"/>
    <w:rsid w:val="00BB0B22"/>
    <w:rsid w:val="00BB39AC"/>
    <w:rsid w:val="00BC283E"/>
    <w:rsid w:val="00BC2D51"/>
    <w:rsid w:val="00BC32E8"/>
    <w:rsid w:val="00BD087F"/>
    <w:rsid w:val="00BE616F"/>
    <w:rsid w:val="00BF2DD3"/>
    <w:rsid w:val="00BF303A"/>
    <w:rsid w:val="00BF5912"/>
    <w:rsid w:val="00BF6BDB"/>
    <w:rsid w:val="00BF7450"/>
    <w:rsid w:val="00C00EF4"/>
    <w:rsid w:val="00C07D62"/>
    <w:rsid w:val="00C13474"/>
    <w:rsid w:val="00C13F88"/>
    <w:rsid w:val="00C154AB"/>
    <w:rsid w:val="00C22BA1"/>
    <w:rsid w:val="00C237CE"/>
    <w:rsid w:val="00C30A8D"/>
    <w:rsid w:val="00C40BF3"/>
    <w:rsid w:val="00C51A6E"/>
    <w:rsid w:val="00C52589"/>
    <w:rsid w:val="00C53950"/>
    <w:rsid w:val="00C615A4"/>
    <w:rsid w:val="00C649DC"/>
    <w:rsid w:val="00C64A97"/>
    <w:rsid w:val="00C756E6"/>
    <w:rsid w:val="00C81243"/>
    <w:rsid w:val="00C93926"/>
    <w:rsid w:val="00C953AC"/>
    <w:rsid w:val="00C97DD0"/>
    <w:rsid w:val="00CA772A"/>
    <w:rsid w:val="00CA7A29"/>
    <w:rsid w:val="00CC1EB2"/>
    <w:rsid w:val="00CD1B96"/>
    <w:rsid w:val="00CD2378"/>
    <w:rsid w:val="00CE1126"/>
    <w:rsid w:val="00CE6600"/>
    <w:rsid w:val="00CF354C"/>
    <w:rsid w:val="00CF676F"/>
    <w:rsid w:val="00D150BA"/>
    <w:rsid w:val="00D23910"/>
    <w:rsid w:val="00D406F3"/>
    <w:rsid w:val="00D42755"/>
    <w:rsid w:val="00D458B2"/>
    <w:rsid w:val="00D5105A"/>
    <w:rsid w:val="00D62C62"/>
    <w:rsid w:val="00D648E6"/>
    <w:rsid w:val="00D64D0B"/>
    <w:rsid w:val="00D672F8"/>
    <w:rsid w:val="00D72DAC"/>
    <w:rsid w:val="00D852F6"/>
    <w:rsid w:val="00D853A1"/>
    <w:rsid w:val="00D86D8D"/>
    <w:rsid w:val="00DA3229"/>
    <w:rsid w:val="00DB0BA1"/>
    <w:rsid w:val="00DC2051"/>
    <w:rsid w:val="00DD155B"/>
    <w:rsid w:val="00DE0060"/>
    <w:rsid w:val="00DE44E3"/>
    <w:rsid w:val="00DE6ADC"/>
    <w:rsid w:val="00DF0702"/>
    <w:rsid w:val="00DF1BC1"/>
    <w:rsid w:val="00DF2E4F"/>
    <w:rsid w:val="00DF6306"/>
    <w:rsid w:val="00E00F5F"/>
    <w:rsid w:val="00E016E8"/>
    <w:rsid w:val="00E04475"/>
    <w:rsid w:val="00E1061D"/>
    <w:rsid w:val="00E11C50"/>
    <w:rsid w:val="00E14B3A"/>
    <w:rsid w:val="00E16674"/>
    <w:rsid w:val="00E177D1"/>
    <w:rsid w:val="00E20701"/>
    <w:rsid w:val="00E211E6"/>
    <w:rsid w:val="00E22A56"/>
    <w:rsid w:val="00E261C5"/>
    <w:rsid w:val="00E27CF6"/>
    <w:rsid w:val="00E40023"/>
    <w:rsid w:val="00E44AEA"/>
    <w:rsid w:val="00E46020"/>
    <w:rsid w:val="00E56760"/>
    <w:rsid w:val="00E60D27"/>
    <w:rsid w:val="00E63EA5"/>
    <w:rsid w:val="00E65348"/>
    <w:rsid w:val="00E71A0B"/>
    <w:rsid w:val="00E72995"/>
    <w:rsid w:val="00E91920"/>
    <w:rsid w:val="00E91E56"/>
    <w:rsid w:val="00E9260E"/>
    <w:rsid w:val="00E95B2B"/>
    <w:rsid w:val="00E96F24"/>
    <w:rsid w:val="00E97DDD"/>
    <w:rsid w:val="00EA6DF9"/>
    <w:rsid w:val="00EB3A77"/>
    <w:rsid w:val="00EB71F7"/>
    <w:rsid w:val="00EC123E"/>
    <w:rsid w:val="00EC5005"/>
    <w:rsid w:val="00EC5034"/>
    <w:rsid w:val="00EC70D1"/>
    <w:rsid w:val="00EE11AE"/>
    <w:rsid w:val="00EE1EAD"/>
    <w:rsid w:val="00EE38D3"/>
    <w:rsid w:val="00EF1209"/>
    <w:rsid w:val="00EF61B5"/>
    <w:rsid w:val="00F06A36"/>
    <w:rsid w:val="00F1068E"/>
    <w:rsid w:val="00F10B86"/>
    <w:rsid w:val="00F14D82"/>
    <w:rsid w:val="00F34E10"/>
    <w:rsid w:val="00F356EA"/>
    <w:rsid w:val="00F35AB3"/>
    <w:rsid w:val="00F41180"/>
    <w:rsid w:val="00F46791"/>
    <w:rsid w:val="00F61921"/>
    <w:rsid w:val="00F636FC"/>
    <w:rsid w:val="00F67445"/>
    <w:rsid w:val="00F704EB"/>
    <w:rsid w:val="00F70544"/>
    <w:rsid w:val="00F7438A"/>
    <w:rsid w:val="00F834E7"/>
    <w:rsid w:val="00F86231"/>
    <w:rsid w:val="00F92746"/>
    <w:rsid w:val="00F94800"/>
    <w:rsid w:val="00F949EC"/>
    <w:rsid w:val="00FA1139"/>
    <w:rsid w:val="00FA54D8"/>
    <w:rsid w:val="00FB1389"/>
    <w:rsid w:val="00FB3005"/>
    <w:rsid w:val="00FB34BE"/>
    <w:rsid w:val="00FC0688"/>
    <w:rsid w:val="00FC2A92"/>
    <w:rsid w:val="00FC3EEB"/>
    <w:rsid w:val="00FD2E49"/>
    <w:rsid w:val="00FD358C"/>
    <w:rsid w:val="00FD67D7"/>
    <w:rsid w:val="00FE3DDC"/>
    <w:rsid w:val="00FF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2E7E61E"/>
  <w15:chartTrackingRefBased/>
  <w15:docId w15:val="{B76480F8-DF12-4036-A85B-C8AA263F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A2D9A"/>
    <w:rPr>
      <w:rFonts w:ascii="Verdana" w:hAnsi="Verdana"/>
      <w:sz w:val="18"/>
      <w:szCs w:val="24"/>
    </w:rPr>
  </w:style>
  <w:style w:type="paragraph" w:styleId="Kop1">
    <w:name w:val="heading 1"/>
    <w:aliases w:val="Kop genummerd niveau 1"/>
    <w:basedOn w:val="Standaard"/>
    <w:next w:val="Standaard"/>
    <w:qFormat/>
    <w:rsid w:val="00295B8F"/>
    <w:pPr>
      <w:keepNext/>
      <w:numPr>
        <w:numId w:val="6"/>
      </w:numPr>
      <w:spacing w:line="240" w:lineRule="exact"/>
      <w:outlineLvl w:val="0"/>
    </w:pPr>
    <w:rPr>
      <w:rFonts w:ascii="Avenir 55" w:hAnsi="Avenir 55"/>
    </w:rPr>
  </w:style>
  <w:style w:type="paragraph" w:styleId="Kop2">
    <w:name w:val="heading 2"/>
    <w:aliases w:val="tussenkop 1"/>
    <w:basedOn w:val="Standaard"/>
    <w:next w:val="Standaard"/>
    <w:qFormat/>
    <w:rsid w:val="00295B8F"/>
    <w:pPr>
      <w:keepNext/>
      <w:numPr>
        <w:ilvl w:val="1"/>
        <w:numId w:val="6"/>
      </w:numPr>
      <w:spacing w:line="240" w:lineRule="exact"/>
      <w:outlineLvl w:val="1"/>
    </w:pPr>
    <w:rPr>
      <w:i/>
    </w:rPr>
  </w:style>
  <w:style w:type="paragraph" w:styleId="Kop3">
    <w:name w:val="heading 3"/>
    <w:aliases w:val="tussenkop 2"/>
    <w:basedOn w:val="Standaard"/>
    <w:next w:val="Standaard"/>
    <w:qFormat/>
    <w:rsid w:val="00295B8F"/>
    <w:pPr>
      <w:keepNext/>
      <w:numPr>
        <w:ilvl w:val="2"/>
        <w:numId w:val="6"/>
      </w:numPr>
      <w:spacing w:line="240" w:lineRule="exact"/>
      <w:outlineLvl w:val="2"/>
    </w:pPr>
    <w:rPr>
      <w:i/>
    </w:rPr>
  </w:style>
  <w:style w:type="paragraph" w:styleId="Kop4">
    <w:name w:val="heading 4"/>
    <w:aliases w:val="Opsommen bullet"/>
    <w:basedOn w:val="Standaard"/>
    <w:qFormat/>
    <w:pPr>
      <w:keepNext/>
      <w:numPr>
        <w:numId w:val="2"/>
      </w:numPr>
      <w:tabs>
        <w:tab w:val="left" w:pos="170"/>
      </w:tabs>
      <w:outlineLvl w:val="3"/>
    </w:pPr>
  </w:style>
  <w:style w:type="paragraph" w:styleId="Kop5">
    <w:name w:val="heading 5"/>
    <w:aliases w:val="opsommen streepje"/>
    <w:basedOn w:val="Standaard"/>
    <w:qFormat/>
    <w:pPr>
      <w:numPr>
        <w:numId w:val="1"/>
      </w:numPr>
      <w:tabs>
        <w:tab w:val="left" w:pos="340"/>
      </w:tabs>
      <w:outlineLvl w:val="4"/>
    </w:pPr>
  </w:style>
  <w:style w:type="paragraph" w:styleId="Kop6">
    <w:name w:val="heading 6"/>
    <w:aliases w:val="Chapeau"/>
    <w:basedOn w:val="Standaard"/>
    <w:next w:val="Standaard"/>
    <w:qFormat/>
    <w:pPr>
      <w:tabs>
        <w:tab w:val="left" w:pos="426"/>
      </w:tabs>
      <w:spacing w:line="480" w:lineRule="exact"/>
      <w:outlineLvl w:val="5"/>
    </w:pPr>
    <w:rPr>
      <w:rFonts w:ascii="Avenir 55" w:hAnsi="Avenir 55"/>
      <w:b/>
      <w:sz w:val="28"/>
    </w:rPr>
  </w:style>
  <w:style w:type="paragraph" w:styleId="Kop7">
    <w:name w:val="heading 7"/>
    <w:aliases w:val="Hoofdkop"/>
    <w:basedOn w:val="Standaard"/>
    <w:next w:val="Standaard"/>
    <w:qFormat/>
    <w:pPr>
      <w:spacing w:line="480" w:lineRule="exact"/>
      <w:outlineLvl w:val="6"/>
    </w:pPr>
    <w:rPr>
      <w:rFonts w:ascii="Avenir 55" w:hAnsi="Avenir 55"/>
      <w:b/>
      <w:sz w:val="44"/>
    </w:rPr>
  </w:style>
  <w:style w:type="paragraph" w:styleId="Kop8">
    <w:name w:val="heading 8"/>
    <w:aliases w:val="Accent Vet"/>
    <w:basedOn w:val="Standaard"/>
    <w:next w:val="Standaard"/>
    <w:qFormat/>
    <w:pPr>
      <w:tabs>
        <w:tab w:val="left" w:pos="170"/>
      </w:tabs>
      <w:spacing w:line="240" w:lineRule="exact"/>
      <w:outlineLvl w:val="7"/>
    </w:pPr>
    <w:rPr>
      <w:rFonts w:ascii="Avenir 55" w:hAnsi="Avenir 55"/>
      <w:b/>
    </w:rPr>
  </w:style>
  <w:style w:type="paragraph" w:styleId="Kop9">
    <w:name w:val="heading 9"/>
    <w:aliases w:val="Accent Cursief"/>
    <w:basedOn w:val="Standaard"/>
    <w:next w:val="Standaard"/>
    <w:qFormat/>
    <w:pPr>
      <w:tabs>
        <w:tab w:val="left" w:pos="340"/>
      </w:tabs>
      <w:spacing w:line="240" w:lineRule="exact"/>
      <w:outlineLvl w:val="8"/>
    </w:pPr>
    <w:rPr>
      <w:i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customStyle="1" w:styleId="Voetnoot">
    <w:name w:val="Voetnoot"/>
    <w:basedOn w:val="Standaard"/>
    <w:rPr>
      <w:rFonts w:ascii="Trump Mediaeval" w:hAnsi="Trump Mediaeval"/>
      <w:sz w:val="16"/>
    </w:rPr>
  </w:style>
  <w:style w:type="character" w:styleId="Hyperlink">
    <w:name w:val="Hyperlink"/>
    <w:basedOn w:val="Standaardalinea-lettertype"/>
    <w:rPr>
      <w:rFonts w:ascii="Avenir Book" w:hAnsi="Avenir Book"/>
      <w:color w:val="0000FF"/>
      <w:u w:val="single"/>
    </w:rPr>
  </w:style>
  <w:style w:type="character" w:styleId="Paginanummer">
    <w:name w:val="page number"/>
    <w:basedOn w:val="Standaardalinea-lettertype"/>
    <w:rPr>
      <w:rFonts w:ascii="Avenir Book" w:hAnsi="Avenir Book"/>
    </w:rPr>
  </w:style>
  <w:style w:type="paragraph" w:styleId="Koptekst">
    <w:name w:val="header"/>
    <w:basedOn w:val="Standaard"/>
    <w:rsid w:val="00D458B2"/>
    <w:pPr>
      <w:tabs>
        <w:tab w:val="center" w:pos="4536"/>
        <w:tab w:val="right" w:pos="9072"/>
      </w:tabs>
    </w:pPr>
  </w:style>
  <w:style w:type="paragraph" w:customStyle="1" w:styleId="LogoZaanstad">
    <w:name w:val="Logo Zaanstad"/>
    <w:basedOn w:val="Standaard"/>
    <w:rPr>
      <w:rFonts w:ascii="Zaanstad Logo" w:hAnsi="Zaanstad Logo"/>
      <w:caps/>
      <w:sz w:val="108"/>
    </w:rPr>
  </w:style>
  <w:style w:type="character" w:styleId="Nadruk">
    <w:name w:val="Emphasis"/>
    <w:basedOn w:val="Standaardalinea-lettertype"/>
    <w:qFormat/>
    <w:rPr>
      <w:rFonts w:ascii="Avenir Book" w:hAnsi="Avenir Book"/>
    </w:rPr>
  </w:style>
  <w:style w:type="paragraph" w:styleId="Adresenvelop">
    <w:name w:val="envelope address"/>
    <w:basedOn w:val="Standaard"/>
    <w:pPr>
      <w:framePr w:w="7920" w:h="1980" w:hRule="exact" w:hSpace="141" w:wrap="auto" w:hAnchor="page" w:xAlign="center" w:yAlign="bottom"/>
      <w:ind w:left="2880"/>
    </w:pPr>
  </w:style>
  <w:style w:type="character" w:styleId="Zwaar">
    <w:name w:val="Strong"/>
    <w:basedOn w:val="Standaardalinea-lettertype"/>
    <w:qFormat/>
    <w:rPr>
      <w:rFonts w:ascii="Avenir Book" w:hAnsi="Avenir Book"/>
      <w:b/>
    </w:rPr>
  </w:style>
  <w:style w:type="paragraph" w:styleId="Afzender">
    <w:name w:val="envelope return"/>
    <w:basedOn w:val="Standaard"/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Documentstructuur">
    <w:name w:val="Document Map"/>
    <w:basedOn w:val="Standaard"/>
    <w:semiHidden/>
    <w:pPr>
      <w:shd w:val="clear" w:color="auto" w:fill="000080"/>
    </w:pPr>
  </w:style>
  <w:style w:type="character" w:styleId="Eindnootmarkering">
    <w:name w:val="endnote reference"/>
    <w:basedOn w:val="Standaardalinea-lettertype"/>
    <w:semiHidden/>
    <w:rPr>
      <w:rFonts w:ascii="Avenir Book" w:hAnsi="Avenir Book"/>
      <w:vertAlign w:val="superscript"/>
    </w:rPr>
  </w:style>
  <w:style w:type="character" w:styleId="GevolgdeHyperlink">
    <w:name w:val="FollowedHyperlink"/>
    <w:basedOn w:val="Standaardalinea-lettertype"/>
    <w:rPr>
      <w:rFonts w:ascii="Avenir Book" w:hAnsi="Avenir Book"/>
      <w:color w:val="800080"/>
      <w:u w:val="single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kop">
    <w:name w:val="index heading"/>
    <w:basedOn w:val="Kop2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exact"/>
    </w:pPr>
    <w:rPr>
      <w:rFonts w:ascii="Courier New" w:hAnsi="Courier New"/>
    </w:rPr>
  </w:style>
  <w:style w:type="paragraph" w:styleId="Tekstzonderopmaak">
    <w:name w:val="Plain Text"/>
    <w:rsid w:val="005D5675"/>
    <w:rPr>
      <w:rFonts w:ascii="Courier New" w:hAnsi="Courier New"/>
    </w:rPr>
  </w:style>
  <w:style w:type="character" w:styleId="Regelnummer">
    <w:name w:val="line number"/>
    <w:basedOn w:val="Standaardalinea-lettertype"/>
    <w:rPr>
      <w:rFonts w:ascii="Avenir Book" w:hAnsi="Avenir Book"/>
    </w:r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sz w:val="24"/>
    </w:rPr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basedOn w:val="Standaardalinea-lettertype"/>
    <w:semiHidden/>
    <w:rPr>
      <w:rFonts w:ascii="Avenir Book" w:hAnsi="Avenir Book"/>
      <w:sz w:val="16"/>
    </w:rPr>
  </w:style>
  <w:style w:type="character" w:styleId="Voetnootmarkering">
    <w:name w:val="footnote reference"/>
    <w:basedOn w:val="Standaardalinea-lettertype"/>
    <w:semiHidden/>
    <w:rPr>
      <w:rFonts w:ascii="Avenir Book" w:hAnsi="Avenir Book"/>
      <w:vertAlign w:val="superscript"/>
    </w:rPr>
  </w:style>
  <w:style w:type="paragraph" w:styleId="Voettekst">
    <w:name w:val="footer"/>
    <w:basedOn w:val="Standaard"/>
    <w:rsid w:val="00D458B2"/>
    <w:pPr>
      <w:tabs>
        <w:tab w:val="center" w:pos="4536"/>
        <w:tab w:val="right" w:pos="9072"/>
      </w:tabs>
    </w:pPr>
  </w:style>
  <w:style w:type="paragraph" w:customStyle="1" w:styleId="Bullet1">
    <w:name w:val="Bullet 1"/>
    <w:basedOn w:val="Standaard"/>
    <w:rsid w:val="004A2D9A"/>
    <w:rPr>
      <w:rFonts w:ascii="Arial" w:hAnsi="Arial" w:cs="Arial"/>
      <w:sz w:val="19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zaanstad\apps\msoffice\sjabloon\docs\normal\voettekst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41867f214e4c4ca4309b66bd0f3f8784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223e82dc677721ed01fb83eb57f8a47b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5651e0-58b9-4230-86b3-f75358f04432">
      <Terms xmlns="http://schemas.microsoft.com/office/infopath/2007/PartnerControls"/>
    </lcf76f155ced4ddcb4097134ff3c332f>
    <TaxCatchAll xmlns="c8187ad9-badc-4a75-bbe4-fadf97d1e93e">
      <Value>4</Value>
      <Value>3</Value>
      <Value>2</Value>
      <Value>1</Value>
    </TaxCatchAll>
    <_Status xmlns="http://schemas.microsoft.com/sharepoint/v3/fields" xsi:nil="true"/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  <_dlc_DocId xmlns="fd846815-3440-47ad-91c2-6fb63ce1b515">P7F47XRYZNDU-1400349141-94543</_dlc_DocId>
    <_dlc_DocIdUrl xmlns="fd846815-3440-47ad-91c2-6fb63ce1b515">
      <Url>https://gemeenteznstd.sharepoint.com/sites/PC_Europeseaanbestedingen-Aanbestedingsdossiers2/_layouts/15/DocIdRedir.aspx?ID=P7F47XRYZNDU-1400349141-94543</Url>
      <Description>P7F47XRYZNDU-1400349141-94543</Description>
    </_dlc_DocIdUrl>
  </documentManagement>
</p:properties>
</file>

<file path=customXml/itemProps1.xml><?xml version="1.0" encoding="utf-8"?>
<ds:datastoreItem xmlns:ds="http://schemas.openxmlformats.org/officeDocument/2006/customXml" ds:itemID="{639E4AC7-AC2C-4954-801A-E22EA36689CE}"/>
</file>

<file path=customXml/itemProps2.xml><?xml version="1.0" encoding="utf-8"?>
<ds:datastoreItem xmlns:ds="http://schemas.openxmlformats.org/officeDocument/2006/customXml" ds:itemID="{1E120E8B-8928-4C1F-A807-EED33E47E382}"/>
</file>

<file path=customXml/itemProps3.xml><?xml version="1.0" encoding="utf-8"?>
<ds:datastoreItem xmlns:ds="http://schemas.openxmlformats.org/officeDocument/2006/customXml" ds:itemID="{8D4504CB-48C2-4C69-9A53-95C6B92D91F9}"/>
</file>

<file path=customXml/itemProps4.xml><?xml version="1.0" encoding="utf-8"?>
<ds:datastoreItem xmlns:ds="http://schemas.openxmlformats.org/officeDocument/2006/customXml" ds:itemID="{516DFA2C-F9A3-46CE-908F-615CE97FE878}"/>
</file>

<file path=docProps/app.xml><?xml version="1.0" encoding="utf-8"?>
<Properties xmlns="http://schemas.openxmlformats.org/officeDocument/2006/extended-properties" xmlns:vt="http://schemas.openxmlformats.org/officeDocument/2006/docPropsVTypes">
  <Template>voettekst.dot</Template>
  <TotalTime>1</TotalTime>
  <Pages>1</Pages>
  <Words>53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2</vt:lpstr>
    </vt:vector>
  </TitlesOfParts>
  <Company>Gemeente Zaanstad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2</dc:title>
  <dc:subject/>
  <dc:creator>mooij</dc:creator>
  <cp:keywords/>
  <dc:description/>
  <cp:lastModifiedBy>Snoeij, Naomi</cp:lastModifiedBy>
  <cp:revision>3</cp:revision>
  <cp:lastPrinted>2003-07-29T14:03:00Z</cp:lastPrinted>
  <dcterms:created xsi:type="dcterms:W3CDTF">2023-08-08T08:47:00Z</dcterms:created>
  <dcterms:modified xsi:type="dcterms:W3CDTF">2023-08-08T08:47:00Z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0x0101005D24A0D970A2754A92D27DC4C3A43DC1</vt:lpwstr>
  </property>
  <property fmtid="{D5CDD505-2E9C-101B-9397-08002B2CF9AE}" pid="3" name="dd418d1d0122474984b379b82e2694a7">
    <vt:lpwstr>B0574|1c1ba151-0f0e-4b4e-b215-a5c0dae84579</vt:lpwstr>
  </property>
  <property fmtid="{D5CDD505-2E9C-101B-9397-08002B2CF9AE}" pid="4" name="c94847eb54c24c8f9dc0c385bd1eebc2">
    <vt:lpwstr>Inkoop ＆ Subsidies|fd31b8cd-0b90-4d00-b984-1c171bc0747c</vt:lpwstr>
  </property>
  <property fmtid="{D5CDD505-2E9C-101B-9397-08002B2CF9AE}" pid="5" name="n4a6eba257ee4776b063e377a4c63306">
    <vt:lpwstr>Gemeente Zaanstad|5da99fe8-27ce-4ad9-925a-5d6e14d5f231</vt:lpwstr>
  </property>
  <property fmtid="{D5CDD505-2E9C-101B-9397-08002B2CF9AE}" pid="6" name="Status_Zaak">
    <vt:lpwstr>1</vt:lpwstr>
  </property>
  <property fmtid="{D5CDD505-2E9C-101B-9397-08002B2CF9AE}" pid="7" name="_dlc_DocIdItemGuid">
    <vt:lpwstr>256c94ac-3f08-47d4-a458-6767462513c9</vt:lpwstr>
  </property>
  <property fmtid="{D5CDD505-2E9C-101B-9397-08002B2CF9AE}" pid="8" name="Afdeling">
    <vt:lpwstr>3;#Inkoop ＆ Subsidies|fd31b8cd-0b90-4d00-b984-1c171bc0747c</vt:lpwstr>
  </property>
  <property fmtid="{D5CDD505-2E9C-101B-9397-08002B2CF9AE}" pid="9" name="ha05b352ffb3473e988b841366c28f6f">
    <vt:lpwstr/>
  </property>
  <property fmtid="{D5CDD505-2E9C-101B-9397-08002B2CF9AE}" pid="10" name="MediaServiceImageTags">
    <vt:lpwstr/>
  </property>
  <property fmtid="{D5CDD505-2E9C-101B-9397-08002B2CF9AE}" pid="11" name="Zaaktype">
    <vt:lpwstr>2;#B0574|1c1ba151-0f0e-4b4e-b215-a5c0dae84579</vt:lpwstr>
  </property>
  <property fmtid="{D5CDD505-2E9C-101B-9397-08002B2CF9AE}" pid="12" name="jbd390ef46fe4ab38e89a0afa2c77160">
    <vt:lpwstr/>
  </property>
  <property fmtid="{D5CDD505-2E9C-101B-9397-08002B2CF9AE}" pid="13" name="Proces">
    <vt:lpwstr/>
  </property>
  <property fmtid="{D5CDD505-2E9C-101B-9397-08002B2CF9AE}" pid="14" name="Openbaarheidsbeperking">
    <vt:lpwstr/>
  </property>
  <property fmtid="{D5CDD505-2E9C-101B-9397-08002B2CF9AE}" pid="15" name="Archiefvormer">
    <vt:lpwstr>4;#Gemeente Zaanstad|5da99fe8-27ce-4ad9-925a-5d6e14d5f231</vt:lpwstr>
  </property>
</Properties>
</file>