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9072"/>
      </w:tblGrid>
      <w:tr w:rsidR="00503C0C" w:rsidRPr="00503C0C" w:rsidTr="00FA1184">
        <w:tc>
          <w:tcPr>
            <w:tcW w:w="9212" w:type="dxa"/>
            <w:shd w:val="clear" w:color="auto" w:fill="E0E0E0"/>
          </w:tcPr>
          <w:p w:rsidR="00503C0C" w:rsidRPr="00503C0C" w:rsidRDefault="00503C0C" w:rsidP="00503C0C">
            <w:pPr>
              <w:rPr>
                <w:b/>
                <w:bCs/>
              </w:rPr>
            </w:pPr>
            <w:bookmarkStart w:id="0" w:name="_Ref292266016"/>
            <w:bookmarkStart w:id="1" w:name="_Toc386026163"/>
            <w:proofErr w:type="spellStart"/>
            <w:r>
              <w:rPr>
                <w:b/>
                <w:bCs/>
              </w:rPr>
              <w:t>Herziene</w:t>
            </w:r>
            <w:proofErr w:type="spellEnd"/>
            <w:r>
              <w:rPr>
                <w:b/>
                <w:bCs/>
              </w:rPr>
              <w:t xml:space="preserve"> </w:t>
            </w:r>
            <w:r w:rsidRPr="00503C0C">
              <w:rPr>
                <w:b/>
                <w:bCs/>
              </w:rPr>
              <w:t>Bijlage 7: Referenties en tevredenheidsverklaring</w:t>
            </w:r>
            <w:bookmarkEnd w:id="0"/>
            <w:bookmarkEnd w:id="1"/>
            <w:r>
              <w:rPr>
                <w:b/>
                <w:bCs/>
              </w:rPr>
              <w:t xml:space="preserve"> (27.05.2014)</w:t>
            </w:r>
          </w:p>
        </w:tc>
      </w:tr>
    </w:tbl>
    <w:p w:rsidR="00503C0C" w:rsidRPr="00503C0C" w:rsidRDefault="00503C0C" w:rsidP="00503C0C"/>
    <w:p w:rsidR="00503C0C" w:rsidRPr="00503C0C" w:rsidRDefault="00503C0C" w:rsidP="00503C0C">
      <w:pPr>
        <w:rPr>
          <w:b/>
        </w:rPr>
      </w:pPr>
      <w:r w:rsidRPr="00503C0C">
        <w:rPr>
          <w:b/>
        </w:rPr>
        <w:t xml:space="preserve">Eigen verklaring </w:t>
      </w:r>
      <w:r w:rsidR="000D4F9B">
        <w:rPr>
          <w:b/>
        </w:rPr>
        <w:t>referenties</w:t>
      </w:r>
      <w:r w:rsidRPr="00503C0C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2066"/>
        <w:gridCol w:w="945"/>
        <w:gridCol w:w="3023"/>
        <w:gridCol w:w="3028"/>
      </w:tblGrid>
      <w:tr w:rsidR="00503C0C" w:rsidRPr="00503C0C" w:rsidTr="00FA1184">
        <w:trPr>
          <w:trHeight w:val="413"/>
        </w:trPr>
        <w:tc>
          <w:tcPr>
            <w:tcW w:w="3070" w:type="dxa"/>
            <w:gridSpan w:val="2"/>
          </w:tcPr>
          <w:p w:rsidR="00503C0C" w:rsidRPr="00503C0C" w:rsidRDefault="00503C0C" w:rsidP="00503C0C">
            <w:r w:rsidRPr="00503C0C">
              <w:t>Organisatie:</w:t>
            </w:r>
            <w:r w:rsidRPr="00503C0C">
              <w:br/>
            </w:r>
          </w:p>
        </w:tc>
        <w:tc>
          <w:tcPr>
            <w:tcW w:w="3070" w:type="dxa"/>
          </w:tcPr>
          <w:p w:rsidR="00503C0C" w:rsidRPr="00503C0C" w:rsidRDefault="00503C0C" w:rsidP="00503C0C">
            <w:r w:rsidRPr="00503C0C">
              <w:t>Naam contactpersoon:</w:t>
            </w:r>
          </w:p>
          <w:p w:rsidR="00503C0C" w:rsidRPr="00503C0C" w:rsidRDefault="00503C0C" w:rsidP="00503C0C"/>
        </w:tc>
        <w:tc>
          <w:tcPr>
            <w:tcW w:w="3071" w:type="dxa"/>
          </w:tcPr>
          <w:p w:rsidR="00503C0C" w:rsidRPr="00503C0C" w:rsidRDefault="00503C0C" w:rsidP="00503C0C">
            <w:r w:rsidRPr="00503C0C">
              <w:t>Contactgegevens:</w:t>
            </w:r>
          </w:p>
          <w:p w:rsidR="00503C0C" w:rsidRPr="00503C0C" w:rsidRDefault="00503C0C" w:rsidP="00503C0C"/>
          <w:p w:rsidR="00503C0C" w:rsidRPr="00503C0C" w:rsidRDefault="00503C0C" w:rsidP="00503C0C"/>
          <w:p w:rsidR="00503C0C" w:rsidRPr="00503C0C" w:rsidRDefault="00503C0C" w:rsidP="00503C0C"/>
        </w:tc>
      </w:tr>
      <w:tr w:rsidR="00503C0C" w:rsidRPr="00503C0C" w:rsidTr="00FA1184">
        <w:trPr>
          <w:trHeight w:val="444"/>
        </w:trPr>
        <w:tc>
          <w:tcPr>
            <w:tcW w:w="2093" w:type="dxa"/>
            <w:vAlign w:val="center"/>
          </w:tcPr>
          <w:p w:rsidR="00503C0C" w:rsidRPr="00503C0C" w:rsidRDefault="00503C0C" w:rsidP="00503C0C">
            <w:r w:rsidRPr="00503C0C">
              <w:t>Looptijd opdracht:</w:t>
            </w:r>
          </w:p>
          <w:p w:rsidR="00503C0C" w:rsidRPr="00503C0C" w:rsidRDefault="00503C0C" w:rsidP="00503C0C"/>
          <w:p w:rsidR="00503C0C" w:rsidRPr="00503C0C" w:rsidRDefault="00503C0C" w:rsidP="00503C0C"/>
        </w:tc>
        <w:tc>
          <w:tcPr>
            <w:tcW w:w="7118" w:type="dxa"/>
            <w:gridSpan w:val="3"/>
          </w:tcPr>
          <w:p w:rsidR="00503C0C" w:rsidRPr="00503C0C" w:rsidRDefault="00503C0C" w:rsidP="00503C0C">
            <w:r w:rsidRPr="00503C0C">
              <w:t>Titel project:</w:t>
            </w:r>
          </w:p>
        </w:tc>
      </w:tr>
      <w:tr w:rsidR="00503C0C" w:rsidRPr="00503C0C" w:rsidTr="00FA1184">
        <w:tc>
          <w:tcPr>
            <w:tcW w:w="9211" w:type="dxa"/>
            <w:gridSpan w:val="4"/>
            <w:vAlign w:val="center"/>
          </w:tcPr>
          <w:p w:rsidR="00503C0C" w:rsidRPr="00503C0C" w:rsidRDefault="00503C0C" w:rsidP="00503C0C">
            <w:r w:rsidRPr="00503C0C">
              <w:t>Betreft referenties (minimaal 30 sorteeranalyses</w:t>
            </w:r>
            <w:r w:rsidR="000D4F9B">
              <w:t xml:space="preserve"> per jaar</w:t>
            </w:r>
            <w:r w:rsidRPr="00503C0C">
              <w:t xml:space="preserve"> in </w:t>
            </w:r>
            <w:r w:rsidR="000D4F9B">
              <w:t xml:space="preserve">de afgelopen </w:t>
            </w:r>
            <w:r w:rsidRPr="00503C0C">
              <w:t xml:space="preserve">2 jaar): </w:t>
            </w:r>
          </w:p>
          <w:p w:rsidR="00503C0C" w:rsidRPr="00503C0C" w:rsidRDefault="00E9294C" w:rsidP="00503C0C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503C0C" w:rsidRPr="00503C0C" w:rsidRDefault="00503C0C" w:rsidP="00503C0C">
            <w:pPr>
              <w:rPr>
                <w:i/>
              </w:rPr>
            </w:pPr>
          </w:p>
          <w:p w:rsidR="00503C0C" w:rsidRPr="00503C0C" w:rsidRDefault="00503C0C" w:rsidP="00503C0C">
            <w:r w:rsidRPr="00503C0C">
              <w:t xml:space="preserve">1 </w:t>
            </w:r>
            <w:r w:rsidRPr="00503C0C">
              <w:sym w:font="Wingdings" w:char="F071"/>
            </w:r>
          </w:p>
          <w:p w:rsidR="00503C0C" w:rsidRPr="00503C0C" w:rsidRDefault="00503C0C" w:rsidP="00503C0C">
            <w:r w:rsidRPr="00503C0C">
              <w:t xml:space="preserve">2 </w:t>
            </w:r>
            <w:r w:rsidRPr="00503C0C">
              <w:sym w:font="Wingdings" w:char="F071"/>
            </w:r>
          </w:p>
          <w:p w:rsidR="00503C0C" w:rsidRPr="00503C0C" w:rsidRDefault="00503C0C" w:rsidP="00503C0C">
            <w:r w:rsidRPr="00503C0C">
              <w:t xml:space="preserve">3 </w:t>
            </w:r>
            <w:r w:rsidRPr="00503C0C">
              <w:sym w:font="Wingdings" w:char="F071"/>
            </w:r>
          </w:p>
          <w:p w:rsidR="00503C0C" w:rsidRPr="00503C0C" w:rsidRDefault="00503C0C" w:rsidP="00503C0C">
            <w:pPr>
              <w:rPr>
                <w:i/>
              </w:rPr>
            </w:pPr>
          </w:p>
        </w:tc>
      </w:tr>
      <w:tr w:rsidR="00503C0C" w:rsidRPr="00503C0C" w:rsidTr="00FA1184">
        <w:tc>
          <w:tcPr>
            <w:tcW w:w="9211" w:type="dxa"/>
            <w:gridSpan w:val="4"/>
          </w:tcPr>
          <w:p w:rsidR="00503C0C" w:rsidRPr="00503C0C" w:rsidRDefault="00503C0C" w:rsidP="00503C0C">
            <w:r w:rsidRPr="00503C0C">
              <w:t>Omschrijving project:</w:t>
            </w:r>
          </w:p>
          <w:p w:rsidR="00503C0C" w:rsidRPr="00503C0C" w:rsidRDefault="00503C0C" w:rsidP="00503C0C">
            <w:pPr>
              <w:rPr>
                <w:i/>
              </w:rPr>
            </w:pPr>
            <w:r w:rsidRPr="00503C0C">
              <w:rPr>
                <w:i/>
              </w:rPr>
              <w:t>Beschrijf algemeen in maximaal 2 A4tjes het project en de rol die u in het project heeft vervuld.</w:t>
            </w:r>
          </w:p>
          <w:p w:rsidR="00503C0C" w:rsidRPr="00503C0C" w:rsidRDefault="00E9294C" w:rsidP="00503C0C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503C0C" w:rsidRPr="00503C0C" w:rsidRDefault="00503C0C" w:rsidP="00503C0C"/>
          <w:p w:rsidR="00503C0C" w:rsidRPr="00503C0C" w:rsidRDefault="00503C0C" w:rsidP="00503C0C"/>
          <w:p w:rsidR="00503C0C" w:rsidRPr="00503C0C" w:rsidRDefault="00503C0C" w:rsidP="00503C0C"/>
          <w:p w:rsidR="00503C0C" w:rsidRPr="00503C0C" w:rsidRDefault="00503C0C" w:rsidP="00503C0C"/>
          <w:p w:rsidR="00503C0C" w:rsidRPr="00503C0C" w:rsidRDefault="00503C0C" w:rsidP="00503C0C"/>
        </w:tc>
      </w:tr>
    </w:tbl>
    <w:p w:rsidR="00503C0C" w:rsidRPr="00503C0C" w:rsidRDefault="00503C0C" w:rsidP="00503C0C"/>
    <w:p w:rsidR="00503C0C" w:rsidRPr="00503C0C" w:rsidRDefault="00503C0C" w:rsidP="00503C0C"/>
    <w:p w:rsidR="00503C0C" w:rsidRPr="00503C0C" w:rsidRDefault="00503C0C" w:rsidP="00503C0C"/>
    <w:p w:rsidR="00503C0C" w:rsidRPr="00503C0C" w:rsidRDefault="00503C0C" w:rsidP="00503C0C"/>
    <w:p w:rsidR="00503C0C" w:rsidRPr="00503C0C" w:rsidRDefault="00503C0C" w:rsidP="00503C0C">
      <w:pPr>
        <w:rPr>
          <w:b/>
        </w:rPr>
      </w:pPr>
      <w:r w:rsidRPr="00503C0C">
        <w:rPr>
          <w:b/>
        </w:rPr>
        <w:lastRenderedPageBreak/>
        <w:t xml:space="preserve">Tevredenheidsverklaring </w:t>
      </w:r>
      <w:r w:rsidRPr="00503C0C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3011"/>
        <w:gridCol w:w="3023"/>
        <w:gridCol w:w="3028"/>
      </w:tblGrid>
      <w:tr w:rsidR="00503C0C" w:rsidRPr="00503C0C" w:rsidTr="00FA1184">
        <w:trPr>
          <w:trHeight w:val="729"/>
        </w:trPr>
        <w:tc>
          <w:tcPr>
            <w:tcW w:w="3070" w:type="dxa"/>
          </w:tcPr>
          <w:p w:rsidR="00503C0C" w:rsidRPr="00503C0C" w:rsidRDefault="00503C0C" w:rsidP="00503C0C">
            <w:r w:rsidRPr="00503C0C">
              <w:t>Organisatie:</w:t>
            </w:r>
            <w:r w:rsidRPr="00503C0C">
              <w:br/>
            </w:r>
          </w:p>
        </w:tc>
        <w:tc>
          <w:tcPr>
            <w:tcW w:w="3070" w:type="dxa"/>
          </w:tcPr>
          <w:p w:rsidR="00503C0C" w:rsidRPr="00503C0C" w:rsidRDefault="00503C0C" w:rsidP="00503C0C">
            <w:r w:rsidRPr="00503C0C">
              <w:t>Naam contactpersoon:</w:t>
            </w:r>
          </w:p>
          <w:p w:rsidR="00503C0C" w:rsidRPr="00503C0C" w:rsidRDefault="00503C0C" w:rsidP="00503C0C"/>
        </w:tc>
        <w:tc>
          <w:tcPr>
            <w:tcW w:w="3071" w:type="dxa"/>
          </w:tcPr>
          <w:p w:rsidR="00503C0C" w:rsidRPr="00503C0C" w:rsidRDefault="00503C0C" w:rsidP="00503C0C">
            <w:r w:rsidRPr="00503C0C">
              <w:t>Contactgegevens:</w:t>
            </w:r>
          </w:p>
          <w:p w:rsidR="00503C0C" w:rsidRPr="00503C0C" w:rsidRDefault="00503C0C" w:rsidP="00503C0C"/>
          <w:p w:rsidR="00503C0C" w:rsidRPr="00503C0C" w:rsidRDefault="00503C0C" w:rsidP="00503C0C"/>
          <w:p w:rsidR="00503C0C" w:rsidRPr="00503C0C" w:rsidRDefault="00503C0C" w:rsidP="00503C0C"/>
        </w:tc>
      </w:tr>
      <w:tr w:rsidR="00503C0C" w:rsidRPr="00503C0C" w:rsidTr="00FA1184">
        <w:trPr>
          <w:trHeight w:val="444"/>
        </w:trPr>
        <w:tc>
          <w:tcPr>
            <w:tcW w:w="3070" w:type="dxa"/>
            <w:vAlign w:val="center"/>
          </w:tcPr>
          <w:p w:rsidR="00503C0C" w:rsidRPr="00503C0C" w:rsidRDefault="00503C0C" w:rsidP="00503C0C">
            <w:r w:rsidRPr="00503C0C">
              <w:t>Looptijd opdracht:</w:t>
            </w:r>
          </w:p>
          <w:p w:rsidR="00503C0C" w:rsidRPr="00503C0C" w:rsidRDefault="00503C0C" w:rsidP="00503C0C"/>
          <w:p w:rsidR="00503C0C" w:rsidRPr="00503C0C" w:rsidRDefault="00503C0C" w:rsidP="00503C0C"/>
        </w:tc>
        <w:tc>
          <w:tcPr>
            <w:tcW w:w="6141" w:type="dxa"/>
            <w:gridSpan w:val="2"/>
          </w:tcPr>
          <w:p w:rsidR="00503C0C" w:rsidRPr="00503C0C" w:rsidRDefault="00503C0C" w:rsidP="00503C0C">
            <w:r w:rsidRPr="00503C0C">
              <w:t>Titel project:</w:t>
            </w:r>
          </w:p>
        </w:tc>
      </w:tr>
      <w:tr w:rsidR="00503C0C" w:rsidRPr="00503C0C" w:rsidTr="00FA1184">
        <w:trPr>
          <w:trHeight w:val="795"/>
        </w:trPr>
        <w:tc>
          <w:tcPr>
            <w:tcW w:w="9211" w:type="dxa"/>
            <w:gridSpan w:val="3"/>
            <w:vAlign w:val="center"/>
          </w:tcPr>
          <w:p w:rsidR="00503C0C" w:rsidRPr="00503C0C" w:rsidRDefault="00503C0C" w:rsidP="00503C0C">
            <w:r w:rsidRPr="00503C0C">
              <w:t xml:space="preserve">Betreft referentie: </w:t>
            </w:r>
          </w:p>
          <w:p w:rsidR="00503C0C" w:rsidRPr="00503C0C" w:rsidRDefault="00503C0C" w:rsidP="00503C0C">
            <w:pPr>
              <w:rPr>
                <w:i/>
              </w:rPr>
            </w:pPr>
            <w:r w:rsidRPr="00503C0C">
              <w:rPr>
                <w:i/>
              </w:rPr>
              <w:t xml:space="preserve">Keuze maken uit 1 t/m 3, voor elke referentie dient een tevredenheidsverklaring te worden </w:t>
            </w:r>
            <w:r w:rsidR="000D4F9B">
              <w:rPr>
                <w:i/>
              </w:rPr>
              <w:t>overlegd</w:t>
            </w:r>
          </w:p>
          <w:p w:rsidR="00503C0C" w:rsidRPr="00503C0C" w:rsidRDefault="00503C0C" w:rsidP="00503C0C">
            <w:pPr>
              <w:rPr>
                <w:i/>
              </w:rPr>
            </w:pPr>
            <w:bookmarkStart w:id="2" w:name="_GoBack"/>
            <w:bookmarkEnd w:id="2"/>
          </w:p>
          <w:p w:rsidR="00503C0C" w:rsidRPr="00503C0C" w:rsidRDefault="00503C0C" w:rsidP="00503C0C">
            <w:r w:rsidRPr="00503C0C">
              <w:t xml:space="preserve">1 </w:t>
            </w:r>
            <w:r w:rsidRPr="00503C0C">
              <w:sym w:font="Wingdings" w:char="F071"/>
            </w:r>
          </w:p>
          <w:p w:rsidR="00503C0C" w:rsidRPr="00503C0C" w:rsidRDefault="00503C0C" w:rsidP="00503C0C">
            <w:r w:rsidRPr="00503C0C">
              <w:t xml:space="preserve">2 </w:t>
            </w:r>
            <w:r w:rsidRPr="00503C0C">
              <w:sym w:font="Wingdings" w:char="F071"/>
            </w:r>
          </w:p>
          <w:p w:rsidR="00503C0C" w:rsidRPr="00503C0C" w:rsidRDefault="00503C0C" w:rsidP="00503C0C">
            <w:r w:rsidRPr="00503C0C">
              <w:t xml:space="preserve">3 </w:t>
            </w:r>
            <w:r w:rsidRPr="00503C0C">
              <w:sym w:font="Wingdings" w:char="F071"/>
            </w:r>
          </w:p>
          <w:p w:rsidR="00503C0C" w:rsidRPr="00503C0C" w:rsidRDefault="00503C0C" w:rsidP="00503C0C">
            <w:pPr>
              <w:rPr>
                <w:i/>
              </w:rPr>
            </w:pPr>
          </w:p>
        </w:tc>
      </w:tr>
      <w:tr w:rsidR="00503C0C" w:rsidRPr="00503C0C" w:rsidTr="00FA1184">
        <w:tc>
          <w:tcPr>
            <w:tcW w:w="9211" w:type="dxa"/>
            <w:gridSpan w:val="3"/>
          </w:tcPr>
          <w:p w:rsidR="00503C0C" w:rsidRPr="00503C0C" w:rsidRDefault="00503C0C" w:rsidP="00503C0C">
            <w:r w:rsidRPr="00503C0C">
              <w:t>Omschrijving project:</w:t>
            </w:r>
          </w:p>
          <w:p w:rsidR="00503C0C" w:rsidRPr="00503C0C" w:rsidRDefault="00503C0C" w:rsidP="00503C0C">
            <w:pPr>
              <w:rPr>
                <w:i/>
              </w:rPr>
            </w:pPr>
            <w:r w:rsidRPr="00503C0C">
              <w:rPr>
                <w:i/>
              </w:rPr>
              <w:t>Beschrijf algemeen in maximaal 2 A4tjes het project en de rol die u in het project heeft vervuld.</w:t>
            </w:r>
          </w:p>
          <w:p w:rsidR="00503C0C" w:rsidRPr="00503C0C" w:rsidRDefault="00E9294C" w:rsidP="00503C0C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503C0C" w:rsidRPr="00503C0C" w:rsidRDefault="00503C0C" w:rsidP="00503C0C"/>
          <w:p w:rsidR="00503C0C" w:rsidRPr="00503C0C" w:rsidRDefault="00503C0C" w:rsidP="00503C0C"/>
        </w:tc>
      </w:tr>
      <w:tr w:rsidR="00503C0C" w:rsidRPr="00503C0C" w:rsidTr="00FA1184">
        <w:trPr>
          <w:trHeight w:val="3763"/>
        </w:trPr>
        <w:tc>
          <w:tcPr>
            <w:tcW w:w="9211" w:type="dxa"/>
            <w:gridSpan w:val="3"/>
          </w:tcPr>
          <w:p w:rsidR="00503C0C" w:rsidRPr="00503C0C" w:rsidRDefault="00503C0C" w:rsidP="00503C0C">
            <w:r w:rsidRPr="00503C0C">
              <w:t>Opdrachtgever verklaart dat bovengenoemd project:</w:t>
            </w:r>
            <w:r w:rsidRPr="00503C0C">
              <w:br/>
            </w:r>
          </w:p>
          <w:p w:rsidR="00503C0C" w:rsidRPr="00503C0C" w:rsidRDefault="00503C0C" w:rsidP="00503C0C">
            <w:pPr>
              <w:numPr>
                <w:ilvl w:val="0"/>
                <w:numId w:val="1"/>
              </w:numPr>
            </w:pPr>
            <w:r w:rsidRPr="00503C0C">
              <w:t>binnen overeengekomen budget/prijsafspraken is afgerond</w:t>
            </w:r>
            <w:r w:rsidRPr="00503C0C">
              <w:rPr>
                <w:b/>
                <w:bCs/>
              </w:rPr>
              <w:t xml:space="preserve"> </w:t>
            </w:r>
          </w:p>
          <w:p w:rsidR="00503C0C" w:rsidRPr="00503C0C" w:rsidRDefault="00503C0C" w:rsidP="00503C0C">
            <w:pPr>
              <w:numPr>
                <w:ilvl w:val="0"/>
                <w:numId w:val="1"/>
              </w:numPr>
            </w:pPr>
            <w:r w:rsidRPr="00503C0C">
              <w:t>binnen de overeengekomen planning is uitgevoerd;</w:t>
            </w:r>
          </w:p>
          <w:p w:rsidR="00503C0C" w:rsidRPr="00503C0C" w:rsidRDefault="00503C0C" w:rsidP="00503C0C">
            <w:pPr>
              <w:numPr>
                <w:ilvl w:val="0"/>
                <w:numId w:val="1"/>
              </w:numPr>
            </w:pPr>
            <w:r w:rsidRPr="00503C0C">
              <w:t>is opgeleverd conform de overeengekomen kwaliteitscriteria</w:t>
            </w:r>
          </w:p>
          <w:p w:rsidR="00503C0C" w:rsidRPr="00503C0C" w:rsidRDefault="00503C0C" w:rsidP="00503C0C"/>
          <w:p w:rsidR="00503C0C" w:rsidRPr="00503C0C" w:rsidRDefault="00503C0C" w:rsidP="00503C0C">
            <w:r w:rsidRPr="00503C0C">
              <w:t>Datum:</w:t>
            </w:r>
          </w:p>
          <w:p w:rsidR="00503C0C" w:rsidRPr="00503C0C" w:rsidRDefault="00503C0C" w:rsidP="00503C0C"/>
          <w:p w:rsidR="00503C0C" w:rsidRPr="00503C0C" w:rsidRDefault="00503C0C" w:rsidP="00503C0C">
            <w:r w:rsidRPr="00503C0C">
              <w:t>Handtekening:</w:t>
            </w:r>
          </w:p>
        </w:tc>
      </w:tr>
    </w:tbl>
    <w:p w:rsidR="007B556F" w:rsidRDefault="000D4F9B"/>
    <w:sectPr w:rsidR="007B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E21E1"/>
    <w:multiLevelType w:val="hybridMultilevel"/>
    <w:tmpl w:val="8D14C0E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0C"/>
    <w:rsid w:val="000D4F9B"/>
    <w:rsid w:val="00503C0C"/>
    <w:rsid w:val="007753F4"/>
    <w:rsid w:val="00C821A0"/>
    <w:rsid w:val="00E9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04ABC-C0FD-4912-AED7-690B80E8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9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68414E5C</Template>
  <TotalTime>53</TotalTime>
  <Pages>3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Reinigingsbedrijf Midden Nederland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Langen</dc:creator>
  <cp:keywords/>
  <dc:description/>
  <cp:lastModifiedBy>Monique van Langen</cp:lastModifiedBy>
  <cp:revision>3</cp:revision>
  <cp:lastPrinted>2014-05-27T10:43:00Z</cp:lastPrinted>
  <dcterms:created xsi:type="dcterms:W3CDTF">2014-05-27T08:50:00Z</dcterms:created>
  <dcterms:modified xsi:type="dcterms:W3CDTF">2014-05-27T13:28:00Z</dcterms:modified>
</cp:coreProperties>
</file>