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8519" w14:textId="0722D40B" w:rsidR="00677252" w:rsidRPr="00816F5D" w:rsidRDefault="00677252" w:rsidP="00E426C7">
      <w:pPr>
        <w:rPr>
          <w:rFonts w:asciiTheme="minorHAnsi" w:hAnsiTheme="minorHAnsi" w:cstheme="minorHAnsi"/>
          <w:b/>
          <w:bCs/>
          <w:sz w:val="32"/>
          <w:szCs w:val="32"/>
          <w:lang w:val="nl-NL"/>
        </w:rPr>
      </w:pPr>
      <w:r w:rsidRPr="00816F5D">
        <w:rPr>
          <w:rFonts w:asciiTheme="minorHAnsi" w:hAnsiTheme="minorHAnsi" w:cstheme="minorHAnsi"/>
          <w:b/>
          <w:bCs/>
          <w:sz w:val="32"/>
          <w:szCs w:val="32"/>
          <w:lang w:val="nl-NL"/>
        </w:rPr>
        <w:t xml:space="preserve">Bijlage </w:t>
      </w:r>
      <w:r w:rsidR="006957FC" w:rsidRPr="00816F5D">
        <w:rPr>
          <w:rFonts w:asciiTheme="minorHAnsi" w:hAnsiTheme="minorHAnsi" w:cstheme="minorHAnsi"/>
          <w:b/>
          <w:bCs/>
          <w:sz w:val="32"/>
          <w:szCs w:val="32"/>
          <w:lang w:val="nl-NL"/>
        </w:rPr>
        <w:t>E</w:t>
      </w:r>
      <w:r w:rsidRPr="00816F5D">
        <w:rPr>
          <w:rFonts w:asciiTheme="minorHAnsi" w:hAnsiTheme="minorHAnsi" w:cstheme="minorHAnsi"/>
          <w:b/>
          <w:bCs/>
          <w:sz w:val="32"/>
          <w:szCs w:val="32"/>
          <w:lang w:val="nl-NL"/>
        </w:rPr>
        <w:t xml:space="preserve"> Referenties</w:t>
      </w:r>
      <w:r w:rsidR="006114B2" w:rsidRPr="00816F5D">
        <w:rPr>
          <w:rFonts w:asciiTheme="minorHAnsi" w:hAnsiTheme="minorHAnsi" w:cstheme="minorHAnsi"/>
          <w:b/>
          <w:bCs/>
          <w:sz w:val="32"/>
          <w:szCs w:val="32"/>
          <w:lang w:val="nl-NL"/>
        </w:rPr>
        <w:t xml:space="preserve"> </w:t>
      </w:r>
      <w:r w:rsidR="00566FE6">
        <w:rPr>
          <w:rFonts w:asciiTheme="minorHAnsi" w:hAnsiTheme="minorHAnsi" w:cstheme="minorHAnsi"/>
          <w:b/>
          <w:bCs/>
          <w:sz w:val="32"/>
          <w:szCs w:val="32"/>
          <w:lang w:val="nl-NL"/>
        </w:rPr>
        <w:t>geschiktheid</w:t>
      </w:r>
      <w:r w:rsidRPr="00816F5D">
        <w:rPr>
          <w:rFonts w:asciiTheme="minorHAnsi" w:hAnsiTheme="minorHAnsi" w:cstheme="minorHAnsi"/>
          <w:b/>
          <w:bCs/>
          <w:sz w:val="32"/>
          <w:szCs w:val="32"/>
          <w:lang w:val="nl-NL"/>
        </w:rPr>
        <w:t xml:space="preserve">    </w:t>
      </w:r>
      <w:r w:rsidR="004E0092" w:rsidRPr="00816F5D">
        <w:rPr>
          <w:rFonts w:asciiTheme="minorHAnsi" w:hAnsiTheme="minorHAnsi" w:cstheme="minorHAnsi"/>
          <w:b/>
          <w:bCs/>
          <w:sz w:val="32"/>
          <w:szCs w:val="32"/>
          <w:lang w:val="nl-NL"/>
        </w:rPr>
        <w:t>EA_</w:t>
      </w:r>
      <w:r w:rsidR="004A24C8" w:rsidRPr="00816F5D">
        <w:rPr>
          <w:rFonts w:asciiTheme="minorHAnsi" w:hAnsiTheme="minorHAnsi" w:cstheme="minorHAnsi"/>
          <w:b/>
          <w:bCs/>
          <w:sz w:val="32"/>
          <w:szCs w:val="32"/>
          <w:lang w:val="nl-NL"/>
        </w:rPr>
        <w:t>M&amp;C</w:t>
      </w:r>
      <w:r w:rsidR="006114B2" w:rsidRPr="00816F5D">
        <w:rPr>
          <w:rFonts w:asciiTheme="minorHAnsi" w:hAnsiTheme="minorHAnsi" w:cstheme="minorHAnsi"/>
          <w:b/>
          <w:bCs/>
          <w:sz w:val="32"/>
          <w:szCs w:val="32"/>
          <w:lang w:val="nl-NL"/>
        </w:rPr>
        <w:t>0207</w:t>
      </w:r>
    </w:p>
    <w:p w14:paraId="6043ABF1" w14:textId="77777777" w:rsidR="00677252" w:rsidRPr="00607811" w:rsidRDefault="00677252" w:rsidP="00E426C7">
      <w:pPr>
        <w:rPr>
          <w:rFonts w:asciiTheme="minorHAnsi" w:hAnsiTheme="minorHAnsi" w:cstheme="minorHAnsi"/>
          <w:szCs w:val="20"/>
        </w:rPr>
      </w:pPr>
    </w:p>
    <w:p w14:paraId="70187E1E" w14:textId="73F4D93C" w:rsidR="00E426C7" w:rsidRPr="00607811" w:rsidRDefault="00E426C7" w:rsidP="003C6D43">
      <w:pPr>
        <w:spacing w:line="312" w:lineRule="auto"/>
        <w:rPr>
          <w:rFonts w:asciiTheme="minorHAnsi" w:hAnsiTheme="minorHAnsi" w:cstheme="minorHAnsi"/>
          <w:szCs w:val="20"/>
        </w:rPr>
      </w:pPr>
      <w:r w:rsidRPr="00607811">
        <w:rPr>
          <w:rFonts w:asciiTheme="minorHAnsi" w:hAnsiTheme="minorHAnsi" w:cstheme="minorHAnsi"/>
          <w:szCs w:val="20"/>
        </w:rPr>
        <w:t xml:space="preserve">U dient gebruik te maken van onderstaand model voor referenties </w:t>
      </w:r>
      <w:r w:rsidRPr="00607811">
        <w:rPr>
          <w:rFonts w:asciiTheme="minorHAnsi" w:hAnsiTheme="minorHAnsi" w:cstheme="minorHAnsi"/>
          <w:b/>
          <w:szCs w:val="20"/>
        </w:rPr>
        <w:t xml:space="preserve">(per referentie één formulier) </w:t>
      </w:r>
      <w:r w:rsidRPr="00607811">
        <w:rPr>
          <w:rFonts w:asciiTheme="minorHAnsi" w:hAnsiTheme="minorHAnsi" w:cstheme="minorHAnsi"/>
          <w:szCs w:val="20"/>
        </w:rPr>
        <w:t>en deze volledig invullen. Mocht</w:t>
      </w:r>
      <w:r w:rsidRPr="00607811">
        <w:rPr>
          <w:rFonts w:asciiTheme="minorHAnsi" w:hAnsiTheme="minorHAnsi" w:cstheme="minorHAnsi"/>
          <w:szCs w:val="20"/>
          <w:lang w:val="nl-NL"/>
        </w:rPr>
        <w:t>en</w:t>
      </w:r>
      <w:r w:rsidRPr="00607811">
        <w:rPr>
          <w:rFonts w:asciiTheme="minorHAnsi" w:hAnsiTheme="minorHAnsi" w:cstheme="minorHAnsi"/>
          <w:szCs w:val="20"/>
        </w:rPr>
        <w:t xml:space="preserve"> binnen </w:t>
      </w:r>
      <w:r w:rsidRPr="00607811">
        <w:rPr>
          <w:rFonts w:asciiTheme="minorHAnsi" w:hAnsiTheme="minorHAnsi" w:cstheme="minorHAnsi"/>
          <w:szCs w:val="20"/>
          <w:lang w:val="nl-NL"/>
        </w:rPr>
        <w:t>éé</w:t>
      </w:r>
      <w:r w:rsidR="006D1F84" w:rsidRPr="00607811">
        <w:rPr>
          <w:rFonts w:asciiTheme="minorHAnsi" w:hAnsiTheme="minorHAnsi" w:cstheme="minorHAnsi"/>
          <w:szCs w:val="20"/>
          <w:lang w:val="nl-NL"/>
        </w:rPr>
        <w:t>n</w:t>
      </w:r>
      <w:r w:rsidRPr="00607811">
        <w:rPr>
          <w:rFonts w:asciiTheme="minorHAnsi" w:hAnsiTheme="minorHAnsi" w:cstheme="minorHAnsi"/>
          <w:szCs w:val="20"/>
        </w:rPr>
        <w:t xml:space="preserve"> referentie alle kerncompetenties bewezen zijn dan volstaat u met één formulier. Uw beschrijving van de aard van de opdracht dient zodanig te zijn dat het de </w:t>
      </w:r>
      <w:r w:rsidR="00C05632">
        <w:rPr>
          <w:rFonts w:asciiTheme="minorHAnsi" w:hAnsiTheme="minorHAnsi" w:cstheme="minorHAnsi"/>
          <w:szCs w:val="20"/>
          <w:lang w:val="nl-NL"/>
        </w:rPr>
        <w:t>Opdrachtgever</w:t>
      </w:r>
      <w:r w:rsidRPr="00607811">
        <w:rPr>
          <w:rFonts w:asciiTheme="minorHAnsi" w:hAnsiTheme="minorHAnsi" w:cstheme="minorHAnsi"/>
          <w:szCs w:val="20"/>
        </w:rPr>
        <w:t xml:space="preserve"> voldoende inzicht verschaft om te kunnen beoordelen of aan alle te beoordelen aspecten is voldaan.</w:t>
      </w:r>
    </w:p>
    <w:p w14:paraId="76AB264D" w14:textId="77777777" w:rsidR="00E426C7" w:rsidRPr="00607811" w:rsidRDefault="00E426C7" w:rsidP="003C6D43">
      <w:pPr>
        <w:spacing w:line="312" w:lineRule="auto"/>
        <w:rPr>
          <w:rFonts w:asciiTheme="minorHAnsi" w:hAnsiTheme="minorHAnsi" w:cstheme="minorHAnsi"/>
          <w:bCs/>
          <w:szCs w:val="20"/>
        </w:rPr>
      </w:pPr>
    </w:p>
    <w:p w14:paraId="1EE95D46" w14:textId="4E2C9981" w:rsidR="00E426C7" w:rsidRPr="00607811" w:rsidRDefault="00E426C7" w:rsidP="003C6D43">
      <w:pPr>
        <w:spacing w:line="312" w:lineRule="auto"/>
        <w:rPr>
          <w:rFonts w:asciiTheme="minorHAnsi" w:hAnsiTheme="minorHAnsi" w:cstheme="minorHAnsi"/>
          <w:szCs w:val="20"/>
        </w:rPr>
      </w:pPr>
      <w:r w:rsidRPr="00607811">
        <w:rPr>
          <w:rFonts w:asciiTheme="minorHAnsi" w:hAnsiTheme="minorHAnsi" w:cstheme="minorHAnsi"/>
          <w:b/>
          <w:szCs w:val="20"/>
        </w:rPr>
        <w:t xml:space="preserve">Opmerking: </w:t>
      </w:r>
      <w:r w:rsidRPr="00607811">
        <w:rPr>
          <w:rFonts w:asciiTheme="minorHAnsi" w:hAnsiTheme="minorHAnsi" w:cstheme="minorHAnsi"/>
          <w:szCs w:val="20"/>
        </w:rPr>
        <w:t xml:space="preserve">De </w:t>
      </w:r>
      <w:r w:rsidR="00816F5D">
        <w:rPr>
          <w:rFonts w:asciiTheme="minorHAnsi" w:hAnsiTheme="minorHAnsi" w:cstheme="minorHAnsi"/>
          <w:szCs w:val="20"/>
          <w:lang w:val="nl-NL"/>
        </w:rPr>
        <w:t>Opdrachtgever</w:t>
      </w:r>
      <w:r w:rsidRPr="00607811">
        <w:rPr>
          <w:rFonts w:asciiTheme="minorHAnsi" w:hAnsiTheme="minorHAnsi" w:cstheme="minorHAnsi"/>
          <w:szCs w:val="20"/>
        </w:rPr>
        <w:t xml:space="preserve"> behoudt zich het recht voor om zonder tussenkomst van de </w:t>
      </w:r>
      <w:r w:rsidR="00816F5D">
        <w:rPr>
          <w:rFonts w:asciiTheme="minorHAnsi" w:hAnsiTheme="minorHAnsi" w:cstheme="minorHAnsi"/>
          <w:szCs w:val="20"/>
          <w:lang w:val="nl-NL"/>
        </w:rPr>
        <w:t>G</w:t>
      </w:r>
      <w:r w:rsidRPr="00607811">
        <w:rPr>
          <w:rFonts w:asciiTheme="minorHAnsi" w:hAnsiTheme="minorHAnsi" w:cstheme="minorHAnsi"/>
          <w:szCs w:val="20"/>
        </w:rPr>
        <w:t>egadigde contact op te nemen met de opgegeven referentie(s).</w:t>
      </w:r>
    </w:p>
    <w:p w14:paraId="79ABFF4C" w14:textId="77777777" w:rsidR="00E426C7" w:rsidRPr="00607811" w:rsidRDefault="00E426C7" w:rsidP="00E426C7">
      <w:pPr>
        <w:rPr>
          <w:rFonts w:asciiTheme="minorHAnsi" w:hAnsiTheme="minorHAnsi" w:cstheme="minorHAnsi"/>
          <w:szCs w:val="22"/>
        </w:rPr>
      </w:pPr>
    </w:p>
    <w:p w14:paraId="7CCE4524" w14:textId="77777777" w:rsidR="006D1F84" w:rsidRPr="00607811" w:rsidRDefault="006D1F84" w:rsidP="00E426C7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E426C7" w:rsidRPr="00607811" w14:paraId="5541D44F" w14:textId="77777777" w:rsidTr="006D1F84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566E01A4" w14:textId="61569894" w:rsidR="00E426C7" w:rsidRPr="00607811" w:rsidRDefault="00E426C7" w:rsidP="00E426C7">
            <w:pPr>
              <w:spacing w:before="90" w:after="54"/>
              <w:ind w:right="57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07811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Gegevens </w:t>
            </w:r>
            <w:r w:rsidR="00263D07">
              <w:rPr>
                <w:rFonts w:asciiTheme="minorHAnsi" w:hAnsiTheme="minorHAnsi" w:cstheme="minorHAnsi"/>
                <w:b/>
                <w:szCs w:val="22"/>
                <w:lang w:val="nl-NL" w:eastAsia="en-US"/>
              </w:rPr>
              <w:t>O</w:t>
            </w:r>
            <w:r w:rsidRPr="00607811">
              <w:rPr>
                <w:rFonts w:asciiTheme="minorHAnsi" w:hAnsiTheme="minorHAnsi" w:cstheme="minorHAnsi"/>
                <w:b/>
                <w:szCs w:val="22"/>
                <w:lang w:eastAsia="en-US"/>
              </w:rPr>
              <w:t>pdrachtgever</w:t>
            </w:r>
          </w:p>
        </w:tc>
      </w:tr>
      <w:tr w:rsidR="00E426C7" w:rsidRPr="00607811" w14:paraId="294AA9C3" w14:textId="77777777" w:rsidTr="006D1F84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97AAB78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2111374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 xml:space="preserve">Naam opdrachtgevende instantie of </w:t>
            </w: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242274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426C7" w:rsidRPr="00607811" w14:paraId="769B273B" w14:textId="77777777" w:rsidTr="006D1F84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05F6DCA" w14:textId="77777777" w:rsidR="00E426C7" w:rsidRPr="00607811" w:rsidRDefault="00E426C7" w:rsidP="00E426C7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803B0F4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A860ED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426C7" w:rsidRPr="00607811" w14:paraId="36E4F0DF" w14:textId="77777777" w:rsidTr="006D1F84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93CF90C" w14:textId="77777777" w:rsidR="00E426C7" w:rsidRPr="00607811" w:rsidRDefault="00E426C7" w:rsidP="00E426C7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732B0983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18E3B8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426C7" w:rsidRPr="00607811" w14:paraId="4CC1AA83" w14:textId="77777777" w:rsidTr="006D1F84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7F96B7D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069D5109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3A89B4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426C7" w:rsidRPr="00607811" w14:paraId="2CCE99E7" w14:textId="77777777" w:rsidTr="006D1F84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CB7418D" w14:textId="77777777" w:rsidR="00E426C7" w:rsidRPr="00607811" w:rsidRDefault="00E426C7" w:rsidP="00E426C7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D5A8F85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Functie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40BE39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426C7" w:rsidRPr="00607811" w14:paraId="5997A067" w14:textId="77777777" w:rsidTr="006D1F84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CF2FCE0" w14:textId="77777777" w:rsidR="00E426C7" w:rsidRPr="00607811" w:rsidRDefault="00E426C7" w:rsidP="00E426C7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0DBDB90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Telefoonnummer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831A5F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0E9D471" w14:textId="77777777" w:rsidR="00E426C7" w:rsidRPr="00607811" w:rsidRDefault="00E426C7" w:rsidP="00E426C7">
      <w:pPr>
        <w:rPr>
          <w:rFonts w:asciiTheme="minorHAnsi" w:hAnsiTheme="minorHAnsi" w:cstheme="minorHAnsi"/>
          <w:szCs w:val="22"/>
        </w:rPr>
      </w:pPr>
    </w:p>
    <w:tbl>
      <w:tblPr>
        <w:tblW w:w="8505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2"/>
      </w:tblGrid>
      <w:tr w:rsidR="00E426C7" w:rsidRPr="00607811" w14:paraId="34D4E39F" w14:textId="77777777" w:rsidTr="006D1F84">
        <w:trPr>
          <w:cantSplit/>
          <w:trHeight w:val="232"/>
        </w:trPr>
        <w:tc>
          <w:tcPr>
            <w:tcW w:w="850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3587C672" w14:textId="77777777" w:rsidR="00E426C7" w:rsidRPr="00607811" w:rsidRDefault="00E426C7" w:rsidP="00E426C7">
            <w:pPr>
              <w:spacing w:before="90" w:after="54"/>
              <w:ind w:right="57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07811">
              <w:rPr>
                <w:rFonts w:asciiTheme="minorHAnsi" w:hAnsiTheme="minorHAnsi" w:cstheme="minorHAnsi"/>
                <w:b/>
                <w:szCs w:val="22"/>
                <w:lang w:eastAsia="en-US"/>
              </w:rPr>
              <w:t>Opdrachtgegevens</w:t>
            </w:r>
          </w:p>
        </w:tc>
      </w:tr>
      <w:tr w:rsidR="00E426C7" w:rsidRPr="00607811" w14:paraId="7B299A33" w14:textId="77777777" w:rsidTr="006D1F84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62D2D4A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E2F6A9D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Omvang van de opdracht</w:t>
            </w:r>
          </w:p>
        </w:tc>
        <w:tc>
          <w:tcPr>
            <w:tcW w:w="4252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19F71B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426C7" w:rsidRPr="00607811" w14:paraId="2AAAE67D" w14:textId="77777777" w:rsidTr="006D1F84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60D9D1A" w14:textId="77777777" w:rsidR="00E426C7" w:rsidRPr="00607811" w:rsidRDefault="00E426C7" w:rsidP="00E426C7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350AA9D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Start opdracht (jaar/datum)</w:t>
            </w:r>
          </w:p>
        </w:tc>
        <w:tc>
          <w:tcPr>
            <w:tcW w:w="42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AE1D67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9591CBA" w14:textId="77777777" w:rsidR="00E426C7" w:rsidRPr="00607811" w:rsidRDefault="00E426C7" w:rsidP="00E426C7">
      <w:pPr>
        <w:rPr>
          <w:rFonts w:asciiTheme="minorHAnsi" w:hAnsiTheme="minorHAnsi" w:cstheme="minorHAnsi"/>
          <w:szCs w:val="22"/>
          <w:lang w:eastAsia="nl-NL"/>
        </w:rPr>
      </w:pPr>
    </w:p>
    <w:tbl>
      <w:tblPr>
        <w:tblW w:w="85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781"/>
        <w:gridCol w:w="157"/>
      </w:tblGrid>
      <w:tr w:rsidR="00E426C7" w:rsidRPr="00607811" w14:paraId="48D5EA57" w14:textId="77777777" w:rsidTr="006D1F84">
        <w:trPr>
          <w:cantSplit/>
          <w:trHeight w:val="1540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AB00B2C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lang w:eastAsia="en-US"/>
              </w:rPr>
              <w:t>4)</w:t>
            </w:r>
          </w:p>
        </w:tc>
        <w:tc>
          <w:tcPr>
            <w:tcW w:w="778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7EA97DB5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607811">
              <w:rPr>
                <w:rFonts w:asciiTheme="minorHAnsi" w:hAnsiTheme="minorHAnsi" w:cstheme="minorHAnsi"/>
                <w:b/>
                <w:szCs w:val="22"/>
                <w:lang w:eastAsia="en-US"/>
              </w:rPr>
              <w:t>Welke kerncompetenties betreft dit?</w:t>
            </w:r>
          </w:p>
          <w:p w14:paraId="47488A14" w14:textId="77777777" w:rsidR="00E426C7" w:rsidRPr="00607811" w:rsidRDefault="00E426C7" w:rsidP="00E426C7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sz w:val="22"/>
                <w:lang w:eastAsia="en-US"/>
              </w:rPr>
            </w:pPr>
          </w:p>
        </w:tc>
        <w:tc>
          <w:tcPr>
            <w:tcW w:w="15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4E60EE3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bCs/>
                <w:noProof/>
                <w:sz w:val="20"/>
                <w:lang w:eastAsia="en-US"/>
              </w:rPr>
            </w:pPr>
          </w:p>
        </w:tc>
      </w:tr>
      <w:tr w:rsidR="00E426C7" w:rsidRPr="00607811" w14:paraId="303BD936" w14:textId="77777777" w:rsidTr="006D1F84">
        <w:trPr>
          <w:cantSplit/>
          <w:trHeight w:val="3102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18BD735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lang w:eastAsia="en-US"/>
              </w:rPr>
              <w:lastRenderedPageBreak/>
              <w:t>5)</w:t>
            </w:r>
          </w:p>
        </w:tc>
        <w:tc>
          <w:tcPr>
            <w:tcW w:w="778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7CCBF0A8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b/>
                <w:lang w:eastAsia="en-US"/>
              </w:rPr>
            </w:pPr>
            <w:r w:rsidRPr="00607811">
              <w:rPr>
                <w:rFonts w:asciiTheme="minorHAnsi" w:hAnsiTheme="minorHAnsi" w:cstheme="minorHAnsi"/>
                <w:b/>
                <w:szCs w:val="22"/>
                <w:lang w:eastAsia="en-US"/>
              </w:rPr>
              <w:t>Omschrijving Opdracht</w:t>
            </w:r>
          </w:p>
          <w:p w14:paraId="36DC4628" w14:textId="2C451A1D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 xml:space="preserve">Omschrijving van de </w:t>
            </w:r>
            <w:r w:rsidR="007D1236">
              <w:rPr>
                <w:rFonts w:asciiTheme="minorHAnsi" w:hAnsiTheme="minorHAnsi" w:cstheme="minorHAnsi"/>
                <w:szCs w:val="22"/>
                <w:lang w:val="nl-NL" w:eastAsia="en-US"/>
              </w:rPr>
              <w:t>O</w:t>
            </w: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pdracht.</w:t>
            </w:r>
          </w:p>
          <w:p w14:paraId="3B7C4060" w14:textId="14C53B1B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bCs/>
                <w:i/>
                <w:color w:val="FF0000"/>
                <w:lang w:eastAsia="en-US"/>
              </w:rPr>
            </w:pPr>
            <w:r w:rsidRPr="00607811">
              <w:rPr>
                <w:rFonts w:asciiTheme="minorHAnsi" w:hAnsiTheme="minorHAnsi" w:cstheme="minorHAnsi"/>
                <w:i/>
                <w:szCs w:val="22"/>
                <w:lang w:eastAsia="en-US"/>
              </w:rPr>
              <w:t xml:space="preserve">(Geef hierin duidelijk aan wat de rol van </w:t>
            </w:r>
            <w:r w:rsidRPr="00607811">
              <w:rPr>
                <w:rFonts w:asciiTheme="minorHAnsi" w:hAnsiTheme="minorHAnsi" w:cstheme="minorHAnsi"/>
                <w:i/>
                <w:szCs w:val="22"/>
                <w:u w:val="single"/>
                <w:lang w:eastAsia="en-US"/>
              </w:rPr>
              <w:t>uw</w:t>
            </w:r>
            <w:r w:rsidRPr="00607811">
              <w:rPr>
                <w:rFonts w:asciiTheme="minorHAnsi" w:hAnsiTheme="minorHAnsi" w:cstheme="minorHAnsi"/>
                <w:i/>
                <w:szCs w:val="22"/>
                <w:lang w:eastAsia="en-US"/>
              </w:rPr>
              <w:t xml:space="preserve"> organisatie in de opdracht is</w:t>
            </w:r>
            <w:r w:rsidR="009C27DC">
              <w:rPr>
                <w:rFonts w:asciiTheme="minorHAnsi" w:hAnsiTheme="minorHAnsi" w:cstheme="minorHAnsi"/>
                <w:i/>
                <w:szCs w:val="22"/>
                <w:lang w:val="nl-NL" w:eastAsia="en-US"/>
              </w:rPr>
              <w:t>.</w:t>
            </w:r>
            <w:r w:rsidR="009C27DC" w:rsidRPr="00977024"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</w:t>
            </w:r>
            <w:r w:rsidR="009C27DC" w:rsidRPr="002C2D62">
              <w:rPr>
                <w:rFonts w:asciiTheme="minorHAnsi" w:eastAsia="Calibri" w:hAnsiTheme="minorHAnsi" w:cstheme="minorHAnsi"/>
                <w:i/>
                <w:iCs/>
                <w:szCs w:val="22"/>
                <w:lang w:eastAsia="en-US"/>
              </w:rPr>
              <w:t>De referentie mag niet ouder zijn dan drie jaar op het moment van inschrijven.</w:t>
            </w:r>
            <w:r w:rsidRPr="00607811">
              <w:rPr>
                <w:rFonts w:asciiTheme="minorHAnsi" w:hAnsiTheme="minorHAnsi" w:cstheme="minorHAnsi"/>
                <w:i/>
                <w:szCs w:val="22"/>
                <w:lang w:eastAsia="en-US"/>
              </w:rPr>
              <w:t>)</w:t>
            </w:r>
          </w:p>
        </w:tc>
        <w:tc>
          <w:tcPr>
            <w:tcW w:w="15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BE8688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</w:tbl>
    <w:p w14:paraId="0308C33D" w14:textId="77777777" w:rsidR="00E426C7" w:rsidRPr="00607811" w:rsidRDefault="00E426C7" w:rsidP="00E426C7">
      <w:pPr>
        <w:rPr>
          <w:rFonts w:asciiTheme="minorHAnsi" w:hAnsiTheme="minorHAnsi" w:cstheme="minorHAnsi"/>
          <w:snapToGrid w:val="0"/>
          <w:szCs w:val="22"/>
          <w:lang w:eastAsia="nl-NL"/>
        </w:rPr>
      </w:pPr>
    </w:p>
    <w:p w14:paraId="0236ADBE" w14:textId="1F5DDC9F" w:rsidR="00E426C7" w:rsidRDefault="00E426C7" w:rsidP="00607811">
      <w:pPr>
        <w:spacing w:line="312" w:lineRule="auto"/>
        <w:rPr>
          <w:rFonts w:asciiTheme="minorHAnsi" w:hAnsiTheme="minorHAnsi" w:cstheme="minorHAnsi"/>
          <w:snapToGrid w:val="0"/>
          <w:szCs w:val="22"/>
        </w:rPr>
      </w:pPr>
      <w:r w:rsidRPr="00607811">
        <w:rPr>
          <w:rFonts w:asciiTheme="minorHAnsi" w:hAnsiTheme="minorHAnsi" w:cstheme="minorHAnsi"/>
          <w:snapToGrid w:val="0"/>
          <w:szCs w:val="22"/>
        </w:rPr>
        <w:t xml:space="preserve">Hierbij verklaart </w:t>
      </w:r>
      <w:r w:rsidR="00607811">
        <w:rPr>
          <w:rFonts w:asciiTheme="minorHAnsi" w:hAnsiTheme="minorHAnsi" w:cstheme="minorHAnsi"/>
          <w:snapToGrid w:val="0"/>
          <w:szCs w:val="22"/>
          <w:lang w:val="nl-NL"/>
        </w:rPr>
        <w:t>G</w:t>
      </w:r>
      <w:r w:rsidRPr="00607811">
        <w:rPr>
          <w:rFonts w:asciiTheme="minorHAnsi" w:hAnsiTheme="minorHAnsi" w:cstheme="minorHAnsi"/>
          <w:snapToGrid w:val="0"/>
          <w:szCs w:val="22"/>
        </w:rPr>
        <w:t xml:space="preserve">egadigde dat bovenstaande referentie voldoet aan het gestelde in het aanbestedingsdocument onder </w:t>
      </w:r>
      <w:r w:rsidR="00592416">
        <w:rPr>
          <w:rFonts w:asciiTheme="minorHAnsi" w:hAnsiTheme="minorHAnsi" w:cstheme="minorHAnsi"/>
          <w:snapToGrid w:val="0"/>
          <w:szCs w:val="22"/>
          <w:lang w:val="nl-NL"/>
        </w:rPr>
        <w:t xml:space="preserve">vereiste </w:t>
      </w:r>
      <w:r w:rsidRPr="00607811">
        <w:rPr>
          <w:rFonts w:asciiTheme="minorHAnsi" w:hAnsiTheme="minorHAnsi" w:cstheme="minorHAnsi"/>
          <w:snapToGrid w:val="0"/>
          <w:szCs w:val="22"/>
        </w:rPr>
        <w:t xml:space="preserve">competenties. </w:t>
      </w:r>
    </w:p>
    <w:p w14:paraId="022D0EDF" w14:textId="77777777" w:rsidR="00E2250A" w:rsidRPr="00607811" w:rsidRDefault="00E2250A" w:rsidP="00607811">
      <w:pPr>
        <w:spacing w:line="312" w:lineRule="auto"/>
        <w:rPr>
          <w:rFonts w:asciiTheme="minorHAnsi" w:hAnsiTheme="minorHAnsi" w:cstheme="minorHAnsi"/>
          <w:snapToGrid w:val="0"/>
          <w:szCs w:val="22"/>
        </w:rPr>
      </w:pPr>
    </w:p>
    <w:p w14:paraId="06B3F672" w14:textId="77777777" w:rsidR="00E426C7" w:rsidRPr="00607811" w:rsidRDefault="00E426C7" w:rsidP="00E426C7">
      <w:pPr>
        <w:rPr>
          <w:rFonts w:asciiTheme="minorHAnsi" w:hAnsiTheme="minorHAnsi" w:cstheme="minorHAnsi"/>
          <w:snapToGrid w:val="0"/>
          <w:szCs w:val="22"/>
        </w:rPr>
      </w:pPr>
    </w:p>
    <w:p w14:paraId="4102222A" w14:textId="74DABE8C" w:rsidR="00E426C7" w:rsidRPr="00E2250A" w:rsidRDefault="00E2250A" w:rsidP="00E426C7">
      <w:pPr>
        <w:rPr>
          <w:rFonts w:asciiTheme="minorHAnsi" w:hAnsiTheme="minorHAnsi" w:cstheme="minorHAnsi"/>
          <w:b/>
          <w:snapToGrid w:val="0"/>
          <w:szCs w:val="22"/>
          <w:lang w:val="nl-NL"/>
        </w:rPr>
      </w:pPr>
      <w:r>
        <w:rPr>
          <w:rFonts w:asciiTheme="minorHAnsi" w:hAnsiTheme="minorHAnsi" w:cstheme="minorHAnsi"/>
          <w:b/>
          <w:snapToGrid w:val="0"/>
          <w:szCs w:val="22"/>
          <w:lang w:val="nl-NL"/>
        </w:rPr>
        <w:t>Gegadigde</w:t>
      </w:r>
    </w:p>
    <w:p w14:paraId="2425EEA8" w14:textId="77777777" w:rsidR="00E426C7" w:rsidRPr="00607811" w:rsidRDefault="00E426C7" w:rsidP="00E426C7">
      <w:pPr>
        <w:rPr>
          <w:rFonts w:asciiTheme="minorHAnsi" w:hAnsiTheme="minorHAnsi" w:cstheme="minorHAnsi"/>
          <w:b/>
          <w:snapToGrid w:val="0"/>
          <w:szCs w:val="22"/>
        </w:rPr>
      </w:pPr>
    </w:p>
    <w:p w14:paraId="0E9768C2" w14:textId="77777777" w:rsidR="00E426C7" w:rsidRPr="00607811" w:rsidRDefault="00E426C7" w:rsidP="00E426C7">
      <w:pPr>
        <w:rPr>
          <w:rFonts w:asciiTheme="minorHAnsi" w:hAnsiTheme="minorHAnsi" w:cstheme="minorHAnsi"/>
          <w:b/>
          <w:snapToGrid w:val="0"/>
          <w:szCs w:val="22"/>
        </w:rPr>
      </w:pPr>
    </w:p>
    <w:tbl>
      <w:tblPr>
        <w:tblW w:w="0" w:type="auto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E426C7" w:rsidRPr="00607811" w14:paraId="566D4AEA" w14:textId="77777777" w:rsidTr="006D1F8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09E584AA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Naam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1F2222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426C7" w:rsidRPr="00607811" w14:paraId="4A27AD1C" w14:textId="77777777" w:rsidTr="006D1F8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39DFE7AC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Functie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C78434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426C7" w:rsidRPr="00607811" w14:paraId="5F7B867A" w14:textId="77777777" w:rsidTr="006D1F84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6F28EC6D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Onderneming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0308F6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426C7" w:rsidRPr="00607811" w14:paraId="62ED05F2" w14:textId="77777777" w:rsidTr="006D1F8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0E2F09B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Handtekening</w:t>
            </w:r>
          </w:p>
          <w:p w14:paraId="3D352E92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  <w:p w14:paraId="3C485CB9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19FC33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426C7" w:rsidRPr="00607811" w14:paraId="25CB637A" w14:textId="77777777" w:rsidTr="006D1F8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3A09F174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  <w:r w:rsidRPr="00607811">
              <w:rPr>
                <w:rFonts w:asciiTheme="minorHAnsi" w:hAnsiTheme="minorHAnsi" w:cstheme="minorHAnsi"/>
                <w:szCs w:val="22"/>
                <w:lang w:eastAsia="en-US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80AF22" w14:textId="77777777" w:rsidR="00E426C7" w:rsidRPr="00607811" w:rsidRDefault="00E426C7" w:rsidP="00E426C7">
            <w:pPr>
              <w:spacing w:before="90" w:after="54"/>
              <w:ind w:right="57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06B3F4AC" w14:textId="77777777" w:rsidR="00E426C7" w:rsidRPr="00607811" w:rsidRDefault="00E426C7" w:rsidP="00E426C7">
      <w:pPr>
        <w:rPr>
          <w:rFonts w:asciiTheme="minorHAnsi" w:hAnsiTheme="minorHAnsi" w:cstheme="minorHAnsi"/>
          <w:sz w:val="20"/>
          <w:lang w:eastAsia="nl-NL"/>
        </w:rPr>
      </w:pPr>
    </w:p>
    <w:p w14:paraId="584ECABC" w14:textId="77777777" w:rsidR="00FB1CEF" w:rsidRDefault="00FB1CEF" w:rsidP="00D055FF">
      <w:pPr>
        <w:tabs>
          <w:tab w:val="num" w:pos="-993"/>
        </w:tabs>
        <w:ind w:left="567" w:hanging="1701"/>
        <w:rPr>
          <w:rFonts w:asciiTheme="minorHAnsi" w:hAnsiTheme="minorHAnsi" w:cs="Tahoma"/>
          <w:b/>
          <w:snapToGrid w:val="0"/>
          <w:szCs w:val="20"/>
        </w:rPr>
      </w:pPr>
    </w:p>
    <w:p w14:paraId="69CBDBF5" w14:textId="77777777" w:rsidR="00D055FF" w:rsidRPr="00BC4420" w:rsidRDefault="00D055FF" w:rsidP="00D055FF">
      <w:pPr>
        <w:tabs>
          <w:tab w:val="num" w:pos="-993"/>
        </w:tabs>
        <w:ind w:left="567" w:hanging="2203"/>
        <w:rPr>
          <w:rFonts w:asciiTheme="minorHAnsi" w:hAnsiTheme="minorHAnsi" w:cs="Tahoma"/>
          <w:b/>
          <w:snapToGrid w:val="0"/>
          <w:szCs w:val="20"/>
        </w:rPr>
      </w:pPr>
    </w:p>
    <w:p w14:paraId="4D0015D2" w14:textId="77777777" w:rsidR="00D055FF" w:rsidRDefault="00D055FF" w:rsidP="00D055FF">
      <w:pPr>
        <w:ind w:left="567"/>
        <w:rPr>
          <w:rFonts w:asciiTheme="minorHAnsi" w:hAnsiTheme="minorHAnsi" w:cs="Tahoma"/>
          <w:b/>
          <w:snapToGrid w:val="0"/>
          <w:szCs w:val="20"/>
        </w:rPr>
      </w:pPr>
    </w:p>
    <w:p w14:paraId="1751E4D2" w14:textId="77777777" w:rsidR="00D055FF" w:rsidRDefault="00D055FF" w:rsidP="00D055FF">
      <w:pPr>
        <w:ind w:left="567"/>
        <w:rPr>
          <w:rFonts w:asciiTheme="minorHAnsi" w:hAnsiTheme="minorHAnsi" w:cs="Tahoma"/>
          <w:b/>
          <w:snapToGrid w:val="0"/>
          <w:szCs w:val="20"/>
        </w:rPr>
      </w:pPr>
    </w:p>
    <w:p w14:paraId="7C534616" w14:textId="45E9B764" w:rsidR="002D6E2C" w:rsidRDefault="002D6E2C" w:rsidP="00D055FF">
      <w:pPr>
        <w:spacing w:line="240" w:lineRule="auto"/>
        <w:rPr>
          <w:rFonts w:asciiTheme="minorHAnsi" w:hAnsiTheme="minorHAnsi"/>
          <w:b/>
          <w:szCs w:val="20"/>
        </w:rPr>
      </w:pPr>
    </w:p>
    <w:p w14:paraId="3794C77D" w14:textId="61B5C56C" w:rsidR="00344572" w:rsidRPr="00344572" w:rsidRDefault="00344572" w:rsidP="00344572">
      <w:pPr>
        <w:tabs>
          <w:tab w:val="left" w:pos="3007"/>
        </w:tabs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</w:p>
    <w:sectPr w:rsidR="00344572" w:rsidRPr="00344572" w:rsidSect="00E426C7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722" w:right="1191" w:bottom="2081" w:left="1418" w:header="17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8018" w14:textId="77777777" w:rsidR="00ED391B" w:rsidRDefault="00ED391B" w:rsidP="00337101">
      <w:pPr>
        <w:spacing w:line="240" w:lineRule="auto"/>
      </w:pPr>
      <w:r>
        <w:separator/>
      </w:r>
    </w:p>
  </w:endnote>
  <w:endnote w:type="continuationSeparator" w:id="0">
    <w:p w14:paraId="5AAD172F" w14:textId="77777777" w:rsidR="00ED391B" w:rsidRDefault="00ED391B" w:rsidP="00337101">
      <w:pPr>
        <w:spacing w:line="240" w:lineRule="auto"/>
      </w:pPr>
      <w:r>
        <w:continuationSeparator/>
      </w:r>
    </w:p>
  </w:endnote>
  <w:endnote w:type="continuationNotice" w:id="1">
    <w:p w14:paraId="0DC9FBA7" w14:textId="77777777" w:rsidR="00ED391B" w:rsidRDefault="00ED39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8E6F" w14:textId="28633AF6" w:rsidR="003653C6" w:rsidRPr="00090FE1" w:rsidRDefault="004E0092" w:rsidP="00090FE1">
    <w:pPr>
      <w:pStyle w:val="Voettekst"/>
      <w:ind w:left="-993"/>
      <w:rPr>
        <w:rFonts w:ascii="Calibri Light" w:hAnsi="Calibri Light" w:cs="Calibri Light"/>
        <w:sz w:val="18"/>
        <w:szCs w:val="18"/>
        <w:lang w:val="nl-NL"/>
      </w:rPr>
    </w:pPr>
    <w:r w:rsidRPr="004E0092">
      <w:rPr>
        <w:rFonts w:ascii="Calibri Light" w:hAnsi="Calibri Light" w:cs="Calibri Light"/>
        <w:sz w:val="18"/>
        <w:szCs w:val="18"/>
        <w:lang w:val="nl-NL"/>
      </w:rPr>
      <w:t>EA_</w:t>
    </w:r>
    <w:r w:rsidR="00C14B60">
      <w:rPr>
        <w:rFonts w:ascii="Calibri Light" w:hAnsi="Calibri Light" w:cs="Calibri Light"/>
        <w:sz w:val="18"/>
        <w:szCs w:val="18"/>
        <w:lang w:val="nl-NL"/>
      </w:rPr>
      <w:t>M&amp;C</w:t>
    </w:r>
    <w:r w:rsidR="00607811">
      <w:rPr>
        <w:rFonts w:ascii="Calibri Light" w:hAnsi="Calibri Light" w:cs="Calibri Light"/>
        <w:sz w:val="18"/>
        <w:szCs w:val="18"/>
        <w:lang w:val="nl-NL"/>
      </w:rPr>
      <w:t>0207</w:t>
    </w:r>
    <w:r w:rsidR="00090FE1">
      <w:rPr>
        <w:rFonts w:ascii="Calibri Light" w:hAnsi="Calibri Light" w:cs="Calibri Light"/>
        <w:sz w:val="18"/>
        <w:szCs w:val="18"/>
        <w:lang w:val="nl-NL"/>
      </w:rPr>
      <w:tab/>
    </w:r>
    <w:r w:rsidR="00090FE1">
      <w:rPr>
        <w:rFonts w:ascii="Calibri Light" w:hAnsi="Calibri Light" w:cs="Calibri Light"/>
        <w:sz w:val="18"/>
        <w:szCs w:val="18"/>
        <w:lang w:val="nl-NL"/>
      </w:rPr>
      <w:tab/>
      <w:t xml:space="preserve">Pagina </w:t>
    </w:r>
    <w:r w:rsidR="00315B20" w:rsidRPr="00315B20">
      <w:rPr>
        <w:rFonts w:ascii="Calibri Light" w:hAnsi="Calibri Light" w:cs="Calibri Light"/>
        <w:sz w:val="18"/>
        <w:szCs w:val="18"/>
        <w:lang w:val="nl-NL"/>
      </w:rPr>
      <w:fldChar w:fldCharType="begin"/>
    </w:r>
    <w:r w:rsidR="00315B20" w:rsidRPr="00315B20">
      <w:rPr>
        <w:rFonts w:ascii="Calibri Light" w:hAnsi="Calibri Light" w:cs="Calibri Light"/>
        <w:sz w:val="18"/>
        <w:szCs w:val="18"/>
        <w:lang w:val="nl-NL"/>
      </w:rPr>
      <w:instrText>PAGE   \* MERGEFORMAT</w:instrText>
    </w:r>
    <w:r w:rsidR="00315B20" w:rsidRPr="00315B20">
      <w:rPr>
        <w:rFonts w:ascii="Calibri Light" w:hAnsi="Calibri Light" w:cs="Calibri Light"/>
        <w:sz w:val="18"/>
        <w:szCs w:val="18"/>
        <w:lang w:val="nl-NL"/>
      </w:rPr>
      <w:fldChar w:fldCharType="separate"/>
    </w:r>
    <w:r w:rsidR="00315B20" w:rsidRPr="00315B20">
      <w:rPr>
        <w:rFonts w:ascii="Calibri Light" w:hAnsi="Calibri Light" w:cs="Calibri Light"/>
        <w:sz w:val="18"/>
        <w:szCs w:val="18"/>
        <w:lang w:val="nl-NL"/>
      </w:rPr>
      <w:t>1</w:t>
    </w:r>
    <w:r w:rsidR="00315B20" w:rsidRPr="00315B20">
      <w:rPr>
        <w:rFonts w:ascii="Calibri Light" w:hAnsi="Calibri Light" w:cs="Calibri Light"/>
        <w:sz w:val="18"/>
        <w:szCs w:val="18"/>
        <w:lang w:val="nl-NL"/>
      </w:rPr>
      <w:fldChar w:fldCharType="end"/>
    </w:r>
  </w:p>
  <w:p w14:paraId="79A2FB02" w14:textId="77777777" w:rsidR="003653C6" w:rsidRPr="00AD2FA9" w:rsidRDefault="003653C6" w:rsidP="00971BBC">
    <w:pPr>
      <w:pStyle w:val="Voettekst"/>
      <w:ind w:hanging="99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1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23"/>
      <w:gridCol w:w="545"/>
      <w:gridCol w:w="194"/>
      <w:gridCol w:w="844"/>
    </w:tblGrid>
    <w:tr w:rsidR="003653C6" w14:paraId="47630178" w14:textId="77777777" w:rsidTr="001D5EA8">
      <w:trPr>
        <w:trHeight w:val="480"/>
      </w:trPr>
      <w:tc>
        <w:tcPr>
          <w:tcW w:w="9106" w:type="dxa"/>
          <w:gridSpan w:val="4"/>
        </w:tcPr>
        <w:p w14:paraId="77E2805A" w14:textId="77777777" w:rsidR="003653C6" w:rsidRPr="00FA4284" w:rsidRDefault="003653C6" w:rsidP="001D5EA8">
          <w:pPr>
            <w:pStyle w:val="footertext"/>
            <w:framePr w:wrap="around" w:y="15242"/>
            <w:spacing w:line="190" w:lineRule="atLeast"/>
            <w:rPr>
              <w:b/>
              <w:sz w:val="14"/>
            </w:rPr>
          </w:pPr>
        </w:p>
      </w:tc>
    </w:tr>
    <w:tr w:rsidR="003653C6" w14:paraId="306DCF19" w14:textId="77777777" w:rsidTr="001D5EA8">
      <w:trPr>
        <w:trHeight w:val="190"/>
      </w:trPr>
      <w:tc>
        <w:tcPr>
          <w:tcW w:w="7587" w:type="dxa"/>
        </w:tcPr>
        <w:p w14:paraId="3C3C2D57" w14:textId="77777777" w:rsidR="003653C6" w:rsidRPr="004849AB" w:rsidRDefault="003653C6" w:rsidP="001D5EA8">
          <w:pPr>
            <w:pStyle w:val="footertext"/>
            <w:framePr w:wrap="around" w:y="15242"/>
            <w:spacing w:line="190" w:lineRule="atLeast"/>
            <w:rPr>
              <w:b/>
              <w:sz w:val="14"/>
            </w:rPr>
          </w:pPr>
          <w:bookmarkStart w:id="5" w:name="document_name_next"/>
          <w:bookmarkEnd w:id="5"/>
        </w:p>
      </w:tc>
      <w:bookmarkStart w:id="6" w:name="lPage_next"/>
      <w:tc>
        <w:tcPr>
          <w:tcW w:w="550" w:type="dxa"/>
        </w:tcPr>
        <w:p w14:paraId="6BA426CA" w14:textId="0887268A" w:rsidR="003653C6" w:rsidRPr="007C1A4F" w:rsidRDefault="003653C6" w:rsidP="001D5EA8">
          <w:pPr>
            <w:pStyle w:val="footertext"/>
            <w:framePr w:wrap="around" w:y="15242"/>
            <w:spacing w:line="190" w:lineRule="atLeast"/>
            <w:rPr>
              <w:b/>
              <w:i/>
              <w:sz w:val="14"/>
            </w:rPr>
          </w:pPr>
          <w:r>
            <w:rPr>
              <w:b/>
              <w:i/>
              <w:sz w:val="14"/>
            </w:rPr>
            <w:fldChar w:fldCharType="begin"/>
          </w:r>
          <w:r>
            <w:rPr>
              <w:b/>
              <w:i/>
              <w:sz w:val="14"/>
            </w:rPr>
            <w:instrText xml:space="preserve"> DOCPROPERTY lPage_next \* MERGEFORMAT </w:instrText>
          </w:r>
          <w:r>
            <w:rPr>
              <w:b/>
              <w:i/>
              <w:sz w:val="14"/>
            </w:rPr>
            <w:fldChar w:fldCharType="separate"/>
          </w:r>
          <w:r w:rsidR="00532BC4">
            <w:rPr>
              <w:b/>
              <w:i/>
              <w:sz w:val="14"/>
            </w:rPr>
            <w:t>Pagina:</w:t>
          </w:r>
          <w:r>
            <w:rPr>
              <w:b/>
              <w:i/>
              <w:sz w:val="14"/>
            </w:rPr>
            <w:fldChar w:fldCharType="end"/>
          </w:r>
          <w:bookmarkEnd w:id="6"/>
        </w:p>
      </w:tc>
      <w:tc>
        <w:tcPr>
          <w:tcW w:w="196" w:type="dxa"/>
        </w:tcPr>
        <w:p w14:paraId="1370F877" w14:textId="77777777" w:rsidR="003653C6" w:rsidRPr="00996EEC" w:rsidRDefault="003653C6" w:rsidP="001D5EA8">
          <w:pPr>
            <w:pStyle w:val="footertext"/>
            <w:framePr w:wrap="around" w:y="15242"/>
            <w:spacing w:line="190" w:lineRule="atLeast"/>
            <w:rPr>
              <w:sz w:val="14"/>
            </w:rPr>
          </w:pPr>
        </w:p>
      </w:tc>
      <w:tc>
        <w:tcPr>
          <w:tcW w:w="851" w:type="dxa"/>
        </w:tcPr>
        <w:p w14:paraId="6FF8A20D" w14:textId="7FDE0F83" w:rsidR="003653C6" w:rsidRPr="00996EEC" w:rsidRDefault="003653C6" w:rsidP="001D5EA8">
          <w:pPr>
            <w:pStyle w:val="footertext"/>
            <w:framePr w:wrap="around" w:y="15242"/>
            <w:spacing w:line="190" w:lineRule="atLeast"/>
            <w:jc w:val="right"/>
            <w:rPr>
              <w:sz w:val="14"/>
            </w:rPr>
          </w:pP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PAGE   \* MERGEFORMAT </w:instrText>
          </w:r>
          <w:r>
            <w:rPr>
              <w:sz w:val="14"/>
            </w:rPr>
            <w:fldChar w:fldCharType="separate"/>
          </w:r>
          <w:r>
            <w:rPr>
              <w:noProof/>
              <w:sz w:val="14"/>
            </w:rPr>
            <w:t>2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bookmarkStart w:id="7" w:name="lof"/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lof \* MERGEFORMAT </w:instrText>
          </w:r>
          <w:r>
            <w:rPr>
              <w:sz w:val="14"/>
            </w:rPr>
            <w:fldChar w:fldCharType="separate"/>
          </w:r>
          <w:r w:rsidR="00532BC4">
            <w:rPr>
              <w:sz w:val="14"/>
            </w:rPr>
            <w:t>van</w:t>
          </w:r>
          <w:r>
            <w:rPr>
              <w:sz w:val="14"/>
            </w:rPr>
            <w:fldChar w:fldCharType="end"/>
          </w:r>
          <w:bookmarkEnd w:id="7"/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NUMPAGES   \* MERGEFORMAT </w:instrText>
          </w:r>
          <w:r>
            <w:rPr>
              <w:sz w:val="14"/>
            </w:rPr>
            <w:fldChar w:fldCharType="separate"/>
          </w:r>
          <w:r>
            <w:rPr>
              <w:noProof/>
              <w:sz w:val="14"/>
            </w:rPr>
            <w:t>4</w:t>
          </w:r>
          <w:r>
            <w:rPr>
              <w:sz w:val="14"/>
            </w:rPr>
            <w:fldChar w:fldCharType="end"/>
          </w:r>
        </w:p>
      </w:tc>
    </w:tr>
  </w:tbl>
  <w:p w14:paraId="7FAECE04" w14:textId="77777777" w:rsidR="003653C6" w:rsidRDefault="003653C6" w:rsidP="00AD2FA9">
    <w:pPr>
      <w:pStyle w:val="Voettekst"/>
    </w:pPr>
  </w:p>
  <w:p w14:paraId="70226AC8" w14:textId="77777777" w:rsidR="003653C6" w:rsidRPr="00156EAD" w:rsidRDefault="003653C6" w:rsidP="00AD2FA9">
    <w:pPr>
      <w:pStyle w:val="Voettekst"/>
    </w:pPr>
  </w:p>
  <w:p w14:paraId="73677A42" w14:textId="77777777" w:rsidR="003653C6" w:rsidRPr="00AD2FA9" w:rsidRDefault="003653C6" w:rsidP="00AD2F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EDEE" w14:textId="77777777" w:rsidR="00ED391B" w:rsidRPr="003651DD" w:rsidRDefault="00ED391B" w:rsidP="003651DD">
      <w:pPr>
        <w:pStyle w:val="Voettekst"/>
      </w:pPr>
    </w:p>
  </w:footnote>
  <w:footnote w:type="continuationSeparator" w:id="0">
    <w:p w14:paraId="2EF9C129" w14:textId="77777777" w:rsidR="00ED391B" w:rsidRDefault="00ED391B" w:rsidP="00337101">
      <w:pPr>
        <w:spacing w:line="240" w:lineRule="auto"/>
      </w:pPr>
      <w:r>
        <w:continuationSeparator/>
      </w:r>
    </w:p>
  </w:footnote>
  <w:footnote w:type="continuationNotice" w:id="1">
    <w:p w14:paraId="029323F0" w14:textId="77777777" w:rsidR="00ED391B" w:rsidRDefault="00ED39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F06B" w14:textId="433EE0DC" w:rsidR="003653C6" w:rsidRPr="00C74A4D" w:rsidRDefault="009254E7" w:rsidP="00C74A4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452B51" wp14:editId="3CFC37D7">
          <wp:simplePos x="0" y="0"/>
          <wp:positionH relativeFrom="margin">
            <wp:align>left</wp:align>
          </wp:positionH>
          <wp:positionV relativeFrom="page">
            <wp:posOffset>741680</wp:posOffset>
          </wp:positionV>
          <wp:extent cx="2402205" cy="348615"/>
          <wp:effectExtent l="0" t="0" r="0" b="0"/>
          <wp:wrapNone/>
          <wp:docPr id="8" name="Picture 8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205" cy="34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1"/>
      <w:gridCol w:w="4247"/>
    </w:tblGrid>
    <w:tr w:rsidR="003653C6" w14:paraId="432A5DCE" w14:textId="77777777" w:rsidTr="001D5EA8">
      <w:trPr>
        <w:trHeight w:val="1360"/>
      </w:trPr>
      <w:tc>
        <w:tcPr>
          <w:tcW w:w="3011" w:type="dxa"/>
        </w:tcPr>
        <w:p w14:paraId="7F9F01B5" w14:textId="77777777" w:rsidR="003653C6" w:rsidRDefault="003653C6" w:rsidP="001D5EA8">
          <w:pPr>
            <w:pStyle w:val="Koptekst"/>
          </w:pPr>
        </w:p>
      </w:tc>
      <w:tc>
        <w:tcPr>
          <w:tcW w:w="4247" w:type="dxa"/>
        </w:tcPr>
        <w:p w14:paraId="121177B7" w14:textId="77777777" w:rsidR="003653C6" w:rsidRDefault="003653C6" w:rsidP="001D5EA8">
          <w:pPr>
            <w:pStyle w:val="Koptekst"/>
          </w:pPr>
          <w:bookmarkStart w:id="0" w:name="logo_next"/>
          <w:r>
            <w:rPr>
              <w:noProof/>
              <w:lang w:val="nl-NL" w:eastAsia="nl-NL"/>
            </w:rPr>
            <w:drawing>
              <wp:inline distT="0" distB="0" distL="0" distR="0" wp14:anchorId="6D578A2E" wp14:editId="525CE964">
                <wp:extent cx="2061656" cy="744025"/>
                <wp:effectExtent l="0" t="0" r="0" b="0"/>
                <wp:docPr id="33" name="Afbeelding 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r:link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1656" cy="744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35"/>
    </w:tblGrid>
    <w:tr w:rsidR="003653C6" w14:paraId="5B7B9015" w14:textId="77777777" w:rsidTr="001D5EA8">
      <w:tc>
        <w:tcPr>
          <w:tcW w:w="2835" w:type="dxa"/>
        </w:tcPr>
        <w:p w14:paraId="4B5D75C3" w14:textId="77777777" w:rsidR="003653C6" w:rsidRPr="00024F2A" w:rsidRDefault="003653C6" w:rsidP="001D5EA8">
          <w:pPr>
            <w:framePr w:hSpace="181" w:wrap="around" w:vAnchor="page" w:hAnchor="page" w:x="8926" w:y="721"/>
          </w:pPr>
          <w:bookmarkStart w:id="1" w:name="pay_off_next"/>
          <w:r>
            <w:rPr>
              <w:noProof/>
              <w:lang w:val="nl-NL" w:eastAsia="nl-NL"/>
            </w:rPr>
            <w:drawing>
              <wp:inline distT="0" distB="0" distL="0" distR="0" wp14:anchorId="517283B5" wp14:editId="3133A38D">
                <wp:extent cx="1413232" cy="266020"/>
                <wp:effectExtent l="0" t="0" r="0" b="1270"/>
                <wp:docPr id="34" name="Afbeelding 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r:link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232" cy="26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71"/>
    </w:tblGrid>
    <w:tr w:rsidR="003653C6" w14:paraId="4D811BBD" w14:textId="77777777" w:rsidTr="001D5EA8">
      <w:tc>
        <w:tcPr>
          <w:tcW w:w="2971" w:type="dxa"/>
        </w:tcPr>
        <w:p w14:paraId="2E535218" w14:textId="77777777" w:rsidR="003653C6" w:rsidRPr="00024F2A" w:rsidRDefault="003653C6" w:rsidP="001D5EA8">
          <w:pPr>
            <w:framePr w:hSpace="181" w:wrap="around" w:vAnchor="page" w:hAnchor="page" w:x="5955" w:y="1321"/>
          </w:pPr>
          <w:bookmarkStart w:id="2" w:name="extra_name_next"/>
          <w:bookmarkEnd w:id="2"/>
        </w:p>
      </w:tc>
    </w:tr>
  </w:tbl>
  <w:p w14:paraId="6D120443" w14:textId="77777777" w:rsidR="003653C6" w:rsidRDefault="003653C6" w:rsidP="00AD2FA9">
    <w:pPr>
      <w:pStyle w:val="Koptekst"/>
    </w:pPr>
  </w:p>
  <w:p w14:paraId="673A800A" w14:textId="77777777" w:rsidR="003653C6" w:rsidRDefault="003653C6" w:rsidP="00AD2FA9">
    <w:pPr>
      <w:pStyle w:val="Koptekst"/>
    </w:pPr>
  </w:p>
  <w:tbl>
    <w:tblPr>
      <w:tblStyle w:val="Tabelraster"/>
      <w:tblW w:w="94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8"/>
      <w:gridCol w:w="6192"/>
      <w:gridCol w:w="2461"/>
    </w:tblGrid>
    <w:tr w:rsidR="003653C6" w14:paraId="0DFBFA44" w14:textId="77777777" w:rsidTr="00AD2FA9">
      <w:tc>
        <w:tcPr>
          <w:tcW w:w="9441" w:type="dxa"/>
          <w:gridSpan w:val="3"/>
        </w:tcPr>
        <w:bookmarkStart w:id="3" w:name="Title_next"/>
        <w:p w14:paraId="4A4EE9A8" w14:textId="40C91F60" w:rsidR="003653C6" w:rsidRPr="00B41828" w:rsidRDefault="003653C6" w:rsidP="001D5EA8">
          <w:pPr>
            <w:framePr w:hSpace="180" w:wrap="around" w:vAnchor="page" w:hAnchor="page" w:x="1668" w:y="2721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Title_next \* MERGEFORMAT </w:instrText>
          </w:r>
          <w:r>
            <w:rPr>
              <w:b/>
            </w:rPr>
            <w:fldChar w:fldCharType="separate"/>
          </w:r>
          <w:r w:rsidR="00532BC4">
            <w:rPr>
              <w:b/>
            </w:rPr>
            <w:t xml:space="preserve">Openbare aanbesteding </w:t>
          </w:r>
          <w:r w:rsidR="00532BC4">
            <w:rPr>
              <w:b/>
            </w:rPr>
            <w:br/>
            <w:t>Telefonievoorzieningen</w:t>
          </w:r>
          <w:r>
            <w:rPr>
              <w:b/>
            </w:rPr>
            <w:fldChar w:fldCharType="end"/>
          </w:r>
          <w:bookmarkEnd w:id="3"/>
        </w:p>
        <w:p w14:paraId="5066ACB2" w14:textId="77777777" w:rsidR="003653C6" w:rsidRDefault="003653C6" w:rsidP="001D5EA8">
          <w:pPr>
            <w:framePr w:hSpace="180" w:wrap="around" w:vAnchor="page" w:hAnchor="page" w:x="1668" w:y="2721"/>
            <w:rPr>
              <w:b/>
            </w:rPr>
          </w:pPr>
        </w:p>
      </w:tc>
    </w:tr>
    <w:bookmarkStart w:id="4" w:name="Subtitle_next"/>
    <w:tr w:rsidR="003653C6" w14:paraId="5F89412F" w14:textId="77777777" w:rsidTr="00AD2FA9">
      <w:tc>
        <w:tcPr>
          <w:tcW w:w="9441" w:type="dxa"/>
          <w:gridSpan w:val="3"/>
        </w:tcPr>
        <w:p w14:paraId="16BCAEC4" w14:textId="6F59F55B" w:rsidR="003653C6" w:rsidRPr="00B41828" w:rsidRDefault="003653C6" w:rsidP="001D5EA8">
          <w:pPr>
            <w:framePr w:hSpace="180" w:wrap="around" w:vAnchor="page" w:hAnchor="page" w:x="1668" w:y="2721"/>
          </w:pPr>
          <w:r>
            <w:fldChar w:fldCharType="begin"/>
          </w:r>
          <w:r>
            <w:instrText xml:space="preserve"> DOCPROPERTY Subtitle_next \* MERGEFORMAT </w:instrText>
          </w:r>
          <w:r>
            <w:fldChar w:fldCharType="separate"/>
          </w:r>
          <w:r w:rsidR="00532BC4">
            <w:t>2014-002-FRGE-EA-PVE-Telefonievoorzieningen Programma van Eisen en Wensen</w:t>
          </w:r>
          <w:r>
            <w:fldChar w:fldCharType="end"/>
          </w:r>
          <w:bookmarkEnd w:id="4"/>
        </w:p>
      </w:tc>
    </w:tr>
    <w:tr w:rsidR="003653C6" w14:paraId="3F97B66D" w14:textId="77777777" w:rsidTr="00AD2FA9">
      <w:trPr>
        <w:trHeight w:val="720"/>
      </w:trPr>
      <w:tc>
        <w:tcPr>
          <w:tcW w:w="9441" w:type="dxa"/>
          <w:gridSpan w:val="3"/>
        </w:tcPr>
        <w:p w14:paraId="2F9699D1" w14:textId="77777777" w:rsidR="003653C6" w:rsidRPr="00B41828" w:rsidRDefault="003653C6" w:rsidP="001D5EA8">
          <w:pPr>
            <w:framePr w:hSpace="180" w:wrap="around" w:vAnchor="page" w:hAnchor="page" w:x="1668" w:y="2721"/>
          </w:pPr>
        </w:p>
      </w:tc>
    </w:tr>
    <w:tr w:rsidR="003653C6" w14:paraId="619371CB" w14:textId="77777777" w:rsidTr="00AD2FA9">
      <w:trPr>
        <w:trHeight w:val="240"/>
      </w:trPr>
      <w:tc>
        <w:tcPr>
          <w:tcW w:w="788" w:type="dxa"/>
        </w:tcPr>
        <w:p w14:paraId="3A3E42B9" w14:textId="77777777" w:rsidR="003653C6" w:rsidRPr="00B41828" w:rsidRDefault="003653C6" w:rsidP="001D5EA8">
          <w:pPr>
            <w:framePr w:hSpace="180" w:wrap="around" w:vAnchor="page" w:hAnchor="page" w:x="1668" w:y="2721"/>
            <w:spacing w:line="190" w:lineRule="atLeast"/>
            <w:rPr>
              <w:b/>
              <w:i/>
              <w:sz w:val="14"/>
            </w:rPr>
          </w:pPr>
        </w:p>
      </w:tc>
      <w:tc>
        <w:tcPr>
          <w:tcW w:w="6192" w:type="dxa"/>
        </w:tcPr>
        <w:p w14:paraId="019285DB" w14:textId="77777777" w:rsidR="003653C6" w:rsidRPr="00B41828" w:rsidRDefault="003653C6" w:rsidP="001D5EA8">
          <w:pPr>
            <w:framePr w:hSpace="180" w:wrap="around" w:vAnchor="page" w:hAnchor="page" w:x="1668" w:y="2721"/>
            <w:tabs>
              <w:tab w:val="left" w:pos="3096"/>
            </w:tabs>
            <w:spacing w:line="190" w:lineRule="atLeast"/>
            <w:rPr>
              <w:sz w:val="14"/>
            </w:rPr>
          </w:pPr>
        </w:p>
      </w:tc>
      <w:tc>
        <w:tcPr>
          <w:tcW w:w="2461" w:type="dxa"/>
        </w:tcPr>
        <w:p w14:paraId="6D25E372" w14:textId="77777777" w:rsidR="003653C6" w:rsidRPr="00B41828" w:rsidRDefault="003653C6" w:rsidP="001D5EA8">
          <w:pPr>
            <w:framePr w:hSpace="180" w:wrap="around" w:vAnchor="page" w:hAnchor="page" w:x="1668" w:y="2721"/>
          </w:pPr>
        </w:p>
      </w:tc>
    </w:tr>
  </w:tbl>
  <w:p w14:paraId="708154FB" w14:textId="77777777" w:rsidR="003653C6" w:rsidRDefault="003653C6" w:rsidP="00AD2FA9">
    <w:pPr>
      <w:pStyle w:val="Koptekst"/>
    </w:pPr>
  </w:p>
  <w:p w14:paraId="2CA61207" w14:textId="77777777" w:rsidR="003653C6" w:rsidRDefault="003653C6" w:rsidP="00AD2FA9">
    <w:pPr>
      <w:pStyle w:val="Koptekst"/>
    </w:pPr>
  </w:p>
  <w:p w14:paraId="7A0E5F4C" w14:textId="77777777" w:rsidR="003653C6" w:rsidRDefault="003653C6" w:rsidP="00AD2FA9">
    <w:pPr>
      <w:pStyle w:val="Koptekst"/>
      <w:spacing w:line="360" w:lineRule="exact"/>
    </w:pPr>
  </w:p>
  <w:p w14:paraId="146ACEC3" w14:textId="77777777" w:rsidR="003653C6" w:rsidRPr="00156EAD" w:rsidRDefault="003653C6" w:rsidP="00AD2FA9">
    <w:pPr>
      <w:pStyle w:val="Koptekst"/>
    </w:pPr>
  </w:p>
  <w:p w14:paraId="608AD4E5" w14:textId="77777777" w:rsidR="003653C6" w:rsidRPr="00AD2FA9" w:rsidRDefault="003653C6" w:rsidP="00AD2F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006E9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B2A05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4048F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88CF9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6CD1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E608F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203346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18FA4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ACE24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9058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42E"/>
    <w:multiLevelType w:val="hybridMultilevel"/>
    <w:tmpl w:val="10C0E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D50EC0"/>
    <w:multiLevelType w:val="hybridMultilevel"/>
    <w:tmpl w:val="F7DA06B8"/>
    <w:lvl w:ilvl="0" w:tplc="04130001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F342D8"/>
    <w:multiLevelType w:val="hybridMultilevel"/>
    <w:tmpl w:val="29A055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0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77F31D0"/>
    <w:multiLevelType w:val="hybridMultilevel"/>
    <w:tmpl w:val="841CC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FC58F8"/>
    <w:multiLevelType w:val="hybridMultilevel"/>
    <w:tmpl w:val="D382A506"/>
    <w:lvl w:ilvl="0" w:tplc="04130001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AF03EED"/>
    <w:multiLevelType w:val="multilevel"/>
    <w:tmpl w:val="D3863B5A"/>
    <w:lvl w:ilvl="0">
      <w:start w:val="1"/>
      <w:numFmt w:val="decimal"/>
      <w:lvlText w:val="%1."/>
      <w:lvlJc w:val="left"/>
      <w:pPr>
        <w:ind w:left="0" w:hanging="1429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0" w:hanging="14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5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4A77DDF"/>
    <w:multiLevelType w:val="multilevel"/>
    <w:tmpl w:val="FAD6881A"/>
    <w:lvl w:ilvl="0">
      <w:start w:val="1"/>
      <w:numFmt w:val="decimal"/>
      <w:pStyle w:val="Kop1"/>
      <w:lvlText w:val="%1."/>
      <w:lvlJc w:val="left"/>
      <w:pPr>
        <w:ind w:left="0" w:hanging="1429"/>
      </w:pPr>
      <w:rPr>
        <w:rFonts w:hint="default"/>
        <w:b/>
        <w:i w:val="0"/>
        <w:sz w:val="22"/>
      </w:rPr>
    </w:lvl>
    <w:lvl w:ilvl="1">
      <w:start w:val="1"/>
      <w:numFmt w:val="decimal"/>
      <w:pStyle w:val="Kop2"/>
      <w:lvlText w:val="%1.%2."/>
      <w:lvlJc w:val="left"/>
      <w:pPr>
        <w:ind w:left="0" w:hanging="142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7153027"/>
    <w:multiLevelType w:val="hybridMultilevel"/>
    <w:tmpl w:val="2DDA7188"/>
    <w:lvl w:ilvl="0" w:tplc="04130001">
      <w:start w:val="1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701B3A"/>
    <w:multiLevelType w:val="multilevel"/>
    <w:tmpl w:val="8646C168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00"/>
      <w:numFmt w:val="bullet"/>
      <w:lvlText w:val="-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AE7210"/>
    <w:multiLevelType w:val="hybridMultilevel"/>
    <w:tmpl w:val="5F162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0AD1288"/>
    <w:multiLevelType w:val="multilevel"/>
    <w:tmpl w:val="8E62D074"/>
    <w:lvl w:ilvl="0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ijlage"/>
      <w:suff w:val="space"/>
      <w:lvlText w:val="app 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30167A1"/>
    <w:multiLevelType w:val="multilevel"/>
    <w:tmpl w:val="A3383AA8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00"/>
      <w:numFmt w:val="bullet"/>
      <w:lvlText w:val="-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F06A0"/>
    <w:multiLevelType w:val="hybridMultilevel"/>
    <w:tmpl w:val="6D6E967A"/>
    <w:lvl w:ilvl="0" w:tplc="A6DCE694">
      <w:start w:val="1"/>
      <w:numFmt w:val="decimal"/>
      <w:lvlText w:val="W.%1."/>
      <w:lvlJc w:val="left"/>
      <w:pPr>
        <w:ind w:left="36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A43887"/>
    <w:multiLevelType w:val="hybridMultilevel"/>
    <w:tmpl w:val="82E85ED6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4901B8C"/>
    <w:multiLevelType w:val="hybridMultilevel"/>
    <w:tmpl w:val="8A2C5E00"/>
    <w:lvl w:ilvl="0" w:tplc="122EC442">
      <w:start w:val="1"/>
      <w:numFmt w:val="decimal"/>
      <w:lvlText w:val="E.%1."/>
      <w:lvlJc w:val="left"/>
      <w:pPr>
        <w:ind w:left="643" w:hanging="360"/>
      </w:pPr>
      <w:rPr>
        <w:rFonts w:ascii="Arial" w:hAnsi="Arial" w:cs="Arial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45F92CC9"/>
    <w:multiLevelType w:val="hybridMultilevel"/>
    <w:tmpl w:val="CC1CC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259F1"/>
    <w:multiLevelType w:val="hybridMultilevel"/>
    <w:tmpl w:val="6CF0B2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17593"/>
    <w:multiLevelType w:val="hybridMultilevel"/>
    <w:tmpl w:val="C080824E"/>
    <w:lvl w:ilvl="0" w:tplc="04130001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52604"/>
    <w:multiLevelType w:val="hybridMultilevel"/>
    <w:tmpl w:val="32AC7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A5171"/>
    <w:multiLevelType w:val="hybridMultilevel"/>
    <w:tmpl w:val="61DC9792"/>
    <w:lvl w:ilvl="0" w:tplc="04130001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A7606"/>
    <w:multiLevelType w:val="hybridMultilevel"/>
    <w:tmpl w:val="157C9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E2028"/>
    <w:multiLevelType w:val="hybridMultilevel"/>
    <w:tmpl w:val="5E5AF73C"/>
    <w:lvl w:ilvl="0" w:tplc="0413000F">
      <w:start w:val="1"/>
      <w:numFmt w:val="decimal"/>
      <w:lvlText w:val="%1."/>
      <w:lvlJc w:val="left"/>
      <w:pPr>
        <w:ind w:left="2340" w:hanging="360"/>
      </w:pPr>
    </w:lvl>
    <w:lvl w:ilvl="1" w:tplc="04130019" w:tentative="1">
      <w:start w:val="1"/>
      <w:numFmt w:val="lowerLetter"/>
      <w:lvlText w:val="%2."/>
      <w:lvlJc w:val="left"/>
      <w:pPr>
        <w:ind w:left="3060" w:hanging="360"/>
      </w:pPr>
    </w:lvl>
    <w:lvl w:ilvl="2" w:tplc="0413001B" w:tentative="1">
      <w:start w:val="1"/>
      <w:numFmt w:val="lowerRoman"/>
      <w:lvlText w:val="%3."/>
      <w:lvlJc w:val="right"/>
      <w:pPr>
        <w:ind w:left="3780" w:hanging="180"/>
      </w:pPr>
    </w:lvl>
    <w:lvl w:ilvl="3" w:tplc="0413000F" w:tentative="1">
      <w:start w:val="1"/>
      <w:numFmt w:val="decimal"/>
      <w:lvlText w:val="%4."/>
      <w:lvlJc w:val="left"/>
      <w:pPr>
        <w:ind w:left="4500" w:hanging="360"/>
      </w:pPr>
    </w:lvl>
    <w:lvl w:ilvl="4" w:tplc="04130019" w:tentative="1">
      <w:start w:val="1"/>
      <w:numFmt w:val="lowerLetter"/>
      <w:lvlText w:val="%5."/>
      <w:lvlJc w:val="left"/>
      <w:pPr>
        <w:ind w:left="5220" w:hanging="360"/>
      </w:pPr>
    </w:lvl>
    <w:lvl w:ilvl="5" w:tplc="0413001B" w:tentative="1">
      <w:start w:val="1"/>
      <w:numFmt w:val="lowerRoman"/>
      <w:lvlText w:val="%6."/>
      <w:lvlJc w:val="right"/>
      <w:pPr>
        <w:ind w:left="5940" w:hanging="180"/>
      </w:pPr>
    </w:lvl>
    <w:lvl w:ilvl="6" w:tplc="0413000F" w:tentative="1">
      <w:start w:val="1"/>
      <w:numFmt w:val="decimal"/>
      <w:lvlText w:val="%7."/>
      <w:lvlJc w:val="left"/>
      <w:pPr>
        <w:ind w:left="6660" w:hanging="360"/>
      </w:pPr>
    </w:lvl>
    <w:lvl w:ilvl="7" w:tplc="04130019" w:tentative="1">
      <w:start w:val="1"/>
      <w:numFmt w:val="lowerLetter"/>
      <w:lvlText w:val="%8."/>
      <w:lvlJc w:val="left"/>
      <w:pPr>
        <w:ind w:left="7380" w:hanging="360"/>
      </w:pPr>
    </w:lvl>
    <w:lvl w:ilvl="8" w:tplc="0413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6A0643DD"/>
    <w:multiLevelType w:val="hybridMultilevel"/>
    <w:tmpl w:val="5B449A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D25F1"/>
    <w:multiLevelType w:val="hybridMultilevel"/>
    <w:tmpl w:val="9DFEA7FC"/>
    <w:lvl w:ilvl="0" w:tplc="122EC442">
      <w:start w:val="1"/>
      <w:numFmt w:val="decimal"/>
      <w:lvlText w:val="E.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4444DC"/>
    <w:multiLevelType w:val="multilevel"/>
    <w:tmpl w:val="FE20A6DA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00"/>
      <w:numFmt w:val="bullet"/>
      <w:lvlText w:val="-"/>
      <w:lvlJc w:val="left"/>
      <w:pPr>
        <w:ind w:left="2880" w:hanging="360"/>
      </w:pPr>
      <w:rPr>
        <w:rFonts w:ascii="Trebuchet MS" w:eastAsia="Times New Roman" w:hAnsi="Trebuchet MS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41581"/>
    <w:multiLevelType w:val="hybridMultilevel"/>
    <w:tmpl w:val="F3EEA874"/>
    <w:lvl w:ilvl="0" w:tplc="0413000F">
      <w:start w:val="1"/>
      <w:numFmt w:val="decimal"/>
      <w:lvlText w:val="%1."/>
      <w:lvlJc w:val="left"/>
      <w:pPr>
        <w:ind w:left="2340" w:hanging="360"/>
      </w:pPr>
    </w:lvl>
    <w:lvl w:ilvl="1" w:tplc="04130019" w:tentative="1">
      <w:start w:val="1"/>
      <w:numFmt w:val="lowerLetter"/>
      <w:lvlText w:val="%2."/>
      <w:lvlJc w:val="left"/>
      <w:pPr>
        <w:ind w:left="3060" w:hanging="360"/>
      </w:pPr>
    </w:lvl>
    <w:lvl w:ilvl="2" w:tplc="0413001B" w:tentative="1">
      <w:start w:val="1"/>
      <w:numFmt w:val="lowerRoman"/>
      <w:lvlText w:val="%3."/>
      <w:lvlJc w:val="right"/>
      <w:pPr>
        <w:ind w:left="3780" w:hanging="180"/>
      </w:pPr>
    </w:lvl>
    <w:lvl w:ilvl="3" w:tplc="0413000F" w:tentative="1">
      <w:start w:val="1"/>
      <w:numFmt w:val="decimal"/>
      <w:lvlText w:val="%4."/>
      <w:lvlJc w:val="left"/>
      <w:pPr>
        <w:ind w:left="4500" w:hanging="360"/>
      </w:pPr>
    </w:lvl>
    <w:lvl w:ilvl="4" w:tplc="04130019" w:tentative="1">
      <w:start w:val="1"/>
      <w:numFmt w:val="lowerLetter"/>
      <w:lvlText w:val="%5."/>
      <w:lvlJc w:val="left"/>
      <w:pPr>
        <w:ind w:left="5220" w:hanging="360"/>
      </w:pPr>
    </w:lvl>
    <w:lvl w:ilvl="5" w:tplc="0413001B" w:tentative="1">
      <w:start w:val="1"/>
      <w:numFmt w:val="lowerRoman"/>
      <w:lvlText w:val="%6."/>
      <w:lvlJc w:val="right"/>
      <w:pPr>
        <w:ind w:left="5940" w:hanging="180"/>
      </w:pPr>
    </w:lvl>
    <w:lvl w:ilvl="6" w:tplc="0413000F" w:tentative="1">
      <w:start w:val="1"/>
      <w:numFmt w:val="decimal"/>
      <w:lvlText w:val="%7."/>
      <w:lvlJc w:val="left"/>
      <w:pPr>
        <w:ind w:left="6660" w:hanging="360"/>
      </w:pPr>
    </w:lvl>
    <w:lvl w:ilvl="7" w:tplc="04130019" w:tentative="1">
      <w:start w:val="1"/>
      <w:numFmt w:val="lowerLetter"/>
      <w:lvlText w:val="%8."/>
      <w:lvlJc w:val="left"/>
      <w:pPr>
        <w:ind w:left="7380" w:hanging="360"/>
      </w:pPr>
    </w:lvl>
    <w:lvl w:ilvl="8" w:tplc="0413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7CB06D6"/>
    <w:multiLevelType w:val="hybridMultilevel"/>
    <w:tmpl w:val="E0128EEC"/>
    <w:lvl w:ilvl="0" w:tplc="04130001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A25C17"/>
    <w:multiLevelType w:val="hybridMultilevel"/>
    <w:tmpl w:val="5462A2F0"/>
    <w:lvl w:ilvl="0" w:tplc="363ADB90">
      <w:numFmt w:val="bullet"/>
      <w:lvlText w:val="-"/>
      <w:lvlJc w:val="left"/>
      <w:pPr>
        <w:ind w:left="124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</w:abstractNum>
  <w:abstractNum w:abstractNumId="40" w15:restartNumberingAfterBreak="0">
    <w:nsid w:val="7F6636C2"/>
    <w:multiLevelType w:val="hybridMultilevel"/>
    <w:tmpl w:val="6D6E967A"/>
    <w:lvl w:ilvl="0" w:tplc="A6DCE694">
      <w:start w:val="1"/>
      <w:numFmt w:val="decimal"/>
      <w:lvlText w:val="W.%1."/>
      <w:lvlJc w:val="left"/>
      <w:pPr>
        <w:ind w:left="1352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817357">
    <w:abstractNumId w:val="13"/>
  </w:num>
  <w:num w:numId="2" w16cid:durableId="470947587">
    <w:abstractNumId w:val="17"/>
  </w:num>
  <w:num w:numId="3" w16cid:durableId="929584971">
    <w:abstractNumId w:val="16"/>
  </w:num>
  <w:num w:numId="4" w16cid:durableId="772238803">
    <w:abstractNumId w:val="22"/>
  </w:num>
  <w:num w:numId="5" w16cid:durableId="887575143">
    <w:abstractNumId w:val="9"/>
  </w:num>
  <w:num w:numId="6" w16cid:durableId="121507562">
    <w:abstractNumId w:val="7"/>
  </w:num>
  <w:num w:numId="7" w16cid:durableId="1133134012">
    <w:abstractNumId w:val="6"/>
  </w:num>
  <w:num w:numId="8" w16cid:durableId="1837727336">
    <w:abstractNumId w:val="5"/>
  </w:num>
  <w:num w:numId="9" w16cid:durableId="433356196">
    <w:abstractNumId w:val="4"/>
  </w:num>
  <w:num w:numId="10" w16cid:durableId="429354792">
    <w:abstractNumId w:val="8"/>
  </w:num>
  <w:num w:numId="11" w16cid:durableId="1307127846">
    <w:abstractNumId w:val="3"/>
  </w:num>
  <w:num w:numId="12" w16cid:durableId="686561614">
    <w:abstractNumId w:val="2"/>
  </w:num>
  <w:num w:numId="13" w16cid:durableId="115609169">
    <w:abstractNumId w:val="1"/>
  </w:num>
  <w:num w:numId="14" w16cid:durableId="323558951">
    <w:abstractNumId w:val="0"/>
  </w:num>
  <w:num w:numId="15" w16cid:durableId="293027914">
    <w:abstractNumId w:val="26"/>
  </w:num>
  <w:num w:numId="16" w16cid:durableId="408617146">
    <w:abstractNumId w:val="40"/>
  </w:num>
  <w:num w:numId="17" w16cid:durableId="247810752">
    <w:abstractNumId w:val="21"/>
  </w:num>
  <w:num w:numId="18" w16cid:durableId="1121730672">
    <w:abstractNumId w:val="27"/>
  </w:num>
  <w:num w:numId="19" w16cid:durableId="1191533615">
    <w:abstractNumId w:val="37"/>
  </w:num>
  <w:num w:numId="20" w16cid:durableId="135027679">
    <w:abstractNumId w:val="38"/>
  </w:num>
  <w:num w:numId="21" w16cid:durableId="629482562">
    <w:abstractNumId w:val="31"/>
  </w:num>
  <w:num w:numId="22" w16cid:durableId="1668022627">
    <w:abstractNumId w:val="36"/>
  </w:num>
  <w:num w:numId="23" w16cid:durableId="1548685629">
    <w:abstractNumId w:val="18"/>
  </w:num>
  <w:num w:numId="24" w16cid:durableId="622732571">
    <w:abstractNumId w:val="11"/>
  </w:num>
  <w:num w:numId="25" w16cid:durableId="990332151">
    <w:abstractNumId w:val="29"/>
  </w:num>
  <w:num w:numId="26" w16cid:durableId="673454440">
    <w:abstractNumId w:val="15"/>
  </w:num>
  <w:num w:numId="27" w16cid:durableId="1002972747">
    <w:abstractNumId w:val="19"/>
  </w:num>
  <w:num w:numId="28" w16cid:durableId="1290210565">
    <w:abstractNumId w:val="23"/>
  </w:num>
  <w:num w:numId="29" w16cid:durableId="1854412380">
    <w:abstractNumId w:val="17"/>
  </w:num>
  <w:num w:numId="30" w16cid:durableId="1120145020">
    <w:abstractNumId w:val="17"/>
  </w:num>
  <w:num w:numId="31" w16cid:durableId="1086997183">
    <w:abstractNumId w:val="17"/>
  </w:num>
  <w:num w:numId="32" w16cid:durableId="1324430580">
    <w:abstractNumId w:val="33"/>
  </w:num>
  <w:num w:numId="33" w16cid:durableId="1007174548">
    <w:abstractNumId w:val="9"/>
  </w:num>
  <w:num w:numId="34" w16cid:durableId="1395738491">
    <w:abstractNumId w:val="32"/>
  </w:num>
  <w:num w:numId="35" w16cid:durableId="1456288250">
    <w:abstractNumId w:val="30"/>
  </w:num>
  <w:num w:numId="36" w16cid:durableId="878779663">
    <w:abstractNumId w:val="12"/>
  </w:num>
  <w:num w:numId="37" w16cid:durableId="1339387258">
    <w:abstractNumId w:val="35"/>
  </w:num>
  <w:num w:numId="38" w16cid:durableId="296300681">
    <w:abstractNumId w:val="10"/>
  </w:num>
  <w:num w:numId="39" w16cid:durableId="1631013287">
    <w:abstractNumId w:val="28"/>
  </w:num>
  <w:num w:numId="40" w16cid:durableId="362555857">
    <w:abstractNumId w:val="20"/>
  </w:num>
  <w:num w:numId="41" w16cid:durableId="1833447050">
    <w:abstractNumId w:val="24"/>
  </w:num>
  <w:num w:numId="42" w16cid:durableId="680932644">
    <w:abstractNumId w:val="34"/>
  </w:num>
  <w:num w:numId="43" w16cid:durableId="655648157">
    <w:abstractNumId w:val="14"/>
  </w:num>
  <w:num w:numId="44" w16cid:durableId="920484332">
    <w:abstractNumId w:val="39"/>
  </w:num>
  <w:num w:numId="45" w16cid:durableId="1536580612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document" w:val="1043"/>
    <w:docVar w:name="doc_application" w:val="SOD"/>
    <w:docVar w:name="doc_type" w:val="Report"/>
    <w:docVar w:name="print1" w:val="Blank;Blank"/>
    <w:docVar w:name="Reportauthor" w:val="Ger Franssen"/>
    <w:docVar w:name="ReportAuthor_name" w:val="Ger Franssen"/>
    <w:docVar w:name="ReportClient_name" w:val="Summa College"/>
    <w:docVar w:name="ReportControler" w:val="Geen"/>
    <w:docVar w:name="ReportDate" w:val="16-7-2014"/>
    <w:docVar w:name="ReportDocument_language" w:val="Nederlands"/>
    <w:docVar w:name="ReportLayouttypes" w:val="0"/>
    <w:docVar w:name="ReportPrint_logo" w:val="Yes"/>
    <w:docVar w:name="ReportSchool" w:val="Financiën"/>
    <w:docVar w:name="ReportStandard_document" w:val="No"/>
    <w:docVar w:name="ReportStatus" w:val="Definitief"/>
    <w:docVar w:name="ReportSubtitle" w:val="2014-002-FRGE-EA-PVE-Telefonievoorzieningen_x000d__x000a_Programma van Eisen en Wensen"/>
    <w:docVar w:name="ReportSubVersion" w:val="0"/>
    <w:docVar w:name="ReportTitle" w:val="Openbare aanbesteding _x000d__x000a_Telefonievoorzieningen"/>
    <w:docVar w:name="ReportVersion" w:val="1"/>
    <w:docVar w:name="ReportYear" w:val="2014"/>
    <w:docVar w:name="Status" w:val="1"/>
  </w:docVars>
  <w:rsids>
    <w:rsidRoot w:val="007F34C2"/>
    <w:rsid w:val="00000823"/>
    <w:rsid w:val="00000948"/>
    <w:rsid w:val="00003A7B"/>
    <w:rsid w:val="00006FB2"/>
    <w:rsid w:val="00012565"/>
    <w:rsid w:val="00013958"/>
    <w:rsid w:val="00014C6A"/>
    <w:rsid w:val="00015254"/>
    <w:rsid w:val="00016F4C"/>
    <w:rsid w:val="00017172"/>
    <w:rsid w:val="00017911"/>
    <w:rsid w:val="000225DC"/>
    <w:rsid w:val="00023710"/>
    <w:rsid w:val="00024F2A"/>
    <w:rsid w:val="00025320"/>
    <w:rsid w:val="000267A0"/>
    <w:rsid w:val="000323F5"/>
    <w:rsid w:val="00033928"/>
    <w:rsid w:val="00033971"/>
    <w:rsid w:val="00033A99"/>
    <w:rsid w:val="0003562D"/>
    <w:rsid w:val="0003605E"/>
    <w:rsid w:val="000438C9"/>
    <w:rsid w:val="00043971"/>
    <w:rsid w:val="0004442A"/>
    <w:rsid w:val="00045BED"/>
    <w:rsid w:val="0004760E"/>
    <w:rsid w:val="00051179"/>
    <w:rsid w:val="00054723"/>
    <w:rsid w:val="000553B5"/>
    <w:rsid w:val="00060896"/>
    <w:rsid w:val="000612F7"/>
    <w:rsid w:val="00061508"/>
    <w:rsid w:val="00061DAA"/>
    <w:rsid w:val="000621FA"/>
    <w:rsid w:val="000627D7"/>
    <w:rsid w:val="0006393B"/>
    <w:rsid w:val="00063FBE"/>
    <w:rsid w:val="0006648A"/>
    <w:rsid w:val="0006695D"/>
    <w:rsid w:val="00067332"/>
    <w:rsid w:val="00067891"/>
    <w:rsid w:val="0007109A"/>
    <w:rsid w:val="00075CC4"/>
    <w:rsid w:val="00075F92"/>
    <w:rsid w:val="00076CAE"/>
    <w:rsid w:val="00080038"/>
    <w:rsid w:val="00082B42"/>
    <w:rsid w:val="00084708"/>
    <w:rsid w:val="00086573"/>
    <w:rsid w:val="000874CD"/>
    <w:rsid w:val="00090697"/>
    <w:rsid w:val="00090FE1"/>
    <w:rsid w:val="000913E9"/>
    <w:rsid w:val="00091FF6"/>
    <w:rsid w:val="00094213"/>
    <w:rsid w:val="000942C5"/>
    <w:rsid w:val="00097678"/>
    <w:rsid w:val="000A025B"/>
    <w:rsid w:val="000A305E"/>
    <w:rsid w:val="000A74E5"/>
    <w:rsid w:val="000A7D51"/>
    <w:rsid w:val="000B1BF9"/>
    <w:rsid w:val="000B5DC9"/>
    <w:rsid w:val="000B7FEF"/>
    <w:rsid w:val="000C12C9"/>
    <w:rsid w:val="000C2A17"/>
    <w:rsid w:val="000C3539"/>
    <w:rsid w:val="000C3BA6"/>
    <w:rsid w:val="000C5BCE"/>
    <w:rsid w:val="000C7152"/>
    <w:rsid w:val="000C7A1D"/>
    <w:rsid w:val="000D0F01"/>
    <w:rsid w:val="000D23CA"/>
    <w:rsid w:val="000D2DBA"/>
    <w:rsid w:val="000D3F63"/>
    <w:rsid w:val="000D456F"/>
    <w:rsid w:val="000D7CF8"/>
    <w:rsid w:val="000E018F"/>
    <w:rsid w:val="000E1A45"/>
    <w:rsid w:val="000E2B60"/>
    <w:rsid w:val="000E2BAA"/>
    <w:rsid w:val="000E395B"/>
    <w:rsid w:val="000E5696"/>
    <w:rsid w:val="000F0B2A"/>
    <w:rsid w:val="000F1B43"/>
    <w:rsid w:val="000F2D40"/>
    <w:rsid w:val="000F3F63"/>
    <w:rsid w:val="000F5FF1"/>
    <w:rsid w:val="000F62D3"/>
    <w:rsid w:val="000F6F67"/>
    <w:rsid w:val="00101F9F"/>
    <w:rsid w:val="001028E6"/>
    <w:rsid w:val="00103769"/>
    <w:rsid w:val="00103BB5"/>
    <w:rsid w:val="00112667"/>
    <w:rsid w:val="0011269A"/>
    <w:rsid w:val="0011309C"/>
    <w:rsid w:val="0011313F"/>
    <w:rsid w:val="0011434F"/>
    <w:rsid w:val="001143C1"/>
    <w:rsid w:val="00115644"/>
    <w:rsid w:val="00122531"/>
    <w:rsid w:val="00122673"/>
    <w:rsid w:val="0012275F"/>
    <w:rsid w:val="00122BA9"/>
    <w:rsid w:val="0012428B"/>
    <w:rsid w:val="00131481"/>
    <w:rsid w:val="001314F3"/>
    <w:rsid w:val="00132380"/>
    <w:rsid w:val="00132AC6"/>
    <w:rsid w:val="00134553"/>
    <w:rsid w:val="00143749"/>
    <w:rsid w:val="0014703D"/>
    <w:rsid w:val="00157F77"/>
    <w:rsid w:val="00160905"/>
    <w:rsid w:val="00163229"/>
    <w:rsid w:val="001637D1"/>
    <w:rsid w:val="001645A7"/>
    <w:rsid w:val="001645AD"/>
    <w:rsid w:val="00165216"/>
    <w:rsid w:val="00165269"/>
    <w:rsid w:val="00165635"/>
    <w:rsid w:val="00166FD7"/>
    <w:rsid w:val="00175543"/>
    <w:rsid w:val="0018204B"/>
    <w:rsid w:val="001823C0"/>
    <w:rsid w:val="001825CA"/>
    <w:rsid w:val="00183B37"/>
    <w:rsid w:val="001910D6"/>
    <w:rsid w:val="00191475"/>
    <w:rsid w:val="001925DD"/>
    <w:rsid w:val="00194AAD"/>
    <w:rsid w:val="00194AAE"/>
    <w:rsid w:val="001A17AD"/>
    <w:rsid w:val="001A5954"/>
    <w:rsid w:val="001A5C68"/>
    <w:rsid w:val="001B119A"/>
    <w:rsid w:val="001B1247"/>
    <w:rsid w:val="001B1539"/>
    <w:rsid w:val="001B1A9F"/>
    <w:rsid w:val="001B1B27"/>
    <w:rsid w:val="001B1DA2"/>
    <w:rsid w:val="001B2012"/>
    <w:rsid w:val="001B3D98"/>
    <w:rsid w:val="001B7538"/>
    <w:rsid w:val="001C087B"/>
    <w:rsid w:val="001C135F"/>
    <w:rsid w:val="001D0ECA"/>
    <w:rsid w:val="001D1719"/>
    <w:rsid w:val="001D1C9D"/>
    <w:rsid w:val="001D3992"/>
    <w:rsid w:val="001D471E"/>
    <w:rsid w:val="001D54A3"/>
    <w:rsid w:val="001D5EA8"/>
    <w:rsid w:val="001D7C1A"/>
    <w:rsid w:val="001D7C35"/>
    <w:rsid w:val="001D7E27"/>
    <w:rsid w:val="001E302C"/>
    <w:rsid w:val="001E5E34"/>
    <w:rsid w:val="001E632F"/>
    <w:rsid w:val="001E6769"/>
    <w:rsid w:val="001F0275"/>
    <w:rsid w:val="001F23F2"/>
    <w:rsid w:val="001F2C9D"/>
    <w:rsid w:val="001F3D96"/>
    <w:rsid w:val="001F5394"/>
    <w:rsid w:val="001F667F"/>
    <w:rsid w:val="0020149D"/>
    <w:rsid w:val="002014B9"/>
    <w:rsid w:val="00202C06"/>
    <w:rsid w:val="002068E4"/>
    <w:rsid w:val="00206E80"/>
    <w:rsid w:val="00207D6F"/>
    <w:rsid w:val="002129DC"/>
    <w:rsid w:val="002166FA"/>
    <w:rsid w:val="00217D2C"/>
    <w:rsid w:val="0022214E"/>
    <w:rsid w:val="00223274"/>
    <w:rsid w:val="00224C5D"/>
    <w:rsid w:val="00231915"/>
    <w:rsid w:val="00235E9B"/>
    <w:rsid w:val="00235F27"/>
    <w:rsid w:val="002365A8"/>
    <w:rsid w:val="0023699D"/>
    <w:rsid w:val="002370C6"/>
    <w:rsid w:val="00237121"/>
    <w:rsid w:val="00240D47"/>
    <w:rsid w:val="00243F4A"/>
    <w:rsid w:val="002441A5"/>
    <w:rsid w:val="00244568"/>
    <w:rsid w:val="002446C8"/>
    <w:rsid w:val="0025014C"/>
    <w:rsid w:val="00253FDE"/>
    <w:rsid w:val="00255267"/>
    <w:rsid w:val="0025527C"/>
    <w:rsid w:val="002565D2"/>
    <w:rsid w:val="0025669D"/>
    <w:rsid w:val="002566EF"/>
    <w:rsid w:val="00257434"/>
    <w:rsid w:val="00262E13"/>
    <w:rsid w:val="00263D07"/>
    <w:rsid w:val="00266BFD"/>
    <w:rsid w:val="00267CE9"/>
    <w:rsid w:val="00275139"/>
    <w:rsid w:val="0027537C"/>
    <w:rsid w:val="00276BAE"/>
    <w:rsid w:val="00277FEE"/>
    <w:rsid w:val="002858E3"/>
    <w:rsid w:val="00286AA3"/>
    <w:rsid w:val="0029249C"/>
    <w:rsid w:val="00295AF5"/>
    <w:rsid w:val="002969CD"/>
    <w:rsid w:val="00296C13"/>
    <w:rsid w:val="002A3CC5"/>
    <w:rsid w:val="002A6CDB"/>
    <w:rsid w:val="002A77EE"/>
    <w:rsid w:val="002B1DE1"/>
    <w:rsid w:val="002B284E"/>
    <w:rsid w:val="002B2AEE"/>
    <w:rsid w:val="002B336F"/>
    <w:rsid w:val="002B50A9"/>
    <w:rsid w:val="002B6492"/>
    <w:rsid w:val="002B6BA0"/>
    <w:rsid w:val="002C105D"/>
    <w:rsid w:val="002C2D62"/>
    <w:rsid w:val="002C6C90"/>
    <w:rsid w:val="002D04F3"/>
    <w:rsid w:val="002D0834"/>
    <w:rsid w:val="002D09E4"/>
    <w:rsid w:val="002D3957"/>
    <w:rsid w:val="002D42F2"/>
    <w:rsid w:val="002D6E2C"/>
    <w:rsid w:val="002E328D"/>
    <w:rsid w:val="002E4181"/>
    <w:rsid w:val="002E6C95"/>
    <w:rsid w:val="002F032F"/>
    <w:rsid w:val="002F105E"/>
    <w:rsid w:val="002F185F"/>
    <w:rsid w:val="002F2910"/>
    <w:rsid w:val="002F3E95"/>
    <w:rsid w:val="002F4125"/>
    <w:rsid w:val="002F6DE1"/>
    <w:rsid w:val="002F79F8"/>
    <w:rsid w:val="0030067D"/>
    <w:rsid w:val="003031E6"/>
    <w:rsid w:val="00307C5D"/>
    <w:rsid w:val="00310B6E"/>
    <w:rsid w:val="00315B20"/>
    <w:rsid w:val="003160E5"/>
    <w:rsid w:val="00316AED"/>
    <w:rsid w:val="00322056"/>
    <w:rsid w:val="00323F95"/>
    <w:rsid w:val="00327791"/>
    <w:rsid w:val="003368ED"/>
    <w:rsid w:val="00337101"/>
    <w:rsid w:val="0033783F"/>
    <w:rsid w:val="00340B29"/>
    <w:rsid w:val="00342289"/>
    <w:rsid w:val="00343267"/>
    <w:rsid w:val="00344572"/>
    <w:rsid w:val="00344BBC"/>
    <w:rsid w:val="0034539D"/>
    <w:rsid w:val="003459E5"/>
    <w:rsid w:val="00346B38"/>
    <w:rsid w:val="003473C1"/>
    <w:rsid w:val="003477D2"/>
    <w:rsid w:val="00351625"/>
    <w:rsid w:val="003518CA"/>
    <w:rsid w:val="00351FFD"/>
    <w:rsid w:val="003530C0"/>
    <w:rsid w:val="00353392"/>
    <w:rsid w:val="00354634"/>
    <w:rsid w:val="00354B4F"/>
    <w:rsid w:val="00354C8B"/>
    <w:rsid w:val="0035700B"/>
    <w:rsid w:val="003572D1"/>
    <w:rsid w:val="00361B3B"/>
    <w:rsid w:val="003638C5"/>
    <w:rsid w:val="003651DD"/>
    <w:rsid w:val="003653C6"/>
    <w:rsid w:val="003663A3"/>
    <w:rsid w:val="00370C88"/>
    <w:rsid w:val="00370CE1"/>
    <w:rsid w:val="00371EE0"/>
    <w:rsid w:val="00380AF0"/>
    <w:rsid w:val="00380D52"/>
    <w:rsid w:val="00381196"/>
    <w:rsid w:val="003814E4"/>
    <w:rsid w:val="00386F8E"/>
    <w:rsid w:val="00386F9D"/>
    <w:rsid w:val="00387A46"/>
    <w:rsid w:val="003904BF"/>
    <w:rsid w:val="003915F2"/>
    <w:rsid w:val="00391B39"/>
    <w:rsid w:val="00396CC3"/>
    <w:rsid w:val="003A1862"/>
    <w:rsid w:val="003A1E48"/>
    <w:rsid w:val="003A2B76"/>
    <w:rsid w:val="003A6FA9"/>
    <w:rsid w:val="003A7648"/>
    <w:rsid w:val="003B223C"/>
    <w:rsid w:val="003B29B8"/>
    <w:rsid w:val="003B386D"/>
    <w:rsid w:val="003B501F"/>
    <w:rsid w:val="003B6CCE"/>
    <w:rsid w:val="003B7F11"/>
    <w:rsid w:val="003C0060"/>
    <w:rsid w:val="003C262E"/>
    <w:rsid w:val="003C58B9"/>
    <w:rsid w:val="003C6D43"/>
    <w:rsid w:val="003C6F7A"/>
    <w:rsid w:val="003C70F2"/>
    <w:rsid w:val="003C78D5"/>
    <w:rsid w:val="003D1328"/>
    <w:rsid w:val="003D2501"/>
    <w:rsid w:val="003D6166"/>
    <w:rsid w:val="003E0CDF"/>
    <w:rsid w:val="003E3213"/>
    <w:rsid w:val="003E32DC"/>
    <w:rsid w:val="003E4B11"/>
    <w:rsid w:val="003F31CF"/>
    <w:rsid w:val="003F3FB9"/>
    <w:rsid w:val="003F4A4A"/>
    <w:rsid w:val="003F509B"/>
    <w:rsid w:val="003F5D42"/>
    <w:rsid w:val="003F6B56"/>
    <w:rsid w:val="00404345"/>
    <w:rsid w:val="004102DD"/>
    <w:rsid w:val="00412A2B"/>
    <w:rsid w:val="00422208"/>
    <w:rsid w:val="00424EF8"/>
    <w:rsid w:val="00426930"/>
    <w:rsid w:val="00432B5A"/>
    <w:rsid w:val="00433681"/>
    <w:rsid w:val="00442346"/>
    <w:rsid w:val="004425AB"/>
    <w:rsid w:val="004478E9"/>
    <w:rsid w:val="004533BC"/>
    <w:rsid w:val="00453ADE"/>
    <w:rsid w:val="004558C7"/>
    <w:rsid w:val="00455AE6"/>
    <w:rsid w:val="00456A77"/>
    <w:rsid w:val="00457FAD"/>
    <w:rsid w:val="00460A31"/>
    <w:rsid w:val="0046617D"/>
    <w:rsid w:val="004662D2"/>
    <w:rsid w:val="00472D21"/>
    <w:rsid w:val="00473A53"/>
    <w:rsid w:val="0047481C"/>
    <w:rsid w:val="00475260"/>
    <w:rsid w:val="004762A3"/>
    <w:rsid w:val="00476931"/>
    <w:rsid w:val="00480D3C"/>
    <w:rsid w:val="004812CD"/>
    <w:rsid w:val="0049207A"/>
    <w:rsid w:val="00494084"/>
    <w:rsid w:val="00494A19"/>
    <w:rsid w:val="00494EA1"/>
    <w:rsid w:val="004950DF"/>
    <w:rsid w:val="004A24C8"/>
    <w:rsid w:val="004A476C"/>
    <w:rsid w:val="004A4E5E"/>
    <w:rsid w:val="004A5B4B"/>
    <w:rsid w:val="004A69AD"/>
    <w:rsid w:val="004A78E5"/>
    <w:rsid w:val="004B143A"/>
    <w:rsid w:val="004B16E0"/>
    <w:rsid w:val="004B22E9"/>
    <w:rsid w:val="004B3AC1"/>
    <w:rsid w:val="004B3C60"/>
    <w:rsid w:val="004B458F"/>
    <w:rsid w:val="004B7CB2"/>
    <w:rsid w:val="004C217C"/>
    <w:rsid w:val="004C27DC"/>
    <w:rsid w:val="004C2BC1"/>
    <w:rsid w:val="004C6729"/>
    <w:rsid w:val="004D4923"/>
    <w:rsid w:val="004E0092"/>
    <w:rsid w:val="004E2BBF"/>
    <w:rsid w:val="004E3689"/>
    <w:rsid w:val="004E5159"/>
    <w:rsid w:val="004E6632"/>
    <w:rsid w:val="004F0DD7"/>
    <w:rsid w:val="004F63B7"/>
    <w:rsid w:val="004F7844"/>
    <w:rsid w:val="00502772"/>
    <w:rsid w:val="00502A8A"/>
    <w:rsid w:val="00503AEB"/>
    <w:rsid w:val="00503F18"/>
    <w:rsid w:val="00504720"/>
    <w:rsid w:val="00505D89"/>
    <w:rsid w:val="00510CC4"/>
    <w:rsid w:val="005160D7"/>
    <w:rsid w:val="00523D46"/>
    <w:rsid w:val="00524C4F"/>
    <w:rsid w:val="00525CE3"/>
    <w:rsid w:val="00526246"/>
    <w:rsid w:val="00526660"/>
    <w:rsid w:val="00531945"/>
    <w:rsid w:val="00532BC4"/>
    <w:rsid w:val="00533EED"/>
    <w:rsid w:val="005340B7"/>
    <w:rsid w:val="00534956"/>
    <w:rsid w:val="005352DD"/>
    <w:rsid w:val="00535F59"/>
    <w:rsid w:val="00537DA7"/>
    <w:rsid w:val="00542923"/>
    <w:rsid w:val="0054314E"/>
    <w:rsid w:val="0054349D"/>
    <w:rsid w:val="00544C91"/>
    <w:rsid w:val="005457F0"/>
    <w:rsid w:val="0054787A"/>
    <w:rsid w:val="0055066A"/>
    <w:rsid w:val="0055112B"/>
    <w:rsid w:val="00552A11"/>
    <w:rsid w:val="00556EAB"/>
    <w:rsid w:val="00557124"/>
    <w:rsid w:val="00561892"/>
    <w:rsid w:val="00561AF5"/>
    <w:rsid w:val="005643CD"/>
    <w:rsid w:val="00565BDD"/>
    <w:rsid w:val="00566FE6"/>
    <w:rsid w:val="00570D6A"/>
    <w:rsid w:val="00571FC8"/>
    <w:rsid w:val="005728D5"/>
    <w:rsid w:val="00573CB6"/>
    <w:rsid w:val="00575E8E"/>
    <w:rsid w:val="00580583"/>
    <w:rsid w:val="00580A7B"/>
    <w:rsid w:val="00584398"/>
    <w:rsid w:val="00584BC2"/>
    <w:rsid w:val="00584F85"/>
    <w:rsid w:val="00590747"/>
    <w:rsid w:val="00592416"/>
    <w:rsid w:val="00594A0A"/>
    <w:rsid w:val="00594C0B"/>
    <w:rsid w:val="00594F36"/>
    <w:rsid w:val="00595D63"/>
    <w:rsid w:val="00596A72"/>
    <w:rsid w:val="00597618"/>
    <w:rsid w:val="005A0EA3"/>
    <w:rsid w:val="005A2CAB"/>
    <w:rsid w:val="005A3344"/>
    <w:rsid w:val="005A4C36"/>
    <w:rsid w:val="005A6603"/>
    <w:rsid w:val="005A6714"/>
    <w:rsid w:val="005A6A20"/>
    <w:rsid w:val="005B0000"/>
    <w:rsid w:val="005B1839"/>
    <w:rsid w:val="005B18DF"/>
    <w:rsid w:val="005B2550"/>
    <w:rsid w:val="005B265F"/>
    <w:rsid w:val="005B3398"/>
    <w:rsid w:val="005B5E7B"/>
    <w:rsid w:val="005B7AB8"/>
    <w:rsid w:val="005C08BD"/>
    <w:rsid w:val="005C09AF"/>
    <w:rsid w:val="005C53B1"/>
    <w:rsid w:val="005D0C96"/>
    <w:rsid w:val="005D283F"/>
    <w:rsid w:val="005D3C71"/>
    <w:rsid w:val="005D79C7"/>
    <w:rsid w:val="005E02BB"/>
    <w:rsid w:val="005E084D"/>
    <w:rsid w:val="005E0E34"/>
    <w:rsid w:val="005E0FDD"/>
    <w:rsid w:val="005E4C82"/>
    <w:rsid w:val="005E4DAD"/>
    <w:rsid w:val="005E6613"/>
    <w:rsid w:val="005F1DBE"/>
    <w:rsid w:val="005F5FE5"/>
    <w:rsid w:val="005F6E86"/>
    <w:rsid w:val="00600077"/>
    <w:rsid w:val="006007C0"/>
    <w:rsid w:val="00601AB8"/>
    <w:rsid w:val="00601B7A"/>
    <w:rsid w:val="00604B71"/>
    <w:rsid w:val="006057A1"/>
    <w:rsid w:val="00607192"/>
    <w:rsid w:val="00607811"/>
    <w:rsid w:val="006114B2"/>
    <w:rsid w:val="00614BCB"/>
    <w:rsid w:val="00614F29"/>
    <w:rsid w:val="00615A00"/>
    <w:rsid w:val="00620707"/>
    <w:rsid w:val="006221E0"/>
    <w:rsid w:val="00622F0A"/>
    <w:rsid w:val="00624105"/>
    <w:rsid w:val="00630E4A"/>
    <w:rsid w:val="006313C9"/>
    <w:rsid w:val="006313F4"/>
    <w:rsid w:val="006315A8"/>
    <w:rsid w:val="006355DF"/>
    <w:rsid w:val="006370D9"/>
    <w:rsid w:val="006375AB"/>
    <w:rsid w:val="006404CB"/>
    <w:rsid w:val="0064169E"/>
    <w:rsid w:val="00642E67"/>
    <w:rsid w:val="00643128"/>
    <w:rsid w:val="0064332D"/>
    <w:rsid w:val="00646398"/>
    <w:rsid w:val="006543A0"/>
    <w:rsid w:val="006553DB"/>
    <w:rsid w:val="00660863"/>
    <w:rsid w:val="006619BF"/>
    <w:rsid w:val="006622A7"/>
    <w:rsid w:val="006645FE"/>
    <w:rsid w:val="006653A1"/>
    <w:rsid w:val="006654C1"/>
    <w:rsid w:val="00667A7A"/>
    <w:rsid w:val="006736A8"/>
    <w:rsid w:val="00674A4C"/>
    <w:rsid w:val="00677252"/>
    <w:rsid w:val="0068047E"/>
    <w:rsid w:val="006838D8"/>
    <w:rsid w:val="00683BC4"/>
    <w:rsid w:val="00684C59"/>
    <w:rsid w:val="00684F95"/>
    <w:rsid w:val="0068552E"/>
    <w:rsid w:val="00685965"/>
    <w:rsid w:val="00687B4D"/>
    <w:rsid w:val="00690FB4"/>
    <w:rsid w:val="00692EB6"/>
    <w:rsid w:val="00694E95"/>
    <w:rsid w:val="0069560B"/>
    <w:rsid w:val="006957FC"/>
    <w:rsid w:val="00696C1F"/>
    <w:rsid w:val="006A0B57"/>
    <w:rsid w:val="006A28F6"/>
    <w:rsid w:val="006A47F5"/>
    <w:rsid w:val="006A715D"/>
    <w:rsid w:val="006B2CE9"/>
    <w:rsid w:val="006B710B"/>
    <w:rsid w:val="006C0C13"/>
    <w:rsid w:val="006C5567"/>
    <w:rsid w:val="006D023D"/>
    <w:rsid w:val="006D02BE"/>
    <w:rsid w:val="006D1F84"/>
    <w:rsid w:val="006D24DC"/>
    <w:rsid w:val="006D3E70"/>
    <w:rsid w:val="006E452D"/>
    <w:rsid w:val="006E5484"/>
    <w:rsid w:val="006E68A6"/>
    <w:rsid w:val="006E72DC"/>
    <w:rsid w:val="006F09D1"/>
    <w:rsid w:val="006F1BDF"/>
    <w:rsid w:val="006F1DE9"/>
    <w:rsid w:val="006F1F09"/>
    <w:rsid w:val="006F30B5"/>
    <w:rsid w:val="006F3766"/>
    <w:rsid w:val="006F64E6"/>
    <w:rsid w:val="006F7219"/>
    <w:rsid w:val="007045BC"/>
    <w:rsid w:val="0070777A"/>
    <w:rsid w:val="00710E27"/>
    <w:rsid w:val="0071714B"/>
    <w:rsid w:val="0072341C"/>
    <w:rsid w:val="00736BFA"/>
    <w:rsid w:val="00740EB8"/>
    <w:rsid w:val="007423F5"/>
    <w:rsid w:val="00742CDA"/>
    <w:rsid w:val="00743680"/>
    <w:rsid w:val="00745890"/>
    <w:rsid w:val="00746694"/>
    <w:rsid w:val="007472E4"/>
    <w:rsid w:val="00751E0A"/>
    <w:rsid w:val="00754EAD"/>
    <w:rsid w:val="00755C5D"/>
    <w:rsid w:val="00760B19"/>
    <w:rsid w:val="00761D26"/>
    <w:rsid w:val="00762452"/>
    <w:rsid w:val="00762671"/>
    <w:rsid w:val="00764AC3"/>
    <w:rsid w:val="0076549B"/>
    <w:rsid w:val="00767BD6"/>
    <w:rsid w:val="007745B0"/>
    <w:rsid w:val="00780069"/>
    <w:rsid w:val="0078017A"/>
    <w:rsid w:val="0078125E"/>
    <w:rsid w:val="00781375"/>
    <w:rsid w:val="00781703"/>
    <w:rsid w:val="00781C64"/>
    <w:rsid w:val="00782157"/>
    <w:rsid w:val="0078514F"/>
    <w:rsid w:val="0078523E"/>
    <w:rsid w:val="00787C38"/>
    <w:rsid w:val="00790BDD"/>
    <w:rsid w:val="007914E4"/>
    <w:rsid w:val="00791708"/>
    <w:rsid w:val="007968CF"/>
    <w:rsid w:val="007971D9"/>
    <w:rsid w:val="007A1358"/>
    <w:rsid w:val="007A1C8B"/>
    <w:rsid w:val="007A2DDB"/>
    <w:rsid w:val="007A42B6"/>
    <w:rsid w:val="007A47FA"/>
    <w:rsid w:val="007B0851"/>
    <w:rsid w:val="007B26AC"/>
    <w:rsid w:val="007B2840"/>
    <w:rsid w:val="007B4F52"/>
    <w:rsid w:val="007C0E05"/>
    <w:rsid w:val="007C1A4F"/>
    <w:rsid w:val="007C2117"/>
    <w:rsid w:val="007C2BBF"/>
    <w:rsid w:val="007C34E9"/>
    <w:rsid w:val="007C357A"/>
    <w:rsid w:val="007D01A4"/>
    <w:rsid w:val="007D1236"/>
    <w:rsid w:val="007D4FC4"/>
    <w:rsid w:val="007D71B7"/>
    <w:rsid w:val="007D769C"/>
    <w:rsid w:val="007E1DE1"/>
    <w:rsid w:val="007E2ABB"/>
    <w:rsid w:val="007E4A9F"/>
    <w:rsid w:val="007E4B3F"/>
    <w:rsid w:val="007F00DD"/>
    <w:rsid w:val="007F11B1"/>
    <w:rsid w:val="007F11E3"/>
    <w:rsid w:val="007F198E"/>
    <w:rsid w:val="007F25B4"/>
    <w:rsid w:val="007F2CE2"/>
    <w:rsid w:val="007F34C2"/>
    <w:rsid w:val="007F4406"/>
    <w:rsid w:val="007F5CB6"/>
    <w:rsid w:val="007F6395"/>
    <w:rsid w:val="007F671B"/>
    <w:rsid w:val="007F6BC6"/>
    <w:rsid w:val="007F7DF5"/>
    <w:rsid w:val="00801727"/>
    <w:rsid w:val="0080554C"/>
    <w:rsid w:val="00805922"/>
    <w:rsid w:val="00806413"/>
    <w:rsid w:val="00806B8B"/>
    <w:rsid w:val="00810822"/>
    <w:rsid w:val="00811481"/>
    <w:rsid w:val="0081156C"/>
    <w:rsid w:val="008138AB"/>
    <w:rsid w:val="00816F5D"/>
    <w:rsid w:val="0082682B"/>
    <w:rsid w:val="0082729C"/>
    <w:rsid w:val="008300BF"/>
    <w:rsid w:val="008307A7"/>
    <w:rsid w:val="00831F5F"/>
    <w:rsid w:val="00832209"/>
    <w:rsid w:val="00834D8E"/>
    <w:rsid w:val="0083700C"/>
    <w:rsid w:val="00837A9D"/>
    <w:rsid w:val="00840497"/>
    <w:rsid w:val="00841718"/>
    <w:rsid w:val="00842AFC"/>
    <w:rsid w:val="00843F4C"/>
    <w:rsid w:val="00850C83"/>
    <w:rsid w:val="00850F87"/>
    <w:rsid w:val="0085136C"/>
    <w:rsid w:val="008513D5"/>
    <w:rsid w:val="00852BA7"/>
    <w:rsid w:val="00855E44"/>
    <w:rsid w:val="00856921"/>
    <w:rsid w:val="00860065"/>
    <w:rsid w:val="00861486"/>
    <w:rsid w:val="00861536"/>
    <w:rsid w:val="00863072"/>
    <w:rsid w:val="00863D38"/>
    <w:rsid w:val="00863E12"/>
    <w:rsid w:val="008655DB"/>
    <w:rsid w:val="00865A18"/>
    <w:rsid w:val="00866DF0"/>
    <w:rsid w:val="00873694"/>
    <w:rsid w:val="00873963"/>
    <w:rsid w:val="00876E52"/>
    <w:rsid w:val="008773EA"/>
    <w:rsid w:val="00880C65"/>
    <w:rsid w:val="008812D2"/>
    <w:rsid w:val="008816AA"/>
    <w:rsid w:val="00883B1B"/>
    <w:rsid w:val="00883DB3"/>
    <w:rsid w:val="0089032C"/>
    <w:rsid w:val="0089065D"/>
    <w:rsid w:val="00891C07"/>
    <w:rsid w:val="0089293D"/>
    <w:rsid w:val="00893B96"/>
    <w:rsid w:val="00893DB6"/>
    <w:rsid w:val="008A19C3"/>
    <w:rsid w:val="008A3F16"/>
    <w:rsid w:val="008A6C48"/>
    <w:rsid w:val="008B193B"/>
    <w:rsid w:val="008B1C5A"/>
    <w:rsid w:val="008B54F5"/>
    <w:rsid w:val="008B63A2"/>
    <w:rsid w:val="008B68F6"/>
    <w:rsid w:val="008C02ED"/>
    <w:rsid w:val="008C0EC3"/>
    <w:rsid w:val="008C11E0"/>
    <w:rsid w:val="008C1AAB"/>
    <w:rsid w:val="008C1C16"/>
    <w:rsid w:val="008C5364"/>
    <w:rsid w:val="008C7F4A"/>
    <w:rsid w:val="008D1D53"/>
    <w:rsid w:val="008D30C9"/>
    <w:rsid w:val="008D4C5F"/>
    <w:rsid w:val="008D7F08"/>
    <w:rsid w:val="008E0AF2"/>
    <w:rsid w:val="008E0BC0"/>
    <w:rsid w:val="008E1E10"/>
    <w:rsid w:val="008E2194"/>
    <w:rsid w:val="008E239C"/>
    <w:rsid w:val="008E28F5"/>
    <w:rsid w:val="008E2C5C"/>
    <w:rsid w:val="008E584B"/>
    <w:rsid w:val="008F0A37"/>
    <w:rsid w:val="008F3116"/>
    <w:rsid w:val="008F7E17"/>
    <w:rsid w:val="0090060B"/>
    <w:rsid w:val="009032E6"/>
    <w:rsid w:val="00905D54"/>
    <w:rsid w:val="00906245"/>
    <w:rsid w:val="009120A7"/>
    <w:rsid w:val="00913FF9"/>
    <w:rsid w:val="00914536"/>
    <w:rsid w:val="0092070B"/>
    <w:rsid w:val="00920B96"/>
    <w:rsid w:val="00923E69"/>
    <w:rsid w:val="009254E7"/>
    <w:rsid w:val="00927A2A"/>
    <w:rsid w:val="00927AAE"/>
    <w:rsid w:val="00931A09"/>
    <w:rsid w:val="00932A77"/>
    <w:rsid w:val="009360D8"/>
    <w:rsid w:val="009375E0"/>
    <w:rsid w:val="00937C83"/>
    <w:rsid w:val="00940030"/>
    <w:rsid w:val="00941386"/>
    <w:rsid w:val="009414A4"/>
    <w:rsid w:val="00941E72"/>
    <w:rsid w:val="00943A1C"/>
    <w:rsid w:val="00951018"/>
    <w:rsid w:val="009542EF"/>
    <w:rsid w:val="00956199"/>
    <w:rsid w:val="0096010E"/>
    <w:rsid w:val="0097005B"/>
    <w:rsid w:val="00971BBC"/>
    <w:rsid w:val="0097451F"/>
    <w:rsid w:val="009749C6"/>
    <w:rsid w:val="00974F3F"/>
    <w:rsid w:val="00974F95"/>
    <w:rsid w:val="00981BAC"/>
    <w:rsid w:val="009822A9"/>
    <w:rsid w:val="00982873"/>
    <w:rsid w:val="00982CE0"/>
    <w:rsid w:val="009853A9"/>
    <w:rsid w:val="00987674"/>
    <w:rsid w:val="00990B7A"/>
    <w:rsid w:val="00993DC8"/>
    <w:rsid w:val="00996EEC"/>
    <w:rsid w:val="00997CB7"/>
    <w:rsid w:val="00997D53"/>
    <w:rsid w:val="009A1574"/>
    <w:rsid w:val="009A1F73"/>
    <w:rsid w:val="009A2038"/>
    <w:rsid w:val="009A39B6"/>
    <w:rsid w:val="009A3EEF"/>
    <w:rsid w:val="009B0080"/>
    <w:rsid w:val="009B0BB7"/>
    <w:rsid w:val="009B424F"/>
    <w:rsid w:val="009B5C9C"/>
    <w:rsid w:val="009B79EA"/>
    <w:rsid w:val="009C0616"/>
    <w:rsid w:val="009C07D8"/>
    <w:rsid w:val="009C27DC"/>
    <w:rsid w:val="009C2CEE"/>
    <w:rsid w:val="009C5CAA"/>
    <w:rsid w:val="009D59A1"/>
    <w:rsid w:val="009E00F4"/>
    <w:rsid w:val="009E091E"/>
    <w:rsid w:val="009E202D"/>
    <w:rsid w:val="009E24DC"/>
    <w:rsid w:val="009E4324"/>
    <w:rsid w:val="009E5763"/>
    <w:rsid w:val="009E6FE8"/>
    <w:rsid w:val="009E703C"/>
    <w:rsid w:val="009F40C8"/>
    <w:rsid w:val="009F4F1B"/>
    <w:rsid w:val="009F5DF4"/>
    <w:rsid w:val="00A01718"/>
    <w:rsid w:val="00A02AEA"/>
    <w:rsid w:val="00A031A8"/>
    <w:rsid w:val="00A04598"/>
    <w:rsid w:val="00A069AD"/>
    <w:rsid w:val="00A07BAC"/>
    <w:rsid w:val="00A10D0F"/>
    <w:rsid w:val="00A12548"/>
    <w:rsid w:val="00A13443"/>
    <w:rsid w:val="00A13B4A"/>
    <w:rsid w:val="00A16DB8"/>
    <w:rsid w:val="00A17EC3"/>
    <w:rsid w:val="00A208CA"/>
    <w:rsid w:val="00A23A43"/>
    <w:rsid w:val="00A27811"/>
    <w:rsid w:val="00A313A1"/>
    <w:rsid w:val="00A32D63"/>
    <w:rsid w:val="00A34CA4"/>
    <w:rsid w:val="00A4008C"/>
    <w:rsid w:val="00A40F06"/>
    <w:rsid w:val="00A4304D"/>
    <w:rsid w:val="00A45B60"/>
    <w:rsid w:val="00A468D8"/>
    <w:rsid w:val="00A5012B"/>
    <w:rsid w:val="00A507A8"/>
    <w:rsid w:val="00A51D8F"/>
    <w:rsid w:val="00A541A5"/>
    <w:rsid w:val="00A56137"/>
    <w:rsid w:val="00A57DA9"/>
    <w:rsid w:val="00A70953"/>
    <w:rsid w:val="00A70A55"/>
    <w:rsid w:val="00A71FB9"/>
    <w:rsid w:val="00A724B5"/>
    <w:rsid w:val="00A733E7"/>
    <w:rsid w:val="00A81919"/>
    <w:rsid w:val="00A91079"/>
    <w:rsid w:val="00A9536F"/>
    <w:rsid w:val="00A95F8F"/>
    <w:rsid w:val="00A965DA"/>
    <w:rsid w:val="00A97F3C"/>
    <w:rsid w:val="00AA2349"/>
    <w:rsid w:val="00AA267C"/>
    <w:rsid w:val="00AA38E0"/>
    <w:rsid w:val="00AA423D"/>
    <w:rsid w:val="00AA519A"/>
    <w:rsid w:val="00AA531B"/>
    <w:rsid w:val="00AA5A08"/>
    <w:rsid w:val="00AB02FD"/>
    <w:rsid w:val="00AB09C9"/>
    <w:rsid w:val="00AB24DE"/>
    <w:rsid w:val="00AB3263"/>
    <w:rsid w:val="00AB379F"/>
    <w:rsid w:val="00AB50FB"/>
    <w:rsid w:val="00AB5BA2"/>
    <w:rsid w:val="00AB61D3"/>
    <w:rsid w:val="00AC54DF"/>
    <w:rsid w:val="00AD23C2"/>
    <w:rsid w:val="00AD2523"/>
    <w:rsid w:val="00AD28D9"/>
    <w:rsid w:val="00AD2FA9"/>
    <w:rsid w:val="00AD5674"/>
    <w:rsid w:val="00AD6829"/>
    <w:rsid w:val="00AD6C53"/>
    <w:rsid w:val="00AD794D"/>
    <w:rsid w:val="00AE07F5"/>
    <w:rsid w:val="00AE0896"/>
    <w:rsid w:val="00AE0FF3"/>
    <w:rsid w:val="00AE1854"/>
    <w:rsid w:val="00AE2AFF"/>
    <w:rsid w:val="00AE2DEC"/>
    <w:rsid w:val="00AE433F"/>
    <w:rsid w:val="00AE74B0"/>
    <w:rsid w:val="00AF2F6C"/>
    <w:rsid w:val="00AF356A"/>
    <w:rsid w:val="00B01050"/>
    <w:rsid w:val="00B02E87"/>
    <w:rsid w:val="00B04C6D"/>
    <w:rsid w:val="00B05EFA"/>
    <w:rsid w:val="00B069AA"/>
    <w:rsid w:val="00B11839"/>
    <w:rsid w:val="00B214B9"/>
    <w:rsid w:val="00B236C3"/>
    <w:rsid w:val="00B23E6C"/>
    <w:rsid w:val="00B30A0B"/>
    <w:rsid w:val="00B31062"/>
    <w:rsid w:val="00B33776"/>
    <w:rsid w:val="00B342EB"/>
    <w:rsid w:val="00B354D8"/>
    <w:rsid w:val="00B35A22"/>
    <w:rsid w:val="00B371F7"/>
    <w:rsid w:val="00B40CE4"/>
    <w:rsid w:val="00B41828"/>
    <w:rsid w:val="00B41D72"/>
    <w:rsid w:val="00B42DF1"/>
    <w:rsid w:val="00B43FA9"/>
    <w:rsid w:val="00B50959"/>
    <w:rsid w:val="00B5176F"/>
    <w:rsid w:val="00B51ECD"/>
    <w:rsid w:val="00B5213E"/>
    <w:rsid w:val="00B52309"/>
    <w:rsid w:val="00B52A65"/>
    <w:rsid w:val="00B53F88"/>
    <w:rsid w:val="00B543FE"/>
    <w:rsid w:val="00B571FB"/>
    <w:rsid w:val="00B6217A"/>
    <w:rsid w:val="00B62631"/>
    <w:rsid w:val="00B62D57"/>
    <w:rsid w:val="00B64236"/>
    <w:rsid w:val="00B64F16"/>
    <w:rsid w:val="00B67EBD"/>
    <w:rsid w:val="00B70CC8"/>
    <w:rsid w:val="00B71727"/>
    <w:rsid w:val="00B76BF3"/>
    <w:rsid w:val="00B800A4"/>
    <w:rsid w:val="00B81054"/>
    <w:rsid w:val="00B83358"/>
    <w:rsid w:val="00B84FDF"/>
    <w:rsid w:val="00B851A9"/>
    <w:rsid w:val="00B86113"/>
    <w:rsid w:val="00B86265"/>
    <w:rsid w:val="00B86F4E"/>
    <w:rsid w:val="00B87938"/>
    <w:rsid w:val="00B92F5A"/>
    <w:rsid w:val="00B941AD"/>
    <w:rsid w:val="00B97C84"/>
    <w:rsid w:val="00B97DE8"/>
    <w:rsid w:val="00BA7B27"/>
    <w:rsid w:val="00BB0464"/>
    <w:rsid w:val="00BB1EA6"/>
    <w:rsid w:val="00BB3AEC"/>
    <w:rsid w:val="00BC0335"/>
    <w:rsid w:val="00BC07A5"/>
    <w:rsid w:val="00BC13A1"/>
    <w:rsid w:val="00BC209C"/>
    <w:rsid w:val="00BC735D"/>
    <w:rsid w:val="00BD0D16"/>
    <w:rsid w:val="00BD396D"/>
    <w:rsid w:val="00BD3A88"/>
    <w:rsid w:val="00BD420D"/>
    <w:rsid w:val="00BD48BB"/>
    <w:rsid w:val="00BD52F6"/>
    <w:rsid w:val="00BD66C0"/>
    <w:rsid w:val="00BD7BC7"/>
    <w:rsid w:val="00BE0F29"/>
    <w:rsid w:val="00BE114B"/>
    <w:rsid w:val="00BE5DE9"/>
    <w:rsid w:val="00BE70CF"/>
    <w:rsid w:val="00BE7DE3"/>
    <w:rsid w:val="00BF3587"/>
    <w:rsid w:val="00C01A7A"/>
    <w:rsid w:val="00C01D21"/>
    <w:rsid w:val="00C01E18"/>
    <w:rsid w:val="00C0280D"/>
    <w:rsid w:val="00C02FAE"/>
    <w:rsid w:val="00C038F9"/>
    <w:rsid w:val="00C05632"/>
    <w:rsid w:val="00C065FD"/>
    <w:rsid w:val="00C12105"/>
    <w:rsid w:val="00C12572"/>
    <w:rsid w:val="00C14B60"/>
    <w:rsid w:val="00C15CFB"/>
    <w:rsid w:val="00C16B68"/>
    <w:rsid w:val="00C17F4B"/>
    <w:rsid w:val="00C231EB"/>
    <w:rsid w:val="00C26878"/>
    <w:rsid w:val="00C26AEF"/>
    <w:rsid w:val="00C27061"/>
    <w:rsid w:val="00C3128F"/>
    <w:rsid w:val="00C33ED4"/>
    <w:rsid w:val="00C36864"/>
    <w:rsid w:val="00C36D2B"/>
    <w:rsid w:val="00C40B76"/>
    <w:rsid w:val="00C442E4"/>
    <w:rsid w:val="00C52DFF"/>
    <w:rsid w:val="00C5368C"/>
    <w:rsid w:val="00C537D5"/>
    <w:rsid w:val="00C53929"/>
    <w:rsid w:val="00C5536E"/>
    <w:rsid w:val="00C55CB8"/>
    <w:rsid w:val="00C56A0F"/>
    <w:rsid w:val="00C57D46"/>
    <w:rsid w:val="00C61372"/>
    <w:rsid w:val="00C62209"/>
    <w:rsid w:val="00C62440"/>
    <w:rsid w:val="00C629EA"/>
    <w:rsid w:val="00C70730"/>
    <w:rsid w:val="00C73021"/>
    <w:rsid w:val="00C7374F"/>
    <w:rsid w:val="00C7430E"/>
    <w:rsid w:val="00C74A4D"/>
    <w:rsid w:val="00C77FE6"/>
    <w:rsid w:val="00C83628"/>
    <w:rsid w:val="00C857BE"/>
    <w:rsid w:val="00C90F0D"/>
    <w:rsid w:val="00C941C7"/>
    <w:rsid w:val="00C950FC"/>
    <w:rsid w:val="00C95DAA"/>
    <w:rsid w:val="00CA064E"/>
    <w:rsid w:val="00CA1F45"/>
    <w:rsid w:val="00CA2735"/>
    <w:rsid w:val="00CA58AF"/>
    <w:rsid w:val="00CB0757"/>
    <w:rsid w:val="00CB3953"/>
    <w:rsid w:val="00CB61EA"/>
    <w:rsid w:val="00CB7865"/>
    <w:rsid w:val="00CC1AC1"/>
    <w:rsid w:val="00CC1B93"/>
    <w:rsid w:val="00CC4483"/>
    <w:rsid w:val="00CC73FC"/>
    <w:rsid w:val="00CD294B"/>
    <w:rsid w:val="00CD45E8"/>
    <w:rsid w:val="00CE0A17"/>
    <w:rsid w:val="00CE7D66"/>
    <w:rsid w:val="00CF2459"/>
    <w:rsid w:val="00CF5CE5"/>
    <w:rsid w:val="00CF7417"/>
    <w:rsid w:val="00D00ED3"/>
    <w:rsid w:val="00D02C0C"/>
    <w:rsid w:val="00D04FFB"/>
    <w:rsid w:val="00D055FF"/>
    <w:rsid w:val="00D0605D"/>
    <w:rsid w:val="00D06127"/>
    <w:rsid w:val="00D10758"/>
    <w:rsid w:val="00D123FD"/>
    <w:rsid w:val="00D1353F"/>
    <w:rsid w:val="00D13FB4"/>
    <w:rsid w:val="00D142B8"/>
    <w:rsid w:val="00D1459E"/>
    <w:rsid w:val="00D20C0A"/>
    <w:rsid w:val="00D214BE"/>
    <w:rsid w:val="00D22FBA"/>
    <w:rsid w:val="00D23E64"/>
    <w:rsid w:val="00D25716"/>
    <w:rsid w:val="00D25E54"/>
    <w:rsid w:val="00D31D72"/>
    <w:rsid w:val="00D32EF9"/>
    <w:rsid w:val="00D3369A"/>
    <w:rsid w:val="00D33EF5"/>
    <w:rsid w:val="00D35742"/>
    <w:rsid w:val="00D37E98"/>
    <w:rsid w:val="00D404ED"/>
    <w:rsid w:val="00D41AF2"/>
    <w:rsid w:val="00D42739"/>
    <w:rsid w:val="00D43E89"/>
    <w:rsid w:val="00D479F5"/>
    <w:rsid w:val="00D50434"/>
    <w:rsid w:val="00D552ED"/>
    <w:rsid w:val="00D55865"/>
    <w:rsid w:val="00D55900"/>
    <w:rsid w:val="00D60823"/>
    <w:rsid w:val="00D61BA1"/>
    <w:rsid w:val="00D628C1"/>
    <w:rsid w:val="00D638CD"/>
    <w:rsid w:val="00D70648"/>
    <w:rsid w:val="00D73989"/>
    <w:rsid w:val="00D73EDF"/>
    <w:rsid w:val="00D74CDE"/>
    <w:rsid w:val="00D77D0A"/>
    <w:rsid w:val="00D84D07"/>
    <w:rsid w:val="00D86DCA"/>
    <w:rsid w:val="00D90254"/>
    <w:rsid w:val="00D91147"/>
    <w:rsid w:val="00D91A2A"/>
    <w:rsid w:val="00D94885"/>
    <w:rsid w:val="00D95A4B"/>
    <w:rsid w:val="00D9634F"/>
    <w:rsid w:val="00DA0F96"/>
    <w:rsid w:val="00DA1842"/>
    <w:rsid w:val="00DA20E9"/>
    <w:rsid w:val="00DA2249"/>
    <w:rsid w:val="00DA4C53"/>
    <w:rsid w:val="00DA7048"/>
    <w:rsid w:val="00DA7578"/>
    <w:rsid w:val="00DB0E6B"/>
    <w:rsid w:val="00DB12CB"/>
    <w:rsid w:val="00DB4FD9"/>
    <w:rsid w:val="00DB5078"/>
    <w:rsid w:val="00DB66F4"/>
    <w:rsid w:val="00DC0D25"/>
    <w:rsid w:val="00DC1DDF"/>
    <w:rsid w:val="00DC31AA"/>
    <w:rsid w:val="00DD4870"/>
    <w:rsid w:val="00DE0EB6"/>
    <w:rsid w:val="00DE2547"/>
    <w:rsid w:val="00DE3550"/>
    <w:rsid w:val="00DE4053"/>
    <w:rsid w:val="00DE4225"/>
    <w:rsid w:val="00DE46DB"/>
    <w:rsid w:val="00DE5BF0"/>
    <w:rsid w:val="00DE5E5B"/>
    <w:rsid w:val="00DE6EC7"/>
    <w:rsid w:val="00DF4930"/>
    <w:rsid w:val="00DF50D2"/>
    <w:rsid w:val="00DF703C"/>
    <w:rsid w:val="00DF78E5"/>
    <w:rsid w:val="00E01954"/>
    <w:rsid w:val="00E04ADA"/>
    <w:rsid w:val="00E04D6B"/>
    <w:rsid w:val="00E06E4D"/>
    <w:rsid w:val="00E0727A"/>
    <w:rsid w:val="00E1220F"/>
    <w:rsid w:val="00E126A3"/>
    <w:rsid w:val="00E12EB5"/>
    <w:rsid w:val="00E139F1"/>
    <w:rsid w:val="00E158BB"/>
    <w:rsid w:val="00E158F3"/>
    <w:rsid w:val="00E2057D"/>
    <w:rsid w:val="00E20728"/>
    <w:rsid w:val="00E2250A"/>
    <w:rsid w:val="00E23105"/>
    <w:rsid w:val="00E24037"/>
    <w:rsid w:val="00E24F50"/>
    <w:rsid w:val="00E26BF0"/>
    <w:rsid w:val="00E27A5A"/>
    <w:rsid w:val="00E27F50"/>
    <w:rsid w:val="00E34F56"/>
    <w:rsid w:val="00E36195"/>
    <w:rsid w:val="00E3707F"/>
    <w:rsid w:val="00E37D1B"/>
    <w:rsid w:val="00E4097D"/>
    <w:rsid w:val="00E40E97"/>
    <w:rsid w:val="00E41880"/>
    <w:rsid w:val="00E41BA7"/>
    <w:rsid w:val="00E426C7"/>
    <w:rsid w:val="00E444A8"/>
    <w:rsid w:val="00E47A9C"/>
    <w:rsid w:val="00E50396"/>
    <w:rsid w:val="00E50AB5"/>
    <w:rsid w:val="00E50C92"/>
    <w:rsid w:val="00E50CE4"/>
    <w:rsid w:val="00E50F7C"/>
    <w:rsid w:val="00E51BBB"/>
    <w:rsid w:val="00E52DCE"/>
    <w:rsid w:val="00E53868"/>
    <w:rsid w:val="00E551E3"/>
    <w:rsid w:val="00E71419"/>
    <w:rsid w:val="00E71AB3"/>
    <w:rsid w:val="00E71C44"/>
    <w:rsid w:val="00E7293B"/>
    <w:rsid w:val="00E75117"/>
    <w:rsid w:val="00E756A0"/>
    <w:rsid w:val="00E80104"/>
    <w:rsid w:val="00E83BF8"/>
    <w:rsid w:val="00E85466"/>
    <w:rsid w:val="00E85C30"/>
    <w:rsid w:val="00E86851"/>
    <w:rsid w:val="00E8797A"/>
    <w:rsid w:val="00E907E4"/>
    <w:rsid w:val="00E90E19"/>
    <w:rsid w:val="00E9230D"/>
    <w:rsid w:val="00E9352F"/>
    <w:rsid w:val="00E93E63"/>
    <w:rsid w:val="00E96AC2"/>
    <w:rsid w:val="00E97322"/>
    <w:rsid w:val="00EA25BD"/>
    <w:rsid w:val="00EA32F6"/>
    <w:rsid w:val="00EA335C"/>
    <w:rsid w:val="00EB0E0A"/>
    <w:rsid w:val="00EB0EAC"/>
    <w:rsid w:val="00EB3069"/>
    <w:rsid w:val="00EB4A5B"/>
    <w:rsid w:val="00EB4B56"/>
    <w:rsid w:val="00EC0A10"/>
    <w:rsid w:val="00EC392E"/>
    <w:rsid w:val="00EC53AC"/>
    <w:rsid w:val="00EC5483"/>
    <w:rsid w:val="00EC7156"/>
    <w:rsid w:val="00ED16AE"/>
    <w:rsid w:val="00ED2AEC"/>
    <w:rsid w:val="00ED391B"/>
    <w:rsid w:val="00ED4954"/>
    <w:rsid w:val="00ED50F3"/>
    <w:rsid w:val="00ED5D6F"/>
    <w:rsid w:val="00ED73C7"/>
    <w:rsid w:val="00ED7931"/>
    <w:rsid w:val="00EE086E"/>
    <w:rsid w:val="00EE0E17"/>
    <w:rsid w:val="00EE3C68"/>
    <w:rsid w:val="00EE3D4A"/>
    <w:rsid w:val="00EE436D"/>
    <w:rsid w:val="00EE4983"/>
    <w:rsid w:val="00EE62DE"/>
    <w:rsid w:val="00EF0532"/>
    <w:rsid w:val="00EF0AAF"/>
    <w:rsid w:val="00EF1EC7"/>
    <w:rsid w:val="00EF2460"/>
    <w:rsid w:val="00EF34EF"/>
    <w:rsid w:val="00EF3630"/>
    <w:rsid w:val="00EF4D43"/>
    <w:rsid w:val="00F0239D"/>
    <w:rsid w:val="00F02476"/>
    <w:rsid w:val="00F02E87"/>
    <w:rsid w:val="00F03053"/>
    <w:rsid w:val="00F05A2C"/>
    <w:rsid w:val="00F06000"/>
    <w:rsid w:val="00F1451C"/>
    <w:rsid w:val="00F15EBC"/>
    <w:rsid w:val="00F17510"/>
    <w:rsid w:val="00F17813"/>
    <w:rsid w:val="00F21184"/>
    <w:rsid w:val="00F26659"/>
    <w:rsid w:val="00F27B07"/>
    <w:rsid w:val="00F31337"/>
    <w:rsid w:val="00F32D3B"/>
    <w:rsid w:val="00F3502D"/>
    <w:rsid w:val="00F350F0"/>
    <w:rsid w:val="00F368A4"/>
    <w:rsid w:val="00F41966"/>
    <w:rsid w:val="00F47198"/>
    <w:rsid w:val="00F52A7C"/>
    <w:rsid w:val="00F5462A"/>
    <w:rsid w:val="00F566E6"/>
    <w:rsid w:val="00F5767E"/>
    <w:rsid w:val="00F6041E"/>
    <w:rsid w:val="00F6685D"/>
    <w:rsid w:val="00F676A8"/>
    <w:rsid w:val="00F70DAF"/>
    <w:rsid w:val="00F72BA5"/>
    <w:rsid w:val="00F772C2"/>
    <w:rsid w:val="00F84C08"/>
    <w:rsid w:val="00F8690D"/>
    <w:rsid w:val="00F875A6"/>
    <w:rsid w:val="00F92053"/>
    <w:rsid w:val="00F93350"/>
    <w:rsid w:val="00F943C1"/>
    <w:rsid w:val="00F94967"/>
    <w:rsid w:val="00F94B42"/>
    <w:rsid w:val="00F958CA"/>
    <w:rsid w:val="00F96462"/>
    <w:rsid w:val="00FA0A01"/>
    <w:rsid w:val="00FA4284"/>
    <w:rsid w:val="00FB0564"/>
    <w:rsid w:val="00FB0928"/>
    <w:rsid w:val="00FB1CEF"/>
    <w:rsid w:val="00FB2256"/>
    <w:rsid w:val="00FB2582"/>
    <w:rsid w:val="00FC29AC"/>
    <w:rsid w:val="00FC3FEC"/>
    <w:rsid w:val="00FC5980"/>
    <w:rsid w:val="00FD0625"/>
    <w:rsid w:val="00FD085F"/>
    <w:rsid w:val="00FD09EE"/>
    <w:rsid w:val="00FD44E7"/>
    <w:rsid w:val="00FD6212"/>
    <w:rsid w:val="00FD701A"/>
    <w:rsid w:val="00FE0C7D"/>
    <w:rsid w:val="00FE14E8"/>
    <w:rsid w:val="00FE6549"/>
    <w:rsid w:val="00FE7C81"/>
    <w:rsid w:val="00FF11CC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FF28E"/>
  <w15:docId w15:val="{74F262ED-A793-486F-A6E0-831E6284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4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370C6"/>
    <w:pPr>
      <w:spacing w:line="240" w:lineRule="atLeast"/>
    </w:pPr>
  </w:style>
  <w:style w:type="paragraph" w:styleId="Kop1">
    <w:name w:val="heading 1"/>
    <w:basedOn w:val="Standaard"/>
    <w:next w:val="Standaard"/>
    <w:link w:val="Kop1Char"/>
    <w:qFormat/>
    <w:rsid w:val="00033928"/>
    <w:pPr>
      <w:keepNext/>
      <w:keepLines/>
      <w:numPr>
        <w:numId w:val="2"/>
      </w:numPr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9E6FE8"/>
    <w:pPr>
      <w:keepNext/>
      <w:keepLines/>
      <w:numPr>
        <w:ilvl w:val="1"/>
        <w:numId w:val="2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033928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nhideWhenUsed/>
    <w:qFormat/>
    <w:rsid w:val="00033928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nhideWhenUsed/>
    <w:qFormat/>
    <w:rsid w:val="00E75117"/>
    <w:pPr>
      <w:keepNext/>
      <w:keepLines/>
      <w:numPr>
        <w:ilvl w:val="3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E751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E751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E751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E751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uiPriority w:val="39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spacing w:line="160" w:lineRule="atLeast"/>
    </w:pPr>
    <w:rPr>
      <w:sz w:val="12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F958CA"/>
    <w:pPr>
      <w:numPr>
        <w:numId w:val="1"/>
      </w:numPr>
    </w:pPr>
  </w:style>
  <w:style w:type="paragraph" w:customStyle="1" w:styleId="enumerationbullets">
    <w:name w:val="enumeration_bullets"/>
    <w:basedOn w:val="Standaard"/>
    <w:link w:val="enumerationbulletsChar"/>
    <w:qFormat/>
    <w:rsid w:val="001B3D98"/>
  </w:style>
  <w:style w:type="character" w:customStyle="1" w:styleId="enumerationalphaChar">
    <w:name w:val="enumeration_alpha Char"/>
    <w:basedOn w:val="Standaardalinea-lettertype"/>
    <w:link w:val="enumerationalpha"/>
    <w:rsid w:val="00F958CA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2F2910"/>
    <w:pPr>
      <w:numPr>
        <w:numId w:val="17"/>
      </w:numPr>
    </w:pPr>
  </w:style>
  <w:style w:type="character" w:customStyle="1" w:styleId="Kop1Char">
    <w:name w:val="Kop 1 Char"/>
    <w:basedOn w:val="Standaardalinea-lettertype"/>
    <w:link w:val="Kop1"/>
    <w:rsid w:val="00033928"/>
    <w:rPr>
      <w:rFonts w:ascii="Trebuchet MS" w:eastAsiaTheme="majorEastAsia" w:hAnsi="Trebuchet MS" w:cstheme="majorBidi"/>
      <w:b/>
      <w:bCs/>
      <w:sz w:val="22"/>
      <w:szCs w:val="28"/>
      <w:lang w:val="nl-NL" w:eastAsia="en-US"/>
    </w:rPr>
  </w:style>
  <w:style w:type="character" w:customStyle="1" w:styleId="Kop2Char">
    <w:name w:val="Kop 2 Char"/>
    <w:basedOn w:val="Standaardalinea-lettertype"/>
    <w:link w:val="Kop2"/>
    <w:rsid w:val="009E6FE8"/>
    <w:rPr>
      <w:rFonts w:ascii="Trebuchet MS" w:eastAsiaTheme="majorEastAsia" w:hAnsi="Trebuchet MS" w:cstheme="majorBidi"/>
      <w:b/>
      <w:bCs/>
      <w:sz w:val="18"/>
      <w:szCs w:val="26"/>
      <w:lang w:val="nl-NL" w:eastAsia="en-US"/>
    </w:rPr>
  </w:style>
  <w:style w:type="character" w:customStyle="1" w:styleId="Kop3Char">
    <w:name w:val="Kop 3 Char"/>
    <w:basedOn w:val="Standaardalinea-lettertype"/>
    <w:link w:val="Kop3"/>
    <w:rsid w:val="00033928"/>
    <w:rPr>
      <w:rFonts w:ascii="Trebuchet MS" w:eastAsiaTheme="majorEastAsia" w:hAnsi="Trebuchet MS" w:cstheme="majorBidi"/>
      <w:bCs/>
      <w:i/>
      <w:sz w:val="18"/>
      <w:szCs w:val="24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033928"/>
    <w:rPr>
      <w:rFonts w:ascii="Trebuchet MS" w:eastAsiaTheme="majorEastAsia" w:hAnsi="Trebuchet MS" w:cstheme="majorBidi"/>
      <w:bCs/>
      <w:i/>
      <w:iCs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rPr>
      <w:b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styleId="Lijstalinea">
    <w:name w:val="List Paragraph"/>
    <w:basedOn w:val="Standaard"/>
    <w:uiPriority w:val="34"/>
    <w:qFormat/>
    <w:rsid w:val="00033928"/>
    <w:pPr>
      <w:ind w:left="720"/>
      <w:contextualSpacing/>
    </w:pPr>
    <w:rPr>
      <w:b/>
    </w:rPr>
  </w:style>
  <w:style w:type="paragraph" w:styleId="Index2">
    <w:name w:val="index 2"/>
    <w:basedOn w:val="Standaard"/>
    <w:next w:val="Standaard"/>
    <w:autoRedefine/>
    <w:rsid w:val="00EE086E"/>
    <w:pPr>
      <w:spacing w:line="240" w:lineRule="auto"/>
    </w:pPr>
  </w:style>
  <w:style w:type="paragraph" w:customStyle="1" w:styleId="Bijlage">
    <w:name w:val="Bijlage"/>
    <w:basedOn w:val="Standaard"/>
    <w:next w:val="Standaard"/>
    <w:qFormat/>
    <w:rsid w:val="00E80104"/>
    <w:pPr>
      <w:keepNext/>
      <w:pageBreakBefore/>
      <w:numPr>
        <w:ilvl w:val="4"/>
        <w:numId w:val="4"/>
      </w:numPr>
      <w:spacing w:after="240"/>
    </w:pPr>
    <w:rPr>
      <w:b/>
    </w:rPr>
  </w:style>
  <w:style w:type="paragraph" w:styleId="Inhopg1">
    <w:name w:val="toc 1"/>
    <w:basedOn w:val="Standaard"/>
    <w:next w:val="Standaard"/>
    <w:autoRedefine/>
    <w:uiPriority w:val="39"/>
    <w:rsid w:val="009120A7"/>
    <w:pPr>
      <w:tabs>
        <w:tab w:val="left" w:pos="-1429"/>
        <w:tab w:val="left" w:pos="0"/>
        <w:tab w:val="left" w:pos="7598"/>
      </w:tabs>
      <w:spacing w:before="240"/>
      <w:ind w:left="-160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9120A7"/>
    <w:pPr>
      <w:tabs>
        <w:tab w:val="left" w:pos="-1429"/>
        <w:tab w:val="left" w:pos="0"/>
        <w:tab w:val="left" w:pos="7598"/>
      </w:tabs>
      <w:ind w:left="-1600"/>
    </w:pPr>
  </w:style>
  <w:style w:type="paragraph" w:styleId="Inhopg3">
    <w:name w:val="toc 3"/>
    <w:basedOn w:val="Standaard"/>
    <w:next w:val="Standaard"/>
    <w:autoRedefine/>
    <w:uiPriority w:val="39"/>
    <w:rsid w:val="009120A7"/>
    <w:pPr>
      <w:tabs>
        <w:tab w:val="left" w:pos="-1429"/>
        <w:tab w:val="left" w:pos="0"/>
        <w:tab w:val="left" w:pos="7598"/>
      </w:tabs>
      <w:ind w:left="-1600"/>
    </w:pPr>
    <w:rPr>
      <w:i/>
    </w:rPr>
  </w:style>
  <w:style w:type="paragraph" w:styleId="Inhopg4">
    <w:name w:val="toc 4"/>
    <w:basedOn w:val="Standaard"/>
    <w:next w:val="Standaard"/>
    <w:autoRedefine/>
    <w:uiPriority w:val="39"/>
    <w:rsid w:val="00941386"/>
    <w:pPr>
      <w:tabs>
        <w:tab w:val="left" w:pos="-1429"/>
        <w:tab w:val="left" w:pos="0"/>
        <w:tab w:val="left" w:pos="7598"/>
      </w:tabs>
      <w:ind w:left="-1600"/>
    </w:pPr>
    <w:rPr>
      <w:i/>
    </w:rPr>
  </w:style>
  <w:style w:type="paragraph" w:styleId="Inhopg5">
    <w:name w:val="toc 5"/>
    <w:basedOn w:val="Standaard"/>
    <w:next w:val="Standaard"/>
    <w:autoRedefine/>
    <w:rsid w:val="009120A7"/>
    <w:pPr>
      <w:tabs>
        <w:tab w:val="left" w:pos="0"/>
        <w:tab w:val="left" w:pos="7598"/>
      </w:tabs>
      <w:ind w:left="-1429"/>
    </w:pPr>
  </w:style>
  <w:style w:type="table" w:styleId="3D-effectenvoortabel1">
    <w:name w:val="Table 3D effects 1"/>
    <w:basedOn w:val="Standaardtabel"/>
    <w:rsid w:val="007F34C2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7F34C2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7F34C2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7F34C2"/>
  </w:style>
  <w:style w:type="character" w:customStyle="1" w:styleId="AanhefChar">
    <w:name w:val="Aanhef Char"/>
    <w:basedOn w:val="Standaardalinea-lettertype"/>
    <w:link w:val="Aanhef"/>
    <w:rsid w:val="007F34C2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7F34C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rsid w:val="007F34C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rsid w:val="007F34C2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7F34C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Ballontekst">
    <w:name w:val="Balloon Text"/>
    <w:basedOn w:val="Standaard"/>
    <w:link w:val="BallontekstChar"/>
    <w:rsid w:val="007F34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F34C2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7F34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7F34C2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F34C2"/>
  </w:style>
  <w:style w:type="paragraph" w:styleId="Bijschrift">
    <w:name w:val="caption"/>
    <w:basedOn w:val="Standaard"/>
    <w:next w:val="Standaard"/>
    <w:semiHidden/>
    <w:unhideWhenUsed/>
    <w:qFormat/>
    <w:rsid w:val="007F34C2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Bloktekst">
    <w:name w:val="Block Text"/>
    <w:basedOn w:val="Standaard"/>
    <w:rsid w:val="007F34C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rsid w:val="007F34C2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sid w:val="007F34C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F34C2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7F34C2"/>
  </w:style>
  <w:style w:type="character" w:customStyle="1" w:styleId="DatumChar">
    <w:name w:val="Datum Char"/>
    <w:basedOn w:val="Standaardalinea-lettertype"/>
    <w:link w:val="Datum"/>
    <w:rsid w:val="007F34C2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7F34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7F34C2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7F34C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34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34C2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7F34C2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7F34C2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7F34C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7F34C2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7F34C2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7F34C2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7F34C2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7F34C2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7F34C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7F34C2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uiPriority w:val="1"/>
    <w:qFormat/>
    <w:rsid w:val="007F34C2"/>
    <w:rPr>
      <w:rFonts w:ascii="Trebuchet MS" w:hAnsi="Trebuchet MS"/>
      <w:sz w:val="18"/>
      <w:lang w:val="nl-NL" w:eastAsia="en-US"/>
    </w:rPr>
  </w:style>
  <w:style w:type="table" w:styleId="Gemiddeldraster1">
    <w:name w:val="Medium Grid 1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7F34C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7F34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7F34C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7F34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7F34C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7F34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7F34C2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7F34C2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7F34C2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7F34C2"/>
    <w:pPr>
      <w:spacing w:line="240" w:lineRule="auto"/>
    </w:pPr>
    <w:rPr>
      <w:rFonts w:ascii="Consolas" w:hAnsi="Consolas" w:cs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7F34C2"/>
    <w:rPr>
      <w:rFonts w:ascii="Consolas" w:hAnsi="Consolas" w:cs="Consolas"/>
      <w:lang w:val="nl-NL" w:eastAsia="en-US"/>
    </w:rPr>
  </w:style>
  <w:style w:type="character" w:styleId="HTMLCode">
    <w:name w:val="HTML Code"/>
    <w:basedOn w:val="Standaardalinea-lettertype"/>
    <w:rsid w:val="007F34C2"/>
    <w:rPr>
      <w:rFonts w:ascii="Consolas" w:hAnsi="Consolas" w:cs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7F34C2"/>
    <w:rPr>
      <w:i/>
      <w:iCs/>
      <w:lang w:val="nl-NL"/>
    </w:rPr>
  </w:style>
  <w:style w:type="character" w:styleId="HTMLVariable">
    <w:name w:val="HTML Variable"/>
    <w:basedOn w:val="Standaardalinea-lettertype"/>
    <w:rsid w:val="007F34C2"/>
    <w:rPr>
      <w:i/>
      <w:iCs/>
      <w:lang w:val="nl-NL"/>
    </w:rPr>
  </w:style>
  <w:style w:type="character" w:styleId="HTML-acroniem">
    <w:name w:val="HTML Acronym"/>
    <w:basedOn w:val="Standaardalinea-lettertype"/>
    <w:rsid w:val="007F34C2"/>
    <w:rPr>
      <w:lang w:val="nl-NL"/>
    </w:rPr>
  </w:style>
  <w:style w:type="paragraph" w:styleId="HTML-adres">
    <w:name w:val="HTML Address"/>
    <w:basedOn w:val="Standaard"/>
    <w:link w:val="HTML-adresChar"/>
    <w:rsid w:val="007F34C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7F34C2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7F34C2"/>
    <w:rPr>
      <w:i/>
      <w:iCs/>
      <w:lang w:val="nl-NL"/>
    </w:rPr>
  </w:style>
  <w:style w:type="character" w:styleId="HTML-schrijfmachine">
    <w:name w:val="HTML Typewriter"/>
    <w:basedOn w:val="Standaardalinea-lettertype"/>
    <w:rsid w:val="007F34C2"/>
    <w:rPr>
      <w:rFonts w:ascii="Consolas" w:hAnsi="Consolas" w:cs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7F34C2"/>
    <w:rPr>
      <w:rFonts w:ascii="Consolas" w:hAnsi="Consolas" w:cs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7F34C2"/>
    <w:rPr>
      <w:rFonts w:ascii="Consolas" w:hAnsi="Consolas" w:cs="Consolas"/>
      <w:sz w:val="24"/>
      <w:szCs w:val="24"/>
      <w:lang w:val="nl-NL"/>
    </w:rPr>
  </w:style>
  <w:style w:type="character" w:styleId="Hyperlink">
    <w:name w:val="Hyperlink"/>
    <w:basedOn w:val="Standaardalinea-lettertype"/>
    <w:rsid w:val="007F34C2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7F34C2"/>
    <w:pPr>
      <w:spacing w:line="240" w:lineRule="auto"/>
      <w:ind w:left="180" w:hanging="180"/>
    </w:pPr>
  </w:style>
  <w:style w:type="paragraph" w:styleId="Index3">
    <w:name w:val="index 3"/>
    <w:basedOn w:val="Standaard"/>
    <w:next w:val="Standaard"/>
    <w:autoRedefine/>
    <w:rsid w:val="007F34C2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rsid w:val="007F34C2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rsid w:val="007F34C2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rsid w:val="007F34C2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rsid w:val="007F34C2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rsid w:val="007F34C2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rsid w:val="007F34C2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rsid w:val="007F34C2"/>
    <w:rPr>
      <w:rFonts w:asciiTheme="majorHAnsi" w:eastAsiaTheme="majorEastAsia" w:hAnsiTheme="majorHAnsi" w:cstheme="majorBidi"/>
      <w:b/>
      <w:bCs/>
    </w:rPr>
  </w:style>
  <w:style w:type="paragraph" w:styleId="Inhopg6">
    <w:name w:val="toc 6"/>
    <w:basedOn w:val="Standaard"/>
    <w:next w:val="Standaard"/>
    <w:autoRedefine/>
    <w:rsid w:val="007F34C2"/>
    <w:pPr>
      <w:spacing w:after="100"/>
      <w:ind w:left="900"/>
    </w:pPr>
  </w:style>
  <w:style w:type="paragraph" w:styleId="Inhopg7">
    <w:name w:val="toc 7"/>
    <w:basedOn w:val="Standaard"/>
    <w:next w:val="Standaard"/>
    <w:autoRedefine/>
    <w:rsid w:val="007F34C2"/>
    <w:pPr>
      <w:spacing w:after="100"/>
      <w:ind w:left="1080"/>
    </w:pPr>
  </w:style>
  <w:style w:type="paragraph" w:styleId="Inhopg8">
    <w:name w:val="toc 8"/>
    <w:basedOn w:val="Standaard"/>
    <w:next w:val="Standaard"/>
    <w:autoRedefine/>
    <w:rsid w:val="007F34C2"/>
    <w:pPr>
      <w:spacing w:after="100"/>
      <w:ind w:left="1260"/>
    </w:pPr>
  </w:style>
  <w:style w:type="paragraph" w:styleId="Inhopg9">
    <w:name w:val="toc 9"/>
    <w:basedOn w:val="Standaard"/>
    <w:next w:val="Standaard"/>
    <w:autoRedefine/>
    <w:rsid w:val="007F34C2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qFormat/>
    <w:rsid w:val="007F34C2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7F34C2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7F34C2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7F34C2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7F34C2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7F34C2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7F34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7F34C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7F34C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7F34C2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7F34C2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7F34C2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7F34C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F34C2"/>
    <w:pPr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styleId="Lichtraster">
    <w:name w:val="Light Grid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7F34C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7F34C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7F34C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7F34C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7F34C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7F34C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7F34C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7F34C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7F34C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7F34C2"/>
    <w:pPr>
      <w:ind w:left="283" w:hanging="283"/>
      <w:contextualSpacing/>
    </w:pPr>
  </w:style>
  <w:style w:type="paragraph" w:styleId="Lijst2">
    <w:name w:val="List 2"/>
    <w:basedOn w:val="Standaard"/>
    <w:rsid w:val="007F34C2"/>
    <w:pPr>
      <w:ind w:left="566" w:hanging="283"/>
      <w:contextualSpacing/>
    </w:pPr>
  </w:style>
  <w:style w:type="paragraph" w:styleId="Lijst3">
    <w:name w:val="List 3"/>
    <w:basedOn w:val="Standaard"/>
    <w:rsid w:val="007F34C2"/>
    <w:pPr>
      <w:ind w:left="849" w:hanging="283"/>
      <w:contextualSpacing/>
    </w:pPr>
  </w:style>
  <w:style w:type="paragraph" w:styleId="Lijst4">
    <w:name w:val="List 4"/>
    <w:basedOn w:val="Standaard"/>
    <w:rsid w:val="007F34C2"/>
    <w:pPr>
      <w:ind w:left="1132" w:hanging="283"/>
      <w:contextualSpacing/>
    </w:pPr>
  </w:style>
  <w:style w:type="paragraph" w:styleId="Lijst5">
    <w:name w:val="List 5"/>
    <w:basedOn w:val="Standaard"/>
    <w:rsid w:val="007F34C2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7F34C2"/>
  </w:style>
  <w:style w:type="paragraph" w:styleId="Lijstopsomteken">
    <w:name w:val="List Bullet"/>
    <w:basedOn w:val="Standaard"/>
    <w:rsid w:val="007F34C2"/>
    <w:pPr>
      <w:numPr>
        <w:numId w:val="5"/>
      </w:numPr>
      <w:contextualSpacing/>
    </w:pPr>
  </w:style>
  <w:style w:type="paragraph" w:styleId="Lijstopsomteken2">
    <w:name w:val="List Bullet 2"/>
    <w:basedOn w:val="Standaard"/>
    <w:rsid w:val="007F34C2"/>
    <w:pPr>
      <w:numPr>
        <w:numId w:val="6"/>
      </w:numPr>
      <w:contextualSpacing/>
    </w:pPr>
  </w:style>
  <w:style w:type="paragraph" w:styleId="Lijstopsomteken3">
    <w:name w:val="List Bullet 3"/>
    <w:basedOn w:val="Standaard"/>
    <w:rsid w:val="007F34C2"/>
    <w:pPr>
      <w:numPr>
        <w:numId w:val="7"/>
      </w:numPr>
      <w:contextualSpacing/>
    </w:pPr>
  </w:style>
  <w:style w:type="paragraph" w:styleId="Lijstopsomteken4">
    <w:name w:val="List Bullet 4"/>
    <w:basedOn w:val="Standaard"/>
    <w:rsid w:val="007F34C2"/>
    <w:pPr>
      <w:numPr>
        <w:numId w:val="8"/>
      </w:numPr>
      <w:contextualSpacing/>
    </w:pPr>
  </w:style>
  <w:style w:type="paragraph" w:styleId="Lijstopsomteken5">
    <w:name w:val="List Bullet 5"/>
    <w:basedOn w:val="Standaard"/>
    <w:rsid w:val="007F34C2"/>
    <w:pPr>
      <w:numPr>
        <w:numId w:val="9"/>
      </w:numPr>
      <w:contextualSpacing/>
    </w:pPr>
  </w:style>
  <w:style w:type="paragraph" w:styleId="Lijstnummering">
    <w:name w:val="List Number"/>
    <w:basedOn w:val="Standaard"/>
    <w:rsid w:val="007F34C2"/>
    <w:pPr>
      <w:numPr>
        <w:numId w:val="10"/>
      </w:numPr>
      <w:contextualSpacing/>
    </w:pPr>
  </w:style>
  <w:style w:type="paragraph" w:styleId="Lijstnummering2">
    <w:name w:val="List Number 2"/>
    <w:basedOn w:val="Standaard"/>
    <w:rsid w:val="007F34C2"/>
    <w:pPr>
      <w:numPr>
        <w:numId w:val="11"/>
      </w:numPr>
      <w:contextualSpacing/>
    </w:pPr>
  </w:style>
  <w:style w:type="paragraph" w:styleId="Lijstnummering3">
    <w:name w:val="List Number 3"/>
    <w:basedOn w:val="Standaard"/>
    <w:rsid w:val="007F34C2"/>
    <w:pPr>
      <w:numPr>
        <w:numId w:val="12"/>
      </w:numPr>
      <w:contextualSpacing/>
    </w:pPr>
  </w:style>
  <w:style w:type="paragraph" w:styleId="Lijstnummering4">
    <w:name w:val="List Number 4"/>
    <w:basedOn w:val="Standaard"/>
    <w:rsid w:val="007F34C2"/>
    <w:pPr>
      <w:numPr>
        <w:numId w:val="13"/>
      </w:numPr>
      <w:contextualSpacing/>
    </w:pPr>
  </w:style>
  <w:style w:type="paragraph" w:styleId="Lijstnummering5">
    <w:name w:val="List Number 5"/>
    <w:basedOn w:val="Standaard"/>
    <w:rsid w:val="007F34C2"/>
    <w:pPr>
      <w:numPr>
        <w:numId w:val="14"/>
      </w:numPr>
      <w:contextualSpacing/>
    </w:pPr>
  </w:style>
  <w:style w:type="paragraph" w:styleId="Lijstvoortzetting">
    <w:name w:val="List Continue"/>
    <w:basedOn w:val="Standaard"/>
    <w:rsid w:val="007F34C2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7F34C2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7F34C2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7F34C2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7F34C2"/>
    <w:pPr>
      <w:spacing w:after="120"/>
      <w:ind w:left="1415"/>
      <w:contextualSpacing/>
    </w:pPr>
  </w:style>
  <w:style w:type="paragraph" w:styleId="Macrotekst">
    <w:name w:val="macro"/>
    <w:link w:val="MacrotekstChar"/>
    <w:rsid w:val="007F34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7F34C2"/>
    <w:rPr>
      <w:rFonts w:ascii="Consolas" w:hAnsi="Consolas" w:cs="Consolas"/>
      <w:lang w:val="nl-NL" w:eastAsia="en-US"/>
    </w:rPr>
  </w:style>
  <w:style w:type="character" w:styleId="Nadruk">
    <w:name w:val="Emphasis"/>
    <w:basedOn w:val="Standaardalinea-lettertype"/>
    <w:qFormat/>
    <w:rsid w:val="007F34C2"/>
    <w:rPr>
      <w:i/>
      <w:iCs/>
      <w:lang w:val="nl-NL"/>
    </w:rPr>
  </w:style>
  <w:style w:type="paragraph" w:styleId="Normaalweb">
    <w:name w:val="Normal (Web)"/>
    <w:basedOn w:val="Standaard"/>
    <w:rsid w:val="007F34C2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rsid w:val="007F34C2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rsid w:val="007F34C2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7F34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7F34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7F34C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F34C2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F34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F34C2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7F34C2"/>
    <w:rPr>
      <w:lang w:val="nl-NL"/>
    </w:rPr>
  </w:style>
  <w:style w:type="paragraph" w:styleId="Plattetekst">
    <w:name w:val="Body Text"/>
    <w:basedOn w:val="Standaard"/>
    <w:link w:val="PlattetekstChar"/>
    <w:rsid w:val="007F34C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F34C2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7F34C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7F34C2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7F34C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7F34C2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7F34C2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7F34C2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7F34C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7F34C2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7F34C2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7F34C2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7F34C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F34C2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7F34C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7F34C2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7F34C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7F34C2"/>
    <w:rPr>
      <w:lang w:val="nl-NL"/>
    </w:rPr>
  </w:style>
  <w:style w:type="paragraph" w:styleId="Standaardinspringing">
    <w:name w:val="Normal Indent"/>
    <w:basedOn w:val="Standaard"/>
    <w:rsid w:val="007F34C2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7F34C2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7F34C2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7F34C2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7F34C2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7F34C2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7F34C2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7F34C2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7F34C2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7F34C2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7F34C2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7F34C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7F34C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7F34C2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7F34C2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7F34C2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7F34C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7F34C2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7F34C2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7F34C2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7F34C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7F34C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7F34C2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7F34C2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7F34C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F34C2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rsid w:val="007F34C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rsid w:val="007F34C2"/>
    <w:rPr>
      <w:rFonts w:ascii="Consolas" w:hAnsi="Consolas" w:cs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7F34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7F34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7F34C2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7F34C2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7F34C2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7F34C2"/>
    <w:rPr>
      <w:sz w:val="16"/>
      <w:szCs w:val="16"/>
      <w:lang w:val="nl-NL"/>
    </w:rPr>
  </w:style>
  <w:style w:type="table" w:styleId="Webtabel1">
    <w:name w:val="Table Web 1"/>
    <w:basedOn w:val="Standaardtabel"/>
    <w:rsid w:val="007F34C2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7F34C2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7F34C2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7F34C2"/>
    <w:rPr>
      <w:b/>
      <w:bCs/>
      <w:lang w:val="nl-NL"/>
    </w:rPr>
  </w:style>
  <w:style w:type="paragraph" w:customStyle="1" w:styleId="Default">
    <w:name w:val="Default"/>
    <w:rsid w:val="006553DB"/>
    <w:pPr>
      <w:autoSpaceDE w:val="0"/>
      <w:autoSpaceDN w:val="0"/>
      <w:adjustRightInd w:val="0"/>
    </w:pPr>
    <w:rPr>
      <w:rFonts w:cs="Calibri"/>
      <w:color w:val="000000"/>
      <w:sz w:val="24"/>
      <w:lang w:val="nl-NL"/>
    </w:rPr>
  </w:style>
  <w:style w:type="paragraph" w:customStyle="1" w:styleId="Footertitlest">
    <w:name w:val="Footer_title_st"/>
    <w:basedOn w:val="footertext"/>
    <w:qFormat/>
    <w:rsid w:val="00033A99"/>
    <w:pPr>
      <w:framePr w:wrap="around" w:y="15241"/>
      <w:spacing w:line="190" w:lineRule="atLeast"/>
      <w:jc w:val="righ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file:///C:\Program%20Files\Vi4Office\Vi4Docs\Logos\ROC0011_SummaCorp_FCU.png" TargetMode="External"/><Relationship Id="rId1" Type="http://schemas.openxmlformats.org/officeDocument/2006/relationships/image" Target="media/image2.png"/><Relationship Id="rId4" Type="http://schemas.openxmlformats.org/officeDocument/2006/relationships/image" Target="file:///C:\Program%20Files\Vi4Office\Vi4Docs\Pay_off\ROC0011_Payoff_FCU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1d1f6-f1fc-4d39-b6cb-ebec79cb5813">
      <Terms xmlns="http://schemas.microsoft.com/office/infopath/2007/PartnerControls"/>
    </lcf76f155ced4ddcb4097134ff3c332f>
    <TaxCatchAll xmlns="b77c9fb9-0617-4968-a907-419d4eecfe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3FF15B342304CBDC50EBB22B47170" ma:contentTypeVersion="" ma:contentTypeDescription="Een nieuw document maken." ma:contentTypeScope="" ma:versionID="d586359b5bf49ab31cb318c9e83ef765">
  <xsd:schema xmlns:xsd="http://www.w3.org/2001/XMLSchema" xmlns:xs="http://www.w3.org/2001/XMLSchema" xmlns:p="http://schemas.microsoft.com/office/2006/metadata/properties" xmlns:ns2="01b0b0e7-ed2f-45eb-86a0-beb28c7e15fd" xmlns:ns3="dae1d1f6-f1fc-4d39-b6cb-ebec79cb5813" xmlns:ns4="b77c9fb9-0617-4968-a907-419d4eecfe81" targetNamespace="http://schemas.microsoft.com/office/2006/metadata/properties" ma:root="true" ma:fieldsID="2327b2d9741fff0b0f01178454830322" ns2:_="" ns3:_="" ns4:_="">
    <xsd:import namespace="01b0b0e7-ed2f-45eb-86a0-beb28c7e15fd"/>
    <xsd:import namespace="dae1d1f6-f1fc-4d39-b6cb-ebec79cb5813"/>
    <xsd:import namespace="b77c9fb9-0617-4968-a907-419d4eecfe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0b0e7-ed2f-45eb-86a0-beb28c7e1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1d1f6-f1fc-4d39-b6cb-ebec79cb5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ef506c-b607-4a49-abc5-bb3846d1f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9fb9-0617-4968-a907-419d4eecfe8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f4c659-84f4-4476-9af4-7fc125721464}" ma:internalName="TaxCatchAll" ma:showField="CatchAllData" ma:web="b77c9fb9-0617-4968-a907-419d4eecf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9A81-1581-4C46-95AC-6A7CB871D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9E21D-89AE-462D-8528-6E1BCE14CE0B}">
  <ds:schemaRefs>
    <ds:schemaRef ds:uri="http://schemas.microsoft.com/office/2006/metadata/properties"/>
    <ds:schemaRef ds:uri="http://schemas.microsoft.com/office/infopath/2007/PartnerControls"/>
    <ds:schemaRef ds:uri="dae1d1f6-f1fc-4d39-b6cb-ebec79cb5813"/>
    <ds:schemaRef ds:uri="b77c9fb9-0617-4968-a907-419d4eecfe81"/>
  </ds:schemaRefs>
</ds:datastoreItem>
</file>

<file path=customXml/itemProps3.xml><?xml version="1.0" encoding="utf-8"?>
<ds:datastoreItem xmlns:ds="http://schemas.openxmlformats.org/officeDocument/2006/customXml" ds:itemID="{E395310C-DB67-4F79-8176-2786D881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0b0e7-ed2f-45eb-86a0-beb28c7e15fd"/>
    <ds:schemaRef ds:uri="dae1d1f6-f1fc-4d39-b6cb-ebec79cb5813"/>
    <ds:schemaRef ds:uri="b77c9fb9-0617-4968-a907-419d4eecf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1A31F0-26B3-4AF7-8287-4C57B6C2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19</TotalTime>
  <Pages>2</Pages>
  <Words>181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Openbare aanbesteding _x000d_
Telefonievoorzieningen</vt:lpstr>
      <vt:lpstr/>
    </vt:vector>
  </TitlesOfParts>
  <Company>ROC Eindhoven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Openbare aanbesteding _x000d_
Telefonievoorzieningen</dc:title>
  <dc:subject/>
  <dc:creator>C. Heijnen</dc:creator>
  <cp:lastModifiedBy>Peeters, Marjan 1</cp:lastModifiedBy>
  <cp:revision>20</cp:revision>
  <cp:lastPrinted>2014-03-19T12:34:00Z</cp:lastPrinted>
  <dcterms:created xsi:type="dcterms:W3CDTF">2024-07-09T13:08:00Z</dcterms:created>
  <dcterms:modified xsi:type="dcterms:W3CDTF">2024-07-09T14:04:00Z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Openbare aanbesteding _x000d_
Telefonievoorzieningen</vt:lpwstr>
  </property>
  <property fmtid="{D5CDD505-2E9C-101B-9397-08002B2CF9AE}" pid="3" name="Subtitle">
    <vt:lpwstr>2014-002-FRGE-EA-PVE-Telefonievoorzieningen_x000d_
Programma van Eisen en Wensen</vt:lpwstr>
  </property>
  <property fmtid="{D5CDD505-2E9C-101B-9397-08002B2CF9AE}" pid="4" name="Title_next">
    <vt:lpwstr>Openbare aanbesteding _x000b_Telefonievoorzieningen</vt:lpwstr>
  </property>
  <property fmtid="{D5CDD505-2E9C-101B-9397-08002B2CF9AE}" pid="5" name="Subtitle_next">
    <vt:lpwstr>2014-002-FRGE-EA-PVE-Telefonievoorzieningen Programma van Eisen en Wensen</vt:lpwstr>
  </property>
  <property fmtid="{D5CDD505-2E9C-101B-9397-08002B2CF9AE}" pid="6" name="title_footer">
    <vt:lpwstr>Openbare aanbesteding _x000d_
Printvoorziening</vt:lpwstr>
  </property>
  <property fmtid="{D5CDD505-2E9C-101B-9397-08002B2CF9AE}" pid="7" name="Date">
    <vt:lpwstr>30 januari 2013</vt:lpwstr>
  </property>
  <property fmtid="{D5CDD505-2E9C-101B-9397-08002B2CF9AE}" pid="8" name="lDate">
    <vt:lpwstr>Datum:</vt:lpwstr>
  </property>
  <property fmtid="{D5CDD505-2E9C-101B-9397-08002B2CF9AE}" pid="9" name="Version">
    <vt:lpwstr>0</vt:lpwstr>
  </property>
  <property fmtid="{D5CDD505-2E9C-101B-9397-08002B2CF9AE}" pid="10" name="lversion">
    <vt:lpwstr>Versie:</vt:lpwstr>
  </property>
  <property fmtid="{D5CDD505-2E9C-101B-9397-08002B2CF9AE}" pid="11" name="subversion">
    <vt:lpwstr>7</vt:lpwstr>
  </property>
  <property fmtid="{D5CDD505-2E9C-101B-9397-08002B2CF9AE}" pid="12" name="authors">
    <vt:lpwstr>Yolanda Gijsbers</vt:lpwstr>
  </property>
  <property fmtid="{D5CDD505-2E9C-101B-9397-08002B2CF9AE}" pid="13" name="lauthors">
    <vt:lpwstr>Auteur(s):</vt:lpwstr>
  </property>
  <property fmtid="{D5CDD505-2E9C-101B-9397-08002B2CF9AE}" pid="14" name="Status_next">
    <vt:lpwstr>Definitief</vt:lpwstr>
  </property>
  <property fmtid="{D5CDD505-2E9C-101B-9397-08002B2CF9AE}" pid="15" name="lstatus_next">
    <vt:lpwstr>Status:</vt:lpwstr>
  </property>
  <property fmtid="{D5CDD505-2E9C-101B-9397-08002B2CF9AE}" pid="16" name="Copyright_year">
    <vt:lpwstr>© 2014</vt:lpwstr>
  </property>
  <property fmtid="{D5CDD505-2E9C-101B-9397-08002B2CF9AE}" pid="17" name="Version_next">
    <vt:lpwstr>1</vt:lpwstr>
  </property>
  <property fmtid="{D5CDD505-2E9C-101B-9397-08002B2CF9AE}" pid="18" name="lversion_next">
    <vt:lpwstr>Versie:</vt:lpwstr>
  </property>
  <property fmtid="{D5CDD505-2E9C-101B-9397-08002B2CF9AE}" pid="19" name="subversion_next">
    <vt:lpwstr>0</vt:lpwstr>
  </property>
  <property fmtid="{D5CDD505-2E9C-101B-9397-08002B2CF9AE}" pid="20" name="Date_next">
    <vt:lpwstr>16 juli 2014</vt:lpwstr>
  </property>
  <property fmtid="{D5CDD505-2E9C-101B-9397-08002B2CF9AE}" pid="21" name="lDate_next">
    <vt:lpwstr>Datum:</vt:lpwstr>
  </property>
  <property fmtid="{D5CDD505-2E9C-101B-9397-08002B2CF9AE}" pid="22" name="authors_next">
    <vt:lpwstr>Ger Franssen</vt:lpwstr>
  </property>
  <property fmtid="{D5CDD505-2E9C-101B-9397-08002B2CF9AE}" pid="23" name="lauthors_next">
    <vt:lpwstr>Auteur(s):</vt:lpwstr>
  </property>
  <property fmtid="{D5CDD505-2E9C-101B-9397-08002B2CF9AE}" pid="24" name="lof">
    <vt:lpwstr>van</vt:lpwstr>
  </property>
  <property fmtid="{D5CDD505-2E9C-101B-9397-08002B2CF9AE}" pid="25" name="lPage_next">
    <vt:lpwstr>Pagina:</vt:lpwstr>
  </property>
  <property fmtid="{D5CDD505-2E9C-101B-9397-08002B2CF9AE}" pid="26" name="Version_table_version">
    <vt:lpwstr>Versie</vt:lpwstr>
  </property>
  <property fmtid="{D5CDD505-2E9C-101B-9397-08002B2CF9AE}" pid="27" name="Version_table_date">
    <vt:lpwstr>Datum</vt:lpwstr>
  </property>
  <property fmtid="{D5CDD505-2E9C-101B-9397-08002B2CF9AE}" pid="28" name="Version_table_desc">
    <vt:lpwstr>Omschrijving</vt:lpwstr>
  </property>
  <property fmtid="{D5CDD505-2E9C-101B-9397-08002B2CF9AE}" pid="29" name="Version_table_author">
    <vt:lpwstr>Door</vt:lpwstr>
  </property>
  <property fmtid="{D5CDD505-2E9C-101B-9397-08002B2CF9AE}" pid="30" name="ltoc">
    <vt:lpwstr>Inhoud</vt:lpwstr>
  </property>
  <property fmtid="{D5CDD505-2E9C-101B-9397-08002B2CF9AE}" pid="31" name="lof_next_1">
    <vt:lpwstr>van</vt:lpwstr>
  </property>
  <property fmtid="{D5CDD505-2E9C-101B-9397-08002B2CF9AE}" pid="32" name="lPage_next_1">
    <vt:lpwstr>Pagina:</vt:lpwstr>
  </property>
  <property fmtid="{D5CDD505-2E9C-101B-9397-08002B2CF9AE}" pid="33" name="numpages">
    <vt:lpwstr/>
  </property>
  <property fmtid="{D5CDD505-2E9C-101B-9397-08002B2CF9AE}" pid="34" name="toc">
    <vt:lpwstr>Yes</vt:lpwstr>
  </property>
  <property fmtid="{D5CDD505-2E9C-101B-9397-08002B2CF9AE}" pid="35" name="Title_next_real">
    <vt:lpwstr>Openbare aanbesteding _x000b_Telefonievoorzieningen</vt:lpwstr>
  </property>
  <property fmtid="{D5CDD505-2E9C-101B-9397-08002B2CF9AE}" pid="36" name="client_name">
    <vt:lpwstr>Summa College</vt:lpwstr>
  </property>
  <property fmtid="{D5CDD505-2E9C-101B-9397-08002B2CF9AE}" pid="37" name="print1">
    <vt:lpwstr>Blank;Blank</vt:lpwstr>
  </property>
  <property fmtid="{D5CDD505-2E9C-101B-9397-08002B2CF9AE}" pid="38" name="ReportChapoo">
    <vt:lpwstr/>
  </property>
  <property fmtid="{D5CDD505-2E9C-101B-9397-08002B2CF9AE}" pid="39" name="ReportTitle">
    <vt:lpwstr>Openbare aanbesteding _x000d_
Telefonievoorzieningen</vt:lpwstr>
  </property>
  <property fmtid="{D5CDD505-2E9C-101B-9397-08002B2CF9AE}" pid="40" name="ReportSubtitle">
    <vt:lpwstr>2014-002-FRGE-EA-PVE-Telefonievoorzieningen_x000d_
Programma van Eisen en Wensen</vt:lpwstr>
  </property>
  <property fmtid="{D5CDD505-2E9C-101B-9397-08002B2CF9AE}" pid="41" name="ReportTo">
    <vt:lpwstr/>
  </property>
  <property fmtid="{D5CDD505-2E9C-101B-9397-08002B2CF9AE}" pid="42" name="ReportDocument_language">
    <vt:lpwstr>Nederlands</vt:lpwstr>
  </property>
  <property fmtid="{D5CDD505-2E9C-101B-9397-08002B2CF9AE}" pid="43" name="ReportDate">
    <vt:lpwstr>16-7-2014</vt:lpwstr>
  </property>
  <property fmtid="{D5CDD505-2E9C-101B-9397-08002B2CF9AE}" pid="44" name="ReportStatus">
    <vt:lpwstr>Definitief</vt:lpwstr>
  </property>
  <property fmtid="{D5CDD505-2E9C-101B-9397-08002B2CF9AE}" pid="45" name="ReportVersion">
    <vt:lpwstr>1</vt:lpwstr>
  </property>
  <property fmtid="{D5CDD505-2E9C-101B-9397-08002B2CF9AE}" pid="46" name="ReportSubVersion">
    <vt:lpwstr>0</vt:lpwstr>
  </property>
  <property fmtid="{D5CDD505-2E9C-101B-9397-08002B2CF9AE}" pid="47" name="ReportDocument_name">
    <vt:lpwstr/>
  </property>
  <property fmtid="{D5CDD505-2E9C-101B-9397-08002B2CF9AE}" pid="48" name="ReportYear">
    <vt:lpwstr>2014</vt:lpwstr>
  </property>
  <property fmtid="{D5CDD505-2E9C-101B-9397-08002B2CF9AE}" pid="49" name="ReportClient_name">
    <vt:lpwstr>Summa College</vt:lpwstr>
  </property>
  <property fmtid="{D5CDD505-2E9C-101B-9397-08002B2CF9AE}" pid="50" name="ReportAuthor_name">
    <vt:lpwstr>Ger Franssen</vt:lpwstr>
  </property>
  <property fmtid="{D5CDD505-2E9C-101B-9397-08002B2CF9AE}" pid="51" name="ReportSchool">
    <vt:lpwstr>Financiën</vt:lpwstr>
  </property>
  <property fmtid="{D5CDD505-2E9C-101B-9397-08002B2CF9AE}" pid="52" name="Reportauthor">
    <vt:lpwstr>Ger Franssen</vt:lpwstr>
  </property>
  <property fmtid="{D5CDD505-2E9C-101B-9397-08002B2CF9AE}" pid="53" name="ReportControler_name">
    <vt:lpwstr/>
  </property>
  <property fmtid="{D5CDD505-2E9C-101B-9397-08002B2CF9AE}" pid="54" name="ReportControler">
    <vt:lpwstr>Geen</vt:lpwstr>
  </property>
  <property fmtid="{D5CDD505-2E9C-101B-9397-08002B2CF9AE}" pid="55" name="ReportPrint_logo">
    <vt:lpwstr>Yes</vt:lpwstr>
  </property>
  <property fmtid="{D5CDD505-2E9C-101B-9397-08002B2CF9AE}" pid="56" name="ReportStandard_document">
    <vt:lpwstr>No</vt:lpwstr>
  </property>
  <property fmtid="{D5CDD505-2E9C-101B-9397-08002B2CF9AE}" pid="57" name="ReportLayouttypes">
    <vt:lpwstr>0</vt:lpwstr>
  </property>
  <property fmtid="{D5CDD505-2E9C-101B-9397-08002B2CF9AE}" pid="58" name="doc_type">
    <vt:lpwstr>Report</vt:lpwstr>
  </property>
  <property fmtid="{D5CDD505-2E9C-101B-9397-08002B2CF9AE}" pid="59" name="doc_application">
    <vt:lpwstr>SOD</vt:lpwstr>
  </property>
  <property fmtid="{D5CDD505-2E9C-101B-9397-08002B2CF9AE}" pid="60" name="cldocument">
    <vt:lpwstr>1043</vt:lpwstr>
  </property>
  <property fmtid="{D5CDD505-2E9C-101B-9397-08002B2CF9AE}" pid="61" name="Status">
    <vt:lpwstr>1</vt:lpwstr>
  </property>
  <property fmtid="{D5CDD505-2E9C-101B-9397-08002B2CF9AE}" pid="62" name="ContentTypeId">
    <vt:lpwstr>0x01010033D3FF15B342304CBDC50EBB22B47170</vt:lpwstr>
  </property>
  <property fmtid="{D5CDD505-2E9C-101B-9397-08002B2CF9AE}" pid="63" name="MediaServiceImageTags">
    <vt:lpwstr/>
  </property>
</Properties>
</file>