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A6E08" w14:textId="7777777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</w:t>
      </w:r>
      <w:r w:rsidRPr="00854E1F">
        <w:rPr>
          <w:rFonts w:ascii="Corbel" w:hAnsi="Corbel"/>
          <w:b/>
          <w:sz w:val="24"/>
          <w:szCs w:val="24"/>
        </w:rPr>
        <w:t>arissen</w:t>
      </w:r>
    </w:p>
    <w:p w14:paraId="0BFBEAB2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AA7BBA" w14:paraId="4DEFF0EF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5A677492" w14:textId="633A37A6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854E1F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1: Accountmanager/ aanspreekpunt ROK</w:t>
            </w:r>
          </w:p>
        </w:tc>
      </w:tr>
      <w:tr w:rsidR="00D31B51" w14:paraId="65E08B51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08FAF03F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1DDF5830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1C46DEDD" w14:textId="77777777" w:rsidR="00D31B51" w:rsidRP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854E1F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D31B51" w14:paraId="00A6DCF3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724D83C1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22C48172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67A6AF7B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14:paraId="7FE5B263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3AEF0D80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102C4708" w14:textId="77777777" w:rsidTr="00D31B51">
        <w:trPr>
          <w:trHeight w:val="2268"/>
        </w:trPr>
        <w:tc>
          <w:tcPr>
            <w:tcW w:w="8954" w:type="dxa"/>
            <w:gridSpan w:val="3"/>
          </w:tcPr>
          <w:p w14:paraId="29F9820B" w14:textId="77777777" w:rsidR="001D3ACE" w:rsidRPr="00345252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63FEA00F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3A4F44E7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0E132983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D3ACE" w14:paraId="5CB1404E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0DADB97A" w14:textId="77777777" w:rsidR="001D3ACE" w:rsidRP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14:paraId="132D5EB4" w14:textId="77777777" w:rsidTr="00D31B51">
        <w:trPr>
          <w:trHeight w:val="2268"/>
        </w:trPr>
        <w:tc>
          <w:tcPr>
            <w:tcW w:w="8954" w:type="dxa"/>
            <w:gridSpan w:val="3"/>
          </w:tcPr>
          <w:p w14:paraId="16FCD903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7D1E1869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069B6990" w14:textId="77777777" w:rsidR="001D3ACE" w:rsidRPr="00BC3158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4E96EB5E" w14:textId="1D2B5D8F" w:rsidR="00906BEB" w:rsidRDefault="00906BEB" w:rsidP="00635421">
      <w:pPr>
        <w:spacing w:after="200" w:line="276" w:lineRule="auto"/>
      </w:pPr>
    </w:p>
    <w:p w14:paraId="23B10673" w14:textId="77777777" w:rsidR="00906BEB" w:rsidRDefault="00906BEB">
      <w:pPr>
        <w:spacing w:after="200" w:line="276" w:lineRule="auto"/>
      </w:pPr>
      <w:r>
        <w:br w:type="page"/>
      </w:r>
    </w:p>
    <w:p w14:paraId="4FE19C05" w14:textId="77777777" w:rsidR="00723BA1" w:rsidRDefault="00723BA1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854E1F" w:rsidRPr="00E016F4" w14:paraId="4AB144B7" w14:textId="77777777" w:rsidTr="004C361C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5836D5B4" w14:textId="5F8DD62A" w:rsidR="00854E1F" w:rsidRPr="00E016F4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2: Duurzaamheid</w:t>
            </w:r>
          </w:p>
        </w:tc>
      </w:tr>
      <w:tr w:rsidR="00854E1F" w:rsidRPr="00D31B51" w14:paraId="461CC50B" w14:textId="77777777" w:rsidTr="004C361C">
        <w:trPr>
          <w:trHeight w:val="454"/>
        </w:trPr>
        <w:tc>
          <w:tcPr>
            <w:tcW w:w="2984" w:type="dxa"/>
            <w:vAlign w:val="center"/>
          </w:tcPr>
          <w:p w14:paraId="0DA5F0A8" w14:textId="77777777" w:rsidR="00854E1F" w:rsidRPr="00E016F4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320E1E25" w14:textId="77777777" w:rsidR="00854E1F" w:rsidRPr="00E016F4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62A7455C" w14:textId="77777777" w:rsidR="00854E1F" w:rsidRPr="00D31B51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854E1F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854E1F" w14:paraId="28E6E10E" w14:textId="77777777" w:rsidTr="004C361C">
        <w:trPr>
          <w:trHeight w:val="454"/>
        </w:trPr>
        <w:tc>
          <w:tcPr>
            <w:tcW w:w="2984" w:type="dxa"/>
            <w:vAlign w:val="center"/>
          </w:tcPr>
          <w:p w14:paraId="58C0230B" w14:textId="77777777" w:rsidR="00854E1F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5E0D33FD" w14:textId="77777777" w:rsidR="00854E1F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3B904654" w14:textId="77777777" w:rsidR="00854E1F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854E1F" w:rsidRPr="00E016F4" w14:paraId="140E3564" w14:textId="77777777" w:rsidTr="004C361C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3C549613" w14:textId="77777777" w:rsidR="00854E1F" w:rsidRPr="00E016F4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854E1F" w14:paraId="445AB846" w14:textId="77777777" w:rsidTr="004C361C">
        <w:trPr>
          <w:trHeight w:val="2268"/>
        </w:trPr>
        <w:tc>
          <w:tcPr>
            <w:tcW w:w="8954" w:type="dxa"/>
            <w:gridSpan w:val="3"/>
          </w:tcPr>
          <w:p w14:paraId="0022F2AE" w14:textId="77777777" w:rsidR="00854E1F" w:rsidRPr="00345252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57C4BD46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319E0BE3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73AC315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854E1F" w:rsidRPr="001D3ACE" w14:paraId="542CD728" w14:textId="77777777" w:rsidTr="004C361C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675C1F62" w14:textId="77777777" w:rsidR="00854E1F" w:rsidRPr="001D3ACE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854E1F" w:rsidRPr="00BC3158" w14:paraId="71A0FBB7" w14:textId="77777777" w:rsidTr="004C361C">
        <w:trPr>
          <w:trHeight w:val="2268"/>
        </w:trPr>
        <w:tc>
          <w:tcPr>
            <w:tcW w:w="8954" w:type="dxa"/>
            <w:gridSpan w:val="3"/>
          </w:tcPr>
          <w:p w14:paraId="5746EA3A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5694A4F6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1F894ECE" w14:textId="77777777" w:rsidR="00854E1F" w:rsidRPr="00BC3158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7CBF76A0" w14:textId="651B2390" w:rsidR="00906BEB" w:rsidRDefault="00906BEB" w:rsidP="00635421">
      <w:pPr>
        <w:spacing w:after="200" w:line="276" w:lineRule="auto"/>
      </w:pPr>
    </w:p>
    <w:p w14:paraId="5D3030B0" w14:textId="77777777" w:rsidR="00906BEB" w:rsidRDefault="00906BEB">
      <w:pPr>
        <w:spacing w:after="200" w:line="276" w:lineRule="auto"/>
      </w:pPr>
      <w:r>
        <w:br w:type="page"/>
      </w:r>
    </w:p>
    <w:p w14:paraId="1C00C891" w14:textId="77777777" w:rsidR="00854E1F" w:rsidRDefault="00854E1F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854E1F" w:rsidRPr="00E016F4" w14:paraId="772A7678" w14:textId="77777777" w:rsidTr="004C361C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53F8498D" w14:textId="2F383169" w:rsidR="00854E1F" w:rsidRPr="00E016F4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906BEB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3: Mobiliteit</w:t>
            </w:r>
          </w:p>
        </w:tc>
      </w:tr>
      <w:tr w:rsidR="00854E1F" w:rsidRPr="00D31B51" w14:paraId="19AE7076" w14:textId="77777777" w:rsidTr="004C361C">
        <w:trPr>
          <w:trHeight w:val="454"/>
        </w:trPr>
        <w:tc>
          <w:tcPr>
            <w:tcW w:w="2984" w:type="dxa"/>
            <w:vAlign w:val="center"/>
          </w:tcPr>
          <w:p w14:paraId="330FC80A" w14:textId="77777777" w:rsidR="00854E1F" w:rsidRPr="00E016F4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7F79F794" w14:textId="77777777" w:rsidR="00854E1F" w:rsidRPr="00E016F4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051BE1B4" w14:textId="77777777" w:rsidR="00854E1F" w:rsidRPr="00D31B51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854E1F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854E1F" w14:paraId="065B176A" w14:textId="77777777" w:rsidTr="004C361C">
        <w:trPr>
          <w:trHeight w:val="454"/>
        </w:trPr>
        <w:tc>
          <w:tcPr>
            <w:tcW w:w="2984" w:type="dxa"/>
            <w:vAlign w:val="center"/>
          </w:tcPr>
          <w:p w14:paraId="541D2FF0" w14:textId="77777777" w:rsidR="00854E1F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7EC4F88E" w14:textId="77777777" w:rsidR="00854E1F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65804EC7" w14:textId="77777777" w:rsidR="00854E1F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854E1F" w:rsidRPr="00E016F4" w14:paraId="1B57CC85" w14:textId="77777777" w:rsidTr="004C361C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6F9DFF4B" w14:textId="77777777" w:rsidR="00854E1F" w:rsidRPr="00E016F4" w:rsidRDefault="00854E1F" w:rsidP="004C36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854E1F" w14:paraId="441485BA" w14:textId="77777777" w:rsidTr="004C361C">
        <w:trPr>
          <w:trHeight w:val="2268"/>
        </w:trPr>
        <w:tc>
          <w:tcPr>
            <w:tcW w:w="8954" w:type="dxa"/>
            <w:gridSpan w:val="3"/>
          </w:tcPr>
          <w:p w14:paraId="124DCFEE" w14:textId="77777777" w:rsidR="00854E1F" w:rsidRPr="00345252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4E2E871F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6A0289CC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E6D59A2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854E1F" w:rsidRPr="001D3ACE" w14:paraId="57B70651" w14:textId="77777777" w:rsidTr="004C361C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625AFD5F" w14:textId="77777777" w:rsidR="00854E1F" w:rsidRPr="001D3ACE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854E1F" w:rsidRPr="00BC3158" w14:paraId="4E263A7E" w14:textId="77777777" w:rsidTr="004C361C">
        <w:trPr>
          <w:trHeight w:val="2268"/>
        </w:trPr>
        <w:tc>
          <w:tcPr>
            <w:tcW w:w="8954" w:type="dxa"/>
            <w:gridSpan w:val="3"/>
          </w:tcPr>
          <w:p w14:paraId="237A4558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24C2F45F" w14:textId="77777777" w:rsidR="00854E1F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6625AB37" w14:textId="77777777" w:rsidR="00854E1F" w:rsidRPr="00BC3158" w:rsidRDefault="00854E1F" w:rsidP="004C36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4D9B2571" w14:textId="77777777" w:rsidR="00854E1F" w:rsidRDefault="00854E1F" w:rsidP="00635421">
      <w:pPr>
        <w:spacing w:after="200" w:line="276" w:lineRule="auto"/>
      </w:pPr>
    </w:p>
    <w:sectPr w:rsidR="00854E1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7270" w14:textId="77777777" w:rsidR="00D97722" w:rsidRDefault="00D97722" w:rsidP="001629F4">
      <w:pPr>
        <w:spacing w:line="240" w:lineRule="auto"/>
      </w:pPr>
      <w:r>
        <w:separator/>
      </w:r>
    </w:p>
  </w:endnote>
  <w:endnote w:type="continuationSeparator" w:id="0">
    <w:p w14:paraId="6CA839EE" w14:textId="77777777" w:rsidR="00D97722" w:rsidRDefault="00D97722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3B0F32FA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5123660E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1456C" w14:textId="77777777" w:rsidR="00D97722" w:rsidRDefault="00D97722" w:rsidP="001629F4">
      <w:pPr>
        <w:spacing w:line="240" w:lineRule="auto"/>
      </w:pPr>
      <w:r>
        <w:separator/>
      </w:r>
    </w:p>
  </w:footnote>
  <w:footnote w:type="continuationSeparator" w:id="0">
    <w:p w14:paraId="0A80E19B" w14:textId="77777777" w:rsidR="00D97722" w:rsidRDefault="00D97722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22"/>
    <w:rsid w:val="001629F4"/>
    <w:rsid w:val="00165CA6"/>
    <w:rsid w:val="001D3ACE"/>
    <w:rsid w:val="00287178"/>
    <w:rsid w:val="005E7BFE"/>
    <w:rsid w:val="00635421"/>
    <w:rsid w:val="00723BA1"/>
    <w:rsid w:val="00854E1F"/>
    <w:rsid w:val="00906BEB"/>
    <w:rsid w:val="00A13B93"/>
    <w:rsid w:val="00AA7BBA"/>
    <w:rsid w:val="00BC3158"/>
    <w:rsid w:val="00BF1799"/>
    <w:rsid w:val="00CE4DF6"/>
    <w:rsid w:val="00D31B51"/>
    <w:rsid w:val="00D97722"/>
    <w:rsid w:val="00E016F4"/>
    <w:rsid w:val="00E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1733"/>
  <w15:docId w15:val="{4FDB50BB-018F-4B64-8DC1-0CCE9377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Muller\Pro10\Pro10%20-%20Data\Kennisdomeinen\0.%20Aanbestedingstemplates\9.%20Overige%20veel%20voorkomende%20bijlagen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2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113F6-D587-4C26-8E94-9433B57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</Template>
  <TotalTime>2</TotalTime>
  <Pages>3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Muller</dc:creator>
  <cp:lastModifiedBy>Mick Muller</cp:lastModifiedBy>
  <cp:revision>3</cp:revision>
  <dcterms:created xsi:type="dcterms:W3CDTF">2024-05-06T11:16:00Z</dcterms:created>
  <dcterms:modified xsi:type="dcterms:W3CDTF">2024-05-06T11:36:00Z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