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1A" w:rsidRPr="00610ED2" w:rsidRDefault="00CE647B" w:rsidP="00610ED2">
      <w:pPr>
        <w:pStyle w:val="Kop1"/>
      </w:pPr>
      <w:r>
        <w:t>Bijlage 6</w:t>
      </w:r>
      <w:r w:rsidR="00610ED2" w:rsidRPr="00610ED2">
        <w:t>: Verklaring volmacht</w:t>
      </w:r>
    </w:p>
    <w:p w:rsidR="00610ED2" w:rsidRPr="00610ED2" w:rsidRDefault="00610ED2" w:rsidP="00610ED2">
      <w:pPr>
        <w:tabs>
          <w:tab w:val="left" w:pos="0"/>
        </w:tabs>
        <w:spacing w:line="240" w:lineRule="auto"/>
        <w:ind w:left="360"/>
        <w:rPr>
          <w:rFonts w:cs="Arial"/>
        </w:rPr>
      </w:pPr>
    </w:p>
    <w:p w:rsidR="00610ED2" w:rsidRPr="00610ED2" w:rsidRDefault="00610ED2" w:rsidP="00373AB3">
      <w:pPr>
        <w:tabs>
          <w:tab w:val="left" w:pos="0"/>
        </w:tabs>
        <w:spacing w:line="360" w:lineRule="auto"/>
        <w:rPr>
          <w:rFonts w:cs="Arial"/>
        </w:rPr>
      </w:pPr>
      <w:r w:rsidRPr="00610ED2">
        <w:rPr>
          <w:rFonts w:cs="Arial"/>
        </w:rPr>
        <w:t xml:space="preserve">De ondergetekende(n) geeft/geven hierbij een onherroepelijke volmacht aan </w:t>
      </w:r>
    </w:p>
    <w:p w:rsidR="00610ED2" w:rsidRPr="00610ED2" w:rsidRDefault="00610ED2" w:rsidP="00373AB3">
      <w:pPr>
        <w:tabs>
          <w:tab w:val="left" w:pos="0"/>
        </w:tabs>
        <w:spacing w:line="360" w:lineRule="auto"/>
        <w:ind w:left="360"/>
        <w:rPr>
          <w:rFonts w:cs="Arial"/>
        </w:rPr>
      </w:pPr>
    </w:p>
    <w:p w:rsidR="00610ED2" w:rsidRPr="00610ED2" w:rsidRDefault="00610ED2" w:rsidP="00373AB3">
      <w:pPr>
        <w:tabs>
          <w:tab w:val="left" w:pos="0"/>
        </w:tabs>
        <w:spacing w:line="360" w:lineRule="auto"/>
        <w:rPr>
          <w:rFonts w:cs="Arial"/>
        </w:rPr>
      </w:pPr>
      <w:r w:rsidRPr="00610ED2">
        <w:rPr>
          <w:rFonts w:cs="Arial"/>
        </w:rPr>
        <w:t>_______________________(naam gevolmachtigde) om namens _______________________(naam Inschrijver) en ingeschreven in he</w:t>
      </w:r>
      <w:bookmarkStart w:id="0" w:name="_GoBack"/>
      <w:bookmarkEnd w:id="0"/>
      <w:r w:rsidRPr="00610ED2">
        <w:rPr>
          <w:rFonts w:cs="Arial"/>
        </w:rPr>
        <w:t xml:space="preserve">t handelsregister onder het nummer _____________ (bijvoorbeeld het KvK nummer), de inschrijving voor de aanbesteding </w:t>
      </w:r>
      <w:r w:rsidR="00373AB3">
        <w:rPr>
          <w:rFonts w:cs="Arial"/>
        </w:rPr>
        <w:t>‘levering bulkbrandstoffen’</w:t>
      </w:r>
      <w:r w:rsidRPr="00610ED2">
        <w:rPr>
          <w:rFonts w:cs="Arial"/>
        </w:rPr>
        <w:t xml:space="preserve">, met </w:t>
      </w:r>
      <w:proofErr w:type="spellStart"/>
      <w:r w:rsidR="004453F6">
        <w:rPr>
          <w:rFonts w:cs="Arial"/>
        </w:rPr>
        <w:t>TenderNed</w:t>
      </w:r>
      <w:proofErr w:type="spellEnd"/>
      <w:r w:rsidR="004453F6">
        <w:rPr>
          <w:rFonts w:cs="Arial"/>
        </w:rPr>
        <w:t xml:space="preserve"> </w:t>
      </w:r>
      <w:r w:rsidRPr="00610ED2">
        <w:rPr>
          <w:rFonts w:cs="Arial"/>
        </w:rPr>
        <w:t>kenmerk</w:t>
      </w:r>
      <w:r w:rsidR="004453F6">
        <w:rPr>
          <w:rFonts w:cs="Arial"/>
        </w:rPr>
        <w:t xml:space="preserve"> </w:t>
      </w:r>
      <w:r w:rsidR="00373AB3" w:rsidRPr="00373AB3">
        <w:rPr>
          <w:rFonts w:cs="Arial"/>
          <w:highlight w:val="yellow"/>
        </w:rPr>
        <w:t>####</w:t>
      </w:r>
      <w:r w:rsidRPr="00610ED2">
        <w:rPr>
          <w:rFonts w:cs="Arial"/>
        </w:rPr>
        <w:t>. in te dienen. De gevolmachtigde is daarmee tevens tekenbevoegd om de bij de inschrijving behorende bijlagen en begeleidende brief te ondertekenen.</w:t>
      </w:r>
    </w:p>
    <w:p w:rsidR="00610ED2" w:rsidRPr="00610ED2" w:rsidRDefault="00610ED2" w:rsidP="00373AB3">
      <w:pPr>
        <w:tabs>
          <w:tab w:val="left" w:pos="0"/>
        </w:tabs>
        <w:spacing w:line="360" w:lineRule="auto"/>
        <w:rPr>
          <w:rFonts w:cs="Arial"/>
        </w:rPr>
      </w:pPr>
    </w:p>
    <w:p w:rsidR="00610ED2" w:rsidRPr="00610ED2" w:rsidRDefault="00610ED2" w:rsidP="00373AB3">
      <w:pPr>
        <w:tabs>
          <w:tab w:val="left" w:pos="0"/>
        </w:tabs>
        <w:spacing w:line="360" w:lineRule="auto"/>
        <w:rPr>
          <w:rFonts w:cs="Arial"/>
        </w:rPr>
      </w:pPr>
      <w:r w:rsidRPr="00610ED2">
        <w:rPr>
          <w:rFonts w:cs="Arial"/>
          <w:b/>
        </w:rPr>
        <w:t>Ten bewijze waarvan</w:t>
      </w:r>
      <w:r w:rsidRPr="00610ED2">
        <w:rPr>
          <w:rFonts w:cs="Arial"/>
        </w:rPr>
        <w:t xml:space="preserve"> deze beperkte volmacht is ondertekend.</w:t>
      </w:r>
    </w:p>
    <w:p w:rsidR="00610ED2" w:rsidRPr="00610ED2" w:rsidRDefault="00610ED2" w:rsidP="00610ED2">
      <w:pPr>
        <w:tabs>
          <w:tab w:val="left" w:pos="0"/>
        </w:tabs>
        <w:spacing w:line="240" w:lineRule="auto"/>
        <w:rPr>
          <w:rFonts w:cs="Arial"/>
        </w:rPr>
      </w:pPr>
    </w:p>
    <w:p w:rsidR="00610ED2" w:rsidRPr="00610ED2" w:rsidRDefault="00610ED2" w:rsidP="00610ED2">
      <w:pPr>
        <w:tabs>
          <w:tab w:val="left" w:pos="0"/>
        </w:tabs>
        <w:spacing w:line="240" w:lineRule="auto"/>
        <w:rPr>
          <w:rFonts w:cs="Arial"/>
        </w:rPr>
      </w:pPr>
    </w:p>
    <w:p w:rsidR="00610ED2" w:rsidRPr="00610ED2" w:rsidRDefault="00610ED2" w:rsidP="00610ED2">
      <w:pPr>
        <w:tabs>
          <w:tab w:val="left" w:pos="0"/>
        </w:tabs>
        <w:spacing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 xml:space="preserve">Datum 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 xml:space="preserve">Plaats 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Bevoegdheid volgens het handelsregister</w:t>
            </w: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&lt; bijvoorbeeld: zelfstandig bevoegd / gezamenlijk bevoegd / bevoegd tot transacties van XX Euro&gt;</w:t>
            </w: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Handtekening rechtsgeldige vertegenwoordiger 1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Bevoegdheid volgens het handelsregister</w:t>
            </w: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&lt; bijvoorbeeld: zelfstandig bevoegd/ gezamenlijk bevoegd / bevoegd tot transacties van XX Euro&gt;</w:t>
            </w: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  <w:tr w:rsidR="00610ED2" w:rsidRPr="00610ED2" w:rsidTr="0081769C"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cs="Arial"/>
              </w:rPr>
            </w:pPr>
            <w:r w:rsidRPr="00610ED2">
              <w:rPr>
                <w:rFonts w:cs="Arial"/>
              </w:rPr>
              <w:t>Handtekening rechtsgeldige vertegenwoordiger 2</w:t>
            </w:r>
          </w:p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610ED2" w:rsidRPr="00610ED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cs="Arial"/>
              </w:rPr>
            </w:pPr>
          </w:p>
        </w:tc>
      </w:tr>
    </w:tbl>
    <w:p w:rsidR="00610ED2" w:rsidRPr="00610ED2" w:rsidRDefault="00610ED2" w:rsidP="00610ED2">
      <w:pPr>
        <w:tabs>
          <w:tab w:val="left" w:pos="0"/>
        </w:tabs>
        <w:spacing w:line="240" w:lineRule="auto"/>
        <w:rPr>
          <w:rFonts w:cs="Arial"/>
          <w:i/>
        </w:rPr>
      </w:pPr>
    </w:p>
    <w:p w:rsidR="00610ED2" w:rsidRPr="00610ED2" w:rsidRDefault="00610ED2" w:rsidP="00610ED2">
      <w:pPr>
        <w:tabs>
          <w:tab w:val="left" w:pos="0"/>
        </w:tabs>
        <w:spacing w:line="240" w:lineRule="auto"/>
        <w:rPr>
          <w:rFonts w:cs="Arial"/>
          <w:i/>
        </w:rPr>
      </w:pPr>
      <w:r w:rsidRPr="00610ED2">
        <w:rPr>
          <w:rFonts w:cs="Arial"/>
          <w:i/>
        </w:rPr>
        <w:t>(tabel uitbreiden indien er pas sprake is van rechtsgeldige vertegenwoordiging bij meer dan twee gezamenlijk bevoegde personen)</w:t>
      </w:r>
    </w:p>
    <w:p w:rsidR="00610ED2" w:rsidRPr="00610ED2" w:rsidRDefault="00610ED2" w:rsidP="00610ED2"/>
    <w:sectPr w:rsidR="00610ED2" w:rsidRPr="00610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D2" w:rsidRDefault="00610ED2">
      <w:r>
        <w:separator/>
      </w:r>
    </w:p>
  </w:endnote>
  <w:endnote w:type="continuationSeparator" w:id="0">
    <w:p w:rsidR="00610ED2" w:rsidRDefault="0061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D2" w:rsidRDefault="00610ED2">
      <w:r>
        <w:separator/>
      </w:r>
    </w:p>
  </w:footnote>
  <w:footnote w:type="continuationSeparator" w:id="0">
    <w:p w:rsidR="00610ED2" w:rsidRDefault="0061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9B" w:rsidRDefault="0086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D2"/>
    <w:rsid w:val="00082641"/>
    <w:rsid w:val="000C7AA5"/>
    <w:rsid w:val="00111D3B"/>
    <w:rsid w:val="00117DA7"/>
    <w:rsid w:val="00140956"/>
    <w:rsid w:val="00144534"/>
    <w:rsid w:val="0016753D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6656D"/>
    <w:rsid w:val="00373AB3"/>
    <w:rsid w:val="003B5DA7"/>
    <w:rsid w:val="003D25C8"/>
    <w:rsid w:val="003F67C6"/>
    <w:rsid w:val="004102F8"/>
    <w:rsid w:val="004246F6"/>
    <w:rsid w:val="0044401E"/>
    <w:rsid w:val="004453F6"/>
    <w:rsid w:val="004803BB"/>
    <w:rsid w:val="004D0236"/>
    <w:rsid w:val="004D6969"/>
    <w:rsid w:val="004F1236"/>
    <w:rsid w:val="00510E84"/>
    <w:rsid w:val="00514C4B"/>
    <w:rsid w:val="00534A76"/>
    <w:rsid w:val="005945C0"/>
    <w:rsid w:val="005B1D1A"/>
    <w:rsid w:val="005C23E9"/>
    <w:rsid w:val="00610ED2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6669B"/>
    <w:rsid w:val="00877D46"/>
    <w:rsid w:val="008C26FC"/>
    <w:rsid w:val="008C2A06"/>
    <w:rsid w:val="008C5AF9"/>
    <w:rsid w:val="008D0DE9"/>
    <w:rsid w:val="008F4431"/>
    <w:rsid w:val="00910CA7"/>
    <w:rsid w:val="009236C2"/>
    <w:rsid w:val="00941F70"/>
    <w:rsid w:val="00944387"/>
    <w:rsid w:val="00996750"/>
    <w:rsid w:val="00A00381"/>
    <w:rsid w:val="00A036FF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E647B"/>
    <w:rsid w:val="00D069E8"/>
    <w:rsid w:val="00D3296C"/>
    <w:rsid w:val="00D350C2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7EEA"/>
    <w:rsid w:val="00F67A44"/>
    <w:rsid w:val="00F82C37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B1F0AFA-F155-4547-9978-85B0C93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BB6BCC85.dotm</Template>
  <TotalTime>6</TotalTime>
  <Pages>1</Pages>
  <Words>201</Words>
  <Characters>1110</Characters>
  <Application>Microsoft Office Word</Application>
  <DocSecurity>0</DocSecurity>
  <Lines>9</Lines>
  <Paragraphs>2</Paragraphs>
  <ScaleCrop>false</ScaleCrop>
  <Company>Staatsbosbeheer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Heldoorn, Jacco</dc:creator>
  <cp:lastModifiedBy>Groot Wassink, Irma</cp:lastModifiedBy>
  <cp:revision>4</cp:revision>
  <dcterms:created xsi:type="dcterms:W3CDTF">2017-02-15T14:14:00Z</dcterms:created>
  <dcterms:modified xsi:type="dcterms:W3CDTF">2019-09-18T08:34:00Z</dcterms:modified>
</cp:coreProperties>
</file>