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F8265" w14:textId="77777777" w:rsidR="00E724EC" w:rsidRPr="0075255E" w:rsidRDefault="00E724EC" w:rsidP="00E724EC">
      <w:pPr>
        <w:pStyle w:val="Kop2"/>
        <w:numPr>
          <w:ilvl w:val="0"/>
          <w:numId w:val="0"/>
        </w:numPr>
        <w:ind w:left="576" w:hanging="576"/>
        <w:rPr>
          <w:b/>
        </w:rPr>
      </w:pPr>
      <w:bookmarkStart w:id="0" w:name="_Toc162448400"/>
      <w:bookmarkStart w:id="1" w:name="_Toc167788944"/>
      <w:r w:rsidRPr="0075255E">
        <w:t>Bijlage 4a</w:t>
      </w:r>
      <w:r w:rsidRPr="0075255E">
        <w:tab/>
      </w:r>
      <w:r w:rsidRPr="0075255E">
        <w:tab/>
        <w:t>Formulier referentie geschiktheidseisen – Perceel 1</w:t>
      </w:r>
      <w:bookmarkEnd w:id="0"/>
      <w:bookmarkEnd w:id="1"/>
    </w:p>
    <w:p w14:paraId="410894D8" w14:textId="6AAB3E43" w:rsidR="00E724EC" w:rsidRPr="0075255E" w:rsidRDefault="00E724EC" w:rsidP="00E724EC">
      <w:pPr>
        <w:rPr>
          <w:rFonts w:ascii="Century Gothic" w:hAnsi="Century Gothic"/>
          <w:szCs w:val="18"/>
        </w:rPr>
      </w:pPr>
      <w:r w:rsidRPr="0075255E">
        <w:rPr>
          <w:rFonts w:ascii="Century Gothic" w:hAnsi="Century Gothic"/>
          <w:szCs w:val="18"/>
        </w:rPr>
        <w:t>Ter verantwoording van de referentie-eis als gesteld in paragraaf 2.2</w:t>
      </w:r>
    </w:p>
    <w:tbl>
      <w:tblPr>
        <w:tblStyle w:val="Rastertabel4-Accent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865"/>
      </w:tblGrid>
      <w:tr w:rsidR="00E724EC" w:rsidRPr="0075255E" w14:paraId="036E6203" w14:textId="77777777" w:rsidTr="00E724E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FFC000"/>
            <w:vAlign w:val="center"/>
          </w:tcPr>
          <w:p w14:paraId="014306F4" w14:textId="77777777" w:rsidR="00E724EC" w:rsidRPr="00E724EC" w:rsidRDefault="00E724EC" w:rsidP="00A82D94">
            <w:pPr>
              <w:spacing w:line="360" w:lineRule="auto"/>
              <w:rPr>
                <w:rFonts w:ascii="Century Gothic" w:hAnsi="Century Gothic" w:cstheme="minorHAnsi"/>
                <w:color w:val="FFFFFF"/>
                <w:szCs w:val="18"/>
              </w:rPr>
            </w:pPr>
            <w:bookmarkStart w:id="2" w:name="_Hlk42863338"/>
            <w:r w:rsidRPr="00E724EC">
              <w:rPr>
                <w:rFonts w:ascii="Century Gothic" w:hAnsi="Century Gothic" w:cstheme="minorHAnsi"/>
                <w:color w:val="auto"/>
                <w:szCs w:val="18"/>
              </w:rPr>
              <w:t>Kerncompetentie a: aantoonbare ervaring met een bouwteam bouwproces voor een nieuw en/of te renoveren utiliteitsgebouw (Vanaf Definitief Ontwerp) onder toepasselijkheid van de UAV 2012.</w:t>
            </w:r>
          </w:p>
        </w:tc>
      </w:tr>
      <w:tr w:rsidR="00E724EC" w:rsidRPr="0075255E" w14:paraId="63D898C5"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3CB2B661"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Project:</w:t>
            </w:r>
          </w:p>
        </w:tc>
        <w:tc>
          <w:tcPr>
            <w:tcW w:w="5865" w:type="dxa"/>
            <w:shd w:val="clear" w:color="auto" w:fill="auto"/>
            <w:vAlign w:val="center"/>
          </w:tcPr>
          <w:p w14:paraId="2F0B696F"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638C1AB5"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0769A86B"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Plaats:</w:t>
            </w:r>
          </w:p>
        </w:tc>
        <w:tc>
          <w:tcPr>
            <w:tcW w:w="5865" w:type="dxa"/>
            <w:shd w:val="clear" w:color="auto" w:fill="auto"/>
            <w:vAlign w:val="center"/>
          </w:tcPr>
          <w:p w14:paraId="7B6EC518"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48AAD40C"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0E98EAA"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primaire opdrachtgever (betreft de gebruiker):</w:t>
            </w:r>
          </w:p>
        </w:tc>
        <w:tc>
          <w:tcPr>
            <w:tcW w:w="5865" w:type="dxa"/>
            <w:shd w:val="clear" w:color="auto" w:fill="auto"/>
            <w:vAlign w:val="center"/>
          </w:tcPr>
          <w:p w14:paraId="6B12BB5D"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053DA2A8"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C95B489"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Contactgegevens primaire opdrachtgever (naam + telefoon):</w:t>
            </w:r>
          </w:p>
        </w:tc>
        <w:tc>
          <w:tcPr>
            <w:tcW w:w="5865" w:type="dxa"/>
            <w:shd w:val="clear" w:color="auto" w:fill="auto"/>
            <w:vAlign w:val="center"/>
          </w:tcPr>
          <w:p w14:paraId="763BE659"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7300EAD3"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669D3F8C"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895C034"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Statutaire naam en KvK gegevens uitvoerende partij***:</w:t>
            </w:r>
          </w:p>
        </w:tc>
        <w:tc>
          <w:tcPr>
            <w:tcW w:w="5865" w:type="dxa"/>
            <w:shd w:val="clear" w:color="auto" w:fill="auto"/>
            <w:vAlign w:val="center"/>
          </w:tcPr>
          <w:p w14:paraId="13FB551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2BFB66A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 xml:space="preserve">…………………… </w:t>
            </w:r>
          </w:p>
        </w:tc>
      </w:tr>
      <w:tr w:rsidR="00E724EC" w:rsidRPr="0075255E" w14:paraId="3E6DEE3A"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399BD0E0"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Voldoet aan eisen kerncompetentie</w:t>
            </w:r>
          </w:p>
        </w:tc>
        <w:tc>
          <w:tcPr>
            <w:tcW w:w="5865" w:type="dxa"/>
            <w:shd w:val="clear" w:color="auto" w:fill="auto"/>
            <w:vAlign w:val="center"/>
          </w:tcPr>
          <w:p w14:paraId="29A8F43F"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51AEEAAE"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tc>
      </w:tr>
      <w:tr w:rsidR="00E724EC" w:rsidRPr="0075255E" w14:paraId="1020F012"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A58F8D2"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Gebouw opgeleverd maximaal 5 jaar voorafgaand aan uiterste datum van Aanmelding:</w:t>
            </w:r>
          </w:p>
        </w:tc>
        <w:tc>
          <w:tcPr>
            <w:tcW w:w="5865" w:type="dxa"/>
            <w:shd w:val="clear" w:color="auto" w:fill="auto"/>
            <w:vAlign w:val="center"/>
          </w:tcPr>
          <w:p w14:paraId="624E4A48"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70849C9F"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p w14:paraId="2A797241"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p>
        </w:tc>
      </w:tr>
      <w:tr w:rsidR="00E724EC" w:rsidRPr="0075255E" w14:paraId="156833D4"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AA6AED1"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Exacte opleverdatum</w:t>
            </w:r>
          </w:p>
        </w:tc>
        <w:tc>
          <w:tcPr>
            <w:tcW w:w="5865" w:type="dxa"/>
            <w:shd w:val="clear" w:color="auto" w:fill="auto"/>
            <w:vAlign w:val="center"/>
          </w:tcPr>
          <w:p w14:paraId="478D5E51"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36B048BE"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998FCCB"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Beschrijving Project</w:t>
            </w:r>
          </w:p>
        </w:tc>
        <w:tc>
          <w:tcPr>
            <w:tcW w:w="5865" w:type="dxa"/>
            <w:shd w:val="clear" w:color="auto" w:fill="auto"/>
            <w:vAlign w:val="center"/>
          </w:tcPr>
          <w:p w14:paraId="5D26DB19"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bookmarkEnd w:id="2"/>
    </w:tbl>
    <w:p w14:paraId="652A4D47" w14:textId="77777777" w:rsidR="00E724EC" w:rsidRPr="0075255E" w:rsidRDefault="00E724EC" w:rsidP="00E724EC">
      <w:pPr>
        <w:rPr>
          <w:rFonts w:ascii="Century Gothic" w:hAnsi="Century Gothic"/>
          <w:szCs w:val="18"/>
        </w:rPr>
      </w:pPr>
    </w:p>
    <w:tbl>
      <w:tblPr>
        <w:tblStyle w:val="Rastertabel4-Accent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865"/>
      </w:tblGrid>
      <w:tr w:rsidR="00E724EC" w:rsidRPr="0075255E" w14:paraId="10E555FE" w14:textId="77777777" w:rsidTr="00E724E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FFC000"/>
            <w:vAlign w:val="center"/>
          </w:tcPr>
          <w:p w14:paraId="22E39C06" w14:textId="77777777" w:rsidR="00E724EC" w:rsidRPr="00E724EC" w:rsidRDefault="00E724EC" w:rsidP="00A82D94">
            <w:pPr>
              <w:spacing w:line="360" w:lineRule="auto"/>
              <w:rPr>
                <w:rFonts w:ascii="Century Gothic" w:hAnsi="Century Gothic" w:cstheme="minorHAnsi"/>
                <w:color w:val="FFFFFF"/>
                <w:szCs w:val="18"/>
              </w:rPr>
            </w:pPr>
            <w:r w:rsidRPr="00E724EC">
              <w:rPr>
                <w:rFonts w:ascii="Century Gothic" w:hAnsi="Century Gothic" w:cstheme="minorHAnsi"/>
                <w:color w:val="auto"/>
                <w:szCs w:val="18"/>
              </w:rPr>
              <w:t xml:space="preserve">Kerncompetentie b: aantoonbare ervaring met het uitvoeren van bouwkundige (in hoofdaanneming) en installatietechnische (in nevenaanneming) werkzaamheden van een gedeeltelijk te renoveren en gedeeltelijk in nieuwbouw te realiseren gebouw met een omvang van minimaal 3.100 </w:t>
            </w:r>
            <w:r w:rsidRPr="00E724EC">
              <w:rPr>
                <w:rFonts w:ascii="Century Gothic" w:hAnsi="Century Gothic"/>
                <w:color w:val="auto"/>
                <w:szCs w:val="18"/>
              </w:rPr>
              <w:t>m</w:t>
            </w:r>
            <w:proofErr w:type="gramStart"/>
            <w:r w:rsidRPr="00E724EC">
              <w:rPr>
                <w:rFonts w:ascii="Century Gothic" w:hAnsi="Century Gothic"/>
                <w:color w:val="auto"/>
                <w:szCs w:val="18"/>
              </w:rPr>
              <w:t xml:space="preserve">² </w:t>
            </w:r>
            <w:r w:rsidRPr="00E724EC">
              <w:rPr>
                <w:rFonts w:ascii="Century Gothic" w:hAnsi="Century Gothic" w:cstheme="minorHAnsi"/>
                <w:color w:val="auto"/>
                <w:szCs w:val="18"/>
              </w:rPr>
              <w:t xml:space="preserve"> </w:t>
            </w:r>
            <w:proofErr w:type="spellStart"/>
            <w:r w:rsidRPr="00E724EC">
              <w:rPr>
                <w:rFonts w:ascii="Century Gothic" w:hAnsi="Century Gothic" w:cstheme="minorHAnsi"/>
                <w:color w:val="auto"/>
                <w:szCs w:val="18"/>
              </w:rPr>
              <w:t>bvo</w:t>
            </w:r>
            <w:proofErr w:type="spellEnd"/>
            <w:proofErr w:type="gramEnd"/>
            <w:r w:rsidRPr="00E724EC">
              <w:rPr>
                <w:rFonts w:ascii="Century Gothic" w:hAnsi="Century Gothic" w:cstheme="minorHAnsi"/>
                <w:color w:val="auto"/>
                <w:szCs w:val="18"/>
              </w:rPr>
              <w:t>.</w:t>
            </w:r>
          </w:p>
        </w:tc>
      </w:tr>
      <w:tr w:rsidR="00E724EC" w:rsidRPr="0075255E" w14:paraId="61872415"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4920B383"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Project:</w:t>
            </w:r>
          </w:p>
        </w:tc>
        <w:tc>
          <w:tcPr>
            <w:tcW w:w="5865" w:type="dxa"/>
            <w:shd w:val="clear" w:color="auto" w:fill="auto"/>
            <w:vAlign w:val="center"/>
          </w:tcPr>
          <w:p w14:paraId="069371F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7AC2F752"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8802B4C"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Plaats:</w:t>
            </w:r>
          </w:p>
        </w:tc>
        <w:tc>
          <w:tcPr>
            <w:tcW w:w="5865" w:type="dxa"/>
            <w:shd w:val="clear" w:color="auto" w:fill="auto"/>
            <w:vAlign w:val="center"/>
          </w:tcPr>
          <w:p w14:paraId="0809CB25"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3CD6F717"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496FD6D"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primaire opdrachtgever (betreft de gebruiker):</w:t>
            </w:r>
          </w:p>
        </w:tc>
        <w:tc>
          <w:tcPr>
            <w:tcW w:w="5865" w:type="dxa"/>
            <w:shd w:val="clear" w:color="auto" w:fill="auto"/>
            <w:vAlign w:val="center"/>
          </w:tcPr>
          <w:p w14:paraId="4F850328"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74339B43"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DD1F3DE"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Contactgegevens primaire opdrachtgever (naam + telefoon):</w:t>
            </w:r>
          </w:p>
        </w:tc>
        <w:tc>
          <w:tcPr>
            <w:tcW w:w="5865" w:type="dxa"/>
            <w:shd w:val="clear" w:color="auto" w:fill="auto"/>
            <w:vAlign w:val="center"/>
          </w:tcPr>
          <w:p w14:paraId="1A853C34"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04636558"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7FE0361B"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7AD83F50"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Statutaire naam en KvK gegevens uitvoerende partij***:</w:t>
            </w:r>
          </w:p>
        </w:tc>
        <w:tc>
          <w:tcPr>
            <w:tcW w:w="5865" w:type="dxa"/>
            <w:shd w:val="clear" w:color="auto" w:fill="auto"/>
            <w:vAlign w:val="center"/>
          </w:tcPr>
          <w:p w14:paraId="5501E882"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45419439"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 xml:space="preserve">…………………… </w:t>
            </w:r>
          </w:p>
        </w:tc>
      </w:tr>
      <w:tr w:rsidR="00E724EC" w:rsidRPr="0075255E" w14:paraId="4C246CAC"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7889D1F"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Voldoet aan eisen kerncompetentie</w:t>
            </w:r>
          </w:p>
        </w:tc>
        <w:tc>
          <w:tcPr>
            <w:tcW w:w="5865" w:type="dxa"/>
            <w:shd w:val="clear" w:color="auto" w:fill="auto"/>
            <w:vAlign w:val="center"/>
          </w:tcPr>
          <w:p w14:paraId="2F009D15"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4596FAE8"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tc>
      </w:tr>
      <w:tr w:rsidR="00E724EC" w:rsidRPr="0075255E" w14:paraId="2F263FC0"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C69ECE2"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lastRenderedPageBreak/>
              <w:t>Gebouw opgeleverd maximaal 5 jaar voorafgaand aan uiterste datum van Aanmelding:</w:t>
            </w:r>
          </w:p>
        </w:tc>
        <w:tc>
          <w:tcPr>
            <w:tcW w:w="5865" w:type="dxa"/>
            <w:shd w:val="clear" w:color="auto" w:fill="auto"/>
            <w:vAlign w:val="center"/>
          </w:tcPr>
          <w:p w14:paraId="76B1713D"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10523AE2"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p w14:paraId="3DA99E2F"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p>
        </w:tc>
      </w:tr>
      <w:tr w:rsidR="00E724EC" w:rsidRPr="0075255E" w14:paraId="77E6D3F5"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696877F2"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 xml:space="preserve">Exacte omvang in </w:t>
            </w:r>
            <w:proofErr w:type="spellStart"/>
            <w:r w:rsidRPr="0075255E">
              <w:rPr>
                <w:rFonts w:ascii="Century Gothic" w:hAnsi="Century Gothic" w:cstheme="minorHAnsi"/>
                <w:b w:val="0"/>
                <w:bCs w:val="0"/>
                <w:szCs w:val="18"/>
              </w:rPr>
              <w:t>bvo</w:t>
            </w:r>
            <w:proofErr w:type="spellEnd"/>
            <w:r w:rsidRPr="0075255E">
              <w:rPr>
                <w:rFonts w:ascii="Century Gothic" w:hAnsi="Century Gothic" w:cstheme="minorHAnsi"/>
                <w:b w:val="0"/>
                <w:bCs w:val="0"/>
                <w:szCs w:val="18"/>
              </w:rPr>
              <w:t xml:space="preserve"> </w:t>
            </w:r>
          </w:p>
        </w:tc>
        <w:tc>
          <w:tcPr>
            <w:tcW w:w="5865" w:type="dxa"/>
            <w:shd w:val="clear" w:color="auto" w:fill="auto"/>
            <w:vAlign w:val="center"/>
          </w:tcPr>
          <w:p w14:paraId="67CE7EE4"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Century Gothic" w:hAnsi="Century Gothic" w:cstheme="minorHAnsi"/>
                <w:szCs w:val="18"/>
              </w:rPr>
              <w:t>……………………</w:t>
            </w:r>
          </w:p>
        </w:tc>
      </w:tr>
      <w:tr w:rsidR="00E724EC" w:rsidRPr="0075255E" w14:paraId="23F261E7"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6D5E43C1"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Exacte opleverdatum</w:t>
            </w:r>
          </w:p>
        </w:tc>
        <w:tc>
          <w:tcPr>
            <w:tcW w:w="5865" w:type="dxa"/>
            <w:shd w:val="clear" w:color="auto" w:fill="auto"/>
            <w:vAlign w:val="center"/>
          </w:tcPr>
          <w:p w14:paraId="545A36BA"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2379D50A"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4A296B6"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Beschrijving Project</w:t>
            </w:r>
          </w:p>
        </w:tc>
        <w:tc>
          <w:tcPr>
            <w:tcW w:w="5865" w:type="dxa"/>
            <w:shd w:val="clear" w:color="auto" w:fill="auto"/>
            <w:vAlign w:val="center"/>
          </w:tcPr>
          <w:p w14:paraId="0C7C9C03"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bl>
    <w:p w14:paraId="4732941D" w14:textId="77777777" w:rsidR="00E724EC" w:rsidRPr="0075255E" w:rsidRDefault="00E724EC" w:rsidP="00E724EC">
      <w:pPr>
        <w:rPr>
          <w:rFonts w:ascii="Century Gothic" w:hAnsi="Century Gothic"/>
          <w:szCs w:val="18"/>
        </w:rPr>
      </w:pPr>
    </w:p>
    <w:tbl>
      <w:tblPr>
        <w:tblStyle w:val="Rastertabel4-Accent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865"/>
      </w:tblGrid>
      <w:tr w:rsidR="00E724EC" w:rsidRPr="0075255E" w14:paraId="27DD5141" w14:textId="77777777" w:rsidTr="00E724E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FFC000"/>
            <w:vAlign w:val="center"/>
          </w:tcPr>
          <w:p w14:paraId="7A68F71F" w14:textId="5CA8FAC0" w:rsidR="00E724EC" w:rsidRPr="00E724EC" w:rsidRDefault="00E724EC" w:rsidP="00A82D94">
            <w:pPr>
              <w:spacing w:line="360" w:lineRule="auto"/>
              <w:rPr>
                <w:rFonts w:ascii="Century Gothic" w:hAnsi="Century Gothic" w:cstheme="minorHAnsi"/>
                <w:color w:val="FFFFFF"/>
                <w:szCs w:val="18"/>
              </w:rPr>
            </w:pPr>
            <w:r w:rsidRPr="00E724EC">
              <w:rPr>
                <w:rFonts w:ascii="Century Gothic" w:hAnsi="Century Gothic" w:cstheme="minorHAnsi"/>
                <w:color w:val="auto"/>
                <w:szCs w:val="18"/>
              </w:rPr>
              <w:t xml:space="preserve">Kerncompetentie c: aantoonbare ervaring met het </w:t>
            </w:r>
            <w:r w:rsidR="007618D4">
              <w:rPr>
                <w:rFonts w:ascii="Century Gothic" w:hAnsi="Century Gothic" w:cstheme="minorHAnsi"/>
                <w:color w:val="auto"/>
                <w:szCs w:val="18"/>
              </w:rPr>
              <w:t>toepassen van circulaire en/of duurzame materialen voor constructie, afwerkingen en isolatie.</w:t>
            </w:r>
          </w:p>
        </w:tc>
      </w:tr>
      <w:tr w:rsidR="00E724EC" w:rsidRPr="0075255E" w14:paraId="096E7CEB"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70830127"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Project:</w:t>
            </w:r>
          </w:p>
        </w:tc>
        <w:tc>
          <w:tcPr>
            <w:tcW w:w="5865" w:type="dxa"/>
            <w:shd w:val="clear" w:color="auto" w:fill="auto"/>
            <w:vAlign w:val="center"/>
          </w:tcPr>
          <w:p w14:paraId="6CD02D80"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3C0FCEF5"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6EBAE8C2"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Plaats:</w:t>
            </w:r>
          </w:p>
        </w:tc>
        <w:tc>
          <w:tcPr>
            <w:tcW w:w="5865" w:type="dxa"/>
            <w:shd w:val="clear" w:color="auto" w:fill="auto"/>
            <w:vAlign w:val="center"/>
          </w:tcPr>
          <w:p w14:paraId="13804CD2"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69B755E4"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45836F76"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primaire opdrachtgever (betreft de gebruiker):</w:t>
            </w:r>
          </w:p>
        </w:tc>
        <w:tc>
          <w:tcPr>
            <w:tcW w:w="5865" w:type="dxa"/>
            <w:shd w:val="clear" w:color="auto" w:fill="auto"/>
            <w:vAlign w:val="center"/>
          </w:tcPr>
          <w:p w14:paraId="5E57CF44"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11C1E51B"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39670523"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Contactgegevens primaire opdrachtgever (naam + telefoon):</w:t>
            </w:r>
          </w:p>
        </w:tc>
        <w:tc>
          <w:tcPr>
            <w:tcW w:w="5865" w:type="dxa"/>
            <w:shd w:val="clear" w:color="auto" w:fill="auto"/>
            <w:vAlign w:val="center"/>
          </w:tcPr>
          <w:p w14:paraId="403CEC7A"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7C48D936"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2E787D23"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67EF348"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Statutaire naam en KvK gegevens uitvoerende partij***:</w:t>
            </w:r>
          </w:p>
        </w:tc>
        <w:tc>
          <w:tcPr>
            <w:tcW w:w="5865" w:type="dxa"/>
            <w:shd w:val="clear" w:color="auto" w:fill="auto"/>
            <w:vAlign w:val="center"/>
          </w:tcPr>
          <w:p w14:paraId="5F47ED04"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655CA6D1"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 xml:space="preserve">…………………… </w:t>
            </w:r>
          </w:p>
        </w:tc>
      </w:tr>
      <w:tr w:rsidR="00E724EC" w:rsidRPr="0075255E" w14:paraId="2E736F52"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F65800E"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Voldoet aan eisen kerncompetentie</w:t>
            </w:r>
          </w:p>
        </w:tc>
        <w:tc>
          <w:tcPr>
            <w:tcW w:w="5865" w:type="dxa"/>
            <w:shd w:val="clear" w:color="auto" w:fill="auto"/>
            <w:vAlign w:val="center"/>
          </w:tcPr>
          <w:p w14:paraId="53EE78D8"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7E9ED58D"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tc>
      </w:tr>
      <w:tr w:rsidR="00E724EC" w:rsidRPr="0075255E" w14:paraId="674D1AC5"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D826240"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Gebouw opgeleverd maximaal 5 jaar voorafgaand aan uiterste datum van Aanmelding:</w:t>
            </w:r>
          </w:p>
        </w:tc>
        <w:tc>
          <w:tcPr>
            <w:tcW w:w="5865" w:type="dxa"/>
            <w:shd w:val="clear" w:color="auto" w:fill="auto"/>
            <w:vAlign w:val="center"/>
          </w:tcPr>
          <w:p w14:paraId="2DFFF357"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4F270C06"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p w14:paraId="28051D98"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p>
        </w:tc>
      </w:tr>
      <w:tr w:rsidR="00E724EC" w:rsidRPr="0075255E" w14:paraId="6117DC87"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408ED82"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 xml:space="preserve">Exacte omvang in </w:t>
            </w:r>
            <w:proofErr w:type="spellStart"/>
            <w:r w:rsidRPr="0075255E">
              <w:rPr>
                <w:rFonts w:ascii="Century Gothic" w:hAnsi="Century Gothic" w:cstheme="minorHAnsi"/>
                <w:b w:val="0"/>
                <w:bCs w:val="0"/>
                <w:szCs w:val="18"/>
              </w:rPr>
              <w:t>bvo</w:t>
            </w:r>
            <w:proofErr w:type="spellEnd"/>
            <w:r w:rsidRPr="0075255E">
              <w:rPr>
                <w:rFonts w:ascii="Century Gothic" w:hAnsi="Century Gothic" w:cstheme="minorHAnsi"/>
                <w:b w:val="0"/>
                <w:bCs w:val="0"/>
                <w:szCs w:val="18"/>
              </w:rPr>
              <w:t xml:space="preserve"> </w:t>
            </w:r>
          </w:p>
        </w:tc>
        <w:tc>
          <w:tcPr>
            <w:tcW w:w="5865" w:type="dxa"/>
            <w:shd w:val="clear" w:color="auto" w:fill="auto"/>
            <w:vAlign w:val="center"/>
          </w:tcPr>
          <w:p w14:paraId="358C43F5"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Century Gothic" w:hAnsi="Century Gothic" w:cstheme="minorHAnsi"/>
                <w:szCs w:val="18"/>
              </w:rPr>
              <w:t>……………………</w:t>
            </w:r>
          </w:p>
        </w:tc>
      </w:tr>
      <w:tr w:rsidR="00E724EC" w:rsidRPr="0075255E" w14:paraId="2DCA345A"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6B740EAB"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Exacte opleverdatum</w:t>
            </w:r>
          </w:p>
        </w:tc>
        <w:tc>
          <w:tcPr>
            <w:tcW w:w="5865" w:type="dxa"/>
            <w:shd w:val="clear" w:color="auto" w:fill="auto"/>
            <w:vAlign w:val="center"/>
          </w:tcPr>
          <w:p w14:paraId="5E6397FA"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141B756D"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41473511"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Beschrijving Project</w:t>
            </w:r>
          </w:p>
        </w:tc>
        <w:tc>
          <w:tcPr>
            <w:tcW w:w="5865" w:type="dxa"/>
            <w:shd w:val="clear" w:color="auto" w:fill="auto"/>
            <w:vAlign w:val="center"/>
          </w:tcPr>
          <w:p w14:paraId="63CB94E1"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bl>
    <w:p w14:paraId="390F6D78" w14:textId="77777777" w:rsidR="00E724EC" w:rsidRDefault="00E724EC" w:rsidP="00E724EC">
      <w:pPr>
        <w:rPr>
          <w:rFonts w:ascii="Century Gothic" w:hAnsi="Century Gothic"/>
          <w:i/>
          <w:iCs/>
          <w:szCs w:val="18"/>
        </w:rPr>
      </w:pPr>
    </w:p>
    <w:p w14:paraId="1DCACD9C" w14:textId="626E35B6" w:rsidR="00E724EC" w:rsidRPr="00E724EC" w:rsidRDefault="00E724EC" w:rsidP="00E724EC">
      <w:pPr>
        <w:rPr>
          <w:rFonts w:ascii="Century Gothic" w:hAnsi="Century Gothic"/>
          <w:i/>
          <w:iCs/>
          <w:szCs w:val="18"/>
        </w:rPr>
      </w:pPr>
      <w:r w:rsidRPr="00E724EC">
        <w:rPr>
          <w:rFonts w:ascii="Century Gothic" w:hAnsi="Century Gothic"/>
          <w:i/>
          <w:iCs/>
          <w:szCs w:val="18"/>
        </w:rPr>
        <w:t>***Indien de werkzaamheden waarop de kerncompetentie ziet zijn uitgevoerd door een onderaannemer of door een nevenaannemer dan dient hierbij een beroep op een derde te worden gedaan (invullen UEA).</w:t>
      </w:r>
    </w:p>
    <w:p w14:paraId="083EADD2" w14:textId="77777777" w:rsidR="00E724EC" w:rsidRPr="0075255E" w:rsidRDefault="00E724EC" w:rsidP="00E724EC">
      <w:pPr>
        <w:rPr>
          <w:rFonts w:ascii="Century Gothic" w:hAnsi="Century Gothic"/>
          <w:szCs w:val="18"/>
        </w:rPr>
      </w:pPr>
    </w:p>
    <w:p w14:paraId="679F0417" w14:textId="77777777" w:rsidR="00E724EC" w:rsidRPr="0075255E" w:rsidRDefault="00E724EC" w:rsidP="00E724EC">
      <w:pPr>
        <w:rPr>
          <w:rFonts w:ascii="Century Gothic" w:hAnsi="Century Gothic"/>
          <w:szCs w:val="18"/>
        </w:rPr>
      </w:pPr>
      <w:bookmarkStart w:id="3" w:name="_Hlk42863268"/>
    </w:p>
    <w:p w14:paraId="5A6CC60A" w14:textId="77777777" w:rsidR="00E724EC" w:rsidRDefault="00E724EC" w:rsidP="00E724EC">
      <w:pPr>
        <w:rPr>
          <w:rFonts w:ascii="Century Gothic" w:hAnsi="Century Gothic"/>
          <w:szCs w:val="18"/>
        </w:rPr>
      </w:pPr>
      <w:r>
        <w:rPr>
          <w:rFonts w:ascii="Century Gothic" w:hAnsi="Century Gothic"/>
          <w:szCs w:val="18"/>
        </w:rPr>
        <w:br w:type="page"/>
      </w:r>
    </w:p>
    <w:p w14:paraId="17DEA19B" w14:textId="46808BD2" w:rsidR="00E724EC" w:rsidRPr="0075255E" w:rsidRDefault="00E724EC" w:rsidP="00E724EC">
      <w:pPr>
        <w:rPr>
          <w:rFonts w:ascii="Century Gothic" w:hAnsi="Century Gothic"/>
          <w:szCs w:val="18"/>
        </w:rPr>
      </w:pPr>
      <w:r w:rsidRPr="0075255E">
        <w:rPr>
          <w:rFonts w:ascii="Century Gothic" w:hAnsi="Century Gothic"/>
          <w:szCs w:val="18"/>
        </w:rPr>
        <w:lastRenderedPageBreak/>
        <w:t xml:space="preserve">Ondergetekende verklaart tevens dat: </w:t>
      </w:r>
    </w:p>
    <w:p w14:paraId="52EA7C64" w14:textId="77777777" w:rsidR="00E724EC" w:rsidRPr="0075255E" w:rsidRDefault="00E724EC" w:rsidP="00E724EC">
      <w:pPr>
        <w:pStyle w:val="Lijstalinea"/>
        <w:numPr>
          <w:ilvl w:val="0"/>
          <w:numId w:val="29"/>
        </w:numPr>
        <w:rPr>
          <w:rFonts w:ascii="Century Gothic" w:hAnsi="Century Gothic"/>
          <w:szCs w:val="18"/>
        </w:rPr>
      </w:pPr>
      <w:bookmarkStart w:id="4" w:name="_Hlk47004997"/>
      <w:r w:rsidRPr="0075255E">
        <w:rPr>
          <w:rFonts w:ascii="Century Gothic" w:hAnsi="Century Gothic"/>
          <w:szCs w:val="18"/>
        </w:rPr>
        <w:t>Gegadigde opdrachtnemer is van de bovenstaande referentieprojecten en de betreffende werkzaamheden (waar de competentie op toeziet) ook zelf uitgevoerd heeft (tenzij een beroep op derden wordt gedaan conform hetgeen gesteld in deze leidraad);</w:t>
      </w:r>
    </w:p>
    <w:p w14:paraId="08B2F44E" w14:textId="77777777" w:rsidR="00E724EC" w:rsidRPr="0075255E" w:rsidRDefault="00E724EC" w:rsidP="00E724EC">
      <w:pPr>
        <w:pStyle w:val="Lijstalinea"/>
        <w:numPr>
          <w:ilvl w:val="0"/>
          <w:numId w:val="29"/>
        </w:numPr>
        <w:rPr>
          <w:rFonts w:ascii="Century Gothic" w:hAnsi="Century Gothic"/>
          <w:szCs w:val="18"/>
        </w:rPr>
      </w:pPr>
      <w:r w:rsidRPr="0075255E">
        <w:rPr>
          <w:rFonts w:ascii="Century Gothic" w:hAnsi="Century Gothic"/>
          <w:szCs w:val="18"/>
        </w:rPr>
        <w:t xml:space="preserve">Gegadigde bij eventuele uitnodiging tot de gunningsfase </w:t>
      </w:r>
      <w:proofErr w:type="spellStart"/>
      <w:r w:rsidRPr="0075255E">
        <w:rPr>
          <w:rFonts w:ascii="Century Gothic" w:hAnsi="Century Gothic"/>
          <w:szCs w:val="18"/>
        </w:rPr>
        <w:t>danwel</w:t>
      </w:r>
      <w:proofErr w:type="spellEnd"/>
      <w:r w:rsidRPr="0075255E">
        <w:rPr>
          <w:rFonts w:ascii="Century Gothic" w:hAnsi="Century Gothic"/>
          <w:szCs w:val="18"/>
        </w:rPr>
        <w:t xml:space="preserve"> bij eventuele gunning of uitvoering van de werkzaamheden niet van derde zal wisselen;</w:t>
      </w:r>
    </w:p>
    <w:p w14:paraId="5452FDFF" w14:textId="77777777" w:rsidR="00E724EC" w:rsidRPr="0075255E" w:rsidRDefault="00E724EC" w:rsidP="00E724EC">
      <w:pPr>
        <w:pStyle w:val="Lijstalinea"/>
        <w:numPr>
          <w:ilvl w:val="0"/>
          <w:numId w:val="29"/>
        </w:numPr>
        <w:rPr>
          <w:rFonts w:ascii="Century Gothic" w:hAnsi="Century Gothic"/>
          <w:szCs w:val="18"/>
        </w:rPr>
      </w:pPr>
      <w:r w:rsidRPr="0075255E">
        <w:rPr>
          <w:rFonts w:ascii="Century Gothic" w:hAnsi="Century Gothic"/>
          <w:szCs w:val="18"/>
        </w:rPr>
        <w:t>Gegadigde in de uitvoering van de Opdracht daadwerkelijk kan en zal beschikken over de betreffende bekwaamheden en inzet van deze derde(n);</w:t>
      </w:r>
    </w:p>
    <w:p w14:paraId="0EE6F92E" w14:textId="77777777" w:rsidR="00E724EC" w:rsidRPr="0075255E" w:rsidRDefault="00E724EC" w:rsidP="00E724EC">
      <w:pPr>
        <w:pStyle w:val="Lijstalinea"/>
        <w:numPr>
          <w:ilvl w:val="0"/>
          <w:numId w:val="29"/>
        </w:numPr>
        <w:rPr>
          <w:rFonts w:ascii="Century Gothic" w:hAnsi="Century Gothic"/>
          <w:szCs w:val="18"/>
        </w:rPr>
      </w:pPr>
      <w:r w:rsidRPr="0075255E">
        <w:rPr>
          <w:rFonts w:ascii="Century Gothic" w:hAnsi="Century Gothic"/>
          <w:szCs w:val="18"/>
        </w:rPr>
        <w:t>Gegadigde op eerst strekkende verzoek van de Aanbestedende Dienst een document kan overleggen toeziend op de referentieprojecten ondertekend door een referent gecombineerd met een tevredenheidsverklaring.</w:t>
      </w:r>
    </w:p>
    <w:bookmarkEnd w:id="4"/>
    <w:p w14:paraId="4DF20F82" w14:textId="77777777" w:rsidR="00E724EC" w:rsidRPr="0075255E" w:rsidRDefault="00E724EC" w:rsidP="00E724EC">
      <w:pPr>
        <w:rPr>
          <w:rFonts w:ascii="Century Gothic" w:hAnsi="Century Gothic"/>
          <w:szCs w:val="18"/>
        </w:rPr>
      </w:pPr>
    </w:p>
    <w:p w14:paraId="7B02B3D2" w14:textId="4C80DE51" w:rsidR="00E724EC" w:rsidRPr="0075255E" w:rsidRDefault="00E724EC" w:rsidP="00E724EC">
      <w:pPr>
        <w:rPr>
          <w:rFonts w:ascii="Century Gothic" w:hAnsi="Century Gothic"/>
          <w:szCs w:val="18"/>
        </w:rPr>
      </w:pPr>
      <w:r w:rsidRPr="0075255E">
        <w:rPr>
          <w:rFonts w:ascii="Century Gothic" w:hAnsi="Century Gothic"/>
          <w:szCs w:val="18"/>
        </w:rPr>
        <w:t xml:space="preserve">Aldus naar waarheid opgemaakt, </w:t>
      </w:r>
    </w:p>
    <w:p w14:paraId="31B97753" w14:textId="77777777" w:rsidR="00E724EC" w:rsidRPr="0075255E" w:rsidRDefault="00E724EC" w:rsidP="00E724EC">
      <w:pPr>
        <w:rPr>
          <w:rFonts w:ascii="Century Gothic" w:hAnsi="Century Gothic"/>
          <w:szCs w:val="18"/>
        </w:rPr>
      </w:pPr>
    </w:p>
    <w:p w14:paraId="2C4FD6BE" w14:textId="06DD99E7" w:rsidR="00E724EC" w:rsidRPr="0075255E" w:rsidRDefault="00E724EC" w:rsidP="00E724EC">
      <w:pPr>
        <w:rPr>
          <w:rFonts w:ascii="Century Gothic" w:hAnsi="Century Gothic"/>
          <w:szCs w:val="18"/>
        </w:rPr>
      </w:pPr>
      <w:proofErr w:type="gramStart"/>
      <w:r w:rsidRPr="0075255E">
        <w:rPr>
          <w:rFonts w:ascii="Century Gothic" w:hAnsi="Century Gothic"/>
          <w:szCs w:val="18"/>
        </w:rPr>
        <w:t>op</w:t>
      </w:r>
      <w:proofErr w:type="gramEnd"/>
      <w:r w:rsidRPr="0075255E">
        <w:rPr>
          <w:rFonts w:ascii="Century Gothic" w:hAnsi="Century Gothic"/>
          <w:szCs w:val="18"/>
        </w:rPr>
        <w:t xml:space="preserve"> </w:t>
      </w:r>
      <w:r w:rsidRPr="0075255E">
        <w:rPr>
          <w:rFonts w:ascii="Century Gothic" w:hAnsi="Century Gothic"/>
          <w:szCs w:val="18"/>
        </w:rPr>
        <w:tab/>
        <w:t xml:space="preserve">: ………………………………………… (datum) </w:t>
      </w:r>
    </w:p>
    <w:p w14:paraId="0DEE03D4" w14:textId="77777777" w:rsidR="00E724EC" w:rsidRPr="0075255E" w:rsidRDefault="00E724EC" w:rsidP="00E724EC">
      <w:pPr>
        <w:rPr>
          <w:rFonts w:ascii="Century Gothic" w:hAnsi="Century Gothic"/>
          <w:szCs w:val="18"/>
        </w:rPr>
      </w:pPr>
    </w:p>
    <w:p w14:paraId="1D48B4B6" w14:textId="7E65E98A" w:rsidR="00E724EC" w:rsidRPr="0075255E" w:rsidRDefault="00E724EC" w:rsidP="00E724EC">
      <w:pPr>
        <w:rPr>
          <w:rFonts w:ascii="Century Gothic" w:hAnsi="Century Gothic"/>
          <w:szCs w:val="18"/>
        </w:rPr>
      </w:pPr>
      <w:proofErr w:type="gramStart"/>
      <w:r w:rsidRPr="0075255E">
        <w:rPr>
          <w:rFonts w:ascii="Century Gothic" w:hAnsi="Century Gothic"/>
          <w:szCs w:val="18"/>
        </w:rPr>
        <w:t>te</w:t>
      </w:r>
      <w:proofErr w:type="gramEnd"/>
      <w:r w:rsidRPr="0075255E">
        <w:rPr>
          <w:rFonts w:ascii="Century Gothic" w:hAnsi="Century Gothic"/>
          <w:szCs w:val="18"/>
        </w:rPr>
        <w:t xml:space="preserve"> </w:t>
      </w:r>
      <w:r w:rsidRPr="0075255E">
        <w:rPr>
          <w:rFonts w:ascii="Century Gothic" w:hAnsi="Century Gothic"/>
          <w:szCs w:val="18"/>
        </w:rPr>
        <w:tab/>
        <w:t xml:space="preserve">: ………………………………………… (plaatsnaam) </w:t>
      </w:r>
    </w:p>
    <w:p w14:paraId="09497BDE" w14:textId="77777777" w:rsidR="00E724EC" w:rsidRPr="0075255E" w:rsidRDefault="00E724EC" w:rsidP="00E724EC">
      <w:pPr>
        <w:rPr>
          <w:rFonts w:ascii="Century Gothic" w:hAnsi="Century Gothic"/>
          <w:szCs w:val="18"/>
        </w:rPr>
      </w:pPr>
    </w:p>
    <w:p w14:paraId="6321ADA4" w14:textId="77777777" w:rsidR="00E724EC" w:rsidRPr="0075255E" w:rsidRDefault="00E724EC" w:rsidP="00E724EC">
      <w:pPr>
        <w:rPr>
          <w:rFonts w:ascii="Century Gothic" w:hAnsi="Century Gothic"/>
          <w:szCs w:val="18"/>
        </w:rPr>
      </w:pPr>
      <w:proofErr w:type="gramStart"/>
      <w:r w:rsidRPr="0075255E">
        <w:rPr>
          <w:rFonts w:ascii="Century Gothic" w:hAnsi="Century Gothic"/>
          <w:szCs w:val="18"/>
        </w:rPr>
        <w:t>door</w:t>
      </w:r>
      <w:proofErr w:type="gramEnd"/>
      <w:r w:rsidRPr="0075255E">
        <w:rPr>
          <w:rFonts w:ascii="Century Gothic" w:hAnsi="Century Gothic"/>
          <w:szCs w:val="18"/>
        </w:rPr>
        <w:t xml:space="preserve"> </w:t>
      </w:r>
      <w:r w:rsidRPr="0075255E">
        <w:rPr>
          <w:rFonts w:ascii="Century Gothic" w:hAnsi="Century Gothic"/>
          <w:szCs w:val="18"/>
        </w:rPr>
        <w:tab/>
        <w:t xml:space="preserve">: ………………………………………… (naam rechtsgeldig vertegenwoordiger) </w:t>
      </w:r>
    </w:p>
    <w:p w14:paraId="6EB5C0DD" w14:textId="77777777" w:rsidR="00E724EC" w:rsidRPr="0075255E" w:rsidRDefault="00E724EC" w:rsidP="00E724EC">
      <w:pPr>
        <w:rPr>
          <w:rFonts w:ascii="Century Gothic" w:hAnsi="Century Gothic"/>
          <w:szCs w:val="18"/>
        </w:rPr>
      </w:pPr>
    </w:p>
    <w:p w14:paraId="4DB4D0ED" w14:textId="77777777" w:rsidR="00E724EC" w:rsidRPr="0075255E" w:rsidRDefault="00E724EC" w:rsidP="00E724EC">
      <w:pPr>
        <w:rPr>
          <w:rFonts w:ascii="Century Gothic" w:hAnsi="Century Gothic"/>
          <w:szCs w:val="18"/>
        </w:rPr>
      </w:pPr>
    </w:p>
    <w:p w14:paraId="2CBFEAA4" w14:textId="77777777" w:rsidR="00E724EC" w:rsidRPr="0075255E" w:rsidRDefault="00E724EC" w:rsidP="00E724EC">
      <w:pPr>
        <w:rPr>
          <w:rFonts w:ascii="Century Gothic" w:hAnsi="Century Gothic"/>
          <w:szCs w:val="18"/>
        </w:rPr>
      </w:pPr>
    </w:p>
    <w:p w14:paraId="5999678C" w14:textId="77777777" w:rsidR="00E724EC" w:rsidRPr="0075255E" w:rsidRDefault="00E724EC" w:rsidP="00E724EC">
      <w:pPr>
        <w:rPr>
          <w:rFonts w:ascii="Century Gothic" w:hAnsi="Century Gothic"/>
          <w:szCs w:val="18"/>
        </w:rPr>
      </w:pPr>
      <w:r w:rsidRPr="0075255E">
        <w:rPr>
          <w:rFonts w:ascii="Century Gothic" w:hAnsi="Century Gothic"/>
          <w:szCs w:val="18"/>
        </w:rPr>
        <w:t xml:space="preserve">   ………………………………………… (handtekening)</w:t>
      </w:r>
      <w:bookmarkEnd w:id="3"/>
      <w:r w:rsidRPr="0075255E">
        <w:rPr>
          <w:rFonts w:ascii="Century Gothic" w:hAnsi="Century Gothic"/>
          <w:noProof/>
          <w:szCs w:val="18"/>
        </w:rPr>
        <w:drawing>
          <wp:anchor distT="0" distB="0" distL="114300" distR="114300" simplePos="0" relativeHeight="251867136" behindDoc="0" locked="0" layoutInCell="1" allowOverlap="1" wp14:anchorId="7B577855" wp14:editId="65B04784">
            <wp:simplePos x="0" y="0"/>
            <wp:positionH relativeFrom="page">
              <wp:posOffset>457200</wp:posOffset>
            </wp:positionH>
            <wp:positionV relativeFrom="page">
              <wp:posOffset>0</wp:posOffset>
            </wp:positionV>
            <wp:extent cx="792000" cy="979200"/>
            <wp:effectExtent l="0" t="0" r="8255" b="0"/>
            <wp:wrapNone/>
            <wp:docPr id="30"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255E">
        <w:rPr>
          <w:rFonts w:ascii="Century Gothic" w:hAnsi="Century Gothic"/>
          <w:noProof/>
          <w:szCs w:val="18"/>
        </w:rPr>
        <w:drawing>
          <wp:anchor distT="0" distB="0" distL="114300" distR="114300" simplePos="0" relativeHeight="251868160" behindDoc="0" locked="0" layoutInCell="1" allowOverlap="1" wp14:anchorId="36B48FDC" wp14:editId="7DED51A9">
            <wp:simplePos x="0" y="0"/>
            <wp:positionH relativeFrom="page">
              <wp:posOffset>457200</wp:posOffset>
            </wp:positionH>
            <wp:positionV relativeFrom="page">
              <wp:posOffset>0</wp:posOffset>
            </wp:positionV>
            <wp:extent cx="792000" cy="990000"/>
            <wp:effectExtent l="0" t="0" r="8255" b="635"/>
            <wp:wrapNone/>
            <wp:docPr id="33"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55E">
        <w:rPr>
          <w:rFonts w:ascii="Century Gothic" w:hAnsi="Century Gothic"/>
          <w:noProof/>
          <w:szCs w:val="18"/>
        </w:rPr>
        <w:drawing>
          <wp:anchor distT="0" distB="0" distL="114300" distR="114300" simplePos="0" relativeHeight="251869184" behindDoc="0" locked="0" layoutInCell="1" allowOverlap="1" wp14:anchorId="38FE6C17" wp14:editId="62700143">
            <wp:simplePos x="0" y="0"/>
            <wp:positionH relativeFrom="page">
              <wp:posOffset>457200</wp:posOffset>
            </wp:positionH>
            <wp:positionV relativeFrom="page">
              <wp:posOffset>0</wp:posOffset>
            </wp:positionV>
            <wp:extent cx="792000" cy="950400"/>
            <wp:effectExtent l="0" t="0" r="8255" b="2540"/>
            <wp:wrapNone/>
            <wp:docPr id="34"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55E">
        <w:rPr>
          <w:rFonts w:ascii="Century Gothic" w:hAnsi="Century Gothic"/>
          <w:noProof/>
          <w:szCs w:val="18"/>
        </w:rPr>
        <w:drawing>
          <wp:anchor distT="0" distB="0" distL="114300" distR="114300" simplePos="0" relativeHeight="251870208" behindDoc="0" locked="0" layoutInCell="1" allowOverlap="1" wp14:anchorId="0650861F" wp14:editId="45BF997C">
            <wp:simplePos x="0" y="0"/>
            <wp:positionH relativeFrom="page">
              <wp:posOffset>457200</wp:posOffset>
            </wp:positionH>
            <wp:positionV relativeFrom="page">
              <wp:posOffset>0</wp:posOffset>
            </wp:positionV>
            <wp:extent cx="792000" cy="990000"/>
            <wp:effectExtent l="0" t="0" r="8255" b="635"/>
            <wp:wrapNone/>
            <wp:docPr id="36"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265B1F" w14:textId="77777777" w:rsidR="00E724EC" w:rsidRPr="0075255E" w:rsidRDefault="00E724EC" w:rsidP="00E724EC">
      <w:pPr>
        <w:rPr>
          <w:rFonts w:ascii="Century Gothic" w:eastAsiaTheme="minorEastAsia" w:hAnsi="Century Gothic"/>
          <w:caps/>
          <w:color w:val="014366"/>
          <w:spacing w:val="15"/>
          <w:szCs w:val="18"/>
        </w:rPr>
      </w:pPr>
      <w:bookmarkStart w:id="5" w:name="_Toc140224985"/>
      <w:r w:rsidRPr="0075255E">
        <w:rPr>
          <w:rFonts w:ascii="Century Gothic" w:hAnsi="Century Gothic"/>
          <w:szCs w:val="18"/>
        </w:rPr>
        <w:br w:type="page"/>
      </w:r>
    </w:p>
    <w:p w14:paraId="7382985D" w14:textId="77777777" w:rsidR="00E724EC" w:rsidRPr="0075255E" w:rsidRDefault="00E724EC" w:rsidP="00E724EC">
      <w:pPr>
        <w:pStyle w:val="Kop2"/>
        <w:numPr>
          <w:ilvl w:val="0"/>
          <w:numId w:val="0"/>
        </w:numPr>
        <w:ind w:left="576" w:hanging="576"/>
        <w:rPr>
          <w:b/>
        </w:rPr>
      </w:pPr>
      <w:bookmarkStart w:id="6" w:name="_Toc162448401"/>
      <w:bookmarkStart w:id="7" w:name="_Toc167788945"/>
      <w:r w:rsidRPr="00E724EC">
        <w:lastRenderedPageBreak/>
        <w:t>Bijlage</w:t>
      </w:r>
      <w:r w:rsidRPr="0075255E">
        <w:t xml:space="preserve"> 4b</w:t>
      </w:r>
      <w:r w:rsidRPr="0075255E">
        <w:tab/>
      </w:r>
      <w:r w:rsidRPr="0075255E">
        <w:tab/>
        <w:t>Formulier referentie geschiktheidseisen – Perceel 2</w:t>
      </w:r>
      <w:bookmarkEnd w:id="5"/>
      <w:bookmarkEnd w:id="6"/>
      <w:bookmarkEnd w:id="7"/>
    </w:p>
    <w:p w14:paraId="7553FC61" w14:textId="11434E8C" w:rsidR="00E724EC" w:rsidRPr="0075255E" w:rsidRDefault="00E724EC" w:rsidP="00E724EC">
      <w:pPr>
        <w:rPr>
          <w:rFonts w:ascii="Century Gothic" w:hAnsi="Century Gothic"/>
          <w:szCs w:val="18"/>
        </w:rPr>
      </w:pPr>
      <w:r w:rsidRPr="0075255E">
        <w:rPr>
          <w:rFonts w:ascii="Century Gothic" w:hAnsi="Century Gothic"/>
          <w:szCs w:val="18"/>
        </w:rPr>
        <w:t>Ter verantwoording van de referentie-eis als gesteld in paragraaf 2.2</w:t>
      </w:r>
    </w:p>
    <w:tbl>
      <w:tblPr>
        <w:tblStyle w:val="Rastertabel4-Accent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865"/>
      </w:tblGrid>
      <w:tr w:rsidR="00E724EC" w:rsidRPr="0075255E" w14:paraId="2FB35350" w14:textId="77777777" w:rsidTr="00E724E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FFC000"/>
            <w:vAlign w:val="center"/>
          </w:tcPr>
          <w:p w14:paraId="32061DD5" w14:textId="77777777" w:rsidR="00E724EC" w:rsidRPr="00E724EC" w:rsidRDefault="00E724EC" w:rsidP="00A82D94">
            <w:pPr>
              <w:spacing w:line="360" w:lineRule="auto"/>
              <w:rPr>
                <w:rFonts w:ascii="Century Gothic" w:hAnsi="Century Gothic" w:cstheme="minorHAnsi"/>
                <w:color w:val="auto"/>
                <w:szCs w:val="18"/>
              </w:rPr>
            </w:pPr>
            <w:r w:rsidRPr="00E724EC">
              <w:rPr>
                <w:rFonts w:ascii="Century Gothic" w:hAnsi="Century Gothic" w:cstheme="minorHAnsi"/>
                <w:color w:val="auto"/>
                <w:szCs w:val="18"/>
              </w:rPr>
              <w:t>Kerncompetentie a: aantoonbare ervaring met een bouwteam bouwproces voor een nieuw en/of te renoveren utiliteitsgebouw (vanaf een Definitief Ontwerp) onder toepasselijkheid van de UAV 2012</w:t>
            </w:r>
          </w:p>
        </w:tc>
      </w:tr>
      <w:tr w:rsidR="00E724EC" w:rsidRPr="0075255E" w14:paraId="5236D07B"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0D90033A"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Project:</w:t>
            </w:r>
          </w:p>
        </w:tc>
        <w:tc>
          <w:tcPr>
            <w:tcW w:w="5865" w:type="dxa"/>
            <w:shd w:val="clear" w:color="auto" w:fill="auto"/>
            <w:vAlign w:val="center"/>
          </w:tcPr>
          <w:p w14:paraId="68D86F68"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787E3637"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BE8E783"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Plaats:</w:t>
            </w:r>
          </w:p>
        </w:tc>
        <w:tc>
          <w:tcPr>
            <w:tcW w:w="5865" w:type="dxa"/>
            <w:shd w:val="clear" w:color="auto" w:fill="auto"/>
            <w:vAlign w:val="center"/>
          </w:tcPr>
          <w:p w14:paraId="5106447C"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73E71658"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CF2CEC6"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primaire opdrachtgever (betreft de gebruiker):</w:t>
            </w:r>
          </w:p>
        </w:tc>
        <w:tc>
          <w:tcPr>
            <w:tcW w:w="5865" w:type="dxa"/>
            <w:shd w:val="clear" w:color="auto" w:fill="auto"/>
            <w:vAlign w:val="center"/>
          </w:tcPr>
          <w:p w14:paraId="29F33FE6"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099FDE16"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03512C3A"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Contactgegevens primaire opdrachtgever (naam + telefoon):</w:t>
            </w:r>
          </w:p>
        </w:tc>
        <w:tc>
          <w:tcPr>
            <w:tcW w:w="5865" w:type="dxa"/>
            <w:shd w:val="clear" w:color="auto" w:fill="auto"/>
            <w:vAlign w:val="center"/>
          </w:tcPr>
          <w:p w14:paraId="5C1A6318"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7B586822"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23D0A1DC"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5179DAD"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Statutaire naam en KvK gegevens uitvoerende partij***:</w:t>
            </w:r>
          </w:p>
        </w:tc>
        <w:tc>
          <w:tcPr>
            <w:tcW w:w="5865" w:type="dxa"/>
            <w:shd w:val="clear" w:color="auto" w:fill="auto"/>
            <w:vAlign w:val="center"/>
          </w:tcPr>
          <w:p w14:paraId="0608CBB8"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1A7C0B77"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 xml:space="preserve">…………………… </w:t>
            </w:r>
          </w:p>
        </w:tc>
      </w:tr>
      <w:tr w:rsidR="00E724EC" w:rsidRPr="0075255E" w14:paraId="16928840"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5DE2F4B"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Voldoet aan eisen kerncompetentie</w:t>
            </w:r>
          </w:p>
        </w:tc>
        <w:tc>
          <w:tcPr>
            <w:tcW w:w="5865" w:type="dxa"/>
            <w:shd w:val="clear" w:color="auto" w:fill="auto"/>
            <w:vAlign w:val="center"/>
          </w:tcPr>
          <w:p w14:paraId="07C916D5"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487DA0E7"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tc>
      </w:tr>
      <w:tr w:rsidR="00E724EC" w:rsidRPr="0075255E" w14:paraId="47B0D1F9"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0E81B9EC"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Gebouw opgeleverd maximaal 5 jaar voorafgaand aan uiterste datum van Aanmelding:</w:t>
            </w:r>
          </w:p>
        </w:tc>
        <w:tc>
          <w:tcPr>
            <w:tcW w:w="5865" w:type="dxa"/>
            <w:shd w:val="clear" w:color="auto" w:fill="auto"/>
            <w:vAlign w:val="center"/>
          </w:tcPr>
          <w:p w14:paraId="21C64ED4"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4FCAE86A"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p w14:paraId="36431CB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p>
        </w:tc>
      </w:tr>
      <w:tr w:rsidR="00E724EC" w:rsidRPr="0075255E" w14:paraId="5D9C1548" w14:textId="77777777" w:rsidTr="00A82D94">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65741A37"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Exacte opleverdatum</w:t>
            </w:r>
          </w:p>
        </w:tc>
        <w:tc>
          <w:tcPr>
            <w:tcW w:w="5865" w:type="dxa"/>
            <w:shd w:val="clear" w:color="auto" w:fill="auto"/>
            <w:vAlign w:val="center"/>
          </w:tcPr>
          <w:p w14:paraId="321EAB3D"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342D87B7" w14:textId="77777777" w:rsidTr="00A82D9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47E947FE"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Beschrijving Project</w:t>
            </w:r>
          </w:p>
        </w:tc>
        <w:tc>
          <w:tcPr>
            <w:tcW w:w="5865" w:type="dxa"/>
            <w:shd w:val="clear" w:color="auto" w:fill="auto"/>
            <w:vAlign w:val="center"/>
          </w:tcPr>
          <w:p w14:paraId="5B7BB722"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bl>
    <w:p w14:paraId="4109E2A4" w14:textId="77777777" w:rsidR="00E724EC" w:rsidRPr="0075255E" w:rsidRDefault="00E724EC" w:rsidP="00E724EC">
      <w:pPr>
        <w:rPr>
          <w:rFonts w:ascii="Century Gothic" w:hAnsi="Century Gothic"/>
          <w:szCs w:val="18"/>
        </w:rPr>
      </w:pPr>
    </w:p>
    <w:tbl>
      <w:tblPr>
        <w:tblStyle w:val="Rastertabel4-Accent1"/>
        <w:tblW w:w="9634" w:type="dxa"/>
        <w:tblLook w:val="04A0" w:firstRow="1" w:lastRow="0" w:firstColumn="1" w:lastColumn="0" w:noHBand="0" w:noVBand="1"/>
      </w:tblPr>
      <w:tblGrid>
        <w:gridCol w:w="3769"/>
        <w:gridCol w:w="5865"/>
      </w:tblGrid>
      <w:tr w:rsidR="00E724EC" w:rsidRPr="0075255E" w14:paraId="0162FB55" w14:textId="77777777" w:rsidTr="00E724E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FFC000"/>
            <w:vAlign w:val="center"/>
          </w:tcPr>
          <w:p w14:paraId="33488D56" w14:textId="77777777" w:rsidR="00E724EC" w:rsidRPr="00E724EC" w:rsidRDefault="00E724EC" w:rsidP="00A82D94">
            <w:pPr>
              <w:spacing w:line="360" w:lineRule="auto"/>
              <w:rPr>
                <w:rFonts w:ascii="Century Gothic" w:hAnsi="Century Gothic" w:cstheme="minorHAnsi"/>
                <w:color w:val="FFFFFF"/>
                <w:szCs w:val="18"/>
              </w:rPr>
            </w:pPr>
            <w:r w:rsidRPr="00E724EC">
              <w:rPr>
                <w:rFonts w:ascii="Century Gothic" w:hAnsi="Century Gothic" w:cstheme="minorHAnsi"/>
                <w:color w:val="auto"/>
                <w:szCs w:val="18"/>
              </w:rPr>
              <w:t xml:space="preserve">Kerncompetentie b: aantoonbare ervaring met het uitvoeren van installatietechnische werkzaamheden (W+E) van een gedeeltelijk te renoveren en gedeeltelijk in nieuwbouw te realiseren gebouw met een omvang van minimaal </w:t>
            </w:r>
            <w:proofErr w:type="gramStart"/>
            <w:r w:rsidRPr="00E724EC">
              <w:rPr>
                <w:rFonts w:ascii="Century Gothic" w:hAnsi="Century Gothic" w:cstheme="minorHAnsi"/>
                <w:color w:val="auto"/>
                <w:szCs w:val="18"/>
              </w:rPr>
              <w:t>3.100</w:t>
            </w:r>
            <w:r w:rsidRPr="00E724EC">
              <w:rPr>
                <w:rFonts w:ascii="Century Gothic" w:hAnsi="Century Gothic"/>
                <w:color w:val="auto"/>
                <w:szCs w:val="18"/>
              </w:rPr>
              <w:t xml:space="preserve">m² </w:t>
            </w:r>
            <w:r w:rsidRPr="00E724EC">
              <w:rPr>
                <w:rFonts w:ascii="Century Gothic" w:hAnsi="Century Gothic" w:cstheme="minorHAnsi"/>
                <w:color w:val="auto"/>
                <w:szCs w:val="18"/>
              </w:rPr>
              <w:t xml:space="preserve"> </w:t>
            </w:r>
            <w:proofErr w:type="spellStart"/>
            <w:r w:rsidRPr="00E724EC">
              <w:rPr>
                <w:rFonts w:ascii="Century Gothic" w:hAnsi="Century Gothic" w:cstheme="minorHAnsi"/>
                <w:color w:val="auto"/>
                <w:szCs w:val="18"/>
              </w:rPr>
              <w:t>bvo</w:t>
            </w:r>
            <w:proofErr w:type="spellEnd"/>
            <w:proofErr w:type="gramEnd"/>
          </w:p>
        </w:tc>
      </w:tr>
      <w:tr w:rsidR="00E724EC" w:rsidRPr="0075255E" w14:paraId="63896BAB"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4D508C3F"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Project:</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262138B6"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6B9F9A21"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29F458E3"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Plaats:</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1E02C72C"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4AB795B6"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64E8D833"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primaire opdrachtgever (betreft de gebruiker):</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53BB123D"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34DC4B3A"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7FF74200"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Contactgegevens primaire opdrachtgever (naam + telefoon):</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4BAC06DD"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219038B5"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789FA86D"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023EB0E3"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Statutaire naam en KvK gegevens uitvoerende partij***:</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3A14AC8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462AF256"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 xml:space="preserve">…………………… </w:t>
            </w:r>
          </w:p>
        </w:tc>
      </w:tr>
      <w:tr w:rsidR="00E724EC" w:rsidRPr="0075255E" w14:paraId="33544E7C"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200D5FFA"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Voldoet aan eisen kerncompetentie</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3C27AF65"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59808AA9"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tc>
      </w:tr>
      <w:tr w:rsidR="00E724EC" w:rsidRPr="0075255E" w14:paraId="0F62C27E"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4453C3C3"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lastRenderedPageBreak/>
              <w:t>Gebouw opgeleverd maximaal 5 jaar voorafgaand aan uiterste datum van Aanmelding:</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5C89EC1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323285BF"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p w14:paraId="5741B8FE"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p>
        </w:tc>
      </w:tr>
      <w:tr w:rsidR="00E724EC" w:rsidRPr="0075255E" w14:paraId="35263F2E"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5ACC038F"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 xml:space="preserve">Exacte omvang in </w:t>
            </w:r>
            <w:proofErr w:type="spellStart"/>
            <w:r w:rsidRPr="0075255E">
              <w:rPr>
                <w:rFonts w:ascii="Century Gothic" w:hAnsi="Century Gothic" w:cstheme="minorHAnsi"/>
                <w:b w:val="0"/>
                <w:bCs w:val="0"/>
                <w:szCs w:val="18"/>
              </w:rPr>
              <w:t>bvo</w:t>
            </w:r>
            <w:proofErr w:type="spellEnd"/>
            <w:r w:rsidRPr="0075255E">
              <w:rPr>
                <w:rFonts w:ascii="Century Gothic" w:hAnsi="Century Gothic" w:cstheme="minorHAnsi"/>
                <w:b w:val="0"/>
                <w:bCs w:val="0"/>
                <w:szCs w:val="18"/>
              </w:rPr>
              <w:t xml:space="preserve"> </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5FB17018"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Century Gothic" w:hAnsi="Century Gothic" w:cstheme="minorHAnsi"/>
                <w:szCs w:val="18"/>
              </w:rPr>
              <w:t>……………………</w:t>
            </w:r>
          </w:p>
        </w:tc>
      </w:tr>
      <w:tr w:rsidR="00E724EC" w:rsidRPr="0075255E" w14:paraId="46A84DDA"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1752A839"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Exacte opleverdatum</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590C4462"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69E25336"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41BF6D67"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Beschrijving Project</w:t>
            </w:r>
          </w:p>
        </w:tc>
        <w:tc>
          <w:tcPr>
            <w:tcW w:w="5865" w:type="dxa"/>
            <w:tcBorders>
              <w:top w:val="single" w:sz="4" w:space="0" w:color="2A1F35" w:themeColor="text1"/>
              <w:left w:val="single" w:sz="4" w:space="0" w:color="2A1F35" w:themeColor="text1"/>
              <w:bottom w:val="single" w:sz="4" w:space="0" w:color="2A1F35" w:themeColor="text1"/>
              <w:right w:val="single" w:sz="4" w:space="0" w:color="2A1F35" w:themeColor="text1"/>
            </w:tcBorders>
            <w:shd w:val="clear" w:color="auto" w:fill="auto"/>
            <w:vAlign w:val="center"/>
          </w:tcPr>
          <w:p w14:paraId="67D4CDA6"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bl>
    <w:p w14:paraId="37850F21" w14:textId="77777777" w:rsidR="00E724EC" w:rsidRPr="0075255E" w:rsidRDefault="00E724EC" w:rsidP="00E724EC">
      <w:pPr>
        <w:rPr>
          <w:rFonts w:ascii="Century Gothic" w:hAnsi="Century Gothic"/>
          <w:szCs w:val="18"/>
        </w:rPr>
      </w:pPr>
    </w:p>
    <w:tbl>
      <w:tblPr>
        <w:tblStyle w:val="Rastertabel4-Accent1"/>
        <w:tblW w:w="9634" w:type="dxa"/>
        <w:tblBorders>
          <w:top w:val="single" w:sz="4" w:space="0" w:color="2A1F35" w:themeColor="text1"/>
          <w:left w:val="single" w:sz="4" w:space="0" w:color="2A1F35" w:themeColor="text1"/>
          <w:bottom w:val="single" w:sz="4" w:space="0" w:color="2A1F35" w:themeColor="text1"/>
          <w:right w:val="single" w:sz="4" w:space="0" w:color="2A1F35" w:themeColor="text1"/>
          <w:insideH w:val="single" w:sz="4" w:space="0" w:color="2A1F35" w:themeColor="text1"/>
          <w:insideV w:val="single" w:sz="4" w:space="0" w:color="2A1F35" w:themeColor="text1"/>
        </w:tblBorders>
        <w:tblLook w:val="04A0" w:firstRow="1" w:lastRow="0" w:firstColumn="1" w:lastColumn="0" w:noHBand="0" w:noVBand="1"/>
      </w:tblPr>
      <w:tblGrid>
        <w:gridCol w:w="3769"/>
        <w:gridCol w:w="5865"/>
      </w:tblGrid>
      <w:tr w:rsidR="00E724EC" w:rsidRPr="0075255E" w14:paraId="189C04D6" w14:textId="77777777" w:rsidTr="00E724E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FFC000"/>
            <w:vAlign w:val="center"/>
          </w:tcPr>
          <w:p w14:paraId="06A23A1C" w14:textId="77777777" w:rsidR="00E724EC" w:rsidRPr="00E724EC" w:rsidRDefault="00E724EC" w:rsidP="00A82D94">
            <w:pPr>
              <w:spacing w:line="360" w:lineRule="auto"/>
              <w:rPr>
                <w:rFonts w:ascii="Century Gothic" w:hAnsi="Century Gothic" w:cstheme="minorHAnsi"/>
                <w:color w:val="FFFFFF"/>
                <w:szCs w:val="18"/>
              </w:rPr>
            </w:pPr>
            <w:r w:rsidRPr="00E724EC">
              <w:rPr>
                <w:rFonts w:ascii="Century Gothic" w:hAnsi="Century Gothic" w:cstheme="minorHAnsi"/>
                <w:color w:val="auto"/>
                <w:szCs w:val="18"/>
              </w:rPr>
              <w:t>Kerncompetentie c: aantoonbare ervaring met het vervaardigen van een ontwerp (vanaf een Definitief Ontwerp) van een installatieconcept in een utilitair gebouw.</w:t>
            </w:r>
          </w:p>
        </w:tc>
      </w:tr>
      <w:tr w:rsidR="00E724EC" w:rsidRPr="0075255E" w14:paraId="54FBE587"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34725637"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Project:</w:t>
            </w:r>
          </w:p>
        </w:tc>
        <w:tc>
          <w:tcPr>
            <w:tcW w:w="5865" w:type="dxa"/>
            <w:shd w:val="clear" w:color="auto" w:fill="auto"/>
            <w:vAlign w:val="center"/>
          </w:tcPr>
          <w:p w14:paraId="216258F8"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5BC732A4"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EA1582A"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Plaats:</w:t>
            </w:r>
          </w:p>
        </w:tc>
        <w:tc>
          <w:tcPr>
            <w:tcW w:w="5865" w:type="dxa"/>
            <w:shd w:val="clear" w:color="auto" w:fill="auto"/>
            <w:vAlign w:val="center"/>
          </w:tcPr>
          <w:p w14:paraId="6EC02137"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3955CE4B"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03EE9A91"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primaire opdrachtgever (betreft de gebruiker):</w:t>
            </w:r>
          </w:p>
        </w:tc>
        <w:tc>
          <w:tcPr>
            <w:tcW w:w="5865" w:type="dxa"/>
            <w:shd w:val="clear" w:color="auto" w:fill="auto"/>
            <w:vAlign w:val="center"/>
          </w:tcPr>
          <w:p w14:paraId="73AC701C"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0C719863"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BD7F148"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Contactgegevens primaire opdrachtgever (naam + telefoon):</w:t>
            </w:r>
          </w:p>
        </w:tc>
        <w:tc>
          <w:tcPr>
            <w:tcW w:w="5865" w:type="dxa"/>
            <w:shd w:val="clear" w:color="auto" w:fill="auto"/>
            <w:vAlign w:val="center"/>
          </w:tcPr>
          <w:p w14:paraId="16502F6D"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1D381B07"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1143FDA6"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7CEFD452"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Statutaire naam en KvK gegevens uitvoerende partij***:</w:t>
            </w:r>
          </w:p>
        </w:tc>
        <w:tc>
          <w:tcPr>
            <w:tcW w:w="5865" w:type="dxa"/>
            <w:shd w:val="clear" w:color="auto" w:fill="auto"/>
            <w:vAlign w:val="center"/>
          </w:tcPr>
          <w:p w14:paraId="17B13D2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05831833"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 xml:space="preserve">…………………… </w:t>
            </w:r>
          </w:p>
        </w:tc>
      </w:tr>
      <w:tr w:rsidR="00E724EC" w:rsidRPr="0075255E" w14:paraId="5C07A91C"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786687B8"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Voldoet aan eisen kerncompetentie</w:t>
            </w:r>
          </w:p>
        </w:tc>
        <w:tc>
          <w:tcPr>
            <w:tcW w:w="5865" w:type="dxa"/>
            <w:shd w:val="clear" w:color="auto" w:fill="auto"/>
            <w:vAlign w:val="center"/>
          </w:tcPr>
          <w:p w14:paraId="10718373"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6DCC91F0"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tc>
      </w:tr>
      <w:tr w:rsidR="00E724EC" w:rsidRPr="0075255E" w14:paraId="2B8F9B60"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CEF7A01"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Gebouw opgeleverd maximaal 5 jaar voorafgaand aan uiterste datum van Aanmelding:</w:t>
            </w:r>
          </w:p>
        </w:tc>
        <w:tc>
          <w:tcPr>
            <w:tcW w:w="5865" w:type="dxa"/>
            <w:shd w:val="clear" w:color="auto" w:fill="auto"/>
            <w:vAlign w:val="center"/>
          </w:tcPr>
          <w:p w14:paraId="7A28423D"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7582221B"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p w14:paraId="1C636111"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p>
        </w:tc>
      </w:tr>
      <w:tr w:rsidR="00E724EC" w:rsidRPr="0075255E" w14:paraId="233A9600" w14:textId="77777777" w:rsidTr="00E724EC">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3F486F51"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Exacte opleverdatum</w:t>
            </w:r>
          </w:p>
        </w:tc>
        <w:tc>
          <w:tcPr>
            <w:tcW w:w="5865" w:type="dxa"/>
            <w:shd w:val="clear" w:color="auto" w:fill="auto"/>
            <w:vAlign w:val="center"/>
          </w:tcPr>
          <w:p w14:paraId="58E34E2A" w14:textId="77777777" w:rsidR="00E724EC" w:rsidRPr="0075255E" w:rsidRDefault="00E724EC" w:rsidP="00A82D94">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E724EC" w:rsidRPr="0075255E" w14:paraId="781CA3E1" w14:textId="77777777" w:rsidTr="00E724E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19993154" w14:textId="77777777" w:rsidR="00E724EC" w:rsidRPr="0075255E" w:rsidRDefault="00E724EC" w:rsidP="00A82D94">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Beschrijving Project</w:t>
            </w:r>
          </w:p>
        </w:tc>
        <w:tc>
          <w:tcPr>
            <w:tcW w:w="5865" w:type="dxa"/>
            <w:shd w:val="clear" w:color="auto" w:fill="auto"/>
            <w:vAlign w:val="center"/>
          </w:tcPr>
          <w:p w14:paraId="25062741" w14:textId="77777777" w:rsidR="00E724EC" w:rsidRPr="0075255E" w:rsidRDefault="00E724EC" w:rsidP="00A82D9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bl>
    <w:p w14:paraId="23F76E18" w14:textId="77777777" w:rsidR="00E724EC" w:rsidRDefault="00E724EC" w:rsidP="00E724EC">
      <w:pPr>
        <w:rPr>
          <w:rFonts w:ascii="Century Gothic" w:hAnsi="Century Gothic"/>
          <w:i/>
          <w:iCs/>
          <w:szCs w:val="18"/>
        </w:rPr>
      </w:pPr>
    </w:p>
    <w:tbl>
      <w:tblPr>
        <w:tblStyle w:val="Rastertabel4-Accent1"/>
        <w:tblW w:w="9634" w:type="dxa"/>
        <w:tblBorders>
          <w:top w:val="single" w:sz="4" w:space="0" w:color="2A1F35" w:themeColor="text1"/>
          <w:left w:val="single" w:sz="4" w:space="0" w:color="2A1F35" w:themeColor="text1"/>
          <w:bottom w:val="single" w:sz="4" w:space="0" w:color="2A1F35" w:themeColor="text1"/>
          <w:right w:val="single" w:sz="4" w:space="0" w:color="2A1F35" w:themeColor="text1"/>
          <w:insideH w:val="single" w:sz="4" w:space="0" w:color="2A1F35" w:themeColor="text1"/>
          <w:insideV w:val="single" w:sz="4" w:space="0" w:color="2A1F35" w:themeColor="text1"/>
        </w:tblBorders>
        <w:tblLook w:val="04A0" w:firstRow="1" w:lastRow="0" w:firstColumn="1" w:lastColumn="0" w:noHBand="0" w:noVBand="1"/>
      </w:tblPr>
      <w:tblGrid>
        <w:gridCol w:w="3769"/>
        <w:gridCol w:w="5865"/>
      </w:tblGrid>
      <w:tr w:rsidR="00AD1797" w:rsidRPr="0075255E" w14:paraId="35756F83" w14:textId="77777777" w:rsidTr="004B6FF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FFC000"/>
            <w:vAlign w:val="center"/>
          </w:tcPr>
          <w:p w14:paraId="380F13C0" w14:textId="033BAECC" w:rsidR="00AD1797" w:rsidRPr="00E724EC" w:rsidRDefault="00AD1797" w:rsidP="004B6FF6">
            <w:pPr>
              <w:spacing w:line="360" w:lineRule="auto"/>
              <w:rPr>
                <w:rFonts w:ascii="Century Gothic" w:hAnsi="Century Gothic" w:cstheme="minorHAnsi"/>
                <w:color w:val="FFFFFF"/>
                <w:szCs w:val="18"/>
              </w:rPr>
            </w:pPr>
            <w:r w:rsidRPr="00E724EC">
              <w:rPr>
                <w:rFonts w:ascii="Century Gothic" w:hAnsi="Century Gothic" w:cstheme="minorHAnsi"/>
                <w:color w:val="auto"/>
                <w:szCs w:val="18"/>
              </w:rPr>
              <w:t xml:space="preserve">Kerncompetentie </w:t>
            </w:r>
            <w:r>
              <w:rPr>
                <w:rFonts w:ascii="Century Gothic" w:hAnsi="Century Gothic" w:cstheme="minorHAnsi"/>
                <w:color w:val="auto"/>
                <w:szCs w:val="18"/>
              </w:rPr>
              <w:t>d</w:t>
            </w:r>
            <w:r w:rsidRPr="00E724EC">
              <w:rPr>
                <w:rFonts w:ascii="Century Gothic" w:hAnsi="Century Gothic" w:cstheme="minorHAnsi"/>
                <w:color w:val="auto"/>
                <w:szCs w:val="18"/>
              </w:rPr>
              <w:t xml:space="preserve">: </w:t>
            </w:r>
            <w:r w:rsidRPr="00AD1797">
              <w:rPr>
                <w:rFonts w:ascii="Century Gothic" w:hAnsi="Century Gothic"/>
                <w:color w:val="auto"/>
                <w:szCs w:val="18"/>
              </w:rPr>
              <w:t xml:space="preserve">aantoonbare ervaring met het vervaardigen van een ontwerp (vanaf een Definitief Ontwerp) voor een Energie Neutraal Gebouw (ENG), waarbij een </w:t>
            </w:r>
            <w:proofErr w:type="gramStart"/>
            <w:r w:rsidRPr="00AD1797">
              <w:rPr>
                <w:rFonts w:ascii="Century Gothic" w:hAnsi="Century Gothic"/>
                <w:color w:val="auto"/>
                <w:szCs w:val="18"/>
              </w:rPr>
              <w:t>WKO installatie</w:t>
            </w:r>
            <w:proofErr w:type="gramEnd"/>
            <w:r w:rsidRPr="00AD1797">
              <w:rPr>
                <w:rFonts w:ascii="Century Gothic" w:hAnsi="Century Gothic"/>
                <w:color w:val="auto"/>
                <w:szCs w:val="18"/>
              </w:rPr>
              <w:t xml:space="preserve"> is toegepast</w:t>
            </w:r>
            <w:r w:rsidRPr="00AD1797">
              <w:rPr>
                <w:rFonts w:ascii="Century Gothic" w:hAnsi="Century Gothic" w:cstheme="minorHAnsi"/>
                <w:color w:val="auto"/>
                <w:szCs w:val="18"/>
              </w:rPr>
              <w:t>.</w:t>
            </w:r>
          </w:p>
        </w:tc>
      </w:tr>
      <w:tr w:rsidR="00AD1797" w:rsidRPr="0075255E" w14:paraId="3D43562C" w14:textId="77777777" w:rsidTr="004B6F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7543C85B"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Project:</w:t>
            </w:r>
          </w:p>
        </w:tc>
        <w:tc>
          <w:tcPr>
            <w:tcW w:w="5865" w:type="dxa"/>
            <w:shd w:val="clear" w:color="auto" w:fill="auto"/>
            <w:vAlign w:val="center"/>
          </w:tcPr>
          <w:p w14:paraId="446A4E1C"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AD1797" w:rsidRPr="0075255E" w14:paraId="106FFDA0" w14:textId="77777777" w:rsidTr="004B6FF6">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B4DB332"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Plaats:</w:t>
            </w:r>
          </w:p>
        </w:tc>
        <w:tc>
          <w:tcPr>
            <w:tcW w:w="5865" w:type="dxa"/>
            <w:shd w:val="clear" w:color="auto" w:fill="auto"/>
            <w:vAlign w:val="center"/>
          </w:tcPr>
          <w:p w14:paraId="4EE05D81" w14:textId="77777777" w:rsidR="00AD1797" w:rsidRPr="0075255E" w:rsidRDefault="00AD1797" w:rsidP="004B6FF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AD1797" w:rsidRPr="0075255E" w14:paraId="3FCA7222" w14:textId="77777777" w:rsidTr="004B6F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33619BD9"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Naam primaire opdrachtgever (betreft de gebruiker):</w:t>
            </w:r>
          </w:p>
        </w:tc>
        <w:tc>
          <w:tcPr>
            <w:tcW w:w="5865" w:type="dxa"/>
            <w:shd w:val="clear" w:color="auto" w:fill="auto"/>
            <w:vAlign w:val="center"/>
          </w:tcPr>
          <w:p w14:paraId="42A49A91"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AD1797" w:rsidRPr="0075255E" w14:paraId="18666819" w14:textId="77777777" w:rsidTr="004B6FF6">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4896ACD"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Contactgegevens primaire opdrachtgever (naam + telefoon):</w:t>
            </w:r>
          </w:p>
        </w:tc>
        <w:tc>
          <w:tcPr>
            <w:tcW w:w="5865" w:type="dxa"/>
            <w:shd w:val="clear" w:color="auto" w:fill="auto"/>
            <w:vAlign w:val="center"/>
          </w:tcPr>
          <w:p w14:paraId="36D31C41" w14:textId="77777777" w:rsidR="00AD1797" w:rsidRPr="0075255E" w:rsidRDefault="00AD1797" w:rsidP="004B6FF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5BEFC506" w14:textId="77777777" w:rsidR="00AD1797" w:rsidRPr="0075255E" w:rsidRDefault="00AD1797" w:rsidP="004B6FF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AD1797" w:rsidRPr="0075255E" w14:paraId="4B18946E" w14:textId="77777777" w:rsidTr="004B6F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BB456A8"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lastRenderedPageBreak/>
              <w:t>Statutaire naam en KvK gegevens uitvoerende partij***:</w:t>
            </w:r>
          </w:p>
        </w:tc>
        <w:tc>
          <w:tcPr>
            <w:tcW w:w="5865" w:type="dxa"/>
            <w:shd w:val="clear" w:color="auto" w:fill="auto"/>
            <w:vAlign w:val="center"/>
          </w:tcPr>
          <w:p w14:paraId="406D4120"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p w14:paraId="3A683727"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 xml:space="preserve">…………………… </w:t>
            </w:r>
          </w:p>
        </w:tc>
      </w:tr>
      <w:tr w:rsidR="00AD1797" w:rsidRPr="0075255E" w14:paraId="30416A4D" w14:textId="77777777" w:rsidTr="004B6FF6">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090321D2"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Voldoet aan eisen kerncompetentie</w:t>
            </w:r>
          </w:p>
        </w:tc>
        <w:tc>
          <w:tcPr>
            <w:tcW w:w="5865" w:type="dxa"/>
            <w:shd w:val="clear" w:color="auto" w:fill="auto"/>
            <w:vAlign w:val="center"/>
          </w:tcPr>
          <w:p w14:paraId="5835314E" w14:textId="77777777" w:rsidR="00AD1797" w:rsidRPr="0075255E" w:rsidRDefault="00AD1797" w:rsidP="004B6FF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0BB16A23" w14:textId="77777777" w:rsidR="00AD1797" w:rsidRPr="0075255E" w:rsidRDefault="00AD1797" w:rsidP="004B6FF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tc>
      </w:tr>
      <w:tr w:rsidR="00AD1797" w:rsidRPr="0075255E" w14:paraId="30DC02B8" w14:textId="77777777" w:rsidTr="004B6F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5897DE8B"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Gebouw opgeleverd maximaal 5 jaar voorafgaand aan uiterste datum van Aanmelding:</w:t>
            </w:r>
          </w:p>
        </w:tc>
        <w:tc>
          <w:tcPr>
            <w:tcW w:w="5865" w:type="dxa"/>
            <w:shd w:val="clear" w:color="auto" w:fill="auto"/>
            <w:vAlign w:val="center"/>
          </w:tcPr>
          <w:p w14:paraId="55415AC7"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Ja</w:t>
            </w:r>
          </w:p>
          <w:p w14:paraId="47446DCB"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lang w:val="x-none"/>
              </w:rPr>
            </w:pPr>
            <w:r w:rsidRPr="0075255E">
              <w:rPr>
                <w:rFonts w:ascii="Segoe UI Symbol" w:hAnsi="Segoe UI Symbol" w:cs="Segoe UI Symbol"/>
                <w:szCs w:val="18"/>
                <w:lang w:val="x-none"/>
              </w:rPr>
              <w:t>❑</w:t>
            </w:r>
            <w:r w:rsidRPr="0075255E">
              <w:rPr>
                <w:rFonts w:ascii="Century Gothic" w:hAnsi="Century Gothic" w:cstheme="minorHAnsi"/>
                <w:szCs w:val="18"/>
                <w:lang w:val="x-none"/>
              </w:rPr>
              <w:t xml:space="preserve"> Nee</w:t>
            </w:r>
          </w:p>
          <w:p w14:paraId="2734D4FF"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p>
        </w:tc>
      </w:tr>
      <w:tr w:rsidR="00AD1797" w:rsidRPr="0075255E" w14:paraId="4560B1ED" w14:textId="77777777" w:rsidTr="004B6FF6">
        <w:trPr>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03611CA5"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Exacte opleverdatum</w:t>
            </w:r>
          </w:p>
        </w:tc>
        <w:tc>
          <w:tcPr>
            <w:tcW w:w="5865" w:type="dxa"/>
            <w:shd w:val="clear" w:color="auto" w:fill="auto"/>
            <w:vAlign w:val="center"/>
          </w:tcPr>
          <w:p w14:paraId="3F94AA93" w14:textId="77777777" w:rsidR="00AD1797" w:rsidRPr="0075255E" w:rsidRDefault="00AD1797" w:rsidP="004B6FF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r w:rsidR="00AD1797" w:rsidRPr="0075255E" w14:paraId="2B20438E" w14:textId="77777777" w:rsidTr="004B6F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vAlign w:val="center"/>
          </w:tcPr>
          <w:p w14:paraId="2996B9D9" w14:textId="77777777" w:rsidR="00AD1797" w:rsidRPr="0075255E" w:rsidRDefault="00AD1797" w:rsidP="004B6FF6">
            <w:pPr>
              <w:spacing w:line="360" w:lineRule="auto"/>
              <w:rPr>
                <w:rFonts w:ascii="Century Gothic" w:hAnsi="Century Gothic" w:cstheme="minorHAnsi"/>
                <w:b w:val="0"/>
                <w:bCs w:val="0"/>
                <w:szCs w:val="18"/>
              </w:rPr>
            </w:pPr>
            <w:r w:rsidRPr="0075255E">
              <w:rPr>
                <w:rFonts w:ascii="Century Gothic" w:hAnsi="Century Gothic" w:cstheme="minorHAnsi"/>
                <w:b w:val="0"/>
                <w:bCs w:val="0"/>
                <w:szCs w:val="18"/>
              </w:rPr>
              <w:t>Beschrijving Project</w:t>
            </w:r>
          </w:p>
        </w:tc>
        <w:tc>
          <w:tcPr>
            <w:tcW w:w="5865" w:type="dxa"/>
            <w:shd w:val="clear" w:color="auto" w:fill="auto"/>
            <w:vAlign w:val="center"/>
          </w:tcPr>
          <w:p w14:paraId="16649120" w14:textId="77777777" w:rsidR="00AD1797" w:rsidRPr="0075255E" w:rsidRDefault="00AD1797" w:rsidP="004B6FF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Cs w:val="18"/>
              </w:rPr>
            </w:pPr>
            <w:r w:rsidRPr="0075255E">
              <w:rPr>
                <w:rFonts w:ascii="Century Gothic" w:hAnsi="Century Gothic" w:cstheme="minorHAnsi"/>
                <w:szCs w:val="18"/>
              </w:rPr>
              <w:t>……………………</w:t>
            </w:r>
          </w:p>
        </w:tc>
      </w:tr>
    </w:tbl>
    <w:p w14:paraId="4A4E4738" w14:textId="77777777" w:rsidR="00AD1797" w:rsidRPr="00AD1797" w:rsidRDefault="00AD1797" w:rsidP="00E724EC">
      <w:pPr>
        <w:rPr>
          <w:rFonts w:ascii="Century Gothic" w:hAnsi="Century Gothic"/>
          <w:szCs w:val="18"/>
        </w:rPr>
      </w:pPr>
    </w:p>
    <w:p w14:paraId="784C1AB5" w14:textId="7FDB87D8" w:rsidR="00E724EC" w:rsidRPr="0075255E" w:rsidRDefault="00E724EC" w:rsidP="00E724EC">
      <w:pPr>
        <w:rPr>
          <w:rFonts w:ascii="Century Gothic" w:hAnsi="Century Gothic"/>
          <w:szCs w:val="18"/>
        </w:rPr>
      </w:pPr>
      <w:r w:rsidRPr="00E724EC">
        <w:rPr>
          <w:rFonts w:ascii="Century Gothic" w:hAnsi="Century Gothic"/>
          <w:i/>
          <w:iCs/>
          <w:szCs w:val="18"/>
        </w:rPr>
        <w:t>***Indien de werkzaamheden waarop de kerncompetentie ziet zijn uitgevoerd door een onderaannemer of door een nevenaannemer dan dient hierbij een beroep op een derde te worden gedaan (invullen UEA</w:t>
      </w:r>
      <w:r w:rsidRPr="0075255E">
        <w:rPr>
          <w:rFonts w:ascii="Century Gothic" w:hAnsi="Century Gothic"/>
          <w:szCs w:val="18"/>
        </w:rPr>
        <w:t>).</w:t>
      </w:r>
    </w:p>
    <w:p w14:paraId="1AA994F5" w14:textId="77777777" w:rsidR="00E724EC" w:rsidRPr="0075255E" w:rsidRDefault="00E724EC" w:rsidP="00E724EC">
      <w:pPr>
        <w:rPr>
          <w:rFonts w:ascii="Century Gothic" w:hAnsi="Century Gothic"/>
          <w:szCs w:val="18"/>
        </w:rPr>
      </w:pPr>
    </w:p>
    <w:sectPr w:rsidR="00E724EC" w:rsidRPr="0075255E" w:rsidSect="00131686">
      <w:headerReference w:type="even" r:id="rId14"/>
      <w:headerReference w:type="default" r:id="rId15"/>
      <w:footerReference w:type="default" r:id="rId16"/>
      <w:headerReference w:type="first" r:id="rId17"/>
      <w:footerReference w:type="first" r:id="rId18"/>
      <w:pgSz w:w="11907" w:h="16840" w:code="9"/>
      <w:pgMar w:top="1985" w:right="1134" w:bottom="1702" w:left="1134" w:header="709" w:footer="68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3134" w14:textId="77777777" w:rsidR="004C2DDD" w:rsidRDefault="004C2DDD" w:rsidP="00E15770">
      <w:pPr>
        <w:spacing w:after="0" w:line="240" w:lineRule="auto"/>
      </w:pPr>
      <w:r>
        <w:separator/>
      </w:r>
    </w:p>
  </w:endnote>
  <w:endnote w:type="continuationSeparator" w:id="0">
    <w:p w14:paraId="138A480B" w14:textId="77777777" w:rsidR="004C2DDD" w:rsidRDefault="004C2DDD"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D265" w14:textId="77777777" w:rsidR="0012501C" w:rsidRDefault="0012501C" w:rsidP="00BC4A3B">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92032" behindDoc="0" locked="0" layoutInCell="1" allowOverlap="1" wp14:anchorId="4D614A1F" wp14:editId="28657901">
              <wp:simplePos x="0" y="0"/>
              <wp:positionH relativeFrom="page">
                <wp:posOffset>6409055</wp:posOffset>
              </wp:positionH>
              <wp:positionV relativeFrom="page">
                <wp:posOffset>10016490</wp:posOffset>
              </wp:positionV>
              <wp:extent cx="0" cy="187200"/>
              <wp:effectExtent l="0" t="0" r="38100" b="22860"/>
              <wp:wrapNone/>
              <wp:docPr id="17" name="Rechte verbindingslijn 17"/>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12343958" id="Rechte verbindingslijn 17" o:spid="_x0000_s1026" style="position:absolute;z-index:2516920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04.65pt,788.7pt" to="504.6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" strokecolor="#2a1f35 [3213]" strokeweight=".5pt">
              <v:stroke joinstyle="miter"/>
              <w10:wrap anchorx="page" anchory="page"/>
            </v:line>
          </w:pict>
        </mc:Fallback>
      </mc:AlternateContent>
    </w:r>
  </w:p>
  <w:p w14:paraId="54A65A03" w14:textId="3C96DAC4" w:rsidR="0012501C" w:rsidRPr="003950B1" w:rsidRDefault="0012501C" w:rsidP="00BC4A3B">
    <w:pPr>
      <w:tabs>
        <w:tab w:val="right" w:pos="9639"/>
      </w:tabs>
      <w:rPr>
        <w:b/>
        <w:bCs/>
        <w:color w:val="2A1F35" w:themeColor="text1"/>
        <w:sz w:val="15"/>
        <w:szCs w:val="15"/>
      </w:rPr>
    </w:pP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sidRPr="004B2FD6">
      <w:rPr>
        <w:color w:val="4C8488" w:themeColor="accent1"/>
        <w:sz w:val="14"/>
        <w:szCs w:val="14"/>
      </w:rPr>
      <w:t>1</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sidRPr="004B2FD6">
      <w:rPr>
        <w:color w:val="4C8488" w:themeColor="accent1"/>
        <w:sz w:val="14"/>
        <w:szCs w:val="14"/>
      </w:rPr>
      <w:t>2</w:t>
    </w:r>
    <w:r w:rsidRPr="004B2FD6">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EBF4" w14:textId="77777777" w:rsidR="0012501C" w:rsidRDefault="00125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1814" w14:textId="77777777" w:rsidR="004C2DDD" w:rsidRDefault="004C2DDD" w:rsidP="00E15770">
      <w:pPr>
        <w:spacing w:after="0" w:line="240" w:lineRule="auto"/>
      </w:pPr>
      <w:r>
        <w:separator/>
      </w:r>
    </w:p>
  </w:footnote>
  <w:footnote w:type="continuationSeparator" w:id="0">
    <w:p w14:paraId="598959BD" w14:textId="77777777" w:rsidR="004C2DDD" w:rsidRDefault="004C2DDD"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A129" w14:textId="7359133B" w:rsidR="008C6844" w:rsidRDefault="008C68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BDDD" w14:textId="3B43A90F" w:rsidR="0012501C" w:rsidRDefault="00C079FB" w:rsidP="00C079FB">
    <w:pPr>
      <w:pStyle w:val="Koptekst"/>
      <w:tabs>
        <w:tab w:val="clear" w:pos="9072"/>
        <w:tab w:val="right" w:pos="6521"/>
        <w:tab w:val="right" w:pos="8931"/>
      </w:tabs>
      <w:ind w:right="-994"/>
    </w:pPr>
    <w:r>
      <w:rPr>
        <w:noProof/>
      </w:rPr>
      <w:drawing>
        <wp:anchor distT="0" distB="0" distL="114300" distR="114300" simplePos="0" relativeHeight="251693056" behindDoc="0" locked="0" layoutInCell="1" allowOverlap="1" wp14:anchorId="137B0BEF" wp14:editId="5FACB79A">
          <wp:simplePos x="0" y="0"/>
          <wp:positionH relativeFrom="column">
            <wp:posOffset>4120980</wp:posOffset>
          </wp:positionH>
          <wp:positionV relativeFrom="paragraph">
            <wp:posOffset>-147320</wp:posOffset>
          </wp:positionV>
          <wp:extent cx="1738619" cy="491902"/>
          <wp:effectExtent l="0" t="0" r="1905" b="3810"/>
          <wp:wrapSquare wrapText="bothSides"/>
          <wp:docPr id="934495893" name="Afbeelding 2" descr="Afbeelding met tekst, Lettertype, gee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95893" name="Afbeelding 2" descr="Afbeelding met tekst, Lettertype, gee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38619" cy="4919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C119" w14:textId="68F0A78F" w:rsidR="0012501C" w:rsidRDefault="0012501C" w:rsidP="002901C4">
    <w:pPr>
      <w:pStyle w:val="Koptekst"/>
    </w:pPr>
    <w:r>
      <w:rPr>
        <w:noProof/>
      </w:rPr>
      <mc:AlternateContent>
        <mc:Choice Requires="wps">
          <w:drawing>
            <wp:anchor distT="0" distB="0" distL="114300" distR="114300" simplePos="0" relativeHeight="251689984" behindDoc="0" locked="0" layoutInCell="1" allowOverlap="1" wp14:anchorId="57DFEADC" wp14:editId="4441EF69">
              <wp:simplePos x="0" y="0"/>
              <wp:positionH relativeFrom="page">
                <wp:posOffset>463550</wp:posOffset>
              </wp:positionH>
              <wp:positionV relativeFrom="page">
                <wp:posOffset>3175</wp:posOffset>
              </wp:positionV>
              <wp:extent cx="792000" cy="1001645"/>
              <wp:effectExtent l="0" t="0" r="8255" b="8255"/>
              <wp:wrapNone/>
              <wp:docPr id="10" nam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1001645"/>
                      </a:xfrm>
                      <a:prstGeom prst="rect">
                        <a:avLst/>
                      </a:prstGeom>
                      <a:blipFill dpi="0" rotWithShape="1">
                        <a:blip r:embed="rId1"/>
                        <a:srcRect/>
                        <a:stretch>
                          <a:fillRect r="-46" b="-40728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45B331C" id="Image" o:spid="_x0000_s1026" style="position:absolute;margin-left:36.5pt;margin-top:.25pt;width:62.35pt;height:78.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mODXyJcNAABQ8aZUS9okqZ7vGgAAoKJ1m+C3SFKE7xkAAKCi&#10;ZU3wS/IdAwAAVD4mdwA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JRh7uyIODcinvaGAwCMrWzseyiD30u8xwAA409XL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Bn8Wt5sAICBN5TBb7X3GQBg4C0biYgPRMSeiNjq&#10;/QYAGEhjEbEjg9+n6wcAAAPM4g4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Wrc84ykviYi7RcS4Nx0AYCBlZ9+ukYj4lYi4s/cYAGCwZfq7znsMADDwtpvj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EMlBb8NLjYAwJK3oi8iToyIIyKi7noDACxJ&#10;qbNvMgW/L7i+AABLnzl+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N&#10;XQY/SZKkNHQb/CRJktIwty6EcCGE0BNCuBJCaHrgJUmS1pRuMt50FvzeCSH0Z38w+EmSJK05Wd5b&#10;DCHMZr/8Lyp+cwY/SZKkNaeLjLeQBb9XeXeGPkmSpLWnwTtqZsFv3gMsSZK09jmrV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" stroked="f" strokeweight="1pt">
              <v:fill r:id="rId2" o:title="" recolor="t" rotate="t" type="frame"/>
              <o:lock v:ext="edit" aspectratio="t"/>
              <w10:wrap anchorx="page" anchory="page"/>
            </v:rect>
          </w:pict>
        </mc:Fallback>
      </mc:AlternateContent>
    </w:r>
  </w:p>
  <w:p w14:paraId="2E66BADE" w14:textId="77777777" w:rsidR="0012501C" w:rsidRDefault="001250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75C1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1BA4"/>
    <w:multiLevelType w:val="multilevel"/>
    <w:tmpl w:val="16B697E6"/>
    <w:numStyleLink w:val="ICSBullets"/>
  </w:abstractNum>
  <w:abstractNum w:abstractNumId="2" w15:restartNumberingAfterBreak="0">
    <w:nsid w:val="01124CE6"/>
    <w:multiLevelType w:val="multilevel"/>
    <w:tmpl w:val="16B697E6"/>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3614FF7"/>
    <w:multiLevelType w:val="hybridMultilevel"/>
    <w:tmpl w:val="EF9246F2"/>
    <w:lvl w:ilvl="0" w:tplc="3042BB24">
      <w:numFmt w:val="bullet"/>
      <w:lvlText w:val="•"/>
      <w:lvlJc w:val="left"/>
      <w:pPr>
        <w:ind w:left="824" w:hanging="360"/>
      </w:pPr>
      <w:rPr>
        <w:rFonts w:ascii="Century Gothic" w:eastAsia="Century Gothic" w:hAnsi="Century Gothic" w:cs="Century Gothic" w:hint="default"/>
        <w:w w:val="101"/>
        <w:sz w:val="18"/>
        <w:szCs w:val="18"/>
      </w:rPr>
    </w:lvl>
    <w:lvl w:ilvl="1" w:tplc="FBBE5F34">
      <w:numFmt w:val="bullet"/>
      <w:lvlText w:val="•"/>
      <w:lvlJc w:val="left"/>
      <w:pPr>
        <w:ind w:left="1722" w:hanging="360"/>
      </w:pPr>
      <w:rPr>
        <w:rFonts w:hint="default"/>
      </w:rPr>
    </w:lvl>
    <w:lvl w:ilvl="2" w:tplc="B52E3ABA">
      <w:numFmt w:val="bullet"/>
      <w:lvlText w:val="•"/>
      <w:lvlJc w:val="left"/>
      <w:pPr>
        <w:ind w:left="2625" w:hanging="360"/>
      </w:pPr>
      <w:rPr>
        <w:rFonts w:hint="default"/>
      </w:rPr>
    </w:lvl>
    <w:lvl w:ilvl="3" w:tplc="7CEA890C">
      <w:numFmt w:val="bullet"/>
      <w:lvlText w:val="•"/>
      <w:lvlJc w:val="left"/>
      <w:pPr>
        <w:ind w:left="3527" w:hanging="360"/>
      </w:pPr>
      <w:rPr>
        <w:rFonts w:hint="default"/>
      </w:rPr>
    </w:lvl>
    <w:lvl w:ilvl="4" w:tplc="2C4E2B22">
      <w:numFmt w:val="bullet"/>
      <w:lvlText w:val="•"/>
      <w:lvlJc w:val="left"/>
      <w:pPr>
        <w:ind w:left="4430" w:hanging="360"/>
      </w:pPr>
      <w:rPr>
        <w:rFonts w:hint="default"/>
      </w:rPr>
    </w:lvl>
    <w:lvl w:ilvl="5" w:tplc="2D207AE0">
      <w:numFmt w:val="bullet"/>
      <w:lvlText w:val="•"/>
      <w:lvlJc w:val="left"/>
      <w:pPr>
        <w:ind w:left="5332" w:hanging="360"/>
      </w:pPr>
      <w:rPr>
        <w:rFonts w:hint="default"/>
      </w:rPr>
    </w:lvl>
    <w:lvl w:ilvl="6" w:tplc="5524D64E">
      <w:numFmt w:val="bullet"/>
      <w:lvlText w:val="•"/>
      <w:lvlJc w:val="left"/>
      <w:pPr>
        <w:ind w:left="6235" w:hanging="360"/>
      </w:pPr>
      <w:rPr>
        <w:rFonts w:hint="default"/>
      </w:rPr>
    </w:lvl>
    <w:lvl w:ilvl="7" w:tplc="23B8BCBE">
      <w:numFmt w:val="bullet"/>
      <w:lvlText w:val="•"/>
      <w:lvlJc w:val="left"/>
      <w:pPr>
        <w:ind w:left="7137" w:hanging="360"/>
      </w:pPr>
      <w:rPr>
        <w:rFonts w:hint="default"/>
      </w:rPr>
    </w:lvl>
    <w:lvl w:ilvl="8" w:tplc="74509F5C">
      <w:numFmt w:val="bullet"/>
      <w:lvlText w:val="•"/>
      <w:lvlJc w:val="left"/>
      <w:pPr>
        <w:ind w:left="8040" w:hanging="360"/>
      </w:pPr>
      <w:rPr>
        <w:rFonts w:hint="default"/>
      </w:rPr>
    </w:lvl>
  </w:abstractNum>
  <w:abstractNum w:abstractNumId="4" w15:restartNumberingAfterBreak="0">
    <w:nsid w:val="04D21AD8"/>
    <w:multiLevelType w:val="multilevel"/>
    <w:tmpl w:val="16B697E6"/>
    <w:numStyleLink w:val="ICSBullets"/>
  </w:abstractNum>
  <w:abstractNum w:abstractNumId="5"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0DB873A5"/>
    <w:multiLevelType w:val="multilevel"/>
    <w:tmpl w:val="16B697E6"/>
    <w:numStyleLink w:val="ICSBullets"/>
  </w:abstractNum>
  <w:abstractNum w:abstractNumId="7" w15:restartNumberingAfterBreak="0">
    <w:nsid w:val="0EDD71EF"/>
    <w:multiLevelType w:val="multilevel"/>
    <w:tmpl w:val="16B697E6"/>
    <w:numStyleLink w:val="ICSBullets"/>
  </w:abstractNum>
  <w:abstractNum w:abstractNumId="8" w15:restartNumberingAfterBreak="0">
    <w:nsid w:val="0F3D3C9E"/>
    <w:multiLevelType w:val="hybridMultilevel"/>
    <w:tmpl w:val="7A1AC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DE6561"/>
    <w:multiLevelType w:val="multilevel"/>
    <w:tmpl w:val="16B697E6"/>
    <w:numStyleLink w:val="ICSBullets"/>
  </w:abstractNum>
  <w:abstractNum w:abstractNumId="10" w15:restartNumberingAfterBreak="0">
    <w:nsid w:val="111B7D1D"/>
    <w:multiLevelType w:val="multilevel"/>
    <w:tmpl w:val="16B697E6"/>
    <w:numStyleLink w:val="ICSBullets"/>
  </w:abstractNum>
  <w:abstractNum w:abstractNumId="11" w15:restartNumberingAfterBreak="0">
    <w:nsid w:val="154C4317"/>
    <w:multiLevelType w:val="multilevel"/>
    <w:tmpl w:val="16B697E6"/>
    <w:numStyleLink w:val="ICSBullets"/>
  </w:abstractNum>
  <w:abstractNum w:abstractNumId="12" w15:restartNumberingAfterBreak="0">
    <w:nsid w:val="1AEF708A"/>
    <w:multiLevelType w:val="multilevel"/>
    <w:tmpl w:val="16B697E6"/>
    <w:styleLink w:val="ICSBullets"/>
    <w:lvl w:ilvl="0">
      <w:start w:val="1"/>
      <w:numFmt w:val="bullet"/>
      <w:lvlText w:val=""/>
      <w:lvlJc w:val="left"/>
      <w:pPr>
        <w:ind w:left="357" w:hanging="357"/>
      </w:pPr>
      <w:rPr>
        <w:rFonts w:ascii="Wingdings" w:hAnsi="Wingdings" w:hint="default"/>
        <w:color w:val="FFC000"/>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D364878"/>
    <w:multiLevelType w:val="multilevel"/>
    <w:tmpl w:val="16B697E6"/>
    <w:numStyleLink w:val="ICSBullets"/>
  </w:abstractNum>
  <w:abstractNum w:abstractNumId="14" w15:restartNumberingAfterBreak="0">
    <w:nsid w:val="1FA4089A"/>
    <w:multiLevelType w:val="hybridMultilevel"/>
    <w:tmpl w:val="5574CC26"/>
    <w:lvl w:ilvl="0" w:tplc="A8A2E344">
      <w:numFmt w:val="bullet"/>
      <w:lvlText w:val="-"/>
      <w:lvlJc w:val="left"/>
      <w:pPr>
        <w:ind w:left="1060" w:hanging="360"/>
      </w:pPr>
      <w:rPr>
        <w:rFonts w:ascii="Calibri" w:eastAsiaTheme="minorHAnsi" w:hAnsi="Calibri" w:cs="Calibr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5" w15:restartNumberingAfterBreak="0">
    <w:nsid w:val="210E4DD6"/>
    <w:multiLevelType w:val="multilevel"/>
    <w:tmpl w:val="16B697E6"/>
    <w:numStyleLink w:val="ICSBullets"/>
  </w:abstractNum>
  <w:abstractNum w:abstractNumId="16" w15:restartNumberingAfterBreak="0">
    <w:nsid w:val="21962DEB"/>
    <w:multiLevelType w:val="hybridMultilevel"/>
    <w:tmpl w:val="BE485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1B48B6"/>
    <w:multiLevelType w:val="multilevel"/>
    <w:tmpl w:val="143EDEB6"/>
    <w:numStyleLink w:val="ICSNumbering"/>
  </w:abstractNum>
  <w:abstractNum w:abstractNumId="18" w15:restartNumberingAfterBreak="0">
    <w:nsid w:val="24435C67"/>
    <w:multiLevelType w:val="hybridMultilevel"/>
    <w:tmpl w:val="5A84E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79F25C2"/>
    <w:multiLevelType w:val="multilevel"/>
    <w:tmpl w:val="16B697E6"/>
    <w:numStyleLink w:val="ICSBullets"/>
  </w:abstractNum>
  <w:abstractNum w:abstractNumId="20" w15:restartNumberingAfterBreak="0">
    <w:nsid w:val="28E06300"/>
    <w:multiLevelType w:val="multilevel"/>
    <w:tmpl w:val="16B697E6"/>
    <w:numStyleLink w:val="ICSBullets"/>
  </w:abstractNum>
  <w:abstractNum w:abstractNumId="21" w15:restartNumberingAfterBreak="0">
    <w:nsid w:val="2B937219"/>
    <w:multiLevelType w:val="multilevel"/>
    <w:tmpl w:val="16B697E6"/>
    <w:numStyleLink w:val="ICSBullets"/>
  </w:abstractNum>
  <w:abstractNum w:abstractNumId="22" w15:restartNumberingAfterBreak="0">
    <w:nsid w:val="30061B79"/>
    <w:multiLevelType w:val="multilevel"/>
    <w:tmpl w:val="16B697E6"/>
    <w:numStyleLink w:val="ICSBullets"/>
  </w:abstractNum>
  <w:abstractNum w:abstractNumId="23" w15:restartNumberingAfterBreak="0">
    <w:nsid w:val="325C43A1"/>
    <w:multiLevelType w:val="multilevel"/>
    <w:tmpl w:val="901E5C82"/>
    <w:styleLink w:val="Stijl1"/>
    <w:lvl w:ilvl="0">
      <w:start w:val="1"/>
      <w:numFmt w:val="bullet"/>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4" w15:restartNumberingAfterBreak="0">
    <w:nsid w:val="36923396"/>
    <w:multiLevelType w:val="hybridMultilevel"/>
    <w:tmpl w:val="3F8C2E32"/>
    <w:lvl w:ilvl="0" w:tplc="619AB36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8B12D10"/>
    <w:multiLevelType w:val="hybridMultilevel"/>
    <w:tmpl w:val="3A08C614"/>
    <w:lvl w:ilvl="0" w:tplc="A83C94E0">
      <w:start w:val="1"/>
      <w:numFmt w:val="bullet"/>
      <w:lvlText w:val=""/>
      <w:lvlJc w:val="left"/>
      <w:pPr>
        <w:ind w:left="360" w:hanging="360"/>
      </w:pPr>
      <w:rPr>
        <w:rFonts w:ascii="Wingdings" w:hAnsi="Wingdings" w:hint="default"/>
        <w:color w:val="auto"/>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C0842DB"/>
    <w:multiLevelType w:val="multilevel"/>
    <w:tmpl w:val="6546B0DC"/>
    <w:styleLink w:val="ICSBulletsCreme"/>
    <w:lvl w:ilvl="0">
      <w:start w:val="1"/>
      <w:numFmt w:val="bullet"/>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7" w15:restartNumberingAfterBreak="0">
    <w:nsid w:val="3CA01253"/>
    <w:multiLevelType w:val="multilevel"/>
    <w:tmpl w:val="16B697E6"/>
    <w:numStyleLink w:val="ICSBullets"/>
  </w:abstractNum>
  <w:abstractNum w:abstractNumId="28" w15:restartNumberingAfterBreak="0">
    <w:nsid w:val="3E626366"/>
    <w:multiLevelType w:val="multilevel"/>
    <w:tmpl w:val="15D2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5F157E"/>
    <w:multiLevelType w:val="multilevel"/>
    <w:tmpl w:val="16B697E6"/>
    <w:numStyleLink w:val="ICSBullets"/>
  </w:abstractNum>
  <w:abstractNum w:abstractNumId="30" w15:restartNumberingAfterBreak="0">
    <w:nsid w:val="41DC4AF2"/>
    <w:multiLevelType w:val="multilevel"/>
    <w:tmpl w:val="16B697E6"/>
    <w:numStyleLink w:val="ICSBullets"/>
  </w:abstractNum>
  <w:abstractNum w:abstractNumId="31" w15:restartNumberingAfterBreak="0">
    <w:nsid w:val="42660EE5"/>
    <w:multiLevelType w:val="hybridMultilevel"/>
    <w:tmpl w:val="D910E274"/>
    <w:lvl w:ilvl="0" w:tplc="2DF20DDA">
      <w:numFmt w:val="bullet"/>
      <w:lvlText w:val="•"/>
      <w:lvlJc w:val="left"/>
      <w:pPr>
        <w:ind w:left="1060" w:hanging="70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6F84FF2"/>
    <w:multiLevelType w:val="multilevel"/>
    <w:tmpl w:val="16B697E6"/>
    <w:numStyleLink w:val="ICSBullets"/>
  </w:abstractNum>
  <w:abstractNum w:abstractNumId="33" w15:restartNumberingAfterBreak="0">
    <w:nsid w:val="4BBB0AD8"/>
    <w:multiLevelType w:val="multilevel"/>
    <w:tmpl w:val="16B697E6"/>
    <w:numStyleLink w:val="ICSBullets"/>
  </w:abstractNum>
  <w:abstractNum w:abstractNumId="34" w15:restartNumberingAfterBreak="0">
    <w:nsid w:val="4CF05271"/>
    <w:multiLevelType w:val="multilevel"/>
    <w:tmpl w:val="16B697E6"/>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4FC6292C"/>
    <w:multiLevelType w:val="multilevel"/>
    <w:tmpl w:val="143EDEB6"/>
    <w:numStyleLink w:val="ICSNumbering"/>
  </w:abstractNum>
  <w:abstractNum w:abstractNumId="36" w15:restartNumberingAfterBreak="0">
    <w:nsid w:val="50243B13"/>
    <w:multiLevelType w:val="hybridMultilevel"/>
    <w:tmpl w:val="17F8E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0397298"/>
    <w:multiLevelType w:val="multilevel"/>
    <w:tmpl w:val="16B697E6"/>
    <w:numStyleLink w:val="ICSBullets"/>
  </w:abstractNum>
  <w:abstractNum w:abstractNumId="38" w15:restartNumberingAfterBreak="0">
    <w:nsid w:val="55E62F69"/>
    <w:multiLevelType w:val="hybridMultilevel"/>
    <w:tmpl w:val="FFC6F9E8"/>
    <w:lvl w:ilvl="0" w:tplc="3C3056FE">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68440A4"/>
    <w:multiLevelType w:val="hybridMultilevel"/>
    <w:tmpl w:val="416071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9526639"/>
    <w:multiLevelType w:val="multilevel"/>
    <w:tmpl w:val="16B697E6"/>
    <w:numStyleLink w:val="ICSBullets"/>
  </w:abstractNum>
  <w:abstractNum w:abstractNumId="41" w15:restartNumberingAfterBreak="0">
    <w:nsid w:val="595C5CCB"/>
    <w:multiLevelType w:val="multilevel"/>
    <w:tmpl w:val="16B697E6"/>
    <w:numStyleLink w:val="ICSBullets"/>
  </w:abstractNum>
  <w:abstractNum w:abstractNumId="42" w15:restartNumberingAfterBreak="0">
    <w:nsid w:val="59C92B0D"/>
    <w:multiLevelType w:val="multilevel"/>
    <w:tmpl w:val="16B697E6"/>
    <w:numStyleLink w:val="ICSBullets"/>
  </w:abstractNum>
  <w:abstractNum w:abstractNumId="43" w15:restartNumberingAfterBreak="0">
    <w:nsid w:val="5D1E0BCB"/>
    <w:multiLevelType w:val="multilevel"/>
    <w:tmpl w:val="16B697E6"/>
    <w:numStyleLink w:val="ICSBullets"/>
  </w:abstractNum>
  <w:abstractNum w:abstractNumId="44" w15:restartNumberingAfterBreak="0">
    <w:nsid w:val="5D874710"/>
    <w:multiLevelType w:val="multilevel"/>
    <w:tmpl w:val="16B697E6"/>
    <w:numStyleLink w:val="ICSBullets"/>
  </w:abstractNum>
  <w:abstractNum w:abstractNumId="45" w15:restartNumberingAfterBreak="0">
    <w:nsid w:val="5F477DF0"/>
    <w:multiLevelType w:val="multilevel"/>
    <w:tmpl w:val="16B697E6"/>
    <w:numStyleLink w:val="ICSBullets"/>
  </w:abstractNum>
  <w:abstractNum w:abstractNumId="46" w15:restartNumberingAfterBreak="0">
    <w:nsid w:val="62C03B62"/>
    <w:multiLevelType w:val="hybridMultilevel"/>
    <w:tmpl w:val="984AB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36E51C3"/>
    <w:multiLevelType w:val="multilevel"/>
    <w:tmpl w:val="143EDEB6"/>
    <w:numStyleLink w:val="ICSNumbering"/>
  </w:abstractNum>
  <w:abstractNum w:abstractNumId="48" w15:restartNumberingAfterBreak="0">
    <w:nsid w:val="689F5FAF"/>
    <w:multiLevelType w:val="multilevel"/>
    <w:tmpl w:val="16B697E6"/>
    <w:numStyleLink w:val="ICSBullets"/>
  </w:abstractNum>
  <w:abstractNum w:abstractNumId="49" w15:restartNumberingAfterBreak="0">
    <w:nsid w:val="6A2565E2"/>
    <w:multiLevelType w:val="multilevel"/>
    <w:tmpl w:val="16B697E6"/>
    <w:numStyleLink w:val="ICSBullets"/>
  </w:abstractNum>
  <w:abstractNum w:abstractNumId="50" w15:restartNumberingAfterBreak="0">
    <w:nsid w:val="6FA313FC"/>
    <w:multiLevelType w:val="multilevel"/>
    <w:tmpl w:val="16B697E6"/>
    <w:numStyleLink w:val="ICSBullets"/>
  </w:abstractNum>
  <w:abstractNum w:abstractNumId="51" w15:restartNumberingAfterBreak="0">
    <w:nsid w:val="72F74D68"/>
    <w:multiLevelType w:val="multilevel"/>
    <w:tmpl w:val="1F1602E8"/>
    <w:lvl w:ilvl="0">
      <w:start w:val="1"/>
      <w:numFmt w:val="decimal"/>
      <w:pStyle w:val="Kop1"/>
      <w:lvlText w:val="%1."/>
      <w:lvlJc w:val="left"/>
      <w:pPr>
        <w:ind w:left="432" w:hanging="432"/>
      </w:pPr>
      <w:rPr>
        <w:rFonts w:hint="default"/>
      </w:rPr>
    </w:lvl>
    <w:lvl w:ilvl="1">
      <w:start w:val="1"/>
      <w:numFmt w:val="decimal"/>
      <w:pStyle w:val="Kop2"/>
      <w:lvlText w:val="%1.%2"/>
      <w:lvlJc w:val="left"/>
      <w:pPr>
        <w:ind w:left="1994" w:hanging="576"/>
      </w:pPr>
      <w:rPr>
        <w:rFonts w:hint="default"/>
        <w:b w:val="0"/>
        <w:bCs/>
      </w:rPr>
    </w:lvl>
    <w:lvl w:ilvl="2">
      <w:start w:val="1"/>
      <w:numFmt w:val="decimal"/>
      <w:pStyle w:val="Kop3"/>
      <w:lvlText w:val="%1.%2.%3"/>
      <w:lvlJc w:val="left"/>
      <w:pPr>
        <w:ind w:left="1997" w:hanging="720"/>
      </w:pPr>
      <w:rPr>
        <w:rFonts w:hint="default"/>
        <w:b w:val="0"/>
        <w:bCs/>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2" w15:restartNumberingAfterBreak="0">
    <w:nsid w:val="738914DC"/>
    <w:multiLevelType w:val="multilevel"/>
    <w:tmpl w:val="16B697E6"/>
    <w:numStyleLink w:val="ICSBullets"/>
  </w:abstractNum>
  <w:abstractNum w:abstractNumId="53" w15:restartNumberingAfterBreak="0">
    <w:nsid w:val="73DF0F9B"/>
    <w:multiLevelType w:val="hybridMultilevel"/>
    <w:tmpl w:val="E1B4484A"/>
    <w:lvl w:ilvl="0" w:tplc="3C3056FE">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40A7E71"/>
    <w:multiLevelType w:val="hybridMultilevel"/>
    <w:tmpl w:val="087CD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4984B29"/>
    <w:multiLevelType w:val="multilevel"/>
    <w:tmpl w:val="16B697E6"/>
    <w:numStyleLink w:val="ICSBullets"/>
  </w:abstractNum>
  <w:abstractNum w:abstractNumId="56" w15:restartNumberingAfterBreak="0">
    <w:nsid w:val="7528508B"/>
    <w:multiLevelType w:val="multilevel"/>
    <w:tmpl w:val="16B697E6"/>
    <w:numStyleLink w:val="ICSBullets"/>
  </w:abstractNum>
  <w:abstractNum w:abstractNumId="57" w15:restartNumberingAfterBreak="0">
    <w:nsid w:val="75464004"/>
    <w:multiLevelType w:val="multilevel"/>
    <w:tmpl w:val="16B697E6"/>
    <w:numStyleLink w:val="ICSBullets"/>
  </w:abstractNum>
  <w:abstractNum w:abstractNumId="58" w15:restartNumberingAfterBreak="0">
    <w:nsid w:val="78A369A4"/>
    <w:multiLevelType w:val="hybridMultilevel"/>
    <w:tmpl w:val="08A01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D0B7477"/>
    <w:multiLevelType w:val="hybridMultilevel"/>
    <w:tmpl w:val="C658A520"/>
    <w:lvl w:ilvl="0" w:tplc="B3520958">
      <w:numFmt w:val="bullet"/>
      <w:lvlText w:val="▪"/>
      <w:lvlJc w:val="left"/>
      <w:pPr>
        <w:ind w:left="541" w:hanging="115"/>
      </w:pPr>
      <w:rPr>
        <w:rFonts w:hint="default"/>
        <w:w w:val="101"/>
        <w:highlight w:val="yellow"/>
      </w:rPr>
    </w:lvl>
    <w:lvl w:ilvl="1" w:tplc="F0D0FB12">
      <w:numFmt w:val="bullet"/>
      <w:lvlText w:val=""/>
      <w:lvlJc w:val="left"/>
      <w:pPr>
        <w:ind w:left="1147" w:hanging="360"/>
      </w:pPr>
      <w:rPr>
        <w:rFonts w:ascii="Symbol" w:eastAsia="Symbol" w:hAnsi="Symbol" w:cs="Symbol" w:hint="default"/>
        <w:w w:val="101"/>
        <w:sz w:val="18"/>
        <w:szCs w:val="18"/>
      </w:rPr>
    </w:lvl>
    <w:lvl w:ilvl="2" w:tplc="A9E40E60">
      <w:numFmt w:val="bullet"/>
      <w:lvlText w:val="•"/>
      <w:lvlJc w:val="left"/>
      <w:pPr>
        <w:ind w:left="2145" w:hanging="360"/>
      </w:pPr>
      <w:rPr>
        <w:rFonts w:hint="default"/>
      </w:rPr>
    </w:lvl>
    <w:lvl w:ilvl="3" w:tplc="DD1624EC">
      <w:numFmt w:val="bullet"/>
      <w:lvlText w:val="•"/>
      <w:lvlJc w:val="left"/>
      <w:pPr>
        <w:ind w:left="3148" w:hanging="360"/>
      </w:pPr>
      <w:rPr>
        <w:rFonts w:hint="default"/>
      </w:rPr>
    </w:lvl>
    <w:lvl w:ilvl="4" w:tplc="FF7E393A">
      <w:numFmt w:val="bullet"/>
      <w:lvlText w:val="•"/>
      <w:lvlJc w:val="left"/>
      <w:pPr>
        <w:ind w:left="4151" w:hanging="360"/>
      </w:pPr>
      <w:rPr>
        <w:rFonts w:hint="default"/>
      </w:rPr>
    </w:lvl>
    <w:lvl w:ilvl="5" w:tplc="F0C8E9D2">
      <w:numFmt w:val="bullet"/>
      <w:lvlText w:val="•"/>
      <w:lvlJc w:val="left"/>
      <w:pPr>
        <w:ind w:left="5154" w:hanging="360"/>
      </w:pPr>
      <w:rPr>
        <w:rFonts w:hint="default"/>
      </w:rPr>
    </w:lvl>
    <w:lvl w:ilvl="6" w:tplc="C3066728">
      <w:numFmt w:val="bullet"/>
      <w:lvlText w:val="•"/>
      <w:lvlJc w:val="left"/>
      <w:pPr>
        <w:ind w:left="6157" w:hanging="360"/>
      </w:pPr>
      <w:rPr>
        <w:rFonts w:hint="default"/>
      </w:rPr>
    </w:lvl>
    <w:lvl w:ilvl="7" w:tplc="003ECB92">
      <w:numFmt w:val="bullet"/>
      <w:lvlText w:val="•"/>
      <w:lvlJc w:val="left"/>
      <w:pPr>
        <w:ind w:left="7160" w:hanging="360"/>
      </w:pPr>
      <w:rPr>
        <w:rFonts w:hint="default"/>
      </w:rPr>
    </w:lvl>
    <w:lvl w:ilvl="8" w:tplc="41108470">
      <w:numFmt w:val="bullet"/>
      <w:lvlText w:val="•"/>
      <w:lvlJc w:val="left"/>
      <w:pPr>
        <w:ind w:left="8162" w:hanging="360"/>
      </w:pPr>
      <w:rPr>
        <w:rFonts w:hint="default"/>
      </w:rPr>
    </w:lvl>
  </w:abstractNum>
  <w:abstractNum w:abstractNumId="60" w15:restartNumberingAfterBreak="0">
    <w:nsid w:val="7F3F78EC"/>
    <w:multiLevelType w:val="multilevel"/>
    <w:tmpl w:val="16B697E6"/>
    <w:numStyleLink w:val="ICSBullets"/>
  </w:abstractNum>
  <w:num w:numId="1" w16cid:durableId="14700122">
    <w:abstractNumId w:val="51"/>
  </w:num>
  <w:num w:numId="2" w16cid:durableId="690181167">
    <w:abstractNumId w:val="12"/>
  </w:num>
  <w:num w:numId="3" w16cid:durableId="1254977777">
    <w:abstractNumId w:val="5"/>
  </w:num>
  <w:num w:numId="4" w16cid:durableId="1663505220">
    <w:abstractNumId w:val="26"/>
  </w:num>
  <w:num w:numId="5" w16cid:durableId="1315600981">
    <w:abstractNumId w:val="23"/>
  </w:num>
  <w:num w:numId="6" w16cid:durableId="1007557937">
    <w:abstractNumId w:val="25"/>
  </w:num>
  <w:num w:numId="7" w16cid:durableId="190731394">
    <w:abstractNumId w:val="24"/>
  </w:num>
  <w:num w:numId="8" w16cid:durableId="260652963">
    <w:abstractNumId w:val="17"/>
    <w:lvlOverride w:ilvl="0">
      <w:lvl w:ilvl="0">
        <w:start w:val="1"/>
        <w:numFmt w:val="decimal"/>
        <w:lvlText w:val="%1."/>
        <w:lvlJc w:val="left"/>
        <w:pPr>
          <w:ind w:left="357" w:hanging="357"/>
        </w:pPr>
        <w:rPr>
          <w:rFonts w:hint="default"/>
          <w:b/>
          <w:i w:val="0"/>
          <w:color w:val="auto"/>
        </w:rPr>
      </w:lvl>
    </w:lvlOverride>
  </w:num>
  <w:num w:numId="9" w16cid:durableId="1957760215">
    <w:abstractNumId w:val="4"/>
  </w:num>
  <w:num w:numId="10" w16cid:durableId="1041514838">
    <w:abstractNumId w:val="43"/>
  </w:num>
  <w:num w:numId="11" w16cid:durableId="1827744560">
    <w:abstractNumId w:val="6"/>
  </w:num>
  <w:num w:numId="12" w16cid:durableId="748774083">
    <w:abstractNumId w:val="49"/>
  </w:num>
  <w:num w:numId="13" w16cid:durableId="1129125200">
    <w:abstractNumId w:val="29"/>
    <w:lvlOverride w:ilvl="7">
      <w:lvl w:ilvl="7">
        <w:start w:val="1"/>
        <w:numFmt w:val="lowerLetter"/>
        <w:lvlText w:val="%8."/>
        <w:lvlJc w:val="left"/>
        <w:pPr>
          <w:ind w:left="2856" w:hanging="357"/>
        </w:pPr>
        <w:rPr>
          <w:rFonts w:hint="default"/>
          <w:b/>
          <w:bCs/>
        </w:rPr>
      </w:lvl>
    </w:lvlOverride>
  </w:num>
  <w:num w:numId="14" w16cid:durableId="385758397">
    <w:abstractNumId w:val="50"/>
    <w:lvlOverride w:ilvl="7">
      <w:lvl w:ilvl="7">
        <w:start w:val="1"/>
        <w:numFmt w:val="lowerLetter"/>
        <w:lvlText w:val="%8."/>
        <w:lvlJc w:val="left"/>
        <w:pPr>
          <w:ind w:left="2856" w:hanging="357"/>
        </w:pPr>
        <w:rPr>
          <w:rFonts w:hint="default"/>
          <w:b/>
          <w:bCs/>
        </w:rPr>
      </w:lvl>
    </w:lvlOverride>
  </w:num>
  <w:num w:numId="15" w16cid:durableId="2098479027">
    <w:abstractNumId w:val="55"/>
  </w:num>
  <w:num w:numId="16" w16cid:durableId="1375933552">
    <w:abstractNumId w:val="35"/>
  </w:num>
  <w:num w:numId="17" w16cid:durableId="1937251001">
    <w:abstractNumId w:val="40"/>
  </w:num>
  <w:num w:numId="18" w16cid:durableId="844980895">
    <w:abstractNumId w:val="9"/>
  </w:num>
  <w:num w:numId="19" w16cid:durableId="197813633">
    <w:abstractNumId w:val="13"/>
  </w:num>
  <w:num w:numId="20" w16cid:durableId="1173764824">
    <w:abstractNumId w:val="19"/>
  </w:num>
  <w:num w:numId="21" w16cid:durableId="1072973346">
    <w:abstractNumId w:val="22"/>
  </w:num>
  <w:num w:numId="22" w16cid:durableId="866911204">
    <w:abstractNumId w:val="15"/>
  </w:num>
  <w:num w:numId="23" w16cid:durableId="948390023">
    <w:abstractNumId w:val="57"/>
  </w:num>
  <w:num w:numId="24" w16cid:durableId="1098982156">
    <w:abstractNumId w:val="42"/>
  </w:num>
  <w:num w:numId="25" w16cid:durableId="555706382">
    <w:abstractNumId w:val="52"/>
  </w:num>
  <w:num w:numId="26" w16cid:durableId="511800221">
    <w:abstractNumId w:val="47"/>
    <w:lvlOverride w:ilvl="0">
      <w:lvl w:ilvl="0">
        <w:start w:val="1"/>
        <w:numFmt w:val="decimal"/>
        <w:lvlText w:val="%1."/>
        <w:lvlJc w:val="left"/>
        <w:pPr>
          <w:ind w:left="357" w:hanging="357"/>
        </w:pPr>
        <w:rPr>
          <w:rFonts w:hint="default"/>
          <w:b/>
          <w:i w:val="0"/>
          <w:color w:val="auto"/>
        </w:rPr>
      </w:lvl>
    </w:lvlOverride>
  </w:num>
  <w:num w:numId="27" w16cid:durableId="914976955">
    <w:abstractNumId w:val="32"/>
  </w:num>
  <w:num w:numId="28" w16cid:durableId="1469787223">
    <w:abstractNumId w:val="45"/>
  </w:num>
  <w:num w:numId="29" w16cid:durableId="47002632">
    <w:abstractNumId w:val="11"/>
  </w:num>
  <w:num w:numId="30" w16cid:durableId="1219898749">
    <w:abstractNumId w:val="7"/>
  </w:num>
  <w:num w:numId="31" w16cid:durableId="493450426">
    <w:abstractNumId w:val="33"/>
  </w:num>
  <w:num w:numId="32" w16cid:durableId="596718685">
    <w:abstractNumId w:val="20"/>
  </w:num>
  <w:num w:numId="33" w16cid:durableId="1367414401">
    <w:abstractNumId w:val="30"/>
  </w:num>
  <w:num w:numId="34" w16cid:durableId="2000234739">
    <w:abstractNumId w:val="2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5" w16cid:durableId="2142381178">
    <w:abstractNumId w:val="10"/>
  </w:num>
  <w:num w:numId="36" w16cid:durableId="697704444">
    <w:abstractNumId w:val="0"/>
  </w:num>
  <w:num w:numId="37" w16cid:durableId="1578780442">
    <w:abstractNumId w:val="46"/>
  </w:num>
  <w:num w:numId="38" w16cid:durableId="1674801155">
    <w:abstractNumId w:val="3"/>
  </w:num>
  <w:num w:numId="39" w16cid:durableId="1970013832">
    <w:abstractNumId w:val="59"/>
  </w:num>
  <w:num w:numId="40" w16cid:durableId="1316952909">
    <w:abstractNumId w:val="8"/>
  </w:num>
  <w:num w:numId="41" w16cid:durableId="63993418">
    <w:abstractNumId w:val="39"/>
  </w:num>
  <w:num w:numId="42" w16cid:durableId="1786075754">
    <w:abstractNumId w:val="2"/>
  </w:num>
  <w:num w:numId="43" w16cid:durableId="1018197830">
    <w:abstractNumId w:val="58"/>
  </w:num>
  <w:num w:numId="44" w16cid:durableId="146673283">
    <w:abstractNumId w:val="54"/>
  </w:num>
  <w:num w:numId="45" w16cid:durableId="120618321">
    <w:abstractNumId w:val="36"/>
  </w:num>
  <w:num w:numId="46" w16cid:durableId="1082263536">
    <w:abstractNumId w:val="16"/>
  </w:num>
  <w:num w:numId="47" w16cid:durableId="1930262796">
    <w:abstractNumId w:val="34"/>
  </w:num>
  <w:num w:numId="48" w16cid:durableId="1833331871">
    <w:abstractNumId w:val="51"/>
  </w:num>
  <w:num w:numId="49" w16cid:durableId="525949019">
    <w:abstractNumId w:val="44"/>
  </w:num>
  <w:num w:numId="50" w16cid:durableId="1397583092">
    <w:abstractNumId w:val="28"/>
  </w:num>
  <w:num w:numId="51" w16cid:durableId="649673388">
    <w:abstractNumId w:val="56"/>
  </w:num>
  <w:num w:numId="52" w16cid:durableId="99178804">
    <w:abstractNumId w:val="1"/>
  </w:num>
  <w:num w:numId="53" w16cid:durableId="1499157147">
    <w:abstractNumId w:val="48"/>
  </w:num>
  <w:num w:numId="54" w16cid:durableId="1350765035">
    <w:abstractNumId w:val="60"/>
  </w:num>
  <w:num w:numId="55" w16cid:durableId="50153086">
    <w:abstractNumId w:val="53"/>
  </w:num>
  <w:num w:numId="56" w16cid:durableId="224410956">
    <w:abstractNumId w:val="38"/>
  </w:num>
  <w:num w:numId="57" w16cid:durableId="98527362">
    <w:abstractNumId w:val="31"/>
  </w:num>
  <w:num w:numId="58" w16cid:durableId="119764607">
    <w:abstractNumId w:val="51"/>
  </w:num>
  <w:num w:numId="59" w16cid:durableId="131211481">
    <w:abstractNumId w:val="14"/>
  </w:num>
  <w:num w:numId="60" w16cid:durableId="1113862801">
    <w:abstractNumId w:val="18"/>
  </w:num>
  <w:num w:numId="61" w16cid:durableId="865405074">
    <w:abstractNumId w:val="51"/>
  </w:num>
  <w:num w:numId="62" w16cid:durableId="1648851716">
    <w:abstractNumId w:val="27"/>
  </w:num>
  <w:num w:numId="63" w16cid:durableId="534007516">
    <w:abstractNumId w:val="37"/>
  </w:num>
  <w:num w:numId="64" w16cid:durableId="600184665">
    <w:abstractNumId w:val="51"/>
  </w:num>
  <w:num w:numId="65" w16cid:durableId="1383016148">
    <w:abstractNumId w:val="51"/>
  </w:num>
  <w:num w:numId="66" w16cid:durableId="105035065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attachedTemplate r:id="rId1"/>
  <w:defaultTabStop w:val="708"/>
  <w:hyphenationZone w:val="425"/>
  <w:defaultTableStyle w:val="Rastertabel3-Accent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 w:name="LogoCount" w:val="6"/>
  </w:docVars>
  <w:rsids>
    <w:rsidRoot w:val="00046CD1"/>
    <w:rsid w:val="0000087C"/>
    <w:rsid w:val="00002CE3"/>
    <w:rsid w:val="00003732"/>
    <w:rsid w:val="000059F1"/>
    <w:rsid w:val="00010E85"/>
    <w:rsid w:val="0001157C"/>
    <w:rsid w:val="00027C4D"/>
    <w:rsid w:val="0003377B"/>
    <w:rsid w:val="00041789"/>
    <w:rsid w:val="0004582D"/>
    <w:rsid w:val="00046A41"/>
    <w:rsid w:val="00046CD1"/>
    <w:rsid w:val="00053854"/>
    <w:rsid w:val="0006700B"/>
    <w:rsid w:val="00075868"/>
    <w:rsid w:val="0008159B"/>
    <w:rsid w:val="00082174"/>
    <w:rsid w:val="00091A90"/>
    <w:rsid w:val="000A48A5"/>
    <w:rsid w:val="000B0281"/>
    <w:rsid w:val="000B0362"/>
    <w:rsid w:val="000B5BEA"/>
    <w:rsid w:val="000C39CC"/>
    <w:rsid w:val="000C3D2B"/>
    <w:rsid w:val="000D192C"/>
    <w:rsid w:val="000D6AC4"/>
    <w:rsid w:val="000E6B80"/>
    <w:rsid w:val="000F3823"/>
    <w:rsid w:val="000F5038"/>
    <w:rsid w:val="0010100B"/>
    <w:rsid w:val="00122339"/>
    <w:rsid w:val="0012501C"/>
    <w:rsid w:val="001276AD"/>
    <w:rsid w:val="00131686"/>
    <w:rsid w:val="00142F52"/>
    <w:rsid w:val="00144896"/>
    <w:rsid w:val="00150F75"/>
    <w:rsid w:val="001673E1"/>
    <w:rsid w:val="00167432"/>
    <w:rsid w:val="001703B9"/>
    <w:rsid w:val="0017071F"/>
    <w:rsid w:val="001721D7"/>
    <w:rsid w:val="0017250E"/>
    <w:rsid w:val="0017797E"/>
    <w:rsid w:val="00177CB7"/>
    <w:rsid w:val="0018026E"/>
    <w:rsid w:val="00180DDF"/>
    <w:rsid w:val="00182245"/>
    <w:rsid w:val="0018343D"/>
    <w:rsid w:val="00184556"/>
    <w:rsid w:val="00187081"/>
    <w:rsid w:val="001A6CD8"/>
    <w:rsid w:val="001B69F2"/>
    <w:rsid w:val="001C48FD"/>
    <w:rsid w:val="001D75DE"/>
    <w:rsid w:val="001E47C3"/>
    <w:rsid w:val="001F133E"/>
    <w:rsid w:val="001F1FB1"/>
    <w:rsid w:val="00212493"/>
    <w:rsid w:val="00242146"/>
    <w:rsid w:val="00242A4D"/>
    <w:rsid w:val="00250E63"/>
    <w:rsid w:val="00257271"/>
    <w:rsid w:val="002575FE"/>
    <w:rsid w:val="00257BF3"/>
    <w:rsid w:val="00275771"/>
    <w:rsid w:val="002871E8"/>
    <w:rsid w:val="002901C4"/>
    <w:rsid w:val="002A084E"/>
    <w:rsid w:val="002C1604"/>
    <w:rsid w:val="002C4510"/>
    <w:rsid w:val="002D2BFB"/>
    <w:rsid w:val="002D3EBB"/>
    <w:rsid w:val="002E1844"/>
    <w:rsid w:val="002E283F"/>
    <w:rsid w:val="002E2A18"/>
    <w:rsid w:val="002E3A7D"/>
    <w:rsid w:val="002E4FFC"/>
    <w:rsid w:val="002E7228"/>
    <w:rsid w:val="002F30BE"/>
    <w:rsid w:val="00310477"/>
    <w:rsid w:val="00314163"/>
    <w:rsid w:val="00322410"/>
    <w:rsid w:val="00325DA6"/>
    <w:rsid w:val="00326DBE"/>
    <w:rsid w:val="00350D63"/>
    <w:rsid w:val="00355334"/>
    <w:rsid w:val="00361694"/>
    <w:rsid w:val="00364EEF"/>
    <w:rsid w:val="00365D6B"/>
    <w:rsid w:val="00366A0D"/>
    <w:rsid w:val="0037338D"/>
    <w:rsid w:val="00385BB0"/>
    <w:rsid w:val="00386148"/>
    <w:rsid w:val="003910A3"/>
    <w:rsid w:val="003950B1"/>
    <w:rsid w:val="003A7943"/>
    <w:rsid w:val="003E15F9"/>
    <w:rsid w:val="003E4C10"/>
    <w:rsid w:val="003F70F0"/>
    <w:rsid w:val="004031E6"/>
    <w:rsid w:val="004034C2"/>
    <w:rsid w:val="00403C0E"/>
    <w:rsid w:val="00403E2E"/>
    <w:rsid w:val="00405E10"/>
    <w:rsid w:val="004160B1"/>
    <w:rsid w:val="00430391"/>
    <w:rsid w:val="00437A1D"/>
    <w:rsid w:val="00446608"/>
    <w:rsid w:val="00446AD9"/>
    <w:rsid w:val="00447946"/>
    <w:rsid w:val="00472DE9"/>
    <w:rsid w:val="00485BF0"/>
    <w:rsid w:val="004921FA"/>
    <w:rsid w:val="00495DBA"/>
    <w:rsid w:val="004A492A"/>
    <w:rsid w:val="004B0F66"/>
    <w:rsid w:val="004B2D9B"/>
    <w:rsid w:val="004B2FD6"/>
    <w:rsid w:val="004C2DDD"/>
    <w:rsid w:val="004C53C5"/>
    <w:rsid w:val="004D3C94"/>
    <w:rsid w:val="004D447A"/>
    <w:rsid w:val="004D6BF1"/>
    <w:rsid w:val="004E5970"/>
    <w:rsid w:val="004F05C5"/>
    <w:rsid w:val="004F1497"/>
    <w:rsid w:val="005007B5"/>
    <w:rsid w:val="00504898"/>
    <w:rsid w:val="00506561"/>
    <w:rsid w:val="005149FC"/>
    <w:rsid w:val="005165EE"/>
    <w:rsid w:val="00517E87"/>
    <w:rsid w:val="0052517C"/>
    <w:rsid w:val="00547BDC"/>
    <w:rsid w:val="00561533"/>
    <w:rsid w:val="00561C81"/>
    <w:rsid w:val="0056614B"/>
    <w:rsid w:val="005751D2"/>
    <w:rsid w:val="00575C28"/>
    <w:rsid w:val="0057604B"/>
    <w:rsid w:val="00576292"/>
    <w:rsid w:val="005907A3"/>
    <w:rsid w:val="005A280F"/>
    <w:rsid w:val="005A5B06"/>
    <w:rsid w:val="005A6BB7"/>
    <w:rsid w:val="005A724D"/>
    <w:rsid w:val="005B21C6"/>
    <w:rsid w:val="005B3C56"/>
    <w:rsid w:val="005B7631"/>
    <w:rsid w:val="005D00D2"/>
    <w:rsid w:val="005F28C5"/>
    <w:rsid w:val="006008C3"/>
    <w:rsid w:val="006036CA"/>
    <w:rsid w:val="00615919"/>
    <w:rsid w:val="0063342B"/>
    <w:rsid w:val="006348D6"/>
    <w:rsid w:val="00644926"/>
    <w:rsid w:val="0065656D"/>
    <w:rsid w:val="00663E2F"/>
    <w:rsid w:val="00672C9C"/>
    <w:rsid w:val="006805D4"/>
    <w:rsid w:val="0068621C"/>
    <w:rsid w:val="00690A96"/>
    <w:rsid w:val="006A3989"/>
    <w:rsid w:val="006A5EF6"/>
    <w:rsid w:val="006A71AC"/>
    <w:rsid w:val="006A737F"/>
    <w:rsid w:val="006B0B2F"/>
    <w:rsid w:val="006C4DF5"/>
    <w:rsid w:val="006D3D36"/>
    <w:rsid w:val="006D3FE7"/>
    <w:rsid w:val="006D48A6"/>
    <w:rsid w:val="006D5457"/>
    <w:rsid w:val="006D5655"/>
    <w:rsid w:val="006E216F"/>
    <w:rsid w:val="006E4CEA"/>
    <w:rsid w:val="006F03DE"/>
    <w:rsid w:val="006F043F"/>
    <w:rsid w:val="006F1325"/>
    <w:rsid w:val="006F2383"/>
    <w:rsid w:val="006F6CCD"/>
    <w:rsid w:val="0071141E"/>
    <w:rsid w:val="007134DD"/>
    <w:rsid w:val="007145A3"/>
    <w:rsid w:val="0071712A"/>
    <w:rsid w:val="007215B5"/>
    <w:rsid w:val="0072652E"/>
    <w:rsid w:val="00734F26"/>
    <w:rsid w:val="00741AC9"/>
    <w:rsid w:val="00742A58"/>
    <w:rsid w:val="007554C9"/>
    <w:rsid w:val="007618D4"/>
    <w:rsid w:val="0077206A"/>
    <w:rsid w:val="0078778A"/>
    <w:rsid w:val="00787D21"/>
    <w:rsid w:val="00791036"/>
    <w:rsid w:val="00792B19"/>
    <w:rsid w:val="0079469C"/>
    <w:rsid w:val="007A1837"/>
    <w:rsid w:val="007B3BE2"/>
    <w:rsid w:val="007C39AF"/>
    <w:rsid w:val="007D78D8"/>
    <w:rsid w:val="00806931"/>
    <w:rsid w:val="008075A9"/>
    <w:rsid w:val="008226A2"/>
    <w:rsid w:val="008248C2"/>
    <w:rsid w:val="00841CFD"/>
    <w:rsid w:val="00841EB4"/>
    <w:rsid w:val="00845546"/>
    <w:rsid w:val="00850DCF"/>
    <w:rsid w:val="00850F41"/>
    <w:rsid w:val="00851314"/>
    <w:rsid w:val="00856C1E"/>
    <w:rsid w:val="00857F55"/>
    <w:rsid w:val="00861E77"/>
    <w:rsid w:val="008636AD"/>
    <w:rsid w:val="00865003"/>
    <w:rsid w:val="008848C1"/>
    <w:rsid w:val="008910F4"/>
    <w:rsid w:val="00893DAB"/>
    <w:rsid w:val="0089503F"/>
    <w:rsid w:val="00895061"/>
    <w:rsid w:val="008A21BC"/>
    <w:rsid w:val="008A2B8A"/>
    <w:rsid w:val="008B2F5D"/>
    <w:rsid w:val="008C08E0"/>
    <w:rsid w:val="008C6844"/>
    <w:rsid w:val="008C7309"/>
    <w:rsid w:val="008C7726"/>
    <w:rsid w:val="008D1DEE"/>
    <w:rsid w:val="008D258D"/>
    <w:rsid w:val="008D63EB"/>
    <w:rsid w:val="008D727D"/>
    <w:rsid w:val="008E05AB"/>
    <w:rsid w:val="008E7CE7"/>
    <w:rsid w:val="008F40FF"/>
    <w:rsid w:val="008F56E2"/>
    <w:rsid w:val="00901BB4"/>
    <w:rsid w:val="00905BA4"/>
    <w:rsid w:val="00906A0E"/>
    <w:rsid w:val="0091441E"/>
    <w:rsid w:val="00916D1B"/>
    <w:rsid w:val="009221D1"/>
    <w:rsid w:val="00933C81"/>
    <w:rsid w:val="00937596"/>
    <w:rsid w:val="00937B56"/>
    <w:rsid w:val="00943D65"/>
    <w:rsid w:val="00955A05"/>
    <w:rsid w:val="009655C5"/>
    <w:rsid w:val="00967189"/>
    <w:rsid w:val="00967B3F"/>
    <w:rsid w:val="009872B0"/>
    <w:rsid w:val="009956BB"/>
    <w:rsid w:val="0099664E"/>
    <w:rsid w:val="009A631C"/>
    <w:rsid w:val="009B55AF"/>
    <w:rsid w:val="009B782E"/>
    <w:rsid w:val="009E5808"/>
    <w:rsid w:val="009F7650"/>
    <w:rsid w:val="00A009AA"/>
    <w:rsid w:val="00A02775"/>
    <w:rsid w:val="00A14944"/>
    <w:rsid w:val="00A2488C"/>
    <w:rsid w:val="00A47C46"/>
    <w:rsid w:val="00A54B27"/>
    <w:rsid w:val="00A5582B"/>
    <w:rsid w:val="00A627EF"/>
    <w:rsid w:val="00A632A6"/>
    <w:rsid w:val="00A674B6"/>
    <w:rsid w:val="00A821ED"/>
    <w:rsid w:val="00A9523E"/>
    <w:rsid w:val="00A96755"/>
    <w:rsid w:val="00AA1032"/>
    <w:rsid w:val="00AC59CF"/>
    <w:rsid w:val="00AD1797"/>
    <w:rsid w:val="00AD1BE6"/>
    <w:rsid w:val="00AD3025"/>
    <w:rsid w:val="00AE0CE8"/>
    <w:rsid w:val="00AE1AAB"/>
    <w:rsid w:val="00AE6A24"/>
    <w:rsid w:val="00AF508A"/>
    <w:rsid w:val="00B035A3"/>
    <w:rsid w:val="00B05226"/>
    <w:rsid w:val="00B234F7"/>
    <w:rsid w:val="00B31AB5"/>
    <w:rsid w:val="00B31EFA"/>
    <w:rsid w:val="00B34D22"/>
    <w:rsid w:val="00B36E16"/>
    <w:rsid w:val="00B401C1"/>
    <w:rsid w:val="00B61589"/>
    <w:rsid w:val="00B63EE4"/>
    <w:rsid w:val="00B77F83"/>
    <w:rsid w:val="00B91FB8"/>
    <w:rsid w:val="00B93830"/>
    <w:rsid w:val="00B96DC7"/>
    <w:rsid w:val="00BA5FA2"/>
    <w:rsid w:val="00BB3918"/>
    <w:rsid w:val="00BC010F"/>
    <w:rsid w:val="00BC4A3B"/>
    <w:rsid w:val="00BD0E37"/>
    <w:rsid w:val="00BE088E"/>
    <w:rsid w:val="00C079FB"/>
    <w:rsid w:val="00C116D2"/>
    <w:rsid w:val="00C20CFE"/>
    <w:rsid w:val="00C20E80"/>
    <w:rsid w:val="00C213ED"/>
    <w:rsid w:val="00C2592D"/>
    <w:rsid w:val="00C33343"/>
    <w:rsid w:val="00C33CE6"/>
    <w:rsid w:val="00C428F0"/>
    <w:rsid w:val="00C45E55"/>
    <w:rsid w:val="00C542B8"/>
    <w:rsid w:val="00C6797B"/>
    <w:rsid w:val="00C7523F"/>
    <w:rsid w:val="00C83830"/>
    <w:rsid w:val="00C85EEA"/>
    <w:rsid w:val="00C96BA2"/>
    <w:rsid w:val="00CA1E24"/>
    <w:rsid w:val="00CC1653"/>
    <w:rsid w:val="00CC1A20"/>
    <w:rsid w:val="00CC5F2E"/>
    <w:rsid w:val="00CD13F7"/>
    <w:rsid w:val="00CD68C8"/>
    <w:rsid w:val="00CE110A"/>
    <w:rsid w:val="00CE422D"/>
    <w:rsid w:val="00CE5C6F"/>
    <w:rsid w:val="00CE6DD0"/>
    <w:rsid w:val="00CF5098"/>
    <w:rsid w:val="00CF606D"/>
    <w:rsid w:val="00D059ED"/>
    <w:rsid w:val="00D16859"/>
    <w:rsid w:val="00D169DF"/>
    <w:rsid w:val="00D21163"/>
    <w:rsid w:val="00D21A6C"/>
    <w:rsid w:val="00D227C0"/>
    <w:rsid w:val="00D3105C"/>
    <w:rsid w:val="00D35231"/>
    <w:rsid w:val="00D400D4"/>
    <w:rsid w:val="00D42144"/>
    <w:rsid w:val="00D509F5"/>
    <w:rsid w:val="00D51A6C"/>
    <w:rsid w:val="00D5754E"/>
    <w:rsid w:val="00D626D6"/>
    <w:rsid w:val="00D637ED"/>
    <w:rsid w:val="00D63DBB"/>
    <w:rsid w:val="00D732C4"/>
    <w:rsid w:val="00D80AE7"/>
    <w:rsid w:val="00D8568F"/>
    <w:rsid w:val="00DA00D9"/>
    <w:rsid w:val="00DA3A55"/>
    <w:rsid w:val="00DB0E0E"/>
    <w:rsid w:val="00DD27CB"/>
    <w:rsid w:val="00DD34F1"/>
    <w:rsid w:val="00DE47AB"/>
    <w:rsid w:val="00DF4BBB"/>
    <w:rsid w:val="00DF540D"/>
    <w:rsid w:val="00DF6147"/>
    <w:rsid w:val="00E065C3"/>
    <w:rsid w:val="00E06DD2"/>
    <w:rsid w:val="00E15770"/>
    <w:rsid w:val="00E22D9B"/>
    <w:rsid w:val="00E23646"/>
    <w:rsid w:val="00E43633"/>
    <w:rsid w:val="00E4468F"/>
    <w:rsid w:val="00E520B0"/>
    <w:rsid w:val="00E655C2"/>
    <w:rsid w:val="00E71359"/>
    <w:rsid w:val="00E724EC"/>
    <w:rsid w:val="00E870F1"/>
    <w:rsid w:val="00E92FFC"/>
    <w:rsid w:val="00E94F44"/>
    <w:rsid w:val="00E97EA9"/>
    <w:rsid w:val="00EA490F"/>
    <w:rsid w:val="00EA62AF"/>
    <w:rsid w:val="00EB7B00"/>
    <w:rsid w:val="00EC154C"/>
    <w:rsid w:val="00EC5AED"/>
    <w:rsid w:val="00EC6679"/>
    <w:rsid w:val="00EC7EB7"/>
    <w:rsid w:val="00EE11A0"/>
    <w:rsid w:val="00EE58E2"/>
    <w:rsid w:val="00EF1F52"/>
    <w:rsid w:val="00EF2089"/>
    <w:rsid w:val="00EF228D"/>
    <w:rsid w:val="00EF71A4"/>
    <w:rsid w:val="00F0011A"/>
    <w:rsid w:val="00F0134F"/>
    <w:rsid w:val="00F04511"/>
    <w:rsid w:val="00F1062B"/>
    <w:rsid w:val="00F26C39"/>
    <w:rsid w:val="00F3414F"/>
    <w:rsid w:val="00F35065"/>
    <w:rsid w:val="00F37D88"/>
    <w:rsid w:val="00F66E6A"/>
    <w:rsid w:val="00F675FC"/>
    <w:rsid w:val="00F7160F"/>
    <w:rsid w:val="00F767D6"/>
    <w:rsid w:val="00F80A9C"/>
    <w:rsid w:val="00F815F7"/>
    <w:rsid w:val="00F817B5"/>
    <w:rsid w:val="00F856BA"/>
    <w:rsid w:val="00F94144"/>
    <w:rsid w:val="00FA0280"/>
    <w:rsid w:val="00FC11BB"/>
    <w:rsid w:val="00FD3AA4"/>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F917"/>
  <w15:chartTrackingRefBased/>
  <w15:docId w15:val="{0B72EBA2-C980-48B5-8251-0E77B215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AE7"/>
  </w:style>
  <w:style w:type="paragraph" w:styleId="Kop1">
    <w:name w:val="heading 1"/>
    <w:basedOn w:val="Standaard"/>
    <w:next w:val="Standaard"/>
    <w:link w:val="Kop1Char"/>
    <w:uiPriority w:val="9"/>
    <w:qFormat/>
    <w:rsid w:val="00547BDC"/>
    <w:pPr>
      <w:keepNext/>
      <w:keepLines/>
      <w:pageBreakBefore/>
      <w:numPr>
        <w:numId w:val="1"/>
      </w:numPr>
      <w:spacing w:before="240" w:after="400"/>
      <w:outlineLvl w:val="0"/>
    </w:pPr>
    <w:rPr>
      <w:rFonts w:asciiTheme="majorHAnsi" w:eastAsiaTheme="majorEastAsia" w:hAnsiTheme="majorHAnsi" w:cstheme="majorBidi"/>
      <w:b/>
      <w:color w:val="FFC000"/>
      <w:sz w:val="28"/>
      <w:szCs w:val="32"/>
    </w:rPr>
  </w:style>
  <w:style w:type="paragraph" w:styleId="Kop2">
    <w:name w:val="heading 2"/>
    <w:basedOn w:val="Standaard"/>
    <w:next w:val="Standaard"/>
    <w:link w:val="Kop2Char"/>
    <w:uiPriority w:val="9"/>
    <w:unhideWhenUsed/>
    <w:qFormat/>
    <w:rsid w:val="00C33CE6"/>
    <w:pPr>
      <w:keepNext/>
      <w:keepLines/>
      <w:numPr>
        <w:ilvl w:val="1"/>
        <w:numId w:val="1"/>
      </w:numPr>
      <w:spacing w:before="400" w:after="200"/>
      <w:ind w:left="576"/>
      <w:outlineLvl w:val="1"/>
    </w:pPr>
    <w:rPr>
      <w:rFonts w:asciiTheme="majorHAnsi" w:eastAsiaTheme="majorEastAsia" w:hAnsiTheme="majorHAnsi" w:cstheme="majorBidi"/>
      <w:color w:val="FFC000"/>
      <w:sz w:val="26"/>
      <w:szCs w:val="26"/>
    </w:rPr>
  </w:style>
  <w:style w:type="paragraph" w:styleId="Kop3">
    <w:name w:val="heading 3"/>
    <w:basedOn w:val="Standaard"/>
    <w:next w:val="Standaard"/>
    <w:link w:val="Kop3Char"/>
    <w:uiPriority w:val="9"/>
    <w:unhideWhenUsed/>
    <w:qFormat/>
    <w:rsid w:val="00B035A3"/>
    <w:pPr>
      <w:keepNext/>
      <w:keepLines/>
      <w:numPr>
        <w:ilvl w:val="2"/>
        <w:numId w:val="1"/>
      </w:numPr>
      <w:spacing w:before="40" w:after="0"/>
      <w:ind w:left="720"/>
      <w:outlineLvl w:val="2"/>
    </w:pPr>
    <w:rPr>
      <w:rFonts w:asciiTheme="majorHAnsi" w:eastAsiaTheme="majorEastAsia" w:hAnsiTheme="majorHAnsi" w:cstheme="majorBidi"/>
      <w:color w:val="FFC000"/>
      <w:sz w:val="20"/>
      <w:szCs w:val="24"/>
    </w:rPr>
  </w:style>
  <w:style w:type="paragraph" w:styleId="Kop4">
    <w:name w:val="heading 4"/>
    <w:basedOn w:val="Standaard"/>
    <w:next w:val="Standaard"/>
    <w:link w:val="Kop4Char"/>
    <w:uiPriority w:val="9"/>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916D1B"/>
    <w:rPr>
      <w:b/>
      <w:bCs/>
      <w:color w:val="F3DFD7"/>
      <w:sz w:val="56"/>
      <w:szCs w:val="56"/>
      <w:lang w:val="en-US"/>
    </w:rPr>
  </w:style>
  <w:style w:type="character" w:customStyle="1" w:styleId="TitelChar">
    <w:name w:val="Titel Char"/>
    <w:basedOn w:val="Standaardalinea-lettertype"/>
    <w:link w:val="Titel"/>
    <w:uiPriority w:val="10"/>
    <w:rsid w:val="00916D1B"/>
    <w:rPr>
      <w:b/>
      <w:bCs/>
      <w:color w:val="F3DFD7"/>
      <w:sz w:val="56"/>
      <w:szCs w:val="56"/>
      <w:lang w:val="en-US"/>
    </w:rPr>
  </w:style>
  <w:style w:type="table" w:styleId="Tabelraster">
    <w:name w:val="Table Grid"/>
    <w:basedOn w:val="Standaardtabel"/>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547BDC"/>
    <w:rPr>
      <w:rFonts w:asciiTheme="majorHAnsi" w:eastAsiaTheme="majorEastAsia" w:hAnsiTheme="majorHAnsi" w:cstheme="majorBidi"/>
      <w:b/>
      <w:color w:val="FFC000"/>
      <w:sz w:val="28"/>
      <w:szCs w:val="32"/>
    </w:rPr>
  </w:style>
  <w:style w:type="character" w:customStyle="1" w:styleId="Kop2Char">
    <w:name w:val="Kop 2 Char"/>
    <w:basedOn w:val="Standaardalinea-lettertype"/>
    <w:link w:val="Kop2"/>
    <w:uiPriority w:val="9"/>
    <w:rsid w:val="00C33CE6"/>
    <w:rPr>
      <w:rFonts w:asciiTheme="majorHAnsi" w:eastAsiaTheme="majorEastAsia" w:hAnsiTheme="majorHAnsi" w:cstheme="majorBidi"/>
      <w:color w:val="FFC000"/>
      <w:sz w:val="26"/>
      <w:szCs w:val="26"/>
    </w:rPr>
  </w:style>
  <w:style w:type="character" w:customStyle="1" w:styleId="Kop3Char">
    <w:name w:val="Kop 3 Char"/>
    <w:basedOn w:val="Standaardalinea-lettertype"/>
    <w:link w:val="Kop3"/>
    <w:uiPriority w:val="9"/>
    <w:rsid w:val="00B035A3"/>
    <w:rPr>
      <w:rFonts w:asciiTheme="majorHAnsi" w:eastAsiaTheme="majorEastAsia" w:hAnsiTheme="majorHAnsi" w:cstheme="majorBidi"/>
      <w:color w:val="FFC000"/>
      <w:sz w:val="20"/>
      <w:szCs w:val="24"/>
    </w:rPr>
  </w:style>
  <w:style w:type="character" w:customStyle="1" w:styleId="Kop4Char">
    <w:name w:val="Kop 4 Char"/>
    <w:basedOn w:val="Standaardalinea-lettertype"/>
    <w:link w:val="Kop4"/>
    <w:uiPriority w:val="9"/>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1E47C3"/>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091A90"/>
    <w:pPr>
      <w:tabs>
        <w:tab w:val="left" w:pos="440"/>
        <w:tab w:val="right" w:pos="9629"/>
      </w:tabs>
      <w:spacing w:before="200" w:after="60"/>
      <w:ind w:left="426" w:hanging="426"/>
    </w:pPr>
    <w:rPr>
      <w:b/>
      <w:noProof/>
      <w:color w:val="FFC000"/>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aliases w:val="Opsomblokjes en substreepjes"/>
    <w:basedOn w:val="Standaard"/>
    <w:link w:val="LijstalineaChar"/>
    <w:uiPriority w:val="34"/>
    <w:qFormat/>
    <w:rsid w:val="00B401C1"/>
    <w:pPr>
      <w:ind w:left="720"/>
      <w:contextualSpacing/>
    </w:pPr>
  </w:style>
  <w:style w:type="numbering" w:customStyle="1" w:styleId="ICSBullets">
    <w:name w:val="ICS Bullets"/>
    <w:uiPriority w:val="99"/>
    <w:locked/>
    <w:rsid w:val="00182245"/>
    <w:pPr>
      <w:numPr>
        <w:numId w:val="2"/>
      </w:numPr>
    </w:pPr>
  </w:style>
  <w:style w:type="numbering" w:customStyle="1" w:styleId="ICSNumbering">
    <w:name w:val="ICS Numbering"/>
    <w:uiPriority w:val="99"/>
    <w:locked/>
    <w:rsid w:val="00314163"/>
    <w:pPr>
      <w:numPr>
        <w:numId w:val="3"/>
      </w:numPr>
    </w:pPr>
  </w:style>
  <w:style w:type="numbering" w:customStyle="1" w:styleId="ICSBulletsCreme">
    <w:name w:val="ICS Bullets Creme"/>
    <w:uiPriority w:val="99"/>
    <w:rsid w:val="00C20E80"/>
    <w:pPr>
      <w:numPr>
        <w:numId w:val="4"/>
      </w:numPr>
    </w:pPr>
  </w:style>
  <w:style w:type="paragraph" w:customStyle="1" w:styleId="KopTekstvak">
    <w:name w:val="Kop Tekstvak"/>
    <w:basedOn w:val="Standaard"/>
    <w:next w:val="Standaard"/>
    <w:rsid w:val="0004582D"/>
    <w:pPr>
      <w:spacing w:after="320"/>
    </w:pPr>
    <w:rPr>
      <w:rFonts w:asciiTheme="majorHAnsi" w:hAnsiTheme="majorHAnsi"/>
      <w:b/>
      <w:bCs/>
      <w:color w:val="2A1F35" w:themeColor="text1"/>
      <w:sz w:val="36"/>
      <w:szCs w:val="36"/>
    </w:rPr>
  </w:style>
  <w:style w:type="numbering" w:customStyle="1" w:styleId="Stijl1">
    <w:name w:val="Stijl1"/>
    <w:uiPriority w:val="99"/>
    <w:rsid w:val="00901BB4"/>
    <w:pPr>
      <w:numPr>
        <w:numId w:val="5"/>
      </w:numPr>
    </w:pPr>
  </w:style>
  <w:style w:type="character" w:styleId="Voetnootmarkering">
    <w:name w:val="footnote reference"/>
    <w:basedOn w:val="Standaardalinea-lettertype"/>
    <w:uiPriority w:val="99"/>
    <w:semiHidden/>
    <w:unhideWhenUsed/>
    <w:rsid w:val="00D80AE7"/>
    <w:rPr>
      <w:vertAlign w:val="superscript"/>
    </w:rPr>
  </w:style>
  <w:style w:type="paragraph" w:styleId="Voetnoottekst">
    <w:name w:val="footnote text"/>
    <w:basedOn w:val="Standaard"/>
    <w:link w:val="VoetnoottekstChar"/>
    <w:uiPriority w:val="99"/>
    <w:semiHidden/>
    <w:unhideWhenUsed/>
    <w:rsid w:val="00D80AE7"/>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D80AE7"/>
    <w:rPr>
      <w:sz w:val="14"/>
      <w:szCs w:val="20"/>
    </w:rPr>
  </w:style>
  <w:style w:type="table" w:customStyle="1" w:styleId="ICSadviseursTabel2">
    <w:name w:val="ICSadviseurs Tabel 2"/>
    <w:basedOn w:val="Standaardtabel"/>
    <w:uiPriority w:val="99"/>
    <w:rsid w:val="00E71359"/>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allontekst">
    <w:name w:val="Balloon Text"/>
    <w:basedOn w:val="Standaard"/>
    <w:link w:val="BallontekstChar"/>
    <w:uiPriority w:val="99"/>
    <w:semiHidden/>
    <w:unhideWhenUsed/>
    <w:rsid w:val="00046CD1"/>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46CD1"/>
    <w:rPr>
      <w:rFonts w:ascii="Segoe UI" w:hAnsi="Segoe UI" w:cs="Segoe UI"/>
      <w:szCs w:val="18"/>
    </w:rPr>
  </w:style>
  <w:style w:type="character" w:customStyle="1" w:styleId="GeenafstandChar">
    <w:name w:val="Geen afstand Char"/>
    <w:link w:val="Geenafstand"/>
    <w:uiPriority w:val="1"/>
    <w:rsid w:val="00046CD1"/>
  </w:style>
  <w:style w:type="character" w:styleId="Verwijzingopmerking">
    <w:name w:val="annotation reference"/>
    <w:uiPriority w:val="99"/>
    <w:semiHidden/>
    <w:unhideWhenUsed/>
    <w:rsid w:val="00046CD1"/>
    <w:rPr>
      <w:sz w:val="16"/>
      <w:szCs w:val="16"/>
    </w:rPr>
  </w:style>
  <w:style w:type="paragraph" w:styleId="Tekstopmerking">
    <w:name w:val="annotation text"/>
    <w:basedOn w:val="Standaard"/>
    <w:link w:val="TekstopmerkingChar"/>
    <w:uiPriority w:val="99"/>
    <w:unhideWhenUsed/>
    <w:rsid w:val="00046CD1"/>
    <w:pPr>
      <w:spacing w:line="240" w:lineRule="auto"/>
    </w:pPr>
    <w:rPr>
      <w:sz w:val="20"/>
      <w:szCs w:val="20"/>
    </w:rPr>
  </w:style>
  <w:style w:type="character" w:customStyle="1" w:styleId="TekstopmerkingChar">
    <w:name w:val="Tekst opmerking Char"/>
    <w:basedOn w:val="Standaardalinea-lettertype"/>
    <w:link w:val="Tekstopmerking"/>
    <w:uiPriority w:val="99"/>
    <w:rsid w:val="00046CD1"/>
    <w:rPr>
      <w:sz w:val="20"/>
      <w:szCs w:val="20"/>
    </w:rPr>
  </w:style>
  <w:style w:type="paragraph" w:styleId="Onderwerpvanopmerking">
    <w:name w:val="annotation subject"/>
    <w:basedOn w:val="Tekstopmerking"/>
    <w:next w:val="Tekstopmerking"/>
    <w:link w:val="OnderwerpvanopmerkingChar"/>
    <w:uiPriority w:val="99"/>
    <w:semiHidden/>
    <w:unhideWhenUsed/>
    <w:rsid w:val="00046CD1"/>
    <w:rPr>
      <w:b/>
      <w:bCs/>
    </w:rPr>
  </w:style>
  <w:style w:type="character" w:customStyle="1" w:styleId="OnderwerpvanopmerkingChar">
    <w:name w:val="Onderwerp van opmerking Char"/>
    <w:basedOn w:val="TekstopmerkingChar"/>
    <w:link w:val="Onderwerpvanopmerking"/>
    <w:uiPriority w:val="99"/>
    <w:semiHidden/>
    <w:rsid w:val="00046CD1"/>
    <w:rPr>
      <w:b/>
      <w:bCs/>
      <w:sz w:val="20"/>
      <w:szCs w:val="20"/>
    </w:rPr>
  </w:style>
  <w:style w:type="table" w:styleId="Rastertabel5donker-Accent1">
    <w:name w:val="Grid Table 5 Dark Accent 1"/>
    <w:basedOn w:val="Standaardtabel"/>
    <w:uiPriority w:val="50"/>
    <w:rsid w:val="00046C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8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84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84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84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8488" w:themeFill="accent1"/>
      </w:tcPr>
    </w:tblStylePr>
    <w:tblStylePr w:type="band1Vert">
      <w:tblPr/>
      <w:tcPr>
        <w:shd w:val="clear" w:color="auto" w:fill="B2D2D4" w:themeFill="accent1" w:themeFillTint="66"/>
      </w:tcPr>
    </w:tblStylePr>
    <w:tblStylePr w:type="band1Horz">
      <w:tblPr/>
      <w:tcPr>
        <w:shd w:val="clear" w:color="auto" w:fill="B2D2D4" w:themeFill="accent1" w:themeFillTint="66"/>
      </w:tcPr>
    </w:tblStylePr>
  </w:style>
  <w:style w:type="table" w:styleId="Rastertabel2-Accent1">
    <w:name w:val="Grid Table 2 Accent 1"/>
    <w:basedOn w:val="Standaardtabel"/>
    <w:uiPriority w:val="47"/>
    <w:rsid w:val="00046CD1"/>
    <w:pPr>
      <w:spacing w:after="0" w:line="240" w:lineRule="auto"/>
    </w:pPr>
    <w:tblPr>
      <w:tblStyleRowBandSize w:val="1"/>
      <w:tblStyleColBandSize w:val="1"/>
      <w:tblBorders>
        <w:top w:val="single" w:sz="2" w:space="0" w:color="8CBBBE" w:themeColor="accent1" w:themeTint="99"/>
        <w:bottom w:val="single" w:sz="2" w:space="0" w:color="8CBBBE" w:themeColor="accent1" w:themeTint="99"/>
        <w:insideH w:val="single" w:sz="2" w:space="0" w:color="8CBBBE" w:themeColor="accent1" w:themeTint="99"/>
        <w:insideV w:val="single" w:sz="2" w:space="0" w:color="8CBBBE" w:themeColor="accent1" w:themeTint="99"/>
      </w:tblBorders>
    </w:tblPr>
    <w:tblStylePr w:type="firstRow">
      <w:rPr>
        <w:b/>
        <w:bCs/>
      </w:rPr>
      <w:tblPr/>
      <w:tcPr>
        <w:tcBorders>
          <w:top w:val="nil"/>
          <w:bottom w:val="single" w:sz="12" w:space="0" w:color="8CBBBE" w:themeColor="accent1" w:themeTint="99"/>
          <w:insideH w:val="nil"/>
          <w:insideV w:val="nil"/>
        </w:tcBorders>
        <w:shd w:val="clear" w:color="auto" w:fill="FFFFFF" w:themeFill="background1"/>
      </w:tcPr>
    </w:tblStylePr>
    <w:tblStylePr w:type="lastRow">
      <w:rPr>
        <w:b/>
        <w:bCs/>
      </w:rPr>
      <w:tblPr/>
      <w:tcPr>
        <w:tcBorders>
          <w:top w:val="double" w:sz="2" w:space="0" w:color="8CBB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table" w:styleId="Rastertabel4-Accent1">
    <w:name w:val="Grid Table 4 Accent 1"/>
    <w:basedOn w:val="Standaardtabel"/>
    <w:uiPriority w:val="49"/>
    <w:rsid w:val="00046CD1"/>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paragraph" w:styleId="Kopvaninhoudsopgave">
    <w:name w:val="TOC Heading"/>
    <w:basedOn w:val="Kop1"/>
    <w:next w:val="Standaard"/>
    <w:uiPriority w:val="39"/>
    <w:unhideWhenUsed/>
    <w:qFormat/>
    <w:rsid w:val="00046CD1"/>
    <w:pPr>
      <w:pageBreakBefore w:val="0"/>
      <w:numPr>
        <w:numId w:val="0"/>
      </w:numPr>
      <w:spacing w:after="0"/>
      <w:outlineLvl w:val="9"/>
    </w:pPr>
    <w:rPr>
      <w:b w:val="0"/>
      <w:color w:val="396265" w:themeColor="accent1" w:themeShade="BF"/>
      <w:sz w:val="32"/>
      <w:lang w:eastAsia="nl-NL"/>
    </w:rPr>
  </w:style>
  <w:style w:type="paragraph" w:styleId="Inhopg3">
    <w:name w:val="toc 3"/>
    <w:basedOn w:val="Standaard"/>
    <w:next w:val="Standaard"/>
    <w:autoRedefine/>
    <w:uiPriority w:val="39"/>
    <w:unhideWhenUsed/>
    <w:rsid w:val="00046CD1"/>
    <w:pPr>
      <w:spacing w:after="100"/>
      <w:ind w:left="360"/>
    </w:pPr>
  </w:style>
  <w:style w:type="character" w:customStyle="1" w:styleId="LijstalineaChar">
    <w:name w:val="Lijstalinea Char"/>
    <w:aliases w:val="Opsomblokjes en substreepjes Char"/>
    <w:link w:val="Lijstalinea"/>
    <w:uiPriority w:val="34"/>
    <w:locked/>
    <w:rsid w:val="00046CD1"/>
  </w:style>
  <w:style w:type="table" w:styleId="Tabelrasterlicht">
    <w:name w:val="Grid Table Light"/>
    <w:basedOn w:val="Standaardtabel"/>
    <w:uiPriority w:val="40"/>
    <w:rsid w:val="008D258D"/>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F133E"/>
    <w:pPr>
      <w:autoSpaceDE w:val="0"/>
      <w:autoSpaceDN w:val="0"/>
      <w:adjustRightInd w:val="0"/>
      <w:spacing w:after="0" w:line="240" w:lineRule="auto"/>
    </w:pPr>
    <w:rPr>
      <w:rFonts w:ascii="Century Gothic" w:hAnsi="Century Gothic" w:cs="Century Gothic"/>
      <w:color w:val="000000"/>
      <w:sz w:val="24"/>
      <w:szCs w:val="24"/>
    </w:rPr>
  </w:style>
  <w:style w:type="paragraph" w:styleId="Plattetekst">
    <w:name w:val="Body Text"/>
    <w:basedOn w:val="Standaard"/>
    <w:link w:val="PlattetekstChar"/>
    <w:uiPriority w:val="1"/>
    <w:qFormat/>
    <w:rsid w:val="00F1062B"/>
    <w:pPr>
      <w:widowControl w:val="0"/>
      <w:autoSpaceDE w:val="0"/>
      <w:autoSpaceDN w:val="0"/>
      <w:spacing w:after="0" w:line="240" w:lineRule="auto"/>
      <w:ind w:left="104"/>
    </w:pPr>
    <w:rPr>
      <w:rFonts w:ascii="Century Gothic" w:eastAsia="Century Gothic" w:hAnsi="Century Gothic" w:cs="Century Gothic"/>
      <w:szCs w:val="18"/>
      <w:lang w:val="en-US"/>
    </w:rPr>
  </w:style>
  <w:style w:type="character" w:customStyle="1" w:styleId="PlattetekstChar">
    <w:name w:val="Platte tekst Char"/>
    <w:basedOn w:val="Standaardalinea-lettertype"/>
    <w:link w:val="Plattetekst"/>
    <w:uiPriority w:val="1"/>
    <w:rsid w:val="00F1062B"/>
    <w:rPr>
      <w:rFonts w:ascii="Century Gothic" w:eastAsia="Century Gothic" w:hAnsi="Century Gothic" w:cs="Century Gothic"/>
      <w:szCs w:val="18"/>
      <w:lang w:val="en-US"/>
    </w:rPr>
  </w:style>
  <w:style w:type="table" w:styleId="Rastertabel4-Accent3">
    <w:name w:val="Grid Table 4 Accent 3"/>
    <w:basedOn w:val="Standaardtabel"/>
    <w:uiPriority w:val="49"/>
    <w:rsid w:val="005A5B06"/>
    <w:pPr>
      <w:spacing w:after="0" w:line="240" w:lineRule="auto"/>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color w:val="FFFFFF" w:themeColor="background1"/>
      </w:rPr>
      <w:tblPr/>
      <w:tcPr>
        <w:tcBorders>
          <w:top w:val="single" w:sz="4" w:space="0" w:color="000000" w:themeColor="accent3"/>
          <w:left w:val="single" w:sz="4" w:space="0" w:color="000000" w:themeColor="accent3"/>
          <w:bottom w:val="single" w:sz="4" w:space="0" w:color="000000" w:themeColor="accent3"/>
          <w:right w:val="single" w:sz="4" w:space="0" w:color="000000" w:themeColor="accent3"/>
          <w:insideH w:val="nil"/>
          <w:insideV w:val="nil"/>
        </w:tcBorders>
        <w:shd w:val="clear" w:color="auto" w:fill="000000" w:themeFill="accent3"/>
      </w:tcPr>
    </w:tblStylePr>
    <w:tblStylePr w:type="lastRow">
      <w:rPr>
        <w:b/>
        <w:bCs/>
      </w:rPr>
      <w:tblPr/>
      <w:tcPr>
        <w:tcBorders>
          <w:top w:val="double" w:sz="4" w:space="0" w:color="000000" w:themeColor="accent3"/>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Rastertabel1licht-Accent5">
    <w:name w:val="Grid Table 1 Light Accent 5"/>
    <w:basedOn w:val="Standaardtabel"/>
    <w:uiPriority w:val="46"/>
    <w:rsid w:val="005A5B06"/>
    <w:pPr>
      <w:spacing w:after="0" w:line="240" w:lineRule="auto"/>
    </w:pPr>
    <w:tblPr>
      <w:tblStyleRowBandSize w:val="1"/>
      <w:tblStyleColBandSize w:val="1"/>
      <w:tblBorders>
        <w:top w:val="single" w:sz="4" w:space="0" w:color="FDFCED" w:themeColor="accent5" w:themeTint="66"/>
        <w:left w:val="single" w:sz="4" w:space="0" w:color="FDFCED" w:themeColor="accent5" w:themeTint="66"/>
        <w:bottom w:val="single" w:sz="4" w:space="0" w:color="FDFCED" w:themeColor="accent5" w:themeTint="66"/>
        <w:right w:val="single" w:sz="4" w:space="0" w:color="FDFCED" w:themeColor="accent5" w:themeTint="66"/>
        <w:insideH w:val="single" w:sz="4" w:space="0" w:color="FDFCED" w:themeColor="accent5" w:themeTint="66"/>
        <w:insideV w:val="single" w:sz="4" w:space="0" w:color="FDFCED" w:themeColor="accent5" w:themeTint="66"/>
      </w:tblBorders>
    </w:tblPr>
    <w:tblStylePr w:type="firstRow">
      <w:rPr>
        <w:b/>
        <w:bCs/>
      </w:rPr>
      <w:tblPr/>
      <w:tcPr>
        <w:tcBorders>
          <w:bottom w:val="single" w:sz="12" w:space="0" w:color="FDFBE5" w:themeColor="accent5" w:themeTint="99"/>
        </w:tcBorders>
      </w:tcPr>
    </w:tblStylePr>
    <w:tblStylePr w:type="lastRow">
      <w:rPr>
        <w:b/>
        <w:bCs/>
      </w:rPr>
      <w:tblPr/>
      <w:tcPr>
        <w:tcBorders>
          <w:top w:val="double" w:sz="2" w:space="0" w:color="FDFBE5" w:themeColor="accent5" w:themeTint="99"/>
        </w:tcBorders>
      </w:tcPr>
    </w:tblStylePr>
    <w:tblStylePr w:type="firstCol">
      <w:rPr>
        <w:b/>
        <w:bCs/>
      </w:rPr>
    </w:tblStylePr>
    <w:tblStylePr w:type="lastCol">
      <w:rPr>
        <w:b/>
        <w:bCs/>
      </w:rPr>
    </w:tblStylePr>
  </w:style>
  <w:style w:type="table" w:styleId="Rastertabel2-Accent3">
    <w:name w:val="Grid Table 2 Accent 3"/>
    <w:basedOn w:val="Standaardtabel"/>
    <w:uiPriority w:val="47"/>
    <w:rsid w:val="005A5B06"/>
    <w:pPr>
      <w:spacing w:after="0" w:line="240" w:lineRule="auto"/>
    </w:pPr>
    <w:tblPr>
      <w:tblStyleRowBandSize w:val="1"/>
      <w:tblStyleColBandSize w:val="1"/>
      <w:tblBorders>
        <w:top w:val="single" w:sz="2" w:space="0" w:color="666666" w:themeColor="accent3" w:themeTint="99"/>
        <w:bottom w:val="single" w:sz="2" w:space="0" w:color="666666" w:themeColor="accent3" w:themeTint="99"/>
        <w:insideH w:val="single" w:sz="2" w:space="0" w:color="666666" w:themeColor="accent3" w:themeTint="99"/>
        <w:insideV w:val="single" w:sz="2" w:space="0" w:color="666666" w:themeColor="accent3" w:themeTint="99"/>
      </w:tblBorders>
    </w:tblPr>
    <w:tblStylePr w:type="firstRow">
      <w:rPr>
        <w:b/>
        <w:bCs/>
      </w:rPr>
      <w:tblPr/>
      <w:tcPr>
        <w:tcBorders>
          <w:top w:val="nil"/>
          <w:bottom w:val="single" w:sz="12" w:space="0" w:color="666666" w:themeColor="accent3" w:themeTint="99"/>
          <w:insideH w:val="nil"/>
          <w:insideV w:val="nil"/>
        </w:tcBorders>
        <w:shd w:val="clear" w:color="auto" w:fill="FFFFFF" w:themeFill="background1"/>
      </w:tcPr>
    </w:tblStylePr>
    <w:tblStylePr w:type="lastRow">
      <w:rPr>
        <w:b/>
        <w:bCs/>
      </w:rPr>
      <w:tblPr/>
      <w:tcPr>
        <w:tcBorders>
          <w:top w:val="double" w:sz="2" w:space="0" w:color="6666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Rastertabel3-Accent3">
    <w:name w:val="Grid Table 3 Accent 3"/>
    <w:aliases w:val="Tabel BH"/>
    <w:basedOn w:val="Standaardtabel"/>
    <w:uiPriority w:val="48"/>
    <w:rsid w:val="0091441E"/>
    <w:pPr>
      <w:spacing w:after="0" w:line="240" w:lineRule="auto"/>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bottom w:val="nil"/>
        </w:tcBorders>
        <w:shd w:val="clear" w:color="auto" w:fill="FFC000"/>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3" w:themeFillTint="33"/>
      </w:tcPr>
    </w:tblStylePr>
    <w:tblStylePr w:type="band1Horz">
      <w:tblPr/>
      <w:tcPr>
        <w:shd w:val="clear" w:color="auto" w:fill="F9F2A9" w:themeFill="accent5" w:themeFillShade="E6"/>
      </w:tcPr>
    </w:tblStylePr>
    <w:tblStylePr w:type="neCell">
      <w:tblPr/>
      <w:tcPr>
        <w:tcBorders>
          <w:bottom w:val="single" w:sz="4" w:space="0" w:color="666666" w:themeColor="accent3" w:themeTint="99"/>
        </w:tcBorders>
      </w:tcPr>
    </w:tblStylePr>
    <w:tblStylePr w:type="nwCell">
      <w:tblPr/>
      <w:tcPr>
        <w:tcBorders>
          <w:bottom w:val="single" w:sz="4" w:space="0" w:color="666666" w:themeColor="accent3" w:themeTint="99"/>
        </w:tcBorders>
      </w:tcPr>
    </w:tblStylePr>
    <w:tblStylePr w:type="seCell">
      <w:tblPr/>
      <w:tcPr>
        <w:tcBorders>
          <w:top w:val="single" w:sz="4" w:space="0" w:color="666666" w:themeColor="accent3" w:themeTint="99"/>
        </w:tcBorders>
      </w:tcPr>
    </w:tblStylePr>
    <w:tblStylePr w:type="swCell">
      <w:tblPr/>
      <w:tcPr>
        <w:tcBorders>
          <w:top w:val="single" w:sz="4" w:space="0" w:color="666666" w:themeColor="accent3" w:themeTint="99"/>
        </w:tcBorders>
      </w:tcPr>
    </w:tblStylePr>
  </w:style>
  <w:style w:type="table" w:styleId="Rastertabel5donker-Accent3">
    <w:name w:val="Grid Table 5 Dark Accent 3"/>
    <w:basedOn w:val="Standaardtabel"/>
    <w:uiPriority w:val="50"/>
    <w:rsid w:val="005A5B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3"/>
      </w:tcPr>
    </w:tblStylePr>
    <w:tblStylePr w:type="band1Vert">
      <w:tblPr/>
      <w:tcPr>
        <w:shd w:val="clear" w:color="auto" w:fill="999999" w:themeFill="accent3" w:themeFillTint="66"/>
      </w:tcPr>
    </w:tblStylePr>
    <w:tblStylePr w:type="band1Horz">
      <w:tblPr/>
      <w:tcPr>
        <w:shd w:val="clear" w:color="auto" w:fill="999999" w:themeFill="accent3" w:themeFillTint="66"/>
      </w:tcPr>
    </w:tblStylePr>
  </w:style>
  <w:style w:type="table" w:styleId="Rastertabel5donker-Accent4">
    <w:name w:val="Grid Table 5 Dark Accent 4"/>
    <w:basedOn w:val="Standaardtabel"/>
    <w:uiPriority w:val="50"/>
    <w:rsid w:val="005A5B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C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F1F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F1F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F1F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F1F8" w:themeFill="accent4"/>
      </w:tcPr>
    </w:tblStylePr>
    <w:tblStylePr w:type="band1Vert">
      <w:tblPr/>
      <w:tcPr>
        <w:shd w:val="clear" w:color="auto" w:fill="F2F9FC" w:themeFill="accent4" w:themeFillTint="66"/>
      </w:tcPr>
    </w:tblStylePr>
    <w:tblStylePr w:type="band1Horz">
      <w:tblPr/>
      <w:tcPr>
        <w:shd w:val="clear" w:color="auto" w:fill="F2F9FC" w:themeFill="accent4" w:themeFillTint="66"/>
      </w:tcPr>
    </w:tblStylePr>
  </w:style>
  <w:style w:type="table" w:styleId="Rastertabel7kleurrijk-Accent3">
    <w:name w:val="Grid Table 7 Colorful Accent 3"/>
    <w:basedOn w:val="Standaardtabel"/>
    <w:uiPriority w:val="52"/>
    <w:rsid w:val="005A5B06"/>
    <w:pPr>
      <w:spacing w:after="0" w:line="240" w:lineRule="auto"/>
    </w:pPr>
    <w:rPr>
      <w:color w:val="000000" w:themeColor="accent3" w:themeShade="BF"/>
    </w:r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3" w:themeFillTint="33"/>
      </w:tcPr>
    </w:tblStylePr>
    <w:tblStylePr w:type="band1Horz">
      <w:tblPr/>
      <w:tcPr>
        <w:shd w:val="clear" w:color="auto" w:fill="CCCCCC" w:themeFill="accent3" w:themeFillTint="33"/>
      </w:tcPr>
    </w:tblStylePr>
    <w:tblStylePr w:type="neCell">
      <w:tblPr/>
      <w:tcPr>
        <w:tcBorders>
          <w:bottom w:val="single" w:sz="4" w:space="0" w:color="666666" w:themeColor="accent3" w:themeTint="99"/>
        </w:tcBorders>
      </w:tcPr>
    </w:tblStylePr>
    <w:tblStylePr w:type="nwCell">
      <w:tblPr/>
      <w:tcPr>
        <w:tcBorders>
          <w:bottom w:val="single" w:sz="4" w:space="0" w:color="666666" w:themeColor="accent3" w:themeTint="99"/>
        </w:tcBorders>
      </w:tcPr>
    </w:tblStylePr>
    <w:tblStylePr w:type="seCell">
      <w:tblPr/>
      <w:tcPr>
        <w:tcBorders>
          <w:top w:val="single" w:sz="4" w:space="0" w:color="666666" w:themeColor="accent3" w:themeTint="99"/>
        </w:tcBorders>
      </w:tcPr>
    </w:tblStylePr>
    <w:tblStylePr w:type="swCell">
      <w:tblPr/>
      <w:tcPr>
        <w:tcBorders>
          <w:top w:val="single" w:sz="4" w:space="0" w:color="666666" w:themeColor="accent3" w:themeTint="99"/>
        </w:tcBorders>
      </w:tcPr>
    </w:tblStylePr>
  </w:style>
  <w:style w:type="paragraph" w:styleId="Bijschrift">
    <w:name w:val="caption"/>
    <w:basedOn w:val="Standaard"/>
    <w:next w:val="Standaard"/>
    <w:uiPriority w:val="35"/>
    <w:unhideWhenUsed/>
    <w:qFormat/>
    <w:rsid w:val="00184556"/>
    <w:pPr>
      <w:spacing w:before="80" w:after="200" w:line="240" w:lineRule="auto"/>
    </w:pPr>
    <w:rPr>
      <w:i/>
      <w:iCs/>
      <w:sz w:val="16"/>
      <w:szCs w:val="16"/>
    </w:rPr>
  </w:style>
  <w:style w:type="character" w:customStyle="1" w:styleId="boldcolor">
    <w:name w:val="boldcolor"/>
    <w:basedOn w:val="Standaardalinea-lettertype"/>
    <w:rsid w:val="00184556"/>
  </w:style>
  <w:style w:type="table" w:styleId="Lijsttabel4-Accent1">
    <w:name w:val="List Table 4 Accent 1"/>
    <w:basedOn w:val="Standaardtabel"/>
    <w:uiPriority w:val="49"/>
    <w:rsid w:val="00184556"/>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tcBorders>
        <w:shd w:val="clear" w:color="auto" w:fill="4C8488" w:themeFill="accent1"/>
      </w:tcPr>
    </w:tblStylePr>
    <w:tblStylePr w:type="lastRow">
      <w:rPr>
        <w:b/>
        <w:bCs/>
      </w:rPr>
      <w:tblPr/>
      <w:tcPr>
        <w:tcBorders>
          <w:top w:val="double" w:sz="4" w:space="0" w:color="8CBBBE" w:themeColor="accent1" w:themeTint="99"/>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table" w:styleId="Rastertabel2-Accent2">
    <w:name w:val="Grid Table 2 Accent 2"/>
    <w:basedOn w:val="Standaardtabel"/>
    <w:uiPriority w:val="47"/>
    <w:rsid w:val="00027C4D"/>
    <w:pPr>
      <w:spacing w:after="0" w:line="240" w:lineRule="auto"/>
    </w:pPr>
    <w:tblPr>
      <w:tblStyleRowBandSize w:val="1"/>
      <w:tblStyleColBandSize w:val="1"/>
      <w:tblBorders>
        <w:top w:val="single" w:sz="2" w:space="0" w:color="F29697" w:themeColor="accent2" w:themeTint="99"/>
        <w:bottom w:val="single" w:sz="2" w:space="0" w:color="F29697" w:themeColor="accent2" w:themeTint="99"/>
        <w:insideH w:val="single" w:sz="2" w:space="0" w:color="F29697" w:themeColor="accent2" w:themeTint="99"/>
        <w:insideV w:val="single" w:sz="2" w:space="0" w:color="F29697" w:themeColor="accent2" w:themeTint="99"/>
      </w:tblBorders>
    </w:tblPr>
    <w:tblStylePr w:type="firstRow">
      <w:rPr>
        <w:b/>
        <w:bCs/>
      </w:rPr>
      <w:tblPr/>
      <w:tcPr>
        <w:tcBorders>
          <w:top w:val="nil"/>
          <w:bottom w:val="single" w:sz="12" w:space="0" w:color="F29697" w:themeColor="accent2" w:themeTint="99"/>
          <w:insideH w:val="nil"/>
          <w:insideV w:val="nil"/>
        </w:tcBorders>
        <w:shd w:val="clear" w:color="auto" w:fill="FFFFFF" w:themeFill="background1"/>
      </w:tcPr>
    </w:tblStylePr>
    <w:tblStylePr w:type="lastRow">
      <w:rPr>
        <w:b/>
        <w:bCs/>
      </w:rPr>
      <w:tblPr/>
      <w:tcPr>
        <w:tcBorders>
          <w:top w:val="double" w:sz="2" w:space="0" w:color="F2969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CDC" w:themeFill="accent2" w:themeFillTint="33"/>
      </w:tcPr>
    </w:tblStylePr>
    <w:tblStylePr w:type="band1Horz">
      <w:tblPr/>
      <w:tcPr>
        <w:shd w:val="clear" w:color="auto" w:fill="FADCDC" w:themeFill="accent2" w:themeFillTint="33"/>
      </w:tcPr>
    </w:tblStylePr>
  </w:style>
  <w:style w:type="table" w:styleId="Rastertabel4">
    <w:name w:val="Grid Table 4"/>
    <w:basedOn w:val="Standaardtabel"/>
    <w:uiPriority w:val="49"/>
    <w:rsid w:val="0091441E"/>
    <w:pPr>
      <w:spacing w:after="0" w:line="240" w:lineRule="auto"/>
    </w:pPr>
    <w:tblPr>
      <w:tblStyleRowBandSize w:val="1"/>
      <w:tblStyleColBandSize w:val="1"/>
      <w:tblBorders>
        <w:top w:val="single" w:sz="4" w:space="0" w:color="7F5EA0" w:themeColor="text1" w:themeTint="99"/>
        <w:left w:val="single" w:sz="4" w:space="0" w:color="7F5EA0" w:themeColor="text1" w:themeTint="99"/>
        <w:bottom w:val="single" w:sz="4" w:space="0" w:color="7F5EA0" w:themeColor="text1" w:themeTint="99"/>
        <w:right w:val="single" w:sz="4" w:space="0" w:color="7F5EA0" w:themeColor="text1" w:themeTint="99"/>
        <w:insideH w:val="single" w:sz="4" w:space="0" w:color="7F5EA0" w:themeColor="text1" w:themeTint="99"/>
        <w:insideV w:val="single" w:sz="4" w:space="0" w:color="7F5EA0" w:themeColor="text1" w:themeTint="99"/>
      </w:tblBorders>
    </w:tblPr>
    <w:tblStylePr w:type="firstRow">
      <w:rPr>
        <w:b/>
        <w:bCs/>
        <w:color w:val="FFFFFF" w:themeColor="background1"/>
      </w:rPr>
      <w:tblPr/>
      <w:tcPr>
        <w:tcBorders>
          <w:top w:val="single" w:sz="4" w:space="0" w:color="2A1F35" w:themeColor="text1"/>
          <w:left w:val="single" w:sz="4" w:space="0" w:color="2A1F35" w:themeColor="text1"/>
          <w:bottom w:val="single" w:sz="4" w:space="0" w:color="2A1F35" w:themeColor="text1"/>
          <w:right w:val="single" w:sz="4" w:space="0" w:color="2A1F35" w:themeColor="text1"/>
          <w:insideH w:val="nil"/>
          <w:insideV w:val="nil"/>
        </w:tcBorders>
        <w:shd w:val="clear" w:color="auto" w:fill="2A1F35" w:themeFill="text1"/>
      </w:tcPr>
    </w:tblStylePr>
    <w:tblStylePr w:type="lastRow">
      <w:rPr>
        <w:b/>
        <w:bCs/>
      </w:rPr>
      <w:tblPr/>
      <w:tcPr>
        <w:tcBorders>
          <w:top w:val="double" w:sz="4" w:space="0" w:color="2A1F35" w:themeColor="text1"/>
        </w:tcBorders>
      </w:tcPr>
    </w:tblStylePr>
    <w:tblStylePr w:type="firstCol">
      <w:rPr>
        <w:b/>
        <w:bCs/>
      </w:rPr>
    </w:tblStylePr>
    <w:tblStylePr w:type="lastCol">
      <w:rPr>
        <w:b/>
        <w:bCs/>
      </w:rPr>
    </w:tblStylePr>
    <w:tblStylePr w:type="band1Vert">
      <w:tblPr/>
      <w:tcPr>
        <w:shd w:val="clear" w:color="auto" w:fill="D4C9DF" w:themeFill="text1" w:themeFillTint="33"/>
      </w:tcPr>
    </w:tblStylePr>
    <w:tblStylePr w:type="band1Horz">
      <w:tblPr/>
      <w:tcPr>
        <w:shd w:val="clear" w:color="auto" w:fill="D4C9DF" w:themeFill="text1" w:themeFillTint="33"/>
      </w:tcPr>
    </w:tblStylePr>
  </w:style>
  <w:style w:type="table" w:styleId="Rastertabel3-Accent5">
    <w:name w:val="Grid Table 3 Accent 5"/>
    <w:basedOn w:val="Standaardtabel"/>
    <w:uiPriority w:val="48"/>
    <w:rsid w:val="00A96755"/>
    <w:pPr>
      <w:spacing w:after="0" w:line="240" w:lineRule="auto"/>
    </w:pPr>
    <w:tblPr>
      <w:tblStyleRowBandSize w:val="1"/>
      <w:tblStyleColBandSize w:val="1"/>
      <w:tblBorders>
        <w:top w:val="single" w:sz="4" w:space="0" w:color="FDFBE5" w:themeColor="accent5" w:themeTint="99"/>
        <w:left w:val="single" w:sz="4" w:space="0" w:color="FDFBE5" w:themeColor="accent5" w:themeTint="99"/>
        <w:bottom w:val="single" w:sz="4" w:space="0" w:color="FDFBE5" w:themeColor="accent5" w:themeTint="99"/>
        <w:right w:val="single" w:sz="4" w:space="0" w:color="FDFBE5" w:themeColor="accent5" w:themeTint="99"/>
        <w:insideH w:val="single" w:sz="4" w:space="0" w:color="FDFBE5" w:themeColor="accent5" w:themeTint="99"/>
        <w:insideV w:val="single" w:sz="4" w:space="0" w:color="FDFB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6" w:themeFill="accent5" w:themeFillTint="33"/>
      </w:tcPr>
    </w:tblStylePr>
    <w:tblStylePr w:type="band1Horz">
      <w:tblPr/>
      <w:tcPr>
        <w:shd w:val="clear" w:color="auto" w:fill="FEFDF6" w:themeFill="accent5" w:themeFillTint="33"/>
      </w:tcPr>
    </w:tblStylePr>
    <w:tblStylePr w:type="neCell">
      <w:tblPr/>
      <w:tcPr>
        <w:tcBorders>
          <w:bottom w:val="single" w:sz="4" w:space="0" w:color="FDFBE5" w:themeColor="accent5" w:themeTint="99"/>
        </w:tcBorders>
      </w:tcPr>
    </w:tblStylePr>
    <w:tblStylePr w:type="nwCell">
      <w:tblPr/>
      <w:tcPr>
        <w:tcBorders>
          <w:bottom w:val="single" w:sz="4" w:space="0" w:color="FDFBE5" w:themeColor="accent5" w:themeTint="99"/>
        </w:tcBorders>
      </w:tcPr>
    </w:tblStylePr>
    <w:tblStylePr w:type="seCell">
      <w:tblPr/>
      <w:tcPr>
        <w:tcBorders>
          <w:top w:val="single" w:sz="4" w:space="0" w:color="FDFBE5" w:themeColor="accent5" w:themeTint="99"/>
        </w:tcBorders>
      </w:tcPr>
    </w:tblStylePr>
    <w:tblStylePr w:type="swCell">
      <w:tblPr/>
      <w:tcPr>
        <w:tcBorders>
          <w:top w:val="single" w:sz="4" w:space="0" w:color="FDFBE5"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336">
      <w:bodyDiv w:val="1"/>
      <w:marLeft w:val="0"/>
      <w:marRight w:val="0"/>
      <w:marTop w:val="0"/>
      <w:marBottom w:val="0"/>
      <w:divBdr>
        <w:top w:val="none" w:sz="0" w:space="0" w:color="auto"/>
        <w:left w:val="none" w:sz="0" w:space="0" w:color="auto"/>
        <w:bottom w:val="none" w:sz="0" w:space="0" w:color="auto"/>
        <w:right w:val="none" w:sz="0" w:space="0" w:color="auto"/>
      </w:divBdr>
    </w:div>
    <w:div w:id="624851394">
      <w:bodyDiv w:val="1"/>
      <w:marLeft w:val="0"/>
      <w:marRight w:val="0"/>
      <w:marTop w:val="0"/>
      <w:marBottom w:val="0"/>
      <w:divBdr>
        <w:top w:val="none" w:sz="0" w:space="0" w:color="auto"/>
        <w:left w:val="none" w:sz="0" w:space="0" w:color="auto"/>
        <w:bottom w:val="none" w:sz="0" w:space="0" w:color="auto"/>
        <w:right w:val="none" w:sz="0" w:space="0" w:color="auto"/>
      </w:divBdr>
    </w:div>
    <w:div w:id="12490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Rapport.dotx" TargetMode="External"/></Relationship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medewerker communicatie</Function>
  <FunctionExcerpt/>
  <Title/>
  <DateOfBirth/>
  <Residence/>
  <Building/>
  <Address>Burg. Drijbersingel 25R</Address>
  <POBox/>
  <ZIP/>
  <City/>
  <Address2/>
  <ZIP2/>
  <City2/>
  <State/>
  <Country/>
  <CarbonCopy/>
  <Email>yvonne.de.lange@icsadviseurs.nl</Email>
  <EmailEx/>
  <Telephone>088-2350414</Telephone>
  <TelephoneEx/>
  <TelephoneHome/>
  <Fax/>
  <Office/>
  <Department/>
  <Company/>
  <Manager/>
  <BankAccount/>
  <BankName/>
  <BankDescription/>
  <VATNumber/>
  <Description/>
  <Recipient/>
  <ClientName>[Stichting Confessioneel Onderwijs Leiden</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3C28D6-77E1-4CD8-A4F3-6770A6D4DF01}">
  <ds:schemaRefs>
    <ds:schemaRef ds:uri="http://schemas.openxmlformats.org/officeDocument/2006/bibliography"/>
  </ds:schemaRefs>
</ds:datastoreItem>
</file>

<file path=customXml/itemProps3.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C:\Users\Gebruiker\AppData\Roaming\Microsoft\Templates\ICSadviseurs Rapport.dotx</Template>
  <TotalTime>1</TotalTime>
  <Pages>6</Pages>
  <Words>975</Words>
  <Characters>5367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Nieuwbouw Stevenshof Complex</vt:lpstr>
    </vt:vector>
  </TitlesOfParts>
  <Manager/>
  <Company/>
  <LinksUpToDate>false</LinksUpToDate>
  <CharactersWithSpaces>6330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Werk</dc:title>
  <dc:subject/>
  <dc:creator>Norbert Bruschke</dc:creator>
  <cp:keywords/>
  <dc:description/>
  <cp:lastModifiedBy>Norbert Bruschke</cp:lastModifiedBy>
  <cp:revision>3</cp:revision>
  <cp:lastPrinted>2024-06-14T08:05:00Z</cp:lastPrinted>
  <dcterms:created xsi:type="dcterms:W3CDTF">2024-06-26T07:52:00Z</dcterms:created>
  <dcterms:modified xsi:type="dcterms:W3CDTF">2024-06-26T07:52:00Z</dcterms:modified>
  <cp:category/>
</cp:coreProperties>
</file>