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1A178" w14:textId="77777777" w:rsidR="00D21C2D" w:rsidRPr="00D21C2D" w:rsidRDefault="00D21C2D" w:rsidP="00D21C2D">
      <w:pPr>
        <w:spacing w:after="0"/>
        <w:jc w:val="center"/>
        <w:textAlignment w:val="baseline"/>
        <w:rPr>
          <w:rFonts w:ascii="Calibri" w:eastAsiaTheme="majorEastAsia" w:hAnsi="Calibri" w:cs="Calibri"/>
          <w:b/>
          <w:bCs/>
          <w:smallCaps/>
          <w:color w:val="95C11F" w:themeColor="accent1"/>
          <w:sz w:val="54"/>
          <w:szCs w:val="54"/>
          <w:lang w:val="en-US"/>
        </w:rPr>
      </w:pPr>
      <w:r w:rsidRPr="00D21C2D">
        <w:rPr>
          <w:rFonts w:ascii="Calibri" w:eastAsiaTheme="majorEastAsia" w:hAnsi="Calibri" w:cs="Calibri"/>
          <w:b/>
          <w:bCs/>
          <w:smallCaps/>
          <w:color w:val="95C11F" w:themeColor="accent1"/>
          <w:sz w:val="54"/>
          <w:szCs w:val="54"/>
          <w:lang w:val="en-US"/>
        </w:rPr>
        <w:t>FORMAT REFERENCE </w:t>
      </w:r>
    </w:p>
    <w:p w14:paraId="12FC5522" w14:textId="6C52EE27" w:rsidR="00D21C2D" w:rsidRPr="00D21C2D" w:rsidRDefault="005D477C" w:rsidP="00D21C2D">
      <w:pPr>
        <w:spacing w:after="0"/>
        <w:jc w:val="center"/>
        <w:textAlignment w:val="baseline"/>
        <w:rPr>
          <w:rFonts w:ascii="Calibri" w:eastAsiaTheme="majorEastAsia" w:hAnsi="Calibri" w:cs="Calibri"/>
          <w:b/>
          <w:bCs/>
          <w:smallCaps/>
          <w:color w:val="95C11F" w:themeColor="accent1"/>
          <w:sz w:val="54"/>
          <w:szCs w:val="54"/>
          <w:lang w:val="en-US"/>
        </w:rPr>
      </w:pPr>
      <w:r>
        <w:rPr>
          <w:rFonts w:ascii="Calibri" w:eastAsiaTheme="majorEastAsia" w:hAnsi="Calibri" w:cs="Calibri"/>
          <w:b/>
          <w:bCs/>
          <w:smallCaps/>
          <w:color w:val="95C11F" w:themeColor="accent1"/>
          <w:sz w:val="54"/>
          <w:szCs w:val="54"/>
          <w:lang w:val="en-US"/>
        </w:rPr>
        <w:t>European tender: ‘</w:t>
      </w:r>
      <w:r w:rsidR="00F443B7">
        <w:rPr>
          <w:rFonts w:ascii="Calibri" w:eastAsiaTheme="majorEastAsia" w:hAnsi="Calibri" w:cs="Calibri"/>
          <w:b/>
          <w:bCs/>
          <w:smallCaps/>
          <w:color w:val="95C11F" w:themeColor="accent1"/>
          <w:sz w:val="54"/>
          <w:szCs w:val="54"/>
          <w:lang w:val="en-US"/>
        </w:rPr>
        <w:t>Internal Auditor</w:t>
      </w:r>
      <w:r>
        <w:rPr>
          <w:rFonts w:ascii="Calibri" w:eastAsiaTheme="majorEastAsia" w:hAnsi="Calibri" w:cs="Calibri"/>
          <w:b/>
          <w:bCs/>
          <w:smallCaps/>
          <w:color w:val="95C11F" w:themeColor="accent1"/>
          <w:sz w:val="54"/>
          <w:szCs w:val="54"/>
          <w:lang w:val="en-US"/>
        </w:rPr>
        <w:t>’</w:t>
      </w:r>
    </w:p>
    <w:p w14:paraId="335632DB" w14:textId="77777777" w:rsidR="000506C0" w:rsidRDefault="000506C0" w:rsidP="00D21C2D">
      <w:pPr>
        <w:spacing w:after="0"/>
        <w:textAlignment w:val="baseline"/>
        <w:rPr>
          <w:rFonts w:ascii="Calibri" w:eastAsia="Times New Roman" w:hAnsi="Calibri" w:cs="Calibri"/>
          <w:b/>
          <w:bCs/>
          <w:color w:val="5A5A5A"/>
          <w:u w:val="single"/>
          <w:lang w:val="en-US"/>
        </w:rPr>
      </w:pPr>
    </w:p>
    <w:p w14:paraId="755AB956" w14:textId="0A5D2B63"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b/>
          <w:bCs/>
          <w:color w:val="5A5A5A"/>
          <w:u w:val="single"/>
          <w:lang w:val="en-US"/>
        </w:rPr>
        <w:t>Description kern competence</w:t>
      </w:r>
      <w:r w:rsidRPr="00D21C2D">
        <w:rPr>
          <w:rFonts w:asciiTheme="minorHAnsi" w:eastAsia="Times New Roman" w:hAnsiTheme="minorHAnsi" w:cstheme="minorHAnsi"/>
          <w:b/>
          <w:bCs/>
          <w:color w:val="5A5A5A"/>
          <w:lang w:val="en-US"/>
        </w:rPr>
        <w:t>:</w:t>
      </w:r>
      <w:r w:rsidRPr="00D21C2D">
        <w:rPr>
          <w:rFonts w:asciiTheme="minorHAnsi" w:eastAsia="Times New Roman" w:hAnsiTheme="minorHAnsi" w:cstheme="minorHAnsi"/>
          <w:color w:val="5A5A5A"/>
          <w:lang w:val="en-US"/>
        </w:rPr>
        <w:t> </w:t>
      </w:r>
    </w:p>
    <w:p w14:paraId="11F0BDD7" w14:textId="36B729BB" w:rsidR="0033538E" w:rsidRDefault="0033538E" w:rsidP="0033538E">
      <w:pPr>
        <w:spacing w:after="0"/>
        <w:rPr>
          <w:rFonts w:asciiTheme="minorHAnsi" w:eastAsia="Times New Roman" w:hAnsiTheme="minorHAnsi" w:cstheme="minorBidi"/>
          <w:color w:val="5A5A5A"/>
          <w:lang w:val="en-US"/>
        </w:rPr>
      </w:pPr>
      <w:r w:rsidRPr="472522C9">
        <w:rPr>
          <w:rFonts w:asciiTheme="minorHAnsi" w:eastAsia="Times New Roman" w:hAnsiTheme="minorHAnsi" w:cstheme="minorBidi"/>
          <w:color w:val="5A5A5A"/>
          <w:lang w:val="en-US"/>
        </w:rPr>
        <w:t xml:space="preserve">The Contractor has been responsible </w:t>
      </w:r>
      <w:r w:rsidR="00847D99">
        <w:rPr>
          <w:rFonts w:asciiTheme="minorHAnsi" w:eastAsia="Times New Roman" w:hAnsiTheme="minorHAnsi" w:cstheme="minorBidi"/>
          <w:color w:val="5A5A5A"/>
          <w:lang w:val="en-US"/>
        </w:rPr>
        <w:t xml:space="preserve">in a previous assignment (contract) </w:t>
      </w:r>
      <w:r w:rsidRPr="472522C9">
        <w:rPr>
          <w:rFonts w:asciiTheme="minorHAnsi" w:eastAsia="Times New Roman" w:hAnsiTheme="minorHAnsi" w:cstheme="minorBidi"/>
          <w:color w:val="5A5A5A"/>
          <w:lang w:val="en-US"/>
        </w:rPr>
        <w:t xml:space="preserve">for the performance of </w:t>
      </w:r>
      <w:r w:rsidRPr="472522C9">
        <w:rPr>
          <w:rFonts w:asciiTheme="minorHAnsi" w:eastAsia="Times New Roman" w:hAnsiTheme="minorHAnsi" w:cstheme="minorBidi"/>
          <w:color w:val="5A5A5A"/>
          <w:u w:val="single"/>
          <w:lang w:val="en-US"/>
        </w:rPr>
        <w:t>internal audit services</w:t>
      </w:r>
      <w:r w:rsidRPr="472522C9">
        <w:rPr>
          <w:rFonts w:asciiTheme="minorHAnsi" w:eastAsia="Times New Roman" w:hAnsiTheme="minorHAnsi" w:cstheme="minorBidi"/>
          <w:color w:val="5A5A5A"/>
          <w:lang w:val="en-US"/>
        </w:rPr>
        <w:t xml:space="preserve"> for at least one reference organization being a financial asset manager with assets to be managed of at </w:t>
      </w:r>
      <w:r w:rsidRPr="006C29A3">
        <w:rPr>
          <w:rFonts w:asciiTheme="minorHAnsi" w:eastAsia="Times New Roman" w:hAnsiTheme="minorHAnsi" w:cstheme="minorBidi"/>
          <w:color w:val="5A5A5A"/>
          <w:lang w:val="en-US"/>
        </w:rPr>
        <w:t xml:space="preserve">least EUR 500 </w:t>
      </w:r>
      <w:r w:rsidRPr="006C29A3">
        <w:rPr>
          <w:rFonts w:asciiTheme="minorHAnsi" w:eastAsia="Times New Roman" w:hAnsiTheme="minorHAnsi" w:cstheme="minorBidi"/>
          <w:color w:val="5A5A5A"/>
        </w:rPr>
        <w:t>million</w:t>
      </w:r>
      <w:r w:rsidRPr="006C29A3">
        <w:rPr>
          <w:rFonts w:asciiTheme="minorHAnsi" w:eastAsia="Times New Roman" w:hAnsiTheme="minorHAnsi" w:cstheme="minorBidi"/>
          <w:color w:val="5A5A5A"/>
          <w:lang w:val="en-US"/>
        </w:rPr>
        <w:t xml:space="preserve"> per</w:t>
      </w:r>
      <w:r w:rsidRPr="00C537C9">
        <w:rPr>
          <w:rFonts w:asciiTheme="minorHAnsi" w:eastAsia="Times New Roman" w:hAnsiTheme="minorHAnsi" w:cstheme="minorBidi"/>
          <w:color w:val="5A5A5A"/>
          <w:lang w:val="en-US"/>
        </w:rPr>
        <w:t xml:space="preserve"> year.</w:t>
      </w:r>
      <w:r w:rsidRPr="472522C9">
        <w:rPr>
          <w:rFonts w:asciiTheme="minorHAnsi" w:eastAsia="Times New Roman" w:hAnsiTheme="minorHAnsi" w:cstheme="minorBidi"/>
          <w:color w:val="5A5A5A"/>
          <w:lang w:val="en-US"/>
        </w:rPr>
        <w:t xml:space="preserve"> The audit work included at least the preparation of audit plans, conducting audits, reporting and monitoring in accordance with NBA audit standards or according to the Institute of Internal Auditors (IIA). </w:t>
      </w:r>
    </w:p>
    <w:p w14:paraId="5BAF9089" w14:textId="77777777" w:rsidR="0033538E" w:rsidRDefault="0033538E" w:rsidP="0033538E">
      <w:pPr>
        <w:spacing w:after="0"/>
        <w:rPr>
          <w:rFonts w:asciiTheme="minorHAnsi" w:eastAsia="Times New Roman" w:hAnsiTheme="minorHAnsi" w:cstheme="minorBidi"/>
          <w:color w:val="5A5A5A"/>
          <w:lang w:val="en-US"/>
        </w:rPr>
      </w:pPr>
    </w:p>
    <w:p w14:paraId="7948B0C8" w14:textId="77777777" w:rsidR="0033538E" w:rsidRDefault="0033538E" w:rsidP="0033538E">
      <w:pPr>
        <w:spacing w:after="0"/>
        <w:rPr>
          <w:rFonts w:asciiTheme="minorHAnsi" w:eastAsia="Times New Roman" w:hAnsiTheme="minorHAnsi" w:cstheme="minorBidi"/>
          <w:color w:val="5A5A5A"/>
          <w:lang w:val="en-US"/>
        </w:rPr>
      </w:pPr>
      <w:r w:rsidRPr="472522C9">
        <w:rPr>
          <w:rFonts w:asciiTheme="minorHAnsi" w:eastAsia="Times New Roman" w:hAnsiTheme="minorHAnsi" w:cstheme="minorBidi"/>
          <w:color w:val="5A5A5A"/>
          <w:lang w:val="en-US"/>
        </w:rPr>
        <w:t xml:space="preserve">Furthermore, the Contractor must have carried out at </w:t>
      </w:r>
      <w:r w:rsidRPr="006C29A3">
        <w:rPr>
          <w:rFonts w:asciiTheme="minorHAnsi" w:eastAsia="Times New Roman" w:hAnsiTheme="minorHAnsi" w:cstheme="minorBidi"/>
          <w:color w:val="5A5A5A"/>
          <w:lang w:val="en-US"/>
        </w:rPr>
        <w:t>least three different</w:t>
      </w:r>
      <w:r w:rsidRPr="472522C9">
        <w:rPr>
          <w:rFonts w:asciiTheme="minorHAnsi" w:eastAsia="Times New Roman" w:hAnsiTheme="minorHAnsi" w:cstheme="minorBidi"/>
          <w:color w:val="5A5A5A"/>
          <w:lang w:val="en-US"/>
        </w:rPr>
        <w:t xml:space="preserve"> </w:t>
      </w:r>
      <w:r>
        <w:rPr>
          <w:rFonts w:asciiTheme="minorHAnsi" w:eastAsia="Times New Roman" w:hAnsiTheme="minorHAnsi" w:cstheme="minorBidi"/>
          <w:color w:val="5A5A5A"/>
          <w:lang w:val="en-US"/>
        </w:rPr>
        <w:t xml:space="preserve">internal </w:t>
      </w:r>
      <w:r w:rsidRPr="472522C9">
        <w:rPr>
          <w:rFonts w:asciiTheme="minorHAnsi" w:eastAsia="Times New Roman" w:hAnsiTheme="minorHAnsi" w:cstheme="minorBidi"/>
          <w:color w:val="5A5A5A"/>
          <w:lang w:val="en-US"/>
        </w:rPr>
        <w:t>audits for the reference organization, of which at least one focused on the financial administration of the reference organization.</w:t>
      </w:r>
    </w:p>
    <w:p w14:paraId="19384FAC" w14:textId="77777777" w:rsidR="0033538E" w:rsidRDefault="0033538E" w:rsidP="00D21C2D">
      <w:pPr>
        <w:spacing w:after="0"/>
        <w:textAlignment w:val="baseline"/>
        <w:rPr>
          <w:rFonts w:asciiTheme="minorHAnsi" w:eastAsia="Times New Roman" w:hAnsiTheme="minorHAnsi" w:cstheme="minorHAnsi"/>
          <w:color w:val="5A5A5A"/>
          <w:lang w:val="en-US"/>
        </w:rPr>
      </w:pPr>
    </w:p>
    <w:tbl>
      <w:tblPr>
        <w:tblW w:w="88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8"/>
        <w:gridCol w:w="5810"/>
      </w:tblGrid>
      <w:tr w:rsidR="00D21C2D" w:rsidRPr="00D21C2D" w14:paraId="10979C4B" w14:textId="77777777" w:rsidTr="00847D99">
        <w:trPr>
          <w:trHeight w:val="300"/>
        </w:trPr>
        <w:tc>
          <w:tcPr>
            <w:tcW w:w="8878" w:type="dxa"/>
            <w:gridSpan w:val="2"/>
            <w:tcBorders>
              <w:top w:val="single" w:sz="6" w:space="0" w:color="000000"/>
              <w:left w:val="single" w:sz="6" w:space="0" w:color="000000"/>
              <w:bottom w:val="single" w:sz="6" w:space="0" w:color="000000"/>
              <w:right w:val="single" w:sz="6" w:space="0" w:color="000000"/>
            </w:tcBorders>
            <w:shd w:val="clear" w:color="auto" w:fill="95C11F" w:themeFill="accent1"/>
            <w:hideMark/>
          </w:tcPr>
          <w:p w14:paraId="017F6D7A" w14:textId="77777777" w:rsidR="00D21C2D" w:rsidRPr="00D21C2D" w:rsidRDefault="00D21C2D" w:rsidP="00D21C2D">
            <w:pPr>
              <w:spacing w:after="0"/>
              <w:textAlignment w:val="baseline"/>
              <w:divId w:val="1384019334"/>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Information about the referent (</w:t>
            </w:r>
            <w:proofErr w:type="spellStart"/>
            <w:r w:rsidRPr="00D21C2D">
              <w:rPr>
                <w:rFonts w:asciiTheme="minorHAnsi" w:eastAsia="Times New Roman" w:hAnsiTheme="minorHAnsi" w:cstheme="minorHAnsi"/>
                <w:color w:val="5A5A5A"/>
                <w:lang w:val="en-US"/>
              </w:rPr>
              <w:t>Cliënt</w:t>
            </w:r>
            <w:proofErr w:type="spellEnd"/>
            <w:r w:rsidRPr="00D21C2D">
              <w:rPr>
                <w:rFonts w:asciiTheme="minorHAnsi" w:eastAsia="Times New Roman" w:hAnsiTheme="minorHAnsi" w:cstheme="minorHAnsi"/>
                <w:color w:val="5A5A5A"/>
                <w:lang w:val="en-US"/>
              </w:rPr>
              <w:t>) </w:t>
            </w:r>
          </w:p>
        </w:tc>
      </w:tr>
      <w:tr w:rsidR="00D21C2D" w:rsidRPr="00D21C2D" w14:paraId="150F1403" w14:textId="77777777" w:rsidTr="00847D99">
        <w:trPr>
          <w:trHeight w:val="300"/>
        </w:trPr>
        <w:tc>
          <w:tcPr>
            <w:tcW w:w="3068" w:type="dxa"/>
            <w:tcBorders>
              <w:top w:val="single" w:sz="6" w:space="0" w:color="000000"/>
              <w:left w:val="single" w:sz="6" w:space="0" w:color="000000"/>
              <w:bottom w:val="single" w:sz="6" w:space="0" w:color="000000"/>
              <w:right w:val="single" w:sz="6" w:space="0" w:color="000000"/>
            </w:tcBorders>
            <w:shd w:val="clear" w:color="auto" w:fill="auto"/>
            <w:hideMark/>
          </w:tcPr>
          <w:p w14:paraId="23539ADA" w14:textId="7AC71004"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Name </w:t>
            </w:r>
            <w:proofErr w:type="spellStart"/>
            <w:r w:rsidRPr="00D21C2D">
              <w:rPr>
                <w:rFonts w:asciiTheme="minorHAnsi" w:eastAsia="Times New Roman" w:hAnsiTheme="minorHAnsi" w:cstheme="minorHAnsi"/>
                <w:color w:val="5A5A5A"/>
                <w:lang w:val="nl-NL"/>
              </w:rPr>
              <w:t>organi</w:t>
            </w:r>
            <w:r w:rsidR="00B2232B">
              <w:rPr>
                <w:rFonts w:asciiTheme="minorHAnsi" w:eastAsia="Times New Roman" w:hAnsiTheme="minorHAnsi" w:cstheme="minorHAnsi"/>
                <w:color w:val="5A5A5A"/>
                <w:lang w:val="nl-NL"/>
              </w:rPr>
              <w:t>s</w:t>
            </w:r>
            <w:r w:rsidRPr="00D21C2D">
              <w:rPr>
                <w:rFonts w:asciiTheme="minorHAnsi" w:eastAsia="Times New Roman" w:hAnsiTheme="minorHAnsi" w:cstheme="minorHAnsi"/>
                <w:color w:val="5A5A5A"/>
                <w:lang w:val="nl-NL"/>
              </w:rPr>
              <w:t>ation</w:t>
            </w:r>
            <w:proofErr w:type="spellEnd"/>
            <w:r w:rsidRPr="00D21C2D">
              <w:rPr>
                <w:rFonts w:asciiTheme="minorHAnsi" w:eastAsia="Times New Roman" w:hAnsiTheme="minorHAnsi" w:cstheme="minorHAnsi"/>
                <w:color w:val="5A5A5A"/>
                <w:lang w:val="nl-NL"/>
              </w:rPr>
              <w:t>:</w:t>
            </w:r>
            <w:r w:rsidRPr="00D21C2D">
              <w:rPr>
                <w:rFonts w:asciiTheme="minorHAnsi" w:eastAsia="Times New Roman" w:hAnsiTheme="minorHAnsi" w:cstheme="minorHAnsi"/>
                <w:color w:val="5A5A5A"/>
                <w:lang w:val="en-US"/>
              </w:rPr>
              <w:t> </w:t>
            </w:r>
          </w:p>
        </w:tc>
        <w:tc>
          <w:tcPr>
            <w:tcW w:w="5810" w:type="dxa"/>
            <w:tcBorders>
              <w:top w:val="single" w:sz="6" w:space="0" w:color="000000"/>
              <w:left w:val="single" w:sz="6" w:space="0" w:color="000000"/>
              <w:bottom w:val="single" w:sz="6" w:space="0" w:color="000000"/>
              <w:right w:val="single" w:sz="6" w:space="0" w:color="000000"/>
            </w:tcBorders>
            <w:shd w:val="clear" w:color="auto" w:fill="auto"/>
            <w:hideMark/>
          </w:tcPr>
          <w:p w14:paraId="5968659D"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r w:rsidR="00D21C2D" w:rsidRPr="00D21C2D" w14:paraId="27EB4DE3" w14:textId="77777777" w:rsidTr="00847D99">
        <w:trPr>
          <w:trHeight w:val="300"/>
        </w:trPr>
        <w:tc>
          <w:tcPr>
            <w:tcW w:w="3068" w:type="dxa"/>
            <w:tcBorders>
              <w:top w:val="single" w:sz="6" w:space="0" w:color="000000"/>
              <w:left w:val="single" w:sz="6" w:space="0" w:color="000000"/>
              <w:bottom w:val="single" w:sz="6" w:space="0" w:color="000000"/>
              <w:right w:val="single" w:sz="6" w:space="0" w:color="000000"/>
            </w:tcBorders>
            <w:shd w:val="clear" w:color="auto" w:fill="auto"/>
            <w:hideMark/>
          </w:tcPr>
          <w:p w14:paraId="7E7F7C52" w14:textId="1AC03785"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Name contact</w:t>
            </w:r>
            <w:r w:rsidR="00671DBC">
              <w:rPr>
                <w:rFonts w:asciiTheme="minorHAnsi" w:eastAsia="Times New Roman" w:hAnsiTheme="minorHAnsi" w:cstheme="minorHAnsi"/>
                <w:color w:val="5A5A5A"/>
                <w:lang w:val="nl-NL"/>
              </w:rPr>
              <w:t xml:space="preserve"> </w:t>
            </w:r>
            <w:r w:rsidRPr="00D21C2D">
              <w:rPr>
                <w:rFonts w:asciiTheme="minorHAnsi" w:eastAsia="Times New Roman" w:hAnsiTheme="minorHAnsi" w:cstheme="minorHAnsi"/>
                <w:color w:val="5A5A5A"/>
                <w:lang w:val="nl-NL"/>
              </w:rPr>
              <w:t>person:</w:t>
            </w:r>
            <w:r w:rsidRPr="00D21C2D">
              <w:rPr>
                <w:rFonts w:asciiTheme="minorHAnsi" w:eastAsia="Times New Roman" w:hAnsiTheme="minorHAnsi" w:cstheme="minorHAnsi"/>
                <w:color w:val="5A5A5A"/>
                <w:lang w:val="en-US"/>
              </w:rPr>
              <w:t> </w:t>
            </w:r>
          </w:p>
        </w:tc>
        <w:tc>
          <w:tcPr>
            <w:tcW w:w="5810" w:type="dxa"/>
            <w:tcBorders>
              <w:top w:val="single" w:sz="6" w:space="0" w:color="000000"/>
              <w:left w:val="single" w:sz="6" w:space="0" w:color="000000"/>
              <w:bottom w:val="single" w:sz="6" w:space="0" w:color="000000"/>
              <w:right w:val="single" w:sz="6" w:space="0" w:color="000000"/>
            </w:tcBorders>
            <w:shd w:val="clear" w:color="auto" w:fill="auto"/>
            <w:hideMark/>
          </w:tcPr>
          <w:p w14:paraId="7BD14FB2"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r w:rsidR="00D21C2D" w:rsidRPr="00D21C2D" w14:paraId="4360C42A" w14:textId="77777777" w:rsidTr="00847D99">
        <w:trPr>
          <w:trHeight w:val="300"/>
        </w:trPr>
        <w:tc>
          <w:tcPr>
            <w:tcW w:w="3068" w:type="dxa"/>
            <w:tcBorders>
              <w:top w:val="single" w:sz="6" w:space="0" w:color="000000"/>
              <w:left w:val="single" w:sz="6" w:space="0" w:color="000000"/>
              <w:bottom w:val="single" w:sz="6" w:space="0" w:color="000000"/>
              <w:right w:val="single" w:sz="6" w:space="0" w:color="000000"/>
            </w:tcBorders>
            <w:shd w:val="clear" w:color="auto" w:fill="auto"/>
            <w:hideMark/>
          </w:tcPr>
          <w:p w14:paraId="0917B870" w14:textId="6A92BF42" w:rsidR="00D21C2D" w:rsidRPr="00D21C2D" w:rsidRDefault="00D21C2D" w:rsidP="00D21C2D">
            <w:pPr>
              <w:spacing w:after="0"/>
              <w:textAlignment w:val="baseline"/>
              <w:rPr>
                <w:rFonts w:asciiTheme="minorHAnsi" w:eastAsia="Times New Roman" w:hAnsiTheme="minorHAnsi" w:cstheme="minorHAnsi"/>
                <w:color w:val="144732"/>
                <w:lang w:val="en-US"/>
              </w:rPr>
            </w:pPr>
            <w:proofErr w:type="spellStart"/>
            <w:r w:rsidRPr="00D21C2D">
              <w:rPr>
                <w:rFonts w:asciiTheme="minorHAnsi" w:eastAsia="Times New Roman" w:hAnsiTheme="minorHAnsi" w:cstheme="minorHAnsi"/>
                <w:color w:val="5A5A5A"/>
                <w:lang w:val="nl-NL"/>
              </w:rPr>
              <w:t>Function</w:t>
            </w:r>
            <w:proofErr w:type="spellEnd"/>
            <w:r w:rsidRPr="00D21C2D">
              <w:rPr>
                <w:rFonts w:asciiTheme="minorHAnsi" w:eastAsia="Times New Roman" w:hAnsiTheme="minorHAnsi" w:cstheme="minorHAnsi"/>
                <w:color w:val="5A5A5A"/>
                <w:lang w:val="nl-NL"/>
              </w:rPr>
              <w:t xml:space="preserve"> contact</w:t>
            </w:r>
            <w:r w:rsidR="00671DBC">
              <w:rPr>
                <w:rFonts w:asciiTheme="minorHAnsi" w:eastAsia="Times New Roman" w:hAnsiTheme="minorHAnsi" w:cstheme="minorHAnsi"/>
                <w:color w:val="5A5A5A"/>
                <w:lang w:val="nl-NL"/>
              </w:rPr>
              <w:t xml:space="preserve"> </w:t>
            </w:r>
            <w:r w:rsidRPr="00D21C2D">
              <w:rPr>
                <w:rFonts w:asciiTheme="minorHAnsi" w:eastAsia="Times New Roman" w:hAnsiTheme="minorHAnsi" w:cstheme="minorHAnsi"/>
                <w:color w:val="5A5A5A"/>
                <w:lang w:val="nl-NL"/>
              </w:rPr>
              <w:t>person:</w:t>
            </w:r>
            <w:r w:rsidRPr="00D21C2D">
              <w:rPr>
                <w:rFonts w:asciiTheme="minorHAnsi" w:eastAsia="Times New Roman" w:hAnsiTheme="minorHAnsi" w:cstheme="minorHAnsi"/>
                <w:color w:val="5A5A5A"/>
                <w:lang w:val="en-US"/>
              </w:rPr>
              <w:t> </w:t>
            </w:r>
          </w:p>
        </w:tc>
        <w:tc>
          <w:tcPr>
            <w:tcW w:w="5810" w:type="dxa"/>
            <w:tcBorders>
              <w:top w:val="single" w:sz="6" w:space="0" w:color="000000"/>
              <w:left w:val="single" w:sz="6" w:space="0" w:color="000000"/>
              <w:bottom w:val="single" w:sz="6" w:space="0" w:color="000000"/>
              <w:right w:val="single" w:sz="6" w:space="0" w:color="000000"/>
            </w:tcBorders>
            <w:shd w:val="clear" w:color="auto" w:fill="auto"/>
            <w:hideMark/>
          </w:tcPr>
          <w:p w14:paraId="6E0B524A"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r w:rsidR="00D21C2D" w:rsidRPr="00D21C2D" w14:paraId="59424CA7" w14:textId="77777777" w:rsidTr="00847D99">
        <w:trPr>
          <w:trHeight w:val="300"/>
        </w:trPr>
        <w:tc>
          <w:tcPr>
            <w:tcW w:w="3068" w:type="dxa"/>
            <w:tcBorders>
              <w:top w:val="single" w:sz="6" w:space="0" w:color="000000"/>
              <w:left w:val="single" w:sz="6" w:space="0" w:color="000000"/>
              <w:bottom w:val="single" w:sz="6" w:space="0" w:color="000000"/>
              <w:right w:val="single" w:sz="6" w:space="0" w:color="000000"/>
            </w:tcBorders>
            <w:shd w:val="clear" w:color="auto" w:fill="auto"/>
            <w:hideMark/>
          </w:tcPr>
          <w:p w14:paraId="72524CA8" w14:textId="5B1EBC69"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Telephone </w:t>
            </w:r>
            <w:proofErr w:type="spellStart"/>
            <w:r w:rsidRPr="00D21C2D">
              <w:rPr>
                <w:rFonts w:asciiTheme="minorHAnsi" w:eastAsia="Times New Roman" w:hAnsiTheme="minorHAnsi" w:cstheme="minorHAnsi"/>
                <w:color w:val="5A5A5A"/>
                <w:lang w:val="nl-NL"/>
              </w:rPr>
              <w:t>number</w:t>
            </w:r>
            <w:proofErr w:type="spellEnd"/>
            <w:r w:rsidRPr="00D21C2D">
              <w:rPr>
                <w:rFonts w:asciiTheme="minorHAnsi" w:eastAsia="Times New Roman" w:hAnsiTheme="minorHAnsi" w:cstheme="minorHAnsi"/>
                <w:color w:val="5A5A5A"/>
                <w:lang w:val="nl-NL"/>
              </w:rPr>
              <w:t xml:space="preserve"> contact</w:t>
            </w:r>
            <w:r w:rsidR="00671DBC">
              <w:rPr>
                <w:rFonts w:asciiTheme="minorHAnsi" w:eastAsia="Times New Roman" w:hAnsiTheme="minorHAnsi" w:cstheme="minorHAnsi"/>
                <w:color w:val="5A5A5A"/>
                <w:lang w:val="nl-NL"/>
              </w:rPr>
              <w:t xml:space="preserve"> </w:t>
            </w:r>
            <w:r w:rsidRPr="00D21C2D">
              <w:rPr>
                <w:rFonts w:asciiTheme="minorHAnsi" w:eastAsia="Times New Roman" w:hAnsiTheme="minorHAnsi" w:cstheme="minorHAnsi"/>
                <w:color w:val="5A5A5A"/>
                <w:lang w:val="nl-NL"/>
              </w:rPr>
              <w:t>person:</w:t>
            </w:r>
            <w:r w:rsidRPr="00D21C2D">
              <w:rPr>
                <w:rFonts w:asciiTheme="minorHAnsi" w:eastAsia="Times New Roman" w:hAnsiTheme="minorHAnsi" w:cstheme="minorHAnsi"/>
                <w:color w:val="5A5A5A"/>
                <w:lang w:val="en-US"/>
              </w:rPr>
              <w:t> </w:t>
            </w:r>
          </w:p>
        </w:tc>
        <w:tc>
          <w:tcPr>
            <w:tcW w:w="5810" w:type="dxa"/>
            <w:tcBorders>
              <w:top w:val="single" w:sz="6" w:space="0" w:color="000000"/>
              <w:left w:val="single" w:sz="6" w:space="0" w:color="000000"/>
              <w:bottom w:val="single" w:sz="6" w:space="0" w:color="000000"/>
              <w:right w:val="single" w:sz="6" w:space="0" w:color="000000"/>
            </w:tcBorders>
            <w:shd w:val="clear" w:color="auto" w:fill="auto"/>
            <w:hideMark/>
          </w:tcPr>
          <w:p w14:paraId="5A53BB38"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r w:rsidR="00D21C2D" w:rsidRPr="00D21C2D" w14:paraId="22B56AAF" w14:textId="77777777" w:rsidTr="00847D99">
        <w:trPr>
          <w:trHeight w:val="300"/>
        </w:trPr>
        <w:tc>
          <w:tcPr>
            <w:tcW w:w="3068" w:type="dxa"/>
            <w:tcBorders>
              <w:top w:val="single" w:sz="6" w:space="0" w:color="000000"/>
              <w:left w:val="single" w:sz="6" w:space="0" w:color="000000"/>
              <w:bottom w:val="single" w:sz="6" w:space="0" w:color="000000"/>
              <w:right w:val="single" w:sz="6" w:space="0" w:color="000000"/>
            </w:tcBorders>
            <w:shd w:val="clear" w:color="auto" w:fill="auto"/>
            <w:hideMark/>
          </w:tcPr>
          <w:p w14:paraId="5F837F6D" w14:textId="452EF2D8"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Email contact</w:t>
            </w:r>
            <w:r w:rsidR="00671DBC">
              <w:rPr>
                <w:rFonts w:asciiTheme="minorHAnsi" w:eastAsia="Times New Roman" w:hAnsiTheme="minorHAnsi" w:cstheme="minorHAnsi"/>
                <w:color w:val="5A5A5A"/>
                <w:lang w:val="nl-NL"/>
              </w:rPr>
              <w:t xml:space="preserve"> </w:t>
            </w:r>
            <w:r w:rsidRPr="00D21C2D">
              <w:rPr>
                <w:rFonts w:asciiTheme="minorHAnsi" w:eastAsia="Times New Roman" w:hAnsiTheme="minorHAnsi" w:cstheme="minorHAnsi"/>
                <w:color w:val="5A5A5A"/>
                <w:lang w:val="nl-NL"/>
              </w:rPr>
              <w:t>person:</w:t>
            </w:r>
            <w:r w:rsidRPr="00D21C2D">
              <w:rPr>
                <w:rFonts w:asciiTheme="minorHAnsi" w:eastAsia="Times New Roman" w:hAnsiTheme="minorHAnsi" w:cstheme="minorHAnsi"/>
                <w:color w:val="5A5A5A"/>
                <w:lang w:val="en-US"/>
              </w:rPr>
              <w:t> </w:t>
            </w:r>
          </w:p>
        </w:tc>
        <w:tc>
          <w:tcPr>
            <w:tcW w:w="5810" w:type="dxa"/>
            <w:tcBorders>
              <w:top w:val="single" w:sz="6" w:space="0" w:color="000000"/>
              <w:left w:val="single" w:sz="6" w:space="0" w:color="000000"/>
              <w:bottom w:val="single" w:sz="6" w:space="0" w:color="000000"/>
              <w:right w:val="single" w:sz="6" w:space="0" w:color="000000"/>
            </w:tcBorders>
            <w:shd w:val="clear" w:color="auto" w:fill="auto"/>
            <w:hideMark/>
          </w:tcPr>
          <w:p w14:paraId="52BC73DB"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bl>
    <w:p w14:paraId="24CA720D"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3"/>
        <w:gridCol w:w="2775"/>
      </w:tblGrid>
      <w:tr w:rsidR="00D21C2D" w:rsidRPr="00D21C2D" w14:paraId="0375E2B6" w14:textId="77777777" w:rsidTr="41B1F769">
        <w:trPr>
          <w:trHeight w:val="300"/>
        </w:trPr>
        <w:tc>
          <w:tcPr>
            <w:tcW w:w="10170" w:type="dxa"/>
            <w:gridSpan w:val="2"/>
            <w:tcBorders>
              <w:top w:val="single" w:sz="6" w:space="0" w:color="000000"/>
              <w:left w:val="single" w:sz="6" w:space="0" w:color="000000"/>
              <w:bottom w:val="single" w:sz="6" w:space="0" w:color="000000"/>
              <w:right w:val="single" w:sz="6" w:space="0" w:color="000000"/>
            </w:tcBorders>
            <w:shd w:val="clear" w:color="auto" w:fill="95C11F" w:themeFill="accent1"/>
            <w:hideMark/>
          </w:tcPr>
          <w:p w14:paraId="0586123A" w14:textId="77777777" w:rsidR="00D21C2D" w:rsidRPr="00D21C2D" w:rsidRDefault="00D21C2D" w:rsidP="00D21C2D">
            <w:pPr>
              <w:spacing w:after="0"/>
              <w:textAlignment w:val="baseline"/>
              <w:divId w:val="13044471"/>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Information </w:t>
            </w:r>
            <w:proofErr w:type="spellStart"/>
            <w:r w:rsidRPr="00D21C2D">
              <w:rPr>
                <w:rFonts w:asciiTheme="minorHAnsi" w:eastAsia="Times New Roman" w:hAnsiTheme="minorHAnsi" w:cstheme="minorHAnsi"/>
                <w:color w:val="5A5A5A"/>
                <w:lang w:val="nl-NL"/>
              </w:rPr>
              <w:t>about</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the</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reference</w:t>
            </w:r>
            <w:proofErr w:type="spellEnd"/>
            <w:r w:rsidRPr="00D21C2D">
              <w:rPr>
                <w:rFonts w:asciiTheme="minorHAnsi" w:eastAsia="Times New Roman" w:hAnsiTheme="minorHAnsi" w:cstheme="minorHAnsi"/>
                <w:color w:val="5A5A5A"/>
                <w:lang w:val="en-US"/>
              </w:rPr>
              <w:t> </w:t>
            </w:r>
          </w:p>
        </w:tc>
      </w:tr>
      <w:tr w:rsidR="00D21C2D" w:rsidRPr="00D21C2D" w14:paraId="5C167B83" w14:textId="77777777" w:rsidTr="41B1F769">
        <w:trPr>
          <w:trHeight w:val="9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8716F7"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4588DA12"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Description of the assignment and the services provided such that this description unambiguously proves that the core competency is met:  </w:t>
            </w:r>
          </w:p>
          <w:p w14:paraId="2E22C44D"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06D176B2"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2CC35166"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p>
        </w:tc>
      </w:tr>
      <w:tr w:rsidR="00D21C2D" w:rsidRPr="00D21C2D" w14:paraId="3EE0174A" w14:textId="77777777" w:rsidTr="41B1F769">
        <w:trPr>
          <w:trHeight w:val="3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21669" w14:textId="299B08AD" w:rsidR="00D21C2D" w:rsidRPr="00D21C2D" w:rsidRDefault="00D21C2D" w:rsidP="00847D99">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00847D99">
              <w:rPr>
                <w:rFonts w:asciiTheme="minorHAnsi" w:eastAsia="Times New Roman" w:hAnsiTheme="minorHAnsi" w:cstheme="minorBidi"/>
                <w:color w:val="5A5A5A"/>
                <w:lang w:val="en-US"/>
              </w:rPr>
              <w:t>A</w:t>
            </w:r>
            <w:r w:rsidR="00847D99" w:rsidRPr="472522C9">
              <w:rPr>
                <w:rFonts w:asciiTheme="minorHAnsi" w:eastAsia="Times New Roman" w:hAnsiTheme="minorHAnsi" w:cstheme="minorBidi"/>
                <w:color w:val="5A5A5A"/>
                <w:lang w:val="en-US"/>
              </w:rPr>
              <w:t xml:space="preserve">ssets to be managed of at </w:t>
            </w:r>
            <w:r w:rsidR="00847D99" w:rsidRPr="006C29A3">
              <w:rPr>
                <w:rFonts w:asciiTheme="minorHAnsi" w:eastAsia="Times New Roman" w:hAnsiTheme="minorHAnsi" w:cstheme="minorBidi"/>
                <w:color w:val="5A5A5A"/>
                <w:lang w:val="en-US"/>
              </w:rPr>
              <w:t xml:space="preserve">least </w:t>
            </w:r>
            <w:r w:rsidR="00847D99">
              <w:rPr>
                <w:rFonts w:asciiTheme="minorHAnsi" w:eastAsia="Times New Roman" w:hAnsiTheme="minorHAnsi" w:cstheme="minorBidi"/>
                <w:color w:val="5A5A5A"/>
                <w:lang w:val="en-US"/>
              </w:rPr>
              <w:t xml:space="preserve">(in </w:t>
            </w:r>
            <w:r w:rsidR="00847D99" w:rsidRPr="006C29A3">
              <w:rPr>
                <w:rFonts w:asciiTheme="minorHAnsi" w:eastAsia="Times New Roman" w:hAnsiTheme="minorHAnsi" w:cstheme="minorBidi"/>
                <w:color w:val="5A5A5A"/>
                <w:lang w:val="en-US"/>
              </w:rPr>
              <w:t>EUR per</w:t>
            </w:r>
            <w:r w:rsidR="00847D99" w:rsidRPr="00C537C9">
              <w:rPr>
                <w:rFonts w:asciiTheme="minorHAnsi" w:eastAsia="Times New Roman" w:hAnsiTheme="minorHAnsi" w:cstheme="minorBidi"/>
                <w:color w:val="5A5A5A"/>
                <w:lang w:val="en-US"/>
              </w:rPr>
              <w:t xml:space="preserve"> year</w:t>
            </w:r>
            <w:r w:rsidR="00847D99">
              <w:rPr>
                <w:rFonts w:asciiTheme="minorHAnsi" w:eastAsia="Times New Roman" w:hAnsiTheme="minorHAnsi" w:cstheme="minorBidi"/>
                <w:color w:val="5A5A5A"/>
                <w:lang w:val="en-US"/>
              </w:rPr>
              <w:t>)</w:t>
            </w:r>
            <w:r w:rsidR="00847D99" w:rsidRPr="00C537C9">
              <w:rPr>
                <w:rFonts w:asciiTheme="minorHAnsi" w:eastAsia="Times New Roman" w:hAnsiTheme="minorHAnsi" w:cstheme="minorBidi"/>
                <w:color w:val="5A5A5A"/>
                <w:lang w:val="en-US"/>
              </w:rPr>
              <w:t>.</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17B2BBEC" w14:textId="2C2553D6"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00847D99" w:rsidRPr="00847D99">
              <w:rPr>
                <w:rFonts w:asciiTheme="minorHAnsi" w:eastAsia="Times New Roman" w:hAnsiTheme="minorHAnsi" w:cstheme="minorHAnsi"/>
                <w:color w:val="5A5A5A"/>
                <w:lang w:val="en-US"/>
              </w:rPr>
              <w:t xml:space="preserve">EUR </w:t>
            </w:r>
          </w:p>
        </w:tc>
      </w:tr>
      <w:tr w:rsidR="00D21C2D" w:rsidRPr="00D21C2D" w14:paraId="54160680" w14:textId="77777777" w:rsidTr="41B1F769">
        <w:trPr>
          <w:trHeight w:val="636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A4175"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lastRenderedPageBreak/>
              <w:t>The assignment was performed independently (without the use of combiners and/or subcontractors)? </w:t>
            </w:r>
          </w:p>
          <w:p w14:paraId="76DDFB98"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3D09EB1B"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In case the previous question was answered with "no": </w:t>
            </w:r>
          </w:p>
          <w:p w14:paraId="408D526F"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08A04E2F"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The following consortium members and/or subcontractors were used in the execution of the assignment: </w:t>
            </w:r>
          </w:p>
          <w:p w14:paraId="08E41D18"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323CE827"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Part(s) of the assignment that were carried out by the consortium member: </w:t>
            </w:r>
          </w:p>
          <w:p w14:paraId="65A2F01D"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 </w:t>
            </w:r>
          </w:p>
          <w:p w14:paraId="36E28178"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2A8DB8E1"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Part(s) of the contract that were subcontracted: </w:t>
            </w:r>
          </w:p>
          <w:p w14:paraId="19FA52E0"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34A2BA0"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3F786135"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0835FE0E"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1A6023B9"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w:t>
            </w:r>
          </w:p>
          <w:p w14:paraId="7547325E"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Yes/ No </w:t>
            </w:r>
          </w:p>
          <w:p w14:paraId="476428E6"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t> </w:t>
            </w:r>
            <w:r w:rsidRPr="00D21C2D">
              <w:rPr>
                <w:rFonts w:asciiTheme="minorHAnsi" w:eastAsia="Times New Roman" w:hAnsiTheme="minorHAnsi" w:cstheme="minorHAnsi"/>
                <w:color w:val="auto"/>
                <w:lang w:val="en-US"/>
              </w:rPr>
              <w:b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 </w:t>
            </w:r>
          </w:p>
          <w:p w14:paraId="6881D6FE"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Name consortium members(s): </w:t>
            </w:r>
          </w:p>
          <w:p w14:paraId="5821CD80" w14:textId="5AE2101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Name subcontractor(s): </w:t>
            </w:r>
          </w:p>
          <w:p w14:paraId="23D591AD"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Part(s) carried out by which consortium member:  </w:t>
            </w:r>
          </w:p>
          <w:p w14:paraId="53425C15"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33D38159"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Part(s) carried out by which subcontractor: </w:t>
            </w:r>
          </w:p>
        </w:tc>
      </w:tr>
      <w:tr w:rsidR="00D21C2D" w:rsidRPr="00D21C2D" w14:paraId="589C8D8E" w14:textId="77777777" w:rsidTr="41B1F769">
        <w:trPr>
          <w:trHeight w:val="3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44E2A"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7C379026" w14:textId="3BB9B378"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xml:space="preserve">Did the </w:t>
            </w:r>
            <w:r w:rsidR="005016B5">
              <w:rPr>
                <w:rFonts w:asciiTheme="minorHAnsi" w:eastAsia="Times New Roman" w:hAnsiTheme="minorHAnsi" w:cstheme="minorHAnsi"/>
                <w:color w:val="5A5A5A"/>
                <w:lang w:val="en-US"/>
              </w:rPr>
              <w:t>contractor</w:t>
            </w:r>
            <w:r w:rsidRPr="00D21C2D">
              <w:rPr>
                <w:rFonts w:asciiTheme="minorHAnsi" w:eastAsia="Times New Roman" w:hAnsiTheme="minorHAnsi" w:cstheme="minorHAnsi"/>
                <w:color w:val="5A5A5A"/>
                <w:lang w:val="en-US"/>
              </w:rPr>
              <w:t xml:space="preserve"> act as the main contractor or as the party with final responsibility? </w:t>
            </w:r>
          </w:p>
          <w:p w14:paraId="7AA1FB69"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336E3DB"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5BD01403"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Yes/No </w:t>
            </w:r>
          </w:p>
        </w:tc>
      </w:tr>
      <w:tr w:rsidR="00D21C2D" w:rsidRPr="00D21C2D" w14:paraId="1687268E" w14:textId="77777777" w:rsidTr="41B1F769">
        <w:trPr>
          <w:trHeight w:val="3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F71F5"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64F370A9" w14:textId="11CCB80E"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xml:space="preserve">Start date of the </w:t>
            </w:r>
            <w:r w:rsidR="005016B5">
              <w:rPr>
                <w:rFonts w:asciiTheme="minorHAnsi" w:eastAsia="Times New Roman" w:hAnsiTheme="minorHAnsi" w:cstheme="minorHAnsi"/>
                <w:color w:val="5A5A5A"/>
                <w:lang w:val="en-US"/>
              </w:rPr>
              <w:t>a</w:t>
            </w:r>
            <w:r w:rsidRPr="00D21C2D">
              <w:rPr>
                <w:rFonts w:asciiTheme="minorHAnsi" w:eastAsia="Times New Roman" w:hAnsiTheme="minorHAnsi" w:cstheme="minorHAnsi"/>
                <w:color w:val="5A5A5A"/>
                <w:lang w:val="en-US"/>
              </w:rPr>
              <w:t>ssignment:  </w:t>
            </w:r>
          </w:p>
          <w:p w14:paraId="6A35E71F"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30F08766"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1DB6012E" w14:textId="77777777" w:rsidTr="41B1F769">
        <w:trPr>
          <w:trHeight w:val="3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EC889"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52C01D64"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Completion date of the assignment: </w:t>
            </w:r>
          </w:p>
          <w:p w14:paraId="2F345534"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5B5777F"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70F6835A" w14:textId="77777777" w:rsidTr="41B1F769">
        <w:trPr>
          <w:trHeight w:val="300"/>
        </w:trPr>
        <w:tc>
          <w:tcPr>
            <w:tcW w:w="71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B069BA" w14:textId="7962AEE8" w:rsidR="00D21C2D" w:rsidRPr="00D21C2D" w:rsidRDefault="00D21C2D" w:rsidP="005016B5">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Was the service performed to the satisfaction of </w:t>
            </w:r>
            <w:r w:rsidRPr="005016B5">
              <w:rPr>
                <w:rFonts w:asciiTheme="minorHAnsi" w:eastAsia="Times New Roman" w:hAnsiTheme="minorHAnsi" w:cstheme="minorHAnsi"/>
                <w:color w:val="5A5A5A"/>
                <w:lang w:val="en-US"/>
              </w:rPr>
              <w:t>the referent (client)?</w:t>
            </w:r>
            <w:r w:rsidRPr="00D21C2D">
              <w:rPr>
                <w:rFonts w:asciiTheme="minorHAnsi" w:eastAsia="Times New Roman" w:hAnsiTheme="minorHAnsi" w:cstheme="minorHAnsi"/>
                <w:color w:val="5A5A5A"/>
                <w:lang w:val="en-US"/>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auto"/>
            <w:hideMark/>
          </w:tcPr>
          <w:p w14:paraId="03D4E143"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p w14:paraId="18D26EE8"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Yes/No</w:t>
            </w:r>
            <w:r w:rsidRPr="00D21C2D">
              <w:rPr>
                <w:rFonts w:asciiTheme="minorHAnsi" w:eastAsia="Times New Roman" w:hAnsiTheme="minorHAnsi" w:cstheme="minorHAnsi"/>
                <w:color w:val="5A5A5A"/>
                <w:lang w:val="en-US"/>
              </w:rPr>
              <w:t> </w:t>
            </w:r>
          </w:p>
          <w:p w14:paraId="5BF56A29"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bl>
    <w:p w14:paraId="3C1A1971"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5495"/>
      </w:tblGrid>
      <w:tr w:rsidR="00D21C2D" w:rsidRPr="00D21C2D" w14:paraId="7DF6763C" w14:textId="77777777" w:rsidTr="41B1F769">
        <w:trPr>
          <w:trHeight w:val="300"/>
        </w:trPr>
        <w:tc>
          <w:tcPr>
            <w:tcW w:w="10170" w:type="dxa"/>
            <w:gridSpan w:val="2"/>
            <w:tcBorders>
              <w:top w:val="single" w:sz="6" w:space="0" w:color="000000"/>
              <w:left w:val="single" w:sz="6" w:space="0" w:color="000000"/>
              <w:bottom w:val="single" w:sz="6" w:space="0" w:color="000000"/>
              <w:right w:val="single" w:sz="6" w:space="0" w:color="000000"/>
            </w:tcBorders>
            <w:shd w:val="clear" w:color="auto" w:fill="95C11F" w:themeFill="accent1"/>
            <w:hideMark/>
          </w:tcPr>
          <w:p w14:paraId="504EE6BB" w14:textId="30DA3F2B" w:rsidR="00D21C2D" w:rsidRPr="00D21C2D" w:rsidRDefault="00D21C2D" w:rsidP="00D21C2D">
            <w:pPr>
              <w:spacing w:after="0"/>
              <w:textAlignment w:val="baseline"/>
              <w:divId w:val="71435167"/>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 xml:space="preserve">Signing by the </w:t>
            </w:r>
            <w:r w:rsidR="006C39B3">
              <w:rPr>
                <w:rFonts w:asciiTheme="minorHAnsi" w:eastAsia="Times New Roman" w:hAnsiTheme="minorHAnsi" w:cstheme="minorHAnsi"/>
                <w:color w:val="5A5A5A"/>
                <w:lang w:val="en-US"/>
              </w:rPr>
              <w:t>c</w:t>
            </w:r>
            <w:r w:rsidRPr="00D21C2D">
              <w:rPr>
                <w:rFonts w:asciiTheme="minorHAnsi" w:eastAsia="Times New Roman" w:hAnsiTheme="minorHAnsi" w:cstheme="minorHAnsi"/>
                <w:color w:val="5A5A5A"/>
                <w:lang w:val="en-US"/>
              </w:rPr>
              <w:t>ontractor (coordinator consortium) </w:t>
            </w:r>
          </w:p>
        </w:tc>
      </w:tr>
      <w:tr w:rsidR="00D21C2D" w:rsidRPr="00D21C2D" w14:paraId="08A45754"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7322E7FC" w14:textId="490A8E98"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Name </w:t>
            </w:r>
            <w:r w:rsidR="006C39B3">
              <w:rPr>
                <w:rFonts w:asciiTheme="minorHAnsi" w:eastAsia="Times New Roman" w:hAnsiTheme="minorHAnsi" w:cstheme="minorHAnsi"/>
                <w:color w:val="5A5A5A"/>
                <w:lang w:val="nl-NL"/>
              </w:rPr>
              <w:t>c</w:t>
            </w:r>
            <w:r w:rsidRPr="00D21C2D">
              <w:rPr>
                <w:rFonts w:asciiTheme="minorHAnsi" w:eastAsia="Times New Roman" w:hAnsiTheme="minorHAnsi" w:cstheme="minorHAnsi"/>
                <w:color w:val="5A5A5A"/>
                <w:lang w:val="nl-NL"/>
              </w:rPr>
              <w:t>ontractor (</w:t>
            </w:r>
            <w:proofErr w:type="spellStart"/>
            <w:r w:rsidRPr="00D21C2D">
              <w:rPr>
                <w:rFonts w:asciiTheme="minorHAnsi" w:eastAsia="Times New Roman" w:hAnsiTheme="minorHAnsi" w:cstheme="minorHAnsi"/>
                <w:color w:val="5A5A5A"/>
                <w:lang w:val="nl-NL"/>
              </w:rPr>
              <w:t>coordinator</w:t>
            </w:r>
            <w:proofErr w:type="spellEnd"/>
            <w:r w:rsidRPr="00D21C2D">
              <w:rPr>
                <w:rFonts w:asciiTheme="minorHAnsi" w:eastAsia="Times New Roman" w:hAnsiTheme="minorHAnsi" w:cstheme="minorHAnsi"/>
                <w:color w:val="5A5A5A"/>
                <w:lang w:val="nl-NL"/>
              </w:rPr>
              <w:t xml:space="preserve"> consortium):</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1D2AA90F"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6008999B"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23B6F1CE"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Name </w:t>
            </w:r>
            <w:proofErr w:type="spellStart"/>
            <w:r w:rsidRPr="00D21C2D">
              <w:rPr>
                <w:rFonts w:asciiTheme="minorHAnsi" w:eastAsia="Times New Roman" w:hAnsiTheme="minorHAnsi" w:cstheme="minorHAnsi"/>
                <w:color w:val="5A5A5A"/>
                <w:lang w:val="nl-NL"/>
              </w:rPr>
              <w:t>legal</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signatory</w:t>
            </w:r>
            <w:proofErr w:type="spellEnd"/>
            <w:r w:rsidRPr="00D21C2D">
              <w:rPr>
                <w:rFonts w:asciiTheme="minorHAnsi" w:eastAsia="Times New Roman" w:hAnsiTheme="minorHAnsi" w:cstheme="minorHAnsi"/>
                <w:color w:val="5A5A5A"/>
                <w:lang w:val="nl-NL"/>
              </w:rPr>
              <w:t>:</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3C673FD5"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3CCB2D28"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44F9B73C"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proofErr w:type="spellStart"/>
            <w:r w:rsidRPr="00D21C2D">
              <w:rPr>
                <w:rFonts w:asciiTheme="minorHAnsi" w:eastAsia="Times New Roman" w:hAnsiTheme="minorHAnsi" w:cstheme="minorHAnsi"/>
                <w:color w:val="5A5A5A"/>
                <w:lang w:val="nl-NL"/>
              </w:rPr>
              <w:t>Function</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legal</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signatory</w:t>
            </w:r>
            <w:proofErr w:type="spellEnd"/>
            <w:r w:rsidRPr="00D21C2D">
              <w:rPr>
                <w:rFonts w:asciiTheme="minorHAnsi" w:eastAsia="Times New Roman" w:hAnsiTheme="minorHAnsi" w:cstheme="minorHAnsi"/>
                <w:color w:val="5A5A5A"/>
                <w:lang w:val="nl-NL"/>
              </w:rPr>
              <w:t>:</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3AF7502A"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5620C511"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59901F76"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Signature legal signatory: </w:t>
            </w:r>
          </w:p>
          <w:p w14:paraId="0913DA19"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(provided with date signature) </w:t>
            </w:r>
          </w:p>
          <w:p w14:paraId="59A29798"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D9E89FE"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 </w:t>
            </w:r>
          </w:p>
        </w:tc>
      </w:tr>
    </w:tbl>
    <w:p w14:paraId="4234F751" w14:textId="77777777" w:rsidR="00D21C2D" w:rsidRDefault="00D21C2D" w:rsidP="00D21C2D">
      <w:pPr>
        <w:spacing w:after="0"/>
        <w:textAlignment w:val="baseline"/>
        <w:rPr>
          <w:rFonts w:asciiTheme="minorHAnsi" w:eastAsia="Times New Roman" w:hAnsiTheme="minorHAnsi" w:cstheme="minorHAnsi"/>
          <w:color w:val="5A5A5A"/>
          <w:lang w:val="en-US"/>
        </w:rPr>
      </w:pPr>
      <w:r w:rsidRPr="6F741B87">
        <w:rPr>
          <w:rFonts w:asciiTheme="minorHAnsi" w:eastAsia="Times New Roman" w:hAnsiTheme="minorHAnsi" w:cstheme="minorBidi"/>
          <w:color w:val="5A5A5A"/>
          <w:lang w:val="en-US"/>
        </w:rPr>
        <w:t> </w:t>
      </w:r>
    </w:p>
    <w:p w14:paraId="4C076712" w14:textId="77777777" w:rsidR="002F13A2" w:rsidRDefault="398F1A49" w:rsidP="6F741B87">
      <w:pPr>
        <w:spacing w:after="0"/>
        <w:textAlignment w:val="baseline"/>
        <w:rPr>
          <w:rFonts w:eastAsia="Arial" w:cs="Arial"/>
          <w:b/>
          <w:bCs/>
          <w:lang w:val="en-US"/>
        </w:rPr>
      </w:pPr>
      <w:r w:rsidRPr="6F741B87">
        <w:rPr>
          <w:rFonts w:ascii="Calibri" w:eastAsia="Calibri" w:hAnsi="Calibri" w:cs="Calibri"/>
          <w:b/>
          <w:bCs/>
          <w:color w:val="000000"/>
        </w:rPr>
        <w:t>The following table is only relevant for the winning contractor!!!</w:t>
      </w:r>
      <w:r w:rsidRPr="6F741B87">
        <w:rPr>
          <w:rFonts w:eastAsia="Arial" w:cs="Arial"/>
          <w:b/>
          <w:bCs/>
          <w:lang w:val="en-US"/>
        </w:rPr>
        <w:t xml:space="preserve"> </w:t>
      </w:r>
    </w:p>
    <w:p w14:paraId="423E6092" w14:textId="77777777" w:rsidR="002F13A2" w:rsidRDefault="002F13A2" w:rsidP="6F741B87">
      <w:pPr>
        <w:spacing w:after="0"/>
        <w:textAlignment w:val="baseline"/>
        <w:rPr>
          <w:rFonts w:eastAsia="Arial" w:cs="Arial"/>
          <w:b/>
          <w:bCs/>
          <w:lang w:val="en-US"/>
        </w:rPr>
      </w:pPr>
    </w:p>
    <w:p w14:paraId="0DBF2DA0" w14:textId="530A03BE" w:rsidR="0076595B" w:rsidRDefault="398F1A49" w:rsidP="6F741B87">
      <w:pPr>
        <w:spacing w:after="0"/>
        <w:textAlignment w:val="baseline"/>
        <w:rPr>
          <w:rFonts w:eastAsia="Arial" w:cs="Arial"/>
          <w:b/>
          <w:bCs/>
          <w:lang w:val="en-US"/>
        </w:rPr>
      </w:pPr>
      <w:r w:rsidRPr="6F741B87">
        <w:rPr>
          <w:rFonts w:eastAsia="Arial" w:cs="Arial"/>
          <w:b/>
          <w:bCs/>
          <w:lang w:val="en-US"/>
        </w:rPr>
        <w:t>(this means that this table doesn’t have to be filled in for your proposal to be submitted)</w:t>
      </w:r>
    </w:p>
    <w:p w14:paraId="7077D1B4" w14:textId="77777777" w:rsidR="00730386" w:rsidRPr="00730386" w:rsidRDefault="00730386" w:rsidP="00D21C2D">
      <w:pPr>
        <w:spacing w:after="0"/>
        <w:textAlignment w:val="baseline"/>
        <w:rPr>
          <w:rFonts w:asciiTheme="minorHAnsi" w:eastAsia="Times New Roman" w:hAnsiTheme="minorHAnsi" w:cstheme="minorHAnsi"/>
          <w:b/>
          <w:bCs/>
          <w:color w:val="auto"/>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5504"/>
      </w:tblGrid>
      <w:tr w:rsidR="00D21C2D" w:rsidRPr="00D21C2D" w14:paraId="04DE1A95" w14:textId="77777777" w:rsidTr="41B1F769">
        <w:trPr>
          <w:trHeight w:val="300"/>
        </w:trPr>
        <w:tc>
          <w:tcPr>
            <w:tcW w:w="10170" w:type="dxa"/>
            <w:gridSpan w:val="2"/>
            <w:tcBorders>
              <w:top w:val="single" w:sz="6" w:space="0" w:color="000000"/>
              <w:left w:val="single" w:sz="6" w:space="0" w:color="000000"/>
              <w:bottom w:val="single" w:sz="6" w:space="0" w:color="000000"/>
              <w:right w:val="single" w:sz="6" w:space="0" w:color="000000"/>
            </w:tcBorders>
            <w:shd w:val="clear" w:color="auto" w:fill="95C11F" w:themeFill="accent1"/>
            <w:hideMark/>
          </w:tcPr>
          <w:p w14:paraId="0500A59D" w14:textId="77777777" w:rsidR="00D21C2D" w:rsidRPr="00D21C2D" w:rsidRDefault="00D21C2D" w:rsidP="00D21C2D">
            <w:pPr>
              <w:spacing w:after="0"/>
              <w:textAlignment w:val="baseline"/>
              <w:divId w:val="1908104562"/>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Signing by the referent (client)* </w:t>
            </w:r>
          </w:p>
        </w:tc>
      </w:tr>
      <w:tr w:rsidR="00D21C2D" w:rsidRPr="00D21C2D" w14:paraId="181C9F56"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57AE6F7D"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Name referent:</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59F7F270"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7F9D1521"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D196842" w14:textId="3A9E4822"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lastRenderedPageBreak/>
              <w:t xml:space="preserve">Referent is satisfied with the execution of the assignment by the </w:t>
            </w:r>
            <w:r w:rsidR="006C39B3">
              <w:rPr>
                <w:rFonts w:asciiTheme="minorHAnsi" w:eastAsia="Times New Roman" w:hAnsiTheme="minorHAnsi" w:cstheme="minorHAnsi"/>
                <w:color w:val="5A5A5A"/>
                <w:lang w:val="en-US"/>
              </w:rPr>
              <w:t>c</w:t>
            </w:r>
            <w:r w:rsidRPr="00D21C2D">
              <w:rPr>
                <w:rFonts w:asciiTheme="minorHAnsi" w:eastAsia="Times New Roman" w:hAnsiTheme="minorHAnsi" w:cstheme="minorHAnsi"/>
                <w:color w:val="5A5A5A"/>
                <w:lang w:val="en-US"/>
              </w:rPr>
              <w:t>ontractor?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72C1606C"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6A8F21F5"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4840839B"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nl-NL"/>
              </w:rPr>
              <w:t xml:space="preserve">Name </w:t>
            </w:r>
            <w:proofErr w:type="spellStart"/>
            <w:r w:rsidRPr="00D21C2D">
              <w:rPr>
                <w:rFonts w:asciiTheme="minorHAnsi" w:eastAsia="Times New Roman" w:hAnsiTheme="minorHAnsi" w:cstheme="minorHAnsi"/>
                <w:color w:val="5A5A5A"/>
                <w:lang w:val="nl-NL"/>
              </w:rPr>
              <w:t>legal</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signatory</w:t>
            </w:r>
            <w:proofErr w:type="spellEnd"/>
            <w:r w:rsidRPr="00D21C2D">
              <w:rPr>
                <w:rFonts w:asciiTheme="minorHAnsi" w:eastAsia="Times New Roman" w:hAnsiTheme="minorHAnsi" w:cstheme="minorHAnsi"/>
                <w:color w:val="5A5A5A"/>
                <w:lang w:val="nl-NL"/>
              </w:rPr>
              <w:t xml:space="preserve"> referent:</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6E05AB72"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39A183FB"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016A36D"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proofErr w:type="spellStart"/>
            <w:r w:rsidRPr="00D21C2D">
              <w:rPr>
                <w:rFonts w:asciiTheme="minorHAnsi" w:eastAsia="Times New Roman" w:hAnsiTheme="minorHAnsi" w:cstheme="minorHAnsi"/>
                <w:color w:val="5A5A5A"/>
                <w:lang w:val="nl-NL"/>
              </w:rPr>
              <w:t>Function</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legal</w:t>
            </w:r>
            <w:proofErr w:type="spellEnd"/>
            <w:r w:rsidRPr="00D21C2D">
              <w:rPr>
                <w:rFonts w:asciiTheme="minorHAnsi" w:eastAsia="Times New Roman" w:hAnsiTheme="minorHAnsi" w:cstheme="minorHAnsi"/>
                <w:color w:val="5A5A5A"/>
                <w:lang w:val="nl-NL"/>
              </w:rPr>
              <w:t xml:space="preserve"> </w:t>
            </w:r>
            <w:proofErr w:type="spellStart"/>
            <w:r w:rsidRPr="00D21C2D">
              <w:rPr>
                <w:rFonts w:asciiTheme="minorHAnsi" w:eastAsia="Times New Roman" w:hAnsiTheme="minorHAnsi" w:cstheme="minorHAnsi"/>
                <w:color w:val="5A5A5A"/>
                <w:lang w:val="nl-NL"/>
              </w:rPr>
              <w:t>signatory</w:t>
            </w:r>
            <w:proofErr w:type="spellEnd"/>
            <w:r w:rsidRPr="00D21C2D">
              <w:rPr>
                <w:rFonts w:asciiTheme="minorHAnsi" w:eastAsia="Times New Roman" w:hAnsiTheme="minorHAnsi" w:cstheme="minorHAnsi"/>
                <w:color w:val="5A5A5A"/>
                <w:lang w:val="nl-NL"/>
              </w:rPr>
              <w:t xml:space="preserve"> referent:</w:t>
            </w: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4F8843E5"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r>
      <w:tr w:rsidR="00D21C2D" w:rsidRPr="00D21C2D" w14:paraId="173201FB" w14:textId="77777777" w:rsidTr="41B1F769">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0450FB38"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Signature legal signatory referent: </w:t>
            </w:r>
          </w:p>
          <w:p w14:paraId="31C24E50" w14:textId="77777777" w:rsidR="00D21C2D" w:rsidRPr="00D21C2D" w:rsidRDefault="00D21C2D" w:rsidP="00D21C2D">
            <w:pPr>
              <w:spacing w:after="0"/>
              <w:textAlignment w:val="baseline"/>
              <w:rPr>
                <w:rFonts w:asciiTheme="minorHAnsi" w:eastAsia="Times New Roman" w:hAnsiTheme="minorHAnsi" w:cstheme="minorHAnsi"/>
                <w:color w:val="144732"/>
                <w:lang w:val="en-US"/>
              </w:rPr>
            </w:pPr>
            <w:r w:rsidRPr="00D21C2D">
              <w:rPr>
                <w:rFonts w:asciiTheme="minorHAnsi" w:eastAsia="Times New Roman" w:hAnsiTheme="minorHAnsi" w:cstheme="minorHAnsi"/>
                <w:color w:val="5A5A5A"/>
                <w:lang w:val="en-US"/>
              </w:rPr>
              <w:t>(provided with date signature) </w:t>
            </w:r>
          </w:p>
          <w:p w14:paraId="06432B08"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w:t>
            </w:r>
          </w:p>
        </w:tc>
        <w:tc>
          <w:tcPr>
            <w:tcW w:w="6405" w:type="dxa"/>
            <w:tcBorders>
              <w:top w:val="single" w:sz="6" w:space="0" w:color="000000"/>
              <w:left w:val="single" w:sz="6" w:space="0" w:color="000000"/>
              <w:bottom w:val="single" w:sz="6" w:space="0" w:color="000000"/>
              <w:right w:val="single" w:sz="6" w:space="0" w:color="000000"/>
            </w:tcBorders>
            <w:shd w:val="clear" w:color="auto" w:fill="auto"/>
            <w:hideMark/>
          </w:tcPr>
          <w:p w14:paraId="59D68ED2" w14:textId="77777777"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auto"/>
                <w:lang w:val="en-US"/>
              </w:rPr>
              <w:t> </w:t>
            </w:r>
            <w:r w:rsidRPr="00D21C2D">
              <w:rPr>
                <w:rFonts w:asciiTheme="minorHAnsi" w:eastAsia="Times New Roman" w:hAnsiTheme="minorHAnsi" w:cstheme="minorHAnsi"/>
                <w:color w:val="auto"/>
                <w:lang w:val="en-US"/>
              </w:rPr>
              <w:br/>
              <w:t> </w:t>
            </w:r>
            <w:r w:rsidRPr="00D21C2D">
              <w:rPr>
                <w:rFonts w:asciiTheme="minorHAnsi" w:eastAsia="Times New Roman" w:hAnsiTheme="minorHAnsi" w:cstheme="minorHAnsi"/>
                <w:color w:val="auto"/>
                <w:lang w:val="en-US"/>
              </w:rPr>
              <w:br/>
            </w:r>
            <w:r w:rsidRPr="00D21C2D">
              <w:rPr>
                <w:rFonts w:asciiTheme="minorHAnsi" w:eastAsia="Times New Roman" w:hAnsiTheme="minorHAnsi" w:cstheme="minorHAnsi"/>
                <w:color w:val="5A5A5A"/>
                <w:lang w:val="en-US"/>
              </w:rPr>
              <w:t> </w:t>
            </w:r>
          </w:p>
        </w:tc>
      </w:tr>
    </w:tbl>
    <w:p w14:paraId="7482BF0A" w14:textId="67A07D4F" w:rsidR="00D21C2D" w:rsidRPr="00D21C2D" w:rsidRDefault="00D21C2D" w:rsidP="00D21C2D">
      <w:pPr>
        <w:spacing w:after="0"/>
        <w:textAlignment w:val="baseline"/>
        <w:rPr>
          <w:rFonts w:asciiTheme="minorHAnsi" w:eastAsia="Times New Roman" w:hAnsiTheme="minorHAnsi" w:cstheme="minorHAnsi"/>
          <w:color w:val="auto"/>
          <w:lang w:val="en-US"/>
        </w:rPr>
      </w:pPr>
      <w:r w:rsidRPr="00D21C2D">
        <w:rPr>
          <w:rFonts w:asciiTheme="minorHAnsi" w:eastAsia="Times New Roman" w:hAnsiTheme="minorHAnsi" w:cstheme="minorHAnsi"/>
          <w:color w:val="5A5A5A"/>
          <w:lang w:val="en-US"/>
        </w:rPr>
        <w:t xml:space="preserve">*Only to be filled in by the winning </w:t>
      </w:r>
      <w:r w:rsidR="006C39B3">
        <w:rPr>
          <w:rFonts w:asciiTheme="minorHAnsi" w:eastAsia="Times New Roman" w:hAnsiTheme="minorHAnsi" w:cstheme="minorHAnsi"/>
          <w:color w:val="5A5A5A"/>
          <w:lang w:val="en-US"/>
        </w:rPr>
        <w:t>c</w:t>
      </w:r>
      <w:r w:rsidRPr="00D21C2D">
        <w:rPr>
          <w:rFonts w:asciiTheme="minorHAnsi" w:eastAsia="Times New Roman" w:hAnsiTheme="minorHAnsi" w:cstheme="minorHAnsi"/>
          <w:color w:val="5A5A5A"/>
          <w:lang w:val="en-US"/>
        </w:rPr>
        <w:t>ontractor </w:t>
      </w:r>
    </w:p>
    <w:p w14:paraId="56E7E010" w14:textId="77777777" w:rsidR="00D21C2D" w:rsidRPr="00D21C2D" w:rsidRDefault="00D21C2D" w:rsidP="00D21C2D">
      <w:pPr>
        <w:spacing w:after="0"/>
        <w:textAlignment w:val="baseline"/>
        <w:rPr>
          <w:rFonts w:ascii="Segoe UI" w:eastAsia="Times New Roman" w:hAnsi="Segoe UI" w:cs="Segoe UI"/>
          <w:color w:val="auto"/>
          <w:sz w:val="18"/>
          <w:szCs w:val="18"/>
          <w:lang w:val="en-US"/>
        </w:rPr>
      </w:pPr>
      <w:r w:rsidRPr="00D21C2D">
        <w:rPr>
          <w:rFonts w:ascii="Calibri" w:eastAsia="Times New Roman" w:hAnsi="Calibri" w:cs="Calibri"/>
          <w:color w:val="5A5A5A"/>
          <w:lang w:val="en-US"/>
        </w:rPr>
        <w:t> </w:t>
      </w:r>
    </w:p>
    <w:p w14:paraId="300DAB38" w14:textId="77777777" w:rsidR="00D21C2D" w:rsidRPr="00554D1E" w:rsidRDefault="00D21C2D" w:rsidP="00554D1E">
      <w:pPr>
        <w:spacing w:after="0"/>
        <w:textAlignment w:val="baseline"/>
        <w:rPr>
          <w:rFonts w:ascii="Segoe UI" w:eastAsia="Times New Roman" w:hAnsi="Segoe UI" w:cs="Segoe UI"/>
          <w:b/>
          <w:bCs/>
          <w:color w:val="144833"/>
          <w:sz w:val="18"/>
          <w:szCs w:val="18"/>
          <w:lang w:val="en-US"/>
        </w:rPr>
      </w:pPr>
    </w:p>
    <w:p w14:paraId="327B30B6" w14:textId="77777777" w:rsidR="00554D1E" w:rsidRPr="00554D1E" w:rsidRDefault="00554D1E" w:rsidP="00554D1E"/>
    <w:p w14:paraId="198D7689" w14:textId="77777777" w:rsidR="00921CC2" w:rsidRPr="002B6E4F" w:rsidRDefault="00921CC2" w:rsidP="00506DA9">
      <w:pPr>
        <w:pStyle w:val="Coverdate"/>
        <w:rPr>
          <w:rFonts w:asciiTheme="minorHAnsi" w:hAnsiTheme="minorHAnsi" w:cstheme="minorHAnsi"/>
        </w:rPr>
      </w:pPr>
    </w:p>
    <w:p w14:paraId="60174CD8" w14:textId="7D06A7BE" w:rsidR="00EA094B" w:rsidRDefault="00EA094B" w:rsidP="00017CCF">
      <w:pPr>
        <w:pStyle w:val="Normaalweb"/>
        <w:spacing w:before="0" w:beforeAutospacing="0" w:after="0" w:afterAutospacing="0"/>
        <w:jc w:val="both"/>
        <w:sectPr w:rsidR="00EA094B" w:rsidSect="00195EE7">
          <w:footerReference w:type="default" r:id="rId11"/>
          <w:pgSz w:w="11900" w:h="16840"/>
          <w:pgMar w:top="1134" w:right="1503" w:bottom="1701" w:left="1503" w:header="709" w:footer="0" w:gutter="0"/>
          <w:cols w:space="708"/>
          <w:docGrid w:linePitch="360"/>
        </w:sectPr>
      </w:pPr>
    </w:p>
    <w:p w14:paraId="78EBD4E7" w14:textId="77777777" w:rsidR="00CB34B1" w:rsidRPr="00CB57BE" w:rsidRDefault="00CB34B1" w:rsidP="00CB57BE">
      <w:pPr>
        <w:pStyle w:val="Pullouttext"/>
        <w:ind w:right="3252"/>
        <w:rPr>
          <w:color w:val="FFFFFF" w:themeColor="background1"/>
          <w:sz w:val="70"/>
          <w:szCs w:val="70"/>
        </w:rPr>
      </w:pPr>
      <w:r w:rsidRPr="00CB57BE">
        <w:rPr>
          <w:color w:val="FFFFFF" w:themeColor="background1"/>
          <w:sz w:val="70"/>
          <w:szCs w:val="70"/>
        </w:rPr>
        <w:lastRenderedPageBreak/>
        <w:t xml:space="preserve">Let’s build the sustainable markets </w:t>
      </w:r>
      <w:r w:rsidRPr="00CB57BE">
        <w:rPr>
          <w:color w:val="FFFFFF" w:themeColor="background1"/>
          <w:sz w:val="70"/>
          <w:szCs w:val="70"/>
        </w:rPr>
        <w:br/>
        <w:t>of tomorrow together</w:t>
      </w:r>
      <w:r w:rsidR="00BE3F21">
        <w:rPr>
          <w:color w:val="FFFFFF" w:themeColor="background1"/>
          <w:sz w:val="70"/>
          <w:szCs w:val="70"/>
        </w:rPr>
        <w:t>.</w:t>
      </w:r>
    </w:p>
    <w:p w14:paraId="0A53AB57" w14:textId="77777777" w:rsidR="00B96805" w:rsidRDefault="00B96805" w:rsidP="00EE5E70">
      <w:pPr>
        <w:pStyle w:val="Text"/>
        <w:rPr>
          <w:color w:val="FFFFFF" w:themeColor="background1"/>
        </w:rPr>
      </w:pPr>
    </w:p>
    <w:p w14:paraId="46E0E12D" w14:textId="41BB8302" w:rsidR="00EA094B" w:rsidRDefault="0066551C" w:rsidP="00B96805">
      <w:pPr>
        <w:pStyle w:val="Text"/>
        <w:rPr>
          <w:color w:val="FFFFFF" w:themeColor="background1"/>
        </w:rPr>
      </w:pPr>
      <w:r w:rsidRPr="00B96805">
        <w:rPr>
          <w:color w:val="FFFFFF" w:themeColor="background1"/>
        </w:rPr>
        <w:t>Invest International</w:t>
      </w:r>
      <w:r w:rsidR="006B531A">
        <w:rPr>
          <w:color w:val="FFFFFF" w:themeColor="background1"/>
        </w:rPr>
        <w:br/>
      </w:r>
      <w:proofErr w:type="spellStart"/>
      <w:r w:rsidRPr="00B96805">
        <w:rPr>
          <w:color w:val="FFFFFF" w:themeColor="background1"/>
        </w:rPr>
        <w:t>Malietoren</w:t>
      </w:r>
      <w:proofErr w:type="spellEnd"/>
      <w:r w:rsidRPr="00B96805">
        <w:rPr>
          <w:color w:val="FFFFFF" w:themeColor="background1"/>
        </w:rPr>
        <w:t xml:space="preserve"> | </w:t>
      </w:r>
      <w:proofErr w:type="spellStart"/>
      <w:r w:rsidRPr="00B96805">
        <w:rPr>
          <w:color w:val="FFFFFF" w:themeColor="background1"/>
        </w:rPr>
        <w:t>Bezuidenhoutseweg</w:t>
      </w:r>
      <w:proofErr w:type="spellEnd"/>
      <w:r w:rsidRPr="00B96805">
        <w:rPr>
          <w:color w:val="FFFFFF" w:themeColor="background1"/>
        </w:rPr>
        <w:t xml:space="preserve"> 12</w:t>
      </w:r>
      <w:r w:rsidR="00B96805" w:rsidRPr="00B96805">
        <w:rPr>
          <w:color w:val="FFFFFF" w:themeColor="background1"/>
        </w:rPr>
        <w:br/>
      </w:r>
      <w:r w:rsidRPr="00B96805">
        <w:rPr>
          <w:color w:val="FFFFFF" w:themeColor="background1"/>
        </w:rPr>
        <w:t>594 AV The Hague</w:t>
      </w:r>
      <w:r w:rsidR="00B96805" w:rsidRPr="00B96805">
        <w:rPr>
          <w:color w:val="FFFFFF" w:themeColor="background1"/>
        </w:rPr>
        <w:br/>
      </w:r>
      <w:r w:rsidRPr="00B96805">
        <w:rPr>
          <w:color w:val="FFFFFF" w:themeColor="background1"/>
        </w:rPr>
        <w:t>The Netherlands</w:t>
      </w:r>
    </w:p>
    <w:p w14:paraId="6155D3DE" w14:textId="77777777" w:rsidR="00942279" w:rsidRPr="002D78D4" w:rsidRDefault="00942279" w:rsidP="00942279">
      <w:pPr>
        <w:pStyle w:val="Text"/>
        <w:rPr>
          <w:color w:val="FFFFFF" w:themeColor="background1"/>
          <w:u w:val="single"/>
        </w:rPr>
      </w:pPr>
      <w:r w:rsidRPr="002D78D4">
        <w:rPr>
          <w:color w:val="FFFFFF" w:themeColor="background1"/>
          <w:u w:val="single"/>
        </w:rPr>
        <w:t>procurement@investinternational.nl</w:t>
      </w:r>
    </w:p>
    <w:p w14:paraId="34ADE1F6" w14:textId="77777777" w:rsidR="00942279" w:rsidRPr="002D78D4" w:rsidRDefault="00942279" w:rsidP="00942279">
      <w:pPr>
        <w:pStyle w:val="Text"/>
        <w:rPr>
          <w:color w:val="FFFFFF" w:themeColor="background1"/>
        </w:rPr>
      </w:pPr>
      <w:r w:rsidRPr="002D78D4">
        <w:rPr>
          <w:color w:val="FFFFFF" w:themeColor="background1"/>
        </w:rPr>
        <w:t>+31(0)631675906</w:t>
      </w:r>
    </w:p>
    <w:p w14:paraId="3C2B5A82" w14:textId="77777777" w:rsidR="0066551C" w:rsidRPr="00EE7BD3" w:rsidRDefault="00B2232B" w:rsidP="00EE5E70">
      <w:pPr>
        <w:pStyle w:val="Text"/>
        <w:rPr>
          <w:color w:val="FFFFFF" w:themeColor="background1"/>
        </w:rPr>
      </w:pPr>
      <w:hyperlink r:id="rId12" w:history="1">
        <w:r w:rsidR="00B96805" w:rsidRPr="00B96805">
          <w:rPr>
            <w:rStyle w:val="Hyperlink"/>
          </w:rPr>
          <w:t>info@investinternational.nl</w:t>
        </w:r>
      </w:hyperlink>
      <w:r w:rsidR="00B96805" w:rsidRPr="00B96805">
        <w:rPr>
          <w:color w:val="FFFFFF" w:themeColor="background1"/>
        </w:rPr>
        <w:br/>
      </w:r>
      <w:r w:rsidR="0066551C" w:rsidRPr="00B96805">
        <w:rPr>
          <w:color w:val="FFFFFF" w:themeColor="background1"/>
        </w:rPr>
        <w:t>+31(0)70 701 3251</w:t>
      </w:r>
    </w:p>
    <w:p w14:paraId="663BFAED" w14:textId="77777777" w:rsidR="0066551C" w:rsidRDefault="00380715" w:rsidP="00EE5E70">
      <w:pPr>
        <w:pStyle w:val="Introduction"/>
        <w:rPr>
          <w:color w:val="95C11F" w:themeColor="accent1"/>
          <w:u w:val="single"/>
        </w:rPr>
      </w:pPr>
      <w:r w:rsidRPr="00B96805">
        <w:rPr>
          <w:color w:val="95C11F" w:themeColor="accent1"/>
          <w:u w:val="single"/>
        </w:rPr>
        <w:t>investinternational.nl</w:t>
      </w:r>
    </w:p>
    <w:p w14:paraId="26163DCD" w14:textId="77777777" w:rsidR="00521C91" w:rsidRDefault="00521C91" w:rsidP="00EE5E70">
      <w:pPr>
        <w:pStyle w:val="Introduction"/>
        <w:rPr>
          <w:color w:val="95C11F" w:themeColor="accent1"/>
          <w:u w:val="single"/>
        </w:rPr>
      </w:pPr>
    </w:p>
    <w:p w14:paraId="3E4DA3EF" w14:textId="77777777" w:rsidR="00521C91" w:rsidRPr="00B96805" w:rsidRDefault="00521C91" w:rsidP="00EE5E70">
      <w:pPr>
        <w:pStyle w:val="Introduction"/>
        <w:rPr>
          <w:color w:val="95C11F" w:themeColor="accent1"/>
          <w:u w:val="single"/>
        </w:rPr>
      </w:pPr>
      <w:r w:rsidRPr="00312658">
        <w:rPr>
          <w:noProof/>
        </w:rPr>
        <mc:AlternateContent>
          <mc:Choice Requires="wpg">
            <w:drawing>
              <wp:anchor distT="0" distB="0" distL="114300" distR="114300" simplePos="0" relativeHeight="251658241" behindDoc="0" locked="0" layoutInCell="1" allowOverlap="1" wp14:anchorId="24A1BC1C" wp14:editId="6BBA3C5C">
                <wp:simplePos x="0" y="0"/>
                <wp:positionH relativeFrom="column">
                  <wp:posOffset>1802765</wp:posOffset>
                </wp:positionH>
                <wp:positionV relativeFrom="paragraph">
                  <wp:posOffset>4173220</wp:posOffset>
                </wp:positionV>
                <wp:extent cx="316865" cy="241300"/>
                <wp:effectExtent l="0" t="0" r="635" b="0"/>
                <wp:wrapNone/>
                <wp:docPr id="64" name="Group 64">
                  <a:extLst xmlns:a="http://schemas.openxmlformats.org/drawingml/2006/main">
                    <a:ext uri="{FF2B5EF4-FFF2-40B4-BE49-F238E27FC236}">
                      <a16:creationId xmlns:a16="http://schemas.microsoft.com/office/drawing/2014/main" id="{454F675C-5C58-41CF-A846-8B7000EE3EBC}"/>
                    </a:ext>
                  </a:extLst>
                </wp:docPr>
                <wp:cNvGraphicFramePr/>
                <a:graphic xmlns:a="http://schemas.openxmlformats.org/drawingml/2006/main">
                  <a:graphicData uri="http://schemas.microsoft.com/office/word/2010/wordprocessingGroup">
                    <wpg:wgp>
                      <wpg:cNvGrpSpPr/>
                      <wpg:grpSpPr>
                        <a:xfrm>
                          <a:off x="0" y="0"/>
                          <a:ext cx="316865" cy="241300"/>
                          <a:chOff x="1530716" y="76851"/>
                          <a:chExt cx="316927" cy="241369"/>
                        </a:xfrm>
                      </wpg:grpSpPr>
                      <wps:wsp>
                        <wps:cNvPr id="894076639" name="Freeform 894076639">
                          <a:extLst>
                            <a:ext uri="{FF2B5EF4-FFF2-40B4-BE49-F238E27FC236}">
                              <a16:creationId xmlns:a16="http://schemas.microsoft.com/office/drawing/2014/main" id="{D4BD373B-2F7E-6428-E180-FB65197AA05D}"/>
                            </a:ext>
                          </a:extLst>
                        </wps:cNvPr>
                        <wps:cNvSpPr/>
                        <wps:spPr>
                          <a:xfrm>
                            <a:off x="1630749" y="174609"/>
                            <a:ext cx="99192" cy="72452"/>
                          </a:xfrm>
                          <a:custGeom>
                            <a:avLst/>
                            <a:gdLst>
                              <a:gd name="connsiteX0" fmla="*/ 6368 w 99192"/>
                              <a:gd name="connsiteY0" fmla="*/ 72453 h 72452"/>
                              <a:gd name="connsiteX1" fmla="*/ 678 w 99192"/>
                              <a:gd name="connsiteY1" fmla="*/ 67330 h 72452"/>
                              <a:gd name="connsiteX2" fmla="*/ 11489 w 99192"/>
                              <a:gd name="connsiteY2" fmla="*/ 24065 h 72452"/>
                              <a:gd name="connsiteX3" fmla="*/ 49611 w 99192"/>
                              <a:gd name="connsiteY3" fmla="*/ 725 h 72452"/>
                              <a:gd name="connsiteX4" fmla="*/ 97407 w 99192"/>
                              <a:gd name="connsiteY4" fmla="*/ 14957 h 72452"/>
                              <a:gd name="connsiteX5" fmla="*/ 97975 w 99192"/>
                              <a:gd name="connsiteY5" fmla="*/ 22927 h 72452"/>
                              <a:gd name="connsiteX6" fmla="*/ 90010 w 99192"/>
                              <a:gd name="connsiteY6" fmla="*/ 23496 h 72452"/>
                              <a:gd name="connsiteX7" fmla="*/ 51319 w 99192"/>
                              <a:gd name="connsiteY7" fmla="*/ 12111 h 72452"/>
                              <a:gd name="connsiteX8" fmla="*/ 20593 w 99192"/>
                              <a:gd name="connsiteY8" fmla="*/ 30896 h 72452"/>
                              <a:gd name="connsiteX9" fmla="*/ 12058 w 99192"/>
                              <a:gd name="connsiteY9" fmla="*/ 65622 h 72452"/>
                              <a:gd name="connsiteX10" fmla="*/ 7506 w 99192"/>
                              <a:gd name="connsiteY10" fmla="*/ 71884 h 72452"/>
                              <a:gd name="connsiteX11" fmla="*/ 6368 w 99192"/>
                              <a:gd name="connsiteY11" fmla="*/ 72453 h 72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9192" h="72452">
                                <a:moveTo>
                                  <a:pt x="6368" y="72453"/>
                                </a:moveTo>
                                <a:cubicBezTo>
                                  <a:pt x="3523" y="72453"/>
                                  <a:pt x="1247" y="70176"/>
                                  <a:pt x="678" y="67330"/>
                                </a:cubicBezTo>
                                <a:cubicBezTo>
                                  <a:pt x="-1598" y="51959"/>
                                  <a:pt x="1816" y="36589"/>
                                  <a:pt x="11489" y="24065"/>
                                </a:cubicBezTo>
                                <a:cubicBezTo>
                                  <a:pt x="20593" y="11541"/>
                                  <a:pt x="34249" y="3572"/>
                                  <a:pt x="49611" y="725"/>
                                </a:cubicBezTo>
                                <a:cubicBezTo>
                                  <a:pt x="67250" y="-2121"/>
                                  <a:pt x="84320" y="3572"/>
                                  <a:pt x="97407" y="14957"/>
                                </a:cubicBezTo>
                                <a:cubicBezTo>
                                  <a:pt x="99683" y="17234"/>
                                  <a:pt x="99683" y="20650"/>
                                  <a:pt x="97975" y="22927"/>
                                </a:cubicBezTo>
                                <a:cubicBezTo>
                                  <a:pt x="95700" y="25204"/>
                                  <a:pt x="92286" y="25204"/>
                                  <a:pt x="90010" y="23496"/>
                                </a:cubicBezTo>
                                <a:cubicBezTo>
                                  <a:pt x="79768" y="13818"/>
                                  <a:pt x="65543" y="9833"/>
                                  <a:pt x="51319" y="12111"/>
                                </a:cubicBezTo>
                                <a:cubicBezTo>
                                  <a:pt x="38801" y="13818"/>
                                  <a:pt x="27990" y="20650"/>
                                  <a:pt x="20593" y="30896"/>
                                </a:cubicBezTo>
                                <a:cubicBezTo>
                                  <a:pt x="13196" y="41143"/>
                                  <a:pt x="10351" y="53098"/>
                                  <a:pt x="12058" y="65622"/>
                                </a:cubicBezTo>
                                <a:cubicBezTo>
                                  <a:pt x="12627" y="69037"/>
                                  <a:pt x="10351" y="71884"/>
                                  <a:pt x="7506" y="71884"/>
                                </a:cubicBezTo>
                                <a:cubicBezTo>
                                  <a:pt x="6937" y="72453"/>
                                  <a:pt x="6937" y="72453"/>
                                  <a:pt x="6368" y="72453"/>
                                </a:cubicBezTo>
                                <a:close/>
                              </a:path>
                            </a:pathLst>
                          </a:custGeom>
                          <a:solidFill>
                            <a:srgbClr val="97C11F"/>
                          </a:solidFill>
                          <a:ln w="5690" cap="flat">
                            <a:noFill/>
                            <a:prstDash val="solid"/>
                            <a:miter/>
                          </a:ln>
                        </wps:spPr>
                        <wps:bodyPr rtlCol="0" anchor="ctr"/>
                      </wps:wsp>
                      <wps:wsp>
                        <wps:cNvPr id="285160028" name="Freeform 285160028">
                          <a:extLst>
                            <a:ext uri="{FF2B5EF4-FFF2-40B4-BE49-F238E27FC236}">
                              <a16:creationId xmlns:a16="http://schemas.microsoft.com/office/drawing/2014/main" id="{59642988-F1B1-E232-3257-13147EE734CE}"/>
                            </a:ext>
                          </a:extLst>
                        </wps:cNvPr>
                        <wps:cNvSpPr/>
                        <wps:spPr>
                          <a:xfrm>
                            <a:off x="1699706" y="169072"/>
                            <a:ext cx="47226" cy="46679"/>
                          </a:xfrm>
                          <a:custGeom>
                            <a:avLst/>
                            <a:gdLst>
                              <a:gd name="connsiteX0" fmla="*/ 47226 w 47226"/>
                              <a:gd name="connsiteY0" fmla="*/ 46680 h 46679"/>
                              <a:gd name="connsiteX1" fmla="*/ 0 w 47226"/>
                              <a:gd name="connsiteY1" fmla="*/ 42126 h 46679"/>
                              <a:gd name="connsiteX2" fmla="*/ 39260 w 47226"/>
                              <a:gd name="connsiteY2" fmla="*/ 0 h 46679"/>
                              <a:gd name="connsiteX3" fmla="*/ 47226 w 47226"/>
                              <a:gd name="connsiteY3" fmla="*/ 46680 h 46679"/>
                              <a:gd name="connsiteX4" fmla="*/ 24466 w 47226"/>
                              <a:gd name="connsiteY4" fmla="*/ 33017 h 46679"/>
                              <a:gd name="connsiteX5" fmla="*/ 33571 w 47226"/>
                              <a:gd name="connsiteY5" fmla="*/ 34156 h 46679"/>
                              <a:gd name="connsiteX6" fmla="*/ 31863 w 47226"/>
                              <a:gd name="connsiteY6" fmla="*/ 25048 h 46679"/>
                              <a:gd name="connsiteX7" fmla="*/ 24466 w 47226"/>
                              <a:gd name="connsiteY7" fmla="*/ 33017 h 46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79">
                                <a:moveTo>
                                  <a:pt x="47226" y="46680"/>
                                </a:moveTo>
                                <a:lnTo>
                                  <a:pt x="0" y="42126"/>
                                </a:lnTo>
                                <a:lnTo>
                                  <a:pt x="39260" y="0"/>
                                </a:lnTo>
                                <a:lnTo>
                                  <a:pt x="47226" y="46680"/>
                                </a:lnTo>
                                <a:close/>
                                <a:moveTo>
                                  <a:pt x="24466" y="33017"/>
                                </a:moveTo>
                                <a:lnTo>
                                  <a:pt x="33571" y="34156"/>
                                </a:lnTo>
                                <a:lnTo>
                                  <a:pt x="31863" y="25048"/>
                                </a:lnTo>
                                <a:lnTo>
                                  <a:pt x="24466" y="33017"/>
                                </a:lnTo>
                                <a:close/>
                              </a:path>
                            </a:pathLst>
                          </a:custGeom>
                          <a:solidFill>
                            <a:srgbClr val="97C11F"/>
                          </a:solidFill>
                          <a:ln w="5690" cap="flat">
                            <a:noFill/>
                            <a:prstDash val="solid"/>
                            <a:miter/>
                          </a:ln>
                        </wps:spPr>
                        <wps:bodyPr rtlCol="0" anchor="ctr"/>
                      </wps:wsp>
                      <wps:wsp>
                        <wps:cNvPr id="1286327892" name="Freeform 1286327892">
                          <a:extLst>
                            <a:ext uri="{FF2B5EF4-FFF2-40B4-BE49-F238E27FC236}">
                              <a16:creationId xmlns:a16="http://schemas.microsoft.com/office/drawing/2014/main" id="{3BFEC765-0388-82BA-98A0-350D480E68ED}"/>
                            </a:ext>
                          </a:extLst>
                        </wps:cNvPr>
                        <wps:cNvSpPr/>
                        <wps:spPr>
                          <a:xfrm>
                            <a:off x="1647280" y="219080"/>
                            <a:ext cx="97980" cy="71815"/>
                          </a:xfrm>
                          <a:custGeom>
                            <a:avLst/>
                            <a:gdLst>
                              <a:gd name="connsiteX0" fmla="*/ 40477 w 97980"/>
                              <a:gd name="connsiteY0" fmla="*/ 71816 h 71815"/>
                              <a:gd name="connsiteX1" fmla="*/ 1786 w 97980"/>
                              <a:gd name="connsiteY1" fmla="*/ 57015 h 71815"/>
                              <a:gd name="connsiteX2" fmla="*/ 1217 w 97980"/>
                              <a:gd name="connsiteY2" fmla="*/ 49045 h 71815"/>
                              <a:gd name="connsiteX3" fmla="*/ 9183 w 97980"/>
                              <a:gd name="connsiteY3" fmla="*/ 48476 h 71815"/>
                              <a:gd name="connsiteX4" fmla="*/ 40477 w 97980"/>
                              <a:gd name="connsiteY4" fmla="*/ 60430 h 71815"/>
                              <a:gd name="connsiteX5" fmla="*/ 40477 w 97980"/>
                              <a:gd name="connsiteY5" fmla="*/ 60430 h 71815"/>
                              <a:gd name="connsiteX6" fmla="*/ 47305 w 97980"/>
                              <a:gd name="connsiteY6" fmla="*/ 59861 h 71815"/>
                              <a:gd name="connsiteX7" fmla="*/ 86565 w 97980"/>
                              <a:gd name="connsiteY7" fmla="*/ 6350 h 71815"/>
                              <a:gd name="connsiteX8" fmla="*/ 91117 w 97980"/>
                              <a:gd name="connsiteY8" fmla="*/ 88 h 71815"/>
                              <a:gd name="connsiteX9" fmla="*/ 97376 w 97980"/>
                              <a:gd name="connsiteY9" fmla="*/ 4642 h 71815"/>
                              <a:gd name="connsiteX10" fmla="*/ 48443 w 97980"/>
                              <a:gd name="connsiteY10" fmla="*/ 71246 h 71815"/>
                              <a:gd name="connsiteX11" fmla="*/ 40477 w 97980"/>
                              <a:gd name="connsiteY11" fmla="*/ 71816 h 71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980" h="71815">
                                <a:moveTo>
                                  <a:pt x="40477" y="71816"/>
                                </a:moveTo>
                                <a:cubicBezTo>
                                  <a:pt x="26252" y="71816"/>
                                  <a:pt x="12028" y="66692"/>
                                  <a:pt x="1786" y="57015"/>
                                </a:cubicBezTo>
                                <a:cubicBezTo>
                                  <a:pt x="-490" y="54738"/>
                                  <a:pt x="-490" y="51322"/>
                                  <a:pt x="1217" y="49045"/>
                                </a:cubicBezTo>
                                <a:cubicBezTo>
                                  <a:pt x="3493" y="46768"/>
                                  <a:pt x="6907" y="46768"/>
                                  <a:pt x="9183" y="48476"/>
                                </a:cubicBezTo>
                                <a:cubicBezTo>
                                  <a:pt x="17718" y="56445"/>
                                  <a:pt x="29097" y="60430"/>
                                  <a:pt x="40477" y="60430"/>
                                </a:cubicBezTo>
                                <a:cubicBezTo>
                                  <a:pt x="40477" y="60430"/>
                                  <a:pt x="40477" y="60430"/>
                                  <a:pt x="40477" y="60430"/>
                                </a:cubicBezTo>
                                <a:cubicBezTo>
                                  <a:pt x="42753" y="60430"/>
                                  <a:pt x="45029" y="60430"/>
                                  <a:pt x="47305" y="59861"/>
                                </a:cubicBezTo>
                                <a:cubicBezTo>
                                  <a:pt x="72909" y="55876"/>
                                  <a:pt x="90548" y="31967"/>
                                  <a:pt x="86565" y="6350"/>
                                </a:cubicBezTo>
                                <a:cubicBezTo>
                                  <a:pt x="85996" y="2934"/>
                                  <a:pt x="88272" y="88"/>
                                  <a:pt x="91117" y="88"/>
                                </a:cubicBezTo>
                                <a:cubicBezTo>
                                  <a:pt x="94531" y="-481"/>
                                  <a:pt x="97376" y="1796"/>
                                  <a:pt x="97376" y="4642"/>
                                </a:cubicBezTo>
                                <a:cubicBezTo>
                                  <a:pt x="101928" y="36521"/>
                                  <a:pt x="80306" y="66123"/>
                                  <a:pt x="48443" y="71246"/>
                                </a:cubicBezTo>
                                <a:cubicBezTo>
                                  <a:pt x="46167" y="71246"/>
                                  <a:pt x="43322" y="71816"/>
                                  <a:pt x="40477" y="71816"/>
                                </a:cubicBezTo>
                                <a:close/>
                              </a:path>
                            </a:pathLst>
                          </a:custGeom>
                          <a:solidFill>
                            <a:srgbClr val="97C11F"/>
                          </a:solidFill>
                          <a:ln w="5690" cap="flat">
                            <a:noFill/>
                            <a:prstDash val="solid"/>
                            <a:miter/>
                          </a:ln>
                        </wps:spPr>
                        <wps:bodyPr rtlCol="0" anchor="ctr"/>
                      </wps:wsp>
                      <wps:wsp>
                        <wps:cNvPr id="827799078" name="Freeform 827799078">
                          <a:extLst>
                            <a:ext uri="{FF2B5EF4-FFF2-40B4-BE49-F238E27FC236}">
                              <a16:creationId xmlns:a16="http://schemas.microsoft.com/office/drawing/2014/main" id="{DA275579-1161-695C-E13B-39D546306DD0}"/>
                            </a:ext>
                          </a:extLst>
                        </wps:cNvPr>
                        <wps:cNvSpPr/>
                        <wps:spPr>
                          <a:xfrm>
                            <a:off x="1629720" y="249908"/>
                            <a:ext cx="47226" cy="46680"/>
                          </a:xfrm>
                          <a:custGeom>
                            <a:avLst/>
                            <a:gdLst>
                              <a:gd name="connsiteX0" fmla="*/ 7966 w 47226"/>
                              <a:gd name="connsiteY0" fmla="*/ 46680 h 46680"/>
                              <a:gd name="connsiteX1" fmla="*/ 0 w 47226"/>
                              <a:gd name="connsiteY1" fmla="*/ 0 h 46680"/>
                              <a:gd name="connsiteX2" fmla="*/ 47226 w 47226"/>
                              <a:gd name="connsiteY2" fmla="*/ 4554 h 46680"/>
                              <a:gd name="connsiteX3" fmla="*/ 7966 w 47226"/>
                              <a:gd name="connsiteY3" fmla="*/ 46680 h 46680"/>
                              <a:gd name="connsiteX4" fmla="*/ 13656 w 47226"/>
                              <a:gd name="connsiteY4" fmla="*/ 13093 h 46680"/>
                              <a:gd name="connsiteX5" fmla="*/ 15363 w 47226"/>
                              <a:gd name="connsiteY5" fmla="*/ 22202 h 46680"/>
                              <a:gd name="connsiteX6" fmla="*/ 22760 w 47226"/>
                              <a:gd name="connsiteY6" fmla="*/ 14232 h 46680"/>
                              <a:gd name="connsiteX7" fmla="*/ 13656 w 47226"/>
                              <a:gd name="connsiteY7" fmla="*/ 13093 h 46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7226" h="46680">
                                <a:moveTo>
                                  <a:pt x="7966" y="46680"/>
                                </a:moveTo>
                                <a:lnTo>
                                  <a:pt x="0" y="0"/>
                                </a:lnTo>
                                <a:lnTo>
                                  <a:pt x="47226" y="4554"/>
                                </a:lnTo>
                                <a:lnTo>
                                  <a:pt x="7966" y="46680"/>
                                </a:lnTo>
                                <a:close/>
                                <a:moveTo>
                                  <a:pt x="13656" y="13093"/>
                                </a:moveTo>
                                <a:lnTo>
                                  <a:pt x="15363" y="22202"/>
                                </a:lnTo>
                                <a:lnTo>
                                  <a:pt x="22760" y="14232"/>
                                </a:lnTo>
                                <a:lnTo>
                                  <a:pt x="13656" y="13093"/>
                                </a:lnTo>
                                <a:close/>
                              </a:path>
                            </a:pathLst>
                          </a:custGeom>
                          <a:solidFill>
                            <a:srgbClr val="97C11F"/>
                          </a:solidFill>
                          <a:ln w="5690" cap="flat">
                            <a:noFill/>
                            <a:prstDash val="solid"/>
                            <a:miter/>
                          </a:ln>
                        </wps:spPr>
                        <wps:bodyPr rtlCol="0" anchor="ctr"/>
                      </wps:wsp>
                      <wps:wsp>
                        <wps:cNvPr id="849996188" name="Freeform 849996188">
                          <a:extLst>
                            <a:ext uri="{FF2B5EF4-FFF2-40B4-BE49-F238E27FC236}">
                              <a16:creationId xmlns:a16="http://schemas.microsoft.com/office/drawing/2014/main" id="{024C607A-4947-2614-CFE9-57EF83EA3089}"/>
                            </a:ext>
                          </a:extLst>
                        </wps:cNvPr>
                        <wps:cNvSpPr/>
                        <wps:spPr>
                          <a:xfrm>
                            <a:off x="1530716" y="76851"/>
                            <a:ext cx="316927" cy="241369"/>
                          </a:xfrm>
                          <a:custGeom>
                            <a:avLst/>
                            <a:gdLst>
                              <a:gd name="connsiteX0" fmla="*/ 316927 w 316927"/>
                              <a:gd name="connsiteY0" fmla="*/ 241369 h 241369"/>
                              <a:gd name="connsiteX1" fmla="*/ 0 w 316927"/>
                              <a:gd name="connsiteY1" fmla="*/ 241369 h 241369"/>
                              <a:gd name="connsiteX2" fmla="*/ 0 w 316927"/>
                              <a:gd name="connsiteY2" fmla="*/ 67743 h 241369"/>
                              <a:gd name="connsiteX3" fmla="*/ 113229 w 316927"/>
                              <a:gd name="connsiteY3" fmla="*/ 0 h 241369"/>
                              <a:gd name="connsiteX4" fmla="*/ 113229 w 316927"/>
                              <a:gd name="connsiteY4" fmla="*/ 60912 h 241369"/>
                              <a:gd name="connsiteX5" fmla="*/ 215647 w 316927"/>
                              <a:gd name="connsiteY5" fmla="*/ 0 h 241369"/>
                              <a:gd name="connsiteX6" fmla="*/ 215647 w 316927"/>
                              <a:gd name="connsiteY6" fmla="*/ 60342 h 241369"/>
                              <a:gd name="connsiteX7" fmla="*/ 316927 w 316927"/>
                              <a:gd name="connsiteY7" fmla="*/ 0 h 241369"/>
                              <a:gd name="connsiteX8" fmla="*/ 316927 w 316927"/>
                              <a:gd name="connsiteY8" fmla="*/ 241369 h 241369"/>
                              <a:gd name="connsiteX9" fmla="*/ 11380 w 316927"/>
                              <a:gd name="connsiteY9" fmla="*/ 229984 h 241369"/>
                              <a:gd name="connsiteX10" fmla="*/ 305548 w 316927"/>
                              <a:gd name="connsiteY10" fmla="*/ 229984 h 241369"/>
                              <a:gd name="connsiteX11" fmla="*/ 305548 w 316927"/>
                              <a:gd name="connsiteY11" fmla="*/ 19924 h 241369"/>
                              <a:gd name="connsiteX12" fmla="*/ 204267 w 316927"/>
                              <a:gd name="connsiteY12" fmla="*/ 80267 h 241369"/>
                              <a:gd name="connsiteX13" fmla="*/ 204267 w 316927"/>
                              <a:gd name="connsiteY13" fmla="*/ 19924 h 241369"/>
                              <a:gd name="connsiteX14" fmla="*/ 101849 w 316927"/>
                              <a:gd name="connsiteY14" fmla="*/ 80836 h 241369"/>
                              <a:gd name="connsiteX15" fmla="*/ 101849 w 316927"/>
                              <a:gd name="connsiteY15" fmla="*/ 19924 h 241369"/>
                              <a:gd name="connsiteX16" fmla="*/ 11380 w 316927"/>
                              <a:gd name="connsiteY16" fmla="*/ 74005 h 241369"/>
                              <a:gd name="connsiteX17" fmla="*/ 11380 w 316927"/>
                              <a:gd name="connsiteY17" fmla="*/ 229984 h 2413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16927" h="241369">
                                <a:moveTo>
                                  <a:pt x="316927" y="241369"/>
                                </a:moveTo>
                                <a:lnTo>
                                  <a:pt x="0" y="241369"/>
                                </a:lnTo>
                                <a:lnTo>
                                  <a:pt x="0" y="67743"/>
                                </a:lnTo>
                                <a:lnTo>
                                  <a:pt x="113229" y="0"/>
                                </a:lnTo>
                                <a:lnTo>
                                  <a:pt x="113229" y="60912"/>
                                </a:lnTo>
                                <a:lnTo>
                                  <a:pt x="215647" y="0"/>
                                </a:lnTo>
                                <a:lnTo>
                                  <a:pt x="215647" y="60342"/>
                                </a:lnTo>
                                <a:lnTo>
                                  <a:pt x="316927" y="0"/>
                                </a:lnTo>
                                <a:lnTo>
                                  <a:pt x="316927" y="241369"/>
                                </a:lnTo>
                                <a:close/>
                                <a:moveTo>
                                  <a:pt x="11380" y="229984"/>
                                </a:moveTo>
                                <a:lnTo>
                                  <a:pt x="305548" y="229984"/>
                                </a:lnTo>
                                <a:lnTo>
                                  <a:pt x="305548" y="19924"/>
                                </a:lnTo>
                                <a:lnTo>
                                  <a:pt x="204267" y="80267"/>
                                </a:lnTo>
                                <a:lnTo>
                                  <a:pt x="204267" y="19924"/>
                                </a:lnTo>
                                <a:lnTo>
                                  <a:pt x="101849" y="80836"/>
                                </a:lnTo>
                                <a:lnTo>
                                  <a:pt x="101849" y="19924"/>
                                </a:lnTo>
                                <a:lnTo>
                                  <a:pt x="11380" y="74005"/>
                                </a:lnTo>
                                <a:lnTo>
                                  <a:pt x="11380" y="229984"/>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233F9045">
              <v:group id="Graphic 16" style="position:absolute;margin-left:141.95pt;margin-top:328.6pt;width:24.95pt;height:19pt;z-index:251667456" coordsize="3169,2413" coordorigin="15307,768" o:spid="_x0000_s1026" w14:anchorId="6E5F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">
                <v:shape id="Freeform 894076639" style="position:absolute;left:16307;top:1746;width:992;height:724;visibility:visible;mso-wrap-style:square;v-text-anchor:middle" coordsize="99192,72452" o:spid="_x0000_s1027" fillcolor="#97c11f" stroked="f" strokeweight=".15806mm" path="m6368,72453v-2845,,-5121,-2277,-5690,-5123c-1598,51959,1816,36589,11489,24065,20593,11541,34249,3572,49611,725,67250,-2121,84320,3572,97407,14957v2276,2277,2276,5693,568,7970c95700,25204,92286,25204,90010,23496,79768,13818,65543,9833,51319,12111,38801,13818,27990,20650,20593,30896,13196,41143,10351,53098,12058,65622v569,3415,-1707,6262,-4552,6262c6937,72453,6937,72453,6368,724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">
                  <v:stroke joinstyle="miter"/>
                  <v:path arrowok="t" o:connecttype="custom" o:connectlocs="6368,72453;678,67330;11489,24065;49611,725;97407,14957;97975,22927;90010,23496;51319,12111;20593,30896;12058,65622;7506,71884;6368,72453" o:connectangles="0,0,0,0,0,0,0,0,0,0,0,0"/>
                </v:shape>
                <v:shape id="Freeform 285160028" style="position:absolute;left:16997;top:1690;width:472;height:467;visibility:visible;mso-wrap-style:square;v-text-anchor:middle" coordsize="47226,46679" o:spid="_x0000_s1028" fillcolor="#97c11f" stroked="f" strokeweight=".15806mm" path="m47226,46680l,42126,39260,r7966,46680xm24466,33017r9105,1139l31863,25048r-7397,79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">
                  <v:stroke joinstyle="miter"/>
                  <v:path arrowok="t" o:connecttype="custom" o:connectlocs="47226,46680;0,42126;39260,0;47226,46680;24466,33017;33571,34156;31863,25048;24466,33017" o:connectangles="0,0,0,0,0,0,0,0"/>
                </v:shape>
                <v:shape id="Freeform 1286327892" style="position:absolute;left:16472;top:2190;width:980;height:718;visibility:visible;mso-wrap-style:square;v-text-anchor:middle" coordsize="97980,71815" o:spid="_x0000_s1029" fillcolor="#97c11f" stroked="f" strokeweight=".15806mm" path="m40477,71816c26252,71816,12028,66692,1786,57015,-490,54738,-490,51322,1217,49045v2276,-2277,5690,-2277,7966,-569c17718,56445,29097,60430,40477,60430v,,,,,c42753,60430,45029,60430,47305,59861,72909,55876,90548,31967,86565,6350,85996,2934,88272,88,91117,88v3414,-569,6259,1708,6259,4554c101928,36521,80306,66123,48443,71246v-2276,,-5121,570,-7966,5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">
                  <v:stroke joinstyle="miter"/>
                  <v:path arrowok="t" o:connecttype="custom" o:connectlocs="40477,71816;1786,57015;1217,49045;9183,48476;40477,60430;40477,60430;47305,59861;86565,6350;91117,88;97376,4642;48443,71246;40477,71816" o:connectangles="0,0,0,0,0,0,0,0,0,0,0,0"/>
                </v:shape>
                <v:shape id="Freeform 827799078" style="position:absolute;left:16297;top:2499;width:472;height:466;visibility:visible;mso-wrap-style:square;v-text-anchor:middle" coordsize="47226,46680" o:spid="_x0000_s1030" fillcolor="#97c11f" stroked="f" strokeweight=".15806mm" path="m7966,46680l,,47226,4554,7966,46680xm13656,13093r1707,9109l22760,14232,13656,130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">
                  <v:stroke joinstyle="miter"/>
                  <v:path arrowok="t" o:connecttype="custom" o:connectlocs="7966,46680;0,0;47226,4554;7966,46680;13656,13093;15363,22202;22760,14232;13656,13093" o:connectangles="0,0,0,0,0,0,0,0"/>
                </v:shape>
                <v:shape id="Freeform 849996188" style="position:absolute;left:15307;top:768;width:3169;height:2414;visibility:visible;mso-wrap-style:square;v-text-anchor:middle" coordsize="316927,241369" o:spid="_x0000_s1031" stroked="f" strokeweight=".15806mm" path="m316927,241369l,241369,,67743,113229,r,60912l215647,r,60342l316927,r,241369xm11380,229984r294168,l305548,19924,204267,80267r,-60343l101849,80836r,-60912l11380,74005r,15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">
                  <v:stroke joinstyle="miter"/>
                  <v:path arrowok="t" o:connecttype="custom" o:connectlocs="316927,241369;0,241369;0,67743;113229,0;113229,60912;215647,0;215647,60342;316927,0;316927,241369;11380,229984;305548,229984;305548,19924;204267,80267;204267,19924;101849,80836;101849,19924;11380,74005;11380,229984" o:connectangles="0,0,0,0,0,0,0,0,0,0,0,0,0,0,0,0,0,0"/>
                </v:shape>
              </v:group>
            </w:pict>
          </mc:Fallback>
        </mc:AlternateContent>
      </w:r>
      <w:r w:rsidRPr="00312658">
        <w:rPr>
          <w:noProof/>
        </w:rPr>
        <mc:AlternateContent>
          <mc:Choice Requires="wpg">
            <w:drawing>
              <wp:anchor distT="0" distB="0" distL="114300" distR="114300" simplePos="0" relativeHeight="251658242" behindDoc="0" locked="0" layoutInCell="1" allowOverlap="1" wp14:anchorId="62AA8C7B" wp14:editId="43DC3CA6">
                <wp:simplePos x="0" y="0"/>
                <wp:positionH relativeFrom="column">
                  <wp:posOffset>1317625</wp:posOffset>
                </wp:positionH>
                <wp:positionV relativeFrom="paragraph">
                  <wp:posOffset>4097020</wp:posOffset>
                </wp:positionV>
                <wp:extent cx="269875" cy="393065"/>
                <wp:effectExtent l="0" t="0" r="0" b="635"/>
                <wp:wrapNone/>
                <wp:docPr id="58" name="Group 58">
                  <a:extLst xmlns:a="http://schemas.openxmlformats.org/drawingml/2006/main">
                    <a:ext uri="{FF2B5EF4-FFF2-40B4-BE49-F238E27FC236}">
                      <a16:creationId xmlns:a16="http://schemas.microsoft.com/office/drawing/2014/main" id="{967532C0-B067-616E-2817-4C80D85D86A9}"/>
                    </a:ext>
                  </a:extLst>
                </wp:docPr>
                <wp:cNvGraphicFramePr/>
                <a:graphic xmlns:a="http://schemas.openxmlformats.org/drawingml/2006/main">
                  <a:graphicData uri="http://schemas.microsoft.com/office/word/2010/wordprocessingGroup">
                    <wpg:wgp>
                      <wpg:cNvGrpSpPr/>
                      <wpg:grpSpPr>
                        <a:xfrm>
                          <a:off x="0" y="0"/>
                          <a:ext cx="269875" cy="393065"/>
                          <a:chOff x="1045823" y="854"/>
                          <a:chExt cx="270269" cy="393363"/>
                        </a:xfrm>
                      </wpg:grpSpPr>
                      <wps:wsp>
                        <wps:cNvPr id="1434677763" name="Freeform 1434677763">
                          <a:extLst>
                            <a:ext uri="{FF2B5EF4-FFF2-40B4-BE49-F238E27FC236}">
                              <a16:creationId xmlns:a16="http://schemas.microsoft.com/office/drawing/2014/main" id="{32148C37-4D3F-4E1A-6003-89E90C22D811}"/>
                            </a:ext>
                          </a:extLst>
                        </wps:cNvPr>
                        <wps:cNvSpPr/>
                        <wps:spPr>
                          <a:xfrm>
                            <a:off x="1045823" y="854"/>
                            <a:ext cx="210526" cy="393363"/>
                          </a:xfrm>
                          <a:custGeom>
                            <a:avLst/>
                            <a:gdLst>
                              <a:gd name="connsiteX0" fmla="*/ 180370 w 210526"/>
                              <a:gd name="connsiteY0" fmla="*/ 393364 h 393363"/>
                              <a:gd name="connsiteX1" fmla="*/ 30156 w 210526"/>
                              <a:gd name="connsiteY1" fmla="*/ 393364 h 393363"/>
                              <a:gd name="connsiteX2" fmla="*/ 0 w 210526"/>
                              <a:gd name="connsiteY2" fmla="*/ 363193 h 393363"/>
                              <a:gd name="connsiteX3" fmla="*/ 0 w 210526"/>
                              <a:gd name="connsiteY3" fmla="*/ 30171 h 393363"/>
                              <a:gd name="connsiteX4" fmla="*/ 30156 w 210526"/>
                              <a:gd name="connsiteY4" fmla="*/ 0 h 393363"/>
                              <a:gd name="connsiteX5" fmla="*/ 180370 w 210526"/>
                              <a:gd name="connsiteY5" fmla="*/ 0 h 393363"/>
                              <a:gd name="connsiteX6" fmla="*/ 210526 w 210526"/>
                              <a:gd name="connsiteY6" fmla="*/ 30171 h 393363"/>
                              <a:gd name="connsiteX7" fmla="*/ 210526 w 210526"/>
                              <a:gd name="connsiteY7" fmla="*/ 363193 h 393363"/>
                              <a:gd name="connsiteX8" fmla="*/ 180370 w 210526"/>
                              <a:gd name="connsiteY8" fmla="*/ 393364 h 393363"/>
                              <a:gd name="connsiteX9" fmla="*/ 30156 w 210526"/>
                              <a:gd name="connsiteY9" fmla="*/ 9678 h 393363"/>
                              <a:gd name="connsiteX10" fmla="*/ 9673 w 210526"/>
                              <a:gd name="connsiteY10" fmla="*/ 30171 h 393363"/>
                              <a:gd name="connsiteX11" fmla="*/ 9673 w 210526"/>
                              <a:gd name="connsiteY11" fmla="*/ 363193 h 393363"/>
                              <a:gd name="connsiteX12" fmla="*/ 30156 w 210526"/>
                              <a:gd name="connsiteY12" fmla="*/ 383686 h 393363"/>
                              <a:gd name="connsiteX13" fmla="*/ 180370 w 210526"/>
                              <a:gd name="connsiteY13" fmla="*/ 383686 h 393363"/>
                              <a:gd name="connsiteX14" fmla="*/ 200853 w 210526"/>
                              <a:gd name="connsiteY14" fmla="*/ 363193 h 393363"/>
                              <a:gd name="connsiteX15" fmla="*/ 200853 w 210526"/>
                              <a:gd name="connsiteY15" fmla="*/ 30171 h 393363"/>
                              <a:gd name="connsiteX16" fmla="*/ 180370 w 210526"/>
                              <a:gd name="connsiteY16" fmla="*/ 9678 h 393363"/>
                              <a:gd name="connsiteX17" fmla="*/ 30156 w 210526"/>
                              <a:gd name="connsiteY17" fmla="*/ 9678 h 393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10526" h="393363">
                                <a:moveTo>
                                  <a:pt x="180370" y="393364"/>
                                </a:moveTo>
                                <a:lnTo>
                                  <a:pt x="30156" y="393364"/>
                                </a:lnTo>
                                <a:cubicBezTo>
                                  <a:pt x="13656" y="393364"/>
                                  <a:pt x="0" y="379702"/>
                                  <a:pt x="0" y="363193"/>
                                </a:cubicBezTo>
                                <a:lnTo>
                                  <a:pt x="0" y="30171"/>
                                </a:lnTo>
                                <a:cubicBezTo>
                                  <a:pt x="0" y="13662"/>
                                  <a:pt x="13656" y="0"/>
                                  <a:pt x="30156" y="0"/>
                                </a:cubicBezTo>
                                <a:lnTo>
                                  <a:pt x="180370" y="0"/>
                                </a:lnTo>
                                <a:cubicBezTo>
                                  <a:pt x="196871" y="0"/>
                                  <a:pt x="210526" y="13662"/>
                                  <a:pt x="210526" y="30171"/>
                                </a:cubicBezTo>
                                <a:lnTo>
                                  <a:pt x="210526" y="363193"/>
                                </a:lnTo>
                                <a:cubicBezTo>
                                  <a:pt x="210526" y="379702"/>
                                  <a:pt x="197440" y="393364"/>
                                  <a:pt x="180370" y="393364"/>
                                </a:cubicBezTo>
                                <a:moveTo>
                                  <a:pt x="30156" y="9678"/>
                                </a:moveTo>
                                <a:cubicBezTo>
                                  <a:pt x="18777" y="9678"/>
                                  <a:pt x="9673" y="18786"/>
                                  <a:pt x="9673" y="30171"/>
                                </a:cubicBezTo>
                                <a:lnTo>
                                  <a:pt x="9673" y="363193"/>
                                </a:lnTo>
                                <a:cubicBezTo>
                                  <a:pt x="9673" y="374578"/>
                                  <a:pt x="18777" y="383686"/>
                                  <a:pt x="30156" y="383686"/>
                                </a:cubicBezTo>
                                <a:lnTo>
                                  <a:pt x="180370" y="383686"/>
                                </a:lnTo>
                                <a:cubicBezTo>
                                  <a:pt x="191750" y="383686"/>
                                  <a:pt x="200853" y="374578"/>
                                  <a:pt x="200853" y="363193"/>
                                </a:cubicBezTo>
                                <a:lnTo>
                                  <a:pt x="200853" y="30171"/>
                                </a:lnTo>
                                <a:cubicBezTo>
                                  <a:pt x="200853" y="18786"/>
                                  <a:pt x="191750" y="9678"/>
                                  <a:pt x="180370" y="9678"/>
                                </a:cubicBezTo>
                                <a:lnTo>
                                  <a:pt x="30156" y="9678"/>
                                </a:lnTo>
                                <a:close/>
                              </a:path>
                            </a:pathLst>
                          </a:custGeom>
                          <a:solidFill>
                            <a:srgbClr val="FFFFFF"/>
                          </a:solidFill>
                          <a:ln w="5690" cap="flat">
                            <a:noFill/>
                            <a:prstDash val="solid"/>
                            <a:miter/>
                          </a:ln>
                        </wps:spPr>
                        <wps:bodyPr rtlCol="0" anchor="ctr"/>
                      </wps:wsp>
                      <wps:wsp>
                        <wps:cNvPr id="215295257" name="Freeform 215295257">
                          <a:extLst>
                            <a:ext uri="{FF2B5EF4-FFF2-40B4-BE49-F238E27FC236}">
                              <a16:creationId xmlns:a16="http://schemas.microsoft.com/office/drawing/2014/main" id="{E79B85BF-630B-0648-48E3-6D3DA16398E1}"/>
                            </a:ext>
                          </a:extLst>
                        </wps:cNvPr>
                        <wps:cNvSpPr/>
                        <wps:spPr>
                          <a:xfrm>
                            <a:off x="1046392" y="316228"/>
                            <a:ext cx="210526" cy="9677"/>
                          </a:xfrm>
                          <a:custGeom>
                            <a:avLst/>
                            <a:gdLst>
                              <a:gd name="connsiteX0" fmla="*/ 205405 w 210526"/>
                              <a:gd name="connsiteY0" fmla="*/ 9678 h 9677"/>
                              <a:gd name="connsiteX1" fmla="*/ 4552 w 210526"/>
                              <a:gd name="connsiteY1" fmla="*/ 9678 h 9677"/>
                              <a:gd name="connsiteX2" fmla="*/ 0 w 210526"/>
                              <a:gd name="connsiteY2" fmla="*/ 4554 h 9677"/>
                              <a:gd name="connsiteX3" fmla="*/ 4552 w 210526"/>
                              <a:gd name="connsiteY3" fmla="*/ 0 h 9677"/>
                              <a:gd name="connsiteX4" fmla="*/ 205405 w 210526"/>
                              <a:gd name="connsiteY4" fmla="*/ 0 h 9677"/>
                              <a:gd name="connsiteX5" fmla="*/ 210526 w 210526"/>
                              <a:gd name="connsiteY5" fmla="*/ 4554 h 9677"/>
                              <a:gd name="connsiteX6" fmla="*/ 205405 w 210526"/>
                              <a:gd name="connsiteY6" fmla="*/ 9678 h 9677"/>
                              <a:gd name="connsiteX7" fmla="*/ 205405 w 210526"/>
                              <a:gd name="connsiteY7" fmla="*/ 9678 h 96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526" h="9677">
                                <a:moveTo>
                                  <a:pt x="205405" y="9678"/>
                                </a:moveTo>
                                <a:lnTo>
                                  <a:pt x="4552" y="9678"/>
                                </a:lnTo>
                                <a:cubicBezTo>
                                  <a:pt x="1707" y="9678"/>
                                  <a:pt x="0" y="7401"/>
                                  <a:pt x="0" y="4554"/>
                                </a:cubicBezTo>
                                <a:cubicBezTo>
                                  <a:pt x="0" y="1708"/>
                                  <a:pt x="2276" y="0"/>
                                  <a:pt x="4552" y="0"/>
                                </a:cubicBezTo>
                                <a:lnTo>
                                  <a:pt x="205405" y="0"/>
                                </a:lnTo>
                                <a:cubicBezTo>
                                  <a:pt x="208250" y="0"/>
                                  <a:pt x="210526" y="2277"/>
                                  <a:pt x="210526" y="4554"/>
                                </a:cubicBezTo>
                                <a:cubicBezTo>
                                  <a:pt x="210526" y="7401"/>
                                  <a:pt x="208250" y="9678"/>
                                  <a:pt x="205405" y="9678"/>
                                </a:cubicBezTo>
                                <a:cubicBezTo>
                                  <a:pt x="205405" y="9678"/>
                                  <a:pt x="205405" y="9678"/>
                                  <a:pt x="205405" y="9678"/>
                                </a:cubicBezTo>
                              </a:path>
                            </a:pathLst>
                          </a:custGeom>
                          <a:solidFill>
                            <a:srgbClr val="FFFFFF"/>
                          </a:solidFill>
                          <a:ln w="5690" cap="flat">
                            <a:noFill/>
                            <a:prstDash val="solid"/>
                            <a:miter/>
                          </a:ln>
                        </wps:spPr>
                        <wps:bodyPr rtlCol="0" anchor="ctr"/>
                      </wps:wsp>
                      <wps:wsp>
                        <wps:cNvPr id="1085443074" name="Freeform 1085443074">
                          <a:extLst>
                            <a:ext uri="{FF2B5EF4-FFF2-40B4-BE49-F238E27FC236}">
                              <a16:creationId xmlns:a16="http://schemas.microsoft.com/office/drawing/2014/main" id="{F24E20A7-01CE-BA74-CAB2-8265E7770CC0}"/>
                            </a:ext>
                          </a:extLst>
                        </wps:cNvPr>
                        <wps:cNvSpPr/>
                        <wps:spPr>
                          <a:xfrm>
                            <a:off x="1135723" y="338429"/>
                            <a:ext cx="28449" cy="28463"/>
                          </a:xfrm>
                          <a:custGeom>
                            <a:avLst/>
                            <a:gdLst>
                              <a:gd name="connsiteX0" fmla="*/ 14225 w 28449"/>
                              <a:gd name="connsiteY0" fmla="*/ 28463 h 28463"/>
                              <a:gd name="connsiteX1" fmla="*/ 0 w 28449"/>
                              <a:gd name="connsiteY1" fmla="*/ 14232 h 28463"/>
                              <a:gd name="connsiteX2" fmla="*/ 14225 w 28449"/>
                              <a:gd name="connsiteY2" fmla="*/ 0 h 28463"/>
                              <a:gd name="connsiteX3" fmla="*/ 28449 w 28449"/>
                              <a:gd name="connsiteY3" fmla="*/ 14232 h 28463"/>
                              <a:gd name="connsiteX4" fmla="*/ 14225 w 28449"/>
                              <a:gd name="connsiteY4" fmla="*/ 28463 h 28463"/>
                              <a:gd name="connsiteX5" fmla="*/ 14225 w 28449"/>
                              <a:gd name="connsiteY5" fmla="*/ 28463 h 28463"/>
                              <a:gd name="connsiteX6" fmla="*/ 14225 w 28449"/>
                              <a:gd name="connsiteY6" fmla="*/ 7970 h 28463"/>
                              <a:gd name="connsiteX7" fmla="*/ 7397 w 28449"/>
                              <a:gd name="connsiteY7" fmla="*/ 14801 h 28463"/>
                              <a:gd name="connsiteX8" fmla="*/ 14225 w 28449"/>
                              <a:gd name="connsiteY8" fmla="*/ 21632 h 28463"/>
                              <a:gd name="connsiteX9" fmla="*/ 21053 w 28449"/>
                              <a:gd name="connsiteY9" fmla="*/ 14801 h 28463"/>
                              <a:gd name="connsiteX10" fmla="*/ 14225 w 28449"/>
                              <a:gd name="connsiteY10" fmla="*/ 7970 h 28463"/>
                              <a:gd name="connsiteX11" fmla="*/ 14225 w 28449"/>
                              <a:gd name="connsiteY11" fmla="*/ 7970 h 28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449" h="28463">
                                <a:moveTo>
                                  <a:pt x="14225" y="28463"/>
                                </a:moveTo>
                                <a:cubicBezTo>
                                  <a:pt x="6259" y="28463"/>
                                  <a:pt x="0" y="22202"/>
                                  <a:pt x="0" y="14232"/>
                                </a:cubicBezTo>
                                <a:cubicBezTo>
                                  <a:pt x="0" y="6262"/>
                                  <a:pt x="6259" y="0"/>
                                  <a:pt x="14225" y="0"/>
                                </a:cubicBezTo>
                                <a:cubicBezTo>
                                  <a:pt x="22191" y="0"/>
                                  <a:pt x="28449" y="6262"/>
                                  <a:pt x="28449" y="14232"/>
                                </a:cubicBezTo>
                                <a:cubicBezTo>
                                  <a:pt x="28449" y="22202"/>
                                  <a:pt x="22191" y="28463"/>
                                  <a:pt x="14225" y="28463"/>
                                </a:cubicBezTo>
                                <a:cubicBezTo>
                                  <a:pt x="14225" y="28463"/>
                                  <a:pt x="14225" y="28463"/>
                                  <a:pt x="14225" y="28463"/>
                                </a:cubicBezTo>
                                <a:moveTo>
                                  <a:pt x="14225" y="7970"/>
                                </a:moveTo>
                                <a:cubicBezTo>
                                  <a:pt x="10811" y="7970"/>
                                  <a:pt x="7397" y="10816"/>
                                  <a:pt x="7397" y="14801"/>
                                </a:cubicBezTo>
                                <a:cubicBezTo>
                                  <a:pt x="7397" y="18786"/>
                                  <a:pt x="10242" y="21632"/>
                                  <a:pt x="14225" y="21632"/>
                                </a:cubicBezTo>
                                <a:cubicBezTo>
                                  <a:pt x="18208" y="21632"/>
                                  <a:pt x="21053" y="18786"/>
                                  <a:pt x="21053" y="14801"/>
                                </a:cubicBezTo>
                                <a:cubicBezTo>
                                  <a:pt x="21053" y="10816"/>
                                  <a:pt x="17639" y="7970"/>
                                  <a:pt x="14225" y="7970"/>
                                </a:cubicBezTo>
                                <a:lnTo>
                                  <a:pt x="14225" y="7970"/>
                                </a:lnTo>
                              </a:path>
                            </a:pathLst>
                          </a:custGeom>
                          <a:solidFill>
                            <a:srgbClr val="FFFFFF"/>
                          </a:solidFill>
                          <a:ln w="5690" cap="flat">
                            <a:noFill/>
                            <a:prstDash val="solid"/>
                            <a:miter/>
                          </a:ln>
                        </wps:spPr>
                        <wps:bodyPr rtlCol="0" anchor="ctr"/>
                      </wps:wsp>
                      <wps:wsp>
                        <wps:cNvPr id="357732813" name="Freeform 357732813">
                          <a:extLst>
                            <a:ext uri="{FF2B5EF4-FFF2-40B4-BE49-F238E27FC236}">
                              <a16:creationId xmlns:a16="http://schemas.microsoft.com/office/drawing/2014/main" id="{4FB66C15-62E6-D2D5-D12C-F900B0EADA09}"/>
                            </a:ext>
                          </a:extLst>
                        </wps:cNvPr>
                        <wps:cNvSpPr/>
                        <wps:spPr>
                          <a:xfrm>
                            <a:off x="1071427" y="111861"/>
                            <a:ext cx="156472" cy="139470"/>
                          </a:xfrm>
                          <a:custGeom>
                            <a:avLst/>
                            <a:gdLst>
                              <a:gd name="connsiteX0" fmla="*/ 79090 w 156472"/>
                              <a:gd name="connsiteY0" fmla="*/ 139471 h 139470"/>
                              <a:gd name="connsiteX1" fmla="*/ 76245 w 156472"/>
                              <a:gd name="connsiteY1" fmla="*/ 138332 h 139470"/>
                              <a:gd name="connsiteX2" fmla="*/ 0 w 156472"/>
                              <a:gd name="connsiteY2" fmla="*/ 44972 h 139470"/>
                              <a:gd name="connsiteX3" fmla="*/ 44381 w 156472"/>
                              <a:gd name="connsiteY3" fmla="*/ 0 h 139470"/>
                              <a:gd name="connsiteX4" fmla="*/ 44381 w 156472"/>
                              <a:gd name="connsiteY4" fmla="*/ 0 h 139470"/>
                              <a:gd name="connsiteX5" fmla="*/ 76814 w 156472"/>
                              <a:gd name="connsiteY5" fmla="*/ 14232 h 139470"/>
                              <a:gd name="connsiteX6" fmla="*/ 77952 w 156472"/>
                              <a:gd name="connsiteY6" fmla="*/ 15370 h 139470"/>
                              <a:gd name="connsiteX7" fmla="*/ 79090 w 156472"/>
                              <a:gd name="connsiteY7" fmla="*/ 14232 h 139470"/>
                              <a:gd name="connsiteX8" fmla="*/ 142247 w 156472"/>
                              <a:gd name="connsiteY8" fmla="*/ 11955 h 139470"/>
                              <a:gd name="connsiteX9" fmla="*/ 142247 w 156472"/>
                              <a:gd name="connsiteY9" fmla="*/ 11955 h 139470"/>
                              <a:gd name="connsiteX10" fmla="*/ 142247 w 156472"/>
                              <a:gd name="connsiteY10" fmla="*/ 11955 h 139470"/>
                              <a:gd name="connsiteX11" fmla="*/ 156472 w 156472"/>
                              <a:gd name="connsiteY11" fmla="*/ 44403 h 139470"/>
                              <a:gd name="connsiteX12" fmla="*/ 80797 w 156472"/>
                              <a:gd name="connsiteY12" fmla="*/ 137763 h 139470"/>
                              <a:gd name="connsiteX13" fmla="*/ 79090 w 156472"/>
                              <a:gd name="connsiteY13" fmla="*/ 139471 h 139470"/>
                              <a:gd name="connsiteX14" fmla="*/ 44950 w 156472"/>
                              <a:gd name="connsiteY14" fmla="*/ 10247 h 139470"/>
                              <a:gd name="connsiteX15" fmla="*/ 10242 w 156472"/>
                              <a:gd name="connsiteY15" fmla="*/ 44972 h 139470"/>
                              <a:gd name="connsiteX16" fmla="*/ 10242 w 156472"/>
                              <a:gd name="connsiteY16" fmla="*/ 44972 h 139470"/>
                              <a:gd name="connsiteX17" fmla="*/ 78521 w 156472"/>
                              <a:gd name="connsiteY17" fmla="*/ 128655 h 139470"/>
                              <a:gd name="connsiteX18" fmla="*/ 147368 w 156472"/>
                              <a:gd name="connsiteY18" fmla="*/ 44972 h 139470"/>
                              <a:gd name="connsiteX19" fmla="*/ 112660 w 156472"/>
                              <a:gd name="connsiteY19" fmla="*/ 10247 h 139470"/>
                              <a:gd name="connsiteX20" fmla="*/ 111522 w 156472"/>
                              <a:gd name="connsiteY20" fmla="*/ 10247 h 139470"/>
                              <a:gd name="connsiteX21" fmla="*/ 87055 w 156472"/>
                              <a:gd name="connsiteY21" fmla="*/ 21063 h 139470"/>
                              <a:gd name="connsiteX22" fmla="*/ 78521 w 156472"/>
                              <a:gd name="connsiteY22" fmla="*/ 30171 h 139470"/>
                              <a:gd name="connsiteX23" fmla="*/ 69986 w 156472"/>
                              <a:gd name="connsiteY23" fmla="*/ 21063 h 139470"/>
                              <a:gd name="connsiteX24" fmla="*/ 44950 w 156472"/>
                              <a:gd name="connsiteY24" fmla="*/ 10247 h 139470"/>
                              <a:gd name="connsiteX25" fmla="*/ 44950 w 156472"/>
                              <a:gd name="connsiteY25" fmla="*/ 10247 h 139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6472" h="139470">
                                <a:moveTo>
                                  <a:pt x="79090" y="139471"/>
                                </a:moveTo>
                                <a:lnTo>
                                  <a:pt x="76245" y="138332"/>
                                </a:lnTo>
                                <a:cubicBezTo>
                                  <a:pt x="72831" y="136624"/>
                                  <a:pt x="0" y="98483"/>
                                  <a:pt x="0" y="44972"/>
                                </a:cubicBezTo>
                                <a:cubicBezTo>
                                  <a:pt x="0" y="20494"/>
                                  <a:pt x="19915" y="569"/>
                                  <a:pt x="44381" y="0"/>
                                </a:cubicBezTo>
                                <a:lnTo>
                                  <a:pt x="44381" y="0"/>
                                </a:lnTo>
                                <a:cubicBezTo>
                                  <a:pt x="56899" y="0"/>
                                  <a:pt x="68279" y="5123"/>
                                  <a:pt x="76814" y="14232"/>
                                </a:cubicBezTo>
                                <a:lnTo>
                                  <a:pt x="77952" y="15370"/>
                                </a:lnTo>
                                <a:lnTo>
                                  <a:pt x="79090" y="14232"/>
                                </a:lnTo>
                                <a:cubicBezTo>
                                  <a:pt x="96159" y="-3985"/>
                                  <a:pt x="124040" y="-4554"/>
                                  <a:pt x="142247" y="11955"/>
                                </a:cubicBezTo>
                                <a:cubicBezTo>
                                  <a:pt x="142247" y="11955"/>
                                  <a:pt x="142247" y="11955"/>
                                  <a:pt x="142247" y="11955"/>
                                </a:cubicBezTo>
                                <a:lnTo>
                                  <a:pt x="142247" y="11955"/>
                                </a:lnTo>
                                <a:cubicBezTo>
                                  <a:pt x="151351" y="20494"/>
                                  <a:pt x="156472" y="32448"/>
                                  <a:pt x="156472" y="44403"/>
                                </a:cubicBezTo>
                                <a:cubicBezTo>
                                  <a:pt x="156472" y="95637"/>
                                  <a:pt x="83642" y="136055"/>
                                  <a:pt x="80797" y="137763"/>
                                </a:cubicBezTo>
                                <a:lnTo>
                                  <a:pt x="79090" y="139471"/>
                                </a:lnTo>
                                <a:close/>
                                <a:moveTo>
                                  <a:pt x="44950" y="10247"/>
                                </a:moveTo>
                                <a:cubicBezTo>
                                  <a:pt x="25605" y="10247"/>
                                  <a:pt x="10242" y="25617"/>
                                  <a:pt x="10242" y="44972"/>
                                </a:cubicBezTo>
                                <a:lnTo>
                                  <a:pt x="10242" y="44972"/>
                                </a:lnTo>
                                <a:cubicBezTo>
                                  <a:pt x="10242" y="88806"/>
                                  <a:pt x="67141" y="121823"/>
                                  <a:pt x="78521" y="128655"/>
                                </a:cubicBezTo>
                                <a:cubicBezTo>
                                  <a:pt x="90470" y="121254"/>
                                  <a:pt x="147368" y="85959"/>
                                  <a:pt x="147368" y="44972"/>
                                </a:cubicBezTo>
                                <a:cubicBezTo>
                                  <a:pt x="147368" y="25617"/>
                                  <a:pt x="132006" y="10247"/>
                                  <a:pt x="112660" y="10247"/>
                                </a:cubicBezTo>
                                <a:cubicBezTo>
                                  <a:pt x="112091" y="10247"/>
                                  <a:pt x="112091" y="10247"/>
                                  <a:pt x="111522" y="10247"/>
                                </a:cubicBezTo>
                                <a:cubicBezTo>
                                  <a:pt x="102418" y="10247"/>
                                  <a:pt x="93314" y="14232"/>
                                  <a:pt x="87055" y="21063"/>
                                </a:cubicBezTo>
                                <a:lnTo>
                                  <a:pt x="78521" y="30171"/>
                                </a:lnTo>
                                <a:lnTo>
                                  <a:pt x="69986" y="21063"/>
                                </a:lnTo>
                                <a:cubicBezTo>
                                  <a:pt x="63727" y="14232"/>
                                  <a:pt x="54623" y="10247"/>
                                  <a:pt x="44950" y="10247"/>
                                </a:cubicBezTo>
                                <a:lnTo>
                                  <a:pt x="44950" y="10247"/>
                                </a:lnTo>
                                <a:close/>
                              </a:path>
                            </a:pathLst>
                          </a:custGeom>
                          <a:solidFill>
                            <a:srgbClr val="FFFFFF"/>
                          </a:solidFill>
                          <a:ln w="5690" cap="flat">
                            <a:noFill/>
                            <a:prstDash val="solid"/>
                            <a:miter/>
                          </a:ln>
                        </wps:spPr>
                        <wps:bodyPr rtlCol="0" anchor="ctr"/>
                      </wps:wsp>
                      <wps:wsp>
                        <wps:cNvPr id="1055406298" name="Freeform 1055406298">
                          <a:extLst>
                            <a:ext uri="{FF2B5EF4-FFF2-40B4-BE49-F238E27FC236}">
                              <a16:creationId xmlns:a16="http://schemas.microsoft.com/office/drawing/2014/main" id="{790F240A-CB8B-3A8C-CB10-166AD846EBBB}"/>
                            </a:ext>
                          </a:extLst>
                        </wps:cNvPr>
                        <wps:cNvSpPr/>
                        <wps:spPr>
                          <a:xfrm>
                            <a:off x="1117515" y="131785"/>
                            <a:ext cx="198577" cy="92790"/>
                          </a:xfrm>
                          <a:custGeom>
                            <a:avLst/>
                            <a:gdLst>
                              <a:gd name="connsiteX0" fmla="*/ 109246 w 198577"/>
                              <a:gd name="connsiteY0" fmla="*/ 92791 h 92790"/>
                              <a:gd name="connsiteX1" fmla="*/ 93883 w 198577"/>
                              <a:gd name="connsiteY1" fmla="*/ 54650 h 92790"/>
                              <a:gd name="connsiteX2" fmla="*/ 73399 w 198577"/>
                              <a:gd name="connsiteY2" fmla="*/ 54650 h 92790"/>
                              <a:gd name="connsiteX3" fmla="*/ 62020 w 198577"/>
                              <a:gd name="connsiteY3" fmla="*/ 38710 h 92790"/>
                              <a:gd name="connsiteX4" fmla="*/ 47795 w 198577"/>
                              <a:gd name="connsiteY4" fmla="*/ 80267 h 92790"/>
                              <a:gd name="connsiteX5" fmla="*/ 30156 w 198577"/>
                              <a:gd name="connsiteY5" fmla="*/ 53511 h 92790"/>
                              <a:gd name="connsiteX6" fmla="*/ 4552 w 198577"/>
                              <a:gd name="connsiteY6" fmla="*/ 53511 h 92790"/>
                              <a:gd name="connsiteX7" fmla="*/ 0 w 198577"/>
                              <a:gd name="connsiteY7" fmla="*/ 48388 h 92790"/>
                              <a:gd name="connsiteX8" fmla="*/ 4552 w 198577"/>
                              <a:gd name="connsiteY8" fmla="*/ 43834 h 92790"/>
                              <a:gd name="connsiteX9" fmla="*/ 35277 w 198577"/>
                              <a:gd name="connsiteY9" fmla="*/ 43834 h 92790"/>
                              <a:gd name="connsiteX10" fmla="*/ 44381 w 198577"/>
                              <a:gd name="connsiteY10" fmla="*/ 58065 h 92790"/>
                              <a:gd name="connsiteX11" fmla="*/ 58037 w 198577"/>
                              <a:gd name="connsiteY11" fmla="*/ 17647 h 92790"/>
                              <a:gd name="connsiteX12" fmla="*/ 77951 w 198577"/>
                              <a:gd name="connsiteY12" fmla="*/ 44403 h 92790"/>
                              <a:gd name="connsiteX13" fmla="*/ 100142 w 198577"/>
                              <a:gd name="connsiteY13" fmla="*/ 44403 h 92790"/>
                              <a:gd name="connsiteX14" fmla="*/ 108677 w 198577"/>
                              <a:gd name="connsiteY14" fmla="*/ 64896 h 92790"/>
                              <a:gd name="connsiteX15" fmla="*/ 132005 w 198577"/>
                              <a:gd name="connsiteY15" fmla="*/ 0 h 92790"/>
                              <a:gd name="connsiteX16" fmla="*/ 148506 w 198577"/>
                              <a:gd name="connsiteY16" fmla="*/ 43264 h 92790"/>
                              <a:gd name="connsiteX17" fmla="*/ 193457 w 198577"/>
                              <a:gd name="connsiteY17" fmla="*/ 43264 h 92790"/>
                              <a:gd name="connsiteX18" fmla="*/ 198577 w 198577"/>
                              <a:gd name="connsiteY18" fmla="*/ 47818 h 92790"/>
                              <a:gd name="connsiteX19" fmla="*/ 194025 w 198577"/>
                              <a:gd name="connsiteY19" fmla="*/ 52942 h 92790"/>
                              <a:gd name="connsiteX20" fmla="*/ 193457 w 198577"/>
                              <a:gd name="connsiteY20" fmla="*/ 52942 h 92790"/>
                              <a:gd name="connsiteX21" fmla="*/ 141678 w 198577"/>
                              <a:gd name="connsiteY21" fmla="*/ 52942 h 92790"/>
                              <a:gd name="connsiteX22" fmla="*/ 132005 w 198577"/>
                              <a:gd name="connsiteY22" fmla="*/ 27894 h 92790"/>
                              <a:gd name="connsiteX23" fmla="*/ 109246 w 198577"/>
                              <a:gd name="connsiteY23" fmla="*/ 92791 h 92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8577" h="92790">
                                <a:moveTo>
                                  <a:pt x="109246" y="92791"/>
                                </a:moveTo>
                                <a:lnTo>
                                  <a:pt x="93883" y="54650"/>
                                </a:lnTo>
                                <a:lnTo>
                                  <a:pt x="73399" y="54650"/>
                                </a:lnTo>
                                <a:lnTo>
                                  <a:pt x="62020" y="38710"/>
                                </a:lnTo>
                                <a:lnTo>
                                  <a:pt x="47795" y="80267"/>
                                </a:lnTo>
                                <a:lnTo>
                                  <a:pt x="30156" y="53511"/>
                                </a:lnTo>
                                <a:lnTo>
                                  <a:pt x="4552" y="53511"/>
                                </a:lnTo>
                                <a:cubicBezTo>
                                  <a:pt x="1707" y="53511"/>
                                  <a:pt x="0" y="51234"/>
                                  <a:pt x="0" y="48388"/>
                                </a:cubicBezTo>
                                <a:cubicBezTo>
                                  <a:pt x="0" y="45541"/>
                                  <a:pt x="2276" y="43834"/>
                                  <a:pt x="4552" y="43834"/>
                                </a:cubicBezTo>
                                <a:lnTo>
                                  <a:pt x="35277" y="43834"/>
                                </a:lnTo>
                                <a:lnTo>
                                  <a:pt x="44381" y="58065"/>
                                </a:lnTo>
                                <a:lnTo>
                                  <a:pt x="58037" y="17647"/>
                                </a:lnTo>
                                <a:lnTo>
                                  <a:pt x="77951" y="44403"/>
                                </a:lnTo>
                                <a:lnTo>
                                  <a:pt x="100142" y="44403"/>
                                </a:lnTo>
                                <a:lnTo>
                                  <a:pt x="108677" y="64896"/>
                                </a:lnTo>
                                <a:lnTo>
                                  <a:pt x="132005" y="0"/>
                                </a:lnTo>
                                <a:lnTo>
                                  <a:pt x="148506" y="43264"/>
                                </a:lnTo>
                                <a:lnTo>
                                  <a:pt x="193457" y="43264"/>
                                </a:lnTo>
                                <a:cubicBezTo>
                                  <a:pt x="196301" y="43264"/>
                                  <a:pt x="198577" y="45541"/>
                                  <a:pt x="198577" y="47818"/>
                                </a:cubicBezTo>
                                <a:cubicBezTo>
                                  <a:pt x="198577" y="50095"/>
                                  <a:pt x="196301" y="52942"/>
                                  <a:pt x="194025" y="52942"/>
                                </a:cubicBezTo>
                                <a:cubicBezTo>
                                  <a:pt x="194025" y="52942"/>
                                  <a:pt x="194025" y="52942"/>
                                  <a:pt x="193457" y="52942"/>
                                </a:cubicBezTo>
                                <a:lnTo>
                                  <a:pt x="141678" y="52942"/>
                                </a:lnTo>
                                <a:lnTo>
                                  <a:pt x="132005" y="27894"/>
                                </a:lnTo>
                                <a:lnTo>
                                  <a:pt x="109246" y="92791"/>
                                </a:lnTo>
                                <a:close/>
                              </a:path>
                            </a:pathLst>
                          </a:custGeom>
                          <a:solidFill>
                            <a:srgbClr val="97C11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0D3BA0EC">
              <v:group id="Graphic 16" style="position:absolute;margin-left:103.75pt;margin-top:322.6pt;width:21.25pt;height:30.95pt;z-index:251666432" coordsize="2702,3933" coordorigin="10458,8" o:spid="_x0000_s1026" w14:anchorId="4E4F3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">
                <v:shape id="Freeform 1434677763" style="position:absolute;left:10458;top:8;width:2105;height:3934;visibility:visible;mso-wrap-style:square;v-text-anchor:middle" coordsize="210526,393363" o:spid="_x0000_s1027" stroked="f" strokeweight=".15806mm" path="m180370,393364r-150214,c13656,393364,,379702,,363193l,30171c,13662,13656,,30156,l180370,v16501,,30156,13662,30156,30171l210526,363193v,16509,-13086,30171,-30156,30171m30156,9678c18777,9678,9673,18786,9673,30171r,333022c9673,374578,18777,383686,30156,383686r150214,c191750,383686,200853,374578,200853,363193r,-333022c200853,18786,191750,9678,180370,9678r-150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">
                  <v:stroke joinstyle="miter"/>
                  <v:path arrowok="t" o:connecttype="custom" o:connectlocs="180370,393364;30156,393364;0,363193;0,30171;30156,0;180370,0;210526,30171;210526,363193;180370,393364;30156,9678;9673,30171;9673,363193;30156,383686;180370,383686;200853,363193;200853,30171;180370,9678;30156,9678" o:connectangles="0,0,0,0,0,0,0,0,0,0,0,0,0,0,0,0,0,0"/>
                </v:shape>
                <v:shape id="Freeform 215295257" style="position:absolute;left:10463;top:3162;width:2106;height:97;visibility:visible;mso-wrap-style:square;v-text-anchor:middle" coordsize="210526,9677" o:spid="_x0000_s1028" stroked="f" strokeweight=".15806mm" path="m205405,9678r-200853,c1707,9678,,7401,,4554,,1708,2276,,4552,l205405,v2845,,5121,2277,5121,4554c210526,7401,208250,9678,205405,9678v,,,,,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">
                  <v:stroke joinstyle="miter"/>
                  <v:path arrowok="t" o:connecttype="custom" o:connectlocs="205405,9678;4552,9678;0,4554;4552,0;205405,0;210526,4554;205405,9678;205405,9678" o:connectangles="0,0,0,0,0,0,0,0"/>
                </v:shape>
                <v:shape id="Freeform 1085443074" style="position:absolute;left:11357;top:3384;width:284;height:284;visibility:visible;mso-wrap-style:square;v-text-anchor:middle" coordsize="28449,28463" o:spid="_x0000_s1029" stroked="f" strokeweight=".15806mm" path="m14225,28463c6259,28463,,22202,,14232,,6262,6259,,14225,v7966,,14224,6262,14224,14232c28449,22202,22191,28463,14225,28463v,,,,,m14225,7970v-3414,,-6828,2846,-6828,6831c7397,18786,10242,21632,14225,21632v3983,,6828,-2846,6828,-6831c21053,10816,17639,7970,14225,7970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">
                  <v:stroke joinstyle="miter"/>
                  <v:path arrowok="t" o:connecttype="custom" o:connectlocs="14225,28463;0,14232;14225,0;28449,14232;14225,28463;14225,28463;14225,7970;7397,14801;14225,21632;21053,14801;14225,7970;14225,7970" o:connectangles="0,0,0,0,0,0,0,0,0,0,0,0"/>
                </v:shape>
                <v:shape id="Freeform 357732813" style="position:absolute;left:10714;top:1118;width:1564;height:1395;visibility:visible;mso-wrap-style:square;v-text-anchor:middle" coordsize="156472,139470" o:spid="_x0000_s1030" stroked="f" strokeweight=".15806mm" path="m79090,139471r-2845,-1139c72831,136624,,98483,,44972,,20494,19915,569,44381,r,c56899,,68279,5123,76814,14232r1138,1138l79090,14232c96159,-3985,124040,-4554,142247,11955v,,,,,l142247,11955v9104,8539,14225,20493,14225,32448c156472,95637,83642,136055,80797,137763r-1707,1708xm44950,10247v-19345,,-34708,15370,-34708,34725l10242,44972v,43834,56899,76851,68279,83683c90470,121254,147368,85959,147368,44972v,-19355,-15362,-34725,-34708,-34725c112091,10247,112091,10247,111522,10247v-9104,,-18208,3985,-24467,10816l78521,30171,69986,21063c63727,14232,54623,10247,44950,10247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">
                  <v:stroke joinstyle="miter"/>
                  <v:path arrowok="t" o:connecttype="custom" o:connectlocs="79090,139471;76245,138332;0,44972;44381,0;44381,0;76814,14232;77952,15370;79090,14232;142247,11955;142247,11955;142247,11955;156472,44403;80797,137763;79090,139471;44950,10247;10242,44972;10242,44972;78521,128655;147368,44972;112660,10247;111522,10247;87055,21063;78521,30171;69986,21063;44950,10247;44950,10247" o:connectangles="0,0,0,0,0,0,0,0,0,0,0,0,0,0,0,0,0,0,0,0,0,0,0,0,0,0"/>
                </v:shape>
                <v:shape id="Freeform 1055406298" style="position:absolute;left:11175;top:1317;width:1985;height:928;visibility:visible;mso-wrap-style:square;v-text-anchor:middle" coordsize="198577,92790" o:spid="_x0000_s1031" fillcolor="#97c11f" stroked="f" strokeweight=".15806mm" path="m109246,92791l93883,54650r-20484,l62020,38710,47795,80267,30156,53511r-25604,c1707,53511,,51234,,48388,,45541,2276,43834,4552,43834r30725,l44381,58065,58037,17647,77951,44403r22191,l108677,64896,132005,r16501,43264l193457,43264v2844,,5120,2277,5120,4554c198577,50095,196301,52942,194025,52942v,,,,-568,l141678,52942,132005,27894,109246,92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">
                  <v:stroke joinstyle="miter"/>
                  <v:path arrowok="t" o:connecttype="custom" o:connectlocs="109246,92791;93883,54650;73399,54650;62020,38710;47795,80267;30156,53511;4552,53511;0,48388;4552,43834;35277,43834;44381,58065;58037,17647;77951,44403;100142,44403;108677,64896;132005,0;148506,43264;193457,43264;198577,47818;194025,52942;193457,52942;141678,52942;132005,27894;109246,92791" o:connectangles="0,0,0,0,0,0,0,0,0,0,0,0,0,0,0,0,0,0,0,0,0,0,0,0"/>
                </v:shape>
              </v:group>
            </w:pict>
          </mc:Fallback>
        </mc:AlternateContent>
      </w:r>
      <w:r w:rsidRPr="00312658">
        <w:rPr>
          <w:noProof/>
        </w:rPr>
        <mc:AlternateContent>
          <mc:Choice Requires="wpg">
            <w:drawing>
              <wp:anchor distT="0" distB="0" distL="114300" distR="114300" simplePos="0" relativeHeight="251658243" behindDoc="0" locked="0" layoutInCell="1" allowOverlap="1" wp14:anchorId="730F90B5" wp14:editId="372F58E1">
                <wp:simplePos x="0" y="0"/>
                <wp:positionH relativeFrom="column">
                  <wp:posOffset>2334260</wp:posOffset>
                </wp:positionH>
                <wp:positionV relativeFrom="paragraph">
                  <wp:posOffset>4118610</wp:posOffset>
                </wp:positionV>
                <wp:extent cx="367665" cy="349885"/>
                <wp:effectExtent l="0" t="0" r="635" b="5715"/>
                <wp:wrapNone/>
                <wp:docPr id="47" name="Group 47">
                  <a:extLst xmlns:a="http://schemas.openxmlformats.org/drawingml/2006/main">
                    <a:ext uri="{FF2B5EF4-FFF2-40B4-BE49-F238E27FC236}">
                      <a16:creationId xmlns:a16="http://schemas.microsoft.com/office/drawing/2014/main" id="{1A458E2E-1289-D1D5-140E-0E9E89B55628}"/>
                    </a:ext>
                  </a:extLst>
                </wp:docPr>
                <wp:cNvGraphicFramePr/>
                <a:graphic xmlns:a="http://schemas.openxmlformats.org/drawingml/2006/main">
                  <a:graphicData uri="http://schemas.microsoft.com/office/word/2010/wordprocessingGroup">
                    <wpg:wgp>
                      <wpg:cNvGrpSpPr/>
                      <wpg:grpSpPr>
                        <a:xfrm>
                          <a:off x="0" y="0"/>
                          <a:ext cx="367665" cy="349885"/>
                          <a:chOff x="2062265" y="22486"/>
                          <a:chExt cx="368136" cy="350099"/>
                        </a:xfrm>
                      </wpg:grpSpPr>
                      <wps:wsp>
                        <wps:cNvPr id="1566407393" name="Freeform 1566407393">
                          <a:extLst>
                            <a:ext uri="{FF2B5EF4-FFF2-40B4-BE49-F238E27FC236}">
                              <a16:creationId xmlns:a16="http://schemas.microsoft.com/office/drawing/2014/main" id="{BF1AF717-2498-88C4-92F8-EA919C72B5FC}"/>
                            </a:ext>
                          </a:extLst>
                        </wps:cNvPr>
                        <wps:cNvSpPr/>
                        <wps:spPr>
                          <a:xfrm>
                            <a:off x="2112336" y="22486"/>
                            <a:ext cx="273115" cy="155979"/>
                          </a:xfrm>
                          <a:custGeom>
                            <a:avLst/>
                            <a:gdLst>
                              <a:gd name="connsiteX0" fmla="*/ 267425 w 273115"/>
                              <a:gd name="connsiteY0" fmla="*/ 155979 h 155979"/>
                              <a:gd name="connsiteX1" fmla="*/ 262304 w 273115"/>
                              <a:gd name="connsiteY1" fmla="*/ 150856 h 155979"/>
                              <a:gd name="connsiteX2" fmla="*/ 135989 w 273115"/>
                              <a:gd name="connsiteY2" fmla="*/ 10247 h 155979"/>
                              <a:gd name="connsiteX3" fmla="*/ 9673 w 273115"/>
                              <a:gd name="connsiteY3" fmla="*/ 150856 h 155979"/>
                              <a:gd name="connsiteX4" fmla="*/ 4552 w 273115"/>
                              <a:gd name="connsiteY4" fmla="*/ 155410 h 155979"/>
                              <a:gd name="connsiteX5" fmla="*/ 0 w 273115"/>
                              <a:gd name="connsiteY5" fmla="*/ 150856 h 155979"/>
                              <a:gd name="connsiteX6" fmla="*/ 136558 w 273115"/>
                              <a:gd name="connsiteY6" fmla="*/ 0 h 155979"/>
                              <a:gd name="connsiteX7" fmla="*/ 273115 w 273115"/>
                              <a:gd name="connsiteY7" fmla="*/ 150856 h 155979"/>
                              <a:gd name="connsiteX8" fmla="*/ 267425 w 273115"/>
                              <a:gd name="connsiteY8" fmla="*/ 155979 h 15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3115" h="155979">
                                <a:moveTo>
                                  <a:pt x="267425" y="155979"/>
                                </a:moveTo>
                                <a:cubicBezTo>
                                  <a:pt x="264580" y="155979"/>
                                  <a:pt x="262304" y="153702"/>
                                  <a:pt x="262304" y="150856"/>
                                </a:cubicBezTo>
                                <a:cubicBezTo>
                                  <a:pt x="262304" y="73435"/>
                                  <a:pt x="205405" y="10247"/>
                                  <a:pt x="135989" y="10247"/>
                                </a:cubicBezTo>
                                <a:cubicBezTo>
                                  <a:pt x="66003" y="10247"/>
                                  <a:pt x="9673" y="73435"/>
                                  <a:pt x="9673" y="150856"/>
                                </a:cubicBezTo>
                                <a:cubicBezTo>
                                  <a:pt x="9673" y="153702"/>
                                  <a:pt x="7397" y="155410"/>
                                  <a:pt x="4552" y="155410"/>
                                </a:cubicBezTo>
                                <a:cubicBezTo>
                                  <a:pt x="1707" y="155410"/>
                                  <a:pt x="0" y="153133"/>
                                  <a:pt x="0" y="150856"/>
                                </a:cubicBezTo>
                                <a:cubicBezTo>
                                  <a:pt x="0" y="67743"/>
                                  <a:pt x="60882" y="0"/>
                                  <a:pt x="136558" y="0"/>
                                </a:cubicBezTo>
                                <a:cubicBezTo>
                                  <a:pt x="211664" y="0"/>
                                  <a:pt x="273115" y="67743"/>
                                  <a:pt x="273115" y="150856"/>
                                </a:cubicBezTo>
                                <a:cubicBezTo>
                                  <a:pt x="272546" y="153702"/>
                                  <a:pt x="270270" y="155979"/>
                                  <a:pt x="267425" y="155979"/>
                                </a:cubicBezTo>
                              </a:path>
                            </a:pathLst>
                          </a:custGeom>
                          <a:solidFill>
                            <a:srgbClr val="97C11F"/>
                          </a:solidFill>
                          <a:ln w="5690" cap="flat">
                            <a:noFill/>
                            <a:prstDash val="solid"/>
                            <a:miter/>
                          </a:ln>
                        </wps:spPr>
                        <wps:bodyPr rtlCol="0" anchor="ctr"/>
                      </wps:wsp>
                      <wps:wsp>
                        <wps:cNvPr id="2003547312" name="Freeform 2003547312">
                          <a:extLst>
                            <a:ext uri="{FF2B5EF4-FFF2-40B4-BE49-F238E27FC236}">
                              <a16:creationId xmlns:a16="http://schemas.microsoft.com/office/drawing/2014/main" id="{3596BC02-FF9F-A471-397B-062B3CE12D02}"/>
                            </a:ext>
                          </a:extLst>
                        </wps:cNvPr>
                        <wps:cNvSpPr/>
                        <wps:spPr>
                          <a:xfrm>
                            <a:off x="2160131"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10242" y="120115"/>
                                  <a:pt x="7966" y="122393"/>
                                  <a:pt x="5121" y="122393"/>
                                </a:cubicBezTo>
                              </a:path>
                            </a:pathLst>
                          </a:custGeom>
                          <a:solidFill>
                            <a:srgbClr val="97C11F"/>
                          </a:solidFill>
                          <a:ln w="5690" cap="flat">
                            <a:noFill/>
                            <a:prstDash val="solid"/>
                            <a:miter/>
                          </a:ln>
                        </wps:spPr>
                        <wps:bodyPr rtlCol="0" anchor="ctr"/>
                      </wps:wsp>
                      <wps:wsp>
                        <wps:cNvPr id="1251442200" name="Freeform 1251442200">
                          <a:extLst>
                            <a:ext uri="{FF2B5EF4-FFF2-40B4-BE49-F238E27FC236}">
                              <a16:creationId xmlns:a16="http://schemas.microsoft.com/office/drawing/2014/main" id="{09070615-D246-BC75-E387-292F27EB014E}"/>
                            </a:ext>
                          </a:extLst>
                        </wps:cNvPr>
                        <wps:cNvSpPr/>
                        <wps:spPr>
                          <a:xfrm>
                            <a:off x="2325707" y="56073"/>
                            <a:ext cx="10241" cy="122392"/>
                          </a:xfrm>
                          <a:custGeom>
                            <a:avLst/>
                            <a:gdLst>
                              <a:gd name="connsiteX0" fmla="*/ 5121 w 10241"/>
                              <a:gd name="connsiteY0" fmla="*/ 122393 h 122392"/>
                              <a:gd name="connsiteX1" fmla="*/ 0 w 10241"/>
                              <a:gd name="connsiteY1" fmla="*/ 117269 h 122392"/>
                              <a:gd name="connsiteX2" fmla="*/ 0 w 10241"/>
                              <a:gd name="connsiteY2" fmla="*/ 5123 h 122392"/>
                              <a:gd name="connsiteX3" fmla="*/ 5121 w 10241"/>
                              <a:gd name="connsiteY3" fmla="*/ 0 h 122392"/>
                              <a:gd name="connsiteX4" fmla="*/ 10242 w 10241"/>
                              <a:gd name="connsiteY4" fmla="*/ 5123 h 122392"/>
                              <a:gd name="connsiteX5" fmla="*/ 10242 w 10241"/>
                              <a:gd name="connsiteY5" fmla="*/ 117269 h 122392"/>
                              <a:gd name="connsiteX6" fmla="*/ 5121 w 10241"/>
                              <a:gd name="connsiteY6" fmla="*/ 122393 h 122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22392">
                                <a:moveTo>
                                  <a:pt x="5121" y="122393"/>
                                </a:moveTo>
                                <a:cubicBezTo>
                                  <a:pt x="2276" y="122393"/>
                                  <a:pt x="0" y="120115"/>
                                  <a:pt x="0" y="117269"/>
                                </a:cubicBezTo>
                                <a:lnTo>
                                  <a:pt x="0" y="5123"/>
                                </a:lnTo>
                                <a:cubicBezTo>
                                  <a:pt x="0" y="2277"/>
                                  <a:pt x="2276" y="0"/>
                                  <a:pt x="5121" y="0"/>
                                </a:cubicBezTo>
                                <a:cubicBezTo>
                                  <a:pt x="7966" y="0"/>
                                  <a:pt x="10242" y="2277"/>
                                  <a:pt x="10242" y="5123"/>
                                </a:cubicBezTo>
                                <a:lnTo>
                                  <a:pt x="10242" y="117269"/>
                                </a:lnTo>
                                <a:cubicBezTo>
                                  <a:pt x="9673" y="120115"/>
                                  <a:pt x="7397" y="122393"/>
                                  <a:pt x="5121" y="122393"/>
                                </a:cubicBezTo>
                              </a:path>
                            </a:pathLst>
                          </a:custGeom>
                          <a:solidFill>
                            <a:srgbClr val="97C11F"/>
                          </a:solidFill>
                          <a:ln w="5690" cap="flat">
                            <a:noFill/>
                            <a:prstDash val="solid"/>
                            <a:miter/>
                          </a:ln>
                        </wps:spPr>
                        <wps:bodyPr rtlCol="0" anchor="ctr"/>
                      </wps:wsp>
                      <wps:wsp>
                        <wps:cNvPr id="514256858" name="Freeform 514256858">
                          <a:extLst>
                            <a:ext uri="{FF2B5EF4-FFF2-40B4-BE49-F238E27FC236}">
                              <a16:creationId xmlns:a16="http://schemas.microsoft.com/office/drawing/2014/main" id="{B3865BD1-DADB-81CD-159A-B15B51304886}"/>
                            </a:ext>
                          </a:extLst>
                        </wps:cNvPr>
                        <wps:cNvSpPr/>
                        <wps:spPr>
                          <a:xfrm>
                            <a:off x="2215892"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966" y="150856"/>
                                  <a:pt x="5121" y="150856"/>
                                </a:cubicBezTo>
                              </a:path>
                            </a:pathLst>
                          </a:custGeom>
                          <a:solidFill>
                            <a:srgbClr val="97C11F"/>
                          </a:solidFill>
                          <a:ln w="5690" cap="flat">
                            <a:noFill/>
                            <a:prstDash val="solid"/>
                            <a:miter/>
                          </a:ln>
                        </wps:spPr>
                        <wps:bodyPr rtlCol="0" anchor="ctr"/>
                      </wps:wsp>
                      <wps:wsp>
                        <wps:cNvPr id="489902142" name="Freeform 489902142">
                          <a:extLst>
                            <a:ext uri="{FF2B5EF4-FFF2-40B4-BE49-F238E27FC236}">
                              <a16:creationId xmlns:a16="http://schemas.microsoft.com/office/drawing/2014/main" id="{A9EA8CB7-AE83-C748-D579-4D26F9D38502}"/>
                            </a:ext>
                          </a:extLst>
                        </wps:cNvPr>
                        <wps:cNvSpPr/>
                        <wps:spPr>
                          <a:xfrm>
                            <a:off x="2271084" y="27609"/>
                            <a:ext cx="10241" cy="150855"/>
                          </a:xfrm>
                          <a:custGeom>
                            <a:avLst/>
                            <a:gdLst>
                              <a:gd name="connsiteX0" fmla="*/ 5121 w 10241"/>
                              <a:gd name="connsiteY0" fmla="*/ 150856 h 150855"/>
                              <a:gd name="connsiteX1" fmla="*/ 0 w 10241"/>
                              <a:gd name="connsiteY1" fmla="*/ 145733 h 150855"/>
                              <a:gd name="connsiteX2" fmla="*/ 0 w 10241"/>
                              <a:gd name="connsiteY2" fmla="*/ 5123 h 150855"/>
                              <a:gd name="connsiteX3" fmla="*/ 5121 w 10241"/>
                              <a:gd name="connsiteY3" fmla="*/ 0 h 150855"/>
                              <a:gd name="connsiteX4" fmla="*/ 10242 w 10241"/>
                              <a:gd name="connsiteY4" fmla="*/ 5123 h 150855"/>
                              <a:gd name="connsiteX5" fmla="*/ 10242 w 10241"/>
                              <a:gd name="connsiteY5" fmla="*/ 145733 h 150855"/>
                              <a:gd name="connsiteX6" fmla="*/ 5121 w 10241"/>
                              <a:gd name="connsiteY6" fmla="*/ 150856 h 150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150855">
                                <a:moveTo>
                                  <a:pt x="5121" y="150856"/>
                                </a:moveTo>
                                <a:cubicBezTo>
                                  <a:pt x="2276" y="150856"/>
                                  <a:pt x="0" y="148579"/>
                                  <a:pt x="0" y="145733"/>
                                </a:cubicBezTo>
                                <a:lnTo>
                                  <a:pt x="0" y="5123"/>
                                </a:lnTo>
                                <a:cubicBezTo>
                                  <a:pt x="0" y="2277"/>
                                  <a:pt x="2276" y="0"/>
                                  <a:pt x="5121" y="0"/>
                                </a:cubicBezTo>
                                <a:cubicBezTo>
                                  <a:pt x="7966" y="0"/>
                                  <a:pt x="10242" y="2277"/>
                                  <a:pt x="10242" y="5123"/>
                                </a:cubicBezTo>
                                <a:lnTo>
                                  <a:pt x="10242" y="145733"/>
                                </a:lnTo>
                                <a:cubicBezTo>
                                  <a:pt x="9673" y="148579"/>
                                  <a:pt x="7397" y="150856"/>
                                  <a:pt x="5121" y="150856"/>
                                </a:cubicBezTo>
                              </a:path>
                            </a:pathLst>
                          </a:custGeom>
                          <a:solidFill>
                            <a:srgbClr val="97C11F"/>
                          </a:solidFill>
                          <a:ln w="5690" cap="flat">
                            <a:noFill/>
                            <a:prstDash val="solid"/>
                            <a:miter/>
                          </a:ln>
                        </wps:spPr>
                        <wps:bodyPr rtlCol="0" anchor="ctr"/>
                      </wps:wsp>
                      <wps:wsp>
                        <wps:cNvPr id="211604335" name="Freeform 211604335">
                          <a:extLst>
                            <a:ext uri="{FF2B5EF4-FFF2-40B4-BE49-F238E27FC236}">
                              <a16:creationId xmlns:a16="http://schemas.microsoft.com/office/drawing/2014/main" id="{17FE1114-F968-0F27-959C-F2483C9C4A3D}"/>
                            </a:ext>
                          </a:extLst>
                        </wps:cNvPr>
                        <wps:cNvSpPr/>
                        <wps:spPr>
                          <a:xfrm>
                            <a:off x="2066816" y="168788"/>
                            <a:ext cx="362446" cy="42125"/>
                          </a:xfrm>
                          <a:custGeom>
                            <a:avLst/>
                            <a:gdLst>
                              <a:gd name="connsiteX0" fmla="*/ 362447 w 362446"/>
                              <a:gd name="connsiteY0" fmla="*/ 42126 h 42125"/>
                              <a:gd name="connsiteX1" fmla="*/ 0 w 362446"/>
                              <a:gd name="connsiteY1" fmla="*/ 42126 h 42125"/>
                              <a:gd name="connsiteX2" fmla="*/ 0 w 362446"/>
                              <a:gd name="connsiteY2" fmla="*/ 0 h 42125"/>
                              <a:gd name="connsiteX3" fmla="*/ 362447 w 362446"/>
                              <a:gd name="connsiteY3" fmla="*/ 0 h 42125"/>
                              <a:gd name="connsiteX4" fmla="*/ 362447 w 362446"/>
                              <a:gd name="connsiteY4" fmla="*/ 42126 h 42125"/>
                              <a:gd name="connsiteX5" fmla="*/ 9673 w 362446"/>
                              <a:gd name="connsiteY5" fmla="*/ 32448 h 42125"/>
                              <a:gd name="connsiteX6" fmla="*/ 352774 w 362446"/>
                              <a:gd name="connsiteY6" fmla="*/ 32448 h 42125"/>
                              <a:gd name="connsiteX7" fmla="*/ 352774 w 362446"/>
                              <a:gd name="connsiteY7" fmla="*/ 9678 h 42125"/>
                              <a:gd name="connsiteX8" fmla="*/ 9673 w 362446"/>
                              <a:gd name="connsiteY8" fmla="*/ 9678 h 42125"/>
                              <a:gd name="connsiteX9" fmla="*/ 9673 w 362446"/>
                              <a:gd name="connsiteY9" fmla="*/ 32448 h 4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62446" h="42125">
                                <a:moveTo>
                                  <a:pt x="362447" y="42126"/>
                                </a:moveTo>
                                <a:lnTo>
                                  <a:pt x="0" y="42126"/>
                                </a:lnTo>
                                <a:lnTo>
                                  <a:pt x="0" y="0"/>
                                </a:lnTo>
                                <a:lnTo>
                                  <a:pt x="362447" y="0"/>
                                </a:lnTo>
                                <a:lnTo>
                                  <a:pt x="362447" y="42126"/>
                                </a:lnTo>
                                <a:close/>
                                <a:moveTo>
                                  <a:pt x="9673" y="32448"/>
                                </a:moveTo>
                                <a:lnTo>
                                  <a:pt x="352774" y="32448"/>
                                </a:lnTo>
                                <a:lnTo>
                                  <a:pt x="352774" y="9678"/>
                                </a:lnTo>
                                <a:lnTo>
                                  <a:pt x="9673" y="9678"/>
                                </a:lnTo>
                                <a:lnTo>
                                  <a:pt x="9673" y="32448"/>
                                </a:lnTo>
                                <a:close/>
                              </a:path>
                            </a:pathLst>
                          </a:custGeom>
                          <a:solidFill>
                            <a:srgbClr val="FFFFFF"/>
                          </a:solidFill>
                          <a:ln w="5690" cap="flat">
                            <a:noFill/>
                            <a:prstDash val="solid"/>
                            <a:miter/>
                          </a:ln>
                        </wps:spPr>
                        <wps:bodyPr rtlCol="0" anchor="ctr"/>
                      </wps:wsp>
                      <wps:wsp>
                        <wps:cNvPr id="71972259" name="Freeform 71972259">
                          <a:extLst>
                            <a:ext uri="{FF2B5EF4-FFF2-40B4-BE49-F238E27FC236}">
                              <a16:creationId xmlns:a16="http://schemas.microsoft.com/office/drawing/2014/main" id="{B221CCEE-581A-A3D5-1B91-5EDDF1C1B1FC}"/>
                            </a:ext>
                          </a:extLst>
                        </wps:cNvPr>
                        <wps:cNvSpPr/>
                        <wps:spPr>
                          <a:xfrm>
                            <a:off x="2111767" y="201236"/>
                            <a:ext cx="9760" cy="58634"/>
                          </a:xfrm>
                          <a:custGeom>
                            <a:avLst/>
                            <a:gdLst>
                              <a:gd name="connsiteX0" fmla="*/ 5121 w 9760"/>
                              <a:gd name="connsiteY0" fmla="*/ 58634 h 58634"/>
                              <a:gd name="connsiteX1" fmla="*/ 0 w 9760"/>
                              <a:gd name="connsiteY1" fmla="*/ 53511 h 58634"/>
                              <a:gd name="connsiteX2" fmla="*/ 0 w 9760"/>
                              <a:gd name="connsiteY2" fmla="*/ 4554 h 58634"/>
                              <a:gd name="connsiteX3" fmla="*/ 5121 w 9760"/>
                              <a:gd name="connsiteY3" fmla="*/ 0 h 58634"/>
                              <a:gd name="connsiteX4" fmla="*/ 9673 w 9760"/>
                              <a:gd name="connsiteY4" fmla="*/ 4554 h 58634"/>
                              <a:gd name="connsiteX5" fmla="*/ 9673 w 9760"/>
                              <a:gd name="connsiteY5" fmla="*/ 53511 h 58634"/>
                              <a:gd name="connsiteX6" fmla="*/ 5121 w 9760"/>
                              <a:gd name="connsiteY6" fmla="*/ 58634 h 586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0" h="58634">
                                <a:moveTo>
                                  <a:pt x="5121" y="58634"/>
                                </a:moveTo>
                                <a:cubicBezTo>
                                  <a:pt x="2276" y="58634"/>
                                  <a:pt x="0" y="56357"/>
                                  <a:pt x="0" y="53511"/>
                                </a:cubicBezTo>
                                <a:lnTo>
                                  <a:pt x="0" y="4554"/>
                                </a:lnTo>
                                <a:cubicBezTo>
                                  <a:pt x="0" y="1708"/>
                                  <a:pt x="2276" y="0"/>
                                  <a:pt x="5121" y="0"/>
                                </a:cubicBezTo>
                                <a:cubicBezTo>
                                  <a:pt x="7966" y="0"/>
                                  <a:pt x="9673" y="2277"/>
                                  <a:pt x="9673" y="4554"/>
                                </a:cubicBezTo>
                                <a:lnTo>
                                  <a:pt x="9673" y="53511"/>
                                </a:lnTo>
                                <a:cubicBezTo>
                                  <a:pt x="10242" y="56357"/>
                                  <a:pt x="7966" y="58634"/>
                                  <a:pt x="5121" y="58634"/>
                                </a:cubicBezTo>
                              </a:path>
                            </a:pathLst>
                          </a:custGeom>
                          <a:solidFill>
                            <a:srgbClr val="FFFFFF"/>
                          </a:solidFill>
                          <a:ln w="5690" cap="flat">
                            <a:noFill/>
                            <a:prstDash val="solid"/>
                            <a:miter/>
                          </a:ln>
                        </wps:spPr>
                        <wps:bodyPr rtlCol="0" anchor="ctr"/>
                      </wps:wsp>
                      <wps:wsp>
                        <wps:cNvPr id="1217524186" name="Freeform 1217524186">
                          <a:extLst>
                            <a:ext uri="{FF2B5EF4-FFF2-40B4-BE49-F238E27FC236}">
                              <a16:creationId xmlns:a16="http://schemas.microsoft.com/office/drawing/2014/main" id="{28898A8E-8544-35C2-B984-CAED15A81CBB}"/>
                            </a:ext>
                          </a:extLst>
                        </wps:cNvPr>
                        <wps:cNvSpPr/>
                        <wps:spPr>
                          <a:xfrm>
                            <a:off x="2374640" y="200667"/>
                            <a:ext cx="10242" cy="59203"/>
                          </a:xfrm>
                          <a:custGeom>
                            <a:avLst/>
                            <a:gdLst>
                              <a:gd name="connsiteX0" fmla="*/ 5121 w 10242"/>
                              <a:gd name="connsiteY0" fmla="*/ 59204 h 59203"/>
                              <a:gd name="connsiteX1" fmla="*/ 0 w 10242"/>
                              <a:gd name="connsiteY1" fmla="*/ 54080 h 59203"/>
                              <a:gd name="connsiteX2" fmla="*/ 0 w 10242"/>
                              <a:gd name="connsiteY2" fmla="*/ 5123 h 59203"/>
                              <a:gd name="connsiteX3" fmla="*/ 5121 w 10242"/>
                              <a:gd name="connsiteY3" fmla="*/ 0 h 59203"/>
                              <a:gd name="connsiteX4" fmla="*/ 10242 w 10242"/>
                              <a:gd name="connsiteY4" fmla="*/ 5123 h 59203"/>
                              <a:gd name="connsiteX5" fmla="*/ 10242 w 10242"/>
                              <a:gd name="connsiteY5" fmla="*/ 54080 h 59203"/>
                              <a:gd name="connsiteX6" fmla="*/ 5121 w 10242"/>
                              <a:gd name="connsiteY6" fmla="*/ 59204 h 59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2" h="59203">
                                <a:moveTo>
                                  <a:pt x="5121" y="59204"/>
                                </a:moveTo>
                                <a:cubicBezTo>
                                  <a:pt x="2276" y="59204"/>
                                  <a:pt x="0" y="56927"/>
                                  <a:pt x="0" y="54080"/>
                                </a:cubicBezTo>
                                <a:lnTo>
                                  <a:pt x="0" y="5123"/>
                                </a:lnTo>
                                <a:cubicBezTo>
                                  <a:pt x="0" y="2277"/>
                                  <a:pt x="2276" y="0"/>
                                  <a:pt x="5121" y="0"/>
                                </a:cubicBezTo>
                                <a:cubicBezTo>
                                  <a:pt x="7966" y="0"/>
                                  <a:pt x="10242" y="2277"/>
                                  <a:pt x="10242" y="5123"/>
                                </a:cubicBezTo>
                                <a:lnTo>
                                  <a:pt x="10242" y="54080"/>
                                </a:lnTo>
                                <a:cubicBezTo>
                                  <a:pt x="10242" y="56927"/>
                                  <a:pt x="7966" y="59204"/>
                                  <a:pt x="5121" y="59204"/>
                                </a:cubicBezTo>
                              </a:path>
                            </a:pathLst>
                          </a:custGeom>
                          <a:solidFill>
                            <a:srgbClr val="FFFFFF"/>
                          </a:solidFill>
                          <a:ln w="5690" cap="flat">
                            <a:noFill/>
                            <a:prstDash val="solid"/>
                            <a:miter/>
                          </a:ln>
                        </wps:spPr>
                        <wps:bodyPr rtlCol="0" anchor="ctr"/>
                      </wps:wsp>
                      <wps:wsp>
                        <wps:cNvPr id="1678210424" name="Freeform 1678210424">
                          <a:extLst>
                            <a:ext uri="{FF2B5EF4-FFF2-40B4-BE49-F238E27FC236}">
                              <a16:creationId xmlns:a16="http://schemas.microsoft.com/office/drawing/2014/main" id="{AF59BB21-9933-01FD-27E8-96726AB042A0}"/>
                            </a:ext>
                          </a:extLst>
                        </wps:cNvPr>
                        <wps:cNvSpPr/>
                        <wps:spPr>
                          <a:xfrm>
                            <a:off x="2062265" y="271789"/>
                            <a:ext cx="368136" cy="38212"/>
                          </a:xfrm>
                          <a:custGeom>
                            <a:avLst/>
                            <a:gdLst>
                              <a:gd name="connsiteX0" fmla="*/ 316927 w 368136"/>
                              <a:gd name="connsiteY0" fmla="*/ 38177 h 38212"/>
                              <a:gd name="connsiteX1" fmla="*/ 316927 w 368136"/>
                              <a:gd name="connsiteY1" fmla="*/ 38177 h 38212"/>
                              <a:gd name="connsiteX2" fmla="*/ 282219 w 368136"/>
                              <a:gd name="connsiteY2" fmla="*/ 22237 h 38212"/>
                              <a:gd name="connsiteX3" fmla="*/ 253200 w 368136"/>
                              <a:gd name="connsiteY3" fmla="*/ 9713 h 38212"/>
                              <a:gd name="connsiteX4" fmla="*/ 223613 w 368136"/>
                              <a:gd name="connsiteY4" fmla="*/ 22237 h 38212"/>
                              <a:gd name="connsiteX5" fmla="*/ 189474 w 368136"/>
                              <a:gd name="connsiteY5" fmla="*/ 37607 h 38212"/>
                              <a:gd name="connsiteX6" fmla="*/ 189474 w 368136"/>
                              <a:gd name="connsiteY6" fmla="*/ 37607 h 38212"/>
                              <a:gd name="connsiteX7" fmla="*/ 154765 w 368136"/>
                              <a:gd name="connsiteY7" fmla="*/ 21668 h 38212"/>
                              <a:gd name="connsiteX8" fmla="*/ 125747 w 368136"/>
                              <a:gd name="connsiteY8" fmla="*/ 9713 h 38212"/>
                              <a:gd name="connsiteX9" fmla="*/ 96159 w 368136"/>
                              <a:gd name="connsiteY9" fmla="*/ 22237 h 38212"/>
                              <a:gd name="connsiteX10" fmla="*/ 62020 w 368136"/>
                              <a:gd name="connsiteY10" fmla="*/ 37607 h 38212"/>
                              <a:gd name="connsiteX11" fmla="*/ 62020 w 368136"/>
                              <a:gd name="connsiteY11" fmla="*/ 37607 h 38212"/>
                              <a:gd name="connsiteX12" fmla="*/ 27311 w 368136"/>
                              <a:gd name="connsiteY12" fmla="*/ 21668 h 38212"/>
                              <a:gd name="connsiteX13" fmla="*/ 5121 w 368136"/>
                              <a:gd name="connsiteY13" fmla="*/ 9713 h 38212"/>
                              <a:gd name="connsiteX14" fmla="*/ 0 w 368136"/>
                              <a:gd name="connsiteY14" fmla="*/ 5159 h 38212"/>
                              <a:gd name="connsiteX15" fmla="*/ 4552 w 368136"/>
                              <a:gd name="connsiteY15" fmla="*/ 36 h 38212"/>
                              <a:gd name="connsiteX16" fmla="*/ 5121 w 368136"/>
                              <a:gd name="connsiteY16" fmla="*/ 36 h 38212"/>
                              <a:gd name="connsiteX17" fmla="*/ 5121 w 368136"/>
                              <a:gd name="connsiteY17" fmla="*/ 36 h 38212"/>
                              <a:gd name="connsiteX18" fmla="*/ 34708 w 368136"/>
                              <a:gd name="connsiteY18" fmla="*/ 15406 h 38212"/>
                              <a:gd name="connsiteX19" fmla="*/ 62020 w 368136"/>
                              <a:gd name="connsiteY19" fmla="*/ 27930 h 38212"/>
                              <a:gd name="connsiteX20" fmla="*/ 62020 w 368136"/>
                              <a:gd name="connsiteY20" fmla="*/ 27930 h 38212"/>
                              <a:gd name="connsiteX21" fmla="*/ 88193 w 368136"/>
                              <a:gd name="connsiteY21" fmla="*/ 15975 h 38212"/>
                              <a:gd name="connsiteX22" fmla="*/ 125178 w 368136"/>
                              <a:gd name="connsiteY22" fmla="*/ 36 h 38212"/>
                              <a:gd name="connsiteX23" fmla="*/ 161593 w 368136"/>
                              <a:gd name="connsiteY23" fmla="*/ 15975 h 38212"/>
                              <a:gd name="connsiteX24" fmla="*/ 188335 w 368136"/>
                              <a:gd name="connsiteY24" fmla="*/ 28499 h 38212"/>
                              <a:gd name="connsiteX25" fmla="*/ 188335 w 368136"/>
                              <a:gd name="connsiteY25" fmla="*/ 28499 h 38212"/>
                              <a:gd name="connsiteX26" fmla="*/ 215078 w 368136"/>
                              <a:gd name="connsiteY26" fmla="*/ 16545 h 38212"/>
                              <a:gd name="connsiteX27" fmla="*/ 252062 w 368136"/>
                              <a:gd name="connsiteY27" fmla="*/ 36 h 38212"/>
                              <a:gd name="connsiteX28" fmla="*/ 288478 w 368136"/>
                              <a:gd name="connsiteY28" fmla="*/ 15975 h 38212"/>
                              <a:gd name="connsiteX29" fmla="*/ 315220 w 368136"/>
                              <a:gd name="connsiteY29" fmla="*/ 28499 h 38212"/>
                              <a:gd name="connsiteX30" fmla="*/ 315220 w 368136"/>
                              <a:gd name="connsiteY30" fmla="*/ 28499 h 38212"/>
                              <a:gd name="connsiteX31" fmla="*/ 341963 w 368136"/>
                              <a:gd name="connsiteY31" fmla="*/ 15975 h 38212"/>
                              <a:gd name="connsiteX32" fmla="*/ 343670 w 368136"/>
                              <a:gd name="connsiteY32" fmla="*/ 14267 h 38212"/>
                              <a:gd name="connsiteX33" fmla="*/ 363584 w 368136"/>
                              <a:gd name="connsiteY33" fmla="*/ 2313 h 38212"/>
                              <a:gd name="connsiteX34" fmla="*/ 368136 w 368136"/>
                              <a:gd name="connsiteY34" fmla="*/ 7436 h 38212"/>
                              <a:gd name="connsiteX35" fmla="*/ 363584 w 368136"/>
                              <a:gd name="connsiteY35" fmla="*/ 11990 h 38212"/>
                              <a:gd name="connsiteX36" fmla="*/ 351067 w 368136"/>
                              <a:gd name="connsiteY36" fmla="*/ 20529 h 38212"/>
                              <a:gd name="connsiteX37" fmla="*/ 349360 w 368136"/>
                              <a:gd name="connsiteY37" fmla="*/ 22237 h 38212"/>
                              <a:gd name="connsiteX38" fmla="*/ 316927 w 368136"/>
                              <a:gd name="connsiteY38" fmla="*/ 38177 h 38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68136" h="38212">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313"/>
                                  <a:pt x="2276" y="36"/>
                                  <a:pt x="4552" y="36"/>
                                </a:cubicBezTo>
                                <a:cubicBezTo>
                                  <a:pt x="4552" y="36"/>
                                  <a:pt x="4552" y="36"/>
                                  <a:pt x="5121" y="36"/>
                                </a:cubicBezTo>
                                <a:lnTo>
                                  <a:pt x="5121" y="36"/>
                                </a:ln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8805"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9713"/>
                                  <a:pt x="365860" y="11990"/>
                                  <a:pt x="363584" y="11990"/>
                                </a:cubicBezTo>
                                <a:cubicBezTo>
                                  <a:pt x="358464" y="11990"/>
                                  <a:pt x="355049" y="15975"/>
                                  <a:pt x="351067" y="20529"/>
                                </a:cubicBezTo>
                                <a:lnTo>
                                  <a:pt x="349360" y="22237"/>
                                </a:lnTo>
                                <a:cubicBezTo>
                                  <a:pt x="342532" y="32484"/>
                                  <a:pt x="330014" y="38746"/>
                                  <a:pt x="316927" y="38177"/>
                                </a:cubicBezTo>
                              </a:path>
                            </a:pathLst>
                          </a:custGeom>
                          <a:solidFill>
                            <a:srgbClr val="FFFFFF"/>
                          </a:solidFill>
                          <a:ln w="5690" cap="flat">
                            <a:noFill/>
                            <a:prstDash val="solid"/>
                            <a:miter/>
                          </a:ln>
                        </wps:spPr>
                        <wps:bodyPr rtlCol="0" anchor="ctr"/>
                      </wps:wsp>
                      <wps:wsp>
                        <wps:cNvPr id="809337110" name="Freeform 809337110">
                          <a:extLst>
                            <a:ext uri="{FF2B5EF4-FFF2-40B4-BE49-F238E27FC236}">
                              <a16:creationId xmlns:a16="http://schemas.microsoft.com/office/drawing/2014/main" id="{74FBD9B5-66CE-79D1-FE1C-4C22A6192295}"/>
                            </a:ext>
                          </a:extLst>
                        </wps:cNvPr>
                        <wps:cNvSpPr/>
                        <wps:spPr>
                          <a:xfrm>
                            <a:off x="2062265" y="334409"/>
                            <a:ext cx="368136" cy="38176"/>
                          </a:xfrm>
                          <a:custGeom>
                            <a:avLst/>
                            <a:gdLst>
                              <a:gd name="connsiteX0" fmla="*/ 316927 w 368136"/>
                              <a:gd name="connsiteY0" fmla="*/ 38177 h 38176"/>
                              <a:gd name="connsiteX1" fmla="*/ 316927 w 368136"/>
                              <a:gd name="connsiteY1" fmla="*/ 38177 h 38176"/>
                              <a:gd name="connsiteX2" fmla="*/ 282219 w 368136"/>
                              <a:gd name="connsiteY2" fmla="*/ 22237 h 38176"/>
                              <a:gd name="connsiteX3" fmla="*/ 253200 w 368136"/>
                              <a:gd name="connsiteY3" fmla="*/ 9713 h 38176"/>
                              <a:gd name="connsiteX4" fmla="*/ 223613 w 368136"/>
                              <a:gd name="connsiteY4" fmla="*/ 22237 h 38176"/>
                              <a:gd name="connsiteX5" fmla="*/ 189474 w 368136"/>
                              <a:gd name="connsiteY5" fmla="*/ 37607 h 38176"/>
                              <a:gd name="connsiteX6" fmla="*/ 189474 w 368136"/>
                              <a:gd name="connsiteY6" fmla="*/ 37607 h 38176"/>
                              <a:gd name="connsiteX7" fmla="*/ 154765 w 368136"/>
                              <a:gd name="connsiteY7" fmla="*/ 21668 h 38176"/>
                              <a:gd name="connsiteX8" fmla="*/ 125747 w 368136"/>
                              <a:gd name="connsiteY8" fmla="*/ 9713 h 38176"/>
                              <a:gd name="connsiteX9" fmla="*/ 96159 w 368136"/>
                              <a:gd name="connsiteY9" fmla="*/ 22237 h 38176"/>
                              <a:gd name="connsiteX10" fmla="*/ 62020 w 368136"/>
                              <a:gd name="connsiteY10" fmla="*/ 37607 h 38176"/>
                              <a:gd name="connsiteX11" fmla="*/ 62020 w 368136"/>
                              <a:gd name="connsiteY11" fmla="*/ 37607 h 38176"/>
                              <a:gd name="connsiteX12" fmla="*/ 27311 w 368136"/>
                              <a:gd name="connsiteY12" fmla="*/ 21668 h 38176"/>
                              <a:gd name="connsiteX13" fmla="*/ 5121 w 368136"/>
                              <a:gd name="connsiteY13" fmla="*/ 9713 h 38176"/>
                              <a:gd name="connsiteX14" fmla="*/ 0 w 368136"/>
                              <a:gd name="connsiteY14" fmla="*/ 5159 h 38176"/>
                              <a:gd name="connsiteX15" fmla="*/ 4552 w 368136"/>
                              <a:gd name="connsiteY15" fmla="*/ 36 h 38176"/>
                              <a:gd name="connsiteX16" fmla="*/ 5121 w 368136"/>
                              <a:gd name="connsiteY16" fmla="*/ 36 h 38176"/>
                              <a:gd name="connsiteX17" fmla="*/ 34708 w 368136"/>
                              <a:gd name="connsiteY17" fmla="*/ 15406 h 38176"/>
                              <a:gd name="connsiteX18" fmla="*/ 62020 w 368136"/>
                              <a:gd name="connsiteY18" fmla="*/ 27930 h 38176"/>
                              <a:gd name="connsiteX19" fmla="*/ 62020 w 368136"/>
                              <a:gd name="connsiteY19" fmla="*/ 27930 h 38176"/>
                              <a:gd name="connsiteX20" fmla="*/ 88193 w 368136"/>
                              <a:gd name="connsiteY20" fmla="*/ 15975 h 38176"/>
                              <a:gd name="connsiteX21" fmla="*/ 125178 w 368136"/>
                              <a:gd name="connsiteY21" fmla="*/ 36 h 38176"/>
                              <a:gd name="connsiteX22" fmla="*/ 161593 w 368136"/>
                              <a:gd name="connsiteY22" fmla="*/ 15975 h 38176"/>
                              <a:gd name="connsiteX23" fmla="*/ 188335 w 368136"/>
                              <a:gd name="connsiteY23" fmla="*/ 28499 h 38176"/>
                              <a:gd name="connsiteX24" fmla="*/ 188335 w 368136"/>
                              <a:gd name="connsiteY24" fmla="*/ 28499 h 38176"/>
                              <a:gd name="connsiteX25" fmla="*/ 215078 w 368136"/>
                              <a:gd name="connsiteY25" fmla="*/ 16545 h 38176"/>
                              <a:gd name="connsiteX26" fmla="*/ 252062 w 368136"/>
                              <a:gd name="connsiteY26" fmla="*/ 36 h 38176"/>
                              <a:gd name="connsiteX27" fmla="*/ 288478 w 368136"/>
                              <a:gd name="connsiteY27" fmla="*/ 15975 h 38176"/>
                              <a:gd name="connsiteX28" fmla="*/ 315220 w 368136"/>
                              <a:gd name="connsiteY28" fmla="*/ 28499 h 38176"/>
                              <a:gd name="connsiteX29" fmla="*/ 315220 w 368136"/>
                              <a:gd name="connsiteY29" fmla="*/ 28499 h 38176"/>
                              <a:gd name="connsiteX30" fmla="*/ 341963 w 368136"/>
                              <a:gd name="connsiteY30" fmla="*/ 15975 h 38176"/>
                              <a:gd name="connsiteX31" fmla="*/ 343670 w 368136"/>
                              <a:gd name="connsiteY31" fmla="*/ 14267 h 38176"/>
                              <a:gd name="connsiteX32" fmla="*/ 363584 w 368136"/>
                              <a:gd name="connsiteY32" fmla="*/ 2313 h 38176"/>
                              <a:gd name="connsiteX33" fmla="*/ 368136 w 368136"/>
                              <a:gd name="connsiteY33" fmla="*/ 7436 h 38176"/>
                              <a:gd name="connsiteX34" fmla="*/ 363584 w 368136"/>
                              <a:gd name="connsiteY34" fmla="*/ 11990 h 38176"/>
                              <a:gd name="connsiteX35" fmla="*/ 351067 w 368136"/>
                              <a:gd name="connsiteY35" fmla="*/ 20529 h 38176"/>
                              <a:gd name="connsiteX36" fmla="*/ 349360 w 368136"/>
                              <a:gd name="connsiteY36" fmla="*/ 22237 h 38176"/>
                              <a:gd name="connsiteX37" fmla="*/ 316927 w 368136"/>
                              <a:gd name="connsiteY37" fmla="*/ 38177 h 38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368136" h="38176">
                                <a:moveTo>
                                  <a:pt x="316927" y="38177"/>
                                </a:moveTo>
                                <a:lnTo>
                                  <a:pt x="316927" y="38177"/>
                                </a:lnTo>
                                <a:cubicBezTo>
                                  <a:pt x="303271" y="38177"/>
                                  <a:pt x="290754" y="32484"/>
                                  <a:pt x="282219" y="22237"/>
                                </a:cubicBezTo>
                                <a:cubicBezTo>
                                  <a:pt x="274822" y="14267"/>
                                  <a:pt x="264011" y="9713"/>
                                  <a:pt x="253200" y="9713"/>
                                </a:cubicBezTo>
                                <a:cubicBezTo>
                                  <a:pt x="241821" y="9713"/>
                                  <a:pt x="231010" y="14267"/>
                                  <a:pt x="223613" y="22237"/>
                                </a:cubicBezTo>
                                <a:cubicBezTo>
                                  <a:pt x="215078" y="32484"/>
                                  <a:pt x="202560" y="38177"/>
                                  <a:pt x="189474" y="37607"/>
                                </a:cubicBezTo>
                                <a:lnTo>
                                  <a:pt x="189474" y="37607"/>
                                </a:lnTo>
                                <a:cubicBezTo>
                                  <a:pt x="176387" y="37607"/>
                                  <a:pt x="163300" y="31915"/>
                                  <a:pt x="154765" y="21668"/>
                                </a:cubicBezTo>
                                <a:cubicBezTo>
                                  <a:pt x="147368" y="13698"/>
                                  <a:pt x="136558" y="9144"/>
                                  <a:pt x="125747" y="9713"/>
                                </a:cubicBezTo>
                                <a:cubicBezTo>
                                  <a:pt x="114367" y="9713"/>
                                  <a:pt x="103556" y="14267"/>
                                  <a:pt x="96159" y="22237"/>
                                </a:cubicBezTo>
                                <a:cubicBezTo>
                                  <a:pt x="87624" y="32484"/>
                                  <a:pt x="75107" y="38177"/>
                                  <a:pt x="62020" y="37607"/>
                                </a:cubicBezTo>
                                <a:lnTo>
                                  <a:pt x="62020" y="37607"/>
                                </a:lnTo>
                                <a:cubicBezTo>
                                  <a:pt x="48364" y="37607"/>
                                  <a:pt x="35846" y="31915"/>
                                  <a:pt x="27311" y="21668"/>
                                </a:cubicBezTo>
                                <a:cubicBezTo>
                                  <a:pt x="22190" y="14837"/>
                                  <a:pt x="13656" y="10283"/>
                                  <a:pt x="5121" y="9713"/>
                                </a:cubicBezTo>
                                <a:cubicBezTo>
                                  <a:pt x="2276" y="9713"/>
                                  <a:pt x="0" y="7436"/>
                                  <a:pt x="0" y="5159"/>
                                </a:cubicBezTo>
                                <a:cubicBezTo>
                                  <a:pt x="0" y="2882"/>
                                  <a:pt x="2276" y="36"/>
                                  <a:pt x="4552" y="36"/>
                                </a:cubicBezTo>
                                <a:cubicBezTo>
                                  <a:pt x="4552" y="36"/>
                                  <a:pt x="4552" y="36"/>
                                  <a:pt x="5121" y="36"/>
                                </a:cubicBezTo>
                                <a:cubicBezTo>
                                  <a:pt x="16500" y="605"/>
                                  <a:pt x="27311" y="6298"/>
                                  <a:pt x="34708" y="15406"/>
                                </a:cubicBezTo>
                                <a:cubicBezTo>
                                  <a:pt x="41536" y="23376"/>
                                  <a:pt x="51209" y="28499"/>
                                  <a:pt x="62020" y="27930"/>
                                </a:cubicBezTo>
                                <a:lnTo>
                                  <a:pt x="62020" y="27930"/>
                                </a:lnTo>
                                <a:cubicBezTo>
                                  <a:pt x="72262" y="27930"/>
                                  <a:pt x="81934" y="23945"/>
                                  <a:pt x="88193" y="15975"/>
                                </a:cubicBezTo>
                                <a:cubicBezTo>
                                  <a:pt x="97866" y="5728"/>
                                  <a:pt x="110953" y="-534"/>
                                  <a:pt x="125178" y="36"/>
                                </a:cubicBezTo>
                                <a:cubicBezTo>
                                  <a:pt x="138833" y="36"/>
                                  <a:pt x="151920" y="5728"/>
                                  <a:pt x="161593" y="15975"/>
                                </a:cubicBezTo>
                                <a:cubicBezTo>
                                  <a:pt x="168421" y="23945"/>
                                  <a:pt x="178094" y="28499"/>
                                  <a:pt x="188335" y="28499"/>
                                </a:cubicBezTo>
                                <a:lnTo>
                                  <a:pt x="188335" y="28499"/>
                                </a:lnTo>
                                <a:cubicBezTo>
                                  <a:pt x="198577" y="28499"/>
                                  <a:pt x="208250" y="24514"/>
                                  <a:pt x="215078" y="16545"/>
                                </a:cubicBezTo>
                                <a:cubicBezTo>
                                  <a:pt x="224751" y="6298"/>
                                  <a:pt x="237838" y="36"/>
                                  <a:pt x="252062" y="36"/>
                                </a:cubicBezTo>
                                <a:cubicBezTo>
                                  <a:pt x="265718" y="36"/>
                                  <a:pt x="279374" y="5728"/>
                                  <a:pt x="288478" y="15975"/>
                                </a:cubicBezTo>
                                <a:cubicBezTo>
                                  <a:pt x="295305" y="23945"/>
                                  <a:pt x="304978" y="28499"/>
                                  <a:pt x="315220" y="28499"/>
                                </a:cubicBezTo>
                                <a:lnTo>
                                  <a:pt x="315220" y="28499"/>
                                </a:lnTo>
                                <a:cubicBezTo>
                                  <a:pt x="325462" y="28499"/>
                                  <a:pt x="335135" y="23945"/>
                                  <a:pt x="341963" y="15975"/>
                                </a:cubicBezTo>
                                <a:lnTo>
                                  <a:pt x="343670" y="14267"/>
                                </a:lnTo>
                                <a:cubicBezTo>
                                  <a:pt x="348222" y="9144"/>
                                  <a:pt x="354481" y="2313"/>
                                  <a:pt x="363584" y="2313"/>
                                </a:cubicBezTo>
                                <a:cubicBezTo>
                                  <a:pt x="366429" y="2313"/>
                                  <a:pt x="368136" y="4590"/>
                                  <a:pt x="368136" y="7436"/>
                                </a:cubicBezTo>
                                <a:cubicBezTo>
                                  <a:pt x="368136" y="10283"/>
                                  <a:pt x="365860" y="11990"/>
                                  <a:pt x="363584" y="11990"/>
                                </a:cubicBezTo>
                                <a:cubicBezTo>
                                  <a:pt x="358464" y="11990"/>
                                  <a:pt x="355049" y="15975"/>
                                  <a:pt x="351067" y="20529"/>
                                </a:cubicBezTo>
                                <a:lnTo>
                                  <a:pt x="349360" y="22237"/>
                                </a:lnTo>
                                <a:cubicBezTo>
                                  <a:pt x="342532" y="32484"/>
                                  <a:pt x="330014" y="38177"/>
                                  <a:pt x="316927" y="38177"/>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14AB737D">
              <v:group id="Graphic 16" style="position:absolute;margin-left:183.8pt;margin-top:324.3pt;width:28.95pt;height:27.55pt;z-index:251665408" coordsize="3681,3500" coordorigin="20622,224" o:spid="_x0000_s1026" w14:anchorId="59ABB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">
                <v:shape id="Freeform 1566407393" style="position:absolute;left:21123;top:224;width:2731;height:1560;visibility:visible;mso-wrap-style:square;v-text-anchor:middle" coordsize="273115,155979" o:spid="_x0000_s1027" fillcolor="#97c11f" stroked="f" strokeweight=".15806mm" path="m267425,155979v-2845,,-5121,-2277,-5121,-5123c262304,73435,205405,10247,135989,10247,66003,10247,9673,73435,9673,150856v,2846,-2276,4554,-5121,4554c1707,155410,,153133,,150856,,67743,60882,,136558,v75106,,136557,67743,136557,150856c272546,153702,270270,155979,267425,155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">
                  <v:stroke joinstyle="miter"/>
                  <v:path arrowok="t" o:connecttype="custom" o:connectlocs="267425,155979;262304,150856;135989,10247;9673,150856;4552,155410;0,150856;136558,0;273115,150856;267425,155979" o:connectangles="0,0,0,0,0,0,0,0,0"/>
                </v:shape>
                <v:shape id="Freeform 2003547312" style="position:absolute;left:21601;top:560;width:102;height:1224;visibility:visible;mso-wrap-style:square;v-text-anchor:middle" coordsize="10241,122392" o:spid="_x0000_s1028" fillcolor="#97c11f" stroked="f" strokeweight=".15806mm" path="m5121,122393c2276,122393,,120115,,117269l,5123c,2277,2276,,5121,v2845,,5121,2277,5121,5123l10242,117269v,2846,-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">
                  <v:stroke joinstyle="miter"/>
                  <v:path arrowok="t" o:connecttype="custom" o:connectlocs="5121,122393;0,117269;0,5123;5121,0;10242,5123;10242,117269;5121,122393" o:connectangles="0,0,0,0,0,0,0"/>
                </v:shape>
                <v:shape id="Freeform 1251442200" style="position:absolute;left:23257;top:560;width:102;height:1224;visibility:visible;mso-wrap-style:square;v-text-anchor:middle" coordsize="10241,122392" o:spid="_x0000_s1029" fillcolor="#97c11f" stroked="f" strokeweight=".15806mm" path="m5121,122393c2276,122393,,120115,,117269l,5123c,2277,2276,,5121,v2845,,5121,2277,5121,5123l10242,117269v-569,2846,-2845,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">
                  <v:stroke joinstyle="miter"/>
                  <v:path arrowok="t" o:connecttype="custom" o:connectlocs="5121,122393;0,117269;0,5123;5121,0;10242,5123;10242,117269;5121,122393" o:connectangles="0,0,0,0,0,0,0"/>
                </v:shape>
                <v:shape id="Freeform 514256858" style="position:absolute;left:22158;top:276;width:103;height:1508;visibility:visible;mso-wrap-style:square;v-text-anchor:middle" coordsize="10241,150855" o:spid="_x0000_s1030" fillcolor="#97c11f" stroked="f" strokeweight=".15806mm" path="m5121,150856c2276,150856,,148579,,145733l,5123c,2277,2276,,5121,v2845,,5121,2277,5121,5123l10242,145733v-569,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">
                  <v:stroke joinstyle="miter"/>
                  <v:path arrowok="t" o:connecttype="custom" o:connectlocs="5121,150856;0,145733;0,5123;5121,0;10242,5123;10242,145733;5121,150856" o:connectangles="0,0,0,0,0,0,0"/>
                </v:shape>
                <v:shape id="Freeform 489902142" style="position:absolute;left:22710;top:276;width:103;height:1508;visibility:visible;mso-wrap-style:square;v-text-anchor:middle" coordsize="10241,150855" o:spid="_x0000_s1031" fillcolor="#97c11f" stroked="f" strokeweight=".15806mm" path="m5121,150856c2276,150856,,148579,,145733l,5123c,2277,2276,,5121,v2845,,5121,2277,5121,5123l10242,145733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">
                  <v:stroke joinstyle="miter"/>
                  <v:path arrowok="t" o:connecttype="custom" o:connectlocs="5121,150856;0,145733;0,5123;5121,0;10242,5123;10242,145733;5121,150856" o:connectangles="0,0,0,0,0,0,0"/>
                </v:shape>
                <v:shape id="Freeform 211604335" style="position:absolute;left:20668;top:1687;width:3624;height:422;visibility:visible;mso-wrap-style:square;v-text-anchor:middle" coordsize="362446,42125" o:spid="_x0000_s1032" stroked="f" strokeweight=".15806mm" path="m362447,42126l,42126,,,362447,r,42126xm9673,32448r343101,l352774,9678r-343101,l9673,3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">
                  <v:stroke joinstyle="miter"/>
                  <v:path arrowok="t" o:connecttype="custom" o:connectlocs="362447,42126;0,42126;0,0;362447,0;362447,42126;9673,32448;352774,32448;352774,9678;9673,9678;9673,32448" o:connectangles="0,0,0,0,0,0,0,0,0,0"/>
                </v:shape>
                <v:shape id="Freeform 71972259" style="position:absolute;left:21117;top:2012;width:98;height:586;visibility:visible;mso-wrap-style:square;v-text-anchor:middle" coordsize="9760,58634" o:spid="_x0000_s1033" stroked="f" strokeweight=".15806mm" path="m5121,58634c2276,58634,,56357,,53511l,4554c,1708,2276,,5121,,7966,,9673,2277,9673,4554r,48957c10242,56357,7966,58634,5121,58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">
                  <v:stroke joinstyle="miter"/>
                  <v:path arrowok="t" o:connecttype="custom" o:connectlocs="5121,58634;0,53511;0,4554;5121,0;9673,4554;9673,53511;5121,58634" o:connectangles="0,0,0,0,0,0,0"/>
                </v:shape>
                <v:shape id="Freeform 1217524186" style="position:absolute;left:23746;top:2006;width:102;height:592;visibility:visible;mso-wrap-style:square;v-text-anchor:middle" coordsize="10242,59203" o:spid="_x0000_s1034" stroked="f" strokeweight=".15806mm" path="m5121,59204c2276,59204,,56927,,54080l,5123c,2277,2276,,5121,v2845,,5121,2277,5121,5123l10242,54080v,2847,-2276,5124,-5121,5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">
                  <v:stroke joinstyle="miter"/>
                  <v:path arrowok="t" o:connecttype="custom" o:connectlocs="5121,59204;0,54080;0,5123;5121,0;10242,5123;10242,54080;5121,59204" o:connectangles="0,0,0,0,0,0,0"/>
                </v:shape>
                <v:shape id="Freeform 1678210424" style="position:absolute;left:20622;top:2717;width:3682;height:383;visibility:visible;mso-wrap-style:square;v-text-anchor:middle" coordsize="368136,38212" o:spid="_x0000_s1035"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313,2276,36,4552,36v,,,,569,l5121,36c16500,605,27311,6298,34708,15406v6828,7970,16501,13093,27312,12524l62020,27930v10242,,19914,-3985,26173,-11955c97866,5728,110953,-534,125178,36v13655,,26742,5692,36415,15939c168421,23945,178094,28499,188335,28499r,c198577,28499,208250,24514,215078,16545,224751,6298,237838,36,252062,36v13656,,26743,5692,36416,15939c295305,23945,304978,28499,315220,28499r,c325462,28499,335135,23945,341963,15975r1707,-1708c348222,9144,354481,2313,363584,2313v2845,,4552,2277,4552,5123c368136,9713,365860,11990,363584,11990v-5120,,-8535,3985,-12517,8539l349360,22237v-6828,10247,-19346,16509,-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">
                  <v:stroke joinstyle="miter"/>
                  <v:path arrowok="t" o:connecttype="custom" o:connectlocs="316927,38177;316927,38177;282219,22237;253200,9713;223613,22237;189474,37607;189474,37607;154765,21668;125747,9713;96159,22237;62020,37607;62020,37607;27311,21668;5121,9713;0,5159;4552,36;5121,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0"/>
                </v:shape>
                <v:shape id="Freeform 809337110" style="position:absolute;left:20622;top:3344;width:3682;height:381;visibility:visible;mso-wrap-style:square;v-text-anchor:middle" coordsize="368136,38176" o:spid="_x0000_s1036" stroked="f" strokeweight=".15806mm" path="m316927,38177r,c303271,38177,290754,32484,282219,22237,274822,14267,264011,9713,253200,9713v-11379,,-22190,4554,-29587,12524c215078,32484,202560,38177,189474,37607r,c176387,37607,163300,31915,154765,21668,147368,13698,136558,9144,125747,9713v-11380,,-22191,4554,-29588,12524c87624,32484,75107,38177,62020,37607r,c48364,37607,35846,31915,27311,21668,22190,14837,13656,10283,5121,9713,2276,9713,,7436,,5159,,2882,2276,36,4552,36v,,,,569,c16500,605,27311,6298,34708,15406v6828,7970,16501,13093,27312,12524l62020,27930v10242,,19914,-3985,26173,-11955c97866,5728,110953,-534,125178,36v13655,,26742,5692,36415,15939c168421,23945,178094,28499,188335,28499r,c198577,28499,208250,24514,215078,16545,224751,6298,237838,36,252062,36v13656,,27312,5692,36416,15939c295305,23945,304978,28499,315220,28499r,c325462,28499,335135,23945,341963,15975r1707,-1708c348222,9144,354481,2313,363584,2313v2845,,4552,2277,4552,5123c368136,10283,365860,11990,363584,11990v-5120,,-8535,3985,-12517,8539l349360,22237v-6828,10247,-19346,15940,-32433,159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">
                  <v:stroke joinstyle="miter"/>
                  <v:path arrowok="t" o:connecttype="custom" o:connectlocs="316927,38177;316927,38177;282219,22237;253200,9713;223613,22237;189474,37607;189474,37607;154765,21668;125747,9713;96159,22237;62020,37607;62020,37607;27311,21668;5121,9713;0,5159;4552,36;5121,36;34708,15406;62020,27930;62020,27930;88193,15975;125178,36;161593,15975;188335,28499;188335,28499;215078,16545;252062,36;288478,15975;315220,28499;315220,28499;341963,15975;343670,14267;363584,2313;368136,7436;363584,11990;351067,20529;349360,22237;316927,38177" o:connectangles="0,0,0,0,0,0,0,0,0,0,0,0,0,0,0,0,0,0,0,0,0,0,0,0,0,0,0,0,0,0,0,0,0,0,0,0,0,0"/>
                </v:shape>
              </v:group>
            </w:pict>
          </mc:Fallback>
        </mc:AlternateContent>
      </w:r>
      <w:r w:rsidRPr="00312658">
        <w:rPr>
          <w:noProof/>
        </w:rPr>
        <mc:AlternateContent>
          <mc:Choice Requires="wpg">
            <w:drawing>
              <wp:anchor distT="0" distB="0" distL="114300" distR="114300" simplePos="0" relativeHeight="251658244" behindDoc="0" locked="0" layoutInCell="1" allowOverlap="1" wp14:anchorId="2E718396" wp14:editId="53D1CEC8">
                <wp:simplePos x="0" y="0"/>
                <wp:positionH relativeFrom="column">
                  <wp:posOffset>782955</wp:posOffset>
                </wp:positionH>
                <wp:positionV relativeFrom="paragraph">
                  <wp:posOffset>4098925</wp:posOffset>
                </wp:positionV>
                <wp:extent cx="320040" cy="389255"/>
                <wp:effectExtent l="0" t="0" r="0" b="4445"/>
                <wp:wrapNone/>
                <wp:docPr id="38" name="Group 38">
                  <a:extLst xmlns:a="http://schemas.openxmlformats.org/drawingml/2006/main">
                    <a:ext uri="{FF2B5EF4-FFF2-40B4-BE49-F238E27FC236}">
                      <a16:creationId xmlns:a16="http://schemas.microsoft.com/office/drawing/2014/main" id="{E119BF1C-40CC-81EF-D087-234D4F42ABE8}"/>
                    </a:ext>
                  </a:extLst>
                </wp:docPr>
                <wp:cNvGraphicFramePr/>
                <a:graphic xmlns:a="http://schemas.openxmlformats.org/drawingml/2006/main">
                  <a:graphicData uri="http://schemas.microsoft.com/office/word/2010/wordprocessingGroup">
                    <wpg:wgp>
                      <wpg:cNvGrpSpPr/>
                      <wpg:grpSpPr>
                        <a:xfrm>
                          <a:off x="0" y="0"/>
                          <a:ext cx="320040" cy="389255"/>
                          <a:chOff x="510859" y="2846"/>
                          <a:chExt cx="320341" cy="389378"/>
                        </a:xfrm>
                      </wpg:grpSpPr>
                      <wps:wsp>
                        <wps:cNvPr id="219571766" name="Freeform 219571766">
                          <a:extLst>
                            <a:ext uri="{FF2B5EF4-FFF2-40B4-BE49-F238E27FC236}">
                              <a16:creationId xmlns:a16="http://schemas.microsoft.com/office/drawing/2014/main" id="{366CF22F-4BBD-4416-85D1-0D61D1C93756}"/>
                            </a:ext>
                          </a:extLst>
                        </wps:cNvPr>
                        <wps:cNvSpPr/>
                        <wps:spPr>
                          <a:xfrm>
                            <a:off x="745852"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238760986" name="Freeform 238760986">
                          <a:extLst>
                            <a:ext uri="{FF2B5EF4-FFF2-40B4-BE49-F238E27FC236}">
                              <a16:creationId xmlns:a16="http://schemas.microsoft.com/office/drawing/2014/main" id="{82B6D1C7-9A15-7212-D085-CC01790C420E}"/>
                            </a:ext>
                          </a:extLst>
                        </wps:cNvPr>
                        <wps:cNvSpPr/>
                        <wps:spPr>
                          <a:xfrm>
                            <a:off x="795923" y="125807"/>
                            <a:ext cx="10241" cy="63758"/>
                          </a:xfrm>
                          <a:custGeom>
                            <a:avLst/>
                            <a:gdLst>
                              <a:gd name="connsiteX0" fmla="*/ 5121 w 10241"/>
                              <a:gd name="connsiteY0" fmla="*/ 63758 h 63758"/>
                              <a:gd name="connsiteX1" fmla="*/ 0 w 10241"/>
                              <a:gd name="connsiteY1" fmla="*/ 58635 h 63758"/>
                              <a:gd name="connsiteX2" fmla="*/ 0 w 10241"/>
                              <a:gd name="connsiteY2" fmla="*/ 5124 h 63758"/>
                              <a:gd name="connsiteX3" fmla="*/ 5121 w 10241"/>
                              <a:gd name="connsiteY3" fmla="*/ 0 h 63758"/>
                              <a:gd name="connsiteX4" fmla="*/ 10242 w 10241"/>
                              <a:gd name="connsiteY4" fmla="*/ 5124 h 63758"/>
                              <a:gd name="connsiteX5" fmla="*/ 10242 w 10241"/>
                              <a:gd name="connsiteY5" fmla="*/ 58635 h 63758"/>
                              <a:gd name="connsiteX6" fmla="*/ 5121 w 10241"/>
                              <a:gd name="connsiteY6" fmla="*/ 63758 h 637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63758">
                                <a:moveTo>
                                  <a:pt x="5121" y="63758"/>
                                </a:moveTo>
                                <a:cubicBezTo>
                                  <a:pt x="2276" y="63758"/>
                                  <a:pt x="0" y="61481"/>
                                  <a:pt x="0" y="58635"/>
                                </a:cubicBezTo>
                                <a:lnTo>
                                  <a:pt x="0" y="5124"/>
                                </a:lnTo>
                                <a:cubicBezTo>
                                  <a:pt x="0" y="2277"/>
                                  <a:pt x="2276" y="0"/>
                                  <a:pt x="5121" y="0"/>
                                </a:cubicBezTo>
                                <a:cubicBezTo>
                                  <a:pt x="7966" y="0"/>
                                  <a:pt x="10242" y="2277"/>
                                  <a:pt x="10242" y="5124"/>
                                </a:cubicBezTo>
                                <a:lnTo>
                                  <a:pt x="10242" y="58635"/>
                                </a:lnTo>
                                <a:cubicBezTo>
                                  <a:pt x="10242" y="61481"/>
                                  <a:pt x="7966" y="63758"/>
                                  <a:pt x="5121" y="63758"/>
                                </a:cubicBezTo>
                              </a:path>
                            </a:pathLst>
                          </a:custGeom>
                          <a:solidFill>
                            <a:srgbClr val="97C11F"/>
                          </a:solidFill>
                          <a:ln w="5690" cap="flat">
                            <a:noFill/>
                            <a:prstDash val="solid"/>
                            <a:miter/>
                          </a:ln>
                        </wps:spPr>
                        <wps:bodyPr rtlCol="0" anchor="ctr"/>
                      </wps:wsp>
                      <wps:wsp>
                        <wps:cNvPr id="1541299158" name="Freeform 1541299158">
                          <a:extLst>
                            <a:ext uri="{FF2B5EF4-FFF2-40B4-BE49-F238E27FC236}">
                              <a16:creationId xmlns:a16="http://schemas.microsoft.com/office/drawing/2014/main" id="{46FD6C48-9837-8D71-F598-6ADC6B6AA7A5}"/>
                            </a:ext>
                          </a:extLst>
                        </wps:cNvPr>
                        <wps:cNvSpPr/>
                        <wps:spPr>
                          <a:xfrm>
                            <a:off x="510859" y="2846"/>
                            <a:ext cx="178662" cy="261863"/>
                          </a:xfrm>
                          <a:custGeom>
                            <a:avLst/>
                            <a:gdLst>
                              <a:gd name="connsiteX0" fmla="*/ 89331 w 178662"/>
                              <a:gd name="connsiteY0" fmla="*/ 261863 h 261863"/>
                              <a:gd name="connsiteX1" fmla="*/ 87624 w 178662"/>
                              <a:gd name="connsiteY1" fmla="*/ 261294 h 261863"/>
                              <a:gd name="connsiteX2" fmla="*/ 0 w 178662"/>
                              <a:gd name="connsiteY2" fmla="*/ 139471 h 261863"/>
                              <a:gd name="connsiteX3" fmla="*/ 83073 w 178662"/>
                              <a:gd name="connsiteY3" fmla="*/ 4554 h 261863"/>
                              <a:gd name="connsiteX4" fmla="*/ 86486 w 178662"/>
                              <a:gd name="connsiteY4" fmla="*/ 2277 h 261863"/>
                              <a:gd name="connsiteX5" fmla="*/ 89331 w 178662"/>
                              <a:gd name="connsiteY5" fmla="*/ 0 h 261863"/>
                              <a:gd name="connsiteX6" fmla="*/ 92176 w 178662"/>
                              <a:gd name="connsiteY6" fmla="*/ 2277 h 261863"/>
                              <a:gd name="connsiteX7" fmla="*/ 95590 w 178662"/>
                              <a:gd name="connsiteY7" fmla="*/ 4554 h 261863"/>
                              <a:gd name="connsiteX8" fmla="*/ 178663 w 178662"/>
                              <a:gd name="connsiteY8" fmla="*/ 139471 h 261863"/>
                              <a:gd name="connsiteX9" fmla="*/ 91039 w 178662"/>
                              <a:gd name="connsiteY9" fmla="*/ 261294 h 261863"/>
                              <a:gd name="connsiteX10" fmla="*/ 89331 w 178662"/>
                              <a:gd name="connsiteY10" fmla="*/ 261863 h 261863"/>
                              <a:gd name="connsiteX11" fmla="*/ 89331 w 178662"/>
                              <a:gd name="connsiteY11" fmla="*/ 11954 h 261863"/>
                              <a:gd name="connsiteX12" fmla="*/ 88194 w 178662"/>
                              <a:gd name="connsiteY12" fmla="*/ 12524 h 261863"/>
                              <a:gd name="connsiteX13" fmla="*/ 9673 w 178662"/>
                              <a:gd name="connsiteY13" fmla="*/ 139471 h 261863"/>
                              <a:gd name="connsiteX14" fmla="*/ 89331 w 178662"/>
                              <a:gd name="connsiteY14" fmla="*/ 251047 h 261863"/>
                              <a:gd name="connsiteX15" fmla="*/ 168990 w 178662"/>
                              <a:gd name="connsiteY15" fmla="*/ 139471 h 261863"/>
                              <a:gd name="connsiteX16" fmla="*/ 90469 w 178662"/>
                              <a:gd name="connsiteY16" fmla="*/ 12524 h 261863"/>
                              <a:gd name="connsiteX17" fmla="*/ 89331 w 178662"/>
                              <a:gd name="connsiteY17" fmla="*/ 11954 h 261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78662" h="261863">
                                <a:moveTo>
                                  <a:pt x="89331" y="261863"/>
                                </a:moveTo>
                                <a:lnTo>
                                  <a:pt x="87624" y="261294"/>
                                </a:lnTo>
                                <a:cubicBezTo>
                                  <a:pt x="86486" y="260724"/>
                                  <a:pt x="0" y="225999"/>
                                  <a:pt x="0" y="139471"/>
                                </a:cubicBezTo>
                                <a:cubicBezTo>
                                  <a:pt x="0" y="85959"/>
                                  <a:pt x="27880" y="40987"/>
                                  <a:pt x="83073" y="4554"/>
                                </a:cubicBezTo>
                                <a:cubicBezTo>
                                  <a:pt x="84779" y="3415"/>
                                  <a:pt x="85917" y="2846"/>
                                  <a:pt x="86486" y="2277"/>
                                </a:cubicBezTo>
                                <a:lnTo>
                                  <a:pt x="89331" y="0"/>
                                </a:lnTo>
                                <a:lnTo>
                                  <a:pt x="92176" y="2277"/>
                                </a:lnTo>
                                <a:cubicBezTo>
                                  <a:pt x="92745" y="2846"/>
                                  <a:pt x="94452" y="3415"/>
                                  <a:pt x="95590" y="4554"/>
                                </a:cubicBezTo>
                                <a:cubicBezTo>
                                  <a:pt x="150782" y="40987"/>
                                  <a:pt x="178663" y="86529"/>
                                  <a:pt x="178663" y="139471"/>
                                </a:cubicBezTo>
                                <a:cubicBezTo>
                                  <a:pt x="178663" y="225999"/>
                                  <a:pt x="91607" y="260724"/>
                                  <a:pt x="91039" y="261294"/>
                                </a:cubicBezTo>
                                <a:lnTo>
                                  <a:pt x="89331" y="261863"/>
                                </a:lnTo>
                                <a:close/>
                                <a:moveTo>
                                  <a:pt x="89331" y="11954"/>
                                </a:moveTo>
                                <a:lnTo>
                                  <a:pt x="88194" y="12524"/>
                                </a:lnTo>
                                <a:cubicBezTo>
                                  <a:pt x="35846" y="46680"/>
                                  <a:pt x="9673" y="89375"/>
                                  <a:pt x="9673" y="139471"/>
                                </a:cubicBezTo>
                                <a:cubicBezTo>
                                  <a:pt x="9673" y="212337"/>
                                  <a:pt x="77383" y="245923"/>
                                  <a:pt x="89331" y="251047"/>
                                </a:cubicBezTo>
                                <a:cubicBezTo>
                                  <a:pt x="101280" y="245923"/>
                                  <a:pt x="168990" y="212337"/>
                                  <a:pt x="168990" y="139471"/>
                                </a:cubicBezTo>
                                <a:cubicBezTo>
                                  <a:pt x="168990" y="89944"/>
                                  <a:pt x="142248" y="47249"/>
                                  <a:pt x="90469" y="12524"/>
                                </a:cubicBezTo>
                                <a:lnTo>
                                  <a:pt x="89331" y="11954"/>
                                </a:lnTo>
                              </a:path>
                            </a:pathLst>
                          </a:custGeom>
                          <a:solidFill>
                            <a:srgbClr val="FFFFFF"/>
                          </a:solidFill>
                          <a:ln w="5690" cap="flat">
                            <a:noFill/>
                            <a:prstDash val="solid"/>
                            <a:miter/>
                          </a:ln>
                        </wps:spPr>
                        <wps:bodyPr rtlCol="0" anchor="ctr"/>
                      </wps:wsp>
                      <wps:wsp>
                        <wps:cNvPr id="1152029102" name="Freeform 1152029102">
                          <a:extLst>
                            <a:ext uri="{FF2B5EF4-FFF2-40B4-BE49-F238E27FC236}">
                              <a16:creationId xmlns:a16="http://schemas.microsoft.com/office/drawing/2014/main" id="{8F4A31CA-8D35-3C57-74BE-FB1586EB5DC0}"/>
                            </a:ext>
                          </a:extLst>
                        </wps:cNvPr>
                        <wps:cNvSpPr/>
                        <wps:spPr>
                          <a:xfrm>
                            <a:off x="595638" y="4553"/>
                            <a:ext cx="185490" cy="387671"/>
                          </a:xfrm>
                          <a:custGeom>
                            <a:avLst/>
                            <a:gdLst>
                              <a:gd name="connsiteX0" fmla="*/ 135989 w 185490"/>
                              <a:gd name="connsiteY0" fmla="*/ 387671 h 387671"/>
                              <a:gd name="connsiteX1" fmla="*/ 49502 w 185490"/>
                              <a:gd name="connsiteY1" fmla="*/ 387671 h 387671"/>
                              <a:gd name="connsiteX2" fmla="*/ 0 w 185490"/>
                              <a:gd name="connsiteY2" fmla="*/ 338145 h 387671"/>
                              <a:gd name="connsiteX3" fmla="*/ 0 w 185490"/>
                              <a:gd name="connsiteY3" fmla="*/ 4554 h 387671"/>
                              <a:gd name="connsiteX4" fmla="*/ 5121 w 185490"/>
                              <a:gd name="connsiteY4" fmla="*/ 0 h 387671"/>
                              <a:gd name="connsiteX5" fmla="*/ 9673 w 185490"/>
                              <a:gd name="connsiteY5" fmla="*/ 4554 h 387671"/>
                              <a:gd name="connsiteX6" fmla="*/ 9673 w 185490"/>
                              <a:gd name="connsiteY6" fmla="*/ 338145 h 387671"/>
                              <a:gd name="connsiteX7" fmla="*/ 49502 w 185490"/>
                              <a:gd name="connsiteY7" fmla="*/ 377994 h 387671"/>
                              <a:gd name="connsiteX8" fmla="*/ 135989 w 185490"/>
                              <a:gd name="connsiteY8" fmla="*/ 377994 h 387671"/>
                              <a:gd name="connsiteX9" fmla="*/ 175818 w 185490"/>
                              <a:gd name="connsiteY9" fmla="*/ 338145 h 387671"/>
                              <a:gd name="connsiteX10" fmla="*/ 175818 w 185490"/>
                              <a:gd name="connsiteY10" fmla="*/ 281218 h 387671"/>
                              <a:gd name="connsiteX11" fmla="*/ 180939 w 185490"/>
                              <a:gd name="connsiteY11" fmla="*/ 276664 h 387671"/>
                              <a:gd name="connsiteX12" fmla="*/ 185491 w 185490"/>
                              <a:gd name="connsiteY12" fmla="*/ 281218 h 387671"/>
                              <a:gd name="connsiteX13" fmla="*/ 185491 w 185490"/>
                              <a:gd name="connsiteY13" fmla="*/ 338145 h 387671"/>
                              <a:gd name="connsiteX14" fmla="*/ 135989 w 185490"/>
                              <a:gd name="connsiteY14" fmla="*/ 387671 h 387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85490" h="387671">
                                <a:moveTo>
                                  <a:pt x="135989" y="387671"/>
                                </a:moveTo>
                                <a:lnTo>
                                  <a:pt x="49502" y="387671"/>
                                </a:lnTo>
                                <a:cubicBezTo>
                                  <a:pt x="22191" y="387671"/>
                                  <a:pt x="0" y="365470"/>
                                  <a:pt x="0" y="338145"/>
                                </a:cubicBezTo>
                                <a:lnTo>
                                  <a:pt x="0" y="4554"/>
                                </a:lnTo>
                                <a:cubicBezTo>
                                  <a:pt x="0" y="1708"/>
                                  <a:pt x="2276" y="0"/>
                                  <a:pt x="5121" y="0"/>
                                </a:cubicBezTo>
                                <a:cubicBezTo>
                                  <a:pt x="7966" y="0"/>
                                  <a:pt x="9673" y="2277"/>
                                  <a:pt x="9673" y="4554"/>
                                </a:cubicBezTo>
                                <a:lnTo>
                                  <a:pt x="9673" y="338145"/>
                                </a:lnTo>
                                <a:cubicBezTo>
                                  <a:pt x="9673" y="360346"/>
                                  <a:pt x="27311" y="377994"/>
                                  <a:pt x="49502" y="377994"/>
                                </a:cubicBezTo>
                                <a:lnTo>
                                  <a:pt x="135989" y="377994"/>
                                </a:lnTo>
                                <a:cubicBezTo>
                                  <a:pt x="158179" y="377994"/>
                                  <a:pt x="175818" y="360346"/>
                                  <a:pt x="175818" y="338145"/>
                                </a:cubicBezTo>
                                <a:lnTo>
                                  <a:pt x="175818" y="281218"/>
                                </a:lnTo>
                                <a:cubicBezTo>
                                  <a:pt x="175818" y="278372"/>
                                  <a:pt x="178094" y="276664"/>
                                  <a:pt x="180939" y="276664"/>
                                </a:cubicBezTo>
                                <a:cubicBezTo>
                                  <a:pt x="183784" y="276664"/>
                                  <a:pt x="185491" y="278941"/>
                                  <a:pt x="185491" y="281218"/>
                                </a:cubicBezTo>
                                <a:lnTo>
                                  <a:pt x="185491" y="338145"/>
                                </a:lnTo>
                                <a:cubicBezTo>
                                  <a:pt x="185491" y="365470"/>
                                  <a:pt x="163300" y="387102"/>
                                  <a:pt x="135989" y="387671"/>
                                </a:cubicBezTo>
                              </a:path>
                            </a:pathLst>
                          </a:custGeom>
                          <a:solidFill>
                            <a:srgbClr val="FFFFFF"/>
                          </a:solidFill>
                          <a:ln w="5690" cap="flat">
                            <a:noFill/>
                            <a:prstDash val="solid"/>
                            <a:miter/>
                          </a:ln>
                        </wps:spPr>
                        <wps:bodyPr rtlCol="0" anchor="ctr"/>
                      </wps:wsp>
                      <wps:wsp>
                        <wps:cNvPr id="1684168086" name="Freeform 1684168086">
                          <a:extLst>
                            <a:ext uri="{FF2B5EF4-FFF2-40B4-BE49-F238E27FC236}">
                              <a16:creationId xmlns:a16="http://schemas.microsoft.com/office/drawing/2014/main" id="{D9BD82D9-13B9-9E6F-2815-6583680AD8DA}"/>
                            </a:ext>
                          </a:extLst>
                        </wps:cNvPr>
                        <wps:cNvSpPr/>
                        <wps:spPr>
                          <a:xfrm>
                            <a:off x="720816" y="179888"/>
                            <a:ext cx="110384" cy="109868"/>
                          </a:xfrm>
                          <a:custGeom>
                            <a:avLst/>
                            <a:gdLst>
                              <a:gd name="connsiteX0" fmla="*/ 55192 w 110384"/>
                              <a:gd name="connsiteY0" fmla="*/ 109869 h 109868"/>
                              <a:gd name="connsiteX1" fmla="*/ 0 w 110384"/>
                              <a:gd name="connsiteY1" fmla="*/ 54650 h 109868"/>
                              <a:gd name="connsiteX2" fmla="*/ 0 w 110384"/>
                              <a:gd name="connsiteY2" fmla="*/ 0 h 109868"/>
                              <a:gd name="connsiteX3" fmla="*/ 110384 w 110384"/>
                              <a:gd name="connsiteY3" fmla="*/ 0 h 109868"/>
                              <a:gd name="connsiteX4" fmla="*/ 110384 w 110384"/>
                              <a:gd name="connsiteY4" fmla="*/ 54650 h 109868"/>
                              <a:gd name="connsiteX5" fmla="*/ 55192 w 110384"/>
                              <a:gd name="connsiteY5" fmla="*/ 109869 h 109868"/>
                              <a:gd name="connsiteX6" fmla="*/ 9673 w 110384"/>
                              <a:gd name="connsiteY6" fmla="*/ 9678 h 109868"/>
                              <a:gd name="connsiteX7" fmla="*/ 9673 w 110384"/>
                              <a:gd name="connsiteY7" fmla="*/ 54650 h 109868"/>
                              <a:gd name="connsiteX8" fmla="*/ 55192 w 110384"/>
                              <a:gd name="connsiteY8" fmla="*/ 100191 h 109868"/>
                              <a:gd name="connsiteX9" fmla="*/ 100711 w 110384"/>
                              <a:gd name="connsiteY9" fmla="*/ 54650 h 109868"/>
                              <a:gd name="connsiteX10" fmla="*/ 100711 w 110384"/>
                              <a:gd name="connsiteY10" fmla="*/ 9678 h 109868"/>
                              <a:gd name="connsiteX11" fmla="*/ 9673 w 110384"/>
                              <a:gd name="connsiteY11" fmla="*/ 9678 h 10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0384" h="109868">
                                <a:moveTo>
                                  <a:pt x="55192" y="109869"/>
                                </a:moveTo>
                                <a:cubicBezTo>
                                  <a:pt x="24466" y="109869"/>
                                  <a:pt x="0" y="84821"/>
                                  <a:pt x="0" y="54650"/>
                                </a:cubicBezTo>
                                <a:lnTo>
                                  <a:pt x="0" y="0"/>
                                </a:lnTo>
                                <a:lnTo>
                                  <a:pt x="110384" y="0"/>
                                </a:lnTo>
                                <a:lnTo>
                                  <a:pt x="110384" y="54650"/>
                                </a:lnTo>
                                <a:cubicBezTo>
                                  <a:pt x="110384" y="85390"/>
                                  <a:pt x="85918" y="109869"/>
                                  <a:pt x="55192" y="109869"/>
                                </a:cubicBezTo>
                                <a:moveTo>
                                  <a:pt x="9673" y="9678"/>
                                </a:moveTo>
                                <a:lnTo>
                                  <a:pt x="9673" y="54650"/>
                                </a:lnTo>
                                <a:cubicBezTo>
                                  <a:pt x="9673" y="79697"/>
                                  <a:pt x="30156" y="100191"/>
                                  <a:pt x="55192" y="100191"/>
                                </a:cubicBezTo>
                                <a:cubicBezTo>
                                  <a:pt x="80228" y="100191"/>
                                  <a:pt x="100711" y="79697"/>
                                  <a:pt x="100711" y="54650"/>
                                </a:cubicBezTo>
                                <a:lnTo>
                                  <a:pt x="100711" y="9678"/>
                                </a:lnTo>
                                <a:lnTo>
                                  <a:pt x="9673" y="9678"/>
                                </a:lnTo>
                                <a:close/>
                              </a:path>
                            </a:pathLst>
                          </a:custGeom>
                          <a:solidFill>
                            <a:srgbClr val="FFFFFF"/>
                          </a:solidFill>
                          <a:ln w="5690" cap="flat">
                            <a:noFill/>
                            <a:prstDash val="solid"/>
                            <a:miter/>
                          </a:ln>
                        </wps:spPr>
                        <wps:bodyPr rtlCol="0" anchor="ctr"/>
                      </wps:wsp>
                      <wps:wsp>
                        <wps:cNvPr id="1545808645" name="Freeform 1545808645">
                          <a:extLst>
                            <a:ext uri="{FF2B5EF4-FFF2-40B4-BE49-F238E27FC236}">
                              <a16:creationId xmlns:a16="http://schemas.microsoft.com/office/drawing/2014/main" id="{4110E8EA-8BF6-C0AD-0875-5188DFC8A647}"/>
                            </a:ext>
                          </a:extLst>
                        </wps:cNvPr>
                        <wps:cNvSpPr/>
                        <wps:spPr>
                          <a:xfrm>
                            <a:off x="595070" y="97913"/>
                            <a:ext cx="88762" cy="58065"/>
                          </a:xfrm>
                          <a:custGeom>
                            <a:avLst/>
                            <a:gdLst>
                              <a:gd name="connsiteX0" fmla="*/ 5121 w 88762"/>
                              <a:gd name="connsiteY0" fmla="*/ 58065 h 58065"/>
                              <a:gd name="connsiteX1" fmla="*/ 0 w 88762"/>
                              <a:gd name="connsiteY1" fmla="*/ 52942 h 58065"/>
                              <a:gd name="connsiteX2" fmla="*/ 2276 w 88762"/>
                              <a:gd name="connsiteY2" fmla="*/ 48957 h 58065"/>
                              <a:gd name="connsiteX3" fmla="*/ 81365 w 88762"/>
                              <a:gd name="connsiteY3" fmla="*/ 569 h 58065"/>
                              <a:gd name="connsiteX4" fmla="*/ 88193 w 88762"/>
                              <a:gd name="connsiteY4" fmla="*/ 2277 h 58065"/>
                              <a:gd name="connsiteX5" fmla="*/ 86487 w 88762"/>
                              <a:gd name="connsiteY5" fmla="*/ 9108 h 58065"/>
                              <a:gd name="connsiteX6" fmla="*/ 7397 w 88762"/>
                              <a:gd name="connsiteY6" fmla="*/ 57496 h 58065"/>
                              <a:gd name="connsiteX7" fmla="*/ 5121 w 88762"/>
                              <a:gd name="connsiteY7" fmla="*/ 58065 h 58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762" h="58065">
                                <a:moveTo>
                                  <a:pt x="5121" y="58065"/>
                                </a:moveTo>
                                <a:cubicBezTo>
                                  <a:pt x="2276" y="58065"/>
                                  <a:pt x="0" y="55788"/>
                                  <a:pt x="0" y="52942"/>
                                </a:cubicBezTo>
                                <a:cubicBezTo>
                                  <a:pt x="0" y="51234"/>
                                  <a:pt x="1138" y="49526"/>
                                  <a:pt x="2276" y="48957"/>
                                </a:cubicBezTo>
                                <a:lnTo>
                                  <a:pt x="81365" y="569"/>
                                </a:lnTo>
                                <a:cubicBezTo>
                                  <a:pt x="83642" y="-569"/>
                                  <a:pt x="86487" y="0"/>
                                  <a:pt x="88193" y="2277"/>
                                </a:cubicBezTo>
                                <a:cubicBezTo>
                                  <a:pt x="89331" y="4554"/>
                                  <a:pt x="88762" y="7401"/>
                                  <a:pt x="86487" y="9108"/>
                                </a:cubicBezTo>
                                <a:lnTo>
                                  <a:pt x="7397" y="57496"/>
                                </a:lnTo>
                                <a:cubicBezTo>
                                  <a:pt x="7397" y="58065"/>
                                  <a:pt x="6259" y="58065"/>
                                  <a:pt x="5121" y="58065"/>
                                </a:cubicBezTo>
                              </a:path>
                            </a:pathLst>
                          </a:custGeom>
                          <a:solidFill>
                            <a:srgbClr val="FFFFFF"/>
                          </a:solidFill>
                          <a:ln w="5690" cap="flat">
                            <a:noFill/>
                            <a:prstDash val="solid"/>
                            <a:miter/>
                          </a:ln>
                        </wps:spPr>
                        <wps:bodyPr rtlCol="0" anchor="ctr"/>
                      </wps:wsp>
                      <wps:wsp>
                        <wps:cNvPr id="1586964880" name="Freeform 1586964880">
                          <a:extLst>
                            <a:ext uri="{FF2B5EF4-FFF2-40B4-BE49-F238E27FC236}">
                              <a16:creationId xmlns:a16="http://schemas.microsoft.com/office/drawing/2014/main" id="{4677947F-450D-1ABA-4AE2-3E27DA2D3DB0}"/>
                            </a:ext>
                          </a:extLst>
                        </wps:cNvPr>
                        <wps:cNvSpPr/>
                        <wps:spPr>
                          <a:xfrm>
                            <a:off x="511175" y="136940"/>
                            <a:ext cx="92429" cy="60026"/>
                          </a:xfrm>
                          <a:custGeom>
                            <a:avLst/>
                            <a:gdLst>
                              <a:gd name="connsiteX0" fmla="*/ 87308 w 92429"/>
                              <a:gd name="connsiteY0" fmla="*/ 60026 h 60026"/>
                              <a:gd name="connsiteX1" fmla="*/ 85033 w 92429"/>
                              <a:gd name="connsiteY1" fmla="*/ 59457 h 60026"/>
                              <a:gd name="connsiteX2" fmla="*/ 2529 w 92429"/>
                              <a:gd name="connsiteY2" fmla="*/ 9361 h 60026"/>
                              <a:gd name="connsiteX3" fmla="*/ 822 w 92429"/>
                              <a:gd name="connsiteY3" fmla="*/ 2530 h 60026"/>
                              <a:gd name="connsiteX4" fmla="*/ 7650 w 92429"/>
                              <a:gd name="connsiteY4" fmla="*/ 822 h 60026"/>
                              <a:gd name="connsiteX5" fmla="*/ 7650 w 92429"/>
                              <a:gd name="connsiteY5" fmla="*/ 822 h 60026"/>
                              <a:gd name="connsiteX6" fmla="*/ 90153 w 92429"/>
                              <a:gd name="connsiteY6" fmla="*/ 50918 h 60026"/>
                              <a:gd name="connsiteX7" fmla="*/ 91860 w 92429"/>
                              <a:gd name="connsiteY7" fmla="*/ 57749 h 60026"/>
                              <a:gd name="connsiteX8" fmla="*/ 87308 w 92429"/>
                              <a:gd name="connsiteY8" fmla="*/ 60026 h 60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2429" h="60026">
                                <a:moveTo>
                                  <a:pt x="87308" y="60026"/>
                                </a:moveTo>
                                <a:cubicBezTo>
                                  <a:pt x="86170" y="60026"/>
                                  <a:pt x="85601" y="60026"/>
                                  <a:pt x="85033" y="59457"/>
                                </a:cubicBezTo>
                                <a:lnTo>
                                  <a:pt x="2529" y="9361"/>
                                </a:lnTo>
                                <a:cubicBezTo>
                                  <a:pt x="253" y="8223"/>
                                  <a:pt x="-885" y="4807"/>
                                  <a:pt x="822" y="2530"/>
                                </a:cubicBezTo>
                                <a:cubicBezTo>
                                  <a:pt x="1960" y="253"/>
                                  <a:pt x="5374" y="-885"/>
                                  <a:pt x="7650" y="822"/>
                                </a:cubicBezTo>
                                <a:lnTo>
                                  <a:pt x="7650" y="822"/>
                                </a:lnTo>
                                <a:lnTo>
                                  <a:pt x="90153" y="50918"/>
                                </a:lnTo>
                                <a:cubicBezTo>
                                  <a:pt x="92429" y="52056"/>
                                  <a:pt x="92998" y="55472"/>
                                  <a:pt x="91860" y="57749"/>
                                </a:cubicBezTo>
                                <a:cubicBezTo>
                                  <a:pt x="90153" y="58888"/>
                                  <a:pt x="89015" y="60026"/>
                                  <a:pt x="87308" y="60026"/>
                                </a:cubicBezTo>
                              </a:path>
                            </a:pathLst>
                          </a:custGeom>
                          <a:solidFill>
                            <a:srgbClr val="FFFFFF"/>
                          </a:solidFill>
                          <a:ln w="5690" cap="flat">
                            <a:noFill/>
                            <a:prstDash val="solid"/>
                            <a:miter/>
                          </a:ln>
                        </wps:spPr>
                        <wps:bodyPr rtlCol="0" anchor="ctr"/>
                      </wps:wsp>
                      <wps:wsp>
                        <wps:cNvPr id="704563559" name="Freeform 704563559">
                          <a:extLst>
                            <a:ext uri="{FF2B5EF4-FFF2-40B4-BE49-F238E27FC236}">
                              <a16:creationId xmlns:a16="http://schemas.microsoft.com/office/drawing/2014/main" id="{A657C736-3E0E-2660-D288-305032DFB67D}"/>
                            </a:ext>
                          </a:extLst>
                        </wps:cNvPr>
                        <wps:cNvSpPr/>
                        <wps:spPr>
                          <a:xfrm>
                            <a:off x="532797" y="63504"/>
                            <a:ext cx="70807" cy="46932"/>
                          </a:xfrm>
                          <a:custGeom>
                            <a:avLst/>
                            <a:gdLst>
                              <a:gd name="connsiteX0" fmla="*/ 65687 w 70807"/>
                              <a:gd name="connsiteY0" fmla="*/ 46933 h 46932"/>
                              <a:gd name="connsiteX1" fmla="*/ 63411 w 70807"/>
                              <a:gd name="connsiteY1" fmla="*/ 46364 h 46932"/>
                              <a:gd name="connsiteX2" fmla="*/ 2529 w 70807"/>
                              <a:gd name="connsiteY2" fmla="*/ 9361 h 46932"/>
                              <a:gd name="connsiteX3" fmla="*/ 822 w 70807"/>
                              <a:gd name="connsiteY3" fmla="*/ 2530 h 46932"/>
                              <a:gd name="connsiteX4" fmla="*/ 7650 w 70807"/>
                              <a:gd name="connsiteY4" fmla="*/ 822 h 46932"/>
                              <a:gd name="connsiteX5" fmla="*/ 7650 w 70807"/>
                              <a:gd name="connsiteY5" fmla="*/ 822 h 46932"/>
                              <a:gd name="connsiteX6" fmla="*/ 7650 w 70807"/>
                              <a:gd name="connsiteY6" fmla="*/ 822 h 46932"/>
                              <a:gd name="connsiteX7" fmla="*/ 68532 w 70807"/>
                              <a:gd name="connsiteY7" fmla="*/ 37825 h 46932"/>
                              <a:gd name="connsiteX8" fmla="*/ 70239 w 70807"/>
                              <a:gd name="connsiteY8" fmla="*/ 44656 h 46932"/>
                              <a:gd name="connsiteX9" fmla="*/ 65687 w 70807"/>
                              <a:gd name="connsiteY9" fmla="*/ 46933 h 46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0807" h="46932">
                                <a:moveTo>
                                  <a:pt x="65687" y="46933"/>
                                </a:moveTo>
                                <a:cubicBezTo>
                                  <a:pt x="64549" y="46933"/>
                                  <a:pt x="63980" y="46933"/>
                                  <a:pt x="63411" y="46364"/>
                                </a:cubicBezTo>
                                <a:lnTo>
                                  <a:pt x="2529" y="9361"/>
                                </a:lnTo>
                                <a:cubicBezTo>
                                  <a:pt x="253" y="8223"/>
                                  <a:pt x="-885" y="4807"/>
                                  <a:pt x="822" y="2530"/>
                                </a:cubicBezTo>
                                <a:cubicBezTo>
                                  <a:pt x="2529" y="253"/>
                                  <a:pt x="5374" y="-885"/>
                                  <a:pt x="7650" y="822"/>
                                </a:cubicBezTo>
                                <a:lnTo>
                                  <a:pt x="7650" y="822"/>
                                </a:lnTo>
                                <a:lnTo>
                                  <a:pt x="7650" y="822"/>
                                </a:lnTo>
                                <a:lnTo>
                                  <a:pt x="68532" y="37825"/>
                                </a:lnTo>
                                <a:cubicBezTo>
                                  <a:pt x="70808" y="38963"/>
                                  <a:pt x="71377" y="42379"/>
                                  <a:pt x="70239" y="44656"/>
                                </a:cubicBezTo>
                                <a:cubicBezTo>
                                  <a:pt x="68532" y="46364"/>
                                  <a:pt x="67394" y="46933"/>
                                  <a:pt x="65687" y="46933"/>
                                </a:cubicBezTo>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36156CE4">
              <v:group id="Graphic 16" style="position:absolute;margin-left:61.65pt;margin-top:322.75pt;width:25.2pt;height:30.65pt;z-index:251664384" coordsize="3203,3893" coordorigin="5108,28" o:spid="_x0000_s1026" w14:anchorId="48ACC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">
                <v:shape id="Freeform 219571766" style="position:absolute;left:7458;top:1258;width:102;height:637;visibility:visible;mso-wrap-style:square;v-text-anchor:middle" coordsize="10241,63758" o:spid="_x0000_s1027"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">
                  <v:stroke joinstyle="miter"/>
                  <v:path arrowok="t" o:connecttype="custom" o:connectlocs="5121,63758;0,58635;0,5124;5121,0;10242,5124;10242,58635;5121,63758" o:connectangles="0,0,0,0,0,0,0"/>
                </v:shape>
                <v:shape id="Freeform 238760986" style="position:absolute;left:7959;top:1258;width:102;height:637;visibility:visible;mso-wrap-style:square;v-text-anchor:middle" coordsize="10241,63758" o:spid="_x0000_s1028" fillcolor="#97c11f" stroked="f" strokeweight=".15806mm" path="m5121,63758c2276,63758,,61481,,58635l,5124c,2277,2276,,5121,v2845,,5121,2277,5121,5124l10242,58635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">
                  <v:stroke joinstyle="miter"/>
                  <v:path arrowok="t" o:connecttype="custom" o:connectlocs="5121,63758;0,58635;0,5124;5121,0;10242,5124;10242,58635;5121,63758" o:connectangles="0,0,0,0,0,0,0"/>
                </v:shape>
                <v:shape id="Freeform 1541299158" style="position:absolute;left:5108;top:28;width:1787;height:2619;visibility:visible;mso-wrap-style:square;v-text-anchor:middle" coordsize="178662,261863" o:spid="_x0000_s1029" stroked="f" strokeweight=".15806mm" path="m89331,261863r-1707,-569c86486,260724,,225999,,139471,,85959,27880,40987,83073,4554,84779,3415,85917,2846,86486,2277l89331,r2845,2277c92745,2846,94452,3415,95590,4554v55192,36433,83073,81975,83073,134917c178663,225999,91607,260724,91039,261294r-1708,569xm89331,11954r-1137,570c35846,46680,9673,89375,9673,139471v,72866,67710,106452,79658,111576c101280,245923,168990,212337,168990,139471v,-49527,-26742,-92222,-78521,-126947l89331,11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">
                  <v:stroke joinstyle="miter"/>
                  <v:path arrowok="t" o:connecttype="custom" o:connectlocs="89331,261863;87624,261294;0,139471;83073,4554;86486,2277;89331,0;92176,2277;95590,4554;178663,139471;91039,261294;89331,261863;89331,11954;88194,12524;9673,139471;89331,251047;168990,139471;90469,12524;89331,11954" o:connectangles="0,0,0,0,0,0,0,0,0,0,0,0,0,0,0,0,0,0"/>
                </v:shape>
                <v:shape id="Freeform 1152029102" style="position:absolute;left:5956;top:45;width:1855;height:3877;visibility:visible;mso-wrap-style:square;v-text-anchor:middle" coordsize="185490,387671" o:spid="_x0000_s1030" stroked="f" strokeweight=".15806mm" path="m135989,387671r-86487,c22191,387671,,365470,,338145l,4554c,1708,2276,,5121,,7966,,9673,2277,9673,4554r,333591c9673,360346,27311,377994,49502,377994r86487,c158179,377994,175818,360346,175818,338145r,-56927c175818,278372,178094,276664,180939,276664v2845,,4552,2277,4552,4554l185491,338145v,27325,-22191,48957,-49502,495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">
                  <v:stroke joinstyle="miter"/>
                  <v:path arrowok="t" o:connecttype="custom" o:connectlocs="135989,387671;49502,387671;0,338145;0,4554;5121,0;9673,4554;9673,338145;49502,377994;135989,377994;175818,338145;175818,281218;180939,276664;185491,281218;185491,338145;135989,387671" o:connectangles="0,0,0,0,0,0,0,0,0,0,0,0,0,0,0"/>
                </v:shape>
                <v:shape id="Freeform 1684168086" style="position:absolute;left:7208;top:1798;width:1104;height:1099;visibility:visible;mso-wrap-style:square;v-text-anchor:middle" coordsize="110384,109868" o:spid="_x0000_s1031" stroked="f" strokeweight=".15806mm" path="m55192,109869c24466,109869,,84821,,54650l,,110384,r,54650c110384,85390,85918,109869,55192,109869m9673,9678r,44972c9673,79697,30156,100191,55192,100191v25036,,45519,-20494,45519,-45541l100711,9678r-910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">
                  <v:stroke joinstyle="miter"/>
                  <v:path arrowok="t" o:connecttype="custom" o:connectlocs="55192,109869;0,54650;0,0;110384,0;110384,54650;55192,109869;9673,9678;9673,54650;55192,100191;100711,54650;100711,9678;9673,9678" o:connectangles="0,0,0,0,0,0,0,0,0,0,0,0"/>
                </v:shape>
                <v:shape id="Freeform 1545808645" style="position:absolute;left:5950;top:979;width:888;height:580;visibility:visible;mso-wrap-style:square;v-text-anchor:middle" coordsize="88762,58065" o:spid="_x0000_s1032" stroked="f" strokeweight=".15806mm" path="m5121,58065c2276,58065,,55788,,52942,,51234,1138,49526,2276,48957l81365,569c83642,-569,86487,,88193,2277v1138,2277,569,5124,-1706,6831l7397,57496v,569,-1138,569,-2276,5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">
                  <v:stroke joinstyle="miter"/>
                  <v:path arrowok="t" o:connecttype="custom" o:connectlocs="5121,58065;0,52942;2276,48957;81365,569;88193,2277;86487,9108;7397,57496;5121,58065" o:connectangles="0,0,0,0,0,0,0,0"/>
                </v:shape>
                <v:shape id="Freeform 1586964880" style="position:absolute;left:5111;top:1369;width:925;height:600;visibility:visible;mso-wrap-style:square;v-text-anchor:middle" coordsize="92429,60026" o:spid="_x0000_s1033" stroked="f" strokeweight=".15806mm" path="m87308,60026v-1138,,-1707,,-2275,-569l2529,9361c253,8223,-885,4807,822,2530,1960,253,5374,-885,7650,822r,l90153,50918v2276,1138,2845,4554,1707,6831c90153,58888,89015,60026,87308,600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">
                  <v:stroke joinstyle="miter"/>
                  <v:path arrowok="t" o:connecttype="custom" o:connectlocs="87308,60026;85033,59457;2529,9361;822,2530;7650,822;7650,822;90153,50918;91860,57749;87308,60026" o:connectangles="0,0,0,0,0,0,0,0,0"/>
                </v:shape>
                <v:shape id="Freeform 704563559" style="position:absolute;left:5327;top:635;width:709;height:469;visibility:visible;mso-wrap-style:square;v-text-anchor:middle" coordsize="70807,46932" o:spid="_x0000_s1034" stroked="f" strokeweight=".15806mm" path="m65687,46933v-1138,,-1707,,-2276,-569l2529,9361c253,8223,-885,4807,822,2530,2529,253,5374,-885,7650,822r,l7650,822,68532,37825v2276,1138,2845,4554,1707,6831c68532,46364,67394,46933,65687,469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">
                  <v:stroke joinstyle="miter"/>
                  <v:path arrowok="t" o:connecttype="custom" o:connectlocs="65687,46933;63411,46364;2529,9361;822,2530;7650,822;7650,822;7650,822;68532,37825;70239,44656;65687,46933" o:connectangles="0,0,0,0,0,0,0,0,0,0"/>
                </v:shape>
              </v:group>
            </w:pict>
          </mc:Fallback>
        </mc:AlternateContent>
      </w:r>
      <w:r w:rsidRPr="00312658">
        <w:rPr>
          <w:noProof/>
        </w:rPr>
        <mc:AlternateContent>
          <mc:Choice Requires="wpg">
            <w:drawing>
              <wp:anchor distT="0" distB="0" distL="114300" distR="114300" simplePos="0" relativeHeight="251658245" behindDoc="0" locked="0" layoutInCell="1" allowOverlap="1" wp14:anchorId="32F6BED3" wp14:editId="3F037B45">
                <wp:simplePos x="0" y="0"/>
                <wp:positionH relativeFrom="column">
                  <wp:posOffset>272415</wp:posOffset>
                </wp:positionH>
                <wp:positionV relativeFrom="paragraph">
                  <wp:posOffset>4096772</wp:posOffset>
                </wp:positionV>
                <wp:extent cx="295910" cy="394970"/>
                <wp:effectExtent l="0" t="0" r="0" b="0"/>
                <wp:wrapNone/>
                <wp:docPr id="19" name="Group 19">
                  <a:extLst xmlns:a="http://schemas.openxmlformats.org/drawingml/2006/main">
                    <a:ext uri="{FF2B5EF4-FFF2-40B4-BE49-F238E27FC236}">
                      <a16:creationId xmlns:a16="http://schemas.microsoft.com/office/drawing/2014/main" id="{47ACDDAC-7C23-FCB0-1007-E86F87B3D461}"/>
                    </a:ext>
                  </a:extLst>
                </wp:docPr>
                <wp:cNvGraphicFramePr/>
                <a:graphic xmlns:a="http://schemas.openxmlformats.org/drawingml/2006/main">
                  <a:graphicData uri="http://schemas.microsoft.com/office/word/2010/wordprocessingGroup">
                    <wpg:wgp>
                      <wpg:cNvGrpSpPr/>
                      <wpg:grpSpPr>
                        <a:xfrm>
                          <a:off x="0" y="0"/>
                          <a:ext cx="295910" cy="394970"/>
                          <a:chOff x="0" y="0"/>
                          <a:chExt cx="296236" cy="395071"/>
                        </a:xfrm>
                      </wpg:grpSpPr>
                      <wps:wsp>
                        <wps:cNvPr id="492309761" name="Freeform 492309761">
                          <a:extLst>
                            <a:ext uri="{FF2B5EF4-FFF2-40B4-BE49-F238E27FC236}">
                              <a16:creationId xmlns:a16="http://schemas.microsoft.com/office/drawing/2014/main" id="{11EAEB4A-CC50-8328-7AB2-398390B8581F}"/>
                            </a:ext>
                          </a:extLst>
                        </wps:cNvPr>
                        <wps:cNvSpPr/>
                        <wps:spPr>
                          <a:xfrm>
                            <a:off x="143179" y="50665"/>
                            <a:ext cx="10241" cy="344406"/>
                          </a:xfrm>
                          <a:custGeom>
                            <a:avLst/>
                            <a:gdLst>
                              <a:gd name="connsiteX0" fmla="*/ 5121 w 10241"/>
                              <a:gd name="connsiteY0" fmla="*/ 344407 h 344406"/>
                              <a:gd name="connsiteX1" fmla="*/ 0 w 10241"/>
                              <a:gd name="connsiteY1" fmla="*/ 339284 h 344406"/>
                              <a:gd name="connsiteX2" fmla="*/ 0 w 10241"/>
                              <a:gd name="connsiteY2" fmla="*/ 5123 h 344406"/>
                              <a:gd name="connsiteX3" fmla="*/ 5121 w 10241"/>
                              <a:gd name="connsiteY3" fmla="*/ 0 h 344406"/>
                              <a:gd name="connsiteX4" fmla="*/ 10242 w 10241"/>
                              <a:gd name="connsiteY4" fmla="*/ 5123 h 344406"/>
                              <a:gd name="connsiteX5" fmla="*/ 10242 w 10241"/>
                              <a:gd name="connsiteY5" fmla="*/ 339284 h 344406"/>
                              <a:gd name="connsiteX6" fmla="*/ 5121 w 10241"/>
                              <a:gd name="connsiteY6" fmla="*/ 344407 h 344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344406">
                                <a:moveTo>
                                  <a:pt x="5121" y="344407"/>
                                </a:moveTo>
                                <a:cubicBezTo>
                                  <a:pt x="2276" y="344407"/>
                                  <a:pt x="0" y="342130"/>
                                  <a:pt x="0" y="339284"/>
                                </a:cubicBezTo>
                                <a:lnTo>
                                  <a:pt x="0" y="5123"/>
                                </a:lnTo>
                                <a:cubicBezTo>
                                  <a:pt x="0" y="2277"/>
                                  <a:pt x="2276" y="0"/>
                                  <a:pt x="5121" y="0"/>
                                </a:cubicBezTo>
                                <a:cubicBezTo>
                                  <a:pt x="7966" y="0"/>
                                  <a:pt x="10242" y="2277"/>
                                  <a:pt x="10242" y="5123"/>
                                </a:cubicBezTo>
                                <a:lnTo>
                                  <a:pt x="10242" y="339284"/>
                                </a:lnTo>
                                <a:cubicBezTo>
                                  <a:pt x="9673" y="342130"/>
                                  <a:pt x="7397" y="344407"/>
                                  <a:pt x="5121" y="344407"/>
                                </a:cubicBezTo>
                              </a:path>
                            </a:pathLst>
                          </a:custGeom>
                          <a:solidFill>
                            <a:srgbClr val="FFFFFF"/>
                          </a:solidFill>
                          <a:ln w="5690" cap="flat">
                            <a:noFill/>
                            <a:prstDash val="solid"/>
                            <a:miter/>
                          </a:ln>
                        </wps:spPr>
                        <wps:bodyPr rtlCol="0" anchor="ctr"/>
                      </wps:wsp>
                      <wps:wsp>
                        <wps:cNvPr id="1059081668" name="Freeform 1059081668">
                          <a:extLst>
                            <a:ext uri="{FF2B5EF4-FFF2-40B4-BE49-F238E27FC236}">
                              <a16:creationId xmlns:a16="http://schemas.microsoft.com/office/drawing/2014/main" id="{68505C14-EB71-38EA-5507-43A1028400F9}"/>
                            </a:ext>
                          </a:extLst>
                        </wps:cNvPr>
                        <wps:cNvSpPr/>
                        <wps:spPr>
                          <a:xfrm>
                            <a:off x="99366" y="0"/>
                            <a:ext cx="97866" cy="274386"/>
                          </a:xfrm>
                          <a:custGeom>
                            <a:avLst/>
                            <a:gdLst>
                              <a:gd name="connsiteX0" fmla="*/ 48933 w 97866"/>
                              <a:gd name="connsiteY0" fmla="*/ 274387 h 274386"/>
                              <a:gd name="connsiteX1" fmla="*/ 0 w 97866"/>
                              <a:gd name="connsiteY1" fmla="*/ 251616 h 274386"/>
                              <a:gd name="connsiteX2" fmla="*/ 0 w 97866"/>
                              <a:gd name="connsiteY2" fmla="*/ 0 h 274386"/>
                              <a:gd name="connsiteX3" fmla="*/ 48933 w 97866"/>
                              <a:gd name="connsiteY3" fmla="*/ 22771 h 274386"/>
                              <a:gd name="connsiteX4" fmla="*/ 97866 w 97866"/>
                              <a:gd name="connsiteY4" fmla="*/ 0 h 274386"/>
                              <a:gd name="connsiteX5" fmla="*/ 97866 w 97866"/>
                              <a:gd name="connsiteY5" fmla="*/ 251616 h 274386"/>
                              <a:gd name="connsiteX6" fmla="*/ 48933 w 97866"/>
                              <a:gd name="connsiteY6" fmla="*/ 274387 h 274386"/>
                              <a:gd name="connsiteX7" fmla="*/ 9673 w 97866"/>
                              <a:gd name="connsiteY7" fmla="*/ 245354 h 274386"/>
                              <a:gd name="connsiteX8" fmla="*/ 48933 w 97866"/>
                              <a:gd name="connsiteY8" fmla="*/ 263571 h 274386"/>
                              <a:gd name="connsiteX9" fmla="*/ 88193 w 97866"/>
                              <a:gd name="connsiteY9" fmla="*/ 245354 h 274386"/>
                              <a:gd name="connsiteX10" fmla="*/ 88193 w 97866"/>
                              <a:gd name="connsiteY10" fmla="*/ 15370 h 274386"/>
                              <a:gd name="connsiteX11" fmla="*/ 48933 w 97866"/>
                              <a:gd name="connsiteY11" fmla="*/ 33587 h 274386"/>
                              <a:gd name="connsiteX12" fmla="*/ 9673 w 97866"/>
                              <a:gd name="connsiteY12" fmla="*/ 15370 h 274386"/>
                              <a:gd name="connsiteX13" fmla="*/ 9673 w 97866"/>
                              <a:gd name="connsiteY13" fmla="*/ 245354 h 274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7866" h="274386">
                                <a:moveTo>
                                  <a:pt x="48933" y="274387"/>
                                </a:moveTo>
                                <a:lnTo>
                                  <a:pt x="0" y="251616"/>
                                </a:lnTo>
                                <a:lnTo>
                                  <a:pt x="0" y="0"/>
                                </a:lnTo>
                                <a:lnTo>
                                  <a:pt x="48933" y="22771"/>
                                </a:lnTo>
                                <a:lnTo>
                                  <a:pt x="97866" y="0"/>
                                </a:lnTo>
                                <a:lnTo>
                                  <a:pt x="97866" y="251616"/>
                                </a:lnTo>
                                <a:lnTo>
                                  <a:pt x="48933" y="274387"/>
                                </a:lnTo>
                                <a:close/>
                                <a:moveTo>
                                  <a:pt x="9673" y="245354"/>
                                </a:moveTo>
                                <a:lnTo>
                                  <a:pt x="48933" y="263571"/>
                                </a:lnTo>
                                <a:lnTo>
                                  <a:pt x="88193" y="245354"/>
                                </a:lnTo>
                                <a:lnTo>
                                  <a:pt x="88193" y="15370"/>
                                </a:lnTo>
                                <a:lnTo>
                                  <a:pt x="48933" y="33587"/>
                                </a:lnTo>
                                <a:lnTo>
                                  <a:pt x="9673" y="15370"/>
                                </a:lnTo>
                                <a:lnTo>
                                  <a:pt x="9673" y="245354"/>
                                </a:lnTo>
                                <a:close/>
                              </a:path>
                            </a:pathLst>
                          </a:custGeom>
                          <a:solidFill>
                            <a:srgbClr val="FFFFFF"/>
                          </a:solidFill>
                          <a:ln w="5690" cap="flat">
                            <a:noFill/>
                            <a:prstDash val="solid"/>
                            <a:miter/>
                          </a:ln>
                        </wps:spPr>
                        <wps:bodyPr rtlCol="0" anchor="ctr"/>
                      </wps:wsp>
                      <wps:wsp>
                        <wps:cNvPr id="1467737365" name="Freeform 1467737365">
                          <a:extLst>
                            <a:ext uri="{FF2B5EF4-FFF2-40B4-BE49-F238E27FC236}">
                              <a16:creationId xmlns:a16="http://schemas.microsoft.com/office/drawing/2014/main" id="{0D60E1C4-29DE-8422-7FA5-948F4B6F8213}"/>
                            </a:ext>
                          </a:extLst>
                        </wps:cNvPr>
                        <wps:cNvSpPr/>
                        <wps:spPr>
                          <a:xfrm>
                            <a:off x="99366" y="0"/>
                            <a:ext cx="97866" cy="38140"/>
                          </a:xfrm>
                          <a:custGeom>
                            <a:avLst/>
                            <a:gdLst>
                              <a:gd name="connsiteX0" fmla="*/ 97866 w 97866"/>
                              <a:gd name="connsiteY0" fmla="*/ 38141 h 38140"/>
                              <a:gd name="connsiteX1" fmla="*/ 88193 w 97866"/>
                              <a:gd name="connsiteY1" fmla="*/ 38141 h 38140"/>
                              <a:gd name="connsiteX2" fmla="*/ 88193 w 97866"/>
                              <a:gd name="connsiteY2" fmla="*/ 15370 h 38140"/>
                              <a:gd name="connsiteX3" fmla="*/ 48933 w 97866"/>
                              <a:gd name="connsiteY3" fmla="*/ 33587 h 38140"/>
                              <a:gd name="connsiteX4" fmla="*/ 9673 w 97866"/>
                              <a:gd name="connsiteY4" fmla="*/ 15370 h 38140"/>
                              <a:gd name="connsiteX5" fmla="*/ 9673 w 97866"/>
                              <a:gd name="connsiteY5" fmla="*/ 38141 h 38140"/>
                              <a:gd name="connsiteX6" fmla="*/ 0 w 97866"/>
                              <a:gd name="connsiteY6" fmla="*/ 38141 h 38140"/>
                              <a:gd name="connsiteX7" fmla="*/ 0 w 97866"/>
                              <a:gd name="connsiteY7" fmla="*/ 0 h 38140"/>
                              <a:gd name="connsiteX8" fmla="*/ 48933 w 97866"/>
                              <a:gd name="connsiteY8" fmla="*/ 22771 h 38140"/>
                              <a:gd name="connsiteX9" fmla="*/ 97866 w 97866"/>
                              <a:gd name="connsiteY9" fmla="*/ 0 h 38140"/>
                              <a:gd name="connsiteX10" fmla="*/ 97866 w 97866"/>
                              <a:gd name="connsiteY10" fmla="*/ 38141 h 38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866" h="38140">
                                <a:moveTo>
                                  <a:pt x="97866" y="38141"/>
                                </a:moveTo>
                                <a:lnTo>
                                  <a:pt x="88193" y="38141"/>
                                </a:lnTo>
                                <a:lnTo>
                                  <a:pt x="88193" y="15370"/>
                                </a:lnTo>
                                <a:lnTo>
                                  <a:pt x="48933" y="33587"/>
                                </a:lnTo>
                                <a:lnTo>
                                  <a:pt x="9673" y="15370"/>
                                </a:lnTo>
                                <a:lnTo>
                                  <a:pt x="9673" y="38141"/>
                                </a:lnTo>
                                <a:lnTo>
                                  <a:pt x="0" y="38141"/>
                                </a:lnTo>
                                <a:lnTo>
                                  <a:pt x="0" y="0"/>
                                </a:lnTo>
                                <a:lnTo>
                                  <a:pt x="48933" y="22771"/>
                                </a:lnTo>
                                <a:lnTo>
                                  <a:pt x="97866" y="0"/>
                                </a:lnTo>
                                <a:lnTo>
                                  <a:pt x="97866" y="38141"/>
                                </a:lnTo>
                                <a:close/>
                              </a:path>
                            </a:pathLst>
                          </a:custGeom>
                          <a:solidFill>
                            <a:srgbClr val="97C11F"/>
                          </a:solidFill>
                          <a:ln w="5690" cap="flat">
                            <a:noFill/>
                            <a:prstDash val="solid"/>
                            <a:miter/>
                          </a:ln>
                        </wps:spPr>
                        <wps:bodyPr rtlCol="0" anchor="ctr"/>
                      </wps:wsp>
                      <wps:wsp>
                        <wps:cNvPr id="1953930184" name="Freeform 1953930184">
                          <a:extLst>
                            <a:ext uri="{FF2B5EF4-FFF2-40B4-BE49-F238E27FC236}">
                              <a16:creationId xmlns:a16="http://schemas.microsoft.com/office/drawing/2014/main" id="{14880371-904A-4189-CE32-C424DA2021A4}"/>
                            </a:ext>
                          </a:extLst>
                        </wps:cNvPr>
                        <wps:cNvSpPr/>
                        <wps:spPr>
                          <a:xfrm>
                            <a:off x="99489" y="187412"/>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80508178" name="Freeform 1380508178">
                          <a:extLst>
                            <a:ext uri="{FF2B5EF4-FFF2-40B4-BE49-F238E27FC236}">
                              <a16:creationId xmlns:a16="http://schemas.microsoft.com/office/drawing/2014/main" id="{9C119A6F-C5E4-7D51-D0A7-E3657097947C}"/>
                            </a:ext>
                          </a:extLst>
                        </wps:cNvPr>
                        <wps:cNvSpPr/>
                        <wps:spPr>
                          <a:xfrm>
                            <a:off x="98920" y="132193"/>
                            <a:ext cx="97621" cy="30617"/>
                          </a:xfrm>
                          <a:custGeom>
                            <a:avLst/>
                            <a:gdLst>
                              <a:gd name="connsiteX0" fmla="*/ 49380 w 97621"/>
                              <a:gd name="connsiteY0" fmla="*/ 30618 h 30617"/>
                              <a:gd name="connsiteX1" fmla="*/ 2722 w 97621"/>
                              <a:gd name="connsiteY1" fmla="*/ 8986 h 30617"/>
                              <a:gd name="connsiteX2" fmla="*/ 446 w 97621"/>
                              <a:gd name="connsiteY2" fmla="*/ 2724 h 30617"/>
                              <a:gd name="connsiteX3" fmla="*/ 6705 w 97621"/>
                              <a:gd name="connsiteY3" fmla="*/ 447 h 30617"/>
                              <a:gd name="connsiteX4" fmla="*/ 6705 w 97621"/>
                              <a:gd name="connsiteY4" fmla="*/ 447 h 30617"/>
                              <a:gd name="connsiteX5" fmla="*/ 48811 w 97621"/>
                              <a:gd name="connsiteY5" fmla="*/ 19802 h 30617"/>
                              <a:gd name="connsiteX6" fmla="*/ 90916 w 97621"/>
                              <a:gd name="connsiteY6" fmla="*/ 447 h 30617"/>
                              <a:gd name="connsiteX7" fmla="*/ 97175 w 97621"/>
                              <a:gd name="connsiteY7" fmla="*/ 2724 h 30617"/>
                              <a:gd name="connsiteX8" fmla="*/ 94899 w 97621"/>
                              <a:gd name="connsiteY8" fmla="*/ 8986 h 30617"/>
                              <a:gd name="connsiteX9" fmla="*/ 94899 w 97621"/>
                              <a:gd name="connsiteY9" fmla="*/ 8986 h 30617"/>
                              <a:gd name="connsiteX10" fmla="*/ 49380 w 97621"/>
                              <a:gd name="connsiteY10" fmla="*/ 30618 h 30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7621" h="30617">
                                <a:moveTo>
                                  <a:pt x="49380" y="30618"/>
                                </a:moveTo>
                                <a:lnTo>
                                  <a:pt x="2722" y="8986"/>
                                </a:lnTo>
                                <a:cubicBezTo>
                                  <a:pt x="446" y="7847"/>
                                  <a:pt x="-692" y="5001"/>
                                  <a:pt x="446" y="2724"/>
                                </a:cubicBezTo>
                                <a:cubicBezTo>
                                  <a:pt x="1584" y="447"/>
                                  <a:pt x="4429" y="-692"/>
                                  <a:pt x="6705" y="447"/>
                                </a:cubicBezTo>
                                <a:lnTo>
                                  <a:pt x="6705" y="447"/>
                                </a:lnTo>
                                <a:lnTo>
                                  <a:pt x="48811" y="19802"/>
                                </a:lnTo>
                                <a:lnTo>
                                  <a:pt x="90916" y="447"/>
                                </a:lnTo>
                                <a:cubicBezTo>
                                  <a:pt x="93192" y="-692"/>
                                  <a:pt x="96037" y="447"/>
                                  <a:pt x="97175" y="2724"/>
                                </a:cubicBezTo>
                                <a:cubicBezTo>
                                  <a:pt x="98313" y="5001"/>
                                  <a:pt x="97175" y="7847"/>
                                  <a:pt x="94899" y="8986"/>
                                </a:cubicBezTo>
                                <a:lnTo>
                                  <a:pt x="94899" y="8986"/>
                                </a:lnTo>
                                <a:lnTo>
                                  <a:pt x="49380" y="30618"/>
                                </a:lnTo>
                                <a:close/>
                              </a:path>
                            </a:pathLst>
                          </a:custGeom>
                          <a:solidFill>
                            <a:srgbClr val="FFFFFF"/>
                          </a:solidFill>
                          <a:ln w="5690" cap="flat">
                            <a:noFill/>
                            <a:prstDash val="solid"/>
                            <a:miter/>
                          </a:ln>
                        </wps:spPr>
                        <wps:bodyPr rtlCol="0" anchor="ctr"/>
                      </wps:wsp>
                      <wps:wsp>
                        <wps:cNvPr id="79374668" name="Freeform 79374668">
                          <a:extLst>
                            <a:ext uri="{FF2B5EF4-FFF2-40B4-BE49-F238E27FC236}">
                              <a16:creationId xmlns:a16="http://schemas.microsoft.com/office/drawing/2014/main" id="{2995517D-3802-CB5F-0300-409D041A9B39}"/>
                            </a:ext>
                          </a:extLst>
                        </wps:cNvPr>
                        <wps:cNvSpPr/>
                        <wps:spPr>
                          <a:xfrm>
                            <a:off x="99489" y="77543"/>
                            <a:ext cx="97621" cy="31187"/>
                          </a:xfrm>
                          <a:custGeom>
                            <a:avLst/>
                            <a:gdLst>
                              <a:gd name="connsiteX0" fmla="*/ 48811 w 97621"/>
                              <a:gd name="connsiteY0" fmla="*/ 31187 h 31187"/>
                              <a:gd name="connsiteX1" fmla="*/ 2722 w 97621"/>
                              <a:gd name="connsiteY1" fmla="*/ 9555 h 31187"/>
                              <a:gd name="connsiteX2" fmla="*/ 446 w 97621"/>
                              <a:gd name="connsiteY2" fmla="*/ 2724 h 31187"/>
                              <a:gd name="connsiteX3" fmla="*/ 6705 w 97621"/>
                              <a:gd name="connsiteY3" fmla="*/ 447 h 31187"/>
                              <a:gd name="connsiteX4" fmla="*/ 48811 w 97621"/>
                              <a:gd name="connsiteY4" fmla="*/ 19802 h 31187"/>
                              <a:gd name="connsiteX5" fmla="*/ 90916 w 97621"/>
                              <a:gd name="connsiteY5" fmla="*/ 447 h 31187"/>
                              <a:gd name="connsiteX6" fmla="*/ 97175 w 97621"/>
                              <a:gd name="connsiteY6" fmla="*/ 2724 h 31187"/>
                              <a:gd name="connsiteX7" fmla="*/ 94899 w 97621"/>
                              <a:gd name="connsiteY7" fmla="*/ 8986 h 31187"/>
                              <a:gd name="connsiteX8" fmla="*/ 48811 w 97621"/>
                              <a:gd name="connsiteY8" fmla="*/ 31187 h 31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7621" h="31187">
                                <a:moveTo>
                                  <a:pt x="48811" y="31187"/>
                                </a:moveTo>
                                <a:lnTo>
                                  <a:pt x="2722" y="9555"/>
                                </a:lnTo>
                                <a:cubicBezTo>
                                  <a:pt x="446" y="8416"/>
                                  <a:pt x="-692" y="5570"/>
                                  <a:pt x="446" y="2724"/>
                                </a:cubicBezTo>
                                <a:cubicBezTo>
                                  <a:pt x="1584" y="447"/>
                                  <a:pt x="4429" y="-692"/>
                                  <a:pt x="6705" y="447"/>
                                </a:cubicBezTo>
                                <a:lnTo>
                                  <a:pt x="48811" y="19802"/>
                                </a:lnTo>
                                <a:lnTo>
                                  <a:pt x="90916" y="447"/>
                                </a:lnTo>
                                <a:cubicBezTo>
                                  <a:pt x="93192" y="-692"/>
                                  <a:pt x="96037" y="447"/>
                                  <a:pt x="97175" y="2724"/>
                                </a:cubicBezTo>
                                <a:cubicBezTo>
                                  <a:pt x="98313" y="5001"/>
                                  <a:pt x="97175" y="7847"/>
                                  <a:pt x="94899" y="8986"/>
                                </a:cubicBezTo>
                                <a:lnTo>
                                  <a:pt x="48811" y="31187"/>
                                </a:lnTo>
                                <a:close/>
                              </a:path>
                            </a:pathLst>
                          </a:custGeom>
                          <a:solidFill>
                            <a:srgbClr val="FFFFFF"/>
                          </a:solidFill>
                          <a:ln w="5690" cap="flat">
                            <a:noFill/>
                            <a:prstDash val="solid"/>
                            <a:miter/>
                          </a:ln>
                        </wps:spPr>
                        <wps:bodyPr rtlCol="0" anchor="ctr"/>
                      </wps:wsp>
                      <wps:wsp>
                        <wps:cNvPr id="130088162" name="Freeform 130088162">
                          <a:extLst>
                            <a:ext uri="{FF2B5EF4-FFF2-40B4-BE49-F238E27FC236}">
                              <a16:creationId xmlns:a16="http://schemas.microsoft.com/office/drawing/2014/main" id="{35FCEC7F-C546-AB22-81F9-4C9A9D45C103}"/>
                            </a:ext>
                          </a:extLst>
                        </wps:cNvPr>
                        <wps:cNvSpPr/>
                        <wps:spPr>
                          <a:xfrm>
                            <a:off x="253563"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421482895" name="Freeform 1421482895">
                          <a:extLst>
                            <a:ext uri="{FF2B5EF4-FFF2-40B4-BE49-F238E27FC236}">
                              <a16:creationId xmlns:a16="http://schemas.microsoft.com/office/drawing/2014/main" id="{E09F0B18-3A69-21B2-B72D-53A3B985ED96}"/>
                            </a:ext>
                          </a:extLst>
                        </wps:cNvPr>
                        <wps:cNvSpPr/>
                        <wps:spPr>
                          <a:xfrm>
                            <a:off x="221130"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10242 w 75106"/>
                              <a:gd name="connsiteY7" fmla="*/ 182735 h 206074"/>
                              <a:gd name="connsiteX8" fmla="*/ 38122 w 75106"/>
                              <a:gd name="connsiteY8" fmla="*/ 195828 h 206074"/>
                              <a:gd name="connsiteX9" fmla="*/ 66003 w 75106"/>
                              <a:gd name="connsiteY9" fmla="*/ 182735 h 206074"/>
                              <a:gd name="connsiteX10" fmla="*/ 66003 w 75106"/>
                              <a:gd name="connsiteY10" fmla="*/ 15939 h 206074"/>
                              <a:gd name="connsiteX11" fmla="*/ 38122 w 75106"/>
                              <a:gd name="connsiteY11" fmla="*/ 29033 h 206074"/>
                              <a:gd name="connsiteX12" fmla="*/ 10242 w 75106"/>
                              <a:gd name="connsiteY12" fmla="*/ 15939 h 206074"/>
                              <a:gd name="connsiteX13" fmla="*/ 10242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10242" y="182735"/>
                                </a:moveTo>
                                <a:lnTo>
                                  <a:pt x="38122" y="195828"/>
                                </a:lnTo>
                                <a:lnTo>
                                  <a:pt x="66003" y="182735"/>
                                </a:lnTo>
                                <a:lnTo>
                                  <a:pt x="66003" y="15939"/>
                                </a:lnTo>
                                <a:lnTo>
                                  <a:pt x="38122" y="29033"/>
                                </a:lnTo>
                                <a:lnTo>
                                  <a:pt x="10242" y="15939"/>
                                </a:lnTo>
                                <a:lnTo>
                                  <a:pt x="10242" y="182735"/>
                                </a:lnTo>
                                <a:close/>
                              </a:path>
                            </a:pathLst>
                          </a:custGeom>
                          <a:solidFill>
                            <a:srgbClr val="FFFFFF"/>
                          </a:solidFill>
                          <a:ln w="5690" cap="flat">
                            <a:noFill/>
                            <a:prstDash val="solid"/>
                            <a:miter/>
                          </a:ln>
                        </wps:spPr>
                        <wps:bodyPr rtlCol="0" anchor="ctr"/>
                      </wps:wsp>
                      <wps:wsp>
                        <wps:cNvPr id="1060788955" name="Freeform 1060788955">
                          <a:extLst>
                            <a:ext uri="{FF2B5EF4-FFF2-40B4-BE49-F238E27FC236}">
                              <a16:creationId xmlns:a16="http://schemas.microsoft.com/office/drawing/2014/main" id="{38ADF646-EE55-839A-EC9B-C3A7610477E0}"/>
                            </a:ext>
                          </a:extLst>
                        </wps:cNvPr>
                        <wps:cNvSpPr/>
                        <wps:spPr>
                          <a:xfrm>
                            <a:off x="221130"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2053960404" name="Freeform 2053960404">
                          <a:extLst>
                            <a:ext uri="{FF2B5EF4-FFF2-40B4-BE49-F238E27FC236}">
                              <a16:creationId xmlns:a16="http://schemas.microsoft.com/office/drawing/2014/main" id="{22985F5B-BE9F-E6DB-4CDE-21B577602A74}"/>
                            </a:ext>
                          </a:extLst>
                        </wps:cNvPr>
                        <wps:cNvSpPr/>
                        <wps:spPr>
                          <a:xfrm>
                            <a:off x="221253" y="233522"/>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37431 w 74861"/>
                              <a:gd name="connsiteY4" fmla="*/ 14678 h 24925"/>
                              <a:gd name="connsiteX5" fmla="*/ 68156 w 74861"/>
                              <a:gd name="connsiteY5" fmla="*/ 447 h 24925"/>
                              <a:gd name="connsiteX6" fmla="*/ 74415 w 74861"/>
                              <a:gd name="connsiteY6" fmla="*/ 2724 h 24925"/>
                              <a:gd name="connsiteX7" fmla="*/ 72139 w 74861"/>
                              <a:gd name="connsiteY7" fmla="*/ 8986 h 24925"/>
                              <a:gd name="connsiteX8" fmla="*/ 37431 w 74861"/>
                              <a:gd name="connsiteY8"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4925">
                                <a:moveTo>
                                  <a:pt x="37431" y="24925"/>
                                </a:moveTo>
                                <a:lnTo>
                                  <a:pt x="2722" y="8986"/>
                                </a:lnTo>
                                <a:cubicBezTo>
                                  <a:pt x="446" y="7847"/>
                                  <a:pt x="-692" y="5001"/>
                                  <a:pt x="446" y="2724"/>
                                </a:cubicBezTo>
                                <a:cubicBezTo>
                                  <a:pt x="1584" y="447"/>
                                  <a:pt x="4429" y="-692"/>
                                  <a:pt x="6705" y="447"/>
                                </a:cubicBezTo>
                                <a:lnTo>
                                  <a:pt x="37431" y="14678"/>
                                </a:lnTo>
                                <a:lnTo>
                                  <a:pt x="68156" y="447"/>
                                </a:lnTo>
                                <a:cubicBezTo>
                                  <a:pt x="70432" y="-692"/>
                                  <a:pt x="73277" y="447"/>
                                  <a:pt x="74415" y="2724"/>
                                </a:cubicBezTo>
                                <a:cubicBezTo>
                                  <a:pt x="75553" y="5001"/>
                                  <a:pt x="74415" y="7847"/>
                                  <a:pt x="72139" y="8986"/>
                                </a:cubicBezTo>
                                <a:lnTo>
                                  <a:pt x="37431" y="24925"/>
                                </a:lnTo>
                                <a:close/>
                              </a:path>
                            </a:pathLst>
                          </a:custGeom>
                          <a:solidFill>
                            <a:srgbClr val="FFFFFF"/>
                          </a:solidFill>
                          <a:ln w="5690" cap="flat">
                            <a:noFill/>
                            <a:prstDash val="solid"/>
                            <a:miter/>
                          </a:ln>
                        </wps:spPr>
                        <wps:bodyPr rtlCol="0" anchor="ctr"/>
                      </wps:wsp>
                      <wps:wsp>
                        <wps:cNvPr id="1366103089" name="Freeform 1366103089">
                          <a:extLst>
                            <a:ext uri="{FF2B5EF4-FFF2-40B4-BE49-F238E27FC236}">
                              <a16:creationId xmlns:a16="http://schemas.microsoft.com/office/drawing/2014/main" id="{93820D20-A600-D003-A110-ED51BCF5726B}"/>
                            </a:ext>
                          </a:extLst>
                        </wps:cNvPr>
                        <wps:cNvSpPr/>
                        <wps:spPr>
                          <a:xfrm>
                            <a:off x="221253" y="191396"/>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592474471" name="Freeform 592474471">
                          <a:extLst>
                            <a:ext uri="{FF2B5EF4-FFF2-40B4-BE49-F238E27FC236}">
                              <a16:creationId xmlns:a16="http://schemas.microsoft.com/office/drawing/2014/main" id="{838E7070-83B5-0BE7-C07C-D6C53761E168}"/>
                            </a:ext>
                          </a:extLst>
                        </wps:cNvPr>
                        <wps:cNvSpPr/>
                        <wps:spPr>
                          <a:xfrm>
                            <a:off x="221253" y="151548"/>
                            <a:ext cx="74861" cy="25494"/>
                          </a:xfrm>
                          <a:custGeom>
                            <a:avLst/>
                            <a:gdLst>
                              <a:gd name="connsiteX0" fmla="*/ 37431 w 74861"/>
                              <a:gd name="connsiteY0" fmla="*/ 25494 h 25494"/>
                              <a:gd name="connsiteX1" fmla="*/ 2722 w 74861"/>
                              <a:gd name="connsiteY1" fmla="*/ 9555 h 25494"/>
                              <a:gd name="connsiteX2" fmla="*/ 446 w 74861"/>
                              <a:gd name="connsiteY2" fmla="*/ 2724 h 25494"/>
                              <a:gd name="connsiteX3" fmla="*/ 6705 w 74861"/>
                              <a:gd name="connsiteY3" fmla="*/ 447 h 25494"/>
                              <a:gd name="connsiteX4" fmla="*/ 37431 w 74861"/>
                              <a:gd name="connsiteY4" fmla="*/ 14678 h 25494"/>
                              <a:gd name="connsiteX5" fmla="*/ 68156 w 74861"/>
                              <a:gd name="connsiteY5" fmla="*/ 447 h 25494"/>
                              <a:gd name="connsiteX6" fmla="*/ 74415 w 74861"/>
                              <a:gd name="connsiteY6" fmla="*/ 3293 h 25494"/>
                              <a:gd name="connsiteX7" fmla="*/ 72139 w 74861"/>
                              <a:gd name="connsiteY7" fmla="*/ 9555 h 25494"/>
                              <a:gd name="connsiteX8" fmla="*/ 37431 w 74861"/>
                              <a:gd name="connsiteY8"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861" h="25494">
                                <a:moveTo>
                                  <a:pt x="37431" y="25494"/>
                                </a:moveTo>
                                <a:lnTo>
                                  <a:pt x="2722" y="9555"/>
                                </a:lnTo>
                                <a:cubicBezTo>
                                  <a:pt x="446" y="8416"/>
                                  <a:pt x="-692" y="5570"/>
                                  <a:pt x="446" y="2724"/>
                                </a:cubicBezTo>
                                <a:cubicBezTo>
                                  <a:pt x="1584" y="447"/>
                                  <a:pt x="4429" y="-692"/>
                                  <a:pt x="6705" y="447"/>
                                </a:cubicBezTo>
                                <a:lnTo>
                                  <a:pt x="37431" y="14678"/>
                                </a:lnTo>
                                <a:lnTo>
                                  <a:pt x="68156" y="447"/>
                                </a:lnTo>
                                <a:cubicBezTo>
                                  <a:pt x="70432" y="-692"/>
                                  <a:pt x="73277" y="447"/>
                                  <a:pt x="74415" y="3293"/>
                                </a:cubicBezTo>
                                <a:cubicBezTo>
                                  <a:pt x="75553" y="5570"/>
                                  <a:pt x="74415" y="8416"/>
                                  <a:pt x="72139" y="9555"/>
                                </a:cubicBezTo>
                                <a:lnTo>
                                  <a:pt x="37431" y="25494"/>
                                </a:lnTo>
                                <a:close/>
                              </a:path>
                            </a:pathLst>
                          </a:custGeom>
                          <a:solidFill>
                            <a:srgbClr val="FFFFFF"/>
                          </a:solidFill>
                          <a:ln w="5690" cap="flat">
                            <a:noFill/>
                            <a:prstDash val="solid"/>
                            <a:miter/>
                          </a:ln>
                        </wps:spPr>
                        <wps:bodyPr rtlCol="0" anchor="ctr"/>
                      </wps:wsp>
                      <wps:wsp>
                        <wps:cNvPr id="2068880083" name="Freeform 2068880083">
                          <a:extLst>
                            <a:ext uri="{FF2B5EF4-FFF2-40B4-BE49-F238E27FC236}">
                              <a16:creationId xmlns:a16="http://schemas.microsoft.com/office/drawing/2014/main" id="{60EEB0BC-CCE8-157C-F5EF-412CECB70368}"/>
                            </a:ext>
                          </a:extLst>
                        </wps:cNvPr>
                        <wps:cNvSpPr/>
                        <wps:spPr>
                          <a:xfrm>
                            <a:off x="32795" y="131501"/>
                            <a:ext cx="10241" cy="263570"/>
                          </a:xfrm>
                          <a:custGeom>
                            <a:avLst/>
                            <a:gdLst>
                              <a:gd name="connsiteX0" fmla="*/ 5121 w 10241"/>
                              <a:gd name="connsiteY0" fmla="*/ 263571 h 263570"/>
                              <a:gd name="connsiteX1" fmla="*/ 0 w 10241"/>
                              <a:gd name="connsiteY1" fmla="*/ 258448 h 263570"/>
                              <a:gd name="connsiteX2" fmla="*/ 0 w 10241"/>
                              <a:gd name="connsiteY2" fmla="*/ 5124 h 263570"/>
                              <a:gd name="connsiteX3" fmla="*/ 5121 w 10241"/>
                              <a:gd name="connsiteY3" fmla="*/ 0 h 263570"/>
                              <a:gd name="connsiteX4" fmla="*/ 10242 w 10241"/>
                              <a:gd name="connsiteY4" fmla="*/ 5124 h 263570"/>
                              <a:gd name="connsiteX5" fmla="*/ 10242 w 10241"/>
                              <a:gd name="connsiteY5" fmla="*/ 258448 h 263570"/>
                              <a:gd name="connsiteX6" fmla="*/ 5121 w 10241"/>
                              <a:gd name="connsiteY6" fmla="*/ 263571 h 2635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241" h="263570">
                                <a:moveTo>
                                  <a:pt x="5121" y="263571"/>
                                </a:moveTo>
                                <a:cubicBezTo>
                                  <a:pt x="2276" y="263571"/>
                                  <a:pt x="0" y="261294"/>
                                  <a:pt x="0" y="258448"/>
                                </a:cubicBezTo>
                                <a:lnTo>
                                  <a:pt x="0" y="5124"/>
                                </a:lnTo>
                                <a:cubicBezTo>
                                  <a:pt x="0" y="2277"/>
                                  <a:pt x="2276" y="0"/>
                                  <a:pt x="5121" y="0"/>
                                </a:cubicBezTo>
                                <a:cubicBezTo>
                                  <a:pt x="7966" y="0"/>
                                  <a:pt x="10242" y="2277"/>
                                  <a:pt x="10242" y="5124"/>
                                </a:cubicBezTo>
                                <a:lnTo>
                                  <a:pt x="10242" y="258448"/>
                                </a:lnTo>
                                <a:cubicBezTo>
                                  <a:pt x="10242" y="261294"/>
                                  <a:pt x="7966" y="263571"/>
                                  <a:pt x="5121" y="263571"/>
                                </a:cubicBezTo>
                              </a:path>
                            </a:pathLst>
                          </a:custGeom>
                          <a:solidFill>
                            <a:srgbClr val="FFFFFF"/>
                          </a:solidFill>
                          <a:ln w="5690" cap="flat">
                            <a:noFill/>
                            <a:prstDash val="solid"/>
                            <a:miter/>
                          </a:ln>
                        </wps:spPr>
                        <wps:bodyPr rtlCol="0" anchor="ctr"/>
                      </wps:wsp>
                      <wps:wsp>
                        <wps:cNvPr id="1583553746" name="Freeform 1583553746">
                          <a:extLst>
                            <a:ext uri="{FF2B5EF4-FFF2-40B4-BE49-F238E27FC236}">
                              <a16:creationId xmlns:a16="http://schemas.microsoft.com/office/drawing/2014/main" id="{082A0A01-BBDD-5AB5-419A-3A5769CFB481}"/>
                            </a:ext>
                          </a:extLst>
                        </wps:cNvPr>
                        <wps:cNvSpPr/>
                        <wps:spPr>
                          <a:xfrm>
                            <a:off x="362" y="93360"/>
                            <a:ext cx="75106" cy="206074"/>
                          </a:xfrm>
                          <a:custGeom>
                            <a:avLst/>
                            <a:gdLst>
                              <a:gd name="connsiteX0" fmla="*/ 37553 w 75106"/>
                              <a:gd name="connsiteY0" fmla="*/ 206075 h 206074"/>
                              <a:gd name="connsiteX1" fmla="*/ 0 w 75106"/>
                              <a:gd name="connsiteY1" fmla="*/ 188428 h 206074"/>
                              <a:gd name="connsiteX2" fmla="*/ 0 w 75106"/>
                              <a:gd name="connsiteY2" fmla="*/ 0 h 206074"/>
                              <a:gd name="connsiteX3" fmla="*/ 37553 w 75106"/>
                              <a:gd name="connsiteY3" fmla="*/ 17647 h 206074"/>
                              <a:gd name="connsiteX4" fmla="*/ 75107 w 75106"/>
                              <a:gd name="connsiteY4" fmla="*/ 0 h 206074"/>
                              <a:gd name="connsiteX5" fmla="*/ 75107 w 75106"/>
                              <a:gd name="connsiteY5" fmla="*/ 188428 h 206074"/>
                              <a:gd name="connsiteX6" fmla="*/ 37553 w 75106"/>
                              <a:gd name="connsiteY6" fmla="*/ 206075 h 206074"/>
                              <a:gd name="connsiteX7" fmla="*/ 9673 w 75106"/>
                              <a:gd name="connsiteY7" fmla="*/ 182735 h 206074"/>
                              <a:gd name="connsiteX8" fmla="*/ 37553 w 75106"/>
                              <a:gd name="connsiteY8" fmla="*/ 195828 h 206074"/>
                              <a:gd name="connsiteX9" fmla="*/ 65434 w 75106"/>
                              <a:gd name="connsiteY9" fmla="*/ 182735 h 206074"/>
                              <a:gd name="connsiteX10" fmla="*/ 65434 w 75106"/>
                              <a:gd name="connsiteY10" fmla="*/ 15939 h 206074"/>
                              <a:gd name="connsiteX11" fmla="*/ 37553 w 75106"/>
                              <a:gd name="connsiteY11" fmla="*/ 29033 h 206074"/>
                              <a:gd name="connsiteX12" fmla="*/ 9673 w 75106"/>
                              <a:gd name="connsiteY12" fmla="*/ 15939 h 206074"/>
                              <a:gd name="connsiteX13" fmla="*/ 9673 w 75106"/>
                              <a:gd name="connsiteY13" fmla="*/ 182735 h 206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5106" h="206074">
                                <a:moveTo>
                                  <a:pt x="37553" y="206075"/>
                                </a:moveTo>
                                <a:lnTo>
                                  <a:pt x="0" y="188428"/>
                                </a:lnTo>
                                <a:lnTo>
                                  <a:pt x="0" y="0"/>
                                </a:lnTo>
                                <a:lnTo>
                                  <a:pt x="37553" y="17647"/>
                                </a:lnTo>
                                <a:lnTo>
                                  <a:pt x="75107" y="0"/>
                                </a:lnTo>
                                <a:lnTo>
                                  <a:pt x="75107" y="188428"/>
                                </a:lnTo>
                                <a:lnTo>
                                  <a:pt x="37553" y="206075"/>
                                </a:lnTo>
                                <a:close/>
                                <a:moveTo>
                                  <a:pt x="9673" y="182735"/>
                                </a:moveTo>
                                <a:lnTo>
                                  <a:pt x="37553" y="195828"/>
                                </a:lnTo>
                                <a:lnTo>
                                  <a:pt x="65434" y="182735"/>
                                </a:lnTo>
                                <a:lnTo>
                                  <a:pt x="65434" y="15939"/>
                                </a:lnTo>
                                <a:lnTo>
                                  <a:pt x="37553" y="29033"/>
                                </a:lnTo>
                                <a:lnTo>
                                  <a:pt x="9673" y="15939"/>
                                </a:lnTo>
                                <a:lnTo>
                                  <a:pt x="9673" y="182735"/>
                                </a:lnTo>
                                <a:close/>
                              </a:path>
                            </a:pathLst>
                          </a:custGeom>
                          <a:solidFill>
                            <a:srgbClr val="FFFFFF"/>
                          </a:solidFill>
                          <a:ln w="5690" cap="flat">
                            <a:noFill/>
                            <a:prstDash val="solid"/>
                            <a:miter/>
                          </a:ln>
                        </wps:spPr>
                        <wps:bodyPr rtlCol="0" anchor="ctr"/>
                      </wps:wsp>
                      <wps:wsp>
                        <wps:cNvPr id="277787609" name="Freeform 277787609">
                          <a:extLst>
                            <a:ext uri="{FF2B5EF4-FFF2-40B4-BE49-F238E27FC236}">
                              <a16:creationId xmlns:a16="http://schemas.microsoft.com/office/drawing/2014/main" id="{B1A37E07-DAAA-5354-8707-7F67C9EE0818}"/>
                            </a:ext>
                          </a:extLst>
                        </wps:cNvPr>
                        <wps:cNvSpPr/>
                        <wps:spPr>
                          <a:xfrm>
                            <a:off x="362" y="93360"/>
                            <a:ext cx="75106" cy="30171"/>
                          </a:xfrm>
                          <a:custGeom>
                            <a:avLst/>
                            <a:gdLst>
                              <a:gd name="connsiteX0" fmla="*/ 75107 w 75106"/>
                              <a:gd name="connsiteY0" fmla="*/ 30171 h 30171"/>
                              <a:gd name="connsiteX1" fmla="*/ 65434 w 75106"/>
                              <a:gd name="connsiteY1" fmla="*/ 30171 h 30171"/>
                              <a:gd name="connsiteX2" fmla="*/ 65434 w 75106"/>
                              <a:gd name="connsiteY2" fmla="*/ 15370 h 30171"/>
                              <a:gd name="connsiteX3" fmla="*/ 37553 w 75106"/>
                              <a:gd name="connsiteY3" fmla="*/ 28463 h 30171"/>
                              <a:gd name="connsiteX4" fmla="*/ 9673 w 75106"/>
                              <a:gd name="connsiteY4" fmla="*/ 15370 h 30171"/>
                              <a:gd name="connsiteX5" fmla="*/ 9673 w 75106"/>
                              <a:gd name="connsiteY5" fmla="*/ 30171 h 30171"/>
                              <a:gd name="connsiteX6" fmla="*/ 0 w 75106"/>
                              <a:gd name="connsiteY6" fmla="*/ 30171 h 30171"/>
                              <a:gd name="connsiteX7" fmla="*/ 0 w 75106"/>
                              <a:gd name="connsiteY7" fmla="*/ 0 h 30171"/>
                              <a:gd name="connsiteX8" fmla="*/ 37553 w 75106"/>
                              <a:gd name="connsiteY8" fmla="*/ 17647 h 30171"/>
                              <a:gd name="connsiteX9" fmla="*/ 75107 w 75106"/>
                              <a:gd name="connsiteY9" fmla="*/ 0 h 30171"/>
                              <a:gd name="connsiteX10" fmla="*/ 75107 w 75106"/>
                              <a:gd name="connsiteY10" fmla="*/ 30171 h 301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5106" h="30171">
                                <a:moveTo>
                                  <a:pt x="75107" y="30171"/>
                                </a:moveTo>
                                <a:lnTo>
                                  <a:pt x="65434" y="30171"/>
                                </a:lnTo>
                                <a:lnTo>
                                  <a:pt x="65434" y="15370"/>
                                </a:lnTo>
                                <a:lnTo>
                                  <a:pt x="37553" y="28463"/>
                                </a:lnTo>
                                <a:lnTo>
                                  <a:pt x="9673" y="15370"/>
                                </a:lnTo>
                                <a:lnTo>
                                  <a:pt x="9673" y="30171"/>
                                </a:lnTo>
                                <a:lnTo>
                                  <a:pt x="0" y="30171"/>
                                </a:lnTo>
                                <a:lnTo>
                                  <a:pt x="0" y="0"/>
                                </a:lnTo>
                                <a:lnTo>
                                  <a:pt x="37553" y="17647"/>
                                </a:lnTo>
                                <a:lnTo>
                                  <a:pt x="75107" y="0"/>
                                </a:lnTo>
                                <a:lnTo>
                                  <a:pt x="75107" y="30171"/>
                                </a:lnTo>
                                <a:close/>
                              </a:path>
                            </a:pathLst>
                          </a:custGeom>
                          <a:solidFill>
                            <a:srgbClr val="97C11F"/>
                          </a:solidFill>
                          <a:ln w="5690" cap="flat">
                            <a:noFill/>
                            <a:prstDash val="solid"/>
                            <a:miter/>
                          </a:ln>
                        </wps:spPr>
                        <wps:bodyPr rtlCol="0" anchor="ctr"/>
                      </wps:wsp>
                      <wps:wsp>
                        <wps:cNvPr id="1784478450" name="Freeform 1784478450">
                          <a:extLst>
                            <a:ext uri="{FF2B5EF4-FFF2-40B4-BE49-F238E27FC236}">
                              <a16:creationId xmlns:a16="http://schemas.microsoft.com/office/drawing/2014/main" id="{DAF56BD3-22C3-448D-0F2B-629BA8D4A425}"/>
                            </a:ext>
                          </a:extLst>
                        </wps:cNvPr>
                        <wps:cNvSpPr/>
                        <wps:spPr>
                          <a:xfrm>
                            <a:off x="0" y="232953"/>
                            <a:ext cx="75346" cy="25494"/>
                          </a:xfrm>
                          <a:custGeom>
                            <a:avLst/>
                            <a:gdLst>
                              <a:gd name="connsiteX0" fmla="*/ 37915 w 75346"/>
                              <a:gd name="connsiteY0" fmla="*/ 25494 h 25494"/>
                              <a:gd name="connsiteX1" fmla="*/ 3207 w 75346"/>
                              <a:gd name="connsiteY1" fmla="*/ 9555 h 25494"/>
                              <a:gd name="connsiteX2" fmla="*/ 362 w 75346"/>
                              <a:gd name="connsiteY2" fmla="*/ 3293 h 25494"/>
                              <a:gd name="connsiteX3" fmla="*/ 6621 w 75346"/>
                              <a:gd name="connsiteY3" fmla="*/ 447 h 25494"/>
                              <a:gd name="connsiteX4" fmla="*/ 7190 w 75346"/>
                              <a:gd name="connsiteY4" fmla="*/ 447 h 25494"/>
                              <a:gd name="connsiteX5" fmla="*/ 7190 w 75346"/>
                              <a:gd name="connsiteY5" fmla="*/ 447 h 25494"/>
                              <a:gd name="connsiteX6" fmla="*/ 37915 w 75346"/>
                              <a:gd name="connsiteY6" fmla="*/ 14678 h 25494"/>
                              <a:gd name="connsiteX7" fmla="*/ 68641 w 75346"/>
                              <a:gd name="connsiteY7" fmla="*/ 447 h 25494"/>
                              <a:gd name="connsiteX8" fmla="*/ 74900 w 75346"/>
                              <a:gd name="connsiteY8" fmla="*/ 2724 h 25494"/>
                              <a:gd name="connsiteX9" fmla="*/ 72624 w 75346"/>
                              <a:gd name="connsiteY9" fmla="*/ 8986 h 25494"/>
                              <a:gd name="connsiteX10" fmla="*/ 72624 w 75346"/>
                              <a:gd name="connsiteY10" fmla="*/ 8986 h 25494"/>
                              <a:gd name="connsiteX11" fmla="*/ 37915 w 75346"/>
                              <a:gd name="connsiteY11" fmla="*/ 25494 h 25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346" h="25494">
                                <a:moveTo>
                                  <a:pt x="37915" y="25494"/>
                                </a:moveTo>
                                <a:lnTo>
                                  <a:pt x="3207" y="9555"/>
                                </a:lnTo>
                                <a:cubicBezTo>
                                  <a:pt x="931" y="8416"/>
                                  <a:pt x="-776" y="5570"/>
                                  <a:pt x="362" y="3293"/>
                                </a:cubicBezTo>
                                <a:cubicBezTo>
                                  <a:pt x="1500" y="1016"/>
                                  <a:pt x="4345" y="-692"/>
                                  <a:pt x="6621" y="447"/>
                                </a:cubicBezTo>
                                <a:cubicBezTo>
                                  <a:pt x="6621" y="447"/>
                                  <a:pt x="6621" y="447"/>
                                  <a:pt x="7190" y="447"/>
                                </a:cubicBezTo>
                                <a:lnTo>
                                  <a:pt x="7190" y="447"/>
                                </a:lnTo>
                                <a:lnTo>
                                  <a:pt x="37915" y="14678"/>
                                </a:lnTo>
                                <a:lnTo>
                                  <a:pt x="68641" y="447"/>
                                </a:lnTo>
                                <a:cubicBezTo>
                                  <a:pt x="70917" y="-692"/>
                                  <a:pt x="73762" y="447"/>
                                  <a:pt x="74900" y="2724"/>
                                </a:cubicBezTo>
                                <a:cubicBezTo>
                                  <a:pt x="76038" y="5001"/>
                                  <a:pt x="74900" y="7847"/>
                                  <a:pt x="72624" y="8986"/>
                                </a:cubicBezTo>
                                <a:lnTo>
                                  <a:pt x="72624" y="8986"/>
                                </a:lnTo>
                                <a:lnTo>
                                  <a:pt x="37915" y="25494"/>
                                </a:lnTo>
                                <a:close/>
                              </a:path>
                            </a:pathLst>
                          </a:custGeom>
                          <a:solidFill>
                            <a:srgbClr val="FFFFFF"/>
                          </a:solidFill>
                          <a:ln w="5690" cap="flat">
                            <a:noFill/>
                            <a:prstDash val="solid"/>
                            <a:miter/>
                          </a:ln>
                        </wps:spPr>
                        <wps:bodyPr rtlCol="0" anchor="ctr"/>
                      </wps:wsp>
                      <wps:wsp>
                        <wps:cNvPr id="1527325389" name="Freeform 1527325389">
                          <a:extLst>
                            <a:ext uri="{FF2B5EF4-FFF2-40B4-BE49-F238E27FC236}">
                              <a16:creationId xmlns:a16="http://schemas.microsoft.com/office/drawing/2014/main" id="{E29FE925-331C-B28A-850D-265E9E2E9312}"/>
                            </a:ext>
                          </a:extLst>
                        </wps:cNvPr>
                        <wps:cNvSpPr/>
                        <wps:spPr>
                          <a:xfrm>
                            <a:off x="485" y="191966"/>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s:wsp>
                        <wps:cNvPr id="2131424730" name="Freeform 2131424730">
                          <a:extLst>
                            <a:ext uri="{FF2B5EF4-FFF2-40B4-BE49-F238E27FC236}">
                              <a16:creationId xmlns:a16="http://schemas.microsoft.com/office/drawing/2014/main" id="{7FF3A148-7C60-E1F1-43E0-DDF6E0165B44}"/>
                            </a:ext>
                          </a:extLst>
                        </wps:cNvPr>
                        <wps:cNvSpPr/>
                        <wps:spPr>
                          <a:xfrm>
                            <a:off x="485" y="152117"/>
                            <a:ext cx="74861" cy="24925"/>
                          </a:xfrm>
                          <a:custGeom>
                            <a:avLst/>
                            <a:gdLst>
                              <a:gd name="connsiteX0" fmla="*/ 37431 w 74861"/>
                              <a:gd name="connsiteY0" fmla="*/ 24925 h 24925"/>
                              <a:gd name="connsiteX1" fmla="*/ 2722 w 74861"/>
                              <a:gd name="connsiteY1" fmla="*/ 8986 h 24925"/>
                              <a:gd name="connsiteX2" fmla="*/ 446 w 74861"/>
                              <a:gd name="connsiteY2" fmla="*/ 2724 h 24925"/>
                              <a:gd name="connsiteX3" fmla="*/ 6705 w 74861"/>
                              <a:gd name="connsiteY3" fmla="*/ 447 h 24925"/>
                              <a:gd name="connsiteX4" fmla="*/ 6705 w 74861"/>
                              <a:gd name="connsiteY4" fmla="*/ 447 h 24925"/>
                              <a:gd name="connsiteX5" fmla="*/ 37431 w 74861"/>
                              <a:gd name="connsiteY5" fmla="*/ 14678 h 24925"/>
                              <a:gd name="connsiteX6" fmla="*/ 68156 w 74861"/>
                              <a:gd name="connsiteY6" fmla="*/ 447 h 24925"/>
                              <a:gd name="connsiteX7" fmla="*/ 74415 w 74861"/>
                              <a:gd name="connsiteY7" fmla="*/ 2724 h 24925"/>
                              <a:gd name="connsiteX8" fmla="*/ 72139 w 74861"/>
                              <a:gd name="connsiteY8" fmla="*/ 8986 h 24925"/>
                              <a:gd name="connsiteX9" fmla="*/ 72139 w 74861"/>
                              <a:gd name="connsiteY9" fmla="*/ 8986 h 24925"/>
                              <a:gd name="connsiteX10" fmla="*/ 37431 w 74861"/>
                              <a:gd name="connsiteY10" fmla="*/ 24925 h 2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4861" h="24925">
                                <a:moveTo>
                                  <a:pt x="37431" y="24925"/>
                                </a:moveTo>
                                <a:lnTo>
                                  <a:pt x="2722" y="8986"/>
                                </a:lnTo>
                                <a:cubicBezTo>
                                  <a:pt x="446" y="7847"/>
                                  <a:pt x="-691" y="5001"/>
                                  <a:pt x="446" y="2724"/>
                                </a:cubicBezTo>
                                <a:cubicBezTo>
                                  <a:pt x="1584" y="447"/>
                                  <a:pt x="4429" y="-692"/>
                                  <a:pt x="6705" y="447"/>
                                </a:cubicBezTo>
                                <a:cubicBezTo>
                                  <a:pt x="6705" y="447"/>
                                  <a:pt x="6705" y="447"/>
                                  <a:pt x="6705" y="447"/>
                                </a:cubicBezTo>
                                <a:lnTo>
                                  <a:pt x="37431" y="14678"/>
                                </a:lnTo>
                                <a:lnTo>
                                  <a:pt x="68156" y="447"/>
                                </a:lnTo>
                                <a:cubicBezTo>
                                  <a:pt x="70432" y="-692"/>
                                  <a:pt x="73277" y="447"/>
                                  <a:pt x="74415" y="2724"/>
                                </a:cubicBezTo>
                                <a:cubicBezTo>
                                  <a:pt x="75553" y="5001"/>
                                  <a:pt x="74415" y="7847"/>
                                  <a:pt x="72139" y="8986"/>
                                </a:cubicBezTo>
                                <a:lnTo>
                                  <a:pt x="72139" y="8986"/>
                                </a:lnTo>
                                <a:lnTo>
                                  <a:pt x="37431" y="24925"/>
                                </a:lnTo>
                                <a:close/>
                              </a:path>
                            </a:pathLst>
                          </a:custGeom>
                          <a:solidFill>
                            <a:srgbClr val="FFFFFF"/>
                          </a:solidFill>
                          <a:ln w="5690" cap="flat">
                            <a:noFill/>
                            <a:prstDash val="solid"/>
                            <a:miter/>
                          </a:ln>
                        </wps:spPr>
                        <wps:bodyPr rtlCol="0" anchor="ctr"/>
                      </wps:wsp>
                    </wpg:wgp>
                  </a:graphicData>
                </a:graphic>
              </wp:anchor>
            </w:drawing>
          </mc:Choice>
          <mc:Fallback xmlns:a="http://schemas.openxmlformats.org/drawingml/2006/main" xmlns:a16="http://schemas.microsoft.com/office/drawing/2014/main" xmlns:arto="http://schemas.microsoft.com/office/word/2006/arto">
            <w:pict w14:anchorId="1C854A68">
              <v:group id="Graphic 16" style="position:absolute;margin-left:21.45pt;margin-top:322.6pt;width:23.3pt;height:31.1pt;z-index:251663360" coordsize="296236,395071" o:spid="_x0000_s1026" w14:anchorId="3A59F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">
                <v:shape id="Freeform 492309761" style="position:absolute;left:143179;top:50665;width:10241;height:344406;visibility:visible;mso-wrap-style:square;v-text-anchor:middle" coordsize="10241,344406" o:spid="_x0000_s1027" stroked="f" strokeweight=".15806mm" path="m5121,344407c2276,344407,,342130,,339284l,5123c,2277,2276,,5121,v2845,,5121,2277,5121,5123l10242,339284v-569,2846,-2845,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">
                  <v:stroke joinstyle="miter"/>
                  <v:path arrowok="t" o:connecttype="custom" o:connectlocs="5121,344407;0,339284;0,5123;5121,0;10242,5123;10242,339284;5121,344407" o:connectangles="0,0,0,0,0,0,0"/>
                </v:shape>
                <v:shape id="Freeform 1059081668" style="position:absolute;left:99366;width:97866;height:274386;visibility:visible;mso-wrap-style:square;v-text-anchor:middle" coordsize="97866,274386" o:spid="_x0000_s1028" stroked="f" strokeweight=".15806mm" path="m48933,274387l,251616,,,48933,22771,97866,r,251616l48933,274387xm9673,245354r39260,18217l88193,245354r,-229984l48933,33587,9673,15370r,229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">
                  <v:stroke joinstyle="miter"/>
                  <v:path arrowok="t" o:connecttype="custom" o:connectlocs="48933,274387;0,251616;0,0;48933,22771;97866,0;97866,251616;48933,274387;9673,245354;48933,263571;88193,245354;88193,15370;48933,33587;9673,15370;9673,245354" o:connectangles="0,0,0,0,0,0,0,0,0,0,0,0,0,0"/>
                </v:shape>
                <v:shape id="Freeform 1467737365" style="position:absolute;left:99366;width:97866;height:38140;visibility:visible;mso-wrap-style:square;v-text-anchor:middle" coordsize="97866,38140" o:spid="_x0000_s1029" fillcolor="#97c11f" stroked="f" strokeweight=".15806mm" path="m97866,38141r-9673,l88193,15370,48933,33587,9673,15370r,22771l,38141,,,48933,22771,97866,r,38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">
                  <v:stroke joinstyle="miter"/>
                  <v:path arrowok="t" o:connecttype="custom" o:connectlocs="97866,38141;88193,38141;88193,15370;48933,33587;9673,15370;9673,38141;0,38141;0,0;48933,22771;97866,0;97866,38141" o:connectangles="0,0,0,0,0,0,0,0,0,0,0"/>
                </v:shape>
                <v:shape id="Freeform 1953930184" style="position:absolute;left:99489;top:187412;width:97621;height:31187;visibility:visible;mso-wrap-style:square;v-text-anchor:middle" coordsize="97621,31187" o:spid="_x0000_s1030"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">
                  <v:stroke joinstyle="miter"/>
                  <v:path arrowok="t" o:connecttype="custom" o:connectlocs="48811,31187;2722,9555;446,2724;6705,447;48811,19802;90916,447;97175,2724;94899,8986;48811,31187" o:connectangles="0,0,0,0,0,0,0,0,0"/>
                </v:shape>
                <v:shape id="Freeform 1380508178" style="position:absolute;left:98920;top:132193;width:97621;height:30617;visibility:visible;mso-wrap-style:square;v-text-anchor:middle" coordsize="97621,30617" o:spid="_x0000_s1031" stroked="f" strokeweight=".15806mm" path="m49380,30618l2722,8986c446,7847,-692,5001,446,2724,1584,447,4429,-692,6705,447r,l48811,19802,90916,447v2276,-1139,5121,,6259,2277c98313,5001,97175,7847,94899,8986r,l49380,30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">
                  <v:stroke joinstyle="miter"/>
                  <v:path arrowok="t" o:connecttype="custom" o:connectlocs="49380,30618;2722,8986;446,2724;6705,447;6705,447;48811,19802;90916,447;97175,2724;94899,8986;94899,8986;49380,30618" o:connectangles="0,0,0,0,0,0,0,0,0,0,0"/>
                </v:shape>
                <v:shape id="Freeform 79374668" style="position:absolute;left:99489;top:77543;width:97621;height:31187;visibility:visible;mso-wrap-style:square;v-text-anchor:middle" coordsize="97621,31187" o:spid="_x0000_s1032" stroked="f" strokeweight=".15806mm" path="m48811,31187l2722,9555c446,8416,-692,5570,446,2724,1584,447,4429,-692,6705,447l48811,19802,90916,447v2276,-1139,5121,,6259,2277c98313,5001,97175,7847,94899,8986l48811,31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">
                  <v:stroke joinstyle="miter"/>
                  <v:path arrowok="t" o:connecttype="custom" o:connectlocs="48811,31187;2722,9555;446,2724;6705,447;48811,19802;90916,447;97175,2724;94899,8986;48811,31187" o:connectangles="0,0,0,0,0,0,0,0,0"/>
                </v:shape>
                <v:shape id="Freeform 130088162" style="position:absolute;left:253563;top:131501;width:10241;height:263570;visibility:visible;mso-wrap-style:square;v-text-anchor:middle" coordsize="10241,263570" o:spid="_x0000_s1033"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">
                  <v:stroke joinstyle="miter"/>
                  <v:path arrowok="t" o:connecttype="custom" o:connectlocs="5121,263571;0,258448;0,5124;5121,0;10242,5124;10242,258448;5121,263571" o:connectangles="0,0,0,0,0,0,0"/>
                </v:shape>
                <v:shape id="Freeform 1421482895" style="position:absolute;left:221130;top:93360;width:75106;height:206074;visibility:visible;mso-wrap-style:square;v-text-anchor:middle" coordsize="75106,206074" o:spid="_x0000_s1034" stroked="f" strokeweight=".15806mm" path="m37553,206075l,188428,,,37553,17647,75107,r,188428l37553,206075xm10242,182735r27880,13093l66003,182735r,-166796l38122,29033,10242,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">
                  <v:stroke joinstyle="miter"/>
                  <v:path arrowok="t" o:connecttype="custom" o:connectlocs="37553,206075;0,188428;0,0;37553,17647;75107,0;75107,188428;37553,206075;10242,182735;38122,195828;66003,182735;66003,15939;38122,29033;10242,15939;10242,182735" o:connectangles="0,0,0,0,0,0,0,0,0,0,0,0,0,0"/>
                </v:shape>
                <v:shape id="Freeform 1060788955" style="position:absolute;left:221130;top:93360;width:75106;height:30171;visibility:visible;mso-wrap-style:square;v-text-anchor:middle" coordsize="75106,30171" o:spid="_x0000_s1035"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">
                  <v:stroke joinstyle="miter"/>
                  <v:path arrowok="t" o:connecttype="custom" o:connectlocs="75107,30171;65434,30171;65434,15370;37553,28463;9673,15370;9673,30171;0,30171;0,0;37553,17647;75107,0;75107,30171" o:connectangles="0,0,0,0,0,0,0,0,0,0,0"/>
                </v:shape>
                <v:shape id="Freeform 2053960404" style="position:absolute;left:221253;top:233522;width:74861;height:24925;visibility:visible;mso-wrap-style:square;v-text-anchor:middle" coordsize="74861,24925" o:spid="_x0000_s1036" stroked="f" strokeweight=".15806mm" path="m37431,24925l2722,8986c446,7847,-692,5001,446,2724,1584,447,4429,-692,6705,447l37431,14678,68156,447v2276,-1139,5121,,6259,2277c75553,5001,74415,7847,72139,8986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">
                  <v:stroke joinstyle="miter"/>
                  <v:path arrowok="t" o:connecttype="custom" o:connectlocs="37431,24925;2722,8986;446,2724;6705,447;37431,14678;68156,447;74415,2724;72139,8986;37431,24925" o:connectangles="0,0,0,0,0,0,0,0,0"/>
                </v:shape>
                <v:shape id="Freeform 1366103089" style="position:absolute;left:221253;top:191396;width:74861;height:25494;visibility:visible;mso-wrap-style:square;v-text-anchor:middle" coordsize="74861,25494" o:spid="_x0000_s1037"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">
                  <v:stroke joinstyle="miter"/>
                  <v:path arrowok="t" o:connecttype="custom" o:connectlocs="37431,25494;2722,9555;446,2724;6705,447;37431,14678;68156,447;74415,3293;72139,9555;37431,25494" o:connectangles="0,0,0,0,0,0,0,0,0"/>
                </v:shape>
                <v:shape id="Freeform 592474471" style="position:absolute;left:221253;top:151548;width:74861;height:25494;visibility:visible;mso-wrap-style:square;v-text-anchor:middle" coordsize="74861,25494" o:spid="_x0000_s1038" stroked="f" strokeweight=".15806mm" path="m37431,25494l2722,9555c446,8416,-692,5570,446,2724,1584,447,4429,-692,6705,447l37431,14678,68156,447v2276,-1139,5121,,6259,2846c75553,5570,74415,8416,72139,9555l37431,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">
                  <v:stroke joinstyle="miter"/>
                  <v:path arrowok="t" o:connecttype="custom" o:connectlocs="37431,25494;2722,9555;446,2724;6705,447;37431,14678;68156,447;74415,3293;72139,9555;37431,25494" o:connectangles="0,0,0,0,0,0,0,0,0"/>
                </v:shape>
                <v:shape id="Freeform 2068880083" style="position:absolute;left:32795;top:131501;width:10241;height:263570;visibility:visible;mso-wrap-style:square;v-text-anchor:middle" coordsize="10241,263570" o:spid="_x0000_s1039" stroked="f" strokeweight=".15806mm" path="m5121,263571c2276,263571,,261294,,258448l,5124c,2277,2276,,5121,v2845,,5121,2277,5121,5124l10242,258448v,2846,-2276,5123,-5121,51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">
                  <v:stroke joinstyle="miter"/>
                  <v:path arrowok="t" o:connecttype="custom" o:connectlocs="5121,263571;0,258448;0,5124;5121,0;10242,5124;10242,258448;5121,263571" o:connectangles="0,0,0,0,0,0,0"/>
                </v:shape>
                <v:shape id="Freeform 1583553746" style="position:absolute;left:362;top:93360;width:75106;height:206074;visibility:visible;mso-wrap-style:square;v-text-anchor:middle" coordsize="75106,206074" o:spid="_x0000_s1040" stroked="f" strokeweight=".15806mm" path="m37553,206075l,188428,,,37553,17647,75107,r,188428l37553,206075xm9673,182735r27880,13093l65434,182735r,-166796l37553,29033,9673,15939r,166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">
                  <v:stroke joinstyle="miter"/>
                  <v:path arrowok="t" o:connecttype="custom" o:connectlocs="37553,206075;0,188428;0,0;37553,17647;75107,0;75107,188428;37553,206075;9673,182735;37553,195828;65434,182735;65434,15939;37553,29033;9673,15939;9673,182735" o:connectangles="0,0,0,0,0,0,0,0,0,0,0,0,0,0"/>
                </v:shape>
                <v:shape id="Freeform 277787609" style="position:absolute;left:362;top:93360;width:75106;height:30171;visibility:visible;mso-wrap-style:square;v-text-anchor:middle" coordsize="75106,30171" o:spid="_x0000_s1041" fillcolor="#97c11f" stroked="f" strokeweight=".15806mm" path="m75107,30171r-9673,l65434,15370,37553,28463,9673,15370r,14801l,30171,,,37553,17647,75107,r,3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">
                  <v:stroke joinstyle="miter"/>
                  <v:path arrowok="t" o:connecttype="custom" o:connectlocs="75107,30171;65434,30171;65434,15370;37553,28463;9673,15370;9673,30171;0,30171;0,0;37553,17647;75107,0;75107,30171" o:connectangles="0,0,0,0,0,0,0,0,0,0,0"/>
                </v:shape>
                <v:shape id="Freeform 1784478450" style="position:absolute;top:232953;width:75346;height:25494;visibility:visible;mso-wrap-style:square;v-text-anchor:middle" coordsize="75346,25494" o:spid="_x0000_s1042" stroked="f" strokeweight=".15806mm" path="m37915,25494l3207,9555c931,8416,-776,5570,362,3293,1500,1016,4345,-692,6621,447v,,,,569,l7190,447,37915,14678,68641,447v2276,-1139,5121,,6259,2277c76038,5001,74900,7847,72624,8986r,l37915,25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">
                  <v:stroke joinstyle="miter"/>
                  <v:path arrowok="t" o:connecttype="custom" o:connectlocs="37915,25494;3207,9555;362,3293;6621,447;7190,447;7190,447;37915,14678;68641,447;74900,2724;72624,8986;72624,8986;37915,25494" o:connectangles="0,0,0,0,0,0,0,0,0,0,0,0"/>
                </v:shape>
                <v:shape id="Freeform 1527325389" style="position:absolute;left:485;top:191966;width:74861;height:24925;visibility:visible;mso-wrap-style:square;v-text-anchor:middle" coordsize="74861,24925" o:spid="_x0000_s1043"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">
                  <v:stroke joinstyle="miter"/>
                  <v:path arrowok="t" o:connecttype="custom" o:connectlocs="37431,24925;2722,8986;446,2724;6705,447;6705,447;37431,14678;68156,447;74415,2724;72139,8986;72139,8986;37431,24925" o:connectangles="0,0,0,0,0,0,0,0,0,0,0"/>
                </v:shape>
                <v:shape id="Freeform 2131424730" style="position:absolute;left:485;top:152117;width:74861;height:24925;visibility:visible;mso-wrap-style:square;v-text-anchor:middle" coordsize="74861,24925" o:spid="_x0000_s1044" stroked="f" strokeweight=".15806mm" path="m37431,24925l2722,8986c446,7847,-691,5001,446,2724,1584,447,4429,-692,6705,447v,,,,,l37431,14678,68156,447v2276,-1139,5121,,6259,2277c75553,5001,74415,7847,72139,8986r,l37431,249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">
                  <v:stroke joinstyle="miter"/>
                  <v:path arrowok="t" o:connecttype="custom" o:connectlocs="37431,24925;2722,8986;446,2724;6705,447;6705,447;37431,14678;68156,447;74415,2724;72139,8986;72139,8986;37431,24925" o:connectangles="0,0,0,0,0,0,0,0,0,0,0"/>
                </v:shape>
              </v:group>
            </w:pict>
          </mc:Fallback>
        </mc:AlternateContent>
      </w:r>
      <w:r>
        <w:rPr>
          <w:noProof/>
          <w:color w:val="95C11F" w:themeColor="accent1"/>
          <w:u w:val="single"/>
        </w:rPr>
        <mc:AlternateContent>
          <mc:Choice Requires="wps">
            <w:drawing>
              <wp:anchor distT="0" distB="0" distL="114300" distR="114300" simplePos="0" relativeHeight="251658240" behindDoc="0" locked="0" layoutInCell="1" allowOverlap="1" wp14:anchorId="039CDF03" wp14:editId="34241A82">
                <wp:simplePos x="0" y="0"/>
                <wp:positionH relativeFrom="column">
                  <wp:posOffset>254635</wp:posOffset>
                </wp:positionH>
                <wp:positionV relativeFrom="paragraph">
                  <wp:posOffset>4754426</wp:posOffset>
                </wp:positionV>
                <wp:extent cx="2469647" cy="69759"/>
                <wp:effectExtent l="0" t="0" r="0" b="0"/>
                <wp:wrapNone/>
                <wp:docPr id="745791022" name="Rectangle 745791022"/>
                <wp:cNvGraphicFramePr/>
                <a:graphic xmlns:a="http://schemas.openxmlformats.org/drawingml/2006/main">
                  <a:graphicData uri="http://schemas.microsoft.com/office/word/2010/wordprocessingShape">
                    <wps:wsp>
                      <wps:cNvSpPr/>
                      <wps:spPr>
                        <a:xfrm>
                          <a:off x="0" y="0"/>
                          <a:ext cx="2469647" cy="69759"/>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w14:anchorId="5076BD12">
              <v:rect id="Rectangle 4" style="position:absolute;margin-left:20.05pt;margin-top:374.35pt;width:194.4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5c11f [3204]" stroked="f" strokeweight="1pt" w14:anchorId="6A739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"/>
            </w:pict>
          </mc:Fallback>
        </mc:AlternateContent>
      </w:r>
    </w:p>
    <w:sectPr w:rsidR="00521C91" w:rsidRPr="00B96805" w:rsidSect="00195EE7">
      <w:headerReference w:type="default" r:id="rId13"/>
      <w:footerReference w:type="default" r:id="rId14"/>
      <w:pgSz w:w="11900" w:h="16840"/>
      <w:pgMar w:top="3052" w:right="851" w:bottom="1701" w:left="851"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FC1E3" w14:textId="77777777" w:rsidR="00195EE7" w:rsidRDefault="00195EE7" w:rsidP="00230B2C">
      <w:r>
        <w:separator/>
      </w:r>
    </w:p>
    <w:p w14:paraId="7BFE0245" w14:textId="77777777" w:rsidR="00195EE7" w:rsidRDefault="00195EE7" w:rsidP="00230B2C"/>
  </w:endnote>
  <w:endnote w:type="continuationSeparator" w:id="0">
    <w:p w14:paraId="478DEB06" w14:textId="77777777" w:rsidR="00195EE7" w:rsidRDefault="00195EE7" w:rsidP="00230B2C">
      <w:r>
        <w:continuationSeparator/>
      </w:r>
    </w:p>
    <w:p w14:paraId="2A7E16DA" w14:textId="77777777" w:rsidR="00195EE7" w:rsidRDefault="00195EE7" w:rsidP="00230B2C"/>
  </w:endnote>
  <w:endnote w:type="continuationNotice" w:id="1">
    <w:p w14:paraId="198182B8" w14:textId="77777777" w:rsidR="00195EE7" w:rsidRDefault="00195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pPr w:leftFromText="142" w:rightFromText="142" w:vertAnchor="page" w:horzAnchor="page" w:tblpX="1419" w:tblpY="16019"/>
      <w:tblW w:w="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220"/>
    </w:tblGrid>
    <w:tr w:rsidR="00604F58" w:rsidRPr="00385263" w14:paraId="788F9B59" w14:textId="77777777" w:rsidTr="008528FC">
      <w:tc>
        <w:tcPr>
          <w:tcW w:w="8220" w:type="dxa"/>
        </w:tcPr>
        <w:p w14:paraId="3431E0F3" w14:textId="40994A50" w:rsidR="00604F58" w:rsidRPr="00306009" w:rsidRDefault="00385263" w:rsidP="0060514E">
          <w:pPr>
            <w:pStyle w:val="Voettekst"/>
            <w:framePr w:hSpace="0" w:wrap="auto" w:vAnchor="margin" w:hAnchor="text" w:xAlign="left" w:yAlign="inline"/>
            <w:jc w:val="left"/>
            <w:rPr>
              <w:rFonts w:ascii="Calibri" w:hAnsi="Calibri" w:cs="Calibri"/>
              <w:lang w:val="en-US"/>
            </w:rPr>
          </w:pPr>
          <w:r w:rsidRPr="00385263">
            <w:rPr>
              <w:rFonts w:ascii="Calibri" w:eastAsia="Times New Roman" w:hAnsi="Calibri" w:cs="Calibri"/>
              <w:sz w:val="16"/>
              <w:szCs w:val="16"/>
              <w:lang w:val="en-US"/>
            </w:rPr>
            <w:t xml:space="preserve">European Public Tender </w:t>
          </w:r>
          <w:r w:rsidRPr="00306009">
            <w:rPr>
              <w:rFonts w:ascii="Calibri" w:eastAsia="Times New Roman" w:hAnsi="Calibri" w:cs="Calibri"/>
              <w:sz w:val="16"/>
              <w:szCs w:val="16"/>
              <w:lang w:val="en-US"/>
            </w:rPr>
            <w:t>‘</w:t>
          </w:r>
          <w:r w:rsidR="00306009" w:rsidRPr="00306009">
            <w:rPr>
              <w:rFonts w:ascii="Calibri" w:eastAsia="Times New Roman" w:hAnsi="Calibri" w:cs="Calibri"/>
              <w:sz w:val="16"/>
              <w:szCs w:val="16"/>
              <w:lang w:val="en-US"/>
            </w:rPr>
            <w:t>Internal Auditor</w:t>
          </w:r>
          <w:r w:rsidRPr="00385263">
            <w:rPr>
              <w:rFonts w:ascii="Calibri" w:eastAsia="Times New Roman" w:hAnsi="Calibri" w:cs="Calibri"/>
              <w:sz w:val="16"/>
              <w:szCs w:val="16"/>
              <w:lang w:val="en-US"/>
            </w:rPr>
            <w:t xml:space="preserve">’ </w:t>
          </w:r>
          <w:r w:rsidR="00306009">
            <w:rPr>
              <w:rFonts w:ascii="Calibri" w:eastAsia="Times New Roman" w:hAnsi="Calibri" w:cs="Calibri"/>
              <w:sz w:val="16"/>
              <w:szCs w:val="16"/>
              <w:lang w:val="en-US"/>
            </w:rPr>
            <w:t>B04.008.2024</w:t>
          </w:r>
          <w:r w:rsidRPr="00385263">
            <w:rPr>
              <w:rFonts w:ascii="Calibri" w:eastAsia="Times New Roman" w:hAnsi="Calibri" w:cs="Calibri"/>
              <w:color w:val="00B0F0"/>
              <w:sz w:val="16"/>
              <w:szCs w:val="16"/>
              <w:lang w:val="en-US"/>
            </w:rPr>
            <w:t xml:space="preserve">                                                                </w:t>
          </w:r>
          <w:r w:rsidR="00515540">
            <w:rPr>
              <w:rFonts w:ascii="Calibri" w:eastAsia="Times New Roman" w:hAnsi="Calibri" w:cs="Calibri"/>
              <w:color w:val="00B0F0"/>
              <w:sz w:val="16"/>
              <w:szCs w:val="16"/>
              <w:lang w:val="en-US"/>
            </w:rPr>
            <w:t xml:space="preserve">                                        </w:t>
          </w:r>
          <w:r w:rsidR="00604F58" w:rsidRPr="00306009">
            <w:rPr>
              <w:rFonts w:ascii="Calibri" w:hAnsi="Calibri" w:cs="Calibri"/>
              <w:lang w:val="en-US"/>
            </w:rPr>
            <w:t xml:space="preserve">Page </w:t>
          </w:r>
          <w:r w:rsidR="00604F58" w:rsidRPr="00385263">
            <w:rPr>
              <w:rFonts w:ascii="Calibri" w:hAnsi="Calibri" w:cs="Calibri"/>
            </w:rPr>
            <w:fldChar w:fldCharType="begin"/>
          </w:r>
          <w:r w:rsidR="00604F58" w:rsidRPr="00306009">
            <w:rPr>
              <w:rFonts w:ascii="Calibri" w:hAnsi="Calibri" w:cs="Calibri"/>
              <w:lang w:val="en-US"/>
            </w:rPr>
            <w:instrText xml:space="preserve"> PAGE  \* Arabic  \* MERGEFORMAT </w:instrText>
          </w:r>
          <w:r w:rsidR="00604F58" w:rsidRPr="00385263">
            <w:rPr>
              <w:rFonts w:ascii="Calibri" w:hAnsi="Calibri" w:cs="Calibri"/>
            </w:rPr>
            <w:fldChar w:fldCharType="separate"/>
          </w:r>
          <w:r w:rsidR="00604F58" w:rsidRPr="00306009">
            <w:rPr>
              <w:rFonts w:ascii="Calibri" w:hAnsi="Calibri" w:cs="Calibri"/>
              <w:lang w:val="en-US"/>
            </w:rPr>
            <w:t>1</w:t>
          </w:r>
          <w:r w:rsidR="00604F58" w:rsidRPr="00385263">
            <w:rPr>
              <w:rFonts w:ascii="Calibri" w:hAnsi="Calibri" w:cs="Calibri"/>
            </w:rPr>
            <w:fldChar w:fldCharType="end"/>
          </w:r>
          <w:r w:rsidR="00604F58" w:rsidRPr="00306009">
            <w:rPr>
              <w:rFonts w:ascii="Calibri" w:hAnsi="Calibri" w:cs="Calibri"/>
              <w:lang w:val="en-US"/>
            </w:rPr>
            <w:t>/</w:t>
          </w:r>
          <w:r w:rsidR="002F13A2">
            <w:rPr>
              <w:rFonts w:ascii="Calibri" w:hAnsi="Calibri" w:cs="Calibri"/>
            </w:rPr>
            <w:t>2</w:t>
          </w:r>
        </w:p>
      </w:tc>
    </w:tr>
  </w:tbl>
  <w:p w14:paraId="384793B4" w14:textId="77777777" w:rsidR="00604F58" w:rsidRPr="00306009" w:rsidRDefault="00604F58" w:rsidP="00F76F47">
    <w:pPr>
      <w:tabs>
        <w:tab w:val="left" w:pos="7643"/>
        <w:tab w:val="right" w:pos="9072"/>
      </w:tabs>
      <w:spacing w:before="600" w:after="0"/>
      <w:jc w:val="right"/>
      <w:rPr>
        <w:rFonts w:ascii="Calibri" w:eastAsia="Arial" w:hAnsi="Calibri" w:cs="Calibri"/>
        <w:color w:val="000000"/>
        <w:sz w:val="14"/>
        <w:szCs w:val="14"/>
        <w:lang w:val="en-US"/>
      </w:rPr>
    </w:pPr>
    <w:r w:rsidRPr="00385263">
      <w:rPr>
        <w:rFonts w:ascii="Calibri" w:eastAsia="Arial" w:hAnsi="Calibri" w:cs="Calibri"/>
        <w:noProof/>
        <w:color w:val="000000"/>
        <w:sz w:val="14"/>
        <w:szCs w:val="14"/>
        <w:lang w:val="nl-NL"/>
      </w:rPr>
      <w:drawing>
        <wp:anchor distT="0" distB="0" distL="114300" distR="114300" simplePos="0" relativeHeight="251658242" behindDoc="1" locked="1" layoutInCell="1" allowOverlap="1" wp14:anchorId="434CB021" wp14:editId="700DC3EB">
          <wp:simplePos x="0" y="0"/>
          <wp:positionH relativeFrom="page">
            <wp:posOffset>5941060</wp:posOffset>
          </wp:positionH>
          <wp:positionV relativeFrom="page">
            <wp:posOffset>10469880</wp:posOffset>
          </wp:positionV>
          <wp:extent cx="54000" cy="378000"/>
          <wp:effectExtent l="3175" t="0" r="0" b="0"/>
          <wp:wrapNone/>
          <wp:docPr id="1118675758" name="Picture 111867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54000" cy="378000"/>
                  </a:xfrm>
                  <a:prstGeom prst="rect">
                    <a:avLst/>
                  </a:prstGeom>
                </pic:spPr>
              </pic:pic>
            </a:graphicData>
          </a:graphic>
          <wp14:sizeRelH relativeFrom="page">
            <wp14:pctWidth>0</wp14:pctWidth>
          </wp14:sizeRelH>
          <wp14:sizeRelV relativeFrom="page">
            <wp14:pctHeight>0</wp14:pctHeight>
          </wp14:sizeRelV>
        </wp:anchor>
      </w:drawing>
    </w:r>
  </w:p>
  <w:p w14:paraId="2CFA294C" w14:textId="77777777" w:rsidR="00604F58" w:rsidRPr="00306009" w:rsidRDefault="00604F58" w:rsidP="00B57E3E">
    <w:pPr>
      <w:pStyle w:val="Voettekst"/>
      <w:framePr w:wrap="around"/>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D747A" w14:textId="77777777" w:rsidR="00EA094B" w:rsidRPr="00CA0392" w:rsidRDefault="00EA094B" w:rsidP="00EE5E70">
    <w:pPr>
      <w:pStyle w:val="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4746" w14:textId="77777777" w:rsidR="00195EE7" w:rsidRDefault="00195EE7" w:rsidP="00230B2C">
      <w:r>
        <w:separator/>
      </w:r>
    </w:p>
    <w:p w14:paraId="1D45087F" w14:textId="77777777" w:rsidR="00195EE7" w:rsidRDefault="00195EE7" w:rsidP="00230B2C"/>
  </w:footnote>
  <w:footnote w:type="continuationSeparator" w:id="0">
    <w:p w14:paraId="17461BAA" w14:textId="77777777" w:rsidR="00195EE7" w:rsidRDefault="00195EE7" w:rsidP="00230B2C">
      <w:r>
        <w:continuationSeparator/>
      </w:r>
    </w:p>
    <w:p w14:paraId="77A00945" w14:textId="77777777" w:rsidR="00195EE7" w:rsidRDefault="00195EE7" w:rsidP="00230B2C"/>
  </w:footnote>
  <w:footnote w:type="continuationNotice" w:id="1">
    <w:p w14:paraId="3049DCF6" w14:textId="77777777" w:rsidR="00195EE7" w:rsidRDefault="00195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58E9" w14:textId="77777777" w:rsidR="00EA094B" w:rsidRDefault="00CB57BE" w:rsidP="00230B2C">
    <w:pPr>
      <w:pStyle w:val="Koptekst"/>
    </w:pPr>
    <w:r>
      <w:rPr>
        <w:noProof/>
      </w:rPr>
      <w:drawing>
        <wp:anchor distT="0" distB="0" distL="114300" distR="114300" simplePos="0" relativeHeight="251658243" behindDoc="1" locked="1" layoutInCell="1" allowOverlap="1" wp14:anchorId="5B21F7B8" wp14:editId="412936AB">
          <wp:simplePos x="0" y="0"/>
          <wp:positionH relativeFrom="page">
            <wp:posOffset>6350</wp:posOffset>
          </wp:positionH>
          <wp:positionV relativeFrom="page">
            <wp:posOffset>1846580</wp:posOffset>
          </wp:positionV>
          <wp:extent cx="107950" cy="755650"/>
          <wp:effectExtent l="0" t="0" r="6350" b="6350"/>
          <wp:wrapTight wrapText="bothSides">
            <wp:wrapPolygon edited="0">
              <wp:start x="0" y="0"/>
              <wp:lineTo x="0" y="21418"/>
              <wp:lineTo x="20329" y="21418"/>
              <wp:lineTo x="20329" y="0"/>
              <wp:lineTo x="0" y="0"/>
            </wp:wrapPolygon>
          </wp:wrapTight>
          <wp:docPr id="742753882" name="Picture 742753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1255834" name="Blokje Groen Foote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 cy="75565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anchor distT="0" distB="0" distL="114300" distR="114300" simplePos="0" relativeHeight="251658241" behindDoc="0" locked="0" layoutInCell="1" allowOverlap="1" wp14:anchorId="65231C61" wp14:editId="0F04A26A">
          <wp:simplePos x="0" y="0"/>
          <wp:positionH relativeFrom="page">
            <wp:posOffset>5040630</wp:posOffset>
          </wp:positionH>
          <wp:positionV relativeFrom="page">
            <wp:posOffset>540385</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r w:rsidR="00780BD3">
      <w:rPr>
        <w:noProof/>
      </w:rPr>
      <w:drawing>
        <wp:inline distT="0" distB="0" distL="0" distR="0" wp14:anchorId="3FD76292" wp14:editId="138683B6">
          <wp:extent cx="5461000" cy="1447800"/>
          <wp:effectExtent l="0" t="0" r="0" b="0"/>
          <wp:docPr id="226442645" name="Picture 22644264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42645" name="Picture 3" descr="A black background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61000" cy="1447800"/>
                  </a:xfrm>
                  <a:prstGeom prst="rect">
                    <a:avLst/>
                  </a:prstGeom>
                </pic:spPr>
              </pic:pic>
            </a:graphicData>
          </a:graphic>
        </wp:inline>
      </w:drawing>
    </w:r>
    <w:r w:rsidR="00780BD3">
      <w:rPr>
        <w:noProof/>
      </w:rPr>
      <mc:AlternateContent>
        <mc:Choice Requires="wps">
          <w:drawing>
            <wp:anchor distT="0" distB="0" distL="114300" distR="114300" simplePos="0" relativeHeight="251658240" behindDoc="0" locked="0" layoutInCell="1" allowOverlap="1" wp14:anchorId="61707B4E" wp14:editId="3337373A">
              <wp:simplePos x="0" y="0"/>
              <wp:positionH relativeFrom="page">
                <wp:posOffset>0</wp:posOffset>
              </wp:positionH>
              <wp:positionV relativeFrom="page">
                <wp:posOffset>0</wp:posOffset>
              </wp:positionV>
              <wp:extent cx="7560000" cy="10692000"/>
              <wp:effectExtent l="0" t="0" r="0" b="1905"/>
              <wp:wrapNone/>
              <wp:docPr id="1156982925" name="Rectangle 115698292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943C76A">
            <v:rect id="Rectangle 1" style="position:absolute;margin-left:0;margin-top:0;width:595.3pt;height:841.9pt;z-index:2516910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54633 [3213]" stroked="f" strokeweight="1pt" w14:anchorId="7180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tC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1DC3"/>
    <w:multiLevelType w:val="multilevel"/>
    <w:tmpl w:val="F9F038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26452F"/>
    <w:multiLevelType w:val="multilevel"/>
    <w:tmpl w:val="D69CD8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6B17F6"/>
    <w:multiLevelType w:val="hybridMultilevel"/>
    <w:tmpl w:val="D56C1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16D478F"/>
    <w:multiLevelType w:val="multilevel"/>
    <w:tmpl w:val="049EA0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F47621"/>
    <w:multiLevelType w:val="multilevel"/>
    <w:tmpl w:val="DE9EE2BA"/>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12452503"/>
    <w:multiLevelType w:val="multilevel"/>
    <w:tmpl w:val="47D070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57A0E8D"/>
    <w:multiLevelType w:val="hybridMultilevel"/>
    <w:tmpl w:val="C6009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AB6E74"/>
    <w:multiLevelType w:val="hybridMultilevel"/>
    <w:tmpl w:val="DB7E12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4043E7"/>
    <w:multiLevelType w:val="multilevel"/>
    <w:tmpl w:val="617099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7D7D92"/>
    <w:multiLevelType w:val="multilevel"/>
    <w:tmpl w:val="31FCF8B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73463E7"/>
    <w:multiLevelType w:val="multilevel"/>
    <w:tmpl w:val="D4AC5CE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D0261B"/>
    <w:multiLevelType w:val="multilevel"/>
    <w:tmpl w:val="02CA7E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27E7385"/>
    <w:multiLevelType w:val="multilevel"/>
    <w:tmpl w:val="225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D3987"/>
    <w:multiLevelType w:val="multilevel"/>
    <w:tmpl w:val="5E10E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881417"/>
    <w:multiLevelType w:val="multilevel"/>
    <w:tmpl w:val="DBF4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E6010"/>
    <w:multiLevelType w:val="hybridMultilevel"/>
    <w:tmpl w:val="2828F8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EC33949"/>
    <w:multiLevelType w:val="multilevel"/>
    <w:tmpl w:val="7E1C8AC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191470F"/>
    <w:multiLevelType w:val="multilevel"/>
    <w:tmpl w:val="8BF4B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5C1F76"/>
    <w:multiLevelType w:val="hybridMultilevel"/>
    <w:tmpl w:val="7150691C"/>
    <w:lvl w:ilvl="0" w:tplc="200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674B0E"/>
    <w:multiLevelType w:val="multilevel"/>
    <w:tmpl w:val="20AA601A"/>
    <w:lvl w:ilvl="0">
      <w:start w:val="3"/>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93A2006"/>
    <w:multiLevelType w:val="multilevel"/>
    <w:tmpl w:val="7E88B6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D0154B1"/>
    <w:multiLevelType w:val="multilevel"/>
    <w:tmpl w:val="C3E6D0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403F35"/>
    <w:multiLevelType w:val="multilevel"/>
    <w:tmpl w:val="313AF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10557"/>
    <w:multiLevelType w:val="multilevel"/>
    <w:tmpl w:val="F8E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35666"/>
    <w:multiLevelType w:val="hybridMultilevel"/>
    <w:tmpl w:val="D55238DE"/>
    <w:lvl w:ilvl="0" w:tplc="26C6BD76">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5" w15:restartNumberingAfterBreak="0">
    <w:nsid w:val="541F7A9B"/>
    <w:multiLevelType w:val="hybridMultilevel"/>
    <w:tmpl w:val="79261EC2"/>
    <w:lvl w:ilvl="0" w:tplc="7AD2491E">
      <w:start w:val="1"/>
      <w:numFmt w:val="decimal"/>
      <w:pStyle w:val="Numberedpoin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960C8"/>
    <w:multiLevelType w:val="hybridMultilevel"/>
    <w:tmpl w:val="8CA89142"/>
    <w:lvl w:ilvl="0" w:tplc="096E3B52">
      <w:start w:val="1"/>
      <w:numFmt w:val="bullet"/>
      <w:pStyle w:val="kop1"/>
      <w:lvlText w:val=""/>
      <w:lvlJc w:val="left"/>
      <w:pPr>
        <w:tabs>
          <w:tab w:val="num" w:pos="360"/>
        </w:tabs>
        <w:ind w:left="360" w:hanging="360"/>
      </w:pPr>
      <w:rPr>
        <w:rFonts w:ascii="Symbol" w:hAnsi="Symbol" w:hint="default"/>
      </w:rPr>
    </w:lvl>
    <w:lvl w:ilvl="1" w:tplc="04130019" w:tentative="1">
      <w:start w:val="1"/>
      <w:numFmt w:val="bullet"/>
      <w:lvlText w:val="o"/>
      <w:lvlJc w:val="left"/>
      <w:pPr>
        <w:tabs>
          <w:tab w:val="num" w:pos="1080"/>
        </w:tabs>
        <w:ind w:left="1080" w:hanging="360"/>
      </w:pPr>
      <w:rPr>
        <w:rFonts w:ascii="Courier New" w:hAnsi="Courier New" w:cs="Courier New" w:hint="default"/>
      </w:rPr>
    </w:lvl>
    <w:lvl w:ilvl="2" w:tplc="0413001B">
      <w:start w:val="1"/>
      <w:numFmt w:val="bullet"/>
      <w:pStyle w:val="kop3"/>
      <w:lvlText w:val=""/>
      <w:lvlJc w:val="left"/>
      <w:pPr>
        <w:tabs>
          <w:tab w:val="num" w:pos="1800"/>
        </w:tabs>
        <w:ind w:left="1800" w:hanging="360"/>
      </w:pPr>
      <w:rPr>
        <w:rFonts w:ascii="Wingdings" w:hAnsi="Wingdings" w:hint="default"/>
      </w:rPr>
    </w:lvl>
    <w:lvl w:ilvl="3" w:tplc="0F28D404">
      <w:start w:val="1"/>
      <w:numFmt w:val="bullet"/>
      <w:pStyle w:val="kop4"/>
      <w:lvlText w:val=""/>
      <w:lvlJc w:val="left"/>
      <w:pPr>
        <w:tabs>
          <w:tab w:val="num" w:pos="2520"/>
        </w:tabs>
        <w:ind w:left="2520" w:hanging="360"/>
      </w:pPr>
      <w:rPr>
        <w:rFonts w:ascii="Symbol" w:hAnsi="Symbol" w:hint="default"/>
      </w:rPr>
    </w:lvl>
    <w:lvl w:ilvl="4" w:tplc="04130019" w:tentative="1">
      <w:start w:val="1"/>
      <w:numFmt w:val="bullet"/>
      <w:lvlText w:val="o"/>
      <w:lvlJc w:val="left"/>
      <w:pPr>
        <w:tabs>
          <w:tab w:val="num" w:pos="3240"/>
        </w:tabs>
        <w:ind w:left="3240" w:hanging="360"/>
      </w:pPr>
      <w:rPr>
        <w:rFonts w:ascii="Courier New" w:hAnsi="Courier New" w:cs="Courier New" w:hint="default"/>
      </w:rPr>
    </w:lvl>
    <w:lvl w:ilvl="5" w:tplc="0413001B" w:tentative="1">
      <w:start w:val="1"/>
      <w:numFmt w:val="bullet"/>
      <w:lvlText w:val=""/>
      <w:lvlJc w:val="left"/>
      <w:pPr>
        <w:tabs>
          <w:tab w:val="num" w:pos="3960"/>
        </w:tabs>
        <w:ind w:left="3960" w:hanging="360"/>
      </w:pPr>
      <w:rPr>
        <w:rFonts w:ascii="Wingdings" w:hAnsi="Wingdings" w:hint="default"/>
      </w:rPr>
    </w:lvl>
    <w:lvl w:ilvl="6" w:tplc="0413000F" w:tentative="1">
      <w:start w:val="1"/>
      <w:numFmt w:val="bullet"/>
      <w:lvlText w:val=""/>
      <w:lvlJc w:val="left"/>
      <w:pPr>
        <w:tabs>
          <w:tab w:val="num" w:pos="4680"/>
        </w:tabs>
        <w:ind w:left="4680" w:hanging="360"/>
      </w:pPr>
      <w:rPr>
        <w:rFonts w:ascii="Symbol" w:hAnsi="Symbol" w:hint="default"/>
      </w:rPr>
    </w:lvl>
    <w:lvl w:ilvl="7" w:tplc="04130019" w:tentative="1">
      <w:start w:val="1"/>
      <w:numFmt w:val="bullet"/>
      <w:lvlText w:val="o"/>
      <w:lvlJc w:val="left"/>
      <w:pPr>
        <w:tabs>
          <w:tab w:val="num" w:pos="5400"/>
        </w:tabs>
        <w:ind w:left="5400" w:hanging="360"/>
      </w:pPr>
      <w:rPr>
        <w:rFonts w:ascii="Courier New" w:hAnsi="Courier New" w:cs="Courier New" w:hint="default"/>
      </w:rPr>
    </w:lvl>
    <w:lvl w:ilvl="8" w:tplc="0413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5A5F5A"/>
    <w:multiLevelType w:val="multilevel"/>
    <w:tmpl w:val="7E1C8AC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5BF8022B"/>
    <w:multiLevelType w:val="multilevel"/>
    <w:tmpl w:val="2B803B5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C15543B"/>
    <w:multiLevelType w:val="multilevel"/>
    <w:tmpl w:val="5A0AA788"/>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4711F1"/>
    <w:multiLevelType w:val="hybridMultilevel"/>
    <w:tmpl w:val="002A8E9E"/>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1" w15:restartNumberingAfterBreak="0">
    <w:nsid w:val="64596505"/>
    <w:multiLevelType w:val="multilevel"/>
    <w:tmpl w:val="7E1C8AC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7737985"/>
    <w:multiLevelType w:val="hybridMultilevel"/>
    <w:tmpl w:val="820684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5F04C2"/>
    <w:multiLevelType w:val="multilevel"/>
    <w:tmpl w:val="71C40B10"/>
    <w:lvl w:ilvl="0">
      <w:start w:val="2"/>
      <w:numFmt w:val="decimal"/>
      <w:lvlText w:val="%1"/>
      <w:lvlJc w:val="left"/>
      <w:pPr>
        <w:ind w:left="360" w:hanging="360"/>
      </w:pPr>
      <w:rPr>
        <w:color w:val="0000FF"/>
      </w:rPr>
    </w:lvl>
    <w:lvl w:ilvl="1">
      <w:start w:val="3"/>
      <w:numFmt w:val="decimal"/>
      <w:lvlText w:val="%1.%2"/>
      <w:lvlJc w:val="left"/>
      <w:pPr>
        <w:ind w:left="360" w:hanging="360"/>
      </w:pPr>
      <w:rPr>
        <w:color w:val="0000FF"/>
      </w:rPr>
    </w:lvl>
    <w:lvl w:ilvl="2">
      <w:start w:val="1"/>
      <w:numFmt w:val="decimal"/>
      <w:lvlText w:val="%1.%2.%3"/>
      <w:lvlJc w:val="left"/>
      <w:pPr>
        <w:ind w:left="720" w:hanging="720"/>
      </w:pPr>
      <w:rPr>
        <w:color w:val="0000FF"/>
      </w:rPr>
    </w:lvl>
    <w:lvl w:ilvl="3">
      <w:start w:val="1"/>
      <w:numFmt w:val="decimal"/>
      <w:lvlText w:val="%1.%2.%3.%4"/>
      <w:lvlJc w:val="left"/>
      <w:pPr>
        <w:ind w:left="720" w:hanging="720"/>
      </w:pPr>
      <w:rPr>
        <w:color w:val="0000FF"/>
      </w:rPr>
    </w:lvl>
    <w:lvl w:ilvl="4">
      <w:start w:val="1"/>
      <w:numFmt w:val="decimal"/>
      <w:lvlText w:val="%1.%2.%3.%4.%5"/>
      <w:lvlJc w:val="left"/>
      <w:pPr>
        <w:ind w:left="720" w:hanging="720"/>
      </w:pPr>
      <w:rPr>
        <w:color w:val="0000FF"/>
      </w:rPr>
    </w:lvl>
    <w:lvl w:ilvl="5">
      <w:start w:val="1"/>
      <w:numFmt w:val="decimal"/>
      <w:lvlText w:val="%1.%2.%3.%4.%5.%6"/>
      <w:lvlJc w:val="left"/>
      <w:pPr>
        <w:ind w:left="1080" w:hanging="1080"/>
      </w:pPr>
      <w:rPr>
        <w:color w:val="0000FF"/>
      </w:rPr>
    </w:lvl>
    <w:lvl w:ilvl="6">
      <w:start w:val="1"/>
      <w:numFmt w:val="decimal"/>
      <w:lvlText w:val="%1.%2.%3.%4.%5.%6.%7"/>
      <w:lvlJc w:val="left"/>
      <w:pPr>
        <w:ind w:left="1080" w:hanging="1080"/>
      </w:pPr>
      <w:rPr>
        <w:color w:val="0000FF"/>
      </w:rPr>
    </w:lvl>
    <w:lvl w:ilvl="7">
      <w:start w:val="1"/>
      <w:numFmt w:val="decimal"/>
      <w:lvlText w:val="%1.%2.%3.%4.%5.%6.%7.%8"/>
      <w:lvlJc w:val="left"/>
      <w:pPr>
        <w:ind w:left="1440" w:hanging="1440"/>
      </w:pPr>
      <w:rPr>
        <w:color w:val="0000FF"/>
      </w:rPr>
    </w:lvl>
    <w:lvl w:ilvl="8">
      <w:start w:val="1"/>
      <w:numFmt w:val="decimal"/>
      <w:lvlText w:val="%1.%2.%3.%4.%5.%6.%7.%8.%9"/>
      <w:lvlJc w:val="left"/>
      <w:pPr>
        <w:ind w:left="1440" w:hanging="1440"/>
      </w:pPr>
      <w:rPr>
        <w:color w:val="0000FF"/>
      </w:rPr>
    </w:lvl>
  </w:abstractNum>
  <w:abstractNum w:abstractNumId="34" w15:restartNumberingAfterBreak="0">
    <w:nsid w:val="77123B39"/>
    <w:multiLevelType w:val="hybridMultilevel"/>
    <w:tmpl w:val="9EBCFBFC"/>
    <w:lvl w:ilvl="0" w:tplc="A6D60168">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B46A49"/>
    <w:multiLevelType w:val="multilevel"/>
    <w:tmpl w:val="A31CE9C8"/>
    <w:lvl w:ilvl="0">
      <w:start w:val="8"/>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720" w:hanging="72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36" w15:restartNumberingAfterBreak="0">
    <w:nsid w:val="794C383E"/>
    <w:multiLevelType w:val="multilevel"/>
    <w:tmpl w:val="AAF61B1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9E5150"/>
    <w:multiLevelType w:val="hybridMultilevel"/>
    <w:tmpl w:val="4BBE4724"/>
    <w:lvl w:ilvl="0" w:tplc="B4BE8512">
      <w:start w:val="1"/>
      <w:numFmt w:val="decimal"/>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193C8B"/>
    <w:multiLevelType w:val="multilevel"/>
    <w:tmpl w:val="D04692B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7B792768"/>
    <w:multiLevelType w:val="hybridMultilevel"/>
    <w:tmpl w:val="C66CB7D2"/>
    <w:lvl w:ilvl="0" w:tplc="04130001">
      <w:start w:val="1"/>
      <w:numFmt w:val="bullet"/>
      <w:lvlText w:val=""/>
      <w:lvlJc w:val="left"/>
      <w:pPr>
        <w:ind w:left="-1318" w:hanging="360"/>
      </w:pPr>
      <w:rPr>
        <w:rFonts w:ascii="Symbol" w:hAnsi="Symbol" w:hint="default"/>
      </w:rPr>
    </w:lvl>
    <w:lvl w:ilvl="1" w:tplc="FFFFFFFF">
      <w:start w:val="1"/>
      <w:numFmt w:val="bullet"/>
      <w:lvlText w:val="o"/>
      <w:lvlJc w:val="left"/>
      <w:pPr>
        <w:ind w:left="-598" w:hanging="360"/>
      </w:pPr>
      <w:rPr>
        <w:rFonts w:ascii="Courier New" w:hAnsi="Courier New" w:cs="Courier New" w:hint="default"/>
      </w:rPr>
    </w:lvl>
    <w:lvl w:ilvl="2" w:tplc="FFFFFFFF">
      <w:start w:val="1"/>
      <w:numFmt w:val="bullet"/>
      <w:lvlText w:val=""/>
      <w:lvlJc w:val="left"/>
      <w:pPr>
        <w:ind w:left="122" w:hanging="360"/>
      </w:pPr>
      <w:rPr>
        <w:rFonts w:ascii="Wingdings" w:hAnsi="Wingdings" w:hint="default"/>
      </w:rPr>
    </w:lvl>
    <w:lvl w:ilvl="3" w:tplc="FFFFFFFF">
      <w:start w:val="1"/>
      <w:numFmt w:val="bullet"/>
      <w:lvlText w:val=""/>
      <w:lvlJc w:val="left"/>
      <w:pPr>
        <w:ind w:left="842" w:hanging="360"/>
      </w:pPr>
      <w:rPr>
        <w:rFonts w:ascii="Symbol" w:hAnsi="Symbol" w:hint="default"/>
      </w:rPr>
    </w:lvl>
    <w:lvl w:ilvl="4" w:tplc="FFFFFFFF">
      <w:start w:val="1"/>
      <w:numFmt w:val="bullet"/>
      <w:lvlText w:val="o"/>
      <w:lvlJc w:val="left"/>
      <w:pPr>
        <w:ind w:left="1562" w:hanging="360"/>
      </w:pPr>
      <w:rPr>
        <w:rFonts w:ascii="Courier New" w:hAnsi="Courier New" w:cs="Courier New" w:hint="default"/>
      </w:rPr>
    </w:lvl>
    <w:lvl w:ilvl="5" w:tplc="FFFFFFFF">
      <w:start w:val="1"/>
      <w:numFmt w:val="bullet"/>
      <w:lvlText w:val=""/>
      <w:lvlJc w:val="left"/>
      <w:pPr>
        <w:ind w:left="2282" w:hanging="360"/>
      </w:pPr>
      <w:rPr>
        <w:rFonts w:ascii="Wingdings" w:hAnsi="Wingdings" w:hint="default"/>
      </w:rPr>
    </w:lvl>
    <w:lvl w:ilvl="6" w:tplc="FFFFFFFF">
      <w:start w:val="1"/>
      <w:numFmt w:val="bullet"/>
      <w:lvlText w:val=""/>
      <w:lvlJc w:val="left"/>
      <w:pPr>
        <w:ind w:left="3002" w:hanging="360"/>
      </w:pPr>
      <w:rPr>
        <w:rFonts w:ascii="Symbol" w:hAnsi="Symbol" w:hint="default"/>
      </w:rPr>
    </w:lvl>
    <w:lvl w:ilvl="7" w:tplc="FFFFFFFF">
      <w:start w:val="1"/>
      <w:numFmt w:val="bullet"/>
      <w:lvlText w:val="o"/>
      <w:lvlJc w:val="left"/>
      <w:pPr>
        <w:ind w:left="3722" w:hanging="360"/>
      </w:pPr>
      <w:rPr>
        <w:rFonts w:ascii="Courier New" w:hAnsi="Courier New" w:cs="Courier New" w:hint="default"/>
      </w:rPr>
    </w:lvl>
    <w:lvl w:ilvl="8" w:tplc="FFFFFFFF">
      <w:start w:val="1"/>
      <w:numFmt w:val="bullet"/>
      <w:lvlText w:val=""/>
      <w:lvlJc w:val="left"/>
      <w:pPr>
        <w:ind w:left="4442" w:hanging="360"/>
      </w:pPr>
      <w:rPr>
        <w:rFonts w:ascii="Wingdings" w:hAnsi="Wingdings" w:hint="default"/>
      </w:rPr>
    </w:lvl>
  </w:abstractNum>
  <w:abstractNum w:abstractNumId="40" w15:restartNumberingAfterBreak="0">
    <w:nsid w:val="7F496A34"/>
    <w:multiLevelType w:val="multilevel"/>
    <w:tmpl w:val="CDEE9D80"/>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1414703">
    <w:abstractNumId w:val="34"/>
  </w:num>
  <w:num w:numId="2" w16cid:durableId="513568210">
    <w:abstractNumId w:val="25"/>
  </w:num>
  <w:num w:numId="3" w16cid:durableId="1439256617">
    <w:abstractNumId w:val="26"/>
  </w:num>
  <w:num w:numId="4" w16cid:durableId="21250481">
    <w:abstractNumId w:val="21"/>
  </w:num>
  <w:num w:numId="5" w16cid:durableId="2027242908">
    <w:abstractNumId w:val="14"/>
  </w:num>
  <w:num w:numId="6" w16cid:durableId="1515070769">
    <w:abstractNumId w:val="40"/>
  </w:num>
  <w:num w:numId="7" w16cid:durableId="539247723">
    <w:abstractNumId w:val="37"/>
  </w:num>
  <w:num w:numId="8" w16cid:durableId="1792825263">
    <w:abstractNumId w:val="3"/>
  </w:num>
  <w:num w:numId="9" w16cid:durableId="395014288">
    <w:abstractNumId w:val="4"/>
  </w:num>
  <w:num w:numId="10" w16cid:durableId="545724934">
    <w:abstractNumId w:val="32"/>
  </w:num>
  <w:num w:numId="11" w16cid:durableId="399985494">
    <w:abstractNumId w:val="6"/>
  </w:num>
  <w:num w:numId="12" w16cid:durableId="704404048">
    <w:abstractNumId w:val="0"/>
  </w:num>
  <w:num w:numId="13" w16cid:durableId="1558466543">
    <w:abstractNumId w:val="28"/>
  </w:num>
  <w:num w:numId="14" w16cid:durableId="393937455">
    <w:abstractNumId w:val="8"/>
  </w:num>
  <w:num w:numId="15" w16cid:durableId="11567292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6110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57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436145">
    <w:abstractNumId w:val="3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6564263">
    <w:abstractNumId w:val="39"/>
  </w:num>
  <w:num w:numId="20" w16cid:durableId="1232084655">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4755991">
    <w:abstractNumId w:val="30"/>
  </w:num>
  <w:num w:numId="22" w16cid:durableId="1662004569">
    <w:abstractNumId w:val="6"/>
  </w:num>
  <w:num w:numId="23" w16cid:durableId="7678487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544651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5256368">
    <w:abstractNumId w:val="15"/>
  </w:num>
  <w:num w:numId="26" w16cid:durableId="162707624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462724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389627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95944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1795313">
    <w:abstractNumId w:val="17"/>
  </w:num>
  <w:num w:numId="31" w16cid:durableId="1238133053">
    <w:abstractNumId w:val="29"/>
  </w:num>
  <w:num w:numId="32" w16cid:durableId="1151602531">
    <w:abstractNumId w:val="1"/>
  </w:num>
  <w:num w:numId="33" w16cid:durableId="62685103">
    <w:abstractNumId w:val="13"/>
  </w:num>
  <w:num w:numId="34" w16cid:durableId="410277078">
    <w:abstractNumId w:val="35"/>
  </w:num>
  <w:num w:numId="35" w16cid:durableId="201787505">
    <w:abstractNumId w:val="20"/>
  </w:num>
  <w:num w:numId="36" w16cid:durableId="1616861540">
    <w:abstractNumId w:val="36"/>
  </w:num>
  <w:num w:numId="37" w16cid:durableId="1101411536">
    <w:abstractNumId w:val="10"/>
  </w:num>
  <w:num w:numId="38" w16cid:durableId="2040086393">
    <w:abstractNumId w:val="2"/>
  </w:num>
  <w:num w:numId="39" w16cid:durableId="25838558">
    <w:abstractNumId w:val="18"/>
  </w:num>
  <w:num w:numId="40" w16cid:durableId="486476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1094192">
    <w:abstractNumId w:val="22"/>
  </w:num>
  <w:num w:numId="42" w16cid:durableId="638076041">
    <w:abstractNumId w:val="23"/>
  </w:num>
  <w:num w:numId="43" w16cid:durableId="124348624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8"/>
    <w:rsid w:val="00012B17"/>
    <w:rsid w:val="00017CCF"/>
    <w:rsid w:val="00025B40"/>
    <w:rsid w:val="00026A01"/>
    <w:rsid w:val="0003367C"/>
    <w:rsid w:val="00042B2A"/>
    <w:rsid w:val="00047AB1"/>
    <w:rsid w:val="000506C0"/>
    <w:rsid w:val="00077FD8"/>
    <w:rsid w:val="00080FF6"/>
    <w:rsid w:val="00081C2D"/>
    <w:rsid w:val="00081F61"/>
    <w:rsid w:val="0008452D"/>
    <w:rsid w:val="000A1EE5"/>
    <w:rsid w:val="000B37C2"/>
    <w:rsid w:val="000B3C3F"/>
    <w:rsid w:val="000C0D8C"/>
    <w:rsid w:val="000C25BB"/>
    <w:rsid w:val="000C2BEE"/>
    <w:rsid w:val="000C7266"/>
    <w:rsid w:val="000D3EE7"/>
    <w:rsid w:val="000E7071"/>
    <w:rsid w:val="000F5333"/>
    <w:rsid w:val="0010651C"/>
    <w:rsid w:val="001109AA"/>
    <w:rsid w:val="00112207"/>
    <w:rsid w:val="001215A7"/>
    <w:rsid w:val="00121A38"/>
    <w:rsid w:val="001267F5"/>
    <w:rsid w:val="00134EC7"/>
    <w:rsid w:val="00143A16"/>
    <w:rsid w:val="00144520"/>
    <w:rsid w:val="00166795"/>
    <w:rsid w:val="00167A27"/>
    <w:rsid w:val="00167FDD"/>
    <w:rsid w:val="00180AFE"/>
    <w:rsid w:val="00187FC2"/>
    <w:rsid w:val="00192353"/>
    <w:rsid w:val="00195EE7"/>
    <w:rsid w:val="0019658A"/>
    <w:rsid w:val="001A589B"/>
    <w:rsid w:val="001B069F"/>
    <w:rsid w:val="001B47A3"/>
    <w:rsid w:val="001B6F7D"/>
    <w:rsid w:val="001C0CCD"/>
    <w:rsid w:val="001C162D"/>
    <w:rsid w:val="001C40C2"/>
    <w:rsid w:val="001C48AC"/>
    <w:rsid w:val="001C4FB6"/>
    <w:rsid w:val="001D25BC"/>
    <w:rsid w:val="001D6435"/>
    <w:rsid w:val="001F160E"/>
    <w:rsid w:val="00203D43"/>
    <w:rsid w:val="0021431A"/>
    <w:rsid w:val="002210E9"/>
    <w:rsid w:val="00230B2C"/>
    <w:rsid w:val="002320C7"/>
    <w:rsid w:val="00234FDE"/>
    <w:rsid w:val="0026052D"/>
    <w:rsid w:val="002614B3"/>
    <w:rsid w:val="00266C01"/>
    <w:rsid w:val="002707F1"/>
    <w:rsid w:val="00270AD9"/>
    <w:rsid w:val="00273459"/>
    <w:rsid w:val="002738E6"/>
    <w:rsid w:val="00274CEC"/>
    <w:rsid w:val="0028474E"/>
    <w:rsid w:val="00286F8D"/>
    <w:rsid w:val="002877B8"/>
    <w:rsid w:val="00290902"/>
    <w:rsid w:val="002A5ADE"/>
    <w:rsid w:val="002A68C5"/>
    <w:rsid w:val="002B494D"/>
    <w:rsid w:val="002B634B"/>
    <w:rsid w:val="002B6E4F"/>
    <w:rsid w:val="002B6F46"/>
    <w:rsid w:val="002C0109"/>
    <w:rsid w:val="002C0C76"/>
    <w:rsid w:val="002C773E"/>
    <w:rsid w:val="002D24E9"/>
    <w:rsid w:val="002D3B78"/>
    <w:rsid w:val="002E11E4"/>
    <w:rsid w:val="002E73C7"/>
    <w:rsid w:val="002F13A2"/>
    <w:rsid w:val="002F1E05"/>
    <w:rsid w:val="00301F3A"/>
    <w:rsid w:val="0030312D"/>
    <w:rsid w:val="0030520D"/>
    <w:rsid w:val="00306009"/>
    <w:rsid w:val="003106E3"/>
    <w:rsid w:val="00310846"/>
    <w:rsid w:val="00312658"/>
    <w:rsid w:val="003173B3"/>
    <w:rsid w:val="003240EB"/>
    <w:rsid w:val="00327BE6"/>
    <w:rsid w:val="00330913"/>
    <w:rsid w:val="00330D00"/>
    <w:rsid w:val="00333451"/>
    <w:rsid w:val="0033538E"/>
    <w:rsid w:val="0034043D"/>
    <w:rsid w:val="003513EC"/>
    <w:rsid w:val="00352AA6"/>
    <w:rsid w:val="00360115"/>
    <w:rsid w:val="0036333D"/>
    <w:rsid w:val="003674C4"/>
    <w:rsid w:val="00376167"/>
    <w:rsid w:val="003766D8"/>
    <w:rsid w:val="003778D7"/>
    <w:rsid w:val="00377BF5"/>
    <w:rsid w:val="00380715"/>
    <w:rsid w:val="00385263"/>
    <w:rsid w:val="00391069"/>
    <w:rsid w:val="003A051B"/>
    <w:rsid w:val="003A1268"/>
    <w:rsid w:val="003B532E"/>
    <w:rsid w:val="003B69BE"/>
    <w:rsid w:val="003C0028"/>
    <w:rsid w:val="003C423B"/>
    <w:rsid w:val="003C46F1"/>
    <w:rsid w:val="003C4BAC"/>
    <w:rsid w:val="003C7400"/>
    <w:rsid w:val="003D0E57"/>
    <w:rsid w:val="003D298E"/>
    <w:rsid w:val="003F32B9"/>
    <w:rsid w:val="003F53F0"/>
    <w:rsid w:val="00407987"/>
    <w:rsid w:val="00410A03"/>
    <w:rsid w:val="00410F75"/>
    <w:rsid w:val="00411136"/>
    <w:rsid w:val="00415128"/>
    <w:rsid w:val="004177F6"/>
    <w:rsid w:val="00421943"/>
    <w:rsid w:val="0042334F"/>
    <w:rsid w:val="00424637"/>
    <w:rsid w:val="00432823"/>
    <w:rsid w:val="00437634"/>
    <w:rsid w:val="00440199"/>
    <w:rsid w:val="00447E15"/>
    <w:rsid w:val="00454AAE"/>
    <w:rsid w:val="004608EF"/>
    <w:rsid w:val="00461870"/>
    <w:rsid w:val="00470589"/>
    <w:rsid w:val="004709CF"/>
    <w:rsid w:val="00472009"/>
    <w:rsid w:val="0047566D"/>
    <w:rsid w:val="00484996"/>
    <w:rsid w:val="004A09EA"/>
    <w:rsid w:val="004A2D48"/>
    <w:rsid w:val="004A4488"/>
    <w:rsid w:val="004A585B"/>
    <w:rsid w:val="004B39B1"/>
    <w:rsid w:val="004E029D"/>
    <w:rsid w:val="004E3B1D"/>
    <w:rsid w:val="004E76B1"/>
    <w:rsid w:val="004F32A5"/>
    <w:rsid w:val="004F5EF2"/>
    <w:rsid w:val="004F71DB"/>
    <w:rsid w:val="005016B5"/>
    <w:rsid w:val="00503C90"/>
    <w:rsid w:val="00505681"/>
    <w:rsid w:val="00506DA9"/>
    <w:rsid w:val="0051260F"/>
    <w:rsid w:val="00515540"/>
    <w:rsid w:val="0051580C"/>
    <w:rsid w:val="00521C91"/>
    <w:rsid w:val="00522CAA"/>
    <w:rsid w:val="00530EA1"/>
    <w:rsid w:val="00531B46"/>
    <w:rsid w:val="00532B9C"/>
    <w:rsid w:val="005501FA"/>
    <w:rsid w:val="00553961"/>
    <w:rsid w:val="00553C90"/>
    <w:rsid w:val="00554D1E"/>
    <w:rsid w:val="00563515"/>
    <w:rsid w:val="0056377A"/>
    <w:rsid w:val="00581D0A"/>
    <w:rsid w:val="00583D88"/>
    <w:rsid w:val="005859F9"/>
    <w:rsid w:val="005937FF"/>
    <w:rsid w:val="00593EB7"/>
    <w:rsid w:val="005A0FC8"/>
    <w:rsid w:val="005A29AC"/>
    <w:rsid w:val="005A2EE3"/>
    <w:rsid w:val="005B1B07"/>
    <w:rsid w:val="005B2075"/>
    <w:rsid w:val="005C27E8"/>
    <w:rsid w:val="005C2BAB"/>
    <w:rsid w:val="005C2F0B"/>
    <w:rsid w:val="005C5759"/>
    <w:rsid w:val="005D477C"/>
    <w:rsid w:val="005D5E43"/>
    <w:rsid w:val="005E3BCA"/>
    <w:rsid w:val="005E446E"/>
    <w:rsid w:val="005E4E99"/>
    <w:rsid w:val="005E5F66"/>
    <w:rsid w:val="005F0D4E"/>
    <w:rsid w:val="005F14CD"/>
    <w:rsid w:val="005F26E6"/>
    <w:rsid w:val="00602BB5"/>
    <w:rsid w:val="00604B86"/>
    <w:rsid w:val="00604F58"/>
    <w:rsid w:val="0060514E"/>
    <w:rsid w:val="006131F8"/>
    <w:rsid w:val="00614D82"/>
    <w:rsid w:val="00623CD5"/>
    <w:rsid w:val="0063604D"/>
    <w:rsid w:val="00646BEB"/>
    <w:rsid w:val="00646D0E"/>
    <w:rsid w:val="006470AD"/>
    <w:rsid w:val="0065254D"/>
    <w:rsid w:val="0066551C"/>
    <w:rsid w:val="00666BE4"/>
    <w:rsid w:val="00670053"/>
    <w:rsid w:val="00670797"/>
    <w:rsid w:val="00670C79"/>
    <w:rsid w:val="006710AE"/>
    <w:rsid w:val="00671DBC"/>
    <w:rsid w:val="00673D70"/>
    <w:rsid w:val="0068114F"/>
    <w:rsid w:val="00686F4D"/>
    <w:rsid w:val="00692F11"/>
    <w:rsid w:val="0069430D"/>
    <w:rsid w:val="00697F3D"/>
    <w:rsid w:val="006A6340"/>
    <w:rsid w:val="006B531A"/>
    <w:rsid w:val="006B7595"/>
    <w:rsid w:val="006C39B3"/>
    <w:rsid w:val="006C3E2A"/>
    <w:rsid w:val="006C5EA9"/>
    <w:rsid w:val="006C6988"/>
    <w:rsid w:val="006D1445"/>
    <w:rsid w:val="006D2C58"/>
    <w:rsid w:val="006D2DC9"/>
    <w:rsid w:val="006D540F"/>
    <w:rsid w:val="006D677E"/>
    <w:rsid w:val="006E240A"/>
    <w:rsid w:val="006F4A9D"/>
    <w:rsid w:val="006F655C"/>
    <w:rsid w:val="0070647C"/>
    <w:rsid w:val="00714DFF"/>
    <w:rsid w:val="007208F5"/>
    <w:rsid w:val="00726E1B"/>
    <w:rsid w:val="00730341"/>
    <w:rsid w:val="00730386"/>
    <w:rsid w:val="00730433"/>
    <w:rsid w:val="00730E04"/>
    <w:rsid w:val="00731E5D"/>
    <w:rsid w:val="00733BE0"/>
    <w:rsid w:val="00735D8E"/>
    <w:rsid w:val="00752510"/>
    <w:rsid w:val="0076595B"/>
    <w:rsid w:val="00773325"/>
    <w:rsid w:val="007751D6"/>
    <w:rsid w:val="00777CA8"/>
    <w:rsid w:val="00780BD3"/>
    <w:rsid w:val="007835BA"/>
    <w:rsid w:val="00785449"/>
    <w:rsid w:val="0078697C"/>
    <w:rsid w:val="007907C9"/>
    <w:rsid w:val="007B0330"/>
    <w:rsid w:val="007B674B"/>
    <w:rsid w:val="007C428A"/>
    <w:rsid w:val="007C6798"/>
    <w:rsid w:val="007C6E08"/>
    <w:rsid w:val="007C79E2"/>
    <w:rsid w:val="007D2344"/>
    <w:rsid w:val="007D257F"/>
    <w:rsid w:val="007D30A2"/>
    <w:rsid w:val="007E22A3"/>
    <w:rsid w:val="007E6FA3"/>
    <w:rsid w:val="007F6436"/>
    <w:rsid w:val="007F6E3A"/>
    <w:rsid w:val="007F7F29"/>
    <w:rsid w:val="008004F1"/>
    <w:rsid w:val="0081165B"/>
    <w:rsid w:val="008236C5"/>
    <w:rsid w:val="008257C7"/>
    <w:rsid w:val="00825F9E"/>
    <w:rsid w:val="00827D9C"/>
    <w:rsid w:val="008437F4"/>
    <w:rsid w:val="00847D99"/>
    <w:rsid w:val="00852578"/>
    <w:rsid w:val="008528FC"/>
    <w:rsid w:val="008566B1"/>
    <w:rsid w:val="0086164D"/>
    <w:rsid w:val="00867379"/>
    <w:rsid w:val="008743A8"/>
    <w:rsid w:val="00876EFF"/>
    <w:rsid w:val="0088244E"/>
    <w:rsid w:val="00883E5F"/>
    <w:rsid w:val="00884411"/>
    <w:rsid w:val="00884BBC"/>
    <w:rsid w:val="0089068E"/>
    <w:rsid w:val="00893A89"/>
    <w:rsid w:val="00896D23"/>
    <w:rsid w:val="008A5266"/>
    <w:rsid w:val="008A567E"/>
    <w:rsid w:val="008A6EDB"/>
    <w:rsid w:val="008D5B30"/>
    <w:rsid w:val="008E3148"/>
    <w:rsid w:val="008E42E3"/>
    <w:rsid w:val="008E6017"/>
    <w:rsid w:val="008F2F03"/>
    <w:rsid w:val="008F4F99"/>
    <w:rsid w:val="008F70DA"/>
    <w:rsid w:val="00906E8A"/>
    <w:rsid w:val="00917DDF"/>
    <w:rsid w:val="00921CC2"/>
    <w:rsid w:val="00925D71"/>
    <w:rsid w:val="00932CE6"/>
    <w:rsid w:val="00935C36"/>
    <w:rsid w:val="00942279"/>
    <w:rsid w:val="0094534B"/>
    <w:rsid w:val="009475E8"/>
    <w:rsid w:val="009640A5"/>
    <w:rsid w:val="009770A3"/>
    <w:rsid w:val="0099074F"/>
    <w:rsid w:val="00991546"/>
    <w:rsid w:val="009922A0"/>
    <w:rsid w:val="00996D80"/>
    <w:rsid w:val="009A150A"/>
    <w:rsid w:val="009A44E6"/>
    <w:rsid w:val="009A6AAB"/>
    <w:rsid w:val="009B24ED"/>
    <w:rsid w:val="009B3D14"/>
    <w:rsid w:val="009C2E9D"/>
    <w:rsid w:val="009C53E2"/>
    <w:rsid w:val="009C6360"/>
    <w:rsid w:val="009D0DF4"/>
    <w:rsid w:val="009D589C"/>
    <w:rsid w:val="009E2E11"/>
    <w:rsid w:val="009E61EA"/>
    <w:rsid w:val="009F1861"/>
    <w:rsid w:val="009F53C0"/>
    <w:rsid w:val="009F6A01"/>
    <w:rsid w:val="00A00351"/>
    <w:rsid w:val="00A017FB"/>
    <w:rsid w:val="00A0362D"/>
    <w:rsid w:val="00A10918"/>
    <w:rsid w:val="00A20617"/>
    <w:rsid w:val="00A23635"/>
    <w:rsid w:val="00A260D2"/>
    <w:rsid w:val="00A30E55"/>
    <w:rsid w:val="00A37AC4"/>
    <w:rsid w:val="00A42629"/>
    <w:rsid w:val="00A447C4"/>
    <w:rsid w:val="00A74F75"/>
    <w:rsid w:val="00A754D1"/>
    <w:rsid w:val="00A75EB6"/>
    <w:rsid w:val="00A77038"/>
    <w:rsid w:val="00A77BC3"/>
    <w:rsid w:val="00A810AC"/>
    <w:rsid w:val="00A83926"/>
    <w:rsid w:val="00A90AD5"/>
    <w:rsid w:val="00A92400"/>
    <w:rsid w:val="00A97689"/>
    <w:rsid w:val="00A97928"/>
    <w:rsid w:val="00AA75F3"/>
    <w:rsid w:val="00AB6C18"/>
    <w:rsid w:val="00AC2936"/>
    <w:rsid w:val="00AD32B0"/>
    <w:rsid w:val="00AE4AA8"/>
    <w:rsid w:val="00AF02F6"/>
    <w:rsid w:val="00AF6664"/>
    <w:rsid w:val="00AF69B2"/>
    <w:rsid w:val="00AF7DC7"/>
    <w:rsid w:val="00B11885"/>
    <w:rsid w:val="00B119C5"/>
    <w:rsid w:val="00B12405"/>
    <w:rsid w:val="00B15F63"/>
    <w:rsid w:val="00B17124"/>
    <w:rsid w:val="00B20F4A"/>
    <w:rsid w:val="00B2232B"/>
    <w:rsid w:val="00B2785D"/>
    <w:rsid w:val="00B33D2F"/>
    <w:rsid w:val="00B36E07"/>
    <w:rsid w:val="00B50E0E"/>
    <w:rsid w:val="00B51453"/>
    <w:rsid w:val="00B542A8"/>
    <w:rsid w:val="00B55F53"/>
    <w:rsid w:val="00B57DE9"/>
    <w:rsid w:val="00B57E3E"/>
    <w:rsid w:val="00B60449"/>
    <w:rsid w:val="00B67C91"/>
    <w:rsid w:val="00B76395"/>
    <w:rsid w:val="00B81E6C"/>
    <w:rsid w:val="00B84BC5"/>
    <w:rsid w:val="00B86958"/>
    <w:rsid w:val="00B96805"/>
    <w:rsid w:val="00BB46A8"/>
    <w:rsid w:val="00BB6149"/>
    <w:rsid w:val="00BC2A7C"/>
    <w:rsid w:val="00BC7497"/>
    <w:rsid w:val="00BD0718"/>
    <w:rsid w:val="00BD14EC"/>
    <w:rsid w:val="00BD36B8"/>
    <w:rsid w:val="00BD52EF"/>
    <w:rsid w:val="00BE082D"/>
    <w:rsid w:val="00BE3F21"/>
    <w:rsid w:val="00BE5F0E"/>
    <w:rsid w:val="00BE6B23"/>
    <w:rsid w:val="00BE706E"/>
    <w:rsid w:val="00BF0167"/>
    <w:rsid w:val="00BF05AE"/>
    <w:rsid w:val="00C0569B"/>
    <w:rsid w:val="00C05ECE"/>
    <w:rsid w:val="00C068FF"/>
    <w:rsid w:val="00C06A8D"/>
    <w:rsid w:val="00C10824"/>
    <w:rsid w:val="00C202E8"/>
    <w:rsid w:val="00C26229"/>
    <w:rsid w:val="00C3162B"/>
    <w:rsid w:val="00C3213A"/>
    <w:rsid w:val="00C3218B"/>
    <w:rsid w:val="00C5185B"/>
    <w:rsid w:val="00C556B8"/>
    <w:rsid w:val="00C57B49"/>
    <w:rsid w:val="00C638F0"/>
    <w:rsid w:val="00C7315F"/>
    <w:rsid w:val="00C745B5"/>
    <w:rsid w:val="00C91282"/>
    <w:rsid w:val="00C96DD2"/>
    <w:rsid w:val="00CA0392"/>
    <w:rsid w:val="00CA1E56"/>
    <w:rsid w:val="00CA73AD"/>
    <w:rsid w:val="00CB3092"/>
    <w:rsid w:val="00CB34B1"/>
    <w:rsid w:val="00CB562F"/>
    <w:rsid w:val="00CB57BE"/>
    <w:rsid w:val="00CB58EE"/>
    <w:rsid w:val="00CB6728"/>
    <w:rsid w:val="00CD5F1B"/>
    <w:rsid w:val="00D00FDC"/>
    <w:rsid w:val="00D019A1"/>
    <w:rsid w:val="00D01A62"/>
    <w:rsid w:val="00D023ED"/>
    <w:rsid w:val="00D043A7"/>
    <w:rsid w:val="00D14535"/>
    <w:rsid w:val="00D21C2D"/>
    <w:rsid w:val="00D33B20"/>
    <w:rsid w:val="00D40B27"/>
    <w:rsid w:val="00D4183F"/>
    <w:rsid w:val="00D50C63"/>
    <w:rsid w:val="00D50E0E"/>
    <w:rsid w:val="00D5410F"/>
    <w:rsid w:val="00D62A6E"/>
    <w:rsid w:val="00D75244"/>
    <w:rsid w:val="00D84141"/>
    <w:rsid w:val="00D85B75"/>
    <w:rsid w:val="00D94AEC"/>
    <w:rsid w:val="00D96F2A"/>
    <w:rsid w:val="00D97F60"/>
    <w:rsid w:val="00DA4113"/>
    <w:rsid w:val="00DB1276"/>
    <w:rsid w:val="00DB3CA2"/>
    <w:rsid w:val="00DC103C"/>
    <w:rsid w:val="00DC5C51"/>
    <w:rsid w:val="00DD185A"/>
    <w:rsid w:val="00DD2248"/>
    <w:rsid w:val="00DD4819"/>
    <w:rsid w:val="00DE5AD7"/>
    <w:rsid w:val="00DF7519"/>
    <w:rsid w:val="00E021F4"/>
    <w:rsid w:val="00E023B4"/>
    <w:rsid w:val="00E063AD"/>
    <w:rsid w:val="00E072CE"/>
    <w:rsid w:val="00E211AB"/>
    <w:rsid w:val="00E222E9"/>
    <w:rsid w:val="00E25475"/>
    <w:rsid w:val="00E27BB3"/>
    <w:rsid w:val="00E3231E"/>
    <w:rsid w:val="00E3567B"/>
    <w:rsid w:val="00E40B4F"/>
    <w:rsid w:val="00E4524C"/>
    <w:rsid w:val="00E61732"/>
    <w:rsid w:val="00E64B31"/>
    <w:rsid w:val="00E66609"/>
    <w:rsid w:val="00E74134"/>
    <w:rsid w:val="00E74545"/>
    <w:rsid w:val="00E74A47"/>
    <w:rsid w:val="00E80B6B"/>
    <w:rsid w:val="00E861AB"/>
    <w:rsid w:val="00E9152F"/>
    <w:rsid w:val="00EA06D5"/>
    <w:rsid w:val="00EA094B"/>
    <w:rsid w:val="00EA5F7F"/>
    <w:rsid w:val="00EB0C5B"/>
    <w:rsid w:val="00EB6C82"/>
    <w:rsid w:val="00EC0F0F"/>
    <w:rsid w:val="00EC65C9"/>
    <w:rsid w:val="00ED2042"/>
    <w:rsid w:val="00EE00C8"/>
    <w:rsid w:val="00EE0C43"/>
    <w:rsid w:val="00EE4E29"/>
    <w:rsid w:val="00EE5005"/>
    <w:rsid w:val="00EE5AF8"/>
    <w:rsid w:val="00EE5E70"/>
    <w:rsid w:val="00EE5ED8"/>
    <w:rsid w:val="00EE7BD3"/>
    <w:rsid w:val="00EF322E"/>
    <w:rsid w:val="00F023E5"/>
    <w:rsid w:val="00F06285"/>
    <w:rsid w:val="00F10B39"/>
    <w:rsid w:val="00F14041"/>
    <w:rsid w:val="00F2120D"/>
    <w:rsid w:val="00F21C9C"/>
    <w:rsid w:val="00F242FC"/>
    <w:rsid w:val="00F24C2A"/>
    <w:rsid w:val="00F37602"/>
    <w:rsid w:val="00F42516"/>
    <w:rsid w:val="00F443B7"/>
    <w:rsid w:val="00F449E2"/>
    <w:rsid w:val="00F46276"/>
    <w:rsid w:val="00F51B58"/>
    <w:rsid w:val="00F6497B"/>
    <w:rsid w:val="00F70B85"/>
    <w:rsid w:val="00F71F2B"/>
    <w:rsid w:val="00F75571"/>
    <w:rsid w:val="00F76F47"/>
    <w:rsid w:val="00F80F29"/>
    <w:rsid w:val="00F83C4E"/>
    <w:rsid w:val="00F903FC"/>
    <w:rsid w:val="00F938BF"/>
    <w:rsid w:val="00F97E35"/>
    <w:rsid w:val="00FB27D6"/>
    <w:rsid w:val="00FB41B2"/>
    <w:rsid w:val="00FB700F"/>
    <w:rsid w:val="00FC18E9"/>
    <w:rsid w:val="00FC2F8C"/>
    <w:rsid w:val="00FC4A98"/>
    <w:rsid w:val="00FC76A7"/>
    <w:rsid w:val="00FD7432"/>
    <w:rsid w:val="00FE1A38"/>
    <w:rsid w:val="00FE6C31"/>
    <w:rsid w:val="398F1A49"/>
    <w:rsid w:val="41B1F769"/>
    <w:rsid w:val="6F741B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E90D"/>
  <w15:chartTrackingRefBased/>
  <w15:docId w15:val="{7CE3D2A6-01AF-459A-990D-8D00F49E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36B8"/>
    <w:pPr>
      <w:spacing w:after="160"/>
    </w:pPr>
    <w:rPr>
      <w:rFonts w:ascii="Arial" w:hAnsi="Arial" w:cs="Times New Roman (Body CS)"/>
      <w:color w:val="3B3838" w:themeColor="text2"/>
      <w:sz w:val="20"/>
      <w:szCs w:val="20"/>
    </w:rPr>
  </w:style>
  <w:style w:type="paragraph" w:styleId="Kop10">
    <w:name w:val="heading 1"/>
    <w:aliases w:val="WWO_style_Hoofdstuk"/>
    <w:basedOn w:val="Standaard"/>
    <w:next w:val="Standaard"/>
    <w:link w:val="Kop1Char"/>
    <w:uiPriority w:val="9"/>
    <w:qFormat/>
    <w:rsid w:val="0068114F"/>
    <w:pPr>
      <w:keepNext/>
      <w:keepLines/>
      <w:spacing w:before="240" w:after="840" w:line="216" w:lineRule="auto"/>
      <w:outlineLvl w:val="0"/>
    </w:pPr>
    <w:rPr>
      <w:rFonts w:ascii="Times New Roman" w:eastAsiaTheme="majorEastAsia" w:hAnsi="Times New Roman" w:cs="Times New Roman"/>
      <w:color w:val="144833"/>
      <w:sz w:val="54"/>
      <w:szCs w:val="54"/>
    </w:rPr>
  </w:style>
  <w:style w:type="paragraph" w:styleId="Kop2">
    <w:name w:val="heading 2"/>
    <w:aliases w:val="WWO_style_Paragraaf"/>
    <w:basedOn w:val="Text"/>
    <w:next w:val="Standaard"/>
    <w:link w:val="Kop2Char"/>
    <w:uiPriority w:val="9"/>
    <w:unhideWhenUsed/>
    <w:qFormat/>
    <w:rsid w:val="00A20617"/>
    <w:pPr>
      <w:spacing w:before="240"/>
      <w:outlineLvl w:val="1"/>
    </w:pPr>
    <w:rPr>
      <w:b/>
      <w:bCs/>
      <w:color w:val="154633" w:themeColor="text1"/>
      <w:sz w:val="26"/>
      <w:szCs w:val="26"/>
    </w:rPr>
  </w:style>
  <w:style w:type="paragraph" w:styleId="Kop30">
    <w:name w:val="heading 3"/>
    <w:aliases w:val="WWO_style_Subparagraaf"/>
    <w:basedOn w:val="Kop40"/>
    <w:next w:val="Standaard"/>
    <w:link w:val="Kop3Char"/>
    <w:uiPriority w:val="9"/>
    <w:unhideWhenUsed/>
    <w:qFormat/>
    <w:rsid w:val="00DC5C51"/>
    <w:pPr>
      <w:spacing w:before="240"/>
      <w:outlineLvl w:val="2"/>
    </w:pPr>
    <w:rPr>
      <w:i/>
      <w:iCs/>
      <w:color w:val="95C11F" w:themeColor="accent1"/>
      <w:sz w:val="22"/>
      <w:szCs w:val="22"/>
    </w:rPr>
  </w:style>
  <w:style w:type="paragraph" w:styleId="Kop40">
    <w:name w:val="heading 4"/>
    <w:basedOn w:val="Standaard"/>
    <w:next w:val="Standaard"/>
    <w:link w:val="Kop4Char"/>
    <w:uiPriority w:val="9"/>
    <w:unhideWhenUsed/>
    <w:qFormat/>
    <w:rsid w:val="00991546"/>
    <w:pPr>
      <w:keepNext/>
      <w:keepLines/>
      <w:spacing w:before="360"/>
      <w:outlineLvl w:val="3"/>
    </w:pPr>
    <w:rPr>
      <w:rFonts w:eastAsiaTheme="majorEastAsia" w:cs="Arial"/>
      <w:b/>
      <w:bCs/>
    </w:rPr>
  </w:style>
  <w:style w:type="paragraph" w:styleId="Kop5">
    <w:name w:val="heading 5"/>
    <w:basedOn w:val="Standaard"/>
    <w:next w:val="Standaard"/>
    <w:link w:val="Kop5Char"/>
    <w:uiPriority w:val="9"/>
    <w:unhideWhenUsed/>
    <w:qFormat/>
    <w:rsid w:val="00F83C4E"/>
    <w:pPr>
      <w:keepNext/>
      <w:keepLines/>
      <w:spacing w:before="40" w:after="0"/>
      <w:outlineLvl w:val="4"/>
    </w:pPr>
    <w:rPr>
      <w:rFonts w:asciiTheme="majorHAnsi" w:eastAsiaTheme="majorEastAsia" w:hAnsiTheme="majorHAnsi" w:cstheme="majorBidi"/>
      <w:color w:val="6F9017" w:themeColor="accent1" w:themeShade="B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2B9C"/>
    <w:pPr>
      <w:tabs>
        <w:tab w:val="center" w:pos="4513"/>
        <w:tab w:val="right" w:pos="9026"/>
      </w:tabs>
    </w:pPr>
  </w:style>
  <w:style w:type="character" w:customStyle="1" w:styleId="KoptekstChar">
    <w:name w:val="Koptekst Char"/>
    <w:basedOn w:val="Standaardalinea-lettertype"/>
    <w:link w:val="Koptekst"/>
    <w:uiPriority w:val="99"/>
    <w:rsid w:val="00532B9C"/>
  </w:style>
  <w:style w:type="paragraph" w:styleId="Voettekst">
    <w:name w:val="footer"/>
    <w:basedOn w:val="Standaard"/>
    <w:link w:val="VoettekstChar"/>
    <w:uiPriority w:val="99"/>
    <w:unhideWhenUsed/>
    <w:rsid w:val="00B57E3E"/>
    <w:pPr>
      <w:framePr w:hSpace="142" w:wrap="around" w:vAnchor="page" w:hAnchor="page" w:x="1419" w:y="16019"/>
      <w:tabs>
        <w:tab w:val="left" w:pos="7643"/>
        <w:tab w:val="right" w:pos="9072"/>
      </w:tabs>
      <w:spacing w:after="0"/>
      <w:jc w:val="right"/>
    </w:pPr>
    <w:rPr>
      <w:rFonts w:eastAsia="Arial" w:cs="Times New Roman"/>
      <w:color w:val="000000"/>
      <w:sz w:val="14"/>
      <w:szCs w:val="14"/>
      <w:lang w:val="nl-NL"/>
    </w:rPr>
  </w:style>
  <w:style w:type="character" w:customStyle="1" w:styleId="VoettekstChar">
    <w:name w:val="Voettekst Char"/>
    <w:basedOn w:val="Standaardalinea-lettertype"/>
    <w:link w:val="Voettekst"/>
    <w:uiPriority w:val="99"/>
    <w:rsid w:val="00B57E3E"/>
    <w:rPr>
      <w:rFonts w:ascii="Arial" w:eastAsia="Arial" w:hAnsi="Arial" w:cs="Times New Roman"/>
      <w:color w:val="000000"/>
      <w:sz w:val="14"/>
      <w:szCs w:val="14"/>
      <w:lang w:val="nl-NL"/>
    </w:rPr>
  </w:style>
  <w:style w:type="character" w:styleId="Paginanummer">
    <w:name w:val="page number"/>
    <w:basedOn w:val="Standaardalinea-lettertype"/>
    <w:uiPriority w:val="99"/>
    <w:semiHidden/>
    <w:unhideWhenUsed/>
    <w:rsid w:val="00BB46A8"/>
  </w:style>
  <w:style w:type="character" w:customStyle="1" w:styleId="Kop1Char">
    <w:name w:val="Kop 1 Char"/>
    <w:aliases w:val="WWO_style_Hoofdstuk Char"/>
    <w:basedOn w:val="Standaardalinea-lettertype"/>
    <w:link w:val="Kop10"/>
    <w:uiPriority w:val="9"/>
    <w:rsid w:val="0068114F"/>
    <w:rPr>
      <w:rFonts w:ascii="Times New Roman" w:eastAsiaTheme="majorEastAsia" w:hAnsi="Times New Roman" w:cs="Times New Roman"/>
      <w:color w:val="144833"/>
      <w:sz w:val="54"/>
      <w:szCs w:val="54"/>
    </w:rPr>
  </w:style>
  <w:style w:type="character" w:customStyle="1" w:styleId="Kop2Char">
    <w:name w:val="Kop 2 Char"/>
    <w:aliases w:val="WWO_style_Paragraaf Char"/>
    <w:basedOn w:val="Standaardalinea-lettertype"/>
    <w:link w:val="Kop2"/>
    <w:uiPriority w:val="9"/>
    <w:rsid w:val="00A20617"/>
    <w:rPr>
      <w:rFonts w:ascii="Arial" w:hAnsi="Arial" w:cs="Times New Roman (Body CS)"/>
      <w:b/>
      <w:bCs/>
      <w:color w:val="154633" w:themeColor="text1"/>
      <w:sz w:val="26"/>
      <w:szCs w:val="26"/>
    </w:rPr>
  </w:style>
  <w:style w:type="paragraph" w:customStyle="1" w:styleId="Covertitle">
    <w:name w:val="Cover title"/>
    <w:basedOn w:val="Standaard"/>
    <w:qFormat/>
    <w:rsid w:val="00670797"/>
    <w:pPr>
      <w:spacing w:after="960"/>
    </w:pPr>
    <w:rPr>
      <w:rFonts w:ascii="Times New Roman" w:hAnsi="Times New Roman" w:cs="Times New Roman"/>
      <w:color w:val="154633" w:themeColor="text1"/>
      <w:sz w:val="84"/>
      <w:szCs w:val="84"/>
    </w:rPr>
  </w:style>
  <w:style w:type="paragraph" w:customStyle="1" w:styleId="Coversubtitle">
    <w:name w:val="Cover sub title"/>
    <w:basedOn w:val="Standaard"/>
    <w:qFormat/>
    <w:rsid w:val="003F53F0"/>
    <w:pPr>
      <w:spacing w:after="240"/>
    </w:pPr>
    <w:rPr>
      <w:b/>
      <w:bCs/>
      <w:color w:val="154633" w:themeColor="text1"/>
      <w:sz w:val="28"/>
      <w:szCs w:val="28"/>
    </w:rPr>
  </w:style>
  <w:style w:type="paragraph" w:customStyle="1" w:styleId="Coverdate">
    <w:name w:val="Cover date"/>
    <w:basedOn w:val="Standaard"/>
    <w:qFormat/>
    <w:rsid w:val="003F53F0"/>
    <w:rPr>
      <w:b/>
      <w:bCs/>
      <w:color w:val="154633" w:themeColor="text1"/>
    </w:rPr>
  </w:style>
  <w:style w:type="paragraph" w:customStyle="1" w:styleId="Text">
    <w:name w:val="Text"/>
    <w:basedOn w:val="Standaard"/>
    <w:qFormat/>
    <w:rsid w:val="00EE5E70"/>
  </w:style>
  <w:style w:type="paragraph" w:customStyle="1" w:styleId="Bullets">
    <w:name w:val="Bullets"/>
    <w:basedOn w:val="Lijstalinea"/>
    <w:qFormat/>
    <w:rsid w:val="001215A7"/>
    <w:pPr>
      <w:numPr>
        <w:numId w:val="1"/>
      </w:numPr>
      <w:tabs>
        <w:tab w:val="num" w:pos="360"/>
      </w:tabs>
      <w:spacing w:after="80"/>
      <w:ind w:left="714" w:hanging="357"/>
      <w:contextualSpacing w:val="0"/>
    </w:pPr>
    <w:rPr>
      <w:color w:val="3B3838"/>
    </w:rPr>
  </w:style>
  <w:style w:type="paragraph" w:customStyle="1" w:styleId="Bullets-lastbullet">
    <w:name w:val="Bullets - last bullet"/>
    <w:basedOn w:val="Bullets"/>
    <w:qFormat/>
    <w:rsid w:val="00E74134"/>
    <w:pPr>
      <w:spacing w:after="200"/>
    </w:p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1215A7"/>
    <w:pPr>
      <w:ind w:left="720"/>
      <w:contextualSpacing/>
    </w:pPr>
  </w:style>
  <w:style w:type="paragraph" w:customStyle="1" w:styleId="Introduction">
    <w:name w:val="Introduction"/>
    <w:basedOn w:val="Text"/>
    <w:qFormat/>
    <w:rsid w:val="001215A7"/>
    <w:pPr>
      <w:spacing w:after="360"/>
    </w:pPr>
    <w:rPr>
      <w:rFonts w:cs="Arial"/>
      <w:b/>
      <w:bCs/>
      <w:color w:val="144833"/>
      <w:sz w:val="30"/>
      <w:szCs w:val="30"/>
    </w:rPr>
  </w:style>
  <w:style w:type="table" w:styleId="Tabelraster">
    <w:name w:val="Table Grid"/>
    <w:basedOn w:val="Standaardtabe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WWO_style_Subparagraaf Char"/>
    <w:basedOn w:val="Standaardalinea-lettertype"/>
    <w:link w:val="Kop30"/>
    <w:uiPriority w:val="9"/>
    <w:rsid w:val="00DC5C51"/>
    <w:rPr>
      <w:rFonts w:ascii="Arial" w:eastAsiaTheme="majorEastAsia" w:hAnsi="Arial" w:cs="Arial"/>
      <w:b/>
      <w:bCs/>
      <w:i/>
      <w:iCs/>
      <w:color w:val="95C11F" w:themeColor="accent1"/>
      <w:sz w:val="22"/>
      <w:szCs w:val="22"/>
    </w:rPr>
  </w:style>
  <w:style w:type="paragraph" w:customStyle="1" w:styleId="Pullouttext">
    <w:name w:val="Pull out text"/>
    <w:basedOn w:val="Text"/>
    <w:qFormat/>
    <w:rsid w:val="00077FD8"/>
    <w:rPr>
      <w:rFonts w:ascii="Times New Roman" w:hAnsi="Times New Roman" w:cs="Times New Roman"/>
      <w:color w:val="154633" w:themeColor="text1"/>
      <w:sz w:val="42"/>
      <w:szCs w:val="42"/>
    </w:rPr>
  </w:style>
  <w:style w:type="paragraph" w:customStyle="1" w:styleId="Numberedpoints">
    <w:name w:val="Numbered points"/>
    <w:basedOn w:val="Text"/>
    <w:qFormat/>
    <w:rsid w:val="00424637"/>
    <w:pPr>
      <w:numPr>
        <w:numId w:val="2"/>
      </w:numPr>
      <w:spacing w:after="80"/>
      <w:ind w:left="714" w:hanging="357"/>
    </w:pPr>
  </w:style>
  <w:style w:type="paragraph" w:styleId="Inhopg1">
    <w:name w:val="toc 1"/>
    <w:basedOn w:val="Standaard"/>
    <w:next w:val="Standaard"/>
    <w:autoRedefine/>
    <w:uiPriority w:val="39"/>
    <w:unhideWhenUsed/>
    <w:rsid w:val="002C773E"/>
    <w:pPr>
      <w:tabs>
        <w:tab w:val="right" w:leader="dot" w:pos="8884"/>
      </w:tabs>
      <w:spacing w:after="100"/>
    </w:pPr>
    <w:rPr>
      <w:sz w:val="28"/>
      <w:szCs w:val="28"/>
    </w:rPr>
  </w:style>
  <w:style w:type="character" w:styleId="Hyperlink">
    <w:name w:val="Hyperlink"/>
    <w:basedOn w:val="Standaardalinea-lettertype"/>
    <w:uiPriority w:val="99"/>
    <w:unhideWhenUsed/>
    <w:rsid w:val="00B86958"/>
    <w:rPr>
      <w:rFonts w:ascii="Arial" w:hAnsi="Arial"/>
      <w:b/>
      <w:i w:val="0"/>
      <w:color w:val="95C11F" w:themeColor="accent1"/>
      <w:u w:val="single"/>
    </w:rPr>
  </w:style>
  <w:style w:type="table" w:customStyle="1" w:styleId="TableGrid1">
    <w:name w:val="Table Grid1"/>
    <w:basedOn w:val="Standaardtabel"/>
    <w:next w:val="Tabelraster"/>
    <w:uiPriority w:val="39"/>
    <w:rsid w:val="00F76F47"/>
    <w:rPr>
      <w:color w:val="000000"/>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otincontents">
    <w:name w:val="Title (not in contents)"/>
    <w:basedOn w:val="Standaard"/>
    <w:qFormat/>
    <w:rsid w:val="00735D8E"/>
    <w:pPr>
      <w:spacing w:before="240" w:after="840" w:line="216" w:lineRule="auto"/>
    </w:pPr>
    <w:rPr>
      <w:rFonts w:ascii="Times New Roman" w:hAnsi="Times New Roman" w:cs="Times New Roman"/>
      <w:color w:val="154633" w:themeColor="text1"/>
      <w:sz w:val="54"/>
      <w:szCs w:val="54"/>
    </w:rPr>
  </w:style>
  <w:style w:type="character" w:customStyle="1" w:styleId="Kop4Char">
    <w:name w:val="Kop 4 Char"/>
    <w:basedOn w:val="Standaardalinea-lettertype"/>
    <w:link w:val="Kop40"/>
    <w:uiPriority w:val="9"/>
    <w:rsid w:val="00991546"/>
    <w:rPr>
      <w:rFonts w:ascii="Arial" w:eastAsiaTheme="majorEastAsia" w:hAnsi="Arial" w:cs="Arial"/>
      <w:b/>
      <w:bCs/>
      <w:color w:val="3B3838" w:themeColor="text2"/>
      <w:sz w:val="20"/>
      <w:szCs w:val="20"/>
    </w:rPr>
  </w:style>
  <w:style w:type="character" w:styleId="Onopgelostemelding">
    <w:name w:val="Unresolved Mention"/>
    <w:basedOn w:val="Standaardalinea-lettertype"/>
    <w:uiPriority w:val="99"/>
    <w:semiHidden/>
    <w:unhideWhenUsed/>
    <w:rsid w:val="00B96805"/>
    <w:rPr>
      <w:color w:val="605E5C"/>
      <w:shd w:val="clear" w:color="auto" w:fill="E1DFDD"/>
    </w:rPr>
  </w:style>
  <w:style w:type="paragraph" w:customStyle="1" w:styleId="Tabletext">
    <w:name w:val="Table text"/>
    <w:basedOn w:val="Text"/>
    <w:qFormat/>
    <w:rsid w:val="00333451"/>
    <w:pPr>
      <w:spacing w:after="0"/>
    </w:pPr>
  </w:style>
  <w:style w:type="character" w:styleId="Verwijzingopmerking">
    <w:name w:val="annotation reference"/>
    <w:basedOn w:val="Standaardalinea-lettertype"/>
    <w:uiPriority w:val="99"/>
    <w:unhideWhenUsed/>
    <w:rsid w:val="00CB6728"/>
    <w:rPr>
      <w:sz w:val="16"/>
      <w:szCs w:val="16"/>
    </w:rPr>
  </w:style>
  <w:style w:type="paragraph" w:styleId="Tekstopmerking">
    <w:name w:val="annotation text"/>
    <w:basedOn w:val="Standaard"/>
    <w:link w:val="TekstopmerkingChar"/>
    <w:uiPriority w:val="99"/>
    <w:unhideWhenUsed/>
    <w:rsid w:val="00CB6728"/>
  </w:style>
  <w:style w:type="character" w:customStyle="1" w:styleId="TekstopmerkingChar">
    <w:name w:val="Tekst opmerking Char"/>
    <w:basedOn w:val="Standaardalinea-lettertype"/>
    <w:link w:val="Tekstopmerking"/>
    <w:uiPriority w:val="99"/>
    <w:rsid w:val="00CB6728"/>
    <w:rPr>
      <w:rFonts w:ascii="Arial" w:hAnsi="Arial" w:cs="Times New Roman (Body CS)"/>
      <w:color w:val="3B3838" w:themeColor="text2"/>
      <w:sz w:val="20"/>
      <w:szCs w:val="20"/>
    </w:rPr>
  </w:style>
  <w:style w:type="paragraph" w:styleId="Onderwerpvanopmerking">
    <w:name w:val="annotation subject"/>
    <w:basedOn w:val="Tekstopmerking"/>
    <w:next w:val="Tekstopmerking"/>
    <w:link w:val="OnderwerpvanopmerkingChar"/>
    <w:uiPriority w:val="99"/>
    <w:semiHidden/>
    <w:unhideWhenUsed/>
    <w:rsid w:val="00CB6728"/>
    <w:rPr>
      <w:b/>
      <w:bCs/>
    </w:rPr>
  </w:style>
  <w:style w:type="character" w:customStyle="1" w:styleId="OnderwerpvanopmerkingChar">
    <w:name w:val="Onderwerp van opmerking Char"/>
    <w:basedOn w:val="TekstopmerkingChar"/>
    <w:link w:val="Onderwerpvanopmerking"/>
    <w:uiPriority w:val="99"/>
    <w:semiHidden/>
    <w:rsid w:val="00CB6728"/>
    <w:rPr>
      <w:rFonts w:ascii="Arial" w:hAnsi="Arial" w:cs="Times New Roman (Body CS)"/>
      <w:b/>
      <w:bCs/>
      <w:color w:val="3B3838" w:themeColor="text2"/>
      <w:sz w:val="20"/>
      <w:szCs w:val="20"/>
    </w:rPr>
  </w:style>
  <w:style w:type="paragraph" w:customStyle="1" w:styleId="Numberedpoints-last">
    <w:name w:val="Numbered points - last"/>
    <w:basedOn w:val="Numberedpoints"/>
    <w:qFormat/>
    <w:rsid w:val="00A20617"/>
    <w:pPr>
      <w:spacing w:after="160"/>
    </w:pPr>
  </w:style>
  <w:style w:type="paragraph" w:customStyle="1" w:styleId="Dividertitle">
    <w:name w:val="Divider title"/>
    <w:basedOn w:val="Covertitle"/>
    <w:qFormat/>
    <w:rsid w:val="00A23635"/>
    <w:rPr>
      <w:color w:val="95C11F" w:themeColor="accent1"/>
    </w:rPr>
  </w:style>
  <w:style w:type="paragraph" w:styleId="Inhopg2">
    <w:name w:val="toc 2"/>
    <w:basedOn w:val="Standaard"/>
    <w:next w:val="Standaard"/>
    <w:autoRedefine/>
    <w:uiPriority w:val="39"/>
    <w:unhideWhenUsed/>
    <w:rsid w:val="004F71DB"/>
    <w:pPr>
      <w:spacing w:after="100"/>
      <w:ind w:left="200"/>
    </w:pPr>
  </w:style>
  <w:style w:type="paragraph" w:styleId="Inhopg3">
    <w:name w:val="toc 3"/>
    <w:basedOn w:val="Standaard"/>
    <w:next w:val="Standaard"/>
    <w:autoRedefine/>
    <w:uiPriority w:val="39"/>
    <w:unhideWhenUsed/>
    <w:rsid w:val="00623CD5"/>
    <w:pPr>
      <w:spacing w:after="100"/>
      <w:ind w:left="400"/>
    </w:pPr>
  </w:style>
  <w:style w:type="character" w:customStyle="1" w:styleId="normaltextrun">
    <w:name w:val="normaltextrun"/>
    <w:basedOn w:val="Standaardalinea-lettertype"/>
    <w:rsid w:val="006D677E"/>
  </w:style>
  <w:style w:type="character" w:customStyle="1" w:styleId="eop">
    <w:name w:val="eop"/>
    <w:basedOn w:val="Standaardalinea-lettertype"/>
    <w:rsid w:val="006D677E"/>
  </w:style>
  <w:style w:type="paragraph" w:styleId="Normaalweb">
    <w:name w:val="Normal (Web)"/>
    <w:basedOn w:val="Standaard"/>
    <w:uiPriority w:val="99"/>
    <w:unhideWhenUsed/>
    <w:rsid w:val="00D023ED"/>
    <w:pPr>
      <w:spacing w:before="100" w:beforeAutospacing="1" w:after="100" w:afterAutospacing="1"/>
    </w:pPr>
    <w:rPr>
      <w:rFonts w:ascii="Times New Roman" w:eastAsia="Times New Roman" w:hAnsi="Times New Roman" w:cs="Times New Roman"/>
      <w:color w:val="auto"/>
      <w:sz w:val="24"/>
      <w:szCs w:val="24"/>
      <w:lang w:val="en-US"/>
    </w:rPr>
  </w:style>
  <w:style w:type="paragraph" w:customStyle="1" w:styleId="paragraph">
    <w:name w:val="paragraph"/>
    <w:basedOn w:val="Standaard"/>
    <w:rsid w:val="00E861AB"/>
    <w:pPr>
      <w:spacing w:before="100" w:beforeAutospacing="1" w:after="100" w:afterAutospacing="1"/>
    </w:pPr>
    <w:rPr>
      <w:rFonts w:ascii="Times New Roman" w:eastAsia="Times New Roman" w:hAnsi="Times New Roman" w:cs="Times New Roman"/>
      <w:color w:val="auto"/>
      <w:sz w:val="24"/>
      <w:szCs w:val="24"/>
      <w:lang w:val="en-US"/>
    </w:rPr>
  </w:style>
  <w:style w:type="character" w:customStyle="1" w:styleId="Kop5Char">
    <w:name w:val="Kop 5 Char"/>
    <w:basedOn w:val="Standaardalinea-lettertype"/>
    <w:link w:val="Kop5"/>
    <w:uiPriority w:val="9"/>
    <w:rsid w:val="00F83C4E"/>
    <w:rPr>
      <w:rFonts w:asciiTheme="majorHAnsi" w:eastAsiaTheme="majorEastAsia" w:hAnsiTheme="majorHAnsi" w:cstheme="majorBidi"/>
      <w:color w:val="6F9017" w:themeColor="accent1" w:themeShade="BF"/>
    </w:rPr>
  </w:style>
  <w:style w:type="paragraph" w:customStyle="1" w:styleId="Numberedbullets">
    <w:name w:val="Numbered bullets"/>
    <w:basedOn w:val="Text"/>
    <w:qFormat/>
    <w:rsid w:val="00F83C4E"/>
    <w:pPr>
      <w:spacing w:after="80"/>
    </w:pPr>
    <w:rPr>
      <w:rFonts w:asciiTheme="minorHAnsi" w:hAnsiTheme="minorHAnsi" w:cstheme="minorBidi"/>
      <w:color w:val="3B3838"/>
    </w:rPr>
  </w:style>
  <w:style w:type="paragraph" w:customStyle="1" w:styleId="Numberedbullets-last">
    <w:name w:val="Numbered bullets - last"/>
    <w:basedOn w:val="Numberedbullets"/>
    <w:qFormat/>
    <w:rsid w:val="00F83C4E"/>
    <w:pPr>
      <w:spacing w:after="200"/>
    </w:pPr>
  </w:style>
  <w:style w:type="table" w:styleId="Lijsttabel7kleurrijk-Accent1">
    <w:name w:val="List Table 7 Colorful Accent 1"/>
    <w:basedOn w:val="Standaardtabel"/>
    <w:uiPriority w:val="52"/>
    <w:rsid w:val="00F83C4E"/>
    <w:rPr>
      <w:color w:val="6F90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C1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C1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C1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C11F" w:themeColor="accent1"/>
        </w:tcBorders>
        <w:shd w:val="clear" w:color="auto" w:fill="FFFFFF" w:themeFill="background1"/>
      </w:tcPr>
    </w:tblStylePr>
    <w:tblStylePr w:type="band1Vert">
      <w:tblPr/>
      <w:tcPr>
        <w:shd w:val="clear" w:color="auto" w:fill="EBF7CD" w:themeFill="accent1" w:themeFillTint="33"/>
      </w:tcPr>
    </w:tblStylePr>
    <w:tblStylePr w:type="band1Horz">
      <w:tblPr/>
      <w:tcPr>
        <w:shd w:val="clear" w:color="auto" w:fill="EBF7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6kleurrijk-Accent1">
    <w:name w:val="Grid Table 6 Colorful Accent 1"/>
    <w:basedOn w:val="Standaardtabel"/>
    <w:uiPriority w:val="51"/>
    <w:rsid w:val="00F83C4E"/>
    <w:rPr>
      <w:color w:val="6F9017" w:themeColor="accent1" w:themeShade="BF"/>
    </w:rPr>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4" w:space="0" w:color="C5E76B" w:themeColor="accent1" w:themeTint="99"/>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table" w:styleId="Tabelrasterlicht">
    <w:name w:val="Grid Table Light"/>
    <w:basedOn w:val="Standaardtabel"/>
    <w:uiPriority w:val="40"/>
    <w:rsid w:val="00F83C4E"/>
    <w:rPr>
      <w:color w:val="154633" w:themeColor="text1"/>
      <w:sz w:val="19"/>
      <w:szCs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0"/>
    <w:next w:val="Standaard"/>
    <w:uiPriority w:val="39"/>
    <w:unhideWhenUsed/>
    <w:qFormat/>
    <w:rsid w:val="00F83C4E"/>
    <w:pPr>
      <w:spacing w:after="0" w:line="259" w:lineRule="auto"/>
      <w:outlineLvl w:val="9"/>
    </w:pPr>
    <w:rPr>
      <w:rFonts w:asciiTheme="majorHAnsi" w:hAnsiTheme="majorHAnsi" w:cstheme="majorBidi"/>
      <w:color w:val="6F9017" w:themeColor="accent1" w:themeShade="BF"/>
      <w:sz w:val="32"/>
      <w:szCs w:val="32"/>
    </w:rPr>
  </w:style>
  <w:style w:type="table" w:styleId="Lijsttabel3-Accent1">
    <w:name w:val="List Table 3 Accent 1"/>
    <w:basedOn w:val="Standaardtabel"/>
    <w:uiPriority w:val="48"/>
    <w:rsid w:val="00F83C4E"/>
    <w:tblPr>
      <w:tblStyleRowBandSize w:val="1"/>
      <w:tblStyleColBandSize w:val="1"/>
      <w:tblBorders>
        <w:top w:val="single" w:sz="4" w:space="0" w:color="95C11F" w:themeColor="accent1"/>
        <w:left w:val="single" w:sz="4" w:space="0" w:color="95C11F" w:themeColor="accent1"/>
        <w:bottom w:val="single" w:sz="4" w:space="0" w:color="95C11F" w:themeColor="accent1"/>
        <w:right w:val="single" w:sz="4" w:space="0" w:color="95C11F" w:themeColor="accent1"/>
      </w:tblBorders>
    </w:tblPr>
    <w:tblStylePr w:type="firstRow">
      <w:rPr>
        <w:b/>
        <w:bCs/>
        <w:color w:val="FFFFFF" w:themeColor="background1"/>
      </w:rPr>
      <w:tblPr/>
      <w:tcPr>
        <w:shd w:val="clear" w:color="auto" w:fill="95C11F" w:themeFill="accent1"/>
      </w:tcPr>
    </w:tblStylePr>
    <w:tblStylePr w:type="lastRow">
      <w:rPr>
        <w:b/>
        <w:bCs/>
      </w:rPr>
      <w:tblPr/>
      <w:tcPr>
        <w:tcBorders>
          <w:top w:val="double" w:sz="4" w:space="0" w:color="95C1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C11F" w:themeColor="accent1"/>
          <w:right w:val="single" w:sz="4" w:space="0" w:color="95C11F" w:themeColor="accent1"/>
        </w:tcBorders>
      </w:tcPr>
    </w:tblStylePr>
    <w:tblStylePr w:type="band1Horz">
      <w:tblPr/>
      <w:tcPr>
        <w:tcBorders>
          <w:top w:val="single" w:sz="4" w:space="0" w:color="95C11F" w:themeColor="accent1"/>
          <w:bottom w:val="single" w:sz="4" w:space="0" w:color="95C1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C11F" w:themeColor="accent1"/>
          <w:left w:val="nil"/>
        </w:tcBorders>
      </w:tcPr>
    </w:tblStylePr>
    <w:tblStylePr w:type="swCell">
      <w:tblPr/>
      <w:tcPr>
        <w:tcBorders>
          <w:top w:val="double" w:sz="4" w:space="0" w:color="95C11F" w:themeColor="accent1"/>
          <w:right w:val="nil"/>
        </w:tcBorders>
      </w:tcPr>
    </w:tblStylePr>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link w:val="Lijstalinea"/>
    <w:uiPriority w:val="34"/>
    <w:qFormat/>
    <w:locked/>
    <w:rsid w:val="00F83C4E"/>
    <w:rPr>
      <w:rFonts w:ascii="Arial" w:hAnsi="Arial" w:cs="Times New Roman (Body CS)"/>
      <w:color w:val="3B3838" w:themeColor="text2"/>
      <w:sz w:val="20"/>
      <w:szCs w:val="20"/>
    </w:rPr>
  </w:style>
  <w:style w:type="paragraph" w:styleId="Geenafstand">
    <w:name w:val="No Spacing"/>
    <w:uiPriority w:val="1"/>
    <w:qFormat/>
    <w:rsid w:val="00F83C4E"/>
  </w:style>
  <w:style w:type="paragraph" w:customStyle="1" w:styleId="Lopendetekst">
    <w:name w:val="Lopende tekst"/>
    <w:basedOn w:val="Standaard"/>
    <w:link w:val="LopendetekstChar"/>
    <w:qFormat/>
    <w:rsid w:val="00F83C4E"/>
    <w:pPr>
      <w:spacing w:after="240" w:line="276" w:lineRule="auto"/>
    </w:pPr>
    <w:rPr>
      <w:rFonts w:asciiTheme="minorHAnsi" w:eastAsiaTheme="minorEastAsia" w:hAnsiTheme="minorHAnsi" w:cstheme="minorBidi"/>
      <w:color w:val="154633" w:themeColor="text1"/>
      <w:lang w:val="nl-NL"/>
    </w:rPr>
  </w:style>
  <w:style w:type="character" w:customStyle="1" w:styleId="LopendetekstChar">
    <w:name w:val="Lopende tekst Char"/>
    <w:basedOn w:val="Standaardalinea-lettertype"/>
    <w:link w:val="Lopendetekst"/>
    <w:rsid w:val="00F83C4E"/>
    <w:rPr>
      <w:rFonts w:eastAsiaTheme="minorEastAsia"/>
      <w:color w:val="154633" w:themeColor="text1"/>
      <w:sz w:val="20"/>
      <w:szCs w:val="20"/>
      <w:lang w:val="nl-NL"/>
    </w:rPr>
  </w:style>
  <w:style w:type="paragraph" w:customStyle="1" w:styleId="kop1">
    <w:name w:val="#kop1"/>
    <w:basedOn w:val="Kop10"/>
    <w:next w:val="Lopendetekst"/>
    <w:qFormat/>
    <w:rsid w:val="00F83C4E"/>
    <w:pPr>
      <w:numPr>
        <w:numId w:val="3"/>
      </w:numPr>
      <w:spacing w:before="480" w:after="600" w:line="240" w:lineRule="auto"/>
    </w:pPr>
    <w:rPr>
      <w:rFonts w:ascii="Calibri" w:eastAsiaTheme="minorEastAsia" w:hAnsi="Calibri"/>
      <w:caps/>
      <w:color w:val="FFC959" w:themeColor="accent3"/>
      <w:spacing w:val="20"/>
      <w:kern w:val="32"/>
      <w:sz w:val="44"/>
      <w:szCs w:val="32"/>
      <w:lang w:val="nl-NL"/>
    </w:rPr>
  </w:style>
  <w:style w:type="paragraph" w:customStyle="1" w:styleId="kop3">
    <w:name w:val="#kop3"/>
    <w:basedOn w:val="Kop30"/>
    <w:next w:val="Lopendetekst"/>
    <w:qFormat/>
    <w:rsid w:val="00F83C4E"/>
    <w:pPr>
      <w:numPr>
        <w:ilvl w:val="2"/>
        <w:numId w:val="3"/>
      </w:numPr>
      <w:spacing w:after="120" w:line="276" w:lineRule="auto"/>
    </w:pPr>
    <w:rPr>
      <w:rFonts w:ascii="Calibri" w:eastAsia="Times New Roman" w:hAnsi="Calibri"/>
      <w:b w:val="0"/>
      <w:i w:val="0"/>
      <w:iCs w:val="0"/>
      <w:caps/>
      <w:color w:val="FFC959" w:themeColor="accent3"/>
      <w:sz w:val="28"/>
      <w:szCs w:val="26"/>
      <w:lang w:val="nl-NL"/>
    </w:rPr>
  </w:style>
  <w:style w:type="paragraph" w:customStyle="1" w:styleId="kop4">
    <w:name w:val="#kop4"/>
    <w:basedOn w:val="Kop40"/>
    <w:next w:val="Lopendetekst"/>
    <w:autoRedefine/>
    <w:qFormat/>
    <w:rsid w:val="00F83C4E"/>
    <w:pPr>
      <w:numPr>
        <w:ilvl w:val="3"/>
        <w:numId w:val="3"/>
      </w:numPr>
      <w:spacing w:before="0" w:after="0" w:line="276" w:lineRule="auto"/>
      <w:outlineLvl w:val="9"/>
    </w:pPr>
    <w:rPr>
      <w:rFonts w:asciiTheme="minorHAnsi" w:eastAsiaTheme="minorEastAsia" w:hAnsiTheme="minorHAnsi" w:cstheme="minorBidi"/>
      <w:b w:val="0"/>
      <w:bCs w:val="0"/>
      <w:color w:val="EE7459" w:themeColor="accent4"/>
      <w:spacing w:val="10"/>
      <w:lang w:val="nl-NL"/>
    </w:rPr>
  </w:style>
  <w:style w:type="table" w:styleId="Onopgemaaktetabel2">
    <w:name w:val="Plain Table 2"/>
    <w:basedOn w:val="Standaardtabel"/>
    <w:uiPriority w:val="42"/>
    <w:rsid w:val="00F83C4E"/>
    <w:rPr>
      <w:color w:val="154633" w:themeColor="text1"/>
      <w:sz w:val="19"/>
      <w:szCs w:val="19"/>
    </w:rPr>
    <w:tblPr>
      <w:tblStyleRowBandSize w:val="1"/>
      <w:tblStyleColBandSize w:val="1"/>
      <w:tblBorders>
        <w:top w:val="single" w:sz="4" w:space="0" w:color="5DCEA2" w:themeColor="text1" w:themeTint="80"/>
        <w:bottom w:val="single" w:sz="4" w:space="0" w:color="5DCEA2" w:themeColor="text1" w:themeTint="80"/>
      </w:tblBorders>
    </w:tblPr>
    <w:tblStylePr w:type="firstRow">
      <w:rPr>
        <w:b/>
        <w:bCs/>
      </w:rPr>
      <w:tblPr/>
      <w:tcPr>
        <w:tcBorders>
          <w:bottom w:val="single" w:sz="4" w:space="0" w:color="5DCEA2" w:themeColor="text1" w:themeTint="80"/>
        </w:tcBorders>
      </w:tcPr>
    </w:tblStylePr>
    <w:tblStylePr w:type="lastRow">
      <w:rPr>
        <w:b/>
        <w:bCs/>
      </w:rPr>
      <w:tblPr/>
      <w:tcPr>
        <w:tcBorders>
          <w:top w:val="single" w:sz="4" w:space="0" w:color="5DCEA2" w:themeColor="text1" w:themeTint="80"/>
        </w:tcBorders>
      </w:tcPr>
    </w:tblStylePr>
    <w:tblStylePr w:type="firstCol">
      <w:rPr>
        <w:b/>
        <w:bCs/>
      </w:rPr>
    </w:tblStylePr>
    <w:tblStylePr w:type="lastCol">
      <w:rPr>
        <w:b/>
        <w:bCs/>
      </w:rPr>
    </w:tblStylePr>
    <w:tblStylePr w:type="band1Vert">
      <w:tblPr/>
      <w:tcPr>
        <w:tcBorders>
          <w:left w:val="single" w:sz="4" w:space="0" w:color="5DCEA2" w:themeColor="text1" w:themeTint="80"/>
          <w:right w:val="single" w:sz="4" w:space="0" w:color="5DCEA2" w:themeColor="text1" w:themeTint="80"/>
        </w:tcBorders>
      </w:tcPr>
    </w:tblStylePr>
    <w:tblStylePr w:type="band2Vert">
      <w:tblPr/>
      <w:tcPr>
        <w:tcBorders>
          <w:left w:val="single" w:sz="4" w:space="0" w:color="5DCEA2" w:themeColor="text1" w:themeTint="80"/>
          <w:right w:val="single" w:sz="4" w:space="0" w:color="5DCEA2" w:themeColor="text1" w:themeTint="80"/>
        </w:tcBorders>
      </w:tcPr>
    </w:tblStylePr>
    <w:tblStylePr w:type="band1Horz">
      <w:tblPr/>
      <w:tcPr>
        <w:tcBorders>
          <w:top w:val="single" w:sz="4" w:space="0" w:color="5DCEA2" w:themeColor="text1" w:themeTint="80"/>
          <w:bottom w:val="single" w:sz="4" w:space="0" w:color="5DCEA2" w:themeColor="text1" w:themeTint="80"/>
        </w:tcBorders>
      </w:tcPr>
    </w:tblStylePr>
  </w:style>
  <w:style w:type="table" w:styleId="Rastertabel1licht-Accent6">
    <w:name w:val="Grid Table 1 Light Accent 6"/>
    <w:basedOn w:val="Standaardtabel"/>
    <w:uiPriority w:val="46"/>
    <w:rsid w:val="00F83C4E"/>
    <w:tblPr>
      <w:tblStyleRowBandSize w:val="1"/>
      <w:tblStyleColBandSize w:val="1"/>
      <w:tblBorders>
        <w:top w:val="single" w:sz="4" w:space="0" w:color="B5B4DA" w:themeColor="accent6" w:themeTint="66"/>
        <w:left w:val="single" w:sz="4" w:space="0" w:color="B5B4DA" w:themeColor="accent6" w:themeTint="66"/>
        <w:bottom w:val="single" w:sz="4" w:space="0" w:color="B5B4DA" w:themeColor="accent6" w:themeTint="66"/>
        <w:right w:val="single" w:sz="4" w:space="0" w:color="B5B4DA" w:themeColor="accent6" w:themeTint="66"/>
        <w:insideH w:val="single" w:sz="4" w:space="0" w:color="B5B4DA" w:themeColor="accent6" w:themeTint="66"/>
        <w:insideV w:val="single" w:sz="4" w:space="0" w:color="B5B4DA" w:themeColor="accent6" w:themeTint="66"/>
      </w:tblBorders>
    </w:tblPr>
    <w:tblStylePr w:type="firstRow">
      <w:rPr>
        <w:b/>
        <w:bCs/>
      </w:rPr>
      <w:tblPr/>
      <w:tcPr>
        <w:tcBorders>
          <w:bottom w:val="single" w:sz="12" w:space="0" w:color="918EC7" w:themeColor="accent6" w:themeTint="99"/>
        </w:tcBorders>
      </w:tcPr>
    </w:tblStylePr>
    <w:tblStylePr w:type="lastRow">
      <w:rPr>
        <w:b/>
        <w:bCs/>
      </w:rPr>
      <w:tblPr/>
      <w:tcPr>
        <w:tcBorders>
          <w:top w:val="double" w:sz="2" w:space="0" w:color="918EC7" w:themeColor="accent6"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83C4E"/>
    <w:rPr>
      <w:color w:val="808080"/>
    </w:rPr>
  </w:style>
  <w:style w:type="paragraph" w:styleId="Ondertitel">
    <w:name w:val="Subtitle"/>
    <w:basedOn w:val="Standaard"/>
    <w:next w:val="Standaard"/>
    <w:link w:val="OndertitelChar"/>
    <w:uiPriority w:val="11"/>
    <w:qFormat/>
    <w:rsid w:val="00F83C4E"/>
    <w:pPr>
      <w:numPr>
        <w:ilvl w:val="1"/>
      </w:numPr>
    </w:pPr>
    <w:rPr>
      <w:rFonts w:asciiTheme="minorHAnsi" w:eastAsiaTheme="minorEastAsia" w:hAnsiTheme="minorHAnsi" w:cstheme="minorBidi"/>
      <w:color w:val="37B785" w:themeColor="text1" w:themeTint="A5"/>
      <w:spacing w:val="15"/>
      <w:sz w:val="22"/>
      <w:szCs w:val="22"/>
    </w:rPr>
  </w:style>
  <w:style w:type="character" w:customStyle="1" w:styleId="OndertitelChar">
    <w:name w:val="Ondertitel Char"/>
    <w:basedOn w:val="Standaardalinea-lettertype"/>
    <w:link w:val="Ondertitel"/>
    <w:uiPriority w:val="11"/>
    <w:rsid w:val="00F83C4E"/>
    <w:rPr>
      <w:rFonts w:eastAsiaTheme="minorEastAsia"/>
      <w:color w:val="37B785" w:themeColor="text1" w:themeTint="A5"/>
      <w:spacing w:val="15"/>
      <w:sz w:val="22"/>
      <w:szCs w:val="22"/>
    </w:rPr>
  </w:style>
  <w:style w:type="table" w:styleId="Lijsttabel4-Accent3">
    <w:name w:val="List Table 4 Accent 3"/>
    <w:basedOn w:val="Standaardtabel"/>
    <w:uiPriority w:val="49"/>
    <w:rsid w:val="00F83C4E"/>
    <w:tblPr>
      <w:tblStyleRowBandSize w:val="1"/>
      <w:tblStyleColBandSize w:val="1"/>
      <w:tblBorders>
        <w:top w:val="single" w:sz="4" w:space="0" w:color="FFDE9B" w:themeColor="accent3" w:themeTint="99"/>
        <w:left w:val="single" w:sz="4" w:space="0" w:color="FFDE9B" w:themeColor="accent3" w:themeTint="99"/>
        <w:bottom w:val="single" w:sz="4" w:space="0" w:color="FFDE9B" w:themeColor="accent3" w:themeTint="99"/>
        <w:right w:val="single" w:sz="4" w:space="0" w:color="FFDE9B" w:themeColor="accent3" w:themeTint="99"/>
        <w:insideH w:val="single" w:sz="4" w:space="0" w:color="FFDE9B" w:themeColor="accent3" w:themeTint="99"/>
      </w:tblBorders>
    </w:tblPr>
    <w:tblStylePr w:type="firstRow">
      <w:rPr>
        <w:b/>
        <w:bCs/>
        <w:color w:val="FFFFFF" w:themeColor="background1"/>
      </w:rPr>
      <w:tblPr/>
      <w:tcPr>
        <w:tcBorders>
          <w:top w:val="single" w:sz="4" w:space="0" w:color="FFC959" w:themeColor="accent3"/>
          <w:left w:val="single" w:sz="4" w:space="0" w:color="FFC959" w:themeColor="accent3"/>
          <w:bottom w:val="single" w:sz="4" w:space="0" w:color="FFC959" w:themeColor="accent3"/>
          <w:right w:val="single" w:sz="4" w:space="0" w:color="FFC959" w:themeColor="accent3"/>
          <w:insideH w:val="nil"/>
        </w:tcBorders>
        <w:shd w:val="clear" w:color="auto" w:fill="FFC959" w:themeFill="accent3"/>
      </w:tcPr>
    </w:tblStylePr>
    <w:tblStylePr w:type="lastRow">
      <w:rPr>
        <w:b/>
        <w:bCs/>
      </w:rPr>
      <w:tblPr/>
      <w:tcPr>
        <w:tcBorders>
          <w:top w:val="double" w:sz="4" w:space="0" w:color="FFDE9B" w:themeColor="accent3" w:themeTint="99"/>
        </w:tcBorders>
      </w:tcPr>
    </w:tblStylePr>
    <w:tblStylePr w:type="firstCol">
      <w:rPr>
        <w:b/>
        <w:bCs/>
      </w:rPr>
    </w:tblStylePr>
    <w:tblStylePr w:type="lastCol">
      <w:rPr>
        <w:b/>
        <w:bCs/>
      </w:rPr>
    </w:tblStylePr>
    <w:tblStylePr w:type="band1Vert">
      <w:tblPr/>
      <w:tcPr>
        <w:shd w:val="clear" w:color="auto" w:fill="FFF4DD" w:themeFill="accent3" w:themeFillTint="33"/>
      </w:tcPr>
    </w:tblStylePr>
    <w:tblStylePr w:type="band1Horz">
      <w:tblPr/>
      <w:tcPr>
        <w:shd w:val="clear" w:color="auto" w:fill="FFF4DD" w:themeFill="accent3" w:themeFillTint="33"/>
      </w:tcPr>
    </w:tblStylePr>
  </w:style>
  <w:style w:type="table" w:styleId="Lijsttabel3-Accent6">
    <w:name w:val="List Table 3 Accent 6"/>
    <w:basedOn w:val="Standaardtabel"/>
    <w:uiPriority w:val="48"/>
    <w:rsid w:val="00F83C4E"/>
    <w:tblPr>
      <w:tblStyleRowBandSize w:val="1"/>
      <w:tblStyleColBandSize w:val="1"/>
      <w:tblBorders>
        <w:top w:val="single" w:sz="4" w:space="0" w:color="504C9A" w:themeColor="accent6"/>
        <w:left w:val="single" w:sz="4" w:space="0" w:color="504C9A" w:themeColor="accent6"/>
        <w:bottom w:val="single" w:sz="4" w:space="0" w:color="504C9A" w:themeColor="accent6"/>
        <w:right w:val="single" w:sz="4" w:space="0" w:color="504C9A" w:themeColor="accent6"/>
      </w:tblBorders>
    </w:tblPr>
    <w:tblStylePr w:type="firstRow">
      <w:rPr>
        <w:b/>
        <w:bCs/>
        <w:color w:val="FFFFFF" w:themeColor="background1"/>
      </w:rPr>
      <w:tblPr/>
      <w:tcPr>
        <w:shd w:val="clear" w:color="auto" w:fill="504C9A" w:themeFill="accent6"/>
      </w:tcPr>
    </w:tblStylePr>
    <w:tblStylePr w:type="lastRow">
      <w:rPr>
        <w:b/>
        <w:bCs/>
      </w:rPr>
      <w:tblPr/>
      <w:tcPr>
        <w:tcBorders>
          <w:top w:val="double" w:sz="4" w:space="0" w:color="504C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4C9A" w:themeColor="accent6"/>
          <w:right w:val="single" w:sz="4" w:space="0" w:color="504C9A" w:themeColor="accent6"/>
        </w:tcBorders>
      </w:tcPr>
    </w:tblStylePr>
    <w:tblStylePr w:type="band1Horz">
      <w:tblPr/>
      <w:tcPr>
        <w:tcBorders>
          <w:top w:val="single" w:sz="4" w:space="0" w:color="504C9A" w:themeColor="accent6"/>
          <w:bottom w:val="single" w:sz="4" w:space="0" w:color="504C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4C9A" w:themeColor="accent6"/>
          <w:left w:val="nil"/>
        </w:tcBorders>
      </w:tcPr>
    </w:tblStylePr>
    <w:tblStylePr w:type="swCell">
      <w:tblPr/>
      <w:tcPr>
        <w:tcBorders>
          <w:top w:val="double" w:sz="4" w:space="0" w:color="504C9A" w:themeColor="accent6"/>
          <w:right w:val="nil"/>
        </w:tcBorders>
      </w:tcPr>
    </w:tblStylePr>
  </w:style>
  <w:style w:type="table" w:styleId="Rastertabel1licht">
    <w:name w:val="Grid Table 1 Light"/>
    <w:basedOn w:val="Standaardtabel"/>
    <w:uiPriority w:val="46"/>
    <w:rsid w:val="00F83C4E"/>
    <w:tblPr>
      <w:tblStyleRowBandSize w:val="1"/>
      <w:tblStyleColBandSize w:val="1"/>
      <w:tblBorders>
        <w:top w:val="single" w:sz="4" w:space="0" w:color="7ED8B5" w:themeColor="text1" w:themeTint="66"/>
        <w:left w:val="single" w:sz="4" w:space="0" w:color="7ED8B5" w:themeColor="text1" w:themeTint="66"/>
        <w:bottom w:val="single" w:sz="4" w:space="0" w:color="7ED8B5" w:themeColor="text1" w:themeTint="66"/>
        <w:right w:val="single" w:sz="4" w:space="0" w:color="7ED8B5" w:themeColor="text1" w:themeTint="66"/>
        <w:insideH w:val="single" w:sz="4" w:space="0" w:color="7ED8B5" w:themeColor="text1" w:themeTint="66"/>
        <w:insideV w:val="single" w:sz="4" w:space="0" w:color="7ED8B5" w:themeColor="text1" w:themeTint="66"/>
      </w:tblBorders>
    </w:tblPr>
    <w:tblStylePr w:type="firstRow">
      <w:rPr>
        <w:b/>
        <w:bCs/>
      </w:rPr>
      <w:tblPr/>
      <w:tcPr>
        <w:tcBorders>
          <w:bottom w:val="single" w:sz="12" w:space="0" w:color="3DC590" w:themeColor="text1" w:themeTint="99"/>
        </w:tcBorders>
      </w:tcPr>
    </w:tblStylePr>
    <w:tblStylePr w:type="lastRow">
      <w:rPr>
        <w:b/>
        <w:bCs/>
      </w:rPr>
      <w:tblPr/>
      <w:tcPr>
        <w:tcBorders>
          <w:top w:val="double" w:sz="2" w:space="0" w:color="3DC590" w:themeColor="text1" w:themeTint="99"/>
        </w:tcBorders>
      </w:tcPr>
    </w:tblStylePr>
    <w:tblStylePr w:type="firstCol">
      <w:rPr>
        <w:b/>
        <w:bCs/>
      </w:rPr>
    </w:tblStylePr>
    <w:tblStylePr w:type="lastCol">
      <w:rPr>
        <w:b/>
        <w:bCs/>
      </w:rPr>
    </w:tblStylePr>
  </w:style>
  <w:style w:type="table" w:styleId="Lijsttabel5donker-Accent1">
    <w:name w:val="List Table 5 Dark Accent 1"/>
    <w:basedOn w:val="Standaardtabel"/>
    <w:uiPriority w:val="50"/>
    <w:rsid w:val="00F83C4E"/>
    <w:rPr>
      <w:color w:val="FFFFFF" w:themeColor="background1"/>
    </w:rPr>
    <w:tblPr>
      <w:tblStyleRowBandSize w:val="1"/>
      <w:tblStyleColBandSize w:val="1"/>
      <w:tblBorders>
        <w:top w:val="single" w:sz="24" w:space="0" w:color="95C11F" w:themeColor="accent1"/>
        <w:left w:val="single" w:sz="24" w:space="0" w:color="95C11F" w:themeColor="accent1"/>
        <w:bottom w:val="single" w:sz="24" w:space="0" w:color="95C11F" w:themeColor="accent1"/>
        <w:right w:val="single" w:sz="24" w:space="0" w:color="95C11F" w:themeColor="accent1"/>
      </w:tblBorders>
    </w:tblPr>
    <w:tcPr>
      <w:shd w:val="clear" w:color="auto" w:fill="95C1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sonormal0">
    <w:name w:val="msonormal"/>
    <w:basedOn w:val="Standaard"/>
    <w:rsid w:val="00F83C4E"/>
    <w:pPr>
      <w:spacing w:before="100" w:beforeAutospacing="1" w:after="100" w:afterAutospacing="1"/>
    </w:pPr>
    <w:rPr>
      <w:rFonts w:ascii="Times New Roman" w:eastAsia="Times New Roman" w:hAnsi="Times New Roman" w:cs="Times New Roman"/>
      <w:color w:val="auto"/>
      <w:sz w:val="24"/>
      <w:szCs w:val="24"/>
      <w:lang w:val="en-US"/>
    </w:rPr>
  </w:style>
  <w:style w:type="character" w:styleId="GevolgdeHyperlink">
    <w:name w:val="FollowedHyperlink"/>
    <w:basedOn w:val="Standaardalinea-lettertype"/>
    <w:uiPriority w:val="99"/>
    <w:semiHidden/>
    <w:unhideWhenUsed/>
    <w:rsid w:val="00F83C4E"/>
    <w:rPr>
      <w:color w:val="800080"/>
      <w:u w:val="single"/>
    </w:rPr>
  </w:style>
  <w:style w:type="character" w:customStyle="1" w:styleId="apple-tab-span">
    <w:name w:val="apple-tab-span"/>
    <w:basedOn w:val="Standaardalinea-lettertype"/>
    <w:rsid w:val="00F83C4E"/>
  </w:style>
  <w:style w:type="character" w:styleId="Intensieveverwijzing">
    <w:name w:val="Intense Reference"/>
    <w:basedOn w:val="Standaardalinea-lettertype"/>
    <w:uiPriority w:val="32"/>
    <w:qFormat/>
    <w:rsid w:val="00F83C4E"/>
    <w:rPr>
      <w:b/>
      <w:bCs/>
      <w:smallCaps/>
      <w:color w:val="95C11F" w:themeColor="accent1"/>
      <w:spacing w:val="5"/>
    </w:rPr>
  </w:style>
  <w:style w:type="character" w:styleId="Subtieleverwijzing">
    <w:name w:val="Subtle Reference"/>
    <w:basedOn w:val="Standaardalinea-lettertype"/>
    <w:uiPriority w:val="31"/>
    <w:qFormat/>
    <w:rsid w:val="00F83C4E"/>
    <w:rPr>
      <w:smallCaps/>
      <w:color w:val="37B785" w:themeColor="text1" w:themeTint="A5"/>
    </w:rPr>
  </w:style>
  <w:style w:type="character" w:styleId="Subtielebenadrukking">
    <w:name w:val="Subtle Emphasis"/>
    <w:basedOn w:val="Standaardalinea-lettertype"/>
    <w:uiPriority w:val="19"/>
    <w:qFormat/>
    <w:rsid w:val="00F83C4E"/>
    <w:rPr>
      <w:i/>
      <w:iCs/>
      <w:color w:val="2D966D" w:themeColor="text1" w:themeTint="BF"/>
    </w:rPr>
  </w:style>
  <w:style w:type="table" w:styleId="Rastertabel1licht-Accent1">
    <w:name w:val="Grid Table 1 Light Accent 1"/>
    <w:basedOn w:val="Standaardtabel"/>
    <w:uiPriority w:val="46"/>
    <w:rsid w:val="00F83C4E"/>
    <w:tblPr>
      <w:tblStyleRowBandSize w:val="1"/>
      <w:tblStyleColBandSize w:val="1"/>
      <w:tblBorders>
        <w:top w:val="single" w:sz="4" w:space="0" w:color="D8EF9C" w:themeColor="accent1" w:themeTint="66"/>
        <w:left w:val="single" w:sz="4" w:space="0" w:color="D8EF9C" w:themeColor="accent1" w:themeTint="66"/>
        <w:bottom w:val="single" w:sz="4" w:space="0" w:color="D8EF9C" w:themeColor="accent1" w:themeTint="66"/>
        <w:right w:val="single" w:sz="4" w:space="0" w:color="D8EF9C" w:themeColor="accent1" w:themeTint="66"/>
        <w:insideH w:val="single" w:sz="4" w:space="0" w:color="D8EF9C" w:themeColor="accent1" w:themeTint="66"/>
        <w:insideV w:val="single" w:sz="4" w:space="0" w:color="D8EF9C" w:themeColor="accent1" w:themeTint="66"/>
      </w:tblBorders>
    </w:tblPr>
    <w:tblStylePr w:type="firstRow">
      <w:rPr>
        <w:b/>
        <w:bCs/>
      </w:rPr>
      <w:tblPr/>
      <w:tcPr>
        <w:tcBorders>
          <w:bottom w:val="single" w:sz="12" w:space="0" w:color="C5E76B" w:themeColor="accent1" w:themeTint="99"/>
        </w:tcBorders>
      </w:tcPr>
    </w:tblStylePr>
    <w:tblStylePr w:type="lastRow">
      <w:rPr>
        <w:b/>
        <w:bCs/>
      </w:rPr>
      <w:tblPr/>
      <w:tcPr>
        <w:tcBorders>
          <w:top w:val="double" w:sz="2" w:space="0" w:color="C5E76B" w:themeColor="accent1"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83C4E"/>
    <w:tblPr>
      <w:tblStyleRowBandSize w:val="1"/>
      <w:tblStyleColBandSize w:val="1"/>
      <w:tblBorders>
        <w:top w:val="single" w:sz="2" w:space="0" w:color="3DC590" w:themeColor="text1" w:themeTint="99"/>
        <w:bottom w:val="single" w:sz="2" w:space="0" w:color="3DC590" w:themeColor="text1" w:themeTint="99"/>
        <w:insideH w:val="single" w:sz="2" w:space="0" w:color="3DC590" w:themeColor="text1" w:themeTint="99"/>
        <w:insideV w:val="single" w:sz="2" w:space="0" w:color="3DC590" w:themeColor="text1" w:themeTint="99"/>
      </w:tblBorders>
    </w:tblPr>
    <w:tblStylePr w:type="firstRow">
      <w:rPr>
        <w:b/>
        <w:bCs/>
      </w:rPr>
      <w:tblPr/>
      <w:tcPr>
        <w:tcBorders>
          <w:top w:val="nil"/>
          <w:bottom w:val="single" w:sz="12" w:space="0" w:color="3DC590" w:themeColor="text1" w:themeTint="99"/>
          <w:insideH w:val="nil"/>
          <w:insideV w:val="nil"/>
        </w:tcBorders>
        <w:shd w:val="clear" w:color="auto" w:fill="FFFFFF" w:themeFill="background1"/>
      </w:tcPr>
    </w:tblStylePr>
    <w:tblStylePr w:type="lastRow">
      <w:rPr>
        <w:b/>
        <w:bCs/>
      </w:rPr>
      <w:tblPr/>
      <w:tcPr>
        <w:tcBorders>
          <w:top w:val="double" w:sz="2" w:space="0" w:color="3DC590"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BDA" w:themeFill="text1" w:themeFillTint="33"/>
      </w:tcPr>
    </w:tblStylePr>
    <w:tblStylePr w:type="band1Horz">
      <w:tblPr/>
      <w:tcPr>
        <w:shd w:val="clear" w:color="auto" w:fill="BEEBDA" w:themeFill="text1" w:themeFillTint="33"/>
      </w:tcPr>
    </w:tblStylePr>
  </w:style>
  <w:style w:type="table" w:styleId="Rastertabel2-Accent1">
    <w:name w:val="Grid Table 2 Accent 1"/>
    <w:basedOn w:val="Standaardtabel"/>
    <w:uiPriority w:val="47"/>
    <w:rsid w:val="00F83C4E"/>
    <w:tblPr>
      <w:tblStyleRowBandSize w:val="1"/>
      <w:tblStyleColBandSize w:val="1"/>
      <w:tblBorders>
        <w:top w:val="single" w:sz="2" w:space="0" w:color="C5E76B" w:themeColor="accent1" w:themeTint="99"/>
        <w:bottom w:val="single" w:sz="2" w:space="0" w:color="C5E76B" w:themeColor="accent1" w:themeTint="99"/>
        <w:insideH w:val="single" w:sz="2" w:space="0" w:color="C5E76B" w:themeColor="accent1" w:themeTint="99"/>
        <w:insideV w:val="single" w:sz="2" w:space="0" w:color="C5E76B" w:themeColor="accent1" w:themeTint="99"/>
      </w:tblBorders>
    </w:tblPr>
    <w:tblStylePr w:type="firstRow">
      <w:rPr>
        <w:b/>
        <w:bCs/>
      </w:rPr>
      <w:tblPr/>
      <w:tcPr>
        <w:tcBorders>
          <w:top w:val="nil"/>
          <w:bottom w:val="single" w:sz="12" w:space="0" w:color="C5E76B" w:themeColor="accent1" w:themeTint="99"/>
          <w:insideH w:val="nil"/>
          <w:insideV w:val="nil"/>
        </w:tcBorders>
        <w:shd w:val="clear" w:color="auto" w:fill="FFFFFF" w:themeFill="background1"/>
      </w:tcPr>
    </w:tblStylePr>
    <w:tblStylePr w:type="lastRow">
      <w:rPr>
        <w:b/>
        <w:bCs/>
      </w:rPr>
      <w:tblPr/>
      <w:tcPr>
        <w:tcBorders>
          <w:top w:val="double" w:sz="2" w:space="0" w:color="C5E7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character" w:customStyle="1" w:styleId="spellingerror">
    <w:name w:val="spellingerror"/>
    <w:basedOn w:val="Standaardalinea-lettertype"/>
    <w:rsid w:val="00F83C4E"/>
  </w:style>
  <w:style w:type="table" w:styleId="Onopgemaaktetabel3">
    <w:name w:val="Plain Table 3"/>
    <w:basedOn w:val="Standaardtabel"/>
    <w:uiPriority w:val="43"/>
    <w:rsid w:val="00F83C4E"/>
    <w:tblPr>
      <w:tblStyleRowBandSize w:val="1"/>
      <w:tblStyleColBandSize w:val="1"/>
    </w:tblPr>
    <w:tblStylePr w:type="firstRow">
      <w:rPr>
        <w:b/>
        <w:bCs/>
        <w:caps/>
      </w:rPr>
      <w:tblPr/>
      <w:tcPr>
        <w:tcBorders>
          <w:bottom w:val="single" w:sz="4" w:space="0" w:color="5DCEA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DCEA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5">
    <w:name w:val="Plain Table 5"/>
    <w:basedOn w:val="Standaardtabel"/>
    <w:uiPriority w:val="45"/>
    <w:rsid w:val="00F83C4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DCEA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DCEA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DCEA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DCEA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F83C4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1">
    <w:name w:val="Grid Table 4 Accent 1"/>
    <w:basedOn w:val="Standaardtabel"/>
    <w:uiPriority w:val="49"/>
    <w:rsid w:val="00F83C4E"/>
    <w:tblPr>
      <w:tblStyleRowBandSize w:val="1"/>
      <w:tblStyleColBandSize w:val="1"/>
      <w:tblBorders>
        <w:top w:val="single" w:sz="4" w:space="0" w:color="C5E76B" w:themeColor="accent1" w:themeTint="99"/>
        <w:left w:val="single" w:sz="4" w:space="0" w:color="C5E76B" w:themeColor="accent1" w:themeTint="99"/>
        <w:bottom w:val="single" w:sz="4" w:space="0" w:color="C5E76B" w:themeColor="accent1" w:themeTint="99"/>
        <w:right w:val="single" w:sz="4" w:space="0" w:color="C5E76B" w:themeColor="accent1" w:themeTint="99"/>
        <w:insideH w:val="single" w:sz="4" w:space="0" w:color="C5E76B" w:themeColor="accent1" w:themeTint="99"/>
        <w:insideV w:val="single" w:sz="4" w:space="0" w:color="C5E76B" w:themeColor="accent1" w:themeTint="99"/>
      </w:tblBorders>
    </w:tblPr>
    <w:tblStylePr w:type="firstRow">
      <w:rPr>
        <w:b/>
        <w:bCs/>
        <w:color w:val="FFFFFF" w:themeColor="background1"/>
      </w:rPr>
      <w:tblPr/>
      <w:tcPr>
        <w:tcBorders>
          <w:top w:val="single" w:sz="4" w:space="0" w:color="95C11F" w:themeColor="accent1"/>
          <w:left w:val="single" w:sz="4" w:space="0" w:color="95C11F" w:themeColor="accent1"/>
          <w:bottom w:val="single" w:sz="4" w:space="0" w:color="95C11F" w:themeColor="accent1"/>
          <w:right w:val="single" w:sz="4" w:space="0" w:color="95C11F" w:themeColor="accent1"/>
          <w:insideH w:val="nil"/>
          <w:insideV w:val="nil"/>
        </w:tcBorders>
        <w:shd w:val="clear" w:color="auto" w:fill="95C11F" w:themeFill="accent1"/>
      </w:tcPr>
    </w:tblStylePr>
    <w:tblStylePr w:type="lastRow">
      <w:rPr>
        <w:b/>
        <w:bCs/>
      </w:rPr>
      <w:tblPr/>
      <w:tcPr>
        <w:tcBorders>
          <w:top w:val="double" w:sz="4" w:space="0" w:color="95C11F" w:themeColor="accent1"/>
        </w:tcBorders>
      </w:tcPr>
    </w:tblStylePr>
    <w:tblStylePr w:type="firstCol">
      <w:rPr>
        <w:b/>
        <w:bCs/>
      </w:rPr>
    </w:tblStylePr>
    <w:tblStylePr w:type="lastCol">
      <w:rPr>
        <w:b/>
        <w:bCs/>
      </w:rPr>
    </w:tblStylePr>
    <w:tblStylePr w:type="band1Vert">
      <w:tblPr/>
      <w:tcPr>
        <w:shd w:val="clear" w:color="auto" w:fill="EBF7CD" w:themeFill="accent1" w:themeFillTint="33"/>
      </w:tcPr>
    </w:tblStylePr>
    <w:tblStylePr w:type="band1Horz">
      <w:tblPr/>
      <w:tcPr>
        <w:shd w:val="clear" w:color="auto" w:fill="EBF7CD" w:themeFill="accent1" w:themeFillTint="33"/>
      </w:tcPr>
    </w:tblStylePr>
  </w:style>
  <w:style w:type="paragraph" w:styleId="Voetnoottekst">
    <w:name w:val="footnote text"/>
    <w:basedOn w:val="Standaard"/>
    <w:link w:val="VoetnoottekstChar"/>
    <w:uiPriority w:val="99"/>
    <w:semiHidden/>
    <w:unhideWhenUsed/>
    <w:rsid w:val="00F83C4E"/>
    <w:pPr>
      <w:spacing w:after="0"/>
    </w:pPr>
    <w:rPr>
      <w:rFonts w:asciiTheme="minorHAnsi" w:hAnsiTheme="minorHAnsi" w:cstheme="minorBidi"/>
      <w:color w:val="auto"/>
    </w:rPr>
  </w:style>
  <w:style w:type="character" w:customStyle="1" w:styleId="VoetnoottekstChar">
    <w:name w:val="Voetnoottekst Char"/>
    <w:basedOn w:val="Standaardalinea-lettertype"/>
    <w:link w:val="Voetnoottekst"/>
    <w:uiPriority w:val="99"/>
    <w:semiHidden/>
    <w:rsid w:val="00F83C4E"/>
    <w:rPr>
      <w:sz w:val="20"/>
      <w:szCs w:val="20"/>
    </w:rPr>
  </w:style>
  <w:style w:type="character" w:styleId="Voetnootmarkering">
    <w:name w:val="footnote reference"/>
    <w:basedOn w:val="Standaardalinea-lettertype"/>
    <w:uiPriority w:val="99"/>
    <w:semiHidden/>
    <w:unhideWhenUsed/>
    <w:rsid w:val="00F83C4E"/>
    <w:rPr>
      <w:vertAlign w:val="superscript"/>
    </w:rPr>
  </w:style>
  <w:style w:type="table" w:styleId="Rastertabel5donker-Accent1">
    <w:name w:val="Grid Table 5 Dark Accent 1"/>
    <w:basedOn w:val="Standaardtabel"/>
    <w:uiPriority w:val="50"/>
    <w:rsid w:val="00F83C4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C1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C1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C1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C11F" w:themeFill="accent1"/>
      </w:tcPr>
    </w:tblStylePr>
    <w:tblStylePr w:type="band1Vert">
      <w:tblPr/>
      <w:tcPr>
        <w:shd w:val="clear" w:color="auto" w:fill="D8EF9C" w:themeFill="accent1" w:themeFillTint="66"/>
      </w:tcPr>
    </w:tblStylePr>
    <w:tblStylePr w:type="band1Horz">
      <w:tblPr/>
      <w:tcPr>
        <w:shd w:val="clear" w:color="auto" w:fill="D8EF9C" w:themeFill="accent1" w:themeFillTint="66"/>
      </w:tcPr>
    </w:tblStylePr>
  </w:style>
  <w:style w:type="character" w:styleId="Vermelding">
    <w:name w:val="Mention"/>
    <w:basedOn w:val="Standaardalinea-lettertype"/>
    <w:uiPriority w:val="99"/>
    <w:unhideWhenUsed/>
    <w:rsid w:val="00F83C4E"/>
    <w:rPr>
      <w:color w:val="2B579A"/>
      <w:shd w:val="clear" w:color="auto" w:fill="E1DFDD"/>
    </w:rPr>
  </w:style>
  <w:style w:type="paragraph" w:styleId="Revisie">
    <w:name w:val="Revision"/>
    <w:hidden/>
    <w:uiPriority w:val="99"/>
    <w:semiHidden/>
    <w:rsid w:val="00F83C4E"/>
  </w:style>
  <w:style w:type="character" w:customStyle="1" w:styleId="superscript">
    <w:name w:val="superscript"/>
    <w:basedOn w:val="Standaardalinea-lettertype"/>
    <w:rsid w:val="002B6E4F"/>
  </w:style>
  <w:style w:type="character" w:customStyle="1" w:styleId="tabchar">
    <w:name w:val="tabchar"/>
    <w:basedOn w:val="Standaardalinea-lettertype"/>
    <w:rsid w:val="002B6E4F"/>
  </w:style>
  <w:style w:type="character" w:customStyle="1" w:styleId="scxw268166798">
    <w:name w:val="scxw268166798"/>
    <w:basedOn w:val="Standaardalinea-lettertype"/>
    <w:rsid w:val="00D2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279840511">
      <w:bodyDiv w:val="1"/>
      <w:marLeft w:val="0"/>
      <w:marRight w:val="0"/>
      <w:marTop w:val="0"/>
      <w:marBottom w:val="0"/>
      <w:divBdr>
        <w:top w:val="none" w:sz="0" w:space="0" w:color="auto"/>
        <w:left w:val="none" w:sz="0" w:space="0" w:color="auto"/>
        <w:bottom w:val="none" w:sz="0" w:space="0" w:color="auto"/>
        <w:right w:val="none" w:sz="0" w:space="0" w:color="auto"/>
      </w:divBdr>
    </w:div>
    <w:div w:id="360205188">
      <w:bodyDiv w:val="1"/>
      <w:marLeft w:val="0"/>
      <w:marRight w:val="0"/>
      <w:marTop w:val="0"/>
      <w:marBottom w:val="0"/>
      <w:divBdr>
        <w:top w:val="none" w:sz="0" w:space="0" w:color="auto"/>
        <w:left w:val="none" w:sz="0" w:space="0" w:color="auto"/>
        <w:bottom w:val="none" w:sz="0" w:space="0" w:color="auto"/>
        <w:right w:val="none" w:sz="0" w:space="0" w:color="auto"/>
      </w:divBdr>
      <w:divsChild>
        <w:div w:id="383525924">
          <w:marLeft w:val="0"/>
          <w:marRight w:val="0"/>
          <w:marTop w:val="0"/>
          <w:marBottom w:val="0"/>
          <w:divBdr>
            <w:top w:val="none" w:sz="0" w:space="0" w:color="auto"/>
            <w:left w:val="none" w:sz="0" w:space="0" w:color="auto"/>
            <w:bottom w:val="none" w:sz="0" w:space="0" w:color="auto"/>
            <w:right w:val="none" w:sz="0" w:space="0" w:color="auto"/>
          </w:divBdr>
          <w:divsChild>
            <w:div w:id="910430133">
              <w:marLeft w:val="0"/>
              <w:marRight w:val="0"/>
              <w:marTop w:val="0"/>
              <w:marBottom w:val="0"/>
              <w:divBdr>
                <w:top w:val="none" w:sz="0" w:space="0" w:color="auto"/>
                <w:left w:val="none" w:sz="0" w:space="0" w:color="auto"/>
                <w:bottom w:val="none" w:sz="0" w:space="0" w:color="auto"/>
                <w:right w:val="none" w:sz="0" w:space="0" w:color="auto"/>
              </w:divBdr>
              <w:divsChild>
                <w:div w:id="1430463348">
                  <w:marLeft w:val="0"/>
                  <w:marRight w:val="0"/>
                  <w:marTop w:val="0"/>
                  <w:marBottom w:val="0"/>
                  <w:divBdr>
                    <w:top w:val="none" w:sz="0" w:space="0" w:color="auto"/>
                    <w:left w:val="none" w:sz="0" w:space="0" w:color="auto"/>
                    <w:bottom w:val="none" w:sz="0" w:space="0" w:color="auto"/>
                    <w:right w:val="none" w:sz="0" w:space="0" w:color="auto"/>
                  </w:divBdr>
                  <w:divsChild>
                    <w:div w:id="14369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7013">
          <w:marLeft w:val="0"/>
          <w:marRight w:val="0"/>
          <w:marTop w:val="0"/>
          <w:marBottom w:val="0"/>
          <w:divBdr>
            <w:top w:val="none" w:sz="0" w:space="0" w:color="auto"/>
            <w:left w:val="none" w:sz="0" w:space="0" w:color="auto"/>
            <w:bottom w:val="none" w:sz="0" w:space="0" w:color="auto"/>
            <w:right w:val="none" w:sz="0" w:space="0" w:color="auto"/>
          </w:divBdr>
          <w:divsChild>
            <w:div w:id="696277895">
              <w:marLeft w:val="0"/>
              <w:marRight w:val="0"/>
              <w:marTop w:val="0"/>
              <w:marBottom w:val="0"/>
              <w:divBdr>
                <w:top w:val="none" w:sz="0" w:space="0" w:color="auto"/>
                <w:left w:val="none" w:sz="0" w:space="0" w:color="auto"/>
                <w:bottom w:val="none" w:sz="0" w:space="0" w:color="auto"/>
                <w:right w:val="none" w:sz="0" w:space="0" w:color="auto"/>
              </w:divBdr>
              <w:divsChild>
                <w:div w:id="1215043186">
                  <w:marLeft w:val="0"/>
                  <w:marRight w:val="0"/>
                  <w:marTop w:val="0"/>
                  <w:marBottom w:val="0"/>
                  <w:divBdr>
                    <w:top w:val="none" w:sz="0" w:space="0" w:color="auto"/>
                    <w:left w:val="none" w:sz="0" w:space="0" w:color="auto"/>
                    <w:bottom w:val="none" w:sz="0" w:space="0" w:color="auto"/>
                    <w:right w:val="none" w:sz="0" w:space="0" w:color="auto"/>
                  </w:divBdr>
                  <w:divsChild>
                    <w:div w:id="3357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184">
          <w:marLeft w:val="0"/>
          <w:marRight w:val="0"/>
          <w:marTop w:val="0"/>
          <w:marBottom w:val="0"/>
          <w:divBdr>
            <w:top w:val="none" w:sz="0" w:space="0" w:color="auto"/>
            <w:left w:val="none" w:sz="0" w:space="0" w:color="auto"/>
            <w:bottom w:val="none" w:sz="0" w:space="0" w:color="auto"/>
            <w:right w:val="none" w:sz="0" w:space="0" w:color="auto"/>
          </w:divBdr>
          <w:divsChild>
            <w:div w:id="9326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941448597">
      <w:bodyDiv w:val="1"/>
      <w:marLeft w:val="0"/>
      <w:marRight w:val="0"/>
      <w:marTop w:val="0"/>
      <w:marBottom w:val="0"/>
      <w:divBdr>
        <w:top w:val="none" w:sz="0" w:space="0" w:color="auto"/>
        <w:left w:val="none" w:sz="0" w:space="0" w:color="auto"/>
        <w:bottom w:val="none" w:sz="0" w:space="0" w:color="auto"/>
        <w:right w:val="none" w:sz="0" w:space="0" w:color="auto"/>
      </w:divBdr>
    </w:div>
    <w:div w:id="985744559">
      <w:bodyDiv w:val="1"/>
      <w:marLeft w:val="0"/>
      <w:marRight w:val="0"/>
      <w:marTop w:val="0"/>
      <w:marBottom w:val="0"/>
      <w:divBdr>
        <w:top w:val="none" w:sz="0" w:space="0" w:color="auto"/>
        <w:left w:val="none" w:sz="0" w:space="0" w:color="auto"/>
        <w:bottom w:val="none" w:sz="0" w:space="0" w:color="auto"/>
        <w:right w:val="none" w:sz="0" w:space="0" w:color="auto"/>
      </w:divBdr>
      <w:divsChild>
        <w:div w:id="944583334">
          <w:marLeft w:val="0"/>
          <w:marRight w:val="0"/>
          <w:marTop w:val="0"/>
          <w:marBottom w:val="0"/>
          <w:divBdr>
            <w:top w:val="none" w:sz="0" w:space="0" w:color="auto"/>
            <w:left w:val="none" w:sz="0" w:space="0" w:color="auto"/>
            <w:bottom w:val="none" w:sz="0" w:space="0" w:color="auto"/>
            <w:right w:val="none" w:sz="0" w:space="0" w:color="auto"/>
          </w:divBdr>
        </w:div>
        <w:div w:id="436798560">
          <w:marLeft w:val="0"/>
          <w:marRight w:val="0"/>
          <w:marTop w:val="0"/>
          <w:marBottom w:val="0"/>
          <w:divBdr>
            <w:top w:val="none" w:sz="0" w:space="0" w:color="auto"/>
            <w:left w:val="none" w:sz="0" w:space="0" w:color="auto"/>
            <w:bottom w:val="none" w:sz="0" w:space="0" w:color="auto"/>
            <w:right w:val="none" w:sz="0" w:space="0" w:color="auto"/>
          </w:divBdr>
        </w:div>
        <w:div w:id="1554199318">
          <w:marLeft w:val="0"/>
          <w:marRight w:val="0"/>
          <w:marTop w:val="0"/>
          <w:marBottom w:val="0"/>
          <w:divBdr>
            <w:top w:val="none" w:sz="0" w:space="0" w:color="auto"/>
            <w:left w:val="none" w:sz="0" w:space="0" w:color="auto"/>
            <w:bottom w:val="none" w:sz="0" w:space="0" w:color="auto"/>
            <w:right w:val="none" w:sz="0" w:space="0" w:color="auto"/>
          </w:divBdr>
        </w:div>
        <w:div w:id="1499341181">
          <w:marLeft w:val="0"/>
          <w:marRight w:val="0"/>
          <w:marTop w:val="0"/>
          <w:marBottom w:val="0"/>
          <w:divBdr>
            <w:top w:val="none" w:sz="0" w:space="0" w:color="auto"/>
            <w:left w:val="none" w:sz="0" w:space="0" w:color="auto"/>
            <w:bottom w:val="none" w:sz="0" w:space="0" w:color="auto"/>
            <w:right w:val="none" w:sz="0" w:space="0" w:color="auto"/>
          </w:divBdr>
        </w:div>
        <w:div w:id="1289706207">
          <w:marLeft w:val="0"/>
          <w:marRight w:val="0"/>
          <w:marTop w:val="0"/>
          <w:marBottom w:val="0"/>
          <w:divBdr>
            <w:top w:val="none" w:sz="0" w:space="0" w:color="auto"/>
            <w:left w:val="none" w:sz="0" w:space="0" w:color="auto"/>
            <w:bottom w:val="none" w:sz="0" w:space="0" w:color="auto"/>
            <w:right w:val="none" w:sz="0" w:space="0" w:color="auto"/>
          </w:divBdr>
        </w:div>
        <w:div w:id="1140730534">
          <w:marLeft w:val="0"/>
          <w:marRight w:val="0"/>
          <w:marTop w:val="0"/>
          <w:marBottom w:val="0"/>
          <w:divBdr>
            <w:top w:val="none" w:sz="0" w:space="0" w:color="auto"/>
            <w:left w:val="none" w:sz="0" w:space="0" w:color="auto"/>
            <w:bottom w:val="none" w:sz="0" w:space="0" w:color="auto"/>
            <w:right w:val="none" w:sz="0" w:space="0" w:color="auto"/>
          </w:divBdr>
        </w:div>
        <w:div w:id="938566852">
          <w:marLeft w:val="0"/>
          <w:marRight w:val="0"/>
          <w:marTop w:val="0"/>
          <w:marBottom w:val="0"/>
          <w:divBdr>
            <w:top w:val="none" w:sz="0" w:space="0" w:color="auto"/>
            <w:left w:val="none" w:sz="0" w:space="0" w:color="auto"/>
            <w:bottom w:val="none" w:sz="0" w:space="0" w:color="auto"/>
            <w:right w:val="none" w:sz="0" w:space="0" w:color="auto"/>
          </w:divBdr>
        </w:div>
        <w:div w:id="2009400189">
          <w:marLeft w:val="0"/>
          <w:marRight w:val="0"/>
          <w:marTop w:val="0"/>
          <w:marBottom w:val="0"/>
          <w:divBdr>
            <w:top w:val="none" w:sz="0" w:space="0" w:color="auto"/>
            <w:left w:val="none" w:sz="0" w:space="0" w:color="auto"/>
            <w:bottom w:val="none" w:sz="0" w:space="0" w:color="auto"/>
            <w:right w:val="none" w:sz="0" w:space="0" w:color="auto"/>
          </w:divBdr>
          <w:divsChild>
            <w:div w:id="2000883739">
              <w:marLeft w:val="-75"/>
              <w:marRight w:val="0"/>
              <w:marTop w:val="30"/>
              <w:marBottom w:val="30"/>
              <w:divBdr>
                <w:top w:val="none" w:sz="0" w:space="0" w:color="auto"/>
                <w:left w:val="none" w:sz="0" w:space="0" w:color="auto"/>
                <w:bottom w:val="none" w:sz="0" w:space="0" w:color="auto"/>
                <w:right w:val="none" w:sz="0" w:space="0" w:color="auto"/>
              </w:divBdr>
              <w:divsChild>
                <w:div w:id="560677190">
                  <w:marLeft w:val="0"/>
                  <w:marRight w:val="0"/>
                  <w:marTop w:val="0"/>
                  <w:marBottom w:val="0"/>
                  <w:divBdr>
                    <w:top w:val="none" w:sz="0" w:space="0" w:color="auto"/>
                    <w:left w:val="none" w:sz="0" w:space="0" w:color="auto"/>
                    <w:bottom w:val="none" w:sz="0" w:space="0" w:color="auto"/>
                    <w:right w:val="none" w:sz="0" w:space="0" w:color="auto"/>
                  </w:divBdr>
                  <w:divsChild>
                    <w:div w:id="1718511878">
                      <w:marLeft w:val="0"/>
                      <w:marRight w:val="0"/>
                      <w:marTop w:val="0"/>
                      <w:marBottom w:val="0"/>
                      <w:divBdr>
                        <w:top w:val="none" w:sz="0" w:space="0" w:color="auto"/>
                        <w:left w:val="none" w:sz="0" w:space="0" w:color="auto"/>
                        <w:bottom w:val="none" w:sz="0" w:space="0" w:color="auto"/>
                        <w:right w:val="none" w:sz="0" w:space="0" w:color="auto"/>
                      </w:divBdr>
                    </w:div>
                    <w:div w:id="717314962">
                      <w:marLeft w:val="0"/>
                      <w:marRight w:val="0"/>
                      <w:marTop w:val="0"/>
                      <w:marBottom w:val="0"/>
                      <w:divBdr>
                        <w:top w:val="none" w:sz="0" w:space="0" w:color="auto"/>
                        <w:left w:val="none" w:sz="0" w:space="0" w:color="auto"/>
                        <w:bottom w:val="none" w:sz="0" w:space="0" w:color="auto"/>
                        <w:right w:val="none" w:sz="0" w:space="0" w:color="auto"/>
                      </w:divBdr>
                    </w:div>
                  </w:divsChild>
                </w:div>
                <w:div w:id="1373924417">
                  <w:marLeft w:val="0"/>
                  <w:marRight w:val="0"/>
                  <w:marTop w:val="0"/>
                  <w:marBottom w:val="0"/>
                  <w:divBdr>
                    <w:top w:val="none" w:sz="0" w:space="0" w:color="auto"/>
                    <w:left w:val="none" w:sz="0" w:space="0" w:color="auto"/>
                    <w:bottom w:val="none" w:sz="0" w:space="0" w:color="auto"/>
                    <w:right w:val="none" w:sz="0" w:space="0" w:color="auto"/>
                  </w:divBdr>
                  <w:divsChild>
                    <w:div w:id="65151944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sChild>
                </w:div>
                <w:div w:id="1886794474">
                  <w:marLeft w:val="0"/>
                  <w:marRight w:val="0"/>
                  <w:marTop w:val="0"/>
                  <w:marBottom w:val="0"/>
                  <w:divBdr>
                    <w:top w:val="none" w:sz="0" w:space="0" w:color="auto"/>
                    <w:left w:val="none" w:sz="0" w:space="0" w:color="auto"/>
                    <w:bottom w:val="none" w:sz="0" w:space="0" w:color="auto"/>
                    <w:right w:val="none" w:sz="0" w:space="0" w:color="auto"/>
                  </w:divBdr>
                  <w:divsChild>
                    <w:div w:id="842400414">
                      <w:marLeft w:val="0"/>
                      <w:marRight w:val="0"/>
                      <w:marTop w:val="0"/>
                      <w:marBottom w:val="0"/>
                      <w:divBdr>
                        <w:top w:val="none" w:sz="0" w:space="0" w:color="auto"/>
                        <w:left w:val="none" w:sz="0" w:space="0" w:color="auto"/>
                        <w:bottom w:val="none" w:sz="0" w:space="0" w:color="auto"/>
                        <w:right w:val="none" w:sz="0" w:space="0" w:color="auto"/>
                      </w:divBdr>
                    </w:div>
                    <w:div w:id="2012952543">
                      <w:marLeft w:val="0"/>
                      <w:marRight w:val="0"/>
                      <w:marTop w:val="0"/>
                      <w:marBottom w:val="0"/>
                      <w:divBdr>
                        <w:top w:val="none" w:sz="0" w:space="0" w:color="auto"/>
                        <w:left w:val="none" w:sz="0" w:space="0" w:color="auto"/>
                        <w:bottom w:val="none" w:sz="0" w:space="0" w:color="auto"/>
                        <w:right w:val="none" w:sz="0" w:space="0" w:color="auto"/>
                      </w:divBdr>
                    </w:div>
                  </w:divsChild>
                </w:div>
                <w:div w:id="1735395043">
                  <w:marLeft w:val="0"/>
                  <w:marRight w:val="0"/>
                  <w:marTop w:val="0"/>
                  <w:marBottom w:val="0"/>
                  <w:divBdr>
                    <w:top w:val="none" w:sz="0" w:space="0" w:color="auto"/>
                    <w:left w:val="none" w:sz="0" w:space="0" w:color="auto"/>
                    <w:bottom w:val="none" w:sz="0" w:space="0" w:color="auto"/>
                    <w:right w:val="none" w:sz="0" w:space="0" w:color="auto"/>
                  </w:divBdr>
                  <w:divsChild>
                    <w:div w:id="1623076346">
                      <w:marLeft w:val="0"/>
                      <w:marRight w:val="0"/>
                      <w:marTop w:val="0"/>
                      <w:marBottom w:val="0"/>
                      <w:divBdr>
                        <w:top w:val="none" w:sz="0" w:space="0" w:color="auto"/>
                        <w:left w:val="none" w:sz="0" w:space="0" w:color="auto"/>
                        <w:bottom w:val="none" w:sz="0" w:space="0" w:color="auto"/>
                        <w:right w:val="none" w:sz="0" w:space="0" w:color="auto"/>
                      </w:divBdr>
                    </w:div>
                  </w:divsChild>
                </w:div>
                <w:div w:id="567804798">
                  <w:marLeft w:val="0"/>
                  <w:marRight w:val="0"/>
                  <w:marTop w:val="0"/>
                  <w:marBottom w:val="0"/>
                  <w:divBdr>
                    <w:top w:val="none" w:sz="0" w:space="0" w:color="auto"/>
                    <w:left w:val="none" w:sz="0" w:space="0" w:color="auto"/>
                    <w:bottom w:val="none" w:sz="0" w:space="0" w:color="auto"/>
                    <w:right w:val="none" w:sz="0" w:space="0" w:color="auto"/>
                  </w:divBdr>
                  <w:divsChild>
                    <w:div w:id="970091398">
                      <w:marLeft w:val="0"/>
                      <w:marRight w:val="0"/>
                      <w:marTop w:val="0"/>
                      <w:marBottom w:val="0"/>
                      <w:divBdr>
                        <w:top w:val="none" w:sz="0" w:space="0" w:color="auto"/>
                        <w:left w:val="none" w:sz="0" w:space="0" w:color="auto"/>
                        <w:bottom w:val="none" w:sz="0" w:space="0" w:color="auto"/>
                        <w:right w:val="none" w:sz="0" w:space="0" w:color="auto"/>
                      </w:divBdr>
                    </w:div>
                  </w:divsChild>
                </w:div>
                <w:div w:id="1044019922">
                  <w:marLeft w:val="0"/>
                  <w:marRight w:val="0"/>
                  <w:marTop w:val="0"/>
                  <w:marBottom w:val="0"/>
                  <w:divBdr>
                    <w:top w:val="none" w:sz="0" w:space="0" w:color="auto"/>
                    <w:left w:val="none" w:sz="0" w:space="0" w:color="auto"/>
                    <w:bottom w:val="none" w:sz="0" w:space="0" w:color="auto"/>
                    <w:right w:val="none" w:sz="0" w:space="0" w:color="auto"/>
                  </w:divBdr>
                  <w:divsChild>
                    <w:div w:id="787229">
                      <w:marLeft w:val="0"/>
                      <w:marRight w:val="0"/>
                      <w:marTop w:val="0"/>
                      <w:marBottom w:val="0"/>
                      <w:divBdr>
                        <w:top w:val="none" w:sz="0" w:space="0" w:color="auto"/>
                        <w:left w:val="none" w:sz="0" w:space="0" w:color="auto"/>
                        <w:bottom w:val="none" w:sz="0" w:space="0" w:color="auto"/>
                        <w:right w:val="none" w:sz="0" w:space="0" w:color="auto"/>
                      </w:divBdr>
                    </w:div>
                    <w:div w:id="149105462">
                      <w:marLeft w:val="0"/>
                      <w:marRight w:val="0"/>
                      <w:marTop w:val="0"/>
                      <w:marBottom w:val="0"/>
                      <w:divBdr>
                        <w:top w:val="none" w:sz="0" w:space="0" w:color="auto"/>
                        <w:left w:val="none" w:sz="0" w:space="0" w:color="auto"/>
                        <w:bottom w:val="none" w:sz="0" w:space="0" w:color="auto"/>
                        <w:right w:val="none" w:sz="0" w:space="0" w:color="auto"/>
                      </w:divBdr>
                    </w:div>
                  </w:divsChild>
                </w:div>
                <w:div w:id="1869027688">
                  <w:marLeft w:val="0"/>
                  <w:marRight w:val="0"/>
                  <w:marTop w:val="0"/>
                  <w:marBottom w:val="0"/>
                  <w:divBdr>
                    <w:top w:val="none" w:sz="0" w:space="0" w:color="auto"/>
                    <w:left w:val="none" w:sz="0" w:space="0" w:color="auto"/>
                    <w:bottom w:val="none" w:sz="0" w:space="0" w:color="auto"/>
                    <w:right w:val="none" w:sz="0" w:space="0" w:color="auto"/>
                  </w:divBdr>
                  <w:divsChild>
                    <w:div w:id="2040692571">
                      <w:marLeft w:val="0"/>
                      <w:marRight w:val="0"/>
                      <w:marTop w:val="0"/>
                      <w:marBottom w:val="0"/>
                      <w:divBdr>
                        <w:top w:val="none" w:sz="0" w:space="0" w:color="auto"/>
                        <w:left w:val="none" w:sz="0" w:space="0" w:color="auto"/>
                        <w:bottom w:val="none" w:sz="0" w:space="0" w:color="auto"/>
                        <w:right w:val="none" w:sz="0" w:space="0" w:color="auto"/>
                      </w:divBdr>
                    </w:div>
                  </w:divsChild>
                </w:div>
                <w:div w:id="1126698657">
                  <w:marLeft w:val="0"/>
                  <w:marRight w:val="0"/>
                  <w:marTop w:val="0"/>
                  <w:marBottom w:val="0"/>
                  <w:divBdr>
                    <w:top w:val="none" w:sz="0" w:space="0" w:color="auto"/>
                    <w:left w:val="none" w:sz="0" w:space="0" w:color="auto"/>
                    <w:bottom w:val="none" w:sz="0" w:space="0" w:color="auto"/>
                    <w:right w:val="none" w:sz="0" w:space="0" w:color="auto"/>
                  </w:divBdr>
                  <w:divsChild>
                    <w:div w:id="1171333658">
                      <w:marLeft w:val="0"/>
                      <w:marRight w:val="0"/>
                      <w:marTop w:val="0"/>
                      <w:marBottom w:val="0"/>
                      <w:divBdr>
                        <w:top w:val="none" w:sz="0" w:space="0" w:color="auto"/>
                        <w:left w:val="none" w:sz="0" w:space="0" w:color="auto"/>
                        <w:bottom w:val="none" w:sz="0" w:space="0" w:color="auto"/>
                        <w:right w:val="none" w:sz="0" w:space="0" w:color="auto"/>
                      </w:divBdr>
                    </w:div>
                  </w:divsChild>
                </w:div>
                <w:div w:id="1838686585">
                  <w:marLeft w:val="0"/>
                  <w:marRight w:val="0"/>
                  <w:marTop w:val="0"/>
                  <w:marBottom w:val="0"/>
                  <w:divBdr>
                    <w:top w:val="none" w:sz="0" w:space="0" w:color="auto"/>
                    <w:left w:val="none" w:sz="0" w:space="0" w:color="auto"/>
                    <w:bottom w:val="none" w:sz="0" w:space="0" w:color="auto"/>
                    <w:right w:val="none" w:sz="0" w:space="0" w:color="auto"/>
                  </w:divBdr>
                  <w:divsChild>
                    <w:div w:id="938760167">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10470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9594">
          <w:marLeft w:val="0"/>
          <w:marRight w:val="0"/>
          <w:marTop w:val="0"/>
          <w:marBottom w:val="0"/>
          <w:divBdr>
            <w:top w:val="none" w:sz="0" w:space="0" w:color="auto"/>
            <w:left w:val="none" w:sz="0" w:space="0" w:color="auto"/>
            <w:bottom w:val="none" w:sz="0" w:space="0" w:color="auto"/>
            <w:right w:val="none" w:sz="0" w:space="0" w:color="auto"/>
          </w:divBdr>
          <w:divsChild>
            <w:div w:id="1618952213">
              <w:marLeft w:val="0"/>
              <w:marRight w:val="0"/>
              <w:marTop w:val="0"/>
              <w:marBottom w:val="0"/>
              <w:divBdr>
                <w:top w:val="none" w:sz="0" w:space="0" w:color="auto"/>
                <w:left w:val="none" w:sz="0" w:space="0" w:color="auto"/>
                <w:bottom w:val="none" w:sz="0" w:space="0" w:color="auto"/>
                <w:right w:val="none" w:sz="0" w:space="0" w:color="auto"/>
              </w:divBdr>
            </w:div>
            <w:div w:id="2127694454">
              <w:marLeft w:val="0"/>
              <w:marRight w:val="0"/>
              <w:marTop w:val="0"/>
              <w:marBottom w:val="0"/>
              <w:divBdr>
                <w:top w:val="none" w:sz="0" w:space="0" w:color="auto"/>
                <w:left w:val="none" w:sz="0" w:space="0" w:color="auto"/>
                <w:bottom w:val="none" w:sz="0" w:space="0" w:color="auto"/>
                <w:right w:val="none" w:sz="0" w:space="0" w:color="auto"/>
              </w:divBdr>
            </w:div>
            <w:div w:id="24184268">
              <w:marLeft w:val="0"/>
              <w:marRight w:val="0"/>
              <w:marTop w:val="0"/>
              <w:marBottom w:val="0"/>
              <w:divBdr>
                <w:top w:val="none" w:sz="0" w:space="0" w:color="auto"/>
                <w:left w:val="none" w:sz="0" w:space="0" w:color="auto"/>
                <w:bottom w:val="none" w:sz="0" w:space="0" w:color="auto"/>
                <w:right w:val="none" w:sz="0" w:space="0" w:color="auto"/>
              </w:divBdr>
            </w:div>
            <w:div w:id="1526558347">
              <w:marLeft w:val="0"/>
              <w:marRight w:val="0"/>
              <w:marTop w:val="0"/>
              <w:marBottom w:val="0"/>
              <w:divBdr>
                <w:top w:val="none" w:sz="0" w:space="0" w:color="auto"/>
                <w:left w:val="none" w:sz="0" w:space="0" w:color="auto"/>
                <w:bottom w:val="none" w:sz="0" w:space="0" w:color="auto"/>
                <w:right w:val="none" w:sz="0" w:space="0" w:color="auto"/>
              </w:divBdr>
            </w:div>
            <w:div w:id="1876691753">
              <w:marLeft w:val="0"/>
              <w:marRight w:val="0"/>
              <w:marTop w:val="0"/>
              <w:marBottom w:val="0"/>
              <w:divBdr>
                <w:top w:val="none" w:sz="0" w:space="0" w:color="auto"/>
                <w:left w:val="none" w:sz="0" w:space="0" w:color="auto"/>
                <w:bottom w:val="none" w:sz="0" w:space="0" w:color="auto"/>
                <w:right w:val="none" w:sz="0" w:space="0" w:color="auto"/>
              </w:divBdr>
            </w:div>
            <w:div w:id="774442652">
              <w:marLeft w:val="0"/>
              <w:marRight w:val="0"/>
              <w:marTop w:val="0"/>
              <w:marBottom w:val="0"/>
              <w:divBdr>
                <w:top w:val="none" w:sz="0" w:space="0" w:color="auto"/>
                <w:left w:val="none" w:sz="0" w:space="0" w:color="auto"/>
                <w:bottom w:val="none" w:sz="0" w:space="0" w:color="auto"/>
                <w:right w:val="none" w:sz="0" w:space="0" w:color="auto"/>
              </w:divBdr>
            </w:div>
          </w:divsChild>
        </w:div>
        <w:div w:id="77293639">
          <w:marLeft w:val="0"/>
          <w:marRight w:val="0"/>
          <w:marTop w:val="0"/>
          <w:marBottom w:val="0"/>
          <w:divBdr>
            <w:top w:val="none" w:sz="0" w:space="0" w:color="auto"/>
            <w:left w:val="none" w:sz="0" w:space="0" w:color="auto"/>
            <w:bottom w:val="none" w:sz="0" w:space="0" w:color="auto"/>
            <w:right w:val="none" w:sz="0" w:space="0" w:color="auto"/>
          </w:divBdr>
          <w:divsChild>
            <w:div w:id="697580124">
              <w:marLeft w:val="-75"/>
              <w:marRight w:val="0"/>
              <w:marTop w:val="30"/>
              <w:marBottom w:val="30"/>
              <w:divBdr>
                <w:top w:val="none" w:sz="0" w:space="0" w:color="auto"/>
                <w:left w:val="none" w:sz="0" w:space="0" w:color="auto"/>
                <w:bottom w:val="none" w:sz="0" w:space="0" w:color="auto"/>
                <w:right w:val="none" w:sz="0" w:space="0" w:color="auto"/>
              </w:divBdr>
              <w:divsChild>
                <w:div w:id="899823287">
                  <w:marLeft w:val="0"/>
                  <w:marRight w:val="0"/>
                  <w:marTop w:val="0"/>
                  <w:marBottom w:val="0"/>
                  <w:divBdr>
                    <w:top w:val="none" w:sz="0" w:space="0" w:color="auto"/>
                    <w:left w:val="none" w:sz="0" w:space="0" w:color="auto"/>
                    <w:bottom w:val="none" w:sz="0" w:space="0" w:color="auto"/>
                    <w:right w:val="none" w:sz="0" w:space="0" w:color="auto"/>
                  </w:divBdr>
                  <w:divsChild>
                    <w:div w:id="390470058">
                      <w:marLeft w:val="0"/>
                      <w:marRight w:val="0"/>
                      <w:marTop w:val="0"/>
                      <w:marBottom w:val="0"/>
                      <w:divBdr>
                        <w:top w:val="none" w:sz="0" w:space="0" w:color="auto"/>
                        <w:left w:val="none" w:sz="0" w:space="0" w:color="auto"/>
                        <w:bottom w:val="none" w:sz="0" w:space="0" w:color="auto"/>
                        <w:right w:val="none" w:sz="0" w:space="0" w:color="auto"/>
                      </w:divBdr>
                    </w:div>
                    <w:div w:id="333151903">
                      <w:marLeft w:val="0"/>
                      <w:marRight w:val="0"/>
                      <w:marTop w:val="0"/>
                      <w:marBottom w:val="0"/>
                      <w:divBdr>
                        <w:top w:val="none" w:sz="0" w:space="0" w:color="auto"/>
                        <w:left w:val="none" w:sz="0" w:space="0" w:color="auto"/>
                        <w:bottom w:val="none" w:sz="0" w:space="0" w:color="auto"/>
                        <w:right w:val="none" w:sz="0" w:space="0" w:color="auto"/>
                      </w:divBdr>
                    </w:div>
                  </w:divsChild>
                </w:div>
                <w:div w:id="332726628">
                  <w:marLeft w:val="0"/>
                  <w:marRight w:val="0"/>
                  <w:marTop w:val="0"/>
                  <w:marBottom w:val="0"/>
                  <w:divBdr>
                    <w:top w:val="none" w:sz="0" w:space="0" w:color="auto"/>
                    <w:left w:val="none" w:sz="0" w:space="0" w:color="auto"/>
                    <w:bottom w:val="none" w:sz="0" w:space="0" w:color="auto"/>
                    <w:right w:val="none" w:sz="0" w:space="0" w:color="auto"/>
                  </w:divBdr>
                  <w:divsChild>
                    <w:div w:id="798760575">
                      <w:marLeft w:val="0"/>
                      <w:marRight w:val="0"/>
                      <w:marTop w:val="0"/>
                      <w:marBottom w:val="0"/>
                      <w:divBdr>
                        <w:top w:val="none" w:sz="0" w:space="0" w:color="auto"/>
                        <w:left w:val="none" w:sz="0" w:space="0" w:color="auto"/>
                        <w:bottom w:val="none" w:sz="0" w:space="0" w:color="auto"/>
                        <w:right w:val="none" w:sz="0" w:space="0" w:color="auto"/>
                      </w:divBdr>
                    </w:div>
                    <w:div w:id="128593333">
                      <w:marLeft w:val="0"/>
                      <w:marRight w:val="0"/>
                      <w:marTop w:val="0"/>
                      <w:marBottom w:val="0"/>
                      <w:divBdr>
                        <w:top w:val="none" w:sz="0" w:space="0" w:color="auto"/>
                        <w:left w:val="none" w:sz="0" w:space="0" w:color="auto"/>
                        <w:bottom w:val="none" w:sz="0" w:space="0" w:color="auto"/>
                        <w:right w:val="none" w:sz="0" w:space="0" w:color="auto"/>
                      </w:divBdr>
                    </w:div>
                  </w:divsChild>
                </w:div>
                <w:div w:id="2042776225">
                  <w:marLeft w:val="0"/>
                  <w:marRight w:val="0"/>
                  <w:marTop w:val="0"/>
                  <w:marBottom w:val="0"/>
                  <w:divBdr>
                    <w:top w:val="none" w:sz="0" w:space="0" w:color="auto"/>
                    <w:left w:val="none" w:sz="0" w:space="0" w:color="auto"/>
                    <w:bottom w:val="none" w:sz="0" w:space="0" w:color="auto"/>
                    <w:right w:val="none" w:sz="0" w:space="0" w:color="auto"/>
                  </w:divBdr>
                  <w:divsChild>
                    <w:div w:id="1474903981">
                      <w:marLeft w:val="0"/>
                      <w:marRight w:val="0"/>
                      <w:marTop w:val="0"/>
                      <w:marBottom w:val="0"/>
                      <w:divBdr>
                        <w:top w:val="none" w:sz="0" w:space="0" w:color="auto"/>
                        <w:left w:val="none" w:sz="0" w:space="0" w:color="auto"/>
                        <w:bottom w:val="none" w:sz="0" w:space="0" w:color="auto"/>
                        <w:right w:val="none" w:sz="0" w:space="0" w:color="auto"/>
                      </w:divBdr>
                    </w:div>
                    <w:div w:id="1566835397">
                      <w:marLeft w:val="0"/>
                      <w:marRight w:val="0"/>
                      <w:marTop w:val="0"/>
                      <w:marBottom w:val="0"/>
                      <w:divBdr>
                        <w:top w:val="none" w:sz="0" w:space="0" w:color="auto"/>
                        <w:left w:val="none" w:sz="0" w:space="0" w:color="auto"/>
                        <w:bottom w:val="none" w:sz="0" w:space="0" w:color="auto"/>
                        <w:right w:val="none" w:sz="0" w:space="0" w:color="auto"/>
                      </w:divBdr>
                    </w:div>
                    <w:div w:id="1235435681">
                      <w:marLeft w:val="0"/>
                      <w:marRight w:val="0"/>
                      <w:marTop w:val="0"/>
                      <w:marBottom w:val="0"/>
                      <w:divBdr>
                        <w:top w:val="none" w:sz="0" w:space="0" w:color="auto"/>
                        <w:left w:val="none" w:sz="0" w:space="0" w:color="auto"/>
                        <w:bottom w:val="none" w:sz="0" w:space="0" w:color="auto"/>
                        <w:right w:val="none" w:sz="0" w:space="0" w:color="auto"/>
                      </w:divBdr>
                    </w:div>
                  </w:divsChild>
                </w:div>
                <w:div w:id="1242181723">
                  <w:marLeft w:val="0"/>
                  <w:marRight w:val="0"/>
                  <w:marTop w:val="0"/>
                  <w:marBottom w:val="0"/>
                  <w:divBdr>
                    <w:top w:val="none" w:sz="0" w:space="0" w:color="auto"/>
                    <w:left w:val="none" w:sz="0" w:space="0" w:color="auto"/>
                    <w:bottom w:val="none" w:sz="0" w:space="0" w:color="auto"/>
                    <w:right w:val="none" w:sz="0" w:space="0" w:color="auto"/>
                  </w:divBdr>
                  <w:divsChild>
                    <w:div w:id="487523030">
                      <w:marLeft w:val="0"/>
                      <w:marRight w:val="0"/>
                      <w:marTop w:val="0"/>
                      <w:marBottom w:val="0"/>
                      <w:divBdr>
                        <w:top w:val="none" w:sz="0" w:space="0" w:color="auto"/>
                        <w:left w:val="none" w:sz="0" w:space="0" w:color="auto"/>
                        <w:bottom w:val="none" w:sz="0" w:space="0" w:color="auto"/>
                        <w:right w:val="none" w:sz="0" w:space="0" w:color="auto"/>
                      </w:divBdr>
                    </w:div>
                  </w:divsChild>
                </w:div>
                <w:div w:id="810904358">
                  <w:marLeft w:val="0"/>
                  <w:marRight w:val="0"/>
                  <w:marTop w:val="0"/>
                  <w:marBottom w:val="0"/>
                  <w:divBdr>
                    <w:top w:val="none" w:sz="0" w:space="0" w:color="auto"/>
                    <w:left w:val="none" w:sz="0" w:space="0" w:color="auto"/>
                    <w:bottom w:val="none" w:sz="0" w:space="0" w:color="auto"/>
                    <w:right w:val="none" w:sz="0" w:space="0" w:color="auto"/>
                  </w:divBdr>
                  <w:divsChild>
                    <w:div w:id="670373260">
                      <w:marLeft w:val="0"/>
                      <w:marRight w:val="0"/>
                      <w:marTop w:val="0"/>
                      <w:marBottom w:val="0"/>
                      <w:divBdr>
                        <w:top w:val="none" w:sz="0" w:space="0" w:color="auto"/>
                        <w:left w:val="none" w:sz="0" w:space="0" w:color="auto"/>
                        <w:bottom w:val="none" w:sz="0" w:space="0" w:color="auto"/>
                        <w:right w:val="none" w:sz="0" w:space="0" w:color="auto"/>
                      </w:divBdr>
                    </w:div>
                  </w:divsChild>
                </w:div>
                <w:div w:id="211818839">
                  <w:marLeft w:val="0"/>
                  <w:marRight w:val="0"/>
                  <w:marTop w:val="0"/>
                  <w:marBottom w:val="0"/>
                  <w:divBdr>
                    <w:top w:val="none" w:sz="0" w:space="0" w:color="auto"/>
                    <w:left w:val="none" w:sz="0" w:space="0" w:color="auto"/>
                    <w:bottom w:val="none" w:sz="0" w:space="0" w:color="auto"/>
                    <w:right w:val="none" w:sz="0" w:space="0" w:color="auto"/>
                  </w:divBdr>
                  <w:divsChild>
                    <w:div w:id="883374890">
                      <w:marLeft w:val="0"/>
                      <w:marRight w:val="0"/>
                      <w:marTop w:val="0"/>
                      <w:marBottom w:val="0"/>
                      <w:divBdr>
                        <w:top w:val="none" w:sz="0" w:space="0" w:color="auto"/>
                        <w:left w:val="none" w:sz="0" w:space="0" w:color="auto"/>
                        <w:bottom w:val="none" w:sz="0" w:space="0" w:color="auto"/>
                        <w:right w:val="none" w:sz="0" w:space="0" w:color="auto"/>
                      </w:divBdr>
                    </w:div>
                    <w:div w:id="1200775302">
                      <w:marLeft w:val="0"/>
                      <w:marRight w:val="0"/>
                      <w:marTop w:val="0"/>
                      <w:marBottom w:val="0"/>
                      <w:divBdr>
                        <w:top w:val="none" w:sz="0" w:space="0" w:color="auto"/>
                        <w:left w:val="none" w:sz="0" w:space="0" w:color="auto"/>
                        <w:bottom w:val="none" w:sz="0" w:space="0" w:color="auto"/>
                        <w:right w:val="none" w:sz="0" w:space="0" w:color="auto"/>
                      </w:divBdr>
                    </w:div>
                  </w:divsChild>
                </w:div>
                <w:div w:id="906964497">
                  <w:marLeft w:val="0"/>
                  <w:marRight w:val="0"/>
                  <w:marTop w:val="0"/>
                  <w:marBottom w:val="0"/>
                  <w:divBdr>
                    <w:top w:val="none" w:sz="0" w:space="0" w:color="auto"/>
                    <w:left w:val="none" w:sz="0" w:space="0" w:color="auto"/>
                    <w:bottom w:val="none" w:sz="0" w:space="0" w:color="auto"/>
                    <w:right w:val="none" w:sz="0" w:space="0" w:color="auto"/>
                  </w:divBdr>
                  <w:divsChild>
                    <w:div w:id="868881714">
                      <w:marLeft w:val="0"/>
                      <w:marRight w:val="0"/>
                      <w:marTop w:val="0"/>
                      <w:marBottom w:val="0"/>
                      <w:divBdr>
                        <w:top w:val="none" w:sz="0" w:space="0" w:color="auto"/>
                        <w:left w:val="none" w:sz="0" w:space="0" w:color="auto"/>
                        <w:bottom w:val="none" w:sz="0" w:space="0" w:color="auto"/>
                        <w:right w:val="none" w:sz="0" w:space="0" w:color="auto"/>
                      </w:divBdr>
                    </w:div>
                    <w:div w:id="734668007">
                      <w:marLeft w:val="0"/>
                      <w:marRight w:val="0"/>
                      <w:marTop w:val="0"/>
                      <w:marBottom w:val="0"/>
                      <w:divBdr>
                        <w:top w:val="none" w:sz="0" w:space="0" w:color="auto"/>
                        <w:left w:val="none" w:sz="0" w:space="0" w:color="auto"/>
                        <w:bottom w:val="none" w:sz="0" w:space="0" w:color="auto"/>
                        <w:right w:val="none" w:sz="0" w:space="0" w:color="auto"/>
                      </w:divBdr>
                    </w:div>
                  </w:divsChild>
                </w:div>
                <w:div w:id="435516215">
                  <w:marLeft w:val="0"/>
                  <w:marRight w:val="0"/>
                  <w:marTop w:val="0"/>
                  <w:marBottom w:val="0"/>
                  <w:divBdr>
                    <w:top w:val="none" w:sz="0" w:space="0" w:color="auto"/>
                    <w:left w:val="none" w:sz="0" w:space="0" w:color="auto"/>
                    <w:bottom w:val="none" w:sz="0" w:space="0" w:color="auto"/>
                    <w:right w:val="none" w:sz="0" w:space="0" w:color="auto"/>
                  </w:divBdr>
                  <w:divsChild>
                    <w:div w:id="1750888720">
                      <w:marLeft w:val="0"/>
                      <w:marRight w:val="0"/>
                      <w:marTop w:val="0"/>
                      <w:marBottom w:val="0"/>
                      <w:divBdr>
                        <w:top w:val="none" w:sz="0" w:space="0" w:color="auto"/>
                        <w:left w:val="none" w:sz="0" w:space="0" w:color="auto"/>
                        <w:bottom w:val="none" w:sz="0" w:space="0" w:color="auto"/>
                        <w:right w:val="none" w:sz="0" w:space="0" w:color="auto"/>
                      </w:divBdr>
                    </w:div>
                  </w:divsChild>
                </w:div>
                <w:div w:id="1742632155">
                  <w:marLeft w:val="0"/>
                  <w:marRight w:val="0"/>
                  <w:marTop w:val="0"/>
                  <w:marBottom w:val="0"/>
                  <w:divBdr>
                    <w:top w:val="none" w:sz="0" w:space="0" w:color="auto"/>
                    <w:left w:val="none" w:sz="0" w:space="0" w:color="auto"/>
                    <w:bottom w:val="none" w:sz="0" w:space="0" w:color="auto"/>
                    <w:right w:val="none" w:sz="0" w:space="0" w:color="auto"/>
                  </w:divBdr>
                  <w:divsChild>
                    <w:div w:id="543717881">
                      <w:marLeft w:val="0"/>
                      <w:marRight w:val="0"/>
                      <w:marTop w:val="0"/>
                      <w:marBottom w:val="0"/>
                      <w:divBdr>
                        <w:top w:val="none" w:sz="0" w:space="0" w:color="auto"/>
                        <w:left w:val="none" w:sz="0" w:space="0" w:color="auto"/>
                        <w:bottom w:val="none" w:sz="0" w:space="0" w:color="auto"/>
                        <w:right w:val="none" w:sz="0" w:space="0" w:color="auto"/>
                      </w:divBdr>
                    </w:div>
                  </w:divsChild>
                </w:div>
                <w:div w:id="1328292260">
                  <w:marLeft w:val="0"/>
                  <w:marRight w:val="0"/>
                  <w:marTop w:val="0"/>
                  <w:marBottom w:val="0"/>
                  <w:divBdr>
                    <w:top w:val="none" w:sz="0" w:space="0" w:color="auto"/>
                    <w:left w:val="none" w:sz="0" w:space="0" w:color="auto"/>
                    <w:bottom w:val="none" w:sz="0" w:space="0" w:color="auto"/>
                    <w:right w:val="none" w:sz="0" w:space="0" w:color="auto"/>
                  </w:divBdr>
                  <w:divsChild>
                    <w:div w:id="643244146">
                      <w:marLeft w:val="0"/>
                      <w:marRight w:val="0"/>
                      <w:marTop w:val="0"/>
                      <w:marBottom w:val="0"/>
                      <w:divBdr>
                        <w:top w:val="none" w:sz="0" w:space="0" w:color="auto"/>
                        <w:left w:val="none" w:sz="0" w:space="0" w:color="auto"/>
                        <w:bottom w:val="none" w:sz="0" w:space="0" w:color="auto"/>
                        <w:right w:val="none" w:sz="0" w:space="0" w:color="auto"/>
                      </w:divBdr>
                    </w:div>
                  </w:divsChild>
                </w:div>
                <w:div w:id="112556366">
                  <w:marLeft w:val="0"/>
                  <w:marRight w:val="0"/>
                  <w:marTop w:val="0"/>
                  <w:marBottom w:val="0"/>
                  <w:divBdr>
                    <w:top w:val="none" w:sz="0" w:space="0" w:color="auto"/>
                    <w:left w:val="none" w:sz="0" w:space="0" w:color="auto"/>
                    <w:bottom w:val="none" w:sz="0" w:space="0" w:color="auto"/>
                    <w:right w:val="none" w:sz="0" w:space="0" w:color="auto"/>
                  </w:divBdr>
                  <w:divsChild>
                    <w:div w:id="642272203">
                      <w:marLeft w:val="0"/>
                      <w:marRight w:val="0"/>
                      <w:marTop w:val="0"/>
                      <w:marBottom w:val="0"/>
                      <w:divBdr>
                        <w:top w:val="none" w:sz="0" w:space="0" w:color="auto"/>
                        <w:left w:val="none" w:sz="0" w:space="0" w:color="auto"/>
                        <w:bottom w:val="none" w:sz="0" w:space="0" w:color="auto"/>
                        <w:right w:val="none" w:sz="0" w:space="0" w:color="auto"/>
                      </w:divBdr>
                    </w:div>
                    <w:div w:id="1022514439">
                      <w:marLeft w:val="0"/>
                      <w:marRight w:val="0"/>
                      <w:marTop w:val="0"/>
                      <w:marBottom w:val="0"/>
                      <w:divBdr>
                        <w:top w:val="none" w:sz="0" w:space="0" w:color="auto"/>
                        <w:left w:val="none" w:sz="0" w:space="0" w:color="auto"/>
                        <w:bottom w:val="none" w:sz="0" w:space="0" w:color="auto"/>
                        <w:right w:val="none" w:sz="0" w:space="0" w:color="auto"/>
                      </w:divBdr>
                    </w:div>
                  </w:divsChild>
                </w:div>
                <w:div w:id="881790934">
                  <w:marLeft w:val="0"/>
                  <w:marRight w:val="0"/>
                  <w:marTop w:val="0"/>
                  <w:marBottom w:val="0"/>
                  <w:divBdr>
                    <w:top w:val="none" w:sz="0" w:space="0" w:color="auto"/>
                    <w:left w:val="none" w:sz="0" w:space="0" w:color="auto"/>
                    <w:bottom w:val="none" w:sz="0" w:space="0" w:color="auto"/>
                    <w:right w:val="none" w:sz="0" w:space="0" w:color="auto"/>
                  </w:divBdr>
                  <w:divsChild>
                    <w:div w:id="1338387577">
                      <w:marLeft w:val="0"/>
                      <w:marRight w:val="0"/>
                      <w:marTop w:val="0"/>
                      <w:marBottom w:val="0"/>
                      <w:divBdr>
                        <w:top w:val="none" w:sz="0" w:space="0" w:color="auto"/>
                        <w:left w:val="none" w:sz="0" w:space="0" w:color="auto"/>
                        <w:bottom w:val="none" w:sz="0" w:space="0" w:color="auto"/>
                        <w:right w:val="none" w:sz="0" w:space="0" w:color="auto"/>
                      </w:divBdr>
                    </w:div>
                    <w:div w:id="1130905259">
                      <w:marLeft w:val="0"/>
                      <w:marRight w:val="0"/>
                      <w:marTop w:val="0"/>
                      <w:marBottom w:val="0"/>
                      <w:divBdr>
                        <w:top w:val="none" w:sz="0" w:space="0" w:color="auto"/>
                        <w:left w:val="none" w:sz="0" w:space="0" w:color="auto"/>
                        <w:bottom w:val="none" w:sz="0" w:space="0" w:color="auto"/>
                        <w:right w:val="none" w:sz="0" w:space="0" w:color="auto"/>
                      </w:divBdr>
                    </w:div>
                  </w:divsChild>
                </w:div>
                <w:div w:id="1440251554">
                  <w:marLeft w:val="0"/>
                  <w:marRight w:val="0"/>
                  <w:marTop w:val="0"/>
                  <w:marBottom w:val="0"/>
                  <w:divBdr>
                    <w:top w:val="none" w:sz="0" w:space="0" w:color="auto"/>
                    <w:left w:val="none" w:sz="0" w:space="0" w:color="auto"/>
                    <w:bottom w:val="none" w:sz="0" w:space="0" w:color="auto"/>
                    <w:right w:val="none" w:sz="0" w:space="0" w:color="auto"/>
                  </w:divBdr>
                  <w:divsChild>
                    <w:div w:id="2139912119">
                      <w:marLeft w:val="0"/>
                      <w:marRight w:val="0"/>
                      <w:marTop w:val="0"/>
                      <w:marBottom w:val="0"/>
                      <w:divBdr>
                        <w:top w:val="none" w:sz="0" w:space="0" w:color="auto"/>
                        <w:left w:val="none" w:sz="0" w:space="0" w:color="auto"/>
                        <w:bottom w:val="none" w:sz="0" w:space="0" w:color="auto"/>
                        <w:right w:val="none" w:sz="0" w:space="0" w:color="auto"/>
                      </w:divBdr>
                    </w:div>
                  </w:divsChild>
                </w:div>
                <w:div w:id="975529909">
                  <w:marLeft w:val="0"/>
                  <w:marRight w:val="0"/>
                  <w:marTop w:val="0"/>
                  <w:marBottom w:val="0"/>
                  <w:divBdr>
                    <w:top w:val="none" w:sz="0" w:space="0" w:color="auto"/>
                    <w:left w:val="none" w:sz="0" w:space="0" w:color="auto"/>
                    <w:bottom w:val="none" w:sz="0" w:space="0" w:color="auto"/>
                    <w:right w:val="none" w:sz="0" w:space="0" w:color="auto"/>
                  </w:divBdr>
                  <w:divsChild>
                    <w:div w:id="1259870034">
                      <w:marLeft w:val="0"/>
                      <w:marRight w:val="0"/>
                      <w:marTop w:val="0"/>
                      <w:marBottom w:val="0"/>
                      <w:divBdr>
                        <w:top w:val="none" w:sz="0" w:space="0" w:color="auto"/>
                        <w:left w:val="none" w:sz="0" w:space="0" w:color="auto"/>
                        <w:bottom w:val="none" w:sz="0" w:space="0" w:color="auto"/>
                        <w:right w:val="none" w:sz="0" w:space="0" w:color="auto"/>
                      </w:divBdr>
                    </w:div>
                  </w:divsChild>
                </w:div>
                <w:div w:id="1466044952">
                  <w:marLeft w:val="0"/>
                  <w:marRight w:val="0"/>
                  <w:marTop w:val="0"/>
                  <w:marBottom w:val="0"/>
                  <w:divBdr>
                    <w:top w:val="none" w:sz="0" w:space="0" w:color="auto"/>
                    <w:left w:val="none" w:sz="0" w:space="0" w:color="auto"/>
                    <w:bottom w:val="none" w:sz="0" w:space="0" w:color="auto"/>
                    <w:right w:val="none" w:sz="0" w:space="0" w:color="auto"/>
                  </w:divBdr>
                  <w:divsChild>
                    <w:div w:id="708142019">
                      <w:marLeft w:val="0"/>
                      <w:marRight w:val="0"/>
                      <w:marTop w:val="0"/>
                      <w:marBottom w:val="0"/>
                      <w:divBdr>
                        <w:top w:val="none" w:sz="0" w:space="0" w:color="auto"/>
                        <w:left w:val="none" w:sz="0" w:space="0" w:color="auto"/>
                        <w:bottom w:val="none" w:sz="0" w:space="0" w:color="auto"/>
                        <w:right w:val="none" w:sz="0" w:space="0" w:color="auto"/>
                      </w:divBdr>
                    </w:div>
                  </w:divsChild>
                </w:div>
                <w:div w:id="1299533347">
                  <w:marLeft w:val="0"/>
                  <w:marRight w:val="0"/>
                  <w:marTop w:val="0"/>
                  <w:marBottom w:val="0"/>
                  <w:divBdr>
                    <w:top w:val="none" w:sz="0" w:space="0" w:color="auto"/>
                    <w:left w:val="none" w:sz="0" w:space="0" w:color="auto"/>
                    <w:bottom w:val="none" w:sz="0" w:space="0" w:color="auto"/>
                    <w:right w:val="none" w:sz="0" w:space="0" w:color="auto"/>
                  </w:divBdr>
                  <w:divsChild>
                    <w:div w:id="718013681">
                      <w:marLeft w:val="0"/>
                      <w:marRight w:val="0"/>
                      <w:marTop w:val="0"/>
                      <w:marBottom w:val="0"/>
                      <w:divBdr>
                        <w:top w:val="none" w:sz="0" w:space="0" w:color="auto"/>
                        <w:left w:val="none" w:sz="0" w:space="0" w:color="auto"/>
                        <w:bottom w:val="none" w:sz="0" w:space="0" w:color="auto"/>
                        <w:right w:val="none" w:sz="0" w:space="0" w:color="auto"/>
                      </w:divBdr>
                    </w:div>
                    <w:div w:id="212349807">
                      <w:marLeft w:val="0"/>
                      <w:marRight w:val="0"/>
                      <w:marTop w:val="0"/>
                      <w:marBottom w:val="0"/>
                      <w:divBdr>
                        <w:top w:val="none" w:sz="0" w:space="0" w:color="auto"/>
                        <w:left w:val="none" w:sz="0" w:space="0" w:color="auto"/>
                        <w:bottom w:val="none" w:sz="0" w:space="0" w:color="auto"/>
                        <w:right w:val="none" w:sz="0" w:space="0" w:color="auto"/>
                      </w:divBdr>
                    </w:div>
                  </w:divsChild>
                </w:div>
                <w:div w:id="1769888287">
                  <w:marLeft w:val="0"/>
                  <w:marRight w:val="0"/>
                  <w:marTop w:val="0"/>
                  <w:marBottom w:val="0"/>
                  <w:divBdr>
                    <w:top w:val="none" w:sz="0" w:space="0" w:color="auto"/>
                    <w:left w:val="none" w:sz="0" w:space="0" w:color="auto"/>
                    <w:bottom w:val="none" w:sz="0" w:space="0" w:color="auto"/>
                    <w:right w:val="none" w:sz="0" w:space="0" w:color="auto"/>
                  </w:divBdr>
                  <w:divsChild>
                    <w:div w:id="1005981182">
                      <w:marLeft w:val="0"/>
                      <w:marRight w:val="0"/>
                      <w:marTop w:val="0"/>
                      <w:marBottom w:val="0"/>
                      <w:divBdr>
                        <w:top w:val="none" w:sz="0" w:space="0" w:color="auto"/>
                        <w:left w:val="none" w:sz="0" w:space="0" w:color="auto"/>
                        <w:bottom w:val="none" w:sz="0" w:space="0" w:color="auto"/>
                        <w:right w:val="none" w:sz="0" w:space="0" w:color="auto"/>
                      </w:divBdr>
                    </w:div>
                    <w:div w:id="1647738054">
                      <w:marLeft w:val="0"/>
                      <w:marRight w:val="0"/>
                      <w:marTop w:val="0"/>
                      <w:marBottom w:val="0"/>
                      <w:divBdr>
                        <w:top w:val="none" w:sz="0" w:space="0" w:color="auto"/>
                        <w:left w:val="none" w:sz="0" w:space="0" w:color="auto"/>
                        <w:bottom w:val="none" w:sz="0" w:space="0" w:color="auto"/>
                        <w:right w:val="none" w:sz="0" w:space="0" w:color="auto"/>
                      </w:divBdr>
                    </w:div>
                  </w:divsChild>
                </w:div>
                <w:div w:id="595408273">
                  <w:marLeft w:val="0"/>
                  <w:marRight w:val="0"/>
                  <w:marTop w:val="0"/>
                  <w:marBottom w:val="0"/>
                  <w:divBdr>
                    <w:top w:val="none" w:sz="0" w:space="0" w:color="auto"/>
                    <w:left w:val="none" w:sz="0" w:space="0" w:color="auto"/>
                    <w:bottom w:val="none" w:sz="0" w:space="0" w:color="auto"/>
                    <w:right w:val="none" w:sz="0" w:space="0" w:color="auto"/>
                  </w:divBdr>
                  <w:divsChild>
                    <w:div w:id="2107379043">
                      <w:marLeft w:val="0"/>
                      <w:marRight w:val="0"/>
                      <w:marTop w:val="0"/>
                      <w:marBottom w:val="0"/>
                      <w:divBdr>
                        <w:top w:val="none" w:sz="0" w:space="0" w:color="auto"/>
                        <w:left w:val="none" w:sz="0" w:space="0" w:color="auto"/>
                        <w:bottom w:val="none" w:sz="0" w:space="0" w:color="auto"/>
                        <w:right w:val="none" w:sz="0" w:space="0" w:color="auto"/>
                      </w:divBdr>
                    </w:div>
                  </w:divsChild>
                </w:div>
                <w:div w:id="1658919073">
                  <w:marLeft w:val="0"/>
                  <w:marRight w:val="0"/>
                  <w:marTop w:val="0"/>
                  <w:marBottom w:val="0"/>
                  <w:divBdr>
                    <w:top w:val="none" w:sz="0" w:space="0" w:color="auto"/>
                    <w:left w:val="none" w:sz="0" w:space="0" w:color="auto"/>
                    <w:bottom w:val="none" w:sz="0" w:space="0" w:color="auto"/>
                    <w:right w:val="none" w:sz="0" w:space="0" w:color="auto"/>
                  </w:divBdr>
                  <w:divsChild>
                    <w:div w:id="507864504">
                      <w:marLeft w:val="0"/>
                      <w:marRight w:val="0"/>
                      <w:marTop w:val="0"/>
                      <w:marBottom w:val="0"/>
                      <w:divBdr>
                        <w:top w:val="none" w:sz="0" w:space="0" w:color="auto"/>
                        <w:left w:val="none" w:sz="0" w:space="0" w:color="auto"/>
                        <w:bottom w:val="none" w:sz="0" w:space="0" w:color="auto"/>
                        <w:right w:val="none" w:sz="0" w:space="0" w:color="auto"/>
                      </w:divBdr>
                    </w:div>
                  </w:divsChild>
                </w:div>
                <w:div w:id="996030199">
                  <w:marLeft w:val="0"/>
                  <w:marRight w:val="0"/>
                  <w:marTop w:val="0"/>
                  <w:marBottom w:val="0"/>
                  <w:divBdr>
                    <w:top w:val="none" w:sz="0" w:space="0" w:color="auto"/>
                    <w:left w:val="none" w:sz="0" w:space="0" w:color="auto"/>
                    <w:bottom w:val="none" w:sz="0" w:space="0" w:color="auto"/>
                    <w:right w:val="none" w:sz="0" w:space="0" w:color="auto"/>
                  </w:divBdr>
                  <w:divsChild>
                    <w:div w:id="1858079459">
                      <w:marLeft w:val="0"/>
                      <w:marRight w:val="0"/>
                      <w:marTop w:val="0"/>
                      <w:marBottom w:val="0"/>
                      <w:divBdr>
                        <w:top w:val="none" w:sz="0" w:space="0" w:color="auto"/>
                        <w:left w:val="none" w:sz="0" w:space="0" w:color="auto"/>
                        <w:bottom w:val="none" w:sz="0" w:space="0" w:color="auto"/>
                        <w:right w:val="none" w:sz="0" w:space="0" w:color="auto"/>
                      </w:divBdr>
                    </w:div>
                  </w:divsChild>
                </w:div>
                <w:div w:id="2050378971">
                  <w:marLeft w:val="0"/>
                  <w:marRight w:val="0"/>
                  <w:marTop w:val="0"/>
                  <w:marBottom w:val="0"/>
                  <w:divBdr>
                    <w:top w:val="none" w:sz="0" w:space="0" w:color="auto"/>
                    <w:left w:val="none" w:sz="0" w:space="0" w:color="auto"/>
                    <w:bottom w:val="none" w:sz="0" w:space="0" w:color="auto"/>
                    <w:right w:val="none" w:sz="0" w:space="0" w:color="auto"/>
                  </w:divBdr>
                  <w:divsChild>
                    <w:div w:id="1216157153">
                      <w:marLeft w:val="0"/>
                      <w:marRight w:val="0"/>
                      <w:marTop w:val="0"/>
                      <w:marBottom w:val="0"/>
                      <w:divBdr>
                        <w:top w:val="none" w:sz="0" w:space="0" w:color="auto"/>
                        <w:left w:val="none" w:sz="0" w:space="0" w:color="auto"/>
                        <w:bottom w:val="none" w:sz="0" w:space="0" w:color="auto"/>
                        <w:right w:val="none" w:sz="0" w:space="0" w:color="auto"/>
                      </w:divBdr>
                    </w:div>
                    <w:div w:id="1621647840">
                      <w:marLeft w:val="0"/>
                      <w:marRight w:val="0"/>
                      <w:marTop w:val="0"/>
                      <w:marBottom w:val="0"/>
                      <w:divBdr>
                        <w:top w:val="none" w:sz="0" w:space="0" w:color="auto"/>
                        <w:left w:val="none" w:sz="0" w:space="0" w:color="auto"/>
                        <w:bottom w:val="none" w:sz="0" w:space="0" w:color="auto"/>
                        <w:right w:val="none" w:sz="0" w:space="0" w:color="auto"/>
                      </w:divBdr>
                    </w:div>
                  </w:divsChild>
                </w:div>
                <w:div w:id="917515416">
                  <w:marLeft w:val="0"/>
                  <w:marRight w:val="0"/>
                  <w:marTop w:val="0"/>
                  <w:marBottom w:val="0"/>
                  <w:divBdr>
                    <w:top w:val="none" w:sz="0" w:space="0" w:color="auto"/>
                    <w:left w:val="none" w:sz="0" w:space="0" w:color="auto"/>
                    <w:bottom w:val="none" w:sz="0" w:space="0" w:color="auto"/>
                    <w:right w:val="none" w:sz="0" w:space="0" w:color="auto"/>
                  </w:divBdr>
                  <w:divsChild>
                    <w:div w:id="152986034">
                      <w:marLeft w:val="0"/>
                      <w:marRight w:val="0"/>
                      <w:marTop w:val="0"/>
                      <w:marBottom w:val="0"/>
                      <w:divBdr>
                        <w:top w:val="none" w:sz="0" w:space="0" w:color="auto"/>
                        <w:left w:val="none" w:sz="0" w:space="0" w:color="auto"/>
                        <w:bottom w:val="none" w:sz="0" w:space="0" w:color="auto"/>
                        <w:right w:val="none" w:sz="0" w:space="0" w:color="auto"/>
                      </w:divBdr>
                    </w:div>
                    <w:div w:id="149833561">
                      <w:marLeft w:val="0"/>
                      <w:marRight w:val="0"/>
                      <w:marTop w:val="0"/>
                      <w:marBottom w:val="0"/>
                      <w:divBdr>
                        <w:top w:val="none" w:sz="0" w:space="0" w:color="auto"/>
                        <w:left w:val="none" w:sz="0" w:space="0" w:color="auto"/>
                        <w:bottom w:val="none" w:sz="0" w:space="0" w:color="auto"/>
                        <w:right w:val="none" w:sz="0" w:space="0" w:color="auto"/>
                      </w:divBdr>
                    </w:div>
                  </w:divsChild>
                </w:div>
                <w:div w:id="1189610626">
                  <w:marLeft w:val="0"/>
                  <w:marRight w:val="0"/>
                  <w:marTop w:val="0"/>
                  <w:marBottom w:val="0"/>
                  <w:divBdr>
                    <w:top w:val="none" w:sz="0" w:space="0" w:color="auto"/>
                    <w:left w:val="none" w:sz="0" w:space="0" w:color="auto"/>
                    <w:bottom w:val="none" w:sz="0" w:space="0" w:color="auto"/>
                    <w:right w:val="none" w:sz="0" w:space="0" w:color="auto"/>
                  </w:divBdr>
                  <w:divsChild>
                    <w:div w:id="1409039476">
                      <w:marLeft w:val="0"/>
                      <w:marRight w:val="0"/>
                      <w:marTop w:val="0"/>
                      <w:marBottom w:val="0"/>
                      <w:divBdr>
                        <w:top w:val="none" w:sz="0" w:space="0" w:color="auto"/>
                        <w:left w:val="none" w:sz="0" w:space="0" w:color="auto"/>
                        <w:bottom w:val="none" w:sz="0" w:space="0" w:color="auto"/>
                        <w:right w:val="none" w:sz="0" w:space="0" w:color="auto"/>
                      </w:divBdr>
                    </w:div>
                  </w:divsChild>
                </w:div>
                <w:div w:id="599726857">
                  <w:marLeft w:val="0"/>
                  <w:marRight w:val="0"/>
                  <w:marTop w:val="0"/>
                  <w:marBottom w:val="0"/>
                  <w:divBdr>
                    <w:top w:val="none" w:sz="0" w:space="0" w:color="auto"/>
                    <w:left w:val="none" w:sz="0" w:space="0" w:color="auto"/>
                    <w:bottom w:val="none" w:sz="0" w:space="0" w:color="auto"/>
                    <w:right w:val="none" w:sz="0" w:space="0" w:color="auto"/>
                  </w:divBdr>
                  <w:divsChild>
                    <w:div w:id="67969477">
                      <w:marLeft w:val="0"/>
                      <w:marRight w:val="0"/>
                      <w:marTop w:val="0"/>
                      <w:marBottom w:val="0"/>
                      <w:divBdr>
                        <w:top w:val="none" w:sz="0" w:space="0" w:color="auto"/>
                        <w:left w:val="none" w:sz="0" w:space="0" w:color="auto"/>
                        <w:bottom w:val="none" w:sz="0" w:space="0" w:color="auto"/>
                        <w:right w:val="none" w:sz="0" w:space="0" w:color="auto"/>
                      </w:divBdr>
                    </w:div>
                  </w:divsChild>
                </w:div>
                <w:div w:id="857307662">
                  <w:marLeft w:val="0"/>
                  <w:marRight w:val="0"/>
                  <w:marTop w:val="0"/>
                  <w:marBottom w:val="0"/>
                  <w:divBdr>
                    <w:top w:val="none" w:sz="0" w:space="0" w:color="auto"/>
                    <w:left w:val="none" w:sz="0" w:space="0" w:color="auto"/>
                    <w:bottom w:val="none" w:sz="0" w:space="0" w:color="auto"/>
                    <w:right w:val="none" w:sz="0" w:space="0" w:color="auto"/>
                  </w:divBdr>
                  <w:divsChild>
                    <w:div w:id="12289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4159">
          <w:marLeft w:val="0"/>
          <w:marRight w:val="0"/>
          <w:marTop w:val="0"/>
          <w:marBottom w:val="0"/>
          <w:divBdr>
            <w:top w:val="none" w:sz="0" w:space="0" w:color="auto"/>
            <w:left w:val="none" w:sz="0" w:space="0" w:color="auto"/>
            <w:bottom w:val="none" w:sz="0" w:space="0" w:color="auto"/>
            <w:right w:val="none" w:sz="0" w:space="0" w:color="auto"/>
          </w:divBdr>
          <w:divsChild>
            <w:div w:id="240798557">
              <w:marLeft w:val="0"/>
              <w:marRight w:val="0"/>
              <w:marTop w:val="0"/>
              <w:marBottom w:val="0"/>
              <w:divBdr>
                <w:top w:val="none" w:sz="0" w:space="0" w:color="auto"/>
                <w:left w:val="none" w:sz="0" w:space="0" w:color="auto"/>
                <w:bottom w:val="none" w:sz="0" w:space="0" w:color="auto"/>
                <w:right w:val="none" w:sz="0" w:space="0" w:color="auto"/>
              </w:divBdr>
            </w:div>
            <w:div w:id="1426879248">
              <w:marLeft w:val="0"/>
              <w:marRight w:val="0"/>
              <w:marTop w:val="0"/>
              <w:marBottom w:val="0"/>
              <w:divBdr>
                <w:top w:val="none" w:sz="0" w:space="0" w:color="auto"/>
                <w:left w:val="none" w:sz="0" w:space="0" w:color="auto"/>
                <w:bottom w:val="none" w:sz="0" w:space="0" w:color="auto"/>
                <w:right w:val="none" w:sz="0" w:space="0" w:color="auto"/>
              </w:divBdr>
            </w:div>
            <w:div w:id="293222905">
              <w:marLeft w:val="0"/>
              <w:marRight w:val="0"/>
              <w:marTop w:val="0"/>
              <w:marBottom w:val="0"/>
              <w:divBdr>
                <w:top w:val="none" w:sz="0" w:space="0" w:color="auto"/>
                <w:left w:val="none" w:sz="0" w:space="0" w:color="auto"/>
                <w:bottom w:val="none" w:sz="0" w:space="0" w:color="auto"/>
                <w:right w:val="none" w:sz="0" w:space="0" w:color="auto"/>
              </w:divBdr>
            </w:div>
            <w:div w:id="268977272">
              <w:marLeft w:val="0"/>
              <w:marRight w:val="0"/>
              <w:marTop w:val="0"/>
              <w:marBottom w:val="0"/>
              <w:divBdr>
                <w:top w:val="none" w:sz="0" w:space="0" w:color="auto"/>
                <w:left w:val="none" w:sz="0" w:space="0" w:color="auto"/>
                <w:bottom w:val="none" w:sz="0" w:space="0" w:color="auto"/>
                <w:right w:val="none" w:sz="0" w:space="0" w:color="auto"/>
              </w:divBdr>
            </w:div>
            <w:div w:id="1415393017">
              <w:marLeft w:val="0"/>
              <w:marRight w:val="0"/>
              <w:marTop w:val="0"/>
              <w:marBottom w:val="0"/>
              <w:divBdr>
                <w:top w:val="none" w:sz="0" w:space="0" w:color="auto"/>
                <w:left w:val="none" w:sz="0" w:space="0" w:color="auto"/>
                <w:bottom w:val="none" w:sz="0" w:space="0" w:color="auto"/>
                <w:right w:val="none" w:sz="0" w:space="0" w:color="auto"/>
              </w:divBdr>
            </w:div>
            <w:div w:id="411388698">
              <w:marLeft w:val="0"/>
              <w:marRight w:val="0"/>
              <w:marTop w:val="0"/>
              <w:marBottom w:val="0"/>
              <w:divBdr>
                <w:top w:val="none" w:sz="0" w:space="0" w:color="auto"/>
                <w:left w:val="none" w:sz="0" w:space="0" w:color="auto"/>
                <w:bottom w:val="none" w:sz="0" w:space="0" w:color="auto"/>
                <w:right w:val="none" w:sz="0" w:space="0" w:color="auto"/>
              </w:divBdr>
            </w:div>
          </w:divsChild>
        </w:div>
        <w:div w:id="1051657721">
          <w:marLeft w:val="0"/>
          <w:marRight w:val="0"/>
          <w:marTop w:val="0"/>
          <w:marBottom w:val="0"/>
          <w:divBdr>
            <w:top w:val="none" w:sz="0" w:space="0" w:color="auto"/>
            <w:left w:val="none" w:sz="0" w:space="0" w:color="auto"/>
            <w:bottom w:val="none" w:sz="0" w:space="0" w:color="auto"/>
            <w:right w:val="none" w:sz="0" w:space="0" w:color="auto"/>
          </w:divBdr>
          <w:divsChild>
            <w:div w:id="314381465">
              <w:marLeft w:val="-75"/>
              <w:marRight w:val="0"/>
              <w:marTop w:val="30"/>
              <w:marBottom w:val="30"/>
              <w:divBdr>
                <w:top w:val="none" w:sz="0" w:space="0" w:color="auto"/>
                <w:left w:val="none" w:sz="0" w:space="0" w:color="auto"/>
                <w:bottom w:val="none" w:sz="0" w:space="0" w:color="auto"/>
                <w:right w:val="none" w:sz="0" w:space="0" w:color="auto"/>
              </w:divBdr>
              <w:divsChild>
                <w:div w:id="888541097">
                  <w:marLeft w:val="0"/>
                  <w:marRight w:val="0"/>
                  <w:marTop w:val="0"/>
                  <w:marBottom w:val="0"/>
                  <w:divBdr>
                    <w:top w:val="none" w:sz="0" w:space="0" w:color="auto"/>
                    <w:left w:val="none" w:sz="0" w:space="0" w:color="auto"/>
                    <w:bottom w:val="none" w:sz="0" w:space="0" w:color="auto"/>
                    <w:right w:val="none" w:sz="0" w:space="0" w:color="auto"/>
                  </w:divBdr>
                  <w:divsChild>
                    <w:div w:id="896353866">
                      <w:marLeft w:val="0"/>
                      <w:marRight w:val="0"/>
                      <w:marTop w:val="0"/>
                      <w:marBottom w:val="0"/>
                      <w:divBdr>
                        <w:top w:val="none" w:sz="0" w:space="0" w:color="auto"/>
                        <w:left w:val="none" w:sz="0" w:space="0" w:color="auto"/>
                        <w:bottom w:val="none" w:sz="0" w:space="0" w:color="auto"/>
                        <w:right w:val="none" w:sz="0" w:space="0" w:color="auto"/>
                      </w:divBdr>
                    </w:div>
                    <w:div w:id="501896072">
                      <w:marLeft w:val="0"/>
                      <w:marRight w:val="0"/>
                      <w:marTop w:val="0"/>
                      <w:marBottom w:val="0"/>
                      <w:divBdr>
                        <w:top w:val="none" w:sz="0" w:space="0" w:color="auto"/>
                        <w:left w:val="none" w:sz="0" w:space="0" w:color="auto"/>
                        <w:bottom w:val="none" w:sz="0" w:space="0" w:color="auto"/>
                        <w:right w:val="none" w:sz="0" w:space="0" w:color="auto"/>
                      </w:divBdr>
                    </w:div>
                  </w:divsChild>
                </w:div>
                <w:div w:id="1579248130">
                  <w:marLeft w:val="0"/>
                  <w:marRight w:val="0"/>
                  <w:marTop w:val="0"/>
                  <w:marBottom w:val="0"/>
                  <w:divBdr>
                    <w:top w:val="none" w:sz="0" w:space="0" w:color="auto"/>
                    <w:left w:val="none" w:sz="0" w:space="0" w:color="auto"/>
                    <w:bottom w:val="none" w:sz="0" w:space="0" w:color="auto"/>
                    <w:right w:val="none" w:sz="0" w:space="0" w:color="auto"/>
                  </w:divBdr>
                  <w:divsChild>
                    <w:div w:id="1472286694">
                      <w:marLeft w:val="0"/>
                      <w:marRight w:val="0"/>
                      <w:marTop w:val="0"/>
                      <w:marBottom w:val="0"/>
                      <w:divBdr>
                        <w:top w:val="none" w:sz="0" w:space="0" w:color="auto"/>
                        <w:left w:val="none" w:sz="0" w:space="0" w:color="auto"/>
                        <w:bottom w:val="none" w:sz="0" w:space="0" w:color="auto"/>
                        <w:right w:val="none" w:sz="0" w:space="0" w:color="auto"/>
                      </w:divBdr>
                    </w:div>
                    <w:div w:id="1247957220">
                      <w:marLeft w:val="0"/>
                      <w:marRight w:val="0"/>
                      <w:marTop w:val="0"/>
                      <w:marBottom w:val="0"/>
                      <w:divBdr>
                        <w:top w:val="none" w:sz="0" w:space="0" w:color="auto"/>
                        <w:left w:val="none" w:sz="0" w:space="0" w:color="auto"/>
                        <w:bottom w:val="none" w:sz="0" w:space="0" w:color="auto"/>
                        <w:right w:val="none" w:sz="0" w:space="0" w:color="auto"/>
                      </w:divBdr>
                    </w:div>
                  </w:divsChild>
                </w:div>
                <w:div w:id="872689400">
                  <w:marLeft w:val="0"/>
                  <w:marRight w:val="0"/>
                  <w:marTop w:val="0"/>
                  <w:marBottom w:val="0"/>
                  <w:divBdr>
                    <w:top w:val="none" w:sz="0" w:space="0" w:color="auto"/>
                    <w:left w:val="none" w:sz="0" w:space="0" w:color="auto"/>
                    <w:bottom w:val="none" w:sz="0" w:space="0" w:color="auto"/>
                    <w:right w:val="none" w:sz="0" w:space="0" w:color="auto"/>
                  </w:divBdr>
                  <w:divsChild>
                    <w:div w:id="85805919">
                      <w:marLeft w:val="0"/>
                      <w:marRight w:val="0"/>
                      <w:marTop w:val="0"/>
                      <w:marBottom w:val="0"/>
                      <w:divBdr>
                        <w:top w:val="none" w:sz="0" w:space="0" w:color="auto"/>
                        <w:left w:val="none" w:sz="0" w:space="0" w:color="auto"/>
                        <w:bottom w:val="none" w:sz="0" w:space="0" w:color="auto"/>
                        <w:right w:val="none" w:sz="0" w:space="0" w:color="auto"/>
                      </w:divBdr>
                    </w:div>
                    <w:div w:id="647127213">
                      <w:marLeft w:val="0"/>
                      <w:marRight w:val="0"/>
                      <w:marTop w:val="0"/>
                      <w:marBottom w:val="0"/>
                      <w:divBdr>
                        <w:top w:val="none" w:sz="0" w:space="0" w:color="auto"/>
                        <w:left w:val="none" w:sz="0" w:space="0" w:color="auto"/>
                        <w:bottom w:val="none" w:sz="0" w:space="0" w:color="auto"/>
                        <w:right w:val="none" w:sz="0" w:space="0" w:color="auto"/>
                      </w:divBdr>
                    </w:div>
                    <w:div w:id="1641962781">
                      <w:marLeft w:val="0"/>
                      <w:marRight w:val="0"/>
                      <w:marTop w:val="0"/>
                      <w:marBottom w:val="0"/>
                      <w:divBdr>
                        <w:top w:val="none" w:sz="0" w:space="0" w:color="auto"/>
                        <w:left w:val="none" w:sz="0" w:space="0" w:color="auto"/>
                        <w:bottom w:val="none" w:sz="0" w:space="0" w:color="auto"/>
                        <w:right w:val="none" w:sz="0" w:space="0" w:color="auto"/>
                      </w:divBdr>
                    </w:div>
                  </w:divsChild>
                </w:div>
                <w:div w:id="1363869873">
                  <w:marLeft w:val="0"/>
                  <w:marRight w:val="0"/>
                  <w:marTop w:val="0"/>
                  <w:marBottom w:val="0"/>
                  <w:divBdr>
                    <w:top w:val="none" w:sz="0" w:space="0" w:color="auto"/>
                    <w:left w:val="none" w:sz="0" w:space="0" w:color="auto"/>
                    <w:bottom w:val="none" w:sz="0" w:space="0" w:color="auto"/>
                    <w:right w:val="none" w:sz="0" w:space="0" w:color="auto"/>
                  </w:divBdr>
                  <w:divsChild>
                    <w:div w:id="118576098">
                      <w:marLeft w:val="0"/>
                      <w:marRight w:val="0"/>
                      <w:marTop w:val="0"/>
                      <w:marBottom w:val="0"/>
                      <w:divBdr>
                        <w:top w:val="none" w:sz="0" w:space="0" w:color="auto"/>
                        <w:left w:val="none" w:sz="0" w:space="0" w:color="auto"/>
                        <w:bottom w:val="none" w:sz="0" w:space="0" w:color="auto"/>
                        <w:right w:val="none" w:sz="0" w:space="0" w:color="auto"/>
                      </w:divBdr>
                    </w:div>
                    <w:div w:id="530345266">
                      <w:marLeft w:val="0"/>
                      <w:marRight w:val="0"/>
                      <w:marTop w:val="0"/>
                      <w:marBottom w:val="0"/>
                      <w:divBdr>
                        <w:top w:val="none" w:sz="0" w:space="0" w:color="auto"/>
                        <w:left w:val="none" w:sz="0" w:space="0" w:color="auto"/>
                        <w:bottom w:val="none" w:sz="0" w:space="0" w:color="auto"/>
                        <w:right w:val="none" w:sz="0" w:space="0" w:color="auto"/>
                      </w:divBdr>
                    </w:div>
                  </w:divsChild>
                </w:div>
                <w:div w:id="1092237257">
                  <w:marLeft w:val="0"/>
                  <w:marRight w:val="0"/>
                  <w:marTop w:val="0"/>
                  <w:marBottom w:val="0"/>
                  <w:divBdr>
                    <w:top w:val="none" w:sz="0" w:space="0" w:color="auto"/>
                    <w:left w:val="none" w:sz="0" w:space="0" w:color="auto"/>
                    <w:bottom w:val="none" w:sz="0" w:space="0" w:color="auto"/>
                    <w:right w:val="none" w:sz="0" w:space="0" w:color="auto"/>
                  </w:divBdr>
                  <w:divsChild>
                    <w:div w:id="2094009363">
                      <w:marLeft w:val="0"/>
                      <w:marRight w:val="0"/>
                      <w:marTop w:val="0"/>
                      <w:marBottom w:val="0"/>
                      <w:divBdr>
                        <w:top w:val="none" w:sz="0" w:space="0" w:color="auto"/>
                        <w:left w:val="none" w:sz="0" w:space="0" w:color="auto"/>
                        <w:bottom w:val="none" w:sz="0" w:space="0" w:color="auto"/>
                        <w:right w:val="none" w:sz="0" w:space="0" w:color="auto"/>
                      </w:divBdr>
                    </w:div>
                  </w:divsChild>
                </w:div>
                <w:div w:id="393088325">
                  <w:marLeft w:val="0"/>
                  <w:marRight w:val="0"/>
                  <w:marTop w:val="0"/>
                  <w:marBottom w:val="0"/>
                  <w:divBdr>
                    <w:top w:val="none" w:sz="0" w:space="0" w:color="auto"/>
                    <w:left w:val="none" w:sz="0" w:space="0" w:color="auto"/>
                    <w:bottom w:val="none" w:sz="0" w:space="0" w:color="auto"/>
                    <w:right w:val="none" w:sz="0" w:space="0" w:color="auto"/>
                  </w:divBdr>
                  <w:divsChild>
                    <w:div w:id="674307118">
                      <w:marLeft w:val="0"/>
                      <w:marRight w:val="0"/>
                      <w:marTop w:val="0"/>
                      <w:marBottom w:val="0"/>
                      <w:divBdr>
                        <w:top w:val="none" w:sz="0" w:space="0" w:color="auto"/>
                        <w:left w:val="none" w:sz="0" w:space="0" w:color="auto"/>
                        <w:bottom w:val="none" w:sz="0" w:space="0" w:color="auto"/>
                        <w:right w:val="none" w:sz="0" w:space="0" w:color="auto"/>
                      </w:divBdr>
                    </w:div>
                  </w:divsChild>
                </w:div>
                <w:div w:id="928779484">
                  <w:marLeft w:val="0"/>
                  <w:marRight w:val="0"/>
                  <w:marTop w:val="0"/>
                  <w:marBottom w:val="0"/>
                  <w:divBdr>
                    <w:top w:val="none" w:sz="0" w:space="0" w:color="auto"/>
                    <w:left w:val="none" w:sz="0" w:space="0" w:color="auto"/>
                    <w:bottom w:val="none" w:sz="0" w:space="0" w:color="auto"/>
                    <w:right w:val="none" w:sz="0" w:space="0" w:color="auto"/>
                  </w:divBdr>
                  <w:divsChild>
                    <w:div w:id="525287233">
                      <w:marLeft w:val="0"/>
                      <w:marRight w:val="0"/>
                      <w:marTop w:val="0"/>
                      <w:marBottom w:val="0"/>
                      <w:divBdr>
                        <w:top w:val="none" w:sz="0" w:space="0" w:color="auto"/>
                        <w:left w:val="none" w:sz="0" w:space="0" w:color="auto"/>
                        <w:bottom w:val="none" w:sz="0" w:space="0" w:color="auto"/>
                        <w:right w:val="none" w:sz="0" w:space="0" w:color="auto"/>
                      </w:divBdr>
                    </w:div>
                    <w:div w:id="1048650332">
                      <w:marLeft w:val="0"/>
                      <w:marRight w:val="0"/>
                      <w:marTop w:val="0"/>
                      <w:marBottom w:val="0"/>
                      <w:divBdr>
                        <w:top w:val="none" w:sz="0" w:space="0" w:color="auto"/>
                        <w:left w:val="none" w:sz="0" w:space="0" w:color="auto"/>
                        <w:bottom w:val="none" w:sz="0" w:space="0" w:color="auto"/>
                        <w:right w:val="none" w:sz="0" w:space="0" w:color="auto"/>
                      </w:divBdr>
                    </w:div>
                  </w:divsChild>
                </w:div>
                <w:div w:id="306471487">
                  <w:marLeft w:val="0"/>
                  <w:marRight w:val="0"/>
                  <w:marTop w:val="0"/>
                  <w:marBottom w:val="0"/>
                  <w:divBdr>
                    <w:top w:val="none" w:sz="0" w:space="0" w:color="auto"/>
                    <w:left w:val="none" w:sz="0" w:space="0" w:color="auto"/>
                    <w:bottom w:val="none" w:sz="0" w:space="0" w:color="auto"/>
                    <w:right w:val="none" w:sz="0" w:space="0" w:color="auto"/>
                  </w:divBdr>
                  <w:divsChild>
                    <w:div w:id="1448886133">
                      <w:marLeft w:val="0"/>
                      <w:marRight w:val="0"/>
                      <w:marTop w:val="0"/>
                      <w:marBottom w:val="0"/>
                      <w:divBdr>
                        <w:top w:val="none" w:sz="0" w:space="0" w:color="auto"/>
                        <w:left w:val="none" w:sz="0" w:space="0" w:color="auto"/>
                        <w:bottom w:val="none" w:sz="0" w:space="0" w:color="auto"/>
                        <w:right w:val="none" w:sz="0" w:space="0" w:color="auto"/>
                      </w:divBdr>
                    </w:div>
                  </w:divsChild>
                </w:div>
                <w:div w:id="644166000">
                  <w:marLeft w:val="0"/>
                  <w:marRight w:val="0"/>
                  <w:marTop w:val="0"/>
                  <w:marBottom w:val="0"/>
                  <w:divBdr>
                    <w:top w:val="none" w:sz="0" w:space="0" w:color="auto"/>
                    <w:left w:val="none" w:sz="0" w:space="0" w:color="auto"/>
                    <w:bottom w:val="none" w:sz="0" w:space="0" w:color="auto"/>
                    <w:right w:val="none" w:sz="0" w:space="0" w:color="auto"/>
                  </w:divBdr>
                  <w:divsChild>
                    <w:div w:id="1129938764">
                      <w:marLeft w:val="0"/>
                      <w:marRight w:val="0"/>
                      <w:marTop w:val="0"/>
                      <w:marBottom w:val="0"/>
                      <w:divBdr>
                        <w:top w:val="none" w:sz="0" w:space="0" w:color="auto"/>
                        <w:left w:val="none" w:sz="0" w:space="0" w:color="auto"/>
                        <w:bottom w:val="none" w:sz="0" w:space="0" w:color="auto"/>
                        <w:right w:val="none" w:sz="0" w:space="0" w:color="auto"/>
                      </w:divBdr>
                    </w:div>
                  </w:divsChild>
                </w:div>
                <w:div w:id="413284876">
                  <w:marLeft w:val="0"/>
                  <w:marRight w:val="0"/>
                  <w:marTop w:val="0"/>
                  <w:marBottom w:val="0"/>
                  <w:divBdr>
                    <w:top w:val="none" w:sz="0" w:space="0" w:color="auto"/>
                    <w:left w:val="none" w:sz="0" w:space="0" w:color="auto"/>
                    <w:bottom w:val="none" w:sz="0" w:space="0" w:color="auto"/>
                    <w:right w:val="none" w:sz="0" w:space="0" w:color="auto"/>
                  </w:divBdr>
                  <w:divsChild>
                    <w:div w:id="6638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65068">
          <w:marLeft w:val="0"/>
          <w:marRight w:val="0"/>
          <w:marTop w:val="0"/>
          <w:marBottom w:val="0"/>
          <w:divBdr>
            <w:top w:val="none" w:sz="0" w:space="0" w:color="auto"/>
            <w:left w:val="none" w:sz="0" w:space="0" w:color="auto"/>
            <w:bottom w:val="none" w:sz="0" w:space="0" w:color="auto"/>
            <w:right w:val="none" w:sz="0" w:space="0" w:color="auto"/>
          </w:divBdr>
          <w:divsChild>
            <w:div w:id="977759332">
              <w:marLeft w:val="0"/>
              <w:marRight w:val="0"/>
              <w:marTop w:val="0"/>
              <w:marBottom w:val="0"/>
              <w:divBdr>
                <w:top w:val="none" w:sz="0" w:space="0" w:color="auto"/>
                <w:left w:val="none" w:sz="0" w:space="0" w:color="auto"/>
                <w:bottom w:val="none" w:sz="0" w:space="0" w:color="auto"/>
                <w:right w:val="none" w:sz="0" w:space="0" w:color="auto"/>
              </w:divBdr>
            </w:div>
            <w:div w:id="1667052465">
              <w:marLeft w:val="0"/>
              <w:marRight w:val="0"/>
              <w:marTop w:val="0"/>
              <w:marBottom w:val="0"/>
              <w:divBdr>
                <w:top w:val="none" w:sz="0" w:space="0" w:color="auto"/>
                <w:left w:val="none" w:sz="0" w:space="0" w:color="auto"/>
                <w:bottom w:val="none" w:sz="0" w:space="0" w:color="auto"/>
                <w:right w:val="none" w:sz="0" w:space="0" w:color="auto"/>
              </w:divBdr>
            </w:div>
            <w:div w:id="1125391440">
              <w:marLeft w:val="0"/>
              <w:marRight w:val="0"/>
              <w:marTop w:val="0"/>
              <w:marBottom w:val="0"/>
              <w:divBdr>
                <w:top w:val="none" w:sz="0" w:space="0" w:color="auto"/>
                <w:left w:val="none" w:sz="0" w:space="0" w:color="auto"/>
                <w:bottom w:val="none" w:sz="0" w:space="0" w:color="auto"/>
                <w:right w:val="none" w:sz="0" w:space="0" w:color="auto"/>
              </w:divBdr>
            </w:div>
            <w:div w:id="822968020">
              <w:marLeft w:val="0"/>
              <w:marRight w:val="0"/>
              <w:marTop w:val="0"/>
              <w:marBottom w:val="0"/>
              <w:divBdr>
                <w:top w:val="none" w:sz="0" w:space="0" w:color="auto"/>
                <w:left w:val="none" w:sz="0" w:space="0" w:color="auto"/>
                <w:bottom w:val="none" w:sz="0" w:space="0" w:color="auto"/>
                <w:right w:val="none" w:sz="0" w:space="0" w:color="auto"/>
              </w:divBdr>
            </w:div>
            <w:div w:id="1264653091">
              <w:marLeft w:val="0"/>
              <w:marRight w:val="0"/>
              <w:marTop w:val="0"/>
              <w:marBottom w:val="0"/>
              <w:divBdr>
                <w:top w:val="none" w:sz="0" w:space="0" w:color="auto"/>
                <w:left w:val="none" w:sz="0" w:space="0" w:color="auto"/>
                <w:bottom w:val="none" w:sz="0" w:space="0" w:color="auto"/>
                <w:right w:val="none" w:sz="0" w:space="0" w:color="auto"/>
              </w:divBdr>
            </w:div>
            <w:div w:id="847133562">
              <w:marLeft w:val="0"/>
              <w:marRight w:val="0"/>
              <w:marTop w:val="0"/>
              <w:marBottom w:val="0"/>
              <w:divBdr>
                <w:top w:val="none" w:sz="0" w:space="0" w:color="auto"/>
                <w:left w:val="none" w:sz="0" w:space="0" w:color="auto"/>
                <w:bottom w:val="none" w:sz="0" w:space="0" w:color="auto"/>
                <w:right w:val="none" w:sz="0" w:space="0" w:color="auto"/>
              </w:divBdr>
            </w:div>
            <w:div w:id="1443451734">
              <w:marLeft w:val="0"/>
              <w:marRight w:val="0"/>
              <w:marTop w:val="0"/>
              <w:marBottom w:val="0"/>
              <w:divBdr>
                <w:top w:val="none" w:sz="0" w:space="0" w:color="auto"/>
                <w:left w:val="none" w:sz="0" w:space="0" w:color="auto"/>
                <w:bottom w:val="none" w:sz="0" w:space="0" w:color="auto"/>
                <w:right w:val="none" w:sz="0" w:space="0" w:color="auto"/>
              </w:divBdr>
            </w:div>
            <w:div w:id="959533630">
              <w:marLeft w:val="0"/>
              <w:marRight w:val="0"/>
              <w:marTop w:val="0"/>
              <w:marBottom w:val="0"/>
              <w:divBdr>
                <w:top w:val="none" w:sz="0" w:space="0" w:color="auto"/>
                <w:left w:val="none" w:sz="0" w:space="0" w:color="auto"/>
                <w:bottom w:val="none" w:sz="0" w:space="0" w:color="auto"/>
                <w:right w:val="none" w:sz="0" w:space="0" w:color="auto"/>
              </w:divBdr>
            </w:div>
            <w:div w:id="1190995237">
              <w:marLeft w:val="0"/>
              <w:marRight w:val="0"/>
              <w:marTop w:val="0"/>
              <w:marBottom w:val="0"/>
              <w:divBdr>
                <w:top w:val="none" w:sz="0" w:space="0" w:color="auto"/>
                <w:left w:val="none" w:sz="0" w:space="0" w:color="auto"/>
                <w:bottom w:val="none" w:sz="0" w:space="0" w:color="auto"/>
                <w:right w:val="none" w:sz="0" w:space="0" w:color="auto"/>
              </w:divBdr>
            </w:div>
            <w:div w:id="145824089">
              <w:marLeft w:val="0"/>
              <w:marRight w:val="0"/>
              <w:marTop w:val="0"/>
              <w:marBottom w:val="0"/>
              <w:divBdr>
                <w:top w:val="none" w:sz="0" w:space="0" w:color="auto"/>
                <w:left w:val="none" w:sz="0" w:space="0" w:color="auto"/>
                <w:bottom w:val="none" w:sz="0" w:space="0" w:color="auto"/>
                <w:right w:val="none" w:sz="0" w:space="0" w:color="auto"/>
              </w:divBdr>
            </w:div>
            <w:div w:id="1813330399">
              <w:marLeft w:val="0"/>
              <w:marRight w:val="0"/>
              <w:marTop w:val="0"/>
              <w:marBottom w:val="0"/>
              <w:divBdr>
                <w:top w:val="none" w:sz="0" w:space="0" w:color="auto"/>
                <w:left w:val="none" w:sz="0" w:space="0" w:color="auto"/>
                <w:bottom w:val="none" w:sz="0" w:space="0" w:color="auto"/>
                <w:right w:val="none" w:sz="0" w:space="0" w:color="auto"/>
              </w:divBdr>
            </w:div>
            <w:div w:id="1223366676">
              <w:marLeft w:val="0"/>
              <w:marRight w:val="0"/>
              <w:marTop w:val="0"/>
              <w:marBottom w:val="0"/>
              <w:divBdr>
                <w:top w:val="none" w:sz="0" w:space="0" w:color="auto"/>
                <w:left w:val="none" w:sz="0" w:space="0" w:color="auto"/>
                <w:bottom w:val="none" w:sz="0" w:space="0" w:color="auto"/>
                <w:right w:val="none" w:sz="0" w:space="0" w:color="auto"/>
              </w:divBdr>
            </w:div>
            <w:div w:id="1492481899">
              <w:marLeft w:val="0"/>
              <w:marRight w:val="0"/>
              <w:marTop w:val="0"/>
              <w:marBottom w:val="0"/>
              <w:divBdr>
                <w:top w:val="none" w:sz="0" w:space="0" w:color="auto"/>
                <w:left w:val="none" w:sz="0" w:space="0" w:color="auto"/>
                <w:bottom w:val="none" w:sz="0" w:space="0" w:color="auto"/>
                <w:right w:val="none" w:sz="0" w:space="0" w:color="auto"/>
              </w:divBdr>
            </w:div>
            <w:div w:id="1676037605">
              <w:marLeft w:val="0"/>
              <w:marRight w:val="0"/>
              <w:marTop w:val="0"/>
              <w:marBottom w:val="0"/>
              <w:divBdr>
                <w:top w:val="none" w:sz="0" w:space="0" w:color="auto"/>
                <w:left w:val="none" w:sz="0" w:space="0" w:color="auto"/>
                <w:bottom w:val="none" w:sz="0" w:space="0" w:color="auto"/>
                <w:right w:val="none" w:sz="0" w:space="0" w:color="auto"/>
              </w:divBdr>
            </w:div>
            <w:div w:id="1777483638">
              <w:marLeft w:val="0"/>
              <w:marRight w:val="0"/>
              <w:marTop w:val="0"/>
              <w:marBottom w:val="0"/>
              <w:divBdr>
                <w:top w:val="none" w:sz="0" w:space="0" w:color="auto"/>
                <w:left w:val="none" w:sz="0" w:space="0" w:color="auto"/>
                <w:bottom w:val="none" w:sz="0" w:space="0" w:color="auto"/>
                <w:right w:val="none" w:sz="0" w:space="0" w:color="auto"/>
              </w:divBdr>
            </w:div>
            <w:div w:id="1051344505">
              <w:marLeft w:val="0"/>
              <w:marRight w:val="0"/>
              <w:marTop w:val="0"/>
              <w:marBottom w:val="0"/>
              <w:divBdr>
                <w:top w:val="none" w:sz="0" w:space="0" w:color="auto"/>
                <w:left w:val="none" w:sz="0" w:space="0" w:color="auto"/>
                <w:bottom w:val="none" w:sz="0" w:space="0" w:color="auto"/>
                <w:right w:val="none" w:sz="0" w:space="0" w:color="auto"/>
              </w:divBdr>
            </w:div>
            <w:div w:id="1244223926">
              <w:marLeft w:val="0"/>
              <w:marRight w:val="0"/>
              <w:marTop w:val="0"/>
              <w:marBottom w:val="0"/>
              <w:divBdr>
                <w:top w:val="none" w:sz="0" w:space="0" w:color="auto"/>
                <w:left w:val="none" w:sz="0" w:space="0" w:color="auto"/>
                <w:bottom w:val="none" w:sz="0" w:space="0" w:color="auto"/>
                <w:right w:val="none" w:sz="0" w:space="0" w:color="auto"/>
              </w:divBdr>
            </w:div>
            <w:div w:id="864709110">
              <w:marLeft w:val="0"/>
              <w:marRight w:val="0"/>
              <w:marTop w:val="0"/>
              <w:marBottom w:val="0"/>
              <w:divBdr>
                <w:top w:val="none" w:sz="0" w:space="0" w:color="auto"/>
                <w:left w:val="none" w:sz="0" w:space="0" w:color="auto"/>
                <w:bottom w:val="none" w:sz="0" w:space="0" w:color="auto"/>
                <w:right w:val="none" w:sz="0" w:space="0" w:color="auto"/>
              </w:divBdr>
            </w:div>
          </w:divsChild>
        </w:div>
        <w:div w:id="1171333922">
          <w:marLeft w:val="0"/>
          <w:marRight w:val="0"/>
          <w:marTop w:val="0"/>
          <w:marBottom w:val="0"/>
          <w:divBdr>
            <w:top w:val="none" w:sz="0" w:space="0" w:color="auto"/>
            <w:left w:val="none" w:sz="0" w:space="0" w:color="auto"/>
            <w:bottom w:val="none" w:sz="0" w:space="0" w:color="auto"/>
            <w:right w:val="none" w:sz="0" w:space="0" w:color="auto"/>
          </w:divBdr>
        </w:div>
        <w:div w:id="1908683261">
          <w:marLeft w:val="0"/>
          <w:marRight w:val="0"/>
          <w:marTop w:val="0"/>
          <w:marBottom w:val="0"/>
          <w:divBdr>
            <w:top w:val="none" w:sz="0" w:space="0" w:color="auto"/>
            <w:left w:val="none" w:sz="0" w:space="0" w:color="auto"/>
            <w:bottom w:val="none" w:sz="0" w:space="0" w:color="auto"/>
            <w:right w:val="none" w:sz="0" w:space="0" w:color="auto"/>
          </w:divBdr>
        </w:div>
        <w:div w:id="1577126704">
          <w:marLeft w:val="0"/>
          <w:marRight w:val="0"/>
          <w:marTop w:val="0"/>
          <w:marBottom w:val="0"/>
          <w:divBdr>
            <w:top w:val="none" w:sz="0" w:space="0" w:color="auto"/>
            <w:left w:val="none" w:sz="0" w:space="0" w:color="auto"/>
            <w:bottom w:val="none" w:sz="0" w:space="0" w:color="auto"/>
            <w:right w:val="none" w:sz="0" w:space="0" w:color="auto"/>
          </w:divBdr>
        </w:div>
        <w:div w:id="951015797">
          <w:marLeft w:val="0"/>
          <w:marRight w:val="0"/>
          <w:marTop w:val="0"/>
          <w:marBottom w:val="0"/>
          <w:divBdr>
            <w:top w:val="none" w:sz="0" w:space="0" w:color="auto"/>
            <w:left w:val="none" w:sz="0" w:space="0" w:color="auto"/>
            <w:bottom w:val="none" w:sz="0" w:space="0" w:color="auto"/>
            <w:right w:val="none" w:sz="0" w:space="0" w:color="auto"/>
          </w:divBdr>
        </w:div>
        <w:div w:id="2046518249">
          <w:marLeft w:val="0"/>
          <w:marRight w:val="0"/>
          <w:marTop w:val="0"/>
          <w:marBottom w:val="0"/>
          <w:divBdr>
            <w:top w:val="none" w:sz="0" w:space="0" w:color="auto"/>
            <w:left w:val="none" w:sz="0" w:space="0" w:color="auto"/>
            <w:bottom w:val="none" w:sz="0" w:space="0" w:color="auto"/>
            <w:right w:val="none" w:sz="0" w:space="0" w:color="auto"/>
          </w:divBdr>
        </w:div>
        <w:div w:id="211356571">
          <w:marLeft w:val="0"/>
          <w:marRight w:val="0"/>
          <w:marTop w:val="0"/>
          <w:marBottom w:val="0"/>
          <w:divBdr>
            <w:top w:val="none" w:sz="0" w:space="0" w:color="auto"/>
            <w:left w:val="none" w:sz="0" w:space="0" w:color="auto"/>
            <w:bottom w:val="none" w:sz="0" w:space="0" w:color="auto"/>
            <w:right w:val="none" w:sz="0" w:space="0" w:color="auto"/>
          </w:divBdr>
        </w:div>
      </w:divsChild>
    </w:div>
    <w:div w:id="1002897594">
      <w:bodyDiv w:val="1"/>
      <w:marLeft w:val="0"/>
      <w:marRight w:val="0"/>
      <w:marTop w:val="0"/>
      <w:marBottom w:val="0"/>
      <w:divBdr>
        <w:top w:val="none" w:sz="0" w:space="0" w:color="auto"/>
        <w:left w:val="none" w:sz="0" w:space="0" w:color="auto"/>
        <w:bottom w:val="none" w:sz="0" w:space="0" w:color="auto"/>
        <w:right w:val="none" w:sz="0" w:space="0" w:color="auto"/>
      </w:divBdr>
    </w:div>
    <w:div w:id="1138844278">
      <w:bodyDiv w:val="1"/>
      <w:marLeft w:val="0"/>
      <w:marRight w:val="0"/>
      <w:marTop w:val="0"/>
      <w:marBottom w:val="0"/>
      <w:divBdr>
        <w:top w:val="none" w:sz="0" w:space="0" w:color="auto"/>
        <w:left w:val="none" w:sz="0" w:space="0" w:color="auto"/>
        <w:bottom w:val="none" w:sz="0" w:space="0" w:color="auto"/>
        <w:right w:val="none" w:sz="0" w:space="0" w:color="auto"/>
      </w:divBdr>
      <w:divsChild>
        <w:div w:id="655955363">
          <w:marLeft w:val="0"/>
          <w:marRight w:val="0"/>
          <w:marTop w:val="0"/>
          <w:marBottom w:val="0"/>
          <w:divBdr>
            <w:top w:val="none" w:sz="0" w:space="0" w:color="auto"/>
            <w:left w:val="none" w:sz="0" w:space="0" w:color="auto"/>
            <w:bottom w:val="none" w:sz="0" w:space="0" w:color="auto"/>
            <w:right w:val="none" w:sz="0" w:space="0" w:color="auto"/>
          </w:divBdr>
          <w:divsChild>
            <w:div w:id="1676225643">
              <w:marLeft w:val="0"/>
              <w:marRight w:val="0"/>
              <w:marTop w:val="0"/>
              <w:marBottom w:val="0"/>
              <w:divBdr>
                <w:top w:val="none" w:sz="0" w:space="0" w:color="auto"/>
                <w:left w:val="none" w:sz="0" w:space="0" w:color="auto"/>
                <w:bottom w:val="none" w:sz="0" w:space="0" w:color="auto"/>
                <w:right w:val="none" w:sz="0" w:space="0" w:color="auto"/>
              </w:divBdr>
              <w:divsChild>
                <w:div w:id="1136601837">
                  <w:marLeft w:val="0"/>
                  <w:marRight w:val="0"/>
                  <w:marTop w:val="0"/>
                  <w:marBottom w:val="0"/>
                  <w:divBdr>
                    <w:top w:val="none" w:sz="0" w:space="0" w:color="auto"/>
                    <w:left w:val="none" w:sz="0" w:space="0" w:color="auto"/>
                    <w:bottom w:val="none" w:sz="0" w:space="0" w:color="auto"/>
                    <w:right w:val="none" w:sz="0" w:space="0" w:color="auto"/>
                  </w:divBdr>
                  <w:divsChild>
                    <w:div w:id="504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5788">
          <w:marLeft w:val="0"/>
          <w:marRight w:val="0"/>
          <w:marTop w:val="0"/>
          <w:marBottom w:val="0"/>
          <w:divBdr>
            <w:top w:val="none" w:sz="0" w:space="0" w:color="auto"/>
            <w:left w:val="none" w:sz="0" w:space="0" w:color="auto"/>
            <w:bottom w:val="none" w:sz="0" w:space="0" w:color="auto"/>
            <w:right w:val="none" w:sz="0" w:space="0" w:color="auto"/>
          </w:divBdr>
          <w:divsChild>
            <w:div w:id="1920361351">
              <w:marLeft w:val="0"/>
              <w:marRight w:val="0"/>
              <w:marTop w:val="0"/>
              <w:marBottom w:val="0"/>
              <w:divBdr>
                <w:top w:val="none" w:sz="0" w:space="0" w:color="auto"/>
                <w:left w:val="none" w:sz="0" w:space="0" w:color="auto"/>
                <w:bottom w:val="none" w:sz="0" w:space="0" w:color="auto"/>
                <w:right w:val="none" w:sz="0" w:space="0" w:color="auto"/>
              </w:divBdr>
              <w:divsChild>
                <w:div w:id="507982120">
                  <w:marLeft w:val="0"/>
                  <w:marRight w:val="0"/>
                  <w:marTop w:val="0"/>
                  <w:marBottom w:val="0"/>
                  <w:divBdr>
                    <w:top w:val="none" w:sz="0" w:space="0" w:color="auto"/>
                    <w:left w:val="none" w:sz="0" w:space="0" w:color="auto"/>
                    <w:bottom w:val="none" w:sz="0" w:space="0" w:color="auto"/>
                    <w:right w:val="none" w:sz="0" w:space="0" w:color="auto"/>
                  </w:divBdr>
                  <w:divsChild>
                    <w:div w:id="4503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652">
          <w:marLeft w:val="0"/>
          <w:marRight w:val="0"/>
          <w:marTop w:val="0"/>
          <w:marBottom w:val="0"/>
          <w:divBdr>
            <w:top w:val="none" w:sz="0" w:space="0" w:color="auto"/>
            <w:left w:val="none" w:sz="0" w:space="0" w:color="auto"/>
            <w:bottom w:val="none" w:sz="0" w:space="0" w:color="auto"/>
            <w:right w:val="none" w:sz="0" w:space="0" w:color="auto"/>
          </w:divBdr>
          <w:divsChild>
            <w:div w:id="6710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781">
      <w:bodyDiv w:val="1"/>
      <w:marLeft w:val="0"/>
      <w:marRight w:val="0"/>
      <w:marTop w:val="0"/>
      <w:marBottom w:val="0"/>
      <w:divBdr>
        <w:top w:val="none" w:sz="0" w:space="0" w:color="auto"/>
        <w:left w:val="none" w:sz="0" w:space="0" w:color="auto"/>
        <w:bottom w:val="none" w:sz="0" w:space="0" w:color="auto"/>
        <w:right w:val="none" w:sz="0" w:space="0" w:color="auto"/>
      </w:divBdr>
      <w:divsChild>
        <w:div w:id="290945883">
          <w:marLeft w:val="0"/>
          <w:marRight w:val="0"/>
          <w:marTop w:val="0"/>
          <w:marBottom w:val="0"/>
          <w:divBdr>
            <w:top w:val="none" w:sz="0" w:space="0" w:color="auto"/>
            <w:left w:val="none" w:sz="0" w:space="0" w:color="auto"/>
            <w:bottom w:val="none" w:sz="0" w:space="0" w:color="auto"/>
            <w:right w:val="none" w:sz="0" w:space="0" w:color="auto"/>
          </w:divBdr>
        </w:div>
        <w:div w:id="159275084">
          <w:marLeft w:val="0"/>
          <w:marRight w:val="0"/>
          <w:marTop w:val="0"/>
          <w:marBottom w:val="0"/>
          <w:divBdr>
            <w:top w:val="none" w:sz="0" w:space="0" w:color="auto"/>
            <w:left w:val="none" w:sz="0" w:space="0" w:color="auto"/>
            <w:bottom w:val="none" w:sz="0" w:space="0" w:color="auto"/>
            <w:right w:val="none" w:sz="0" w:space="0" w:color="auto"/>
          </w:divBdr>
        </w:div>
        <w:div w:id="97408421">
          <w:marLeft w:val="0"/>
          <w:marRight w:val="0"/>
          <w:marTop w:val="0"/>
          <w:marBottom w:val="0"/>
          <w:divBdr>
            <w:top w:val="none" w:sz="0" w:space="0" w:color="auto"/>
            <w:left w:val="none" w:sz="0" w:space="0" w:color="auto"/>
            <w:bottom w:val="none" w:sz="0" w:space="0" w:color="auto"/>
            <w:right w:val="none" w:sz="0" w:space="0" w:color="auto"/>
          </w:divBdr>
        </w:div>
        <w:div w:id="950861963">
          <w:marLeft w:val="0"/>
          <w:marRight w:val="0"/>
          <w:marTop w:val="0"/>
          <w:marBottom w:val="0"/>
          <w:divBdr>
            <w:top w:val="none" w:sz="0" w:space="0" w:color="auto"/>
            <w:left w:val="none" w:sz="0" w:space="0" w:color="auto"/>
            <w:bottom w:val="none" w:sz="0" w:space="0" w:color="auto"/>
            <w:right w:val="none" w:sz="0" w:space="0" w:color="auto"/>
          </w:divBdr>
        </w:div>
        <w:div w:id="1717197522">
          <w:marLeft w:val="0"/>
          <w:marRight w:val="0"/>
          <w:marTop w:val="0"/>
          <w:marBottom w:val="0"/>
          <w:divBdr>
            <w:top w:val="none" w:sz="0" w:space="0" w:color="auto"/>
            <w:left w:val="none" w:sz="0" w:space="0" w:color="auto"/>
            <w:bottom w:val="none" w:sz="0" w:space="0" w:color="auto"/>
            <w:right w:val="none" w:sz="0" w:space="0" w:color="auto"/>
          </w:divBdr>
        </w:div>
        <w:div w:id="1954357917">
          <w:marLeft w:val="0"/>
          <w:marRight w:val="0"/>
          <w:marTop w:val="0"/>
          <w:marBottom w:val="0"/>
          <w:divBdr>
            <w:top w:val="none" w:sz="0" w:space="0" w:color="auto"/>
            <w:left w:val="none" w:sz="0" w:space="0" w:color="auto"/>
            <w:bottom w:val="none" w:sz="0" w:space="0" w:color="auto"/>
            <w:right w:val="none" w:sz="0" w:space="0" w:color="auto"/>
          </w:divBdr>
          <w:divsChild>
            <w:div w:id="1581599228">
              <w:marLeft w:val="-75"/>
              <w:marRight w:val="0"/>
              <w:marTop w:val="30"/>
              <w:marBottom w:val="30"/>
              <w:divBdr>
                <w:top w:val="none" w:sz="0" w:space="0" w:color="auto"/>
                <w:left w:val="none" w:sz="0" w:space="0" w:color="auto"/>
                <w:bottom w:val="none" w:sz="0" w:space="0" w:color="auto"/>
                <w:right w:val="none" w:sz="0" w:space="0" w:color="auto"/>
              </w:divBdr>
              <w:divsChild>
                <w:div w:id="1355230755">
                  <w:marLeft w:val="0"/>
                  <w:marRight w:val="0"/>
                  <w:marTop w:val="0"/>
                  <w:marBottom w:val="0"/>
                  <w:divBdr>
                    <w:top w:val="none" w:sz="0" w:space="0" w:color="auto"/>
                    <w:left w:val="none" w:sz="0" w:space="0" w:color="auto"/>
                    <w:bottom w:val="none" w:sz="0" w:space="0" w:color="auto"/>
                    <w:right w:val="none" w:sz="0" w:space="0" w:color="auto"/>
                  </w:divBdr>
                  <w:divsChild>
                    <w:div w:id="1384019334">
                      <w:marLeft w:val="0"/>
                      <w:marRight w:val="0"/>
                      <w:marTop w:val="0"/>
                      <w:marBottom w:val="0"/>
                      <w:divBdr>
                        <w:top w:val="none" w:sz="0" w:space="0" w:color="auto"/>
                        <w:left w:val="none" w:sz="0" w:space="0" w:color="auto"/>
                        <w:bottom w:val="none" w:sz="0" w:space="0" w:color="auto"/>
                        <w:right w:val="none" w:sz="0" w:space="0" w:color="auto"/>
                      </w:divBdr>
                    </w:div>
                  </w:divsChild>
                </w:div>
                <w:div w:id="907694702">
                  <w:marLeft w:val="0"/>
                  <w:marRight w:val="0"/>
                  <w:marTop w:val="0"/>
                  <w:marBottom w:val="0"/>
                  <w:divBdr>
                    <w:top w:val="none" w:sz="0" w:space="0" w:color="auto"/>
                    <w:left w:val="none" w:sz="0" w:space="0" w:color="auto"/>
                    <w:bottom w:val="none" w:sz="0" w:space="0" w:color="auto"/>
                    <w:right w:val="none" w:sz="0" w:space="0" w:color="auto"/>
                  </w:divBdr>
                  <w:divsChild>
                    <w:div w:id="169489446">
                      <w:marLeft w:val="0"/>
                      <w:marRight w:val="0"/>
                      <w:marTop w:val="0"/>
                      <w:marBottom w:val="0"/>
                      <w:divBdr>
                        <w:top w:val="none" w:sz="0" w:space="0" w:color="auto"/>
                        <w:left w:val="none" w:sz="0" w:space="0" w:color="auto"/>
                        <w:bottom w:val="none" w:sz="0" w:space="0" w:color="auto"/>
                        <w:right w:val="none" w:sz="0" w:space="0" w:color="auto"/>
                      </w:divBdr>
                    </w:div>
                  </w:divsChild>
                </w:div>
                <w:div w:id="1863086804">
                  <w:marLeft w:val="0"/>
                  <w:marRight w:val="0"/>
                  <w:marTop w:val="0"/>
                  <w:marBottom w:val="0"/>
                  <w:divBdr>
                    <w:top w:val="none" w:sz="0" w:space="0" w:color="auto"/>
                    <w:left w:val="none" w:sz="0" w:space="0" w:color="auto"/>
                    <w:bottom w:val="none" w:sz="0" w:space="0" w:color="auto"/>
                    <w:right w:val="none" w:sz="0" w:space="0" w:color="auto"/>
                  </w:divBdr>
                  <w:divsChild>
                    <w:div w:id="2039088928">
                      <w:marLeft w:val="0"/>
                      <w:marRight w:val="0"/>
                      <w:marTop w:val="0"/>
                      <w:marBottom w:val="0"/>
                      <w:divBdr>
                        <w:top w:val="none" w:sz="0" w:space="0" w:color="auto"/>
                        <w:left w:val="none" w:sz="0" w:space="0" w:color="auto"/>
                        <w:bottom w:val="none" w:sz="0" w:space="0" w:color="auto"/>
                        <w:right w:val="none" w:sz="0" w:space="0" w:color="auto"/>
                      </w:divBdr>
                    </w:div>
                  </w:divsChild>
                </w:div>
                <w:div w:id="1368287970">
                  <w:marLeft w:val="0"/>
                  <w:marRight w:val="0"/>
                  <w:marTop w:val="0"/>
                  <w:marBottom w:val="0"/>
                  <w:divBdr>
                    <w:top w:val="none" w:sz="0" w:space="0" w:color="auto"/>
                    <w:left w:val="none" w:sz="0" w:space="0" w:color="auto"/>
                    <w:bottom w:val="none" w:sz="0" w:space="0" w:color="auto"/>
                    <w:right w:val="none" w:sz="0" w:space="0" w:color="auto"/>
                  </w:divBdr>
                  <w:divsChild>
                    <w:div w:id="1512521881">
                      <w:marLeft w:val="0"/>
                      <w:marRight w:val="0"/>
                      <w:marTop w:val="0"/>
                      <w:marBottom w:val="0"/>
                      <w:divBdr>
                        <w:top w:val="none" w:sz="0" w:space="0" w:color="auto"/>
                        <w:left w:val="none" w:sz="0" w:space="0" w:color="auto"/>
                        <w:bottom w:val="none" w:sz="0" w:space="0" w:color="auto"/>
                        <w:right w:val="none" w:sz="0" w:space="0" w:color="auto"/>
                      </w:divBdr>
                    </w:div>
                  </w:divsChild>
                </w:div>
                <w:div w:id="2037778133">
                  <w:marLeft w:val="0"/>
                  <w:marRight w:val="0"/>
                  <w:marTop w:val="0"/>
                  <w:marBottom w:val="0"/>
                  <w:divBdr>
                    <w:top w:val="none" w:sz="0" w:space="0" w:color="auto"/>
                    <w:left w:val="none" w:sz="0" w:space="0" w:color="auto"/>
                    <w:bottom w:val="none" w:sz="0" w:space="0" w:color="auto"/>
                    <w:right w:val="none" w:sz="0" w:space="0" w:color="auto"/>
                  </w:divBdr>
                  <w:divsChild>
                    <w:div w:id="1962304098">
                      <w:marLeft w:val="0"/>
                      <w:marRight w:val="0"/>
                      <w:marTop w:val="0"/>
                      <w:marBottom w:val="0"/>
                      <w:divBdr>
                        <w:top w:val="none" w:sz="0" w:space="0" w:color="auto"/>
                        <w:left w:val="none" w:sz="0" w:space="0" w:color="auto"/>
                        <w:bottom w:val="none" w:sz="0" w:space="0" w:color="auto"/>
                        <w:right w:val="none" w:sz="0" w:space="0" w:color="auto"/>
                      </w:divBdr>
                    </w:div>
                  </w:divsChild>
                </w:div>
                <w:div w:id="1270163033">
                  <w:marLeft w:val="0"/>
                  <w:marRight w:val="0"/>
                  <w:marTop w:val="0"/>
                  <w:marBottom w:val="0"/>
                  <w:divBdr>
                    <w:top w:val="none" w:sz="0" w:space="0" w:color="auto"/>
                    <w:left w:val="none" w:sz="0" w:space="0" w:color="auto"/>
                    <w:bottom w:val="none" w:sz="0" w:space="0" w:color="auto"/>
                    <w:right w:val="none" w:sz="0" w:space="0" w:color="auto"/>
                  </w:divBdr>
                  <w:divsChild>
                    <w:div w:id="879822740">
                      <w:marLeft w:val="0"/>
                      <w:marRight w:val="0"/>
                      <w:marTop w:val="0"/>
                      <w:marBottom w:val="0"/>
                      <w:divBdr>
                        <w:top w:val="none" w:sz="0" w:space="0" w:color="auto"/>
                        <w:left w:val="none" w:sz="0" w:space="0" w:color="auto"/>
                        <w:bottom w:val="none" w:sz="0" w:space="0" w:color="auto"/>
                        <w:right w:val="none" w:sz="0" w:space="0" w:color="auto"/>
                      </w:divBdr>
                    </w:div>
                  </w:divsChild>
                </w:div>
                <w:div w:id="943804776">
                  <w:marLeft w:val="0"/>
                  <w:marRight w:val="0"/>
                  <w:marTop w:val="0"/>
                  <w:marBottom w:val="0"/>
                  <w:divBdr>
                    <w:top w:val="none" w:sz="0" w:space="0" w:color="auto"/>
                    <w:left w:val="none" w:sz="0" w:space="0" w:color="auto"/>
                    <w:bottom w:val="none" w:sz="0" w:space="0" w:color="auto"/>
                    <w:right w:val="none" w:sz="0" w:space="0" w:color="auto"/>
                  </w:divBdr>
                  <w:divsChild>
                    <w:div w:id="1079520848">
                      <w:marLeft w:val="0"/>
                      <w:marRight w:val="0"/>
                      <w:marTop w:val="0"/>
                      <w:marBottom w:val="0"/>
                      <w:divBdr>
                        <w:top w:val="none" w:sz="0" w:space="0" w:color="auto"/>
                        <w:left w:val="none" w:sz="0" w:space="0" w:color="auto"/>
                        <w:bottom w:val="none" w:sz="0" w:space="0" w:color="auto"/>
                        <w:right w:val="none" w:sz="0" w:space="0" w:color="auto"/>
                      </w:divBdr>
                    </w:div>
                  </w:divsChild>
                </w:div>
                <w:div w:id="490633758">
                  <w:marLeft w:val="0"/>
                  <w:marRight w:val="0"/>
                  <w:marTop w:val="0"/>
                  <w:marBottom w:val="0"/>
                  <w:divBdr>
                    <w:top w:val="none" w:sz="0" w:space="0" w:color="auto"/>
                    <w:left w:val="none" w:sz="0" w:space="0" w:color="auto"/>
                    <w:bottom w:val="none" w:sz="0" w:space="0" w:color="auto"/>
                    <w:right w:val="none" w:sz="0" w:space="0" w:color="auto"/>
                  </w:divBdr>
                  <w:divsChild>
                    <w:div w:id="860584776">
                      <w:marLeft w:val="0"/>
                      <w:marRight w:val="0"/>
                      <w:marTop w:val="0"/>
                      <w:marBottom w:val="0"/>
                      <w:divBdr>
                        <w:top w:val="none" w:sz="0" w:space="0" w:color="auto"/>
                        <w:left w:val="none" w:sz="0" w:space="0" w:color="auto"/>
                        <w:bottom w:val="none" w:sz="0" w:space="0" w:color="auto"/>
                        <w:right w:val="none" w:sz="0" w:space="0" w:color="auto"/>
                      </w:divBdr>
                    </w:div>
                  </w:divsChild>
                </w:div>
                <w:div w:id="61488345">
                  <w:marLeft w:val="0"/>
                  <w:marRight w:val="0"/>
                  <w:marTop w:val="0"/>
                  <w:marBottom w:val="0"/>
                  <w:divBdr>
                    <w:top w:val="none" w:sz="0" w:space="0" w:color="auto"/>
                    <w:left w:val="none" w:sz="0" w:space="0" w:color="auto"/>
                    <w:bottom w:val="none" w:sz="0" w:space="0" w:color="auto"/>
                    <w:right w:val="none" w:sz="0" w:space="0" w:color="auto"/>
                  </w:divBdr>
                  <w:divsChild>
                    <w:div w:id="1886067384">
                      <w:marLeft w:val="0"/>
                      <w:marRight w:val="0"/>
                      <w:marTop w:val="0"/>
                      <w:marBottom w:val="0"/>
                      <w:divBdr>
                        <w:top w:val="none" w:sz="0" w:space="0" w:color="auto"/>
                        <w:left w:val="none" w:sz="0" w:space="0" w:color="auto"/>
                        <w:bottom w:val="none" w:sz="0" w:space="0" w:color="auto"/>
                        <w:right w:val="none" w:sz="0" w:space="0" w:color="auto"/>
                      </w:divBdr>
                    </w:div>
                  </w:divsChild>
                </w:div>
                <w:div w:id="151264620">
                  <w:marLeft w:val="0"/>
                  <w:marRight w:val="0"/>
                  <w:marTop w:val="0"/>
                  <w:marBottom w:val="0"/>
                  <w:divBdr>
                    <w:top w:val="none" w:sz="0" w:space="0" w:color="auto"/>
                    <w:left w:val="none" w:sz="0" w:space="0" w:color="auto"/>
                    <w:bottom w:val="none" w:sz="0" w:space="0" w:color="auto"/>
                    <w:right w:val="none" w:sz="0" w:space="0" w:color="auto"/>
                  </w:divBdr>
                  <w:divsChild>
                    <w:div w:id="1561788686">
                      <w:marLeft w:val="0"/>
                      <w:marRight w:val="0"/>
                      <w:marTop w:val="0"/>
                      <w:marBottom w:val="0"/>
                      <w:divBdr>
                        <w:top w:val="none" w:sz="0" w:space="0" w:color="auto"/>
                        <w:left w:val="none" w:sz="0" w:space="0" w:color="auto"/>
                        <w:bottom w:val="none" w:sz="0" w:space="0" w:color="auto"/>
                        <w:right w:val="none" w:sz="0" w:space="0" w:color="auto"/>
                      </w:divBdr>
                    </w:div>
                  </w:divsChild>
                </w:div>
                <w:div w:id="519440216">
                  <w:marLeft w:val="0"/>
                  <w:marRight w:val="0"/>
                  <w:marTop w:val="0"/>
                  <w:marBottom w:val="0"/>
                  <w:divBdr>
                    <w:top w:val="none" w:sz="0" w:space="0" w:color="auto"/>
                    <w:left w:val="none" w:sz="0" w:space="0" w:color="auto"/>
                    <w:bottom w:val="none" w:sz="0" w:space="0" w:color="auto"/>
                    <w:right w:val="none" w:sz="0" w:space="0" w:color="auto"/>
                  </w:divBdr>
                  <w:divsChild>
                    <w:div w:id="12949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38940">
          <w:marLeft w:val="0"/>
          <w:marRight w:val="0"/>
          <w:marTop w:val="0"/>
          <w:marBottom w:val="0"/>
          <w:divBdr>
            <w:top w:val="none" w:sz="0" w:space="0" w:color="auto"/>
            <w:left w:val="none" w:sz="0" w:space="0" w:color="auto"/>
            <w:bottom w:val="none" w:sz="0" w:space="0" w:color="auto"/>
            <w:right w:val="none" w:sz="0" w:space="0" w:color="auto"/>
          </w:divBdr>
        </w:div>
        <w:div w:id="1334140717">
          <w:marLeft w:val="0"/>
          <w:marRight w:val="0"/>
          <w:marTop w:val="0"/>
          <w:marBottom w:val="0"/>
          <w:divBdr>
            <w:top w:val="none" w:sz="0" w:space="0" w:color="auto"/>
            <w:left w:val="none" w:sz="0" w:space="0" w:color="auto"/>
            <w:bottom w:val="none" w:sz="0" w:space="0" w:color="auto"/>
            <w:right w:val="none" w:sz="0" w:space="0" w:color="auto"/>
          </w:divBdr>
          <w:divsChild>
            <w:div w:id="1464688749">
              <w:marLeft w:val="-75"/>
              <w:marRight w:val="0"/>
              <w:marTop w:val="30"/>
              <w:marBottom w:val="30"/>
              <w:divBdr>
                <w:top w:val="none" w:sz="0" w:space="0" w:color="auto"/>
                <w:left w:val="none" w:sz="0" w:space="0" w:color="auto"/>
                <w:bottom w:val="none" w:sz="0" w:space="0" w:color="auto"/>
                <w:right w:val="none" w:sz="0" w:space="0" w:color="auto"/>
              </w:divBdr>
              <w:divsChild>
                <w:div w:id="984965495">
                  <w:marLeft w:val="0"/>
                  <w:marRight w:val="0"/>
                  <w:marTop w:val="0"/>
                  <w:marBottom w:val="0"/>
                  <w:divBdr>
                    <w:top w:val="none" w:sz="0" w:space="0" w:color="auto"/>
                    <w:left w:val="none" w:sz="0" w:space="0" w:color="auto"/>
                    <w:bottom w:val="none" w:sz="0" w:space="0" w:color="auto"/>
                    <w:right w:val="none" w:sz="0" w:space="0" w:color="auto"/>
                  </w:divBdr>
                  <w:divsChild>
                    <w:div w:id="13044471">
                      <w:marLeft w:val="0"/>
                      <w:marRight w:val="0"/>
                      <w:marTop w:val="0"/>
                      <w:marBottom w:val="0"/>
                      <w:divBdr>
                        <w:top w:val="none" w:sz="0" w:space="0" w:color="auto"/>
                        <w:left w:val="none" w:sz="0" w:space="0" w:color="auto"/>
                        <w:bottom w:val="none" w:sz="0" w:space="0" w:color="auto"/>
                        <w:right w:val="none" w:sz="0" w:space="0" w:color="auto"/>
                      </w:divBdr>
                    </w:div>
                  </w:divsChild>
                </w:div>
                <w:div w:id="450829707">
                  <w:marLeft w:val="0"/>
                  <w:marRight w:val="0"/>
                  <w:marTop w:val="0"/>
                  <w:marBottom w:val="0"/>
                  <w:divBdr>
                    <w:top w:val="none" w:sz="0" w:space="0" w:color="auto"/>
                    <w:left w:val="none" w:sz="0" w:space="0" w:color="auto"/>
                    <w:bottom w:val="none" w:sz="0" w:space="0" w:color="auto"/>
                    <w:right w:val="none" w:sz="0" w:space="0" w:color="auto"/>
                  </w:divBdr>
                  <w:divsChild>
                    <w:div w:id="1178613954">
                      <w:marLeft w:val="0"/>
                      <w:marRight w:val="0"/>
                      <w:marTop w:val="0"/>
                      <w:marBottom w:val="0"/>
                      <w:divBdr>
                        <w:top w:val="none" w:sz="0" w:space="0" w:color="auto"/>
                        <w:left w:val="none" w:sz="0" w:space="0" w:color="auto"/>
                        <w:bottom w:val="none" w:sz="0" w:space="0" w:color="auto"/>
                        <w:right w:val="none" w:sz="0" w:space="0" w:color="auto"/>
                      </w:divBdr>
                    </w:div>
                    <w:div w:id="302128069">
                      <w:marLeft w:val="0"/>
                      <w:marRight w:val="0"/>
                      <w:marTop w:val="0"/>
                      <w:marBottom w:val="0"/>
                      <w:divBdr>
                        <w:top w:val="none" w:sz="0" w:space="0" w:color="auto"/>
                        <w:left w:val="none" w:sz="0" w:space="0" w:color="auto"/>
                        <w:bottom w:val="none" w:sz="0" w:space="0" w:color="auto"/>
                        <w:right w:val="none" w:sz="0" w:space="0" w:color="auto"/>
                      </w:divBdr>
                    </w:div>
                    <w:div w:id="1417946528">
                      <w:marLeft w:val="0"/>
                      <w:marRight w:val="0"/>
                      <w:marTop w:val="0"/>
                      <w:marBottom w:val="0"/>
                      <w:divBdr>
                        <w:top w:val="none" w:sz="0" w:space="0" w:color="auto"/>
                        <w:left w:val="none" w:sz="0" w:space="0" w:color="auto"/>
                        <w:bottom w:val="none" w:sz="0" w:space="0" w:color="auto"/>
                        <w:right w:val="none" w:sz="0" w:space="0" w:color="auto"/>
                      </w:divBdr>
                    </w:div>
                    <w:div w:id="2010331854">
                      <w:marLeft w:val="0"/>
                      <w:marRight w:val="0"/>
                      <w:marTop w:val="0"/>
                      <w:marBottom w:val="0"/>
                      <w:divBdr>
                        <w:top w:val="none" w:sz="0" w:space="0" w:color="auto"/>
                        <w:left w:val="none" w:sz="0" w:space="0" w:color="auto"/>
                        <w:bottom w:val="none" w:sz="0" w:space="0" w:color="auto"/>
                        <w:right w:val="none" w:sz="0" w:space="0" w:color="auto"/>
                      </w:divBdr>
                    </w:div>
                  </w:divsChild>
                </w:div>
                <w:div w:id="1057969074">
                  <w:marLeft w:val="0"/>
                  <w:marRight w:val="0"/>
                  <w:marTop w:val="0"/>
                  <w:marBottom w:val="0"/>
                  <w:divBdr>
                    <w:top w:val="none" w:sz="0" w:space="0" w:color="auto"/>
                    <w:left w:val="none" w:sz="0" w:space="0" w:color="auto"/>
                    <w:bottom w:val="none" w:sz="0" w:space="0" w:color="auto"/>
                    <w:right w:val="none" w:sz="0" w:space="0" w:color="auto"/>
                  </w:divBdr>
                  <w:divsChild>
                    <w:div w:id="1545286444">
                      <w:marLeft w:val="0"/>
                      <w:marRight w:val="0"/>
                      <w:marTop w:val="0"/>
                      <w:marBottom w:val="0"/>
                      <w:divBdr>
                        <w:top w:val="none" w:sz="0" w:space="0" w:color="auto"/>
                        <w:left w:val="none" w:sz="0" w:space="0" w:color="auto"/>
                        <w:bottom w:val="none" w:sz="0" w:space="0" w:color="auto"/>
                        <w:right w:val="none" w:sz="0" w:space="0" w:color="auto"/>
                      </w:divBdr>
                    </w:div>
                  </w:divsChild>
                </w:div>
                <w:div w:id="270362653">
                  <w:marLeft w:val="0"/>
                  <w:marRight w:val="0"/>
                  <w:marTop w:val="0"/>
                  <w:marBottom w:val="0"/>
                  <w:divBdr>
                    <w:top w:val="none" w:sz="0" w:space="0" w:color="auto"/>
                    <w:left w:val="none" w:sz="0" w:space="0" w:color="auto"/>
                    <w:bottom w:val="none" w:sz="0" w:space="0" w:color="auto"/>
                    <w:right w:val="none" w:sz="0" w:space="0" w:color="auto"/>
                  </w:divBdr>
                  <w:divsChild>
                    <w:div w:id="1686442192">
                      <w:marLeft w:val="0"/>
                      <w:marRight w:val="0"/>
                      <w:marTop w:val="0"/>
                      <w:marBottom w:val="0"/>
                      <w:divBdr>
                        <w:top w:val="none" w:sz="0" w:space="0" w:color="auto"/>
                        <w:left w:val="none" w:sz="0" w:space="0" w:color="auto"/>
                        <w:bottom w:val="none" w:sz="0" w:space="0" w:color="auto"/>
                        <w:right w:val="none" w:sz="0" w:space="0" w:color="auto"/>
                      </w:divBdr>
                    </w:div>
                    <w:div w:id="151609167">
                      <w:marLeft w:val="0"/>
                      <w:marRight w:val="0"/>
                      <w:marTop w:val="0"/>
                      <w:marBottom w:val="0"/>
                      <w:divBdr>
                        <w:top w:val="none" w:sz="0" w:space="0" w:color="auto"/>
                        <w:left w:val="none" w:sz="0" w:space="0" w:color="auto"/>
                        <w:bottom w:val="none" w:sz="0" w:space="0" w:color="auto"/>
                        <w:right w:val="none" w:sz="0" w:space="0" w:color="auto"/>
                      </w:divBdr>
                    </w:div>
                  </w:divsChild>
                </w:div>
                <w:div w:id="1452555583">
                  <w:marLeft w:val="0"/>
                  <w:marRight w:val="0"/>
                  <w:marTop w:val="0"/>
                  <w:marBottom w:val="0"/>
                  <w:divBdr>
                    <w:top w:val="none" w:sz="0" w:space="0" w:color="auto"/>
                    <w:left w:val="none" w:sz="0" w:space="0" w:color="auto"/>
                    <w:bottom w:val="none" w:sz="0" w:space="0" w:color="auto"/>
                    <w:right w:val="none" w:sz="0" w:space="0" w:color="auto"/>
                  </w:divBdr>
                  <w:divsChild>
                    <w:div w:id="1239244168">
                      <w:marLeft w:val="0"/>
                      <w:marRight w:val="0"/>
                      <w:marTop w:val="0"/>
                      <w:marBottom w:val="0"/>
                      <w:divBdr>
                        <w:top w:val="none" w:sz="0" w:space="0" w:color="auto"/>
                        <w:left w:val="none" w:sz="0" w:space="0" w:color="auto"/>
                        <w:bottom w:val="none" w:sz="0" w:space="0" w:color="auto"/>
                        <w:right w:val="none" w:sz="0" w:space="0" w:color="auto"/>
                      </w:divBdr>
                    </w:div>
                  </w:divsChild>
                </w:div>
                <w:div w:id="585917746">
                  <w:marLeft w:val="0"/>
                  <w:marRight w:val="0"/>
                  <w:marTop w:val="0"/>
                  <w:marBottom w:val="0"/>
                  <w:divBdr>
                    <w:top w:val="none" w:sz="0" w:space="0" w:color="auto"/>
                    <w:left w:val="none" w:sz="0" w:space="0" w:color="auto"/>
                    <w:bottom w:val="none" w:sz="0" w:space="0" w:color="auto"/>
                    <w:right w:val="none" w:sz="0" w:space="0" w:color="auto"/>
                  </w:divBdr>
                  <w:divsChild>
                    <w:div w:id="647855624">
                      <w:marLeft w:val="0"/>
                      <w:marRight w:val="0"/>
                      <w:marTop w:val="0"/>
                      <w:marBottom w:val="0"/>
                      <w:divBdr>
                        <w:top w:val="none" w:sz="0" w:space="0" w:color="auto"/>
                        <w:left w:val="none" w:sz="0" w:space="0" w:color="auto"/>
                        <w:bottom w:val="none" w:sz="0" w:space="0" w:color="auto"/>
                        <w:right w:val="none" w:sz="0" w:space="0" w:color="auto"/>
                      </w:divBdr>
                    </w:div>
                    <w:div w:id="630984417">
                      <w:marLeft w:val="0"/>
                      <w:marRight w:val="0"/>
                      <w:marTop w:val="0"/>
                      <w:marBottom w:val="0"/>
                      <w:divBdr>
                        <w:top w:val="none" w:sz="0" w:space="0" w:color="auto"/>
                        <w:left w:val="none" w:sz="0" w:space="0" w:color="auto"/>
                        <w:bottom w:val="none" w:sz="0" w:space="0" w:color="auto"/>
                        <w:right w:val="none" w:sz="0" w:space="0" w:color="auto"/>
                      </w:divBdr>
                    </w:div>
                    <w:div w:id="1309898862">
                      <w:marLeft w:val="0"/>
                      <w:marRight w:val="0"/>
                      <w:marTop w:val="0"/>
                      <w:marBottom w:val="0"/>
                      <w:divBdr>
                        <w:top w:val="none" w:sz="0" w:space="0" w:color="auto"/>
                        <w:left w:val="none" w:sz="0" w:space="0" w:color="auto"/>
                        <w:bottom w:val="none" w:sz="0" w:space="0" w:color="auto"/>
                        <w:right w:val="none" w:sz="0" w:space="0" w:color="auto"/>
                      </w:divBdr>
                    </w:div>
                    <w:div w:id="1257708577">
                      <w:marLeft w:val="0"/>
                      <w:marRight w:val="0"/>
                      <w:marTop w:val="0"/>
                      <w:marBottom w:val="0"/>
                      <w:divBdr>
                        <w:top w:val="none" w:sz="0" w:space="0" w:color="auto"/>
                        <w:left w:val="none" w:sz="0" w:space="0" w:color="auto"/>
                        <w:bottom w:val="none" w:sz="0" w:space="0" w:color="auto"/>
                        <w:right w:val="none" w:sz="0" w:space="0" w:color="auto"/>
                      </w:divBdr>
                    </w:div>
                    <w:div w:id="979457857">
                      <w:marLeft w:val="0"/>
                      <w:marRight w:val="0"/>
                      <w:marTop w:val="0"/>
                      <w:marBottom w:val="0"/>
                      <w:divBdr>
                        <w:top w:val="none" w:sz="0" w:space="0" w:color="auto"/>
                        <w:left w:val="none" w:sz="0" w:space="0" w:color="auto"/>
                        <w:bottom w:val="none" w:sz="0" w:space="0" w:color="auto"/>
                        <w:right w:val="none" w:sz="0" w:space="0" w:color="auto"/>
                      </w:divBdr>
                    </w:div>
                    <w:div w:id="1772119528">
                      <w:marLeft w:val="0"/>
                      <w:marRight w:val="0"/>
                      <w:marTop w:val="0"/>
                      <w:marBottom w:val="0"/>
                      <w:divBdr>
                        <w:top w:val="none" w:sz="0" w:space="0" w:color="auto"/>
                        <w:left w:val="none" w:sz="0" w:space="0" w:color="auto"/>
                        <w:bottom w:val="none" w:sz="0" w:space="0" w:color="auto"/>
                        <w:right w:val="none" w:sz="0" w:space="0" w:color="auto"/>
                      </w:divBdr>
                    </w:div>
                    <w:div w:id="163520931">
                      <w:marLeft w:val="0"/>
                      <w:marRight w:val="0"/>
                      <w:marTop w:val="0"/>
                      <w:marBottom w:val="0"/>
                      <w:divBdr>
                        <w:top w:val="none" w:sz="0" w:space="0" w:color="auto"/>
                        <w:left w:val="none" w:sz="0" w:space="0" w:color="auto"/>
                        <w:bottom w:val="none" w:sz="0" w:space="0" w:color="auto"/>
                        <w:right w:val="none" w:sz="0" w:space="0" w:color="auto"/>
                      </w:divBdr>
                    </w:div>
                    <w:div w:id="234628669">
                      <w:marLeft w:val="0"/>
                      <w:marRight w:val="0"/>
                      <w:marTop w:val="0"/>
                      <w:marBottom w:val="0"/>
                      <w:divBdr>
                        <w:top w:val="none" w:sz="0" w:space="0" w:color="auto"/>
                        <w:left w:val="none" w:sz="0" w:space="0" w:color="auto"/>
                        <w:bottom w:val="none" w:sz="0" w:space="0" w:color="auto"/>
                        <w:right w:val="none" w:sz="0" w:space="0" w:color="auto"/>
                      </w:divBdr>
                    </w:div>
                    <w:div w:id="1987857320">
                      <w:marLeft w:val="0"/>
                      <w:marRight w:val="0"/>
                      <w:marTop w:val="0"/>
                      <w:marBottom w:val="0"/>
                      <w:divBdr>
                        <w:top w:val="none" w:sz="0" w:space="0" w:color="auto"/>
                        <w:left w:val="none" w:sz="0" w:space="0" w:color="auto"/>
                        <w:bottom w:val="none" w:sz="0" w:space="0" w:color="auto"/>
                        <w:right w:val="none" w:sz="0" w:space="0" w:color="auto"/>
                      </w:divBdr>
                    </w:div>
                    <w:div w:id="317658941">
                      <w:marLeft w:val="0"/>
                      <w:marRight w:val="0"/>
                      <w:marTop w:val="0"/>
                      <w:marBottom w:val="0"/>
                      <w:divBdr>
                        <w:top w:val="none" w:sz="0" w:space="0" w:color="auto"/>
                        <w:left w:val="none" w:sz="0" w:space="0" w:color="auto"/>
                        <w:bottom w:val="none" w:sz="0" w:space="0" w:color="auto"/>
                        <w:right w:val="none" w:sz="0" w:space="0" w:color="auto"/>
                      </w:divBdr>
                    </w:div>
                    <w:div w:id="241567068">
                      <w:marLeft w:val="0"/>
                      <w:marRight w:val="0"/>
                      <w:marTop w:val="0"/>
                      <w:marBottom w:val="0"/>
                      <w:divBdr>
                        <w:top w:val="none" w:sz="0" w:space="0" w:color="auto"/>
                        <w:left w:val="none" w:sz="0" w:space="0" w:color="auto"/>
                        <w:bottom w:val="none" w:sz="0" w:space="0" w:color="auto"/>
                        <w:right w:val="none" w:sz="0" w:space="0" w:color="auto"/>
                      </w:divBdr>
                    </w:div>
                  </w:divsChild>
                </w:div>
                <w:div w:id="2056152360">
                  <w:marLeft w:val="0"/>
                  <w:marRight w:val="0"/>
                  <w:marTop w:val="0"/>
                  <w:marBottom w:val="0"/>
                  <w:divBdr>
                    <w:top w:val="none" w:sz="0" w:space="0" w:color="auto"/>
                    <w:left w:val="none" w:sz="0" w:space="0" w:color="auto"/>
                    <w:bottom w:val="none" w:sz="0" w:space="0" w:color="auto"/>
                    <w:right w:val="none" w:sz="0" w:space="0" w:color="auto"/>
                  </w:divBdr>
                  <w:divsChild>
                    <w:div w:id="1429347300">
                      <w:marLeft w:val="0"/>
                      <w:marRight w:val="0"/>
                      <w:marTop w:val="0"/>
                      <w:marBottom w:val="0"/>
                      <w:divBdr>
                        <w:top w:val="none" w:sz="0" w:space="0" w:color="auto"/>
                        <w:left w:val="none" w:sz="0" w:space="0" w:color="auto"/>
                        <w:bottom w:val="none" w:sz="0" w:space="0" w:color="auto"/>
                        <w:right w:val="none" w:sz="0" w:space="0" w:color="auto"/>
                      </w:divBdr>
                    </w:div>
                    <w:div w:id="237634893">
                      <w:marLeft w:val="0"/>
                      <w:marRight w:val="0"/>
                      <w:marTop w:val="0"/>
                      <w:marBottom w:val="0"/>
                      <w:divBdr>
                        <w:top w:val="none" w:sz="0" w:space="0" w:color="auto"/>
                        <w:left w:val="none" w:sz="0" w:space="0" w:color="auto"/>
                        <w:bottom w:val="none" w:sz="0" w:space="0" w:color="auto"/>
                        <w:right w:val="none" w:sz="0" w:space="0" w:color="auto"/>
                      </w:divBdr>
                    </w:div>
                    <w:div w:id="1622418098">
                      <w:marLeft w:val="0"/>
                      <w:marRight w:val="0"/>
                      <w:marTop w:val="0"/>
                      <w:marBottom w:val="0"/>
                      <w:divBdr>
                        <w:top w:val="none" w:sz="0" w:space="0" w:color="auto"/>
                        <w:left w:val="none" w:sz="0" w:space="0" w:color="auto"/>
                        <w:bottom w:val="none" w:sz="0" w:space="0" w:color="auto"/>
                        <w:right w:val="none" w:sz="0" w:space="0" w:color="auto"/>
                      </w:divBdr>
                    </w:div>
                    <w:div w:id="574823001">
                      <w:marLeft w:val="0"/>
                      <w:marRight w:val="0"/>
                      <w:marTop w:val="0"/>
                      <w:marBottom w:val="0"/>
                      <w:divBdr>
                        <w:top w:val="none" w:sz="0" w:space="0" w:color="auto"/>
                        <w:left w:val="none" w:sz="0" w:space="0" w:color="auto"/>
                        <w:bottom w:val="none" w:sz="0" w:space="0" w:color="auto"/>
                        <w:right w:val="none" w:sz="0" w:space="0" w:color="auto"/>
                      </w:divBdr>
                    </w:div>
                    <w:div w:id="1352486507">
                      <w:marLeft w:val="0"/>
                      <w:marRight w:val="0"/>
                      <w:marTop w:val="0"/>
                      <w:marBottom w:val="0"/>
                      <w:divBdr>
                        <w:top w:val="none" w:sz="0" w:space="0" w:color="auto"/>
                        <w:left w:val="none" w:sz="0" w:space="0" w:color="auto"/>
                        <w:bottom w:val="none" w:sz="0" w:space="0" w:color="auto"/>
                        <w:right w:val="none" w:sz="0" w:space="0" w:color="auto"/>
                      </w:divBdr>
                    </w:div>
                    <w:div w:id="56130487">
                      <w:marLeft w:val="0"/>
                      <w:marRight w:val="0"/>
                      <w:marTop w:val="0"/>
                      <w:marBottom w:val="0"/>
                      <w:divBdr>
                        <w:top w:val="none" w:sz="0" w:space="0" w:color="auto"/>
                        <w:left w:val="none" w:sz="0" w:space="0" w:color="auto"/>
                        <w:bottom w:val="none" w:sz="0" w:space="0" w:color="auto"/>
                        <w:right w:val="none" w:sz="0" w:space="0" w:color="auto"/>
                      </w:divBdr>
                    </w:div>
                    <w:div w:id="1304889024">
                      <w:marLeft w:val="0"/>
                      <w:marRight w:val="0"/>
                      <w:marTop w:val="0"/>
                      <w:marBottom w:val="0"/>
                      <w:divBdr>
                        <w:top w:val="none" w:sz="0" w:space="0" w:color="auto"/>
                        <w:left w:val="none" w:sz="0" w:space="0" w:color="auto"/>
                        <w:bottom w:val="none" w:sz="0" w:space="0" w:color="auto"/>
                        <w:right w:val="none" w:sz="0" w:space="0" w:color="auto"/>
                      </w:divBdr>
                    </w:div>
                    <w:div w:id="91976864">
                      <w:marLeft w:val="0"/>
                      <w:marRight w:val="0"/>
                      <w:marTop w:val="0"/>
                      <w:marBottom w:val="0"/>
                      <w:divBdr>
                        <w:top w:val="none" w:sz="0" w:space="0" w:color="auto"/>
                        <w:left w:val="none" w:sz="0" w:space="0" w:color="auto"/>
                        <w:bottom w:val="none" w:sz="0" w:space="0" w:color="auto"/>
                        <w:right w:val="none" w:sz="0" w:space="0" w:color="auto"/>
                      </w:divBdr>
                    </w:div>
                    <w:div w:id="1472601841">
                      <w:marLeft w:val="0"/>
                      <w:marRight w:val="0"/>
                      <w:marTop w:val="0"/>
                      <w:marBottom w:val="0"/>
                      <w:divBdr>
                        <w:top w:val="none" w:sz="0" w:space="0" w:color="auto"/>
                        <w:left w:val="none" w:sz="0" w:space="0" w:color="auto"/>
                        <w:bottom w:val="none" w:sz="0" w:space="0" w:color="auto"/>
                        <w:right w:val="none" w:sz="0" w:space="0" w:color="auto"/>
                      </w:divBdr>
                    </w:div>
                    <w:div w:id="528760941">
                      <w:marLeft w:val="0"/>
                      <w:marRight w:val="0"/>
                      <w:marTop w:val="0"/>
                      <w:marBottom w:val="0"/>
                      <w:divBdr>
                        <w:top w:val="none" w:sz="0" w:space="0" w:color="auto"/>
                        <w:left w:val="none" w:sz="0" w:space="0" w:color="auto"/>
                        <w:bottom w:val="none" w:sz="0" w:space="0" w:color="auto"/>
                        <w:right w:val="none" w:sz="0" w:space="0" w:color="auto"/>
                      </w:divBdr>
                    </w:div>
                    <w:div w:id="923143489">
                      <w:marLeft w:val="0"/>
                      <w:marRight w:val="0"/>
                      <w:marTop w:val="0"/>
                      <w:marBottom w:val="0"/>
                      <w:divBdr>
                        <w:top w:val="none" w:sz="0" w:space="0" w:color="auto"/>
                        <w:left w:val="none" w:sz="0" w:space="0" w:color="auto"/>
                        <w:bottom w:val="none" w:sz="0" w:space="0" w:color="auto"/>
                        <w:right w:val="none" w:sz="0" w:space="0" w:color="auto"/>
                      </w:divBdr>
                    </w:div>
                  </w:divsChild>
                </w:div>
                <w:div w:id="1582980934">
                  <w:marLeft w:val="0"/>
                  <w:marRight w:val="0"/>
                  <w:marTop w:val="0"/>
                  <w:marBottom w:val="0"/>
                  <w:divBdr>
                    <w:top w:val="none" w:sz="0" w:space="0" w:color="auto"/>
                    <w:left w:val="none" w:sz="0" w:space="0" w:color="auto"/>
                    <w:bottom w:val="none" w:sz="0" w:space="0" w:color="auto"/>
                    <w:right w:val="none" w:sz="0" w:space="0" w:color="auto"/>
                  </w:divBdr>
                  <w:divsChild>
                    <w:div w:id="1600795618">
                      <w:marLeft w:val="0"/>
                      <w:marRight w:val="0"/>
                      <w:marTop w:val="0"/>
                      <w:marBottom w:val="0"/>
                      <w:divBdr>
                        <w:top w:val="none" w:sz="0" w:space="0" w:color="auto"/>
                        <w:left w:val="none" w:sz="0" w:space="0" w:color="auto"/>
                        <w:bottom w:val="none" w:sz="0" w:space="0" w:color="auto"/>
                        <w:right w:val="none" w:sz="0" w:space="0" w:color="auto"/>
                      </w:divBdr>
                    </w:div>
                    <w:div w:id="208957316">
                      <w:marLeft w:val="0"/>
                      <w:marRight w:val="0"/>
                      <w:marTop w:val="0"/>
                      <w:marBottom w:val="0"/>
                      <w:divBdr>
                        <w:top w:val="none" w:sz="0" w:space="0" w:color="auto"/>
                        <w:left w:val="none" w:sz="0" w:space="0" w:color="auto"/>
                        <w:bottom w:val="none" w:sz="0" w:space="0" w:color="auto"/>
                        <w:right w:val="none" w:sz="0" w:space="0" w:color="auto"/>
                      </w:divBdr>
                    </w:div>
                    <w:div w:id="873346401">
                      <w:marLeft w:val="0"/>
                      <w:marRight w:val="0"/>
                      <w:marTop w:val="0"/>
                      <w:marBottom w:val="0"/>
                      <w:divBdr>
                        <w:top w:val="none" w:sz="0" w:space="0" w:color="auto"/>
                        <w:left w:val="none" w:sz="0" w:space="0" w:color="auto"/>
                        <w:bottom w:val="none" w:sz="0" w:space="0" w:color="auto"/>
                        <w:right w:val="none" w:sz="0" w:space="0" w:color="auto"/>
                      </w:divBdr>
                    </w:div>
                  </w:divsChild>
                </w:div>
                <w:div w:id="2003854354">
                  <w:marLeft w:val="0"/>
                  <w:marRight w:val="0"/>
                  <w:marTop w:val="0"/>
                  <w:marBottom w:val="0"/>
                  <w:divBdr>
                    <w:top w:val="none" w:sz="0" w:space="0" w:color="auto"/>
                    <w:left w:val="none" w:sz="0" w:space="0" w:color="auto"/>
                    <w:bottom w:val="none" w:sz="0" w:space="0" w:color="auto"/>
                    <w:right w:val="none" w:sz="0" w:space="0" w:color="auto"/>
                  </w:divBdr>
                  <w:divsChild>
                    <w:div w:id="362639243">
                      <w:marLeft w:val="0"/>
                      <w:marRight w:val="0"/>
                      <w:marTop w:val="0"/>
                      <w:marBottom w:val="0"/>
                      <w:divBdr>
                        <w:top w:val="none" w:sz="0" w:space="0" w:color="auto"/>
                        <w:left w:val="none" w:sz="0" w:space="0" w:color="auto"/>
                        <w:bottom w:val="none" w:sz="0" w:space="0" w:color="auto"/>
                        <w:right w:val="none" w:sz="0" w:space="0" w:color="auto"/>
                      </w:divBdr>
                    </w:div>
                    <w:div w:id="1234003825">
                      <w:marLeft w:val="0"/>
                      <w:marRight w:val="0"/>
                      <w:marTop w:val="0"/>
                      <w:marBottom w:val="0"/>
                      <w:divBdr>
                        <w:top w:val="none" w:sz="0" w:space="0" w:color="auto"/>
                        <w:left w:val="none" w:sz="0" w:space="0" w:color="auto"/>
                        <w:bottom w:val="none" w:sz="0" w:space="0" w:color="auto"/>
                        <w:right w:val="none" w:sz="0" w:space="0" w:color="auto"/>
                      </w:divBdr>
                    </w:div>
                  </w:divsChild>
                </w:div>
                <w:div w:id="155876964">
                  <w:marLeft w:val="0"/>
                  <w:marRight w:val="0"/>
                  <w:marTop w:val="0"/>
                  <w:marBottom w:val="0"/>
                  <w:divBdr>
                    <w:top w:val="none" w:sz="0" w:space="0" w:color="auto"/>
                    <w:left w:val="none" w:sz="0" w:space="0" w:color="auto"/>
                    <w:bottom w:val="none" w:sz="0" w:space="0" w:color="auto"/>
                    <w:right w:val="none" w:sz="0" w:space="0" w:color="auto"/>
                  </w:divBdr>
                  <w:divsChild>
                    <w:div w:id="546378056">
                      <w:marLeft w:val="0"/>
                      <w:marRight w:val="0"/>
                      <w:marTop w:val="0"/>
                      <w:marBottom w:val="0"/>
                      <w:divBdr>
                        <w:top w:val="none" w:sz="0" w:space="0" w:color="auto"/>
                        <w:left w:val="none" w:sz="0" w:space="0" w:color="auto"/>
                        <w:bottom w:val="none" w:sz="0" w:space="0" w:color="auto"/>
                        <w:right w:val="none" w:sz="0" w:space="0" w:color="auto"/>
                      </w:divBdr>
                    </w:div>
                    <w:div w:id="198591218">
                      <w:marLeft w:val="0"/>
                      <w:marRight w:val="0"/>
                      <w:marTop w:val="0"/>
                      <w:marBottom w:val="0"/>
                      <w:divBdr>
                        <w:top w:val="none" w:sz="0" w:space="0" w:color="auto"/>
                        <w:left w:val="none" w:sz="0" w:space="0" w:color="auto"/>
                        <w:bottom w:val="none" w:sz="0" w:space="0" w:color="auto"/>
                        <w:right w:val="none" w:sz="0" w:space="0" w:color="auto"/>
                      </w:divBdr>
                    </w:div>
                    <w:div w:id="1279946219">
                      <w:marLeft w:val="0"/>
                      <w:marRight w:val="0"/>
                      <w:marTop w:val="0"/>
                      <w:marBottom w:val="0"/>
                      <w:divBdr>
                        <w:top w:val="none" w:sz="0" w:space="0" w:color="auto"/>
                        <w:left w:val="none" w:sz="0" w:space="0" w:color="auto"/>
                        <w:bottom w:val="none" w:sz="0" w:space="0" w:color="auto"/>
                        <w:right w:val="none" w:sz="0" w:space="0" w:color="auto"/>
                      </w:divBdr>
                    </w:div>
                  </w:divsChild>
                </w:div>
                <w:div w:id="1650553285">
                  <w:marLeft w:val="0"/>
                  <w:marRight w:val="0"/>
                  <w:marTop w:val="0"/>
                  <w:marBottom w:val="0"/>
                  <w:divBdr>
                    <w:top w:val="none" w:sz="0" w:space="0" w:color="auto"/>
                    <w:left w:val="none" w:sz="0" w:space="0" w:color="auto"/>
                    <w:bottom w:val="none" w:sz="0" w:space="0" w:color="auto"/>
                    <w:right w:val="none" w:sz="0" w:space="0" w:color="auto"/>
                  </w:divBdr>
                  <w:divsChild>
                    <w:div w:id="2092654074">
                      <w:marLeft w:val="0"/>
                      <w:marRight w:val="0"/>
                      <w:marTop w:val="0"/>
                      <w:marBottom w:val="0"/>
                      <w:divBdr>
                        <w:top w:val="none" w:sz="0" w:space="0" w:color="auto"/>
                        <w:left w:val="none" w:sz="0" w:space="0" w:color="auto"/>
                        <w:bottom w:val="none" w:sz="0" w:space="0" w:color="auto"/>
                        <w:right w:val="none" w:sz="0" w:space="0" w:color="auto"/>
                      </w:divBdr>
                    </w:div>
                  </w:divsChild>
                </w:div>
                <w:div w:id="2036148151">
                  <w:marLeft w:val="0"/>
                  <w:marRight w:val="0"/>
                  <w:marTop w:val="0"/>
                  <w:marBottom w:val="0"/>
                  <w:divBdr>
                    <w:top w:val="none" w:sz="0" w:space="0" w:color="auto"/>
                    <w:left w:val="none" w:sz="0" w:space="0" w:color="auto"/>
                    <w:bottom w:val="none" w:sz="0" w:space="0" w:color="auto"/>
                    <w:right w:val="none" w:sz="0" w:space="0" w:color="auto"/>
                  </w:divBdr>
                  <w:divsChild>
                    <w:div w:id="722674841">
                      <w:marLeft w:val="0"/>
                      <w:marRight w:val="0"/>
                      <w:marTop w:val="0"/>
                      <w:marBottom w:val="0"/>
                      <w:divBdr>
                        <w:top w:val="none" w:sz="0" w:space="0" w:color="auto"/>
                        <w:left w:val="none" w:sz="0" w:space="0" w:color="auto"/>
                        <w:bottom w:val="none" w:sz="0" w:space="0" w:color="auto"/>
                        <w:right w:val="none" w:sz="0" w:space="0" w:color="auto"/>
                      </w:divBdr>
                    </w:div>
                    <w:div w:id="604046296">
                      <w:marLeft w:val="0"/>
                      <w:marRight w:val="0"/>
                      <w:marTop w:val="0"/>
                      <w:marBottom w:val="0"/>
                      <w:divBdr>
                        <w:top w:val="none" w:sz="0" w:space="0" w:color="auto"/>
                        <w:left w:val="none" w:sz="0" w:space="0" w:color="auto"/>
                        <w:bottom w:val="none" w:sz="0" w:space="0" w:color="auto"/>
                        <w:right w:val="none" w:sz="0" w:space="0" w:color="auto"/>
                      </w:divBdr>
                    </w:div>
                    <w:div w:id="2067948367">
                      <w:marLeft w:val="0"/>
                      <w:marRight w:val="0"/>
                      <w:marTop w:val="0"/>
                      <w:marBottom w:val="0"/>
                      <w:divBdr>
                        <w:top w:val="none" w:sz="0" w:space="0" w:color="auto"/>
                        <w:left w:val="none" w:sz="0" w:space="0" w:color="auto"/>
                        <w:bottom w:val="none" w:sz="0" w:space="0" w:color="auto"/>
                        <w:right w:val="none" w:sz="0" w:space="0" w:color="auto"/>
                      </w:divBdr>
                    </w:div>
                  </w:divsChild>
                </w:div>
                <w:div w:id="238373622">
                  <w:marLeft w:val="0"/>
                  <w:marRight w:val="0"/>
                  <w:marTop w:val="0"/>
                  <w:marBottom w:val="0"/>
                  <w:divBdr>
                    <w:top w:val="none" w:sz="0" w:space="0" w:color="auto"/>
                    <w:left w:val="none" w:sz="0" w:space="0" w:color="auto"/>
                    <w:bottom w:val="none" w:sz="0" w:space="0" w:color="auto"/>
                    <w:right w:val="none" w:sz="0" w:space="0" w:color="auto"/>
                  </w:divBdr>
                  <w:divsChild>
                    <w:div w:id="468477746">
                      <w:marLeft w:val="0"/>
                      <w:marRight w:val="0"/>
                      <w:marTop w:val="0"/>
                      <w:marBottom w:val="0"/>
                      <w:divBdr>
                        <w:top w:val="none" w:sz="0" w:space="0" w:color="auto"/>
                        <w:left w:val="none" w:sz="0" w:space="0" w:color="auto"/>
                        <w:bottom w:val="none" w:sz="0" w:space="0" w:color="auto"/>
                        <w:right w:val="none" w:sz="0" w:space="0" w:color="auto"/>
                      </w:divBdr>
                    </w:div>
                  </w:divsChild>
                </w:div>
                <w:div w:id="1401438224">
                  <w:marLeft w:val="0"/>
                  <w:marRight w:val="0"/>
                  <w:marTop w:val="0"/>
                  <w:marBottom w:val="0"/>
                  <w:divBdr>
                    <w:top w:val="none" w:sz="0" w:space="0" w:color="auto"/>
                    <w:left w:val="none" w:sz="0" w:space="0" w:color="auto"/>
                    <w:bottom w:val="none" w:sz="0" w:space="0" w:color="auto"/>
                    <w:right w:val="none" w:sz="0" w:space="0" w:color="auto"/>
                  </w:divBdr>
                  <w:divsChild>
                    <w:div w:id="1798598173">
                      <w:marLeft w:val="0"/>
                      <w:marRight w:val="0"/>
                      <w:marTop w:val="0"/>
                      <w:marBottom w:val="0"/>
                      <w:divBdr>
                        <w:top w:val="none" w:sz="0" w:space="0" w:color="auto"/>
                        <w:left w:val="none" w:sz="0" w:space="0" w:color="auto"/>
                        <w:bottom w:val="none" w:sz="0" w:space="0" w:color="auto"/>
                        <w:right w:val="none" w:sz="0" w:space="0" w:color="auto"/>
                      </w:divBdr>
                    </w:div>
                    <w:div w:id="47804756">
                      <w:marLeft w:val="0"/>
                      <w:marRight w:val="0"/>
                      <w:marTop w:val="0"/>
                      <w:marBottom w:val="0"/>
                      <w:divBdr>
                        <w:top w:val="none" w:sz="0" w:space="0" w:color="auto"/>
                        <w:left w:val="none" w:sz="0" w:space="0" w:color="auto"/>
                        <w:bottom w:val="none" w:sz="0" w:space="0" w:color="auto"/>
                        <w:right w:val="none" w:sz="0" w:space="0" w:color="auto"/>
                      </w:divBdr>
                    </w:div>
                  </w:divsChild>
                </w:div>
                <w:div w:id="1984889322">
                  <w:marLeft w:val="0"/>
                  <w:marRight w:val="0"/>
                  <w:marTop w:val="0"/>
                  <w:marBottom w:val="0"/>
                  <w:divBdr>
                    <w:top w:val="none" w:sz="0" w:space="0" w:color="auto"/>
                    <w:left w:val="none" w:sz="0" w:space="0" w:color="auto"/>
                    <w:bottom w:val="none" w:sz="0" w:space="0" w:color="auto"/>
                    <w:right w:val="none" w:sz="0" w:space="0" w:color="auto"/>
                  </w:divBdr>
                  <w:divsChild>
                    <w:div w:id="1168130163">
                      <w:marLeft w:val="0"/>
                      <w:marRight w:val="0"/>
                      <w:marTop w:val="0"/>
                      <w:marBottom w:val="0"/>
                      <w:divBdr>
                        <w:top w:val="none" w:sz="0" w:space="0" w:color="auto"/>
                        <w:left w:val="none" w:sz="0" w:space="0" w:color="auto"/>
                        <w:bottom w:val="none" w:sz="0" w:space="0" w:color="auto"/>
                        <w:right w:val="none" w:sz="0" w:space="0" w:color="auto"/>
                      </w:divBdr>
                    </w:div>
                    <w:div w:id="265576901">
                      <w:marLeft w:val="0"/>
                      <w:marRight w:val="0"/>
                      <w:marTop w:val="0"/>
                      <w:marBottom w:val="0"/>
                      <w:divBdr>
                        <w:top w:val="none" w:sz="0" w:space="0" w:color="auto"/>
                        <w:left w:val="none" w:sz="0" w:space="0" w:color="auto"/>
                        <w:bottom w:val="none" w:sz="0" w:space="0" w:color="auto"/>
                        <w:right w:val="none" w:sz="0" w:space="0" w:color="auto"/>
                      </w:divBdr>
                    </w:div>
                    <w:div w:id="16091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418">
          <w:marLeft w:val="0"/>
          <w:marRight w:val="0"/>
          <w:marTop w:val="0"/>
          <w:marBottom w:val="0"/>
          <w:divBdr>
            <w:top w:val="none" w:sz="0" w:space="0" w:color="auto"/>
            <w:left w:val="none" w:sz="0" w:space="0" w:color="auto"/>
            <w:bottom w:val="none" w:sz="0" w:space="0" w:color="auto"/>
            <w:right w:val="none" w:sz="0" w:space="0" w:color="auto"/>
          </w:divBdr>
        </w:div>
        <w:div w:id="582031205">
          <w:marLeft w:val="0"/>
          <w:marRight w:val="0"/>
          <w:marTop w:val="0"/>
          <w:marBottom w:val="0"/>
          <w:divBdr>
            <w:top w:val="none" w:sz="0" w:space="0" w:color="auto"/>
            <w:left w:val="none" w:sz="0" w:space="0" w:color="auto"/>
            <w:bottom w:val="none" w:sz="0" w:space="0" w:color="auto"/>
            <w:right w:val="none" w:sz="0" w:space="0" w:color="auto"/>
          </w:divBdr>
          <w:divsChild>
            <w:div w:id="859515587">
              <w:marLeft w:val="-75"/>
              <w:marRight w:val="0"/>
              <w:marTop w:val="30"/>
              <w:marBottom w:val="30"/>
              <w:divBdr>
                <w:top w:val="none" w:sz="0" w:space="0" w:color="auto"/>
                <w:left w:val="none" w:sz="0" w:space="0" w:color="auto"/>
                <w:bottom w:val="none" w:sz="0" w:space="0" w:color="auto"/>
                <w:right w:val="none" w:sz="0" w:space="0" w:color="auto"/>
              </w:divBdr>
              <w:divsChild>
                <w:div w:id="1791167647">
                  <w:marLeft w:val="0"/>
                  <w:marRight w:val="0"/>
                  <w:marTop w:val="0"/>
                  <w:marBottom w:val="0"/>
                  <w:divBdr>
                    <w:top w:val="none" w:sz="0" w:space="0" w:color="auto"/>
                    <w:left w:val="none" w:sz="0" w:space="0" w:color="auto"/>
                    <w:bottom w:val="none" w:sz="0" w:space="0" w:color="auto"/>
                    <w:right w:val="none" w:sz="0" w:space="0" w:color="auto"/>
                  </w:divBdr>
                  <w:divsChild>
                    <w:div w:id="71435167">
                      <w:marLeft w:val="0"/>
                      <w:marRight w:val="0"/>
                      <w:marTop w:val="0"/>
                      <w:marBottom w:val="0"/>
                      <w:divBdr>
                        <w:top w:val="none" w:sz="0" w:space="0" w:color="auto"/>
                        <w:left w:val="none" w:sz="0" w:space="0" w:color="auto"/>
                        <w:bottom w:val="none" w:sz="0" w:space="0" w:color="auto"/>
                        <w:right w:val="none" w:sz="0" w:space="0" w:color="auto"/>
                      </w:divBdr>
                    </w:div>
                  </w:divsChild>
                </w:div>
                <w:div w:id="637034328">
                  <w:marLeft w:val="0"/>
                  <w:marRight w:val="0"/>
                  <w:marTop w:val="0"/>
                  <w:marBottom w:val="0"/>
                  <w:divBdr>
                    <w:top w:val="none" w:sz="0" w:space="0" w:color="auto"/>
                    <w:left w:val="none" w:sz="0" w:space="0" w:color="auto"/>
                    <w:bottom w:val="none" w:sz="0" w:space="0" w:color="auto"/>
                    <w:right w:val="none" w:sz="0" w:space="0" w:color="auto"/>
                  </w:divBdr>
                  <w:divsChild>
                    <w:div w:id="880632723">
                      <w:marLeft w:val="0"/>
                      <w:marRight w:val="0"/>
                      <w:marTop w:val="0"/>
                      <w:marBottom w:val="0"/>
                      <w:divBdr>
                        <w:top w:val="none" w:sz="0" w:space="0" w:color="auto"/>
                        <w:left w:val="none" w:sz="0" w:space="0" w:color="auto"/>
                        <w:bottom w:val="none" w:sz="0" w:space="0" w:color="auto"/>
                        <w:right w:val="none" w:sz="0" w:space="0" w:color="auto"/>
                      </w:divBdr>
                    </w:div>
                  </w:divsChild>
                </w:div>
                <w:div w:id="1820463156">
                  <w:marLeft w:val="0"/>
                  <w:marRight w:val="0"/>
                  <w:marTop w:val="0"/>
                  <w:marBottom w:val="0"/>
                  <w:divBdr>
                    <w:top w:val="none" w:sz="0" w:space="0" w:color="auto"/>
                    <w:left w:val="none" w:sz="0" w:space="0" w:color="auto"/>
                    <w:bottom w:val="none" w:sz="0" w:space="0" w:color="auto"/>
                    <w:right w:val="none" w:sz="0" w:space="0" w:color="auto"/>
                  </w:divBdr>
                  <w:divsChild>
                    <w:div w:id="1257598880">
                      <w:marLeft w:val="0"/>
                      <w:marRight w:val="0"/>
                      <w:marTop w:val="0"/>
                      <w:marBottom w:val="0"/>
                      <w:divBdr>
                        <w:top w:val="none" w:sz="0" w:space="0" w:color="auto"/>
                        <w:left w:val="none" w:sz="0" w:space="0" w:color="auto"/>
                        <w:bottom w:val="none" w:sz="0" w:space="0" w:color="auto"/>
                        <w:right w:val="none" w:sz="0" w:space="0" w:color="auto"/>
                      </w:divBdr>
                    </w:div>
                  </w:divsChild>
                </w:div>
                <w:div w:id="72119851">
                  <w:marLeft w:val="0"/>
                  <w:marRight w:val="0"/>
                  <w:marTop w:val="0"/>
                  <w:marBottom w:val="0"/>
                  <w:divBdr>
                    <w:top w:val="none" w:sz="0" w:space="0" w:color="auto"/>
                    <w:left w:val="none" w:sz="0" w:space="0" w:color="auto"/>
                    <w:bottom w:val="none" w:sz="0" w:space="0" w:color="auto"/>
                    <w:right w:val="none" w:sz="0" w:space="0" w:color="auto"/>
                  </w:divBdr>
                  <w:divsChild>
                    <w:div w:id="549921998">
                      <w:marLeft w:val="0"/>
                      <w:marRight w:val="0"/>
                      <w:marTop w:val="0"/>
                      <w:marBottom w:val="0"/>
                      <w:divBdr>
                        <w:top w:val="none" w:sz="0" w:space="0" w:color="auto"/>
                        <w:left w:val="none" w:sz="0" w:space="0" w:color="auto"/>
                        <w:bottom w:val="none" w:sz="0" w:space="0" w:color="auto"/>
                        <w:right w:val="none" w:sz="0" w:space="0" w:color="auto"/>
                      </w:divBdr>
                    </w:div>
                  </w:divsChild>
                </w:div>
                <w:div w:id="1079406396">
                  <w:marLeft w:val="0"/>
                  <w:marRight w:val="0"/>
                  <w:marTop w:val="0"/>
                  <w:marBottom w:val="0"/>
                  <w:divBdr>
                    <w:top w:val="none" w:sz="0" w:space="0" w:color="auto"/>
                    <w:left w:val="none" w:sz="0" w:space="0" w:color="auto"/>
                    <w:bottom w:val="none" w:sz="0" w:space="0" w:color="auto"/>
                    <w:right w:val="none" w:sz="0" w:space="0" w:color="auto"/>
                  </w:divBdr>
                  <w:divsChild>
                    <w:div w:id="1965650857">
                      <w:marLeft w:val="0"/>
                      <w:marRight w:val="0"/>
                      <w:marTop w:val="0"/>
                      <w:marBottom w:val="0"/>
                      <w:divBdr>
                        <w:top w:val="none" w:sz="0" w:space="0" w:color="auto"/>
                        <w:left w:val="none" w:sz="0" w:space="0" w:color="auto"/>
                        <w:bottom w:val="none" w:sz="0" w:space="0" w:color="auto"/>
                        <w:right w:val="none" w:sz="0" w:space="0" w:color="auto"/>
                      </w:divBdr>
                    </w:div>
                  </w:divsChild>
                </w:div>
                <w:div w:id="1118180344">
                  <w:marLeft w:val="0"/>
                  <w:marRight w:val="0"/>
                  <w:marTop w:val="0"/>
                  <w:marBottom w:val="0"/>
                  <w:divBdr>
                    <w:top w:val="none" w:sz="0" w:space="0" w:color="auto"/>
                    <w:left w:val="none" w:sz="0" w:space="0" w:color="auto"/>
                    <w:bottom w:val="none" w:sz="0" w:space="0" w:color="auto"/>
                    <w:right w:val="none" w:sz="0" w:space="0" w:color="auto"/>
                  </w:divBdr>
                  <w:divsChild>
                    <w:div w:id="39208433">
                      <w:marLeft w:val="0"/>
                      <w:marRight w:val="0"/>
                      <w:marTop w:val="0"/>
                      <w:marBottom w:val="0"/>
                      <w:divBdr>
                        <w:top w:val="none" w:sz="0" w:space="0" w:color="auto"/>
                        <w:left w:val="none" w:sz="0" w:space="0" w:color="auto"/>
                        <w:bottom w:val="none" w:sz="0" w:space="0" w:color="auto"/>
                        <w:right w:val="none" w:sz="0" w:space="0" w:color="auto"/>
                      </w:divBdr>
                    </w:div>
                  </w:divsChild>
                </w:div>
                <w:div w:id="1105005960">
                  <w:marLeft w:val="0"/>
                  <w:marRight w:val="0"/>
                  <w:marTop w:val="0"/>
                  <w:marBottom w:val="0"/>
                  <w:divBdr>
                    <w:top w:val="none" w:sz="0" w:space="0" w:color="auto"/>
                    <w:left w:val="none" w:sz="0" w:space="0" w:color="auto"/>
                    <w:bottom w:val="none" w:sz="0" w:space="0" w:color="auto"/>
                    <w:right w:val="none" w:sz="0" w:space="0" w:color="auto"/>
                  </w:divBdr>
                  <w:divsChild>
                    <w:div w:id="561789497">
                      <w:marLeft w:val="0"/>
                      <w:marRight w:val="0"/>
                      <w:marTop w:val="0"/>
                      <w:marBottom w:val="0"/>
                      <w:divBdr>
                        <w:top w:val="none" w:sz="0" w:space="0" w:color="auto"/>
                        <w:left w:val="none" w:sz="0" w:space="0" w:color="auto"/>
                        <w:bottom w:val="none" w:sz="0" w:space="0" w:color="auto"/>
                        <w:right w:val="none" w:sz="0" w:space="0" w:color="auto"/>
                      </w:divBdr>
                    </w:div>
                  </w:divsChild>
                </w:div>
                <w:div w:id="1822235875">
                  <w:marLeft w:val="0"/>
                  <w:marRight w:val="0"/>
                  <w:marTop w:val="0"/>
                  <w:marBottom w:val="0"/>
                  <w:divBdr>
                    <w:top w:val="none" w:sz="0" w:space="0" w:color="auto"/>
                    <w:left w:val="none" w:sz="0" w:space="0" w:color="auto"/>
                    <w:bottom w:val="none" w:sz="0" w:space="0" w:color="auto"/>
                    <w:right w:val="none" w:sz="0" w:space="0" w:color="auto"/>
                  </w:divBdr>
                  <w:divsChild>
                    <w:div w:id="722874828">
                      <w:marLeft w:val="0"/>
                      <w:marRight w:val="0"/>
                      <w:marTop w:val="0"/>
                      <w:marBottom w:val="0"/>
                      <w:divBdr>
                        <w:top w:val="none" w:sz="0" w:space="0" w:color="auto"/>
                        <w:left w:val="none" w:sz="0" w:space="0" w:color="auto"/>
                        <w:bottom w:val="none" w:sz="0" w:space="0" w:color="auto"/>
                        <w:right w:val="none" w:sz="0" w:space="0" w:color="auto"/>
                      </w:divBdr>
                    </w:div>
                    <w:div w:id="1831869704">
                      <w:marLeft w:val="0"/>
                      <w:marRight w:val="0"/>
                      <w:marTop w:val="0"/>
                      <w:marBottom w:val="0"/>
                      <w:divBdr>
                        <w:top w:val="none" w:sz="0" w:space="0" w:color="auto"/>
                        <w:left w:val="none" w:sz="0" w:space="0" w:color="auto"/>
                        <w:bottom w:val="none" w:sz="0" w:space="0" w:color="auto"/>
                        <w:right w:val="none" w:sz="0" w:space="0" w:color="auto"/>
                      </w:divBdr>
                    </w:div>
                    <w:div w:id="1069184218">
                      <w:marLeft w:val="0"/>
                      <w:marRight w:val="0"/>
                      <w:marTop w:val="0"/>
                      <w:marBottom w:val="0"/>
                      <w:divBdr>
                        <w:top w:val="none" w:sz="0" w:space="0" w:color="auto"/>
                        <w:left w:val="none" w:sz="0" w:space="0" w:color="auto"/>
                        <w:bottom w:val="none" w:sz="0" w:space="0" w:color="auto"/>
                        <w:right w:val="none" w:sz="0" w:space="0" w:color="auto"/>
                      </w:divBdr>
                    </w:div>
                  </w:divsChild>
                </w:div>
                <w:div w:id="916479677">
                  <w:marLeft w:val="0"/>
                  <w:marRight w:val="0"/>
                  <w:marTop w:val="0"/>
                  <w:marBottom w:val="0"/>
                  <w:divBdr>
                    <w:top w:val="none" w:sz="0" w:space="0" w:color="auto"/>
                    <w:left w:val="none" w:sz="0" w:space="0" w:color="auto"/>
                    <w:bottom w:val="none" w:sz="0" w:space="0" w:color="auto"/>
                    <w:right w:val="none" w:sz="0" w:space="0" w:color="auto"/>
                  </w:divBdr>
                  <w:divsChild>
                    <w:div w:id="9995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7131">
          <w:marLeft w:val="0"/>
          <w:marRight w:val="0"/>
          <w:marTop w:val="0"/>
          <w:marBottom w:val="0"/>
          <w:divBdr>
            <w:top w:val="none" w:sz="0" w:space="0" w:color="auto"/>
            <w:left w:val="none" w:sz="0" w:space="0" w:color="auto"/>
            <w:bottom w:val="none" w:sz="0" w:space="0" w:color="auto"/>
            <w:right w:val="none" w:sz="0" w:space="0" w:color="auto"/>
          </w:divBdr>
        </w:div>
        <w:div w:id="1138185422">
          <w:marLeft w:val="0"/>
          <w:marRight w:val="0"/>
          <w:marTop w:val="0"/>
          <w:marBottom w:val="0"/>
          <w:divBdr>
            <w:top w:val="none" w:sz="0" w:space="0" w:color="auto"/>
            <w:left w:val="none" w:sz="0" w:space="0" w:color="auto"/>
            <w:bottom w:val="none" w:sz="0" w:space="0" w:color="auto"/>
            <w:right w:val="none" w:sz="0" w:space="0" w:color="auto"/>
          </w:divBdr>
          <w:divsChild>
            <w:div w:id="1403718975">
              <w:marLeft w:val="-75"/>
              <w:marRight w:val="0"/>
              <w:marTop w:val="30"/>
              <w:marBottom w:val="30"/>
              <w:divBdr>
                <w:top w:val="none" w:sz="0" w:space="0" w:color="auto"/>
                <w:left w:val="none" w:sz="0" w:space="0" w:color="auto"/>
                <w:bottom w:val="none" w:sz="0" w:space="0" w:color="auto"/>
                <w:right w:val="none" w:sz="0" w:space="0" w:color="auto"/>
              </w:divBdr>
              <w:divsChild>
                <w:div w:id="1901091407">
                  <w:marLeft w:val="0"/>
                  <w:marRight w:val="0"/>
                  <w:marTop w:val="0"/>
                  <w:marBottom w:val="0"/>
                  <w:divBdr>
                    <w:top w:val="none" w:sz="0" w:space="0" w:color="auto"/>
                    <w:left w:val="none" w:sz="0" w:space="0" w:color="auto"/>
                    <w:bottom w:val="none" w:sz="0" w:space="0" w:color="auto"/>
                    <w:right w:val="none" w:sz="0" w:space="0" w:color="auto"/>
                  </w:divBdr>
                  <w:divsChild>
                    <w:div w:id="1908104562">
                      <w:marLeft w:val="0"/>
                      <w:marRight w:val="0"/>
                      <w:marTop w:val="0"/>
                      <w:marBottom w:val="0"/>
                      <w:divBdr>
                        <w:top w:val="none" w:sz="0" w:space="0" w:color="auto"/>
                        <w:left w:val="none" w:sz="0" w:space="0" w:color="auto"/>
                        <w:bottom w:val="none" w:sz="0" w:space="0" w:color="auto"/>
                        <w:right w:val="none" w:sz="0" w:space="0" w:color="auto"/>
                      </w:divBdr>
                    </w:div>
                  </w:divsChild>
                </w:div>
                <w:div w:id="508445498">
                  <w:marLeft w:val="0"/>
                  <w:marRight w:val="0"/>
                  <w:marTop w:val="0"/>
                  <w:marBottom w:val="0"/>
                  <w:divBdr>
                    <w:top w:val="none" w:sz="0" w:space="0" w:color="auto"/>
                    <w:left w:val="none" w:sz="0" w:space="0" w:color="auto"/>
                    <w:bottom w:val="none" w:sz="0" w:space="0" w:color="auto"/>
                    <w:right w:val="none" w:sz="0" w:space="0" w:color="auto"/>
                  </w:divBdr>
                  <w:divsChild>
                    <w:div w:id="678123760">
                      <w:marLeft w:val="0"/>
                      <w:marRight w:val="0"/>
                      <w:marTop w:val="0"/>
                      <w:marBottom w:val="0"/>
                      <w:divBdr>
                        <w:top w:val="none" w:sz="0" w:space="0" w:color="auto"/>
                        <w:left w:val="none" w:sz="0" w:space="0" w:color="auto"/>
                        <w:bottom w:val="none" w:sz="0" w:space="0" w:color="auto"/>
                        <w:right w:val="none" w:sz="0" w:space="0" w:color="auto"/>
                      </w:divBdr>
                    </w:div>
                  </w:divsChild>
                </w:div>
                <w:div w:id="205459918">
                  <w:marLeft w:val="0"/>
                  <w:marRight w:val="0"/>
                  <w:marTop w:val="0"/>
                  <w:marBottom w:val="0"/>
                  <w:divBdr>
                    <w:top w:val="none" w:sz="0" w:space="0" w:color="auto"/>
                    <w:left w:val="none" w:sz="0" w:space="0" w:color="auto"/>
                    <w:bottom w:val="none" w:sz="0" w:space="0" w:color="auto"/>
                    <w:right w:val="none" w:sz="0" w:space="0" w:color="auto"/>
                  </w:divBdr>
                  <w:divsChild>
                    <w:div w:id="346175952">
                      <w:marLeft w:val="0"/>
                      <w:marRight w:val="0"/>
                      <w:marTop w:val="0"/>
                      <w:marBottom w:val="0"/>
                      <w:divBdr>
                        <w:top w:val="none" w:sz="0" w:space="0" w:color="auto"/>
                        <w:left w:val="none" w:sz="0" w:space="0" w:color="auto"/>
                        <w:bottom w:val="none" w:sz="0" w:space="0" w:color="auto"/>
                        <w:right w:val="none" w:sz="0" w:space="0" w:color="auto"/>
                      </w:divBdr>
                    </w:div>
                  </w:divsChild>
                </w:div>
                <w:div w:id="1138449462">
                  <w:marLeft w:val="0"/>
                  <w:marRight w:val="0"/>
                  <w:marTop w:val="0"/>
                  <w:marBottom w:val="0"/>
                  <w:divBdr>
                    <w:top w:val="none" w:sz="0" w:space="0" w:color="auto"/>
                    <w:left w:val="none" w:sz="0" w:space="0" w:color="auto"/>
                    <w:bottom w:val="none" w:sz="0" w:space="0" w:color="auto"/>
                    <w:right w:val="none" w:sz="0" w:space="0" w:color="auto"/>
                  </w:divBdr>
                  <w:divsChild>
                    <w:div w:id="131943091">
                      <w:marLeft w:val="0"/>
                      <w:marRight w:val="0"/>
                      <w:marTop w:val="0"/>
                      <w:marBottom w:val="0"/>
                      <w:divBdr>
                        <w:top w:val="none" w:sz="0" w:space="0" w:color="auto"/>
                        <w:left w:val="none" w:sz="0" w:space="0" w:color="auto"/>
                        <w:bottom w:val="none" w:sz="0" w:space="0" w:color="auto"/>
                        <w:right w:val="none" w:sz="0" w:space="0" w:color="auto"/>
                      </w:divBdr>
                    </w:div>
                  </w:divsChild>
                </w:div>
                <w:div w:id="1865090678">
                  <w:marLeft w:val="0"/>
                  <w:marRight w:val="0"/>
                  <w:marTop w:val="0"/>
                  <w:marBottom w:val="0"/>
                  <w:divBdr>
                    <w:top w:val="none" w:sz="0" w:space="0" w:color="auto"/>
                    <w:left w:val="none" w:sz="0" w:space="0" w:color="auto"/>
                    <w:bottom w:val="none" w:sz="0" w:space="0" w:color="auto"/>
                    <w:right w:val="none" w:sz="0" w:space="0" w:color="auto"/>
                  </w:divBdr>
                  <w:divsChild>
                    <w:div w:id="768963101">
                      <w:marLeft w:val="0"/>
                      <w:marRight w:val="0"/>
                      <w:marTop w:val="0"/>
                      <w:marBottom w:val="0"/>
                      <w:divBdr>
                        <w:top w:val="none" w:sz="0" w:space="0" w:color="auto"/>
                        <w:left w:val="none" w:sz="0" w:space="0" w:color="auto"/>
                        <w:bottom w:val="none" w:sz="0" w:space="0" w:color="auto"/>
                        <w:right w:val="none" w:sz="0" w:space="0" w:color="auto"/>
                      </w:divBdr>
                    </w:div>
                  </w:divsChild>
                </w:div>
                <w:div w:id="2100249641">
                  <w:marLeft w:val="0"/>
                  <w:marRight w:val="0"/>
                  <w:marTop w:val="0"/>
                  <w:marBottom w:val="0"/>
                  <w:divBdr>
                    <w:top w:val="none" w:sz="0" w:space="0" w:color="auto"/>
                    <w:left w:val="none" w:sz="0" w:space="0" w:color="auto"/>
                    <w:bottom w:val="none" w:sz="0" w:space="0" w:color="auto"/>
                    <w:right w:val="none" w:sz="0" w:space="0" w:color="auto"/>
                  </w:divBdr>
                  <w:divsChild>
                    <w:div w:id="1955869933">
                      <w:marLeft w:val="0"/>
                      <w:marRight w:val="0"/>
                      <w:marTop w:val="0"/>
                      <w:marBottom w:val="0"/>
                      <w:divBdr>
                        <w:top w:val="none" w:sz="0" w:space="0" w:color="auto"/>
                        <w:left w:val="none" w:sz="0" w:space="0" w:color="auto"/>
                        <w:bottom w:val="none" w:sz="0" w:space="0" w:color="auto"/>
                        <w:right w:val="none" w:sz="0" w:space="0" w:color="auto"/>
                      </w:divBdr>
                    </w:div>
                  </w:divsChild>
                </w:div>
                <w:div w:id="9062764">
                  <w:marLeft w:val="0"/>
                  <w:marRight w:val="0"/>
                  <w:marTop w:val="0"/>
                  <w:marBottom w:val="0"/>
                  <w:divBdr>
                    <w:top w:val="none" w:sz="0" w:space="0" w:color="auto"/>
                    <w:left w:val="none" w:sz="0" w:space="0" w:color="auto"/>
                    <w:bottom w:val="none" w:sz="0" w:space="0" w:color="auto"/>
                    <w:right w:val="none" w:sz="0" w:space="0" w:color="auto"/>
                  </w:divBdr>
                  <w:divsChild>
                    <w:div w:id="4747889">
                      <w:marLeft w:val="0"/>
                      <w:marRight w:val="0"/>
                      <w:marTop w:val="0"/>
                      <w:marBottom w:val="0"/>
                      <w:divBdr>
                        <w:top w:val="none" w:sz="0" w:space="0" w:color="auto"/>
                        <w:left w:val="none" w:sz="0" w:space="0" w:color="auto"/>
                        <w:bottom w:val="none" w:sz="0" w:space="0" w:color="auto"/>
                        <w:right w:val="none" w:sz="0" w:space="0" w:color="auto"/>
                      </w:divBdr>
                    </w:div>
                  </w:divsChild>
                </w:div>
                <w:div w:id="104733237">
                  <w:marLeft w:val="0"/>
                  <w:marRight w:val="0"/>
                  <w:marTop w:val="0"/>
                  <w:marBottom w:val="0"/>
                  <w:divBdr>
                    <w:top w:val="none" w:sz="0" w:space="0" w:color="auto"/>
                    <w:left w:val="none" w:sz="0" w:space="0" w:color="auto"/>
                    <w:bottom w:val="none" w:sz="0" w:space="0" w:color="auto"/>
                    <w:right w:val="none" w:sz="0" w:space="0" w:color="auto"/>
                  </w:divBdr>
                  <w:divsChild>
                    <w:div w:id="1226912461">
                      <w:marLeft w:val="0"/>
                      <w:marRight w:val="0"/>
                      <w:marTop w:val="0"/>
                      <w:marBottom w:val="0"/>
                      <w:divBdr>
                        <w:top w:val="none" w:sz="0" w:space="0" w:color="auto"/>
                        <w:left w:val="none" w:sz="0" w:space="0" w:color="auto"/>
                        <w:bottom w:val="none" w:sz="0" w:space="0" w:color="auto"/>
                        <w:right w:val="none" w:sz="0" w:space="0" w:color="auto"/>
                      </w:divBdr>
                    </w:div>
                  </w:divsChild>
                </w:div>
                <w:div w:id="1490632579">
                  <w:marLeft w:val="0"/>
                  <w:marRight w:val="0"/>
                  <w:marTop w:val="0"/>
                  <w:marBottom w:val="0"/>
                  <w:divBdr>
                    <w:top w:val="none" w:sz="0" w:space="0" w:color="auto"/>
                    <w:left w:val="none" w:sz="0" w:space="0" w:color="auto"/>
                    <w:bottom w:val="none" w:sz="0" w:space="0" w:color="auto"/>
                    <w:right w:val="none" w:sz="0" w:space="0" w:color="auto"/>
                  </w:divBdr>
                  <w:divsChild>
                    <w:div w:id="2050032999">
                      <w:marLeft w:val="0"/>
                      <w:marRight w:val="0"/>
                      <w:marTop w:val="0"/>
                      <w:marBottom w:val="0"/>
                      <w:divBdr>
                        <w:top w:val="none" w:sz="0" w:space="0" w:color="auto"/>
                        <w:left w:val="none" w:sz="0" w:space="0" w:color="auto"/>
                        <w:bottom w:val="none" w:sz="0" w:space="0" w:color="auto"/>
                        <w:right w:val="none" w:sz="0" w:space="0" w:color="auto"/>
                      </w:divBdr>
                    </w:div>
                  </w:divsChild>
                </w:div>
                <w:div w:id="46952706">
                  <w:marLeft w:val="0"/>
                  <w:marRight w:val="0"/>
                  <w:marTop w:val="0"/>
                  <w:marBottom w:val="0"/>
                  <w:divBdr>
                    <w:top w:val="none" w:sz="0" w:space="0" w:color="auto"/>
                    <w:left w:val="none" w:sz="0" w:space="0" w:color="auto"/>
                    <w:bottom w:val="none" w:sz="0" w:space="0" w:color="auto"/>
                    <w:right w:val="none" w:sz="0" w:space="0" w:color="auto"/>
                  </w:divBdr>
                  <w:divsChild>
                    <w:div w:id="835071697">
                      <w:marLeft w:val="0"/>
                      <w:marRight w:val="0"/>
                      <w:marTop w:val="0"/>
                      <w:marBottom w:val="0"/>
                      <w:divBdr>
                        <w:top w:val="none" w:sz="0" w:space="0" w:color="auto"/>
                        <w:left w:val="none" w:sz="0" w:space="0" w:color="auto"/>
                        <w:bottom w:val="none" w:sz="0" w:space="0" w:color="auto"/>
                        <w:right w:val="none" w:sz="0" w:space="0" w:color="auto"/>
                      </w:divBdr>
                    </w:div>
                    <w:div w:id="319890906">
                      <w:marLeft w:val="0"/>
                      <w:marRight w:val="0"/>
                      <w:marTop w:val="0"/>
                      <w:marBottom w:val="0"/>
                      <w:divBdr>
                        <w:top w:val="none" w:sz="0" w:space="0" w:color="auto"/>
                        <w:left w:val="none" w:sz="0" w:space="0" w:color="auto"/>
                        <w:bottom w:val="none" w:sz="0" w:space="0" w:color="auto"/>
                        <w:right w:val="none" w:sz="0" w:space="0" w:color="auto"/>
                      </w:divBdr>
                    </w:div>
                    <w:div w:id="623661892">
                      <w:marLeft w:val="0"/>
                      <w:marRight w:val="0"/>
                      <w:marTop w:val="0"/>
                      <w:marBottom w:val="0"/>
                      <w:divBdr>
                        <w:top w:val="none" w:sz="0" w:space="0" w:color="auto"/>
                        <w:left w:val="none" w:sz="0" w:space="0" w:color="auto"/>
                        <w:bottom w:val="none" w:sz="0" w:space="0" w:color="auto"/>
                        <w:right w:val="none" w:sz="0" w:space="0" w:color="auto"/>
                      </w:divBdr>
                    </w:div>
                  </w:divsChild>
                </w:div>
                <w:div w:id="2066297023">
                  <w:marLeft w:val="0"/>
                  <w:marRight w:val="0"/>
                  <w:marTop w:val="0"/>
                  <w:marBottom w:val="0"/>
                  <w:divBdr>
                    <w:top w:val="none" w:sz="0" w:space="0" w:color="auto"/>
                    <w:left w:val="none" w:sz="0" w:space="0" w:color="auto"/>
                    <w:bottom w:val="none" w:sz="0" w:space="0" w:color="auto"/>
                    <w:right w:val="none" w:sz="0" w:space="0" w:color="auto"/>
                  </w:divBdr>
                  <w:divsChild>
                    <w:div w:id="19636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5774">
          <w:marLeft w:val="0"/>
          <w:marRight w:val="0"/>
          <w:marTop w:val="0"/>
          <w:marBottom w:val="0"/>
          <w:divBdr>
            <w:top w:val="none" w:sz="0" w:space="0" w:color="auto"/>
            <w:left w:val="none" w:sz="0" w:space="0" w:color="auto"/>
            <w:bottom w:val="none" w:sz="0" w:space="0" w:color="auto"/>
            <w:right w:val="none" w:sz="0" w:space="0" w:color="auto"/>
          </w:divBdr>
        </w:div>
        <w:div w:id="2783576">
          <w:marLeft w:val="0"/>
          <w:marRight w:val="0"/>
          <w:marTop w:val="0"/>
          <w:marBottom w:val="0"/>
          <w:divBdr>
            <w:top w:val="none" w:sz="0" w:space="0" w:color="auto"/>
            <w:left w:val="none" w:sz="0" w:space="0" w:color="auto"/>
            <w:bottom w:val="none" w:sz="0" w:space="0" w:color="auto"/>
            <w:right w:val="none" w:sz="0" w:space="0" w:color="auto"/>
          </w:divBdr>
        </w:div>
      </w:divsChild>
    </w:div>
    <w:div w:id="1337656823">
      <w:bodyDiv w:val="1"/>
      <w:marLeft w:val="0"/>
      <w:marRight w:val="0"/>
      <w:marTop w:val="0"/>
      <w:marBottom w:val="0"/>
      <w:divBdr>
        <w:top w:val="none" w:sz="0" w:space="0" w:color="auto"/>
        <w:left w:val="none" w:sz="0" w:space="0" w:color="auto"/>
        <w:bottom w:val="none" w:sz="0" w:space="0" w:color="auto"/>
        <w:right w:val="none" w:sz="0" w:space="0" w:color="auto"/>
      </w:divBdr>
    </w:div>
    <w:div w:id="1699155920">
      <w:bodyDiv w:val="1"/>
      <w:marLeft w:val="0"/>
      <w:marRight w:val="0"/>
      <w:marTop w:val="0"/>
      <w:marBottom w:val="0"/>
      <w:divBdr>
        <w:top w:val="none" w:sz="0" w:space="0" w:color="auto"/>
        <w:left w:val="none" w:sz="0" w:space="0" w:color="auto"/>
        <w:bottom w:val="none" w:sz="0" w:space="0" w:color="auto"/>
        <w:right w:val="none" w:sz="0" w:space="0" w:color="auto"/>
      </w:divBdr>
    </w:div>
    <w:div w:id="1709061619">
      <w:bodyDiv w:val="1"/>
      <w:marLeft w:val="0"/>
      <w:marRight w:val="0"/>
      <w:marTop w:val="0"/>
      <w:marBottom w:val="0"/>
      <w:divBdr>
        <w:top w:val="none" w:sz="0" w:space="0" w:color="auto"/>
        <w:left w:val="none" w:sz="0" w:space="0" w:color="auto"/>
        <w:bottom w:val="none" w:sz="0" w:space="0" w:color="auto"/>
        <w:right w:val="none" w:sz="0" w:space="0" w:color="auto"/>
      </w:divBdr>
      <w:divsChild>
        <w:div w:id="1416635678">
          <w:marLeft w:val="0"/>
          <w:marRight w:val="0"/>
          <w:marTop w:val="0"/>
          <w:marBottom w:val="0"/>
          <w:divBdr>
            <w:top w:val="none" w:sz="0" w:space="0" w:color="auto"/>
            <w:left w:val="none" w:sz="0" w:space="0" w:color="auto"/>
            <w:bottom w:val="none" w:sz="0" w:space="0" w:color="auto"/>
            <w:right w:val="none" w:sz="0" w:space="0" w:color="auto"/>
          </w:divBdr>
        </w:div>
        <w:div w:id="1960449801">
          <w:marLeft w:val="0"/>
          <w:marRight w:val="0"/>
          <w:marTop w:val="0"/>
          <w:marBottom w:val="0"/>
          <w:divBdr>
            <w:top w:val="none" w:sz="0" w:space="0" w:color="auto"/>
            <w:left w:val="none" w:sz="0" w:space="0" w:color="auto"/>
            <w:bottom w:val="none" w:sz="0" w:space="0" w:color="auto"/>
            <w:right w:val="none" w:sz="0" w:space="0" w:color="auto"/>
          </w:divBdr>
        </w:div>
        <w:div w:id="1204168616">
          <w:marLeft w:val="0"/>
          <w:marRight w:val="0"/>
          <w:marTop w:val="0"/>
          <w:marBottom w:val="0"/>
          <w:divBdr>
            <w:top w:val="none" w:sz="0" w:space="0" w:color="auto"/>
            <w:left w:val="none" w:sz="0" w:space="0" w:color="auto"/>
            <w:bottom w:val="none" w:sz="0" w:space="0" w:color="auto"/>
            <w:right w:val="none" w:sz="0" w:space="0" w:color="auto"/>
          </w:divBdr>
        </w:div>
        <w:div w:id="2098400392">
          <w:marLeft w:val="0"/>
          <w:marRight w:val="0"/>
          <w:marTop w:val="0"/>
          <w:marBottom w:val="0"/>
          <w:divBdr>
            <w:top w:val="none" w:sz="0" w:space="0" w:color="auto"/>
            <w:left w:val="none" w:sz="0" w:space="0" w:color="auto"/>
            <w:bottom w:val="none" w:sz="0" w:space="0" w:color="auto"/>
            <w:right w:val="none" w:sz="0" w:space="0" w:color="auto"/>
          </w:divBdr>
        </w:div>
        <w:div w:id="301274950">
          <w:marLeft w:val="0"/>
          <w:marRight w:val="0"/>
          <w:marTop w:val="0"/>
          <w:marBottom w:val="0"/>
          <w:divBdr>
            <w:top w:val="none" w:sz="0" w:space="0" w:color="auto"/>
            <w:left w:val="none" w:sz="0" w:space="0" w:color="auto"/>
            <w:bottom w:val="none" w:sz="0" w:space="0" w:color="auto"/>
            <w:right w:val="none" w:sz="0" w:space="0" w:color="auto"/>
          </w:divBdr>
          <w:divsChild>
            <w:div w:id="554660682">
              <w:marLeft w:val="-75"/>
              <w:marRight w:val="0"/>
              <w:marTop w:val="30"/>
              <w:marBottom w:val="30"/>
              <w:divBdr>
                <w:top w:val="none" w:sz="0" w:space="0" w:color="auto"/>
                <w:left w:val="none" w:sz="0" w:space="0" w:color="auto"/>
                <w:bottom w:val="none" w:sz="0" w:space="0" w:color="auto"/>
                <w:right w:val="none" w:sz="0" w:space="0" w:color="auto"/>
              </w:divBdr>
              <w:divsChild>
                <w:div w:id="1260212966">
                  <w:marLeft w:val="0"/>
                  <w:marRight w:val="0"/>
                  <w:marTop w:val="0"/>
                  <w:marBottom w:val="0"/>
                  <w:divBdr>
                    <w:top w:val="none" w:sz="0" w:space="0" w:color="auto"/>
                    <w:left w:val="none" w:sz="0" w:space="0" w:color="auto"/>
                    <w:bottom w:val="none" w:sz="0" w:space="0" w:color="auto"/>
                    <w:right w:val="none" w:sz="0" w:space="0" w:color="auto"/>
                  </w:divBdr>
                  <w:divsChild>
                    <w:div w:id="921794580">
                      <w:marLeft w:val="0"/>
                      <w:marRight w:val="0"/>
                      <w:marTop w:val="0"/>
                      <w:marBottom w:val="0"/>
                      <w:divBdr>
                        <w:top w:val="none" w:sz="0" w:space="0" w:color="auto"/>
                        <w:left w:val="none" w:sz="0" w:space="0" w:color="auto"/>
                        <w:bottom w:val="none" w:sz="0" w:space="0" w:color="auto"/>
                        <w:right w:val="none" w:sz="0" w:space="0" w:color="auto"/>
                      </w:divBdr>
                    </w:div>
                  </w:divsChild>
                </w:div>
                <w:div w:id="1578057273">
                  <w:marLeft w:val="0"/>
                  <w:marRight w:val="0"/>
                  <w:marTop w:val="0"/>
                  <w:marBottom w:val="0"/>
                  <w:divBdr>
                    <w:top w:val="none" w:sz="0" w:space="0" w:color="auto"/>
                    <w:left w:val="none" w:sz="0" w:space="0" w:color="auto"/>
                    <w:bottom w:val="none" w:sz="0" w:space="0" w:color="auto"/>
                    <w:right w:val="none" w:sz="0" w:space="0" w:color="auto"/>
                  </w:divBdr>
                  <w:divsChild>
                    <w:div w:id="1419211109">
                      <w:marLeft w:val="0"/>
                      <w:marRight w:val="0"/>
                      <w:marTop w:val="0"/>
                      <w:marBottom w:val="0"/>
                      <w:divBdr>
                        <w:top w:val="none" w:sz="0" w:space="0" w:color="auto"/>
                        <w:left w:val="none" w:sz="0" w:space="0" w:color="auto"/>
                        <w:bottom w:val="none" w:sz="0" w:space="0" w:color="auto"/>
                        <w:right w:val="none" w:sz="0" w:space="0" w:color="auto"/>
                      </w:divBdr>
                    </w:div>
                  </w:divsChild>
                </w:div>
                <w:div w:id="752901131">
                  <w:marLeft w:val="0"/>
                  <w:marRight w:val="0"/>
                  <w:marTop w:val="0"/>
                  <w:marBottom w:val="0"/>
                  <w:divBdr>
                    <w:top w:val="none" w:sz="0" w:space="0" w:color="auto"/>
                    <w:left w:val="none" w:sz="0" w:space="0" w:color="auto"/>
                    <w:bottom w:val="none" w:sz="0" w:space="0" w:color="auto"/>
                    <w:right w:val="none" w:sz="0" w:space="0" w:color="auto"/>
                  </w:divBdr>
                  <w:divsChild>
                    <w:div w:id="679166955">
                      <w:marLeft w:val="0"/>
                      <w:marRight w:val="0"/>
                      <w:marTop w:val="0"/>
                      <w:marBottom w:val="0"/>
                      <w:divBdr>
                        <w:top w:val="none" w:sz="0" w:space="0" w:color="auto"/>
                        <w:left w:val="none" w:sz="0" w:space="0" w:color="auto"/>
                        <w:bottom w:val="none" w:sz="0" w:space="0" w:color="auto"/>
                        <w:right w:val="none" w:sz="0" w:space="0" w:color="auto"/>
                      </w:divBdr>
                    </w:div>
                  </w:divsChild>
                </w:div>
                <w:div w:id="129907508">
                  <w:marLeft w:val="0"/>
                  <w:marRight w:val="0"/>
                  <w:marTop w:val="0"/>
                  <w:marBottom w:val="0"/>
                  <w:divBdr>
                    <w:top w:val="none" w:sz="0" w:space="0" w:color="auto"/>
                    <w:left w:val="none" w:sz="0" w:space="0" w:color="auto"/>
                    <w:bottom w:val="none" w:sz="0" w:space="0" w:color="auto"/>
                    <w:right w:val="none" w:sz="0" w:space="0" w:color="auto"/>
                  </w:divBdr>
                  <w:divsChild>
                    <w:div w:id="682171678">
                      <w:marLeft w:val="0"/>
                      <w:marRight w:val="0"/>
                      <w:marTop w:val="0"/>
                      <w:marBottom w:val="0"/>
                      <w:divBdr>
                        <w:top w:val="none" w:sz="0" w:space="0" w:color="auto"/>
                        <w:left w:val="none" w:sz="0" w:space="0" w:color="auto"/>
                        <w:bottom w:val="none" w:sz="0" w:space="0" w:color="auto"/>
                        <w:right w:val="none" w:sz="0" w:space="0" w:color="auto"/>
                      </w:divBdr>
                    </w:div>
                  </w:divsChild>
                </w:div>
                <w:div w:id="906302169">
                  <w:marLeft w:val="0"/>
                  <w:marRight w:val="0"/>
                  <w:marTop w:val="0"/>
                  <w:marBottom w:val="0"/>
                  <w:divBdr>
                    <w:top w:val="none" w:sz="0" w:space="0" w:color="auto"/>
                    <w:left w:val="none" w:sz="0" w:space="0" w:color="auto"/>
                    <w:bottom w:val="none" w:sz="0" w:space="0" w:color="auto"/>
                    <w:right w:val="none" w:sz="0" w:space="0" w:color="auto"/>
                  </w:divBdr>
                  <w:divsChild>
                    <w:div w:id="1283267761">
                      <w:marLeft w:val="0"/>
                      <w:marRight w:val="0"/>
                      <w:marTop w:val="0"/>
                      <w:marBottom w:val="0"/>
                      <w:divBdr>
                        <w:top w:val="none" w:sz="0" w:space="0" w:color="auto"/>
                        <w:left w:val="none" w:sz="0" w:space="0" w:color="auto"/>
                        <w:bottom w:val="none" w:sz="0" w:space="0" w:color="auto"/>
                        <w:right w:val="none" w:sz="0" w:space="0" w:color="auto"/>
                      </w:divBdr>
                    </w:div>
                  </w:divsChild>
                </w:div>
                <w:div w:id="1527208733">
                  <w:marLeft w:val="0"/>
                  <w:marRight w:val="0"/>
                  <w:marTop w:val="0"/>
                  <w:marBottom w:val="0"/>
                  <w:divBdr>
                    <w:top w:val="none" w:sz="0" w:space="0" w:color="auto"/>
                    <w:left w:val="none" w:sz="0" w:space="0" w:color="auto"/>
                    <w:bottom w:val="none" w:sz="0" w:space="0" w:color="auto"/>
                    <w:right w:val="none" w:sz="0" w:space="0" w:color="auto"/>
                  </w:divBdr>
                  <w:divsChild>
                    <w:div w:id="180751406">
                      <w:marLeft w:val="0"/>
                      <w:marRight w:val="0"/>
                      <w:marTop w:val="0"/>
                      <w:marBottom w:val="0"/>
                      <w:divBdr>
                        <w:top w:val="none" w:sz="0" w:space="0" w:color="auto"/>
                        <w:left w:val="none" w:sz="0" w:space="0" w:color="auto"/>
                        <w:bottom w:val="none" w:sz="0" w:space="0" w:color="auto"/>
                        <w:right w:val="none" w:sz="0" w:space="0" w:color="auto"/>
                      </w:divBdr>
                    </w:div>
                  </w:divsChild>
                </w:div>
                <w:div w:id="1452438040">
                  <w:marLeft w:val="0"/>
                  <w:marRight w:val="0"/>
                  <w:marTop w:val="0"/>
                  <w:marBottom w:val="0"/>
                  <w:divBdr>
                    <w:top w:val="none" w:sz="0" w:space="0" w:color="auto"/>
                    <w:left w:val="none" w:sz="0" w:space="0" w:color="auto"/>
                    <w:bottom w:val="none" w:sz="0" w:space="0" w:color="auto"/>
                    <w:right w:val="none" w:sz="0" w:space="0" w:color="auto"/>
                  </w:divBdr>
                  <w:divsChild>
                    <w:div w:id="256986293">
                      <w:marLeft w:val="0"/>
                      <w:marRight w:val="0"/>
                      <w:marTop w:val="0"/>
                      <w:marBottom w:val="0"/>
                      <w:divBdr>
                        <w:top w:val="none" w:sz="0" w:space="0" w:color="auto"/>
                        <w:left w:val="none" w:sz="0" w:space="0" w:color="auto"/>
                        <w:bottom w:val="none" w:sz="0" w:space="0" w:color="auto"/>
                        <w:right w:val="none" w:sz="0" w:space="0" w:color="auto"/>
                      </w:divBdr>
                    </w:div>
                  </w:divsChild>
                </w:div>
                <w:div w:id="1056048650">
                  <w:marLeft w:val="0"/>
                  <w:marRight w:val="0"/>
                  <w:marTop w:val="0"/>
                  <w:marBottom w:val="0"/>
                  <w:divBdr>
                    <w:top w:val="none" w:sz="0" w:space="0" w:color="auto"/>
                    <w:left w:val="none" w:sz="0" w:space="0" w:color="auto"/>
                    <w:bottom w:val="none" w:sz="0" w:space="0" w:color="auto"/>
                    <w:right w:val="none" w:sz="0" w:space="0" w:color="auto"/>
                  </w:divBdr>
                  <w:divsChild>
                    <w:div w:id="517425966">
                      <w:marLeft w:val="0"/>
                      <w:marRight w:val="0"/>
                      <w:marTop w:val="0"/>
                      <w:marBottom w:val="0"/>
                      <w:divBdr>
                        <w:top w:val="none" w:sz="0" w:space="0" w:color="auto"/>
                        <w:left w:val="none" w:sz="0" w:space="0" w:color="auto"/>
                        <w:bottom w:val="none" w:sz="0" w:space="0" w:color="auto"/>
                        <w:right w:val="none" w:sz="0" w:space="0" w:color="auto"/>
                      </w:divBdr>
                    </w:div>
                  </w:divsChild>
                </w:div>
                <w:div w:id="945619973">
                  <w:marLeft w:val="0"/>
                  <w:marRight w:val="0"/>
                  <w:marTop w:val="0"/>
                  <w:marBottom w:val="0"/>
                  <w:divBdr>
                    <w:top w:val="none" w:sz="0" w:space="0" w:color="auto"/>
                    <w:left w:val="none" w:sz="0" w:space="0" w:color="auto"/>
                    <w:bottom w:val="none" w:sz="0" w:space="0" w:color="auto"/>
                    <w:right w:val="none" w:sz="0" w:space="0" w:color="auto"/>
                  </w:divBdr>
                  <w:divsChild>
                    <w:div w:id="9800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8772">
          <w:marLeft w:val="0"/>
          <w:marRight w:val="0"/>
          <w:marTop w:val="0"/>
          <w:marBottom w:val="0"/>
          <w:divBdr>
            <w:top w:val="none" w:sz="0" w:space="0" w:color="auto"/>
            <w:left w:val="none" w:sz="0" w:space="0" w:color="auto"/>
            <w:bottom w:val="none" w:sz="0" w:space="0" w:color="auto"/>
            <w:right w:val="none" w:sz="0" w:space="0" w:color="auto"/>
          </w:divBdr>
        </w:div>
        <w:div w:id="891767904">
          <w:marLeft w:val="0"/>
          <w:marRight w:val="0"/>
          <w:marTop w:val="0"/>
          <w:marBottom w:val="0"/>
          <w:divBdr>
            <w:top w:val="none" w:sz="0" w:space="0" w:color="auto"/>
            <w:left w:val="none" w:sz="0" w:space="0" w:color="auto"/>
            <w:bottom w:val="none" w:sz="0" w:space="0" w:color="auto"/>
            <w:right w:val="none" w:sz="0" w:space="0" w:color="auto"/>
          </w:divBdr>
        </w:div>
        <w:div w:id="1977448935">
          <w:marLeft w:val="0"/>
          <w:marRight w:val="0"/>
          <w:marTop w:val="0"/>
          <w:marBottom w:val="0"/>
          <w:divBdr>
            <w:top w:val="none" w:sz="0" w:space="0" w:color="auto"/>
            <w:left w:val="none" w:sz="0" w:space="0" w:color="auto"/>
            <w:bottom w:val="none" w:sz="0" w:space="0" w:color="auto"/>
            <w:right w:val="none" w:sz="0" w:space="0" w:color="auto"/>
          </w:divBdr>
          <w:divsChild>
            <w:div w:id="1398474642">
              <w:marLeft w:val="-75"/>
              <w:marRight w:val="0"/>
              <w:marTop w:val="30"/>
              <w:marBottom w:val="30"/>
              <w:divBdr>
                <w:top w:val="none" w:sz="0" w:space="0" w:color="auto"/>
                <w:left w:val="none" w:sz="0" w:space="0" w:color="auto"/>
                <w:bottom w:val="none" w:sz="0" w:space="0" w:color="auto"/>
                <w:right w:val="none" w:sz="0" w:space="0" w:color="auto"/>
              </w:divBdr>
              <w:divsChild>
                <w:div w:id="2040275060">
                  <w:marLeft w:val="0"/>
                  <w:marRight w:val="0"/>
                  <w:marTop w:val="0"/>
                  <w:marBottom w:val="0"/>
                  <w:divBdr>
                    <w:top w:val="none" w:sz="0" w:space="0" w:color="auto"/>
                    <w:left w:val="none" w:sz="0" w:space="0" w:color="auto"/>
                    <w:bottom w:val="none" w:sz="0" w:space="0" w:color="auto"/>
                    <w:right w:val="none" w:sz="0" w:space="0" w:color="auto"/>
                  </w:divBdr>
                  <w:divsChild>
                    <w:div w:id="373192125">
                      <w:marLeft w:val="0"/>
                      <w:marRight w:val="0"/>
                      <w:marTop w:val="0"/>
                      <w:marBottom w:val="0"/>
                      <w:divBdr>
                        <w:top w:val="none" w:sz="0" w:space="0" w:color="auto"/>
                        <w:left w:val="none" w:sz="0" w:space="0" w:color="auto"/>
                        <w:bottom w:val="none" w:sz="0" w:space="0" w:color="auto"/>
                        <w:right w:val="none" w:sz="0" w:space="0" w:color="auto"/>
                      </w:divBdr>
                    </w:div>
                  </w:divsChild>
                </w:div>
                <w:div w:id="1878423604">
                  <w:marLeft w:val="0"/>
                  <w:marRight w:val="0"/>
                  <w:marTop w:val="0"/>
                  <w:marBottom w:val="0"/>
                  <w:divBdr>
                    <w:top w:val="none" w:sz="0" w:space="0" w:color="auto"/>
                    <w:left w:val="none" w:sz="0" w:space="0" w:color="auto"/>
                    <w:bottom w:val="none" w:sz="0" w:space="0" w:color="auto"/>
                    <w:right w:val="none" w:sz="0" w:space="0" w:color="auto"/>
                  </w:divBdr>
                  <w:divsChild>
                    <w:div w:id="209196613">
                      <w:marLeft w:val="0"/>
                      <w:marRight w:val="0"/>
                      <w:marTop w:val="0"/>
                      <w:marBottom w:val="0"/>
                      <w:divBdr>
                        <w:top w:val="none" w:sz="0" w:space="0" w:color="auto"/>
                        <w:left w:val="none" w:sz="0" w:space="0" w:color="auto"/>
                        <w:bottom w:val="none" w:sz="0" w:space="0" w:color="auto"/>
                        <w:right w:val="none" w:sz="0" w:space="0" w:color="auto"/>
                      </w:divBdr>
                    </w:div>
                  </w:divsChild>
                </w:div>
                <w:div w:id="2007318415">
                  <w:marLeft w:val="0"/>
                  <w:marRight w:val="0"/>
                  <w:marTop w:val="0"/>
                  <w:marBottom w:val="0"/>
                  <w:divBdr>
                    <w:top w:val="none" w:sz="0" w:space="0" w:color="auto"/>
                    <w:left w:val="none" w:sz="0" w:space="0" w:color="auto"/>
                    <w:bottom w:val="none" w:sz="0" w:space="0" w:color="auto"/>
                    <w:right w:val="none" w:sz="0" w:space="0" w:color="auto"/>
                  </w:divBdr>
                  <w:divsChild>
                    <w:div w:id="214974625">
                      <w:marLeft w:val="0"/>
                      <w:marRight w:val="0"/>
                      <w:marTop w:val="0"/>
                      <w:marBottom w:val="0"/>
                      <w:divBdr>
                        <w:top w:val="none" w:sz="0" w:space="0" w:color="auto"/>
                        <w:left w:val="none" w:sz="0" w:space="0" w:color="auto"/>
                        <w:bottom w:val="none" w:sz="0" w:space="0" w:color="auto"/>
                        <w:right w:val="none" w:sz="0" w:space="0" w:color="auto"/>
                      </w:divBdr>
                    </w:div>
                  </w:divsChild>
                </w:div>
                <w:div w:id="863136424">
                  <w:marLeft w:val="0"/>
                  <w:marRight w:val="0"/>
                  <w:marTop w:val="0"/>
                  <w:marBottom w:val="0"/>
                  <w:divBdr>
                    <w:top w:val="none" w:sz="0" w:space="0" w:color="auto"/>
                    <w:left w:val="none" w:sz="0" w:space="0" w:color="auto"/>
                    <w:bottom w:val="none" w:sz="0" w:space="0" w:color="auto"/>
                    <w:right w:val="none" w:sz="0" w:space="0" w:color="auto"/>
                  </w:divBdr>
                  <w:divsChild>
                    <w:div w:id="1757283563">
                      <w:marLeft w:val="0"/>
                      <w:marRight w:val="0"/>
                      <w:marTop w:val="0"/>
                      <w:marBottom w:val="0"/>
                      <w:divBdr>
                        <w:top w:val="none" w:sz="0" w:space="0" w:color="auto"/>
                        <w:left w:val="none" w:sz="0" w:space="0" w:color="auto"/>
                        <w:bottom w:val="none" w:sz="0" w:space="0" w:color="auto"/>
                        <w:right w:val="none" w:sz="0" w:space="0" w:color="auto"/>
                      </w:divBdr>
                    </w:div>
                  </w:divsChild>
                </w:div>
                <w:div w:id="1812794976">
                  <w:marLeft w:val="0"/>
                  <w:marRight w:val="0"/>
                  <w:marTop w:val="0"/>
                  <w:marBottom w:val="0"/>
                  <w:divBdr>
                    <w:top w:val="none" w:sz="0" w:space="0" w:color="auto"/>
                    <w:left w:val="none" w:sz="0" w:space="0" w:color="auto"/>
                    <w:bottom w:val="none" w:sz="0" w:space="0" w:color="auto"/>
                    <w:right w:val="none" w:sz="0" w:space="0" w:color="auto"/>
                  </w:divBdr>
                  <w:divsChild>
                    <w:div w:id="1368330781">
                      <w:marLeft w:val="0"/>
                      <w:marRight w:val="0"/>
                      <w:marTop w:val="0"/>
                      <w:marBottom w:val="0"/>
                      <w:divBdr>
                        <w:top w:val="none" w:sz="0" w:space="0" w:color="auto"/>
                        <w:left w:val="none" w:sz="0" w:space="0" w:color="auto"/>
                        <w:bottom w:val="none" w:sz="0" w:space="0" w:color="auto"/>
                        <w:right w:val="none" w:sz="0" w:space="0" w:color="auto"/>
                      </w:divBdr>
                    </w:div>
                  </w:divsChild>
                </w:div>
                <w:div w:id="1049837983">
                  <w:marLeft w:val="0"/>
                  <w:marRight w:val="0"/>
                  <w:marTop w:val="0"/>
                  <w:marBottom w:val="0"/>
                  <w:divBdr>
                    <w:top w:val="none" w:sz="0" w:space="0" w:color="auto"/>
                    <w:left w:val="none" w:sz="0" w:space="0" w:color="auto"/>
                    <w:bottom w:val="none" w:sz="0" w:space="0" w:color="auto"/>
                    <w:right w:val="none" w:sz="0" w:space="0" w:color="auto"/>
                  </w:divBdr>
                  <w:divsChild>
                    <w:div w:id="346758378">
                      <w:marLeft w:val="0"/>
                      <w:marRight w:val="0"/>
                      <w:marTop w:val="0"/>
                      <w:marBottom w:val="0"/>
                      <w:divBdr>
                        <w:top w:val="none" w:sz="0" w:space="0" w:color="auto"/>
                        <w:left w:val="none" w:sz="0" w:space="0" w:color="auto"/>
                        <w:bottom w:val="none" w:sz="0" w:space="0" w:color="auto"/>
                        <w:right w:val="none" w:sz="0" w:space="0" w:color="auto"/>
                      </w:divBdr>
                    </w:div>
                  </w:divsChild>
                </w:div>
                <w:div w:id="572619957">
                  <w:marLeft w:val="0"/>
                  <w:marRight w:val="0"/>
                  <w:marTop w:val="0"/>
                  <w:marBottom w:val="0"/>
                  <w:divBdr>
                    <w:top w:val="none" w:sz="0" w:space="0" w:color="auto"/>
                    <w:left w:val="none" w:sz="0" w:space="0" w:color="auto"/>
                    <w:bottom w:val="none" w:sz="0" w:space="0" w:color="auto"/>
                    <w:right w:val="none" w:sz="0" w:space="0" w:color="auto"/>
                  </w:divBdr>
                  <w:divsChild>
                    <w:div w:id="2103640642">
                      <w:marLeft w:val="0"/>
                      <w:marRight w:val="0"/>
                      <w:marTop w:val="0"/>
                      <w:marBottom w:val="0"/>
                      <w:divBdr>
                        <w:top w:val="none" w:sz="0" w:space="0" w:color="auto"/>
                        <w:left w:val="none" w:sz="0" w:space="0" w:color="auto"/>
                        <w:bottom w:val="none" w:sz="0" w:space="0" w:color="auto"/>
                        <w:right w:val="none" w:sz="0" w:space="0" w:color="auto"/>
                      </w:divBdr>
                    </w:div>
                  </w:divsChild>
                </w:div>
                <w:div w:id="1855802676">
                  <w:marLeft w:val="0"/>
                  <w:marRight w:val="0"/>
                  <w:marTop w:val="0"/>
                  <w:marBottom w:val="0"/>
                  <w:divBdr>
                    <w:top w:val="none" w:sz="0" w:space="0" w:color="auto"/>
                    <w:left w:val="none" w:sz="0" w:space="0" w:color="auto"/>
                    <w:bottom w:val="none" w:sz="0" w:space="0" w:color="auto"/>
                    <w:right w:val="none" w:sz="0" w:space="0" w:color="auto"/>
                  </w:divBdr>
                  <w:divsChild>
                    <w:div w:id="1459764331">
                      <w:marLeft w:val="0"/>
                      <w:marRight w:val="0"/>
                      <w:marTop w:val="0"/>
                      <w:marBottom w:val="0"/>
                      <w:divBdr>
                        <w:top w:val="none" w:sz="0" w:space="0" w:color="auto"/>
                        <w:left w:val="none" w:sz="0" w:space="0" w:color="auto"/>
                        <w:bottom w:val="none" w:sz="0" w:space="0" w:color="auto"/>
                        <w:right w:val="none" w:sz="0" w:space="0" w:color="auto"/>
                      </w:divBdr>
                    </w:div>
                  </w:divsChild>
                </w:div>
                <w:div w:id="527305154">
                  <w:marLeft w:val="0"/>
                  <w:marRight w:val="0"/>
                  <w:marTop w:val="0"/>
                  <w:marBottom w:val="0"/>
                  <w:divBdr>
                    <w:top w:val="none" w:sz="0" w:space="0" w:color="auto"/>
                    <w:left w:val="none" w:sz="0" w:space="0" w:color="auto"/>
                    <w:bottom w:val="none" w:sz="0" w:space="0" w:color="auto"/>
                    <w:right w:val="none" w:sz="0" w:space="0" w:color="auto"/>
                  </w:divBdr>
                  <w:divsChild>
                    <w:div w:id="19508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11428">
          <w:marLeft w:val="0"/>
          <w:marRight w:val="0"/>
          <w:marTop w:val="0"/>
          <w:marBottom w:val="0"/>
          <w:divBdr>
            <w:top w:val="none" w:sz="0" w:space="0" w:color="auto"/>
            <w:left w:val="none" w:sz="0" w:space="0" w:color="auto"/>
            <w:bottom w:val="none" w:sz="0" w:space="0" w:color="auto"/>
            <w:right w:val="none" w:sz="0" w:space="0" w:color="auto"/>
          </w:divBdr>
        </w:div>
        <w:div w:id="1468474441">
          <w:marLeft w:val="0"/>
          <w:marRight w:val="0"/>
          <w:marTop w:val="0"/>
          <w:marBottom w:val="0"/>
          <w:divBdr>
            <w:top w:val="none" w:sz="0" w:space="0" w:color="auto"/>
            <w:left w:val="none" w:sz="0" w:space="0" w:color="auto"/>
            <w:bottom w:val="none" w:sz="0" w:space="0" w:color="auto"/>
            <w:right w:val="none" w:sz="0" w:space="0" w:color="auto"/>
          </w:divBdr>
        </w:div>
        <w:div w:id="584072761">
          <w:marLeft w:val="0"/>
          <w:marRight w:val="0"/>
          <w:marTop w:val="0"/>
          <w:marBottom w:val="0"/>
          <w:divBdr>
            <w:top w:val="none" w:sz="0" w:space="0" w:color="auto"/>
            <w:left w:val="none" w:sz="0" w:space="0" w:color="auto"/>
            <w:bottom w:val="none" w:sz="0" w:space="0" w:color="auto"/>
            <w:right w:val="none" w:sz="0" w:space="0" w:color="auto"/>
          </w:divBdr>
          <w:divsChild>
            <w:div w:id="1572694391">
              <w:marLeft w:val="-75"/>
              <w:marRight w:val="0"/>
              <w:marTop w:val="30"/>
              <w:marBottom w:val="30"/>
              <w:divBdr>
                <w:top w:val="none" w:sz="0" w:space="0" w:color="auto"/>
                <w:left w:val="none" w:sz="0" w:space="0" w:color="auto"/>
                <w:bottom w:val="none" w:sz="0" w:space="0" w:color="auto"/>
                <w:right w:val="none" w:sz="0" w:space="0" w:color="auto"/>
              </w:divBdr>
              <w:divsChild>
                <w:div w:id="1622297499">
                  <w:marLeft w:val="0"/>
                  <w:marRight w:val="0"/>
                  <w:marTop w:val="0"/>
                  <w:marBottom w:val="0"/>
                  <w:divBdr>
                    <w:top w:val="none" w:sz="0" w:space="0" w:color="auto"/>
                    <w:left w:val="none" w:sz="0" w:space="0" w:color="auto"/>
                    <w:bottom w:val="none" w:sz="0" w:space="0" w:color="auto"/>
                    <w:right w:val="none" w:sz="0" w:space="0" w:color="auto"/>
                  </w:divBdr>
                  <w:divsChild>
                    <w:div w:id="378013676">
                      <w:marLeft w:val="0"/>
                      <w:marRight w:val="0"/>
                      <w:marTop w:val="0"/>
                      <w:marBottom w:val="0"/>
                      <w:divBdr>
                        <w:top w:val="none" w:sz="0" w:space="0" w:color="auto"/>
                        <w:left w:val="none" w:sz="0" w:space="0" w:color="auto"/>
                        <w:bottom w:val="none" w:sz="0" w:space="0" w:color="auto"/>
                        <w:right w:val="none" w:sz="0" w:space="0" w:color="auto"/>
                      </w:divBdr>
                    </w:div>
                  </w:divsChild>
                </w:div>
                <w:div w:id="2083017594">
                  <w:marLeft w:val="0"/>
                  <w:marRight w:val="0"/>
                  <w:marTop w:val="0"/>
                  <w:marBottom w:val="0"/>
                  <w:divBdr>
                    <w:top w:val="none" w:sz="0" w:space="0" w:color="auto"/>
                    <w:left w:val="none" w:sz="0" w:space="0" w:color="auto"/>
                    <w:bottom w:val="none" w:sz="0" w:space="0" w:color="auto"/>
                    <w:right w:val="none" w:sz="0" w:space="0" w:color="auto"/>
                  </w:divBdr>
                  <w:divsChild>
                    <w:div w:id="656298336">
                      <w:marLeft w:val="0"/>
                      <w:marRight w:val="0"/>
                      <w:marTop w:val="0"/>
                      <w:marBottom w:val="0"/>
                      <w:divBdr>
                        <w:top w:val="none" w:sz="0" w:space="0" w:color="auto"/>
                        <w:left w:val="none" w:sz="0" w:space="0" w:color="auto"/>
                        <w:bottom w:val="none" w:sz="0" w:space="0" w:color="auto"/>
                        <w:right w:val="none" w:sz="0" w:space="0" w:color="auto"/>
                      </w:divBdr>
                    </w:div>
                  </w:divsChild>
                </w:div>
                <w:div w:id="878510303">
                  <w:marLeft w:val="0"/>
                  <w:marRight w:val="0"/>
                  <w:marTop w:val="0"/>
                  <w:marBottom w:val="0"/>
                  <w:divBdr>
                    <w:top w:val="none" w:sz="0" w:space="0" w:color="auto"/>
                    <w:left w:val="none" w:sz="0" w:space="0" w:color="auto"/>
                    <w:bottom w:val="none" w:sz="0" w:space="0" w:color="auto"/>
                    <w:right w:val="none" w:sz="0" w:space="0" w:color="auto"/>
                  </w:divBdr>
                  <w:divsChild>
                    <w:div w:id="532883317">
                      <w:marLeft w:val="0"/>
                      <w:marRight w:val="0"/>
                      <w:marTop w:val="0"/>
                      <w:marBottom w:val="0"/>
                      <w:divBdr>
                        <w:top w:val="none" w:sz="0" w:space="0" w:color="auto"/>
                        <w:left w:val="none" w:sz="0" w:space="0" w:color="auto"/>
                        <w:bottom w:val="none" w:sz="0" w:space="0" w:color="auto"/>
                        <w:right w:val="none" w:sz="0" w:space="0" w:color="auto"/>
                      </w:divBdr>
                    </w:div>
                  </w:divsChild>
                </w:div>
                <w:div w:id="1920599362">
                  <w:marLeft w:val="0"/>
                  <w:marRight w:val="0"/>
                  <w:marTop w:val="0"/>
                  <w:marBottom w:val="0"/>
                  <w:divBdr>
                    <w:top w:val="none" w:sz="0" w:space="0" w:color="auto"/>
                    <w:left w:val="none" w:sz="0" w:space="0" w:color="auto"/>
                    <w:bottom w:val="none" w:sz="0" w:space="0" w:color="auto"/>
                    <w:right w:val="none" w:sz="0" w:space="0" w:color="auto"/>
                  </w:divBdr>
                  <w:divsChild>
                    <w:div w:id="1830900648">
                      <w:marLeft w:val="0"/>
                      <w:marRight w:val="0"/>
                      <w:marTop w:val="0"/>
                      <w:marBottom w:val="0"/>
                      <w:divBdr>
                        <w:top w:val="none" w:sz="0" w:space="0" w:color="auto"/>
                        <w:left w:val="none" w:sz="0" w:space="0" w:color="auto"/>
                        <w:bottom w:val="none" w:sz="0" w:space="0" w:color="auto"/>
                        <w:right w:val="none" w:sz="0" w:space="0" w:color="auto"/>
                      </w:divBdr>
                    </w:div>
                  </w:divsChild>
                </w:div>
                <w:div w:id="737678133">
                  <w:marLeft w:val="0"/>
                  <w:marRight w:val="0"/>
                  <w:marTop w:val="0"/>
                  <w:marBottom w:val="0"/>
                  <w:divBdr>
                    <w:top w:val="none" w:sz="0" w:space="0" w:color="auto"/>
                    <w:left w:val="none" w:sz="0" w:space="0" w:color="auto"/>
                    <w:bottom w:val="none" w:sz="0" w:space="0" w:color="auto"/>
                    <w:right w:val="none" w:sz="0" w:space="0" w:color="auto"/>
                  </w:divBdr>
                  <w:divsChild>
                    <w:div w:id="833300083">
                      <w:marLeft w:val="0"/>
                      <w:marRight w:val="0"/>
                      <w:marTop w:val="0"/>
                      <w:marBottom w:val="0"/>
                      <w:divBdr>
                        <w:top w:val="none" w:sz="0" w:space="0" w:color="auto"/>
                        <w:left w:val="none" w:sz="0" w:space="0" w:color="auto"/>
                        <w:bottom w:val="none" w:sz="0" w:space="0" w:color="auto"/>
                        <w:right w:val="none" w:sz="0" w:space="0" w:color="auto"/>
                      </w:divBdr>
                    </w:div>
                  </w:divsChild>
                </w:div>
                <w:div w:id="862703">
                  <w:marLeft w:val="0"/>
                  <w:marRight w:val="0"/>
                  <w:marTop w:val="0"/>
                  <w:marBottom w:val="0"/>
                  <w:divBdr>
                    <w:top w:val="none" w:sz="0" w:space="0" w:color="auto"/>
                    <w:left w:val="none" w:sz="0" w:space="0" w:color="auto"/>
                    <w:bottom w:val="none" w:sz="0" w:space="0" w:color="auto"/>
                    <w:right w:val="none" w:sz="0" w:space="0" w:color="auto"/>
                  </w:divBdr>
                  <w:divsChild>
                    <w:div w:id="1693800838">
                      <w:marLeft w:val="0"/>
                      <w:marRight w:val="0"/>
                      <w:marTop w:val="0"/>
                      <w:marBottom w:val="0"/>
                      <w:divBdr>
                        <w:top w:val="none" w:sz="0" w:space="0" w:color="auto"/>
                        <w:left w:val="none" w:sz="0" w:space="0" w:color="auto"/>
                        <w:bottom w:val="none" w:sz="0" w:space="0" w:color="auto"/>
                        <w:right w:val="none" w:sz="0" w:space="0" w:color="auto"/>
                      </w:divBdr>
                    </w:div>
                  </w:divsChild>
                </w:div>
                <w:div w:id="1880899238">
                  <w:marLeft w:val="0"/>
                  <w:marRight w:val="0"/>
                  <w:marTop w:val="0"/>
                  <w:marBottom w:val="0"/>
                  <w:divBdr>
                    <w:top w:val="none" w:sz="0" w:space="0" w:color="auto"/>
                    <w:left w:val="none" w:sz="0" w:space="0" w:color="auto"/>
                    <w:bottom w:val="none" w:sz="0" w:space="0" w:color="auto"/>
                    <w:right w:val="none" w:sz="0" w:space="0" w:color="auto"/>
                  </w:divBdr>
                  <w:divsChild>
                    <w:div w:id="1252743494">
                      <w:marLeft w:val="0"/>
                      <w:marRight w:val="0"/>
                      <w:marTop w:val="0"/>
                      <w:marBottom w:val="0"/>
                      <w:divBdr>
                        <w:top w:val="none" w:sz="0" w:space="0" w:color="auto"/>
                        <w:left w:val="none" w:sz="0" w:space="0" w:color="auto"/>
                        <w:bottom w:val="none" w:sz="0" w:space="0" w:color="auto"/>
                        <w:right w:val="none" w:sz="0" w:space="0" w:color="auto"/>
                      </w:divBdr>
                    </w:div>
                  </w:divsChild>
                </w:div>
                <w:div w:id="1725909062">
                  <w:marLeft w:val="0"/>
                  <w:marRight w:val="0"/>
                  <w:marTop w:val="0"/>
                  <w:marBottom w:val="0"/>
                  <w:divBdr>
                    <w:top w:val="none" w:sz="0" w:space="0" w:color="auto"/>
                    <w:left w:val="none" w:sz="0" w:space="0" w:color="auto"/>
                    <w:bottom w:val="none" w:sz="0" w:space="0" w:color="auto"/>
                    <w:right w:val="none" w:sz="0" w:space="0" w:color="auto"/>
                  </w:divBdr>
                  <w:divsChild>
                    <w:div w:id="1896315078">
                      <w:marLeft w:val="0"/>
                      <w:marRight w:val="0"/>
                      <w:marTop w:val="0"/>
                      <w:marBottom w:val="0"/>
                      <w:divBdr>
                        <w:top w:val="none" w:sz="0" w:space="0" w:color="auto"/>
                        <w:left w:val="none" w:sz="0" w:space="0" w:color="auto"/>
                        <w:bottom w:val="none" w:sz="0" w:space="0" w:color="auto"/>
                        <w:right w:val="none" w:sz="0" w:space="0" w:color="auto"/>
                      </w:divBdr>
                    </w:div>
                  </w:divsChild>
                </w:div>
                <w:div w:id="909273483">
                  <w:marLeft w:val="0"/>
                  <w:marRight w:val="0"/>
                  <w:marTop w:val="0"/>
                  <w:marBottom w:val="0"/>
                  <w:divBdr>
                    <w:top w:val="none" w:sz="0" w:space="0" w:color="auto"/>
                    <w:left w:val="none" w:sz="0" w:space="0" w:color="auto"/>
                    <w:bottom w:val="none" w:sz="0" w:space="0" w:color="auto"/>
                    <w:right w:val="none" w:sz="0" w:space="0" w:color="auto"/>
                  </w:divBdr>
                  <w:divsChild>
                    <w:div w:id="124492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9248">
          <w:marLeft w:val="0"/>
          <w:marRight w:val="0"/>
          <w:marTop w:val="0"/>
          <w:marBottom w:val="0"/>
          <w:divBdr>
            <w:top w:val="none" w:sz="0" w:space="0" w:color="auto"/>
            <w:left w:val="none" w:sz="0" w:space="0" w:color="auto"/>
            <w:bottom w:val="none" w:sz="0" w:space="0" w:color="auto"/>
            <w:right w:val="none" w:sz="0" w:space="0" w:color="auto"/>
          </w:divBdr>
        </w:div>
        <w:div w:id="619840647">
          <w:marLeft w:val="0"/>
          <w:marRight w:val="0"/>
          <w:marTop w:val="0"/>
          <w:marBottom w:val="0"/>
          <w:divBdr>
            <w:top w:val="none" w:sz="0" w:space="0" w:color="auto"/>
            <w:left w:val="none" w:sz="0" w:space="0" w:color="auto"/>
            <w:bottom w:val="none" w:sz="0" w:space="0" w:color="auto"/>
            <w:right w:val="none" w:sz="0" w:space="0" w:color="auto"/>
          </w:divBdr>
        </w:div>
        <w:div w:id="357119440">
          <w:marLeft w:val="0"/>
          <w:marRight w:val="0"/>
          <w:marTop w:val="0"/>
          <w:marBottom w:val="0"/>
          <w:divBdr>
            <w:top w:val="none" w:sz="0" w:space="0" w:color="auto"/>
            <w:left w:val="none" w:sz="0" w:space="0" w:color="auto"/>
            <w:bottom w:val="none" w:sz="0" w:space="0" w:color="auto"/>
            <w:right w:val="none" w:sz="0" w:space="0" w:color="auto"/>
          </w:divBdr>
          <w:divsChild>
            <w:div w:id="1323656987">
              <w:marLeft w:val="-75"/>
              <w:marRight w:val="0"/>
              <w:marTop w:val="30"/>
              <w:marBottom w:val="30"/>
              <w:divBdr>
                <w:top w:val="none" w:sz="0" w:space="0" w:color="auto"/>
                <w:left w:val="none" w:sz="0" w:space="0" w:color="auto"/>
                <w:bottom w:val="none" w:sz="0" w:space="0" w:color="auto"/>
                <w:right w:val="none" w:sz="0" w:space="0" w:color="auto"/>
              </w:divBdr>
              <w:divsChild>
                <w:div w:id="1844540124">
                  <w:marLeft w:val="0"/>
                  <w:marRight w:val="0"/>
                  <w:marTop w:val="0"/>
                  <w:marBottom w:val="0"/>
                  <w:divBdr>
                    <w:top w:val="none" w:sz="0" w:space="0" w:color="auto"/>
                    <w:left w:val="none" w:sz="0" w:space="0" w:color="auto"/>
                    <w:bottom w:val="none" w:sz="0" w:space="0" w:color="auto"/>
                    <w:right w:val="none" w:sz="0" w:space="0" w:color="auto"/>
                  </w:divBdr>
                  <w:divsChild>
                    <w:div w:id="622199140">
                      <w:marLeft w:val="0"/>
                      <w:marRight w:val="0"/>
                      <w:marTop w:val="0"/>
                      <w:marBottom w:val="0"/>
                      <w:divBdr>
                        <w:top w:val="none" w:sz="0" w:space="0" w:color="auto"/>
                        <w:left w:val="none" w:sz="0" w:space="0" w:color="auto"/>
                        <w:bottom w:val="none" w:sz="0" w:space="0" w:color="auto"/>
                        <w:right w:val="none" w:sz="0" w:space="0" w:color="auto"/>
                      </w:divBdr>
                    </w:div>
                  </w:divsChild>
                </w:div>
                <w:div w:id="787116410">
                  <w:marLeft w:val="0"/>
                  <w:marRight w:val="0"/>
                  <w:marTop w:val="0"/>
                  <w:marBottom w:val="0"/>
                  <w:divBdr>
                    <w:top w:val="none" w:sz="0" w:space="0" w:color="auto"/>
                    <w:left w:val="none" w:sz="0" w:space="0" w:color="auto"/>
                    <w:bottom w:val="none" w:sz="0" w:space="0" w:color="auto"/>
                    <w:right w:val="none" w:sz="0" w:space="0" w:color="auto"/>
                  </w:divBdr>
                  <w:divsChild>
                    <w:div w:id="146672288">
                      <w:marLeft w:val="0"/>
                      <w:marRight w:val="0"/>
                      <w:marTop w:val="0"/>
                      <w:marBottom w:val="0"/>
                      <w:divBdr>
                        <w:top w:val="none" w:sz="0" w:space="0" w:color="auto"/>
                        <w:left w:val="none" w:sz="0" w:space="0" w:color="auto"/>
                        <w:bottom w:val="none" w:sz="0" w:space="0" w:color="auto"/>
                        <w:right w:val="none" w:sz="0" w:space="0" w:color="auto"/>
                      </w:divBdr>
                    </w:div>
                  </w:divsChild>
                </w:div>
                <w:div w:id="828013388">
                  <w:marLeft w:val="0"/>
                  <w:marRight w:val="0"/>
                  <w:marTop w:val="0"/>
                  <w:marBottom w:val="0"/>
                  <w:divBdr>
                    <w:top w:val="none" w:sz="0" w:space="0" w:color="auto"/>
                    <w:left w:val="none" w:sz="0" w:space="0" w:color="auto"/>
                    <w:bottom w:val="none" w:sz="0" w:space="0" w:color="auto"/>
                    <w:right w:val="none" w:sz="0" w:space="0" w:color="auto"/>
                  </w:divBdr>
                  <w:divsChild>
                    <w:div w:id="236088849">
                      <w:marLeft w:val="0"/>
                      <w:marRight w:val="0"/>
                      <w:marTop w:val="0"/>
                      <w:marBottom w:val="0"/>
                      <w:divBdr>
                        <w:top w:val="none" w:sz="0" w:space="0" w:color="auto"/>
                        <w:left w:val="none" w:sz="0" w:space="0" w:color="auto"/>
                        <w:bottom w:val="none" w:sz="0" w:space="0" w:color="auto"/>
                        <w:right w:val="none" w:sz="0" w:space="0" w:color="auto"/>
                      </w:divBdr>
                    </w:div>
                  </w:divsChild>
                </w:div>
                <w:div w:id="727147378">
                  <w:marLeft w:val="0"/>
                  <w:marRight w:val="0"/>
                  <w:marTop w:val="0"/>
                  <w:marBottom w:val="0"/>
                  <w:divBdr>
                    <w:top w:val="none" w:sz="0" w:space="0" w:color="auto"/>
                    <w:left w:val="none" w:sz="0" w:space="0" w:color="auto"/>
                    <w:bottom w:val="none" w:sz="0" w:space="0" w:color="auto"/>
                    <w:right w:val="none" w:sz="0" w:space="0" w:color="auto"/>
                  </w:divBdr>
                  <w:divsChild>
                    <w:div w:id="1342588614">
                      <w:marLeft w:val="0"/>
                      <w:marRight w:val="0"/>
                      <w:marTop w:val="0"/>
                      <w:marBottom w:val="0"/>
                      <w:divBdr>
                        <w:top w:val="none" w:sz="0" w:space="0" w:color="auto"/>
                        <w:left w:val="none" w:sz="0" w:space="0" w:color="auto"/>
                        <w:bottom w:val="none" w:sz="0" w:space="0" w:color="auto"/>
                        <w:right w:val="none" w:sz="0" w:space="0" w:color="auto"/>
                      </w:divBdr>
                    </w:div>
                  </w:divsChild>
                </w:div>
                <w:div w:id="161311247">
                  <w:marLeft w:val="0"/>
                  <w:marRight w:val="0"/>
                  <w:marTop w:val="0"/>
                  <w:marBottom w:val="0"/>
                  <w:divBdr>
                    <w:top w:val="none" w:sz="0" w:space="0" w:color="auto"/>
                    <w:left w:val="none" w:sz="0" w:space="0" w:color="auto"/>
                    <w:bottom w:val="none" w:sz="0" w:space="0" w:color="auto"/>
                    <w:right w:val="none" w:sz="0" w:space="0" w:color="auto"/>
                  </w:divBdr>
                  <w:divsChild>
                    <w:div w:id="1025061551">
                      <w:marLeft w:val="0"/>
                      <w:marRight w:val="0"/>
                      <w:marTop w:val="0"/>
                      <w:marBottom w:val="0"/>
                      <w:divBdr>
                        <w:top w:val="none" w:sz="0" w:space="0" w:color="auto"/>
                        <w:left w:val="none" w:sz="0" w:space="0" w:color="auto"/>
                        <w:bottom w:val="none" w:sz="0" w:space="0" w:color="auto"/>
                        <w:right w:val="none" w:sz="0" w:space="0" w:color="auto"/>
                      </w:divBdr>
                    </w:div>
                  </w:divsChild>
                </w:div>
                <w:div w:id="180748620">
                  <w:marLeft w:val="0"/>
                  <w:marRight w:val="0"/>
                  <w:marTop w:val="0"/>
                  <w:marBottom w:val="0"/>
                  <w:divBdr>
                    <w:top w:val="none" w:sz="0" w:space="0" w:color="auto"/>
                    <w:left w:val="none" w:sz="0" w:space="0" w:color="auto"/>
                    <w:bottom w:val="none" w:sz="0" w:space="0" w:color="auto"/>
                    <w:right w:val="none" w:sz="0" w:space="0" w:color="auto"/>
                  </w:divBdr>
                  <w:divsChild>
                    <w:div w:id="1795908161">
                      <w:marLeft w:val="0"/>
                      <w:marRight w:val="0"/>
                      <w:marTop w:val="0"/>
                      <w:marBottom w:val="0"/>
                      <w:divBdr>
                        <w:top w:val="none" w:sz="0" w:space="0" w:color="auto"/>
                        <w:left w:val="none" w:sz="0" w:space="0" w:color="auto"/>
                        <w:bottom w:val="none" w:sz="0" w:space="0" w:color="auto"/>
                        <w:right w:val="none" w:sz="0" w:space="0" w:color="auto"/>
                      </w:divBdr>
                    </w:div>
                  </w:divsChild>
                </w:div>
                <w:div w:id="2092576809">
                  <w:marLeft w:val="0"/>
                  <w:marRight w:val="0"/>
                  <w:marTop w:val="0"/>
                  <w:marBottom w:val="0"/>
                  <w:divBdr>
                    <w:top w:val="none" w:sz="0" w:space="0" w:color="auto"/>
                    <w:left w:val="none" w:sz="0" w:space="0" w:color="auto"/>
                    <w:bottom w:val="none" w:sz="0" w:space="0" w:color="auto"/>
                    <w:right w:val="none" w:sz="0" w:space="0" w:color="auto"/>
                  </w:divBdr>
                  <w:divsChild>
                    <w:div w:id="1007365440">
                      <w:marLeft w:val="0"/>
                      <w:marRight w:val="0"/>
                      <w:marTop w:val="0"/>
                      <w:marBottom w:val="0"/>
                      <w:divBdr>
                        <w:top w:val="none" w:sz="0" w:space="0" w:color="auto"/>
                        <w:left w:val="none" w:sz="0" w:space="0" w:color="auto"/>
                        <w:bottom w:val="none" w:sz="0" w:space="0" w:color="auto"/>
                        <w:right w:val="none" w:sz="0" w:space="0" w:color="auto"/>
                      </w:divBdr>
                    </w:div>
                  </w:divsChild>
                </w:div>
                <w:div w:id="1017268390">
                  <w:marLeft w:val="0"/>
                  <w:marRight w:val="0"/>
                  <w:marTop w:val="0"/>
                  <w:marBottom w:val="0"/>
                  <w:divBdr>
                    <w:top w:val="none" w:sz="0" w:space="0" w:color="auto"/>
                    <w:left w:val="none" w:sz="0" w:space="0" w:color="auto"/>
                    <w:bottom w:val="none" w:sz="0" w:space="0" w:color="auto"/>
                    <w:right w:val="none" w:sz="0" w:space="0" w:color="auto"/>
                  </w:divBdr>
                  <w:divsChild>
                    <w:div w:id="1002274112">
                      <w:marLeft w:val="0"/>
                      <w:marRight w:val="0"/>
                      <w:marTop w:val="0"/>
                      <w:marBottom w:val="0"/>
                      <w:divBdr>
                        <w:top w:val="none" w:sz="0" w:space="0" w:color="auto"/>
                        <w:left w:val="none" w:sz="0" w:space="0" w:color="auto"/>
                        <w:bottom w:val="none" w:sz="0" w:space="0" w:color="auto"/>
                        <w:right w:val="none" w:sz="0" w:space="0" w:color="auto"/>
                      </w:divBdr>
                    </w:div>
                  </w:divsChild>
                </w:div>
                <w:div w:id="135342869">
                  <w:marLeft w:val="0"/>
                  <w:marRight w:val="0"/>
                  <w:marTop w:val="0"/>
                  <w:marBottom w:val="0"/>
                  <w:divBdr>
                    <w:top w:val="none" w:sz="0" w:space="0" w:color="auto"/>
                    <w:left w:val="none" w:sz="0" w:space="0" w:color="auto"/>
                    <w:bottom w:val="none" w:sz="0" w:space="0" w:color="auto"/>
                    <w:right w:val="none" w:sz="0" w:space="0" w:color="auto"/>
                  </w:divBdr>
                  <w:divsChild>
                    <w:div w:id="426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426">
          <w:marLeft w:val="0"/>
          <w:marRight w:val="0"/>
          <w:marTop w:val="0"/>
          <w:marBottom w:val="0"/>
          <w:divBdr>
            <w:top w:val="none" w:sz="0" w:space="0" w:color="auto"/>
            <w:left w:val="none" w:sz="0" w:space="0" w:color="auto"/>
            <w:bottom w:val="none" w:sz="0" w:space="0" w:color="auto"/>
            <w:right w:val="none" w:sz="0" w:space="0" w:color="auto"/>
          </w:divBdr>
        </w:div>
        <w:div w:id="1777214947">
          <w:marLeft w:val="0"/>
          <w:marRight w:val="0"/>
          <w:marTop w:val="0"/>
          <w:marBottom w:val="0"/>
          <w:divBdr>
            <w:top w:val="none" w:sz="0" w:space="0" w:color="auto"/>
            <w:left w:val="none" w:sz="0" w:space="0" w:color="auto"/>
            <w:bottom w:val="none" w:sz="0" w:space="0" w:color="auto"/>
            <w:right w:val="none" w:sz="0" w:space="0" w:color="auto"/>
          </w:divBdr>
        </w:div>
        <w:div w:id="157619640">
          <w:marLeft w:val="0"/>
          <w:marRight w:val="0"/>
          <w:marTop w:val="0"/>
          <w:marBottom w:val="0"/>
          <w:divBdr>
            <w:top w:val="none" w:sz="0" w:space="0" w:color="auto"/>
            <w:left w:val="none" w:sz="0" w:space="0" w:color="auto"/>
            <w:bottom w:val="none" w:sz="0" w:space="0" w:color="auto"/>
            <w:right w:val="none" w:sz="0" w:space="0" w:color="auto"/>
          </w:divBdr>
          <w:divsChild>
            <w:div w:id="1969778112">
              <w:marLeft w:val="-75"/>
              <w:marRight w:val="0"/>
              <w:marTop w:val="30"/>
              <w:marBottom w:val="30"/>
              <w:divBdr>
                <w:top w:val="none" w:sz="0" w:space="0" w:color="auto"/>
                <w:left w:val="none" w:sz="0" w:space="0" w:color="auto"/>
                <w:bottom w:val="none" w:sz="0" w:space="0" w:color="auto"/>
                <w:right w:val="none" w:sz="0" w:space="0" w:color="auto"/>
              </w:divBdr>
              <w:divsChild>
                <w:div w:id="987562615">
                  <w:marLeft w:val="0"/>
                  <w:marRight w:val="0"/>
                  <w:marTop w:val="0"/>
                  <w:marBottom w:val="0"/>
                  <w:divBdr>
                    <w:top w:val="none" w:sz="0" w:space="0" w:color="auto"/>
                    <w:left w:val="none" w:sz="0" w:space="0" w:color="auto"/>
                    <w:bottom w:val="none" w:sz="0" w:space="0" w:color="auto"/>
                    <w:right w:val="none" w:sz="0" w:space="0" w:color="auto"/>
                  </w:divBdr>
                  <w:divsChild>
                    <w:div w:id="217787623">
                      <w:marLeft w:val="0"/>
                      <w:marRight w:val="0"/>
                      <w:marTop w:val="0"/>
                      <w:marBottom w:val="0"/>
                      <w:divBdr>
                        <w:top w:val="none" w:sz="0" w:space="0" w:color="auto"/>
                        <w:left w:val="none" w:sz="0" w:space="0" w:color="auto"/>
                        <w:bottom w:val="none" w:sz="0" w:space="0" w:color="auto"/>
                        <w:right w:val="none" w:sz="0" w:space="0" w:color="auto"/>
                      </w:divBdr>
                    </w:div>
                  </w:divsChild>
                </w:div>
                <w:div w:id="2021424587">
                  <w:marLeft w:val="0"/>
                  <w:marRight w:val="0"/>
                  <w:marTop w:val="0"/>
                  <w:marBottom w:val="0"/>
                  <w:divBdr>
                    <w:top w:val="none" w:sz="0" w:space="0" w:color="auto"/>
                    <w:left w:val="none" w:sz="0" w:space="0" w:color="auto"/>
                    <w:bottom w:val="none" w:sz="0" w:space="0" w:color="auto"/>
                    <w:right w:val="none" w:sz="0" w:space="0" w:color="auto"/>
                  </w:divBdr>
                  <w:divsChild>
                    <w:div w:id="696857823">
                      <w:marLeft w:val="0"/>
                      <w:marRight w:val="0"/>
                      <w:marTop w:val="0"/>
                      <w:marBottom w:val="0"/>
                      <w:divBdr>
                        <w:top w:val="none" w:sz="0" w:space="0" w:color="auto"/>
                        <w:left w:val="none" w:sz="0" w:space="0" w:color="auto"/>
                        <w:bottom w:val="none" w:sz="0" w:space="0" w:color="auto"/>
                        <w:right w:val="none" w:sz="0" w:space="0" w:color="auto"/>
                      </w:divBdr>
                    </w:div>
                  </w:divsChild>
                </w:div>
                <w:div w:id="34276227">
                  <w:marLeft w:val="0"/>
                  <w:marRight w:val="0"/>
                  <w:marTop w:val="0"/>
                  <w:marBottom w:val="0"/>
                  <w:divBdr>
                    <w:top w:val="none" w:sz="0" w:space="0" w:color="auto"/>
                    <w:left w:val="none" w:sz="0" w:space="0" w:color="auto"/>
                    <w:bottom w:val="none" w:sz="0" w:space="0" w:color="auto"/>
                    <w:right w:val="none" w:sz="0" w:space="0" w:color="auto"/>
                  </w:divBdr>
                  <w:divsChild>
                    <w:div w:id="2083022054">
                      <w:marLeft w:val="0"/>
                      <w:marRight w:val="0"/>
                      <w:marTop w:val="0"/>
                      <w:marBottom w:val="0"/>
                      <w:divBdr>
                        <w:top w:val="none" w:sz="0" w:space="0" w:color="auto"/>
                        <w:left w:val="none" w:sz="0" w:space="0" w:color="auto"/>
                        <w:bottom w:val="none" w:sz="0" w:space="0" w:color="auto"/>
                        <w:right w:val="none" w:sz="0" w:space="0" w:color="auto"/>
                      </w:divBdr>
                    </w:div>
                  </w:divsChild>
                </w:div>
                <w:div w:id="2045709886">
                  <w:marLeft w:val="0"/>
                  <w:marRight w:val="0"/>
                  <w:marTop w:val="0"/>
                  <w:marBottom w:val="0"/>
                  <w:divBdr>
                    <w:top w:val="none" w:sz="0" w:space="0" w:color="auto"/>
                    <w:left w:val="none" w:sz="0" w:space="0" w:color="auto"/>
                    <w:bottom w:val="none" w:sz="0" w:space="0" w:color="auto"/>
                    <w:right w:val="none" w:sz="0" w:space="0" w:color="auto"/>
                  </w:divBdr>
                  <w:divsChild>
                    <w:div w:id="1300843762">
                      <w:marLeft w:val="0"/>
                      <w:marRight w:val="0"/>
                      <w:marTop w:val="0"/>
                      <w:marBottom w:val="0"/>
                      <w:divBdr>
                        <w:top w:val="none" w:sz="0" w:space="0" w:color="auto"/>
                        <w:left w:val="none" w:sz="0" w:space="0" w:color="auto"/>
                        <w:bottom w:val="none" w:sz="0" w:space="0" w:color="auto"/>
                        <w:right w:val="none" w:sz="0" w:space="0" w:color="auto"/>
                      </w:divBdr>
                    </w:div>
                  </w:divsChild>
                </w:div>
                <w:div w:id="2001880867">
                  <w:marLeft w:val="0"/>
                  <w:marRight w:val="0"/>
                  <w:marTop w:val="0"/>
                  <w:marBottom w:val="0"/>
                  <w:divBdr>
                    <w:top w:val="none" w:sz="0" w:space="0" w:color="auto"/>
                    <w:left w:val="none" w:sz="0" w:space="0" w:color="auto"/>
                    <w:bottom w:val="none" w:sz="0" w:space="0" w:color="auto"/>
                    <w:right w:val="none" w:sz="0" w:space="0" w:color="auto"/>
                  </w:divBdr>
                  <w:divsChild>
                    <w:div w:id="1661036724">
                      <w:marLeft w:val="0"/>
                      <w:marRight w:val="0"/>
                      <w:marTop w:val="0"/>
                      <w:marBottom w:val="0"/>
                      <w:divBdr>
                        <w:top w:val="none" w:sz="0" w:space="0" w:color="auto"/>
                        <w:left w:val="none" w:sz="0" w:space="0" w:color="auto"/>
                        <w:bottom w:val="none" w:sz="0" w:space="0" w:color="auto"/>
                        <w:right w:val="none" w:sz="0" w:space="0" w:color="auto"/>
                      </w:divBdr>
                    </w:div>
                  </w:divsChild>
                </w:div>
                <w:div w:id="833646392">
                  <w:marLeft w:val="0"/>
                  <w:marRight w:val="0"/>
                  <w:marTop w:val="0"/>
                  <w:marBottom w:val="0"/>
                  <w:divBdr>
                    <w:top w:val="none" w:sz="0" w:space="0" w:color="auto"/>
                    <w:left w:val="none" w:sz="0" w:space="0" w:color="auto"/>
                    <w:bottom w:val="none" w:sz="0" w:space="0" w:color="auto"/>
                    <w:right w:val="none" w:sz="0" w:space="0" w:color="auto"/>
                  </w:divBdr>
                  <w:divsChild>
                    <w:div w:id="469517672">
                      <w:marLeft w:val="0"/>
                      <w:marRight w:val="0"/>
                      <w:marTop w:val="0"/>
                      <w:marBottom w:val="0"/>
                      <w:divBdr>
                        <w:top w:val="none" w:sz="0" w:space="0" w:color="auto"/>
                        <w:left w:val="none" w:sz="0" w:space="0" w:color="auto"/>
                        <w:bottom w:val="none" w:sz="0" w:space="0" w:color="auto"/>
                        <w:right w:val="none" w:sz="0" w:space="0" w:color="auto"/>
                      </w:divBdr>
                    </w:div>
                  </w:divsChild>
                </w:div>
                <w:div w:id="431972326">
                  <w:marLeft w:val="0"/>
                  <w:marRight w:val="0"/>
                  <w:marTop w:val="0"/>
                  <w:marBottom w:val="0"/>
                  <w:divBdr>
                    <w:top w:val="none" w:sz="0" w:space="0" w:color="auto"/>
                    <w:left w:val="none" w:sz="0" w:space="0" w:color="auto"/>
                    <w:bottom w:val="none" w:sz="0" w:space="0" w:color="auto"/>
                    <w:right w:val="none" w:sz="0" w:space="0" w:color="auto"/>
                  </w:divBdr>
                  <w:divsChild>
                    <w:div w:id="1470131415">
                      <w:marLeft w:val="0"/>
                      <w:marRight w:val="0"/>
                      <w:marTop w:val="0"/>
                      <w:marBottom w:val="0"/>
                      <w:divBdr>
                        <w:top w:val="none" w:sz="0" w:space="0" w:color="auto"/>
                        <w:left w:val="none" w:sz="0" w:space="0" w:color="auto"/>
                        <w:bottom w:val="none" w:sz="0" w:space="0" w:color="auto"/>
                        <w:right w:val="none" w:sz="0" w:space="0" w:color="auto"/>
                      </w:divBdr>
                    </w:div>
                  </w:divsChild>
                </w:div>
                <w:div w:id="1234924476">
                  <w:marLeft w:val="0"/>
                  <w:marRight w:val="0"/>
                  <w:marTop w:val="0"/>
                  <w:marBottom w:val="0"/>
                  <w:divBdr>
                    <w:top w:val="none" w:sz="0" w:space="0" w:color="auto"/>
                    <w:left w:val="none" w:sz="0" w:space="0" w:color="auto"/>
                    <w:bottom w:val="none" w:sz="0" w:space="0" w:color="auto"/>
                    <w:right w:val="none" w:sz="0" w:space="0" w:color="auto"/>
                  </w:divBdr>
                  <w:divsChild>
                    <w:div w:id="571282979">
                      <w:marLeft w:val="0"/>
                      <w:marRight w:val="0"/>
                      <w:marTop w:val="0"/>
                      <w:marBottom w:val="0"/>
                      <w:divBdr>
                        <w:top w:val="none" w:sz="0" w:space="0" w:color="auto"/>
                        <w:left w:val="none" w:sz="0" w:space="0" w:color="auto"/>
                        <w:bottom w:val="none" w:sz="0" w:space="0" w:color="auto"/>
                        <w:right w:val="none" w:sz="0" w:space="0" w:color="auto"/>
                      </w:divBdr>
                    </w:div>
                  </w:divsChild>
                </w:div>
                <w:div w:id="1207184565">
                  <w:marLeft w:val="0"/>
                  <w:marRight w:val="0"/>
                  <w:marTop w:val="0"/>
                  <w:marBottom w:val="0"/>
                  <w:divBdr>
                    <w:top w:val="none" w:sz="0" w:space="0" w:color="auto"/>
                    <w:left w:val="none" w:sz="0" w:space="0" w:color="auto"/>
                    <w:bottom w:val="none" w:sz="0" w:space="0" w:color="auto"/>
                    <w:right w:val="none" w:sz="0" w:space="0" w:color="auto"/>
                  </w:divBdr>
                  <w:divsChild>
                    <w:div w:id="2917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974061">
          <w:marLeft w:val="0"/>
          <w:marRight w:val="0"/>
          <w:marTop w:val="0"/>
          <w:marBottom w:val="0"/>
          <w:divBdr>
            <w:top w:val="none" w:sz="0" w:space="0" w:color="auto"/>
            <w:left w:val="none" w:sz="0" w:space="0" w:color="auto"/>
            <w:bottom w:val="none" w:sz="0" w:space="0" w:color="auto"/>
            <w:right w:val="none" w:sz="0" w:space="0" w:color="auto"/>
          </w:divBdr>
        </w:div>
        <w:div w:id="55016700">
          <w:marLeft w:val="0"/>
          <w:marRight w:val="0"/>
          <w:marTop w:val="0"/>
          <w:marBottom w:val="0"/>
          <w:divBdr>
            <w:top w:val="none" w:sz="0" w:space="0" w:color="auto"/>
            <w:left w:val="none" w:sz="0" w:space="0" w:color="auto"/>
            <w:bottom w:val="none" w:sz="0" w:space="0" w:color="auto"/>
            <w:right w:val="none" w:sz="0" w:space="0" w:color="auto"/>
          </w:divBdr>
        </w:div>
        <w:div w:id="214384419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4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vestinternationa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int.sharepoint.com/sites/ProcessDocuments/Shared%20Documents/Report%20or%20Policy%20Template.dotx" TargetMode="External"/></Relationships>
</file>

<file path=word/theme/theme1.xml><?xml version="1.0" encoding="utf-8"?>
<a:theme xmlns:a="http://schemas.openxmlformats.org/drawingml/2006/main" name="Invest International">
  <a:themeElements>
    <a:clrScheme name="Invest International 2023">
      <a:dk1>
        <a:srgbClr val="154633"/>
      </a:dk1>
      <a:lt1>
        <a:srgbClr val="FFFFFF"/>
      </a:lt1>
      <a:dk2>
        <a:srgbClr val="3B3838"/>
      </a:dk2>
      <a:lt2>
        <a:srgbClr val="F6F3E7"/>
      </a:lt2>
      <a:accent1>
        <a:srgbClr val="95C11F"/>
      </a:accent1>
      <a:accent2>
        <a:srgbClr val="59B67C"/>
      </a:accent2>
      <a:accent3>
        <a:srgbClr val="FFC959"/>
      </a:accent3>
      <a:accent4>
        <a:srgbClr val="EE7459"/>
      </a:accent4>
      <a:accent5>
        <a:srgbClr val="45B7F0"/>
      </a:accent5>
      <a:accent6>
        <a:srgbClr val="504C9A"/>
      </a:accent6>
      <a:hlink>
        <a:srgbClr val="95C11F"/>
      </a:hlink>
      <a:folHlink>
        <a:srgbClr val="95C11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16" ma:contentTypeDescription="Create a new document." ma:contentTypeScope="" ma:versionID="ad4f854f4c8d90d5496414c77190051d">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5ef41a458808e010b83079dd961ed4c0"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d0c902-588e-4af1-8b01-45d74d2f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924872-fd87-4fb0-b0be-ca4a43985a29}" ma:internalName="TaxCatchAll" ma:showField="CatchAllData" ma:web="9e294994-1c9a-4d3c-ae06-5ab143538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294994-1c9a-4d3c-ae06-5ab143538c32" xsi:nil="true"/>
    <_ip_UnifiedCompliancePolicyUIAction xmlns="http://schemas.microsoft.com/sharepoint/v3" xsi:nil="true"/>
    <lcf76f155ced4ddcb4097134ff3c332f xmlns="36e01a29-0c54-4ccd-a35a-25af698ab6d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1D8A-49BF-4720-90E9-00B92398E437}"/>
</file>

<file path=customXml/itemProps2.xml><?xml version="1.0" encoding="utf-8"?>
<ds:datastoreItem xmlns:ds="http://schemas.openxmlformats.org/officeDocument/2006/customXml" ds:itemID="{CB531430-8AF3-4837-8FDD-B594DA081FCB}">
  <ds:schemaRefs>
    <ds:schemaRef ds:uri="http://www.w3.org/XML/1998/namespace"/>
    <ds:schemaRef ds:uri="http://schemas.microsoft.com/office/2006/documentManagement/types"/>
    <ds:schemaRef ds:uri="http://schemas.microsoft.com/office/infopath/2007/PartnerControls"/>
    <ds:schemaRef ds:uri="36e01a29-0c54-4ccd-a35a-25af698ab6df"/>
    <ds:schemaRef ds:uri="http://schemas.microsoft.com/sharepoint/v3"/>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9e294994-1c9a-4d3c-ae06-5ab143538c32"/>
  </ds:schemaRefs>
</ds:datastoreItem>
</file>

<file path=customXml/itemProps3.xml><?xml version="1.0" encoding="utf-8"?>
<ds:datastoreItem xmlns:ds="http://schemas.openxmlformats.org/officeDocument/2006/customXml" ds:itemID="{6AD5EEF2-4D81-4039-9D0F-BFCE78F80F5D}">
  <ds:schemaRefs>
    <ds:schemaRef ds:uri="http://schemas.microsoft.com/sharepoint/v3/contenttype/forms"/>
  </ds:schemaRefs>
</ds:datastoreItem>
</file>

<file path=customXml/itemProps4.xml><?xml version="1.0" encoding="utf-8"?>
<ds:datastoreItem xmlns:ds="http://schemas.openxmlformats.org/officeDocument/2006/customXml" ds:itemID="{7B1AEAD3-892D-4DF3-9711-086AA378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Report%20or%20Policy%20Template</Template>
  <TotalTime>0</TotalTime>
  <Pages>4</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van der Sluijs</dc:creator>
  <cp:keywords/>
  <dc:description/>
  <cp:lastModifiedBy>Angela van der Sluijs</cp:lastModifiedBy>
  <cp:revision>49</cp:revision>
  <dcterms:created xsi:type="dcterms:W3CDTF">2023-12-28T01:20:00Z</dcterms:created>
  <dcterms:modified xsi:type="dcterms:W3CDTF">2024-06-05T12:01:00Z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MediaServiceImageTags">
    <vt:lpwstr/>
  </property>
  <property fmtid="{D5CDD505-2E9C-101B-9397-08002B2CF9AE}" pid="4" name="MavimTopic">
    <vt:lpwstr>7;#Forms|00000000-0021-530c-0000-0115000003e8</vt:lpwstr>
  </property>
</Properties>
</file>