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B7148" w14:textId="77777777" w:rsidR="002931C2" w:rsidRPr="00D17CA4" w:rsidRDefault="00D17CA4" w:rsidP="002931C2">
      <w:bookmarkStart w:id="0" w:name="_Hlk11354504"/>
      <w:r w:rsidRPr="00D17CA4">
        <w:rPr>
          <w:color w:val="813D91" w:themeColor="accent3"/>
          <w:sz w:val="17"/>
          <w:szCs w:val="17"/>
        </w:rPr>
        <w:t>In te vullen door klagende partij en versturen aan</w:t>
      </w:r>
      <w:bookmarkEnd w:id="0"/>
      <w:r w:rsidRPr="00D17CA4">
        <w:rPr>
          <w:color w:val="813D91" w:themeColor="accent3"/>
          <w:sz w:val="17"/>
          <w:szCs w:val="17"/>
        </w:rPr>
        <w:t>: inkoop@vrk.nl</w:t>
      </w:r>
    </w:p>
    <w:p w14:paraId="2FC5C035" w14:textId="77777777" w:rsidR="002931C2" w:rsidRDefault="002931C2" w:rsidP="002931C2"/>
    <w:p w14:paraId="506B7E34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5744"/>
      </w:tblGrid>
      <w:tr w:rsidR="00D17CA4" w:rsidRPr="00D17CA4" w14:paraId="078E5587" w14:textId="77777777" w:rsidTr="00D17CA4">
        <w:trPr>
          <w:trHeight w:val="225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14:paraId="46D57FA2" w14:textId="77777777" w:rsidR="00D17CA4" w:rsidRPr="00D17CA4" w:rsidRDefault="00D17CA4" w:rsidP="00D17CA4">
            <w:pPr>
              <w:spacing w:line="240" w:lineRule="auto"/>
              <w:textAlignment w:val="baseline"/>
              <w:divId w:val="2026902763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Gegevens klagende partij</w:t>
            </w: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48AC6664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3D031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Naam organisatie: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6D1D3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17CA4" w:rsidRPr="00D17CA4" w14:paraId="2743697F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18E0E2E5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Type: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066D397F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MKB / Groot Bedrijf / Brancheorganisatie / Aanbestedende Dienst / Speciale Sectorbedrijf  </w:t>
            </w:r>
          </w:p>
        </w:tc>
      </w:tr>
      <w:tr w:rsidR="00D17CA4" w:rsidRPr="00D17CA4" w14:paraId="3E8E5367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2F4FE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Adres: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D9588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3DC648FB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75227DD1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Postcode / Plaats: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4741AE3E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5B23F873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EA9175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Contactpersoon: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B3243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646C97B2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0DFF31E4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E-mail: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1229B0B4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76421DF1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46B3F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Telefoonnummer: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312BA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</w:tbl>
    <w:p w14:paraId="6183A57A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5714"/>
      </w:tblGrid>
      <w:tr w:rsidR="00D17CA4" w:rsidRPr="00D17CA4" w14:paraId="74A6AF02" w14:textId="77777777" w:rsidTr="00D17CA4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14:paraId="12702E23" w14:textId="77777777" w:rsidR="00D17CA4" w:rsidRPr="00D17CA4" w:rsidRDefault="00D17CA4" w:rsidP="00D17CA4">
            <w:pPr>
              <w:spacing w:line="240" w:lineRule="auto"/>
              <w:textAlignment w:val="baseline"/>
              <w:divId w:val="2081713419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Gegevens aanbestedende dienst</w:t>
            </w: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695B2EE1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4C5B4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Aanbestedende dienst: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16C79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17CA4" w:rsidRPr="00D17CA4" w14:paraId="2D376A75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6A224E2B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</w:t>
            </w: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dres: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411DBF0F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6967E8C9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BD356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Postcode / Plaats: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752FF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24EE7A7F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525A5371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Contactpersoon: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6E3FE985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656ACB5D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DE1241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E-mail: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F49B0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72680F8D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4D08943D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Telefoonnummer: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5D2BBFC0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45455380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297628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Naam aanbesteding: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69F97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3A2FAB15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0FA121B5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Kenmerk TenderNed (indien van toepassing):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3396C5D1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</w:tbl>
    <w:p w14:paraId="51C31B65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Pr="00D17CA4">
        <w:rPr>
          <w:rFonts w:ascii="Arial" w:eastAsia="Times New Roman" w:hAnsi="Arial" w:cs="Arial"/>
          <w:sz w:val="20"/>
          <w:szCs w:val="20"/>
          <w:lang w:eastAsia="nl-NL"/>
        </w:rPr>
        <w:br/>
      </w:r>
      <w:r w:rsidRPr="00D17C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nl-NL"/>
        </w:rPr>
        <w:t>Indien u gebruik maakt van juridische ondersteuning kunt u hieronder de contactgegevens kwijt.</w:t>
      </w:r>
      <w:r w:rsidRPr="00D17CA4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 </w:t>
      </w:r>
    </w:p>
    <w:p w14:paraId="44FED891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14:paraId="7FC71B92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5714"/>
      </w:tblGrid>
      <w:tr w:rsidR="00D17CA4" w:rsidRPr="00D17CA4" w14:paraId="1D1FF89D" w14:textId="77777777" w:rsidTr="00D17CA4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14:paraId="1479BBA2" w14:textId="77777777" w:rsidR="00D17CA4" w:rsidRPr="00D17CA4" w:rsidRDefault="00D17CA4" w:rsidP="00D17CA4">
            <w:pPr>
              <w:spacing w:line="240" w:lineRule="auto"/>
              <w:textAlignment w:val="baseline"/>
              <w:divId w:val="781996345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Juridische ondersteuning</w:t>
            </w: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372253AE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172CD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Bedrijfsnaam: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E2585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17CA4" w:rsidRPr="00D17CA4" w14:paraId="31FE8129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3AF1176C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Contactpersoon: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4E1C6293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2114D3D5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DE0FB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E-mail: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CC3EB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17CA4" w:rsidRPr="00D17CA4" w14:paraId="3C6CBD81" w14:textId="77777777" w:rsidTr="00D17CA4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370F5477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Telefoonnummer: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D4ED" w:themeFill="accent3" w:themeFillTint="33"/>
            <w:hideMark/>
          </w:tcPr>
          <w:p w14:paraId="62283B03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</w:tbl>
    <w:p w14:paraId="32AEC86B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5"/>
      </w:tblGrid>
      <w:tr w:rsidR="00D17CA4" w:rsidRPr="00D17CA4" w14:paraId="04A828D5" w14:textId="77777777" w:rsidTr="00D17CA4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14:paraId="764B8071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Inhoud klacht</w:t>
            </w: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  <w:p w14:paraId="498B6B82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nl-NL"/>
              </w:rPr>
              <w:t>Beschrijf kort de aard en inhoud van uw klacht.  </w:t>
            </w:r>
          </w:p>
        </w:tc>
      </w:tr>
      <w:tr w:rsidR="00D17CA4" w:rsidRPr="00D17CA4" w14:paraId="45D5C4CB" w14:textId="77777777" w:rsidTr="00D17CA4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3153F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3CC2EF9F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1D6F8985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5AFB763A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7BF370C6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453A56BD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6A1E5F68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2A3F1550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lastRenderedPageBreak/>
              <w:t> </w:t>
            </w:r>
          </w:p>
          <w:p w14:paraId="5121738E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0B5AF218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3B063E96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799BDF59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6BD457E2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4C3C715C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</w:tbl>
    <w:p w14:paraId="34EB6894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lastRenderedPageBreak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5"/>
      </w:tblGrid>
      <w:tr w:rsidR="00D17CA4" w:rsidRPr="00D17CA4" w14:paraId="27BAAD81" w14:textId="77777777" w:rsidTr="00D17CA4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14:paraId="4617BE85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Klacht gegrond?</w:t>
            </w: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  <w:p w14:paraId="17F4DC78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nl-NL"/>
              </w:rPr>
              <w:t>Geef aan waarom u meent dat uw klacht gegrond is en verwijs hierbij naar relevante passages in door u bijgevoegde stukken.*  </w:t>
            </w:r>
          </w:p>
        </w:tc>
      </w:tr>
      <w:tr w:rsidR="00D17CA4" w:rsidRPr="00D17CA4" w14:paraId="51F4D4F7" w14:textId="77777777" w:rsidTr="00D17CA4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EF366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4FEC591C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392364D5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1DE01B2B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397F07A7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59557300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3E299EF7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5DC44D02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4ECB396A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656682BA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28B21701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53293763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6F3EA961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</w:tbl>
    <w:p w14:paraId="389AE2C5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14:paraId="28FA6DA5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14:paraId="2A4D10C2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14:paraId="6988B6B2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5"/>
      </w:tblGrid>
      <w:tr w:rsidR="00D17CA4" w:rsidRPr="00D17CA4" w14:paraId="445FB1FA" w14:textId="77777777" w:rsidTr="00D17CA4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14:paraId="3CD5AACC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Voorstel oplossing</w:t>
            </w: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  <w:p w14:paraId="6C062FAB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nl-NL"/>
              </w:rPr>
              <w:t>Wat is uw voorstel om de klacht op te lossen?    </w:t>
            </w:r>
          </w:p>
        </w:tc>
      </w:tr>
      <w:tr w:rsidR="00D17CA4" w:rsidRPr="00D17CA4" w14:paraId="7189F3CD" w14:textId="77777777" w:rsidTr="00D17CA4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B8B3B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55590DE1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54765A76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5B794605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56800FE6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09EEBB7B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269B17C1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26EB1830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240BB172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6FA32B3E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  <w:p w14:paraId="61BED8A4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</w:tbl>
    <w:p w14:paraId="545AF2B6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14:paraId="401E180B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6"/>
        <w:gridCol w:w="985"/>
        <w:gridCol w:w="1124"/>
      </w:tblGrid>
      <w:tr w:rsidR="00D17CA4" w:rsidRPr="00D17CA4" w14:paraId="1E1A2C17" w14:textId="77777777" w:rsidTr="00D17CA4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14:paraId="5D8D355C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Heeft u uw klacht al kenbaar gemaakt aan de partij waartegen uw klacht is gericht door middel van het stellen van een vraag in de Nota van Inlichtingen?*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14:paraId="0D4502AF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Ja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408E"/>
            <w:hideMark/>
          </w:tcPr>
          <w:p w14:paraId="2B84BB82" w14:textId="77777777" w:rsidR="00D17CA4" w:rsidRPr="00D17CA4" w:rsidRDefault="00D17CA4" w:rsidP="00D17CA4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nl-NL"/>
              </w:rPr>
            </w:pPr>
            <w:r w:rsidRPr="00D17CA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nl-NL"/>
              </w:rPr>
              <w:t>Nee </w:t>
            </w:r>
          </w:p>
        </w:tc>
      </w:tr>
    </w:tbl>
    <w:p w14:paraId="6D1A3B3B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14:paraId="225F2E36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14:paraId="387C971F" w14:textId="77777777" w:rsidR="00D17CA4" w:rsidRPr="00D17CA4" w:rsidRDefault="00D17CA4" w:rsidP="00D17CA4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17CA4">
        <w:rPr>
          <w:rFonts w:ascii="Arial" w:eastAsia="Times New Roman" w:hAnsi="Arial" w:cs="Arial"/>
          <w:sz w:val="20"/>
          <w:szCs w:val="20"/>
          <w:lang w:eastAsia="nl-NL"/>
        </w:rPr>
        <w:t>*Voeg relevante documentatie toe aan uw e-mailbericht.  </w:t>
      </w:r>
    </w:p>
    <w:p w14:paraId="1EBE615F" w14:textId="77777777" w:rsidR="00D17CA4" w:rsidRPr="002931C2" w:rsidRDefault="00D17CA4" w:rsidP="002931C2"/>
    <w:sectPr w:rsidR="00D17CA4" w:rsidRPr="002931C2" w:rsidSect="002A5F1E">
      <w:headerReference w:type="default" r:id="rId10"/>
      <w:footerReference w:type="default" r:id="rId11"/>
      <w:pgSz w:w="11906" w:h="16838"/>
      <w:pgMar w:top="1417" w:right="2041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DC3C3" w14:textId="77777777" w:rsidR="00490BA0" w:rsidRDefault="00490BA0" w:rsidP="002A5F1E">
      <w:pPr>
        <w:spacing w:line="240" w:lineRule="auto"/>
      </w:pPr>
      <w:r>
        <w:separator/>
      </w:r>
    </w:p>
  </w:endnote>
  <w:endnote w:type="continuationSeparator" w:id="0">
    <w:p w14:paraId="1404713E" w14:textId="77777777" w:rsidR="00490BA0" w:rsidRDefault="00490BA0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B3447" w14:textId="77777777" w:rsidR="000419DE" w:rsidRDefault="000419DE" w:rsidP="000419DE">
    <w:pPr>
      <w:pStyle w:val="Voettekst"/>
      <w:ind w:left="-798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285A9BF8" wp14:editId="371E4406">
          <wp:simplePos x="0" y="0"/>
          <wp:positionH relativeFrom="column">
            <wp:posOffset>-1258570</wp:posOffset>
          </wp:positionH>
          <wp:positionV relativeFrom="paragraph">
            <wp:posOffset>226695</wp:posOffset>
          </wp:positionV>
          <wp:extent cx="7560000" cy="91834"/>
          <wp:effectExtent l="0" t="0" r="0" b="3810"/>
          <wp:wrapNone/>
          <wp:docPr id="1" name="Voet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tekst Uitnodiging_zonder-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1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29CB0" w14:textId="77777777" w:rsidR="00490BA0" w:rsidRDefault="00490BA0" w:rsidP="002A5F1E">
      <w:pPr>
        <w:spacing w:line="240" w:lineRule="auto"/>
      </w:pPr>
      <w:r>
        <w:separator/>
      </w:r>
    </w:p>
  </w:footnote>
  <w:footnote w:type="continuationSeparator" w:id="0">
    <w:p w14:paraId="132DEEB8" w14:textId="77777777" w:rsidR="00490BA0" w:rsidRDefault="00490BA0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810FE" w14:textId="77777777" w:rsidR="002A5F1E" w:rsidRPr="007A0D79" w:rsidRDefault="002A5F1E" w:rsidP="007A0D79">
    <w:pPr>
      <w:pStyle w:val="Titel"/>
    </w:pPr>
    <w:r w:rsidRPr="007A0D79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3710116" wp14:editId="51439291">
          <wp:simplePos x="0" y="0"/>
          <wp:positionH relativeFrom="column">
            <wp:posOffset>-480971</wp:posOffset>
          </wp:positionH>
          <wp:positionV relativeFrom="paragraph">
            <wp:posOffset>90170</wp:posOffset>
          </wp:positionV>
          <wp:extent cx="3744000" cy="818794"/>
          <wp:effectExtent l="0" t="0" r="0" b="0"/>
          <wp:wrapNone/>
          <wp:docPr id="2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GD BRANDWEER VRK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000" cy="81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7CA4">
      <w:t>Bijlage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1364E5"/>
    <w:multiLevelType w:val="multilevel"/>
    <w:tmpl w:val="F4D2CA14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Subpun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Poppins" w:hAnsi="Poppin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2606508">
    <w:abstractNumId w:val="9"/>
  </w:num>
  <w:num w:numId="2" w16cid:durableId="1787843588">
    <w:abstractNumId w:val="7"/>
  </w:num>
  <w:num w:numId="3" w16cid:durableId="1905795548">
    <w:abstractNumId w:val="6"/>
  </w:num>
  <w:num w:numId="4" w16cid:durableId="1947419635">
    <w:abstractNumId w:val="5"/>
  </w:num>
  <w:num w:numId="5" w16cid:durableId="855927145">
    <w:abstractNumId w:val="4"/>
  </w:num>
  <w:num w:numId="6" w16cid:durableId="1906452360">
    <w:abstractNumId w:val="8"/>
  </w:num>
  <w:num w:numId="7" w16cid:durableId="1443500340">
    <w:abstractNumId w:val="3"/>
  </w:num>
  <w:num w:numId="8" w16cid:durableId="815298300">
    <w:abstractNumId w:val="2"/>
  </w:num>
  <w:num w:numId="9" w16cid:durableId="509879956">
    <w:abstractNumId w:val="1"/>
  </w:num>
  <w:num w:numId="10" w16cid:durableId="1588076849">
    <w:abstractNumId w:val="0"/>
  </w:num>
  <w:num w:numId="11" w16cid:durableId="17518068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ttachedTemplate r:id="rId1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A0"/>
    <w:rsid w:val="00035E8B"/>
    <w:rsid w:val="000419DE"/>
    <w:rsid w:val="000A50A0"/>
    <w:rsid w:val="000B5DAD"/>
    <w:rsid w:val="000D2C77"/>
    <w:rsid w:val="00147BA6"/>
    <w:rsid w:val="00173336"/>
    <w:rsid w:val="001D1BFC"/>
    <w:rsid w:val="002931C2"/>
    <w:rsid w:val="002A5F1E"/>
    <w:rsid w:val="002E2156"/>
    <w:rsid w:val="00385FAF"/>
    <w:rsid w:val="003D4D44"/>
    <w:rsid w:val="0044467E"/>
    <w:rsid w:val="00477340"/>
    <w:rsid w:val="00490BA0"/>
    <w:rsid w:val="004E2359"/>
    <w:rsid w:val="0057067C"/>
    <w:rsid w:val="00647CD6"/>
    <w:rsid w:val="006E79CC"/>
    <w:rsid w:val="00786584"/>
    <w:rsid w:val="007A0D79"/>
    <w:rsid w:val="007A5A36"/>
    <w:rsid w:val="007C6550"/>
    <w:rsid w:val="008352B3"/>
    <w:rsid w:val="00854E0E"/>
    <w:rsid w:val="0095633A"/>
    <w:rsid w:val="00973AF5"/>
    <w:rsid w:val="009751E5"/>
    <w:rsid w:val="00995FBA"/>
    <w:rsid w:val="00A011DE"/>
    <w:rsid w:val="00A631AE"/>
    <w:rsid w:val="00A77115"/>
    <w:rsid w:val="00B64FAA"/>
    <w:rsid w:val="00BE1B22"/>
    <w:rsid w:val="00BF6E27"/>
    <w:rsid w:val="00C702EB"/>
    <w:rsid w:val="00C93197"/>
    <w:rsid w:val="00CD33F4"/>
    <w:rsid w:val="00D17CA4"/>
    <w:rsid w:val="00D30C98"/>
    <w:rsid w:val="00DC61FF"/>
    <w:rsid w:val="00F311F4"/>
    <w:rsid w:val="00F411EC"/>
    <w:rsid w:val="00F4477B"/>
    <w:rsid w:val="00F577C9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2CD49"/>
  <w15:chartTrackingRefBased/>
  <w15:docId w15:val="{20D9E446-A258-4FAB-9AC4-D3DD6076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067C"/>
  </w:style>
  <w:style w:type="paragraph" w:styleId="Kop1">
    <w:name w:val="heading 1"/>
    <w:basedOn w:val="Agendapunt"/>
    <w:next w:val="Standaard"/>
    <w:link w:val="Kop1Char"/>
    <w:uiPriority w:val="9"/>
    <w:rsid w:val="002931C2"/>
    <w:pPr>
      <w:outlineLvl w:val="0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4E2359"/>
    <w:pPr>
      <w:spacing w:before="900" w:after="1440"/>
      <w:ind w:right="-1191"/>
      <w:jc w:val="right"/>
    </w:pPr>
    <w:rPr>
      <w:b/>
      <w:color w:val="813D91" w:themeColor="accent3"/>
      <w:sz w:val="30"/>
      <w:szCs w:val="30"/>
    </w:rPr>
  </w:style>
  <w:style w:type="character" w:customStyle="1" w:styleId="TitelChar">
    <w:name w:val="Titel Char"/>
    <w:basedOn w:val="Standaardalinea-lettertype"/>
    <w:link w:val="Titel"/>
    <w:uiPriority w:val="10"/>
    <w:rsid w:val="004E2359"/>
    <w:rPr>
      <w:b/>
      <w:color w:val="813D91" w:themeColor="accent3"/>
      <w:sz w:val="30"/>
      <w:szCs w:val="30"/>
    </w:rPr>
  </w:style>
  <w:style w:type="table" w:styleId="Tabelraster">
    <w:name w:val="Table Grid"/>
    <w:basedOn w:val="Standaardtabel"/>
    <w:uiPriority w:val="39"/>
    <w:rsid w:val="002A5F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2931C2"/>
    <w:rPr>
      <w:b/>
      <w:color w:val="813D91" w:themeColor="accent3"/>
      <w:sz w:val="17"/>
      <w:szCs w:val="1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44546A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419DE"/>
    <w:rPr>
      <w:sz w:val="20"/>
      <w:szCs w:val="20"/>
    </w:rPr>
  </w:style>
  <w:style w:type="character" w:customStyle="1" w:styleId="Hashtag1">
    <w:name w:val="Hashta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0419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19D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0419DE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0419D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0419DE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Agendapunt">
    <w:name w:val="_Agendapunt"/>
    <w:basedOn w:val="Lijstalinea"/>
    <w:qFormat/>
    <w:rsid w:val="002931C2"/>
    <w:pPr>
      <w:numPr>
        <w:numId w:val="11"/>
      </w:numPr>
      <w:spacing w:before="240"/>
      <w:ind w:left="210" w:hanging="210"/>
      <w:contextualSpacing w:val="0"/>
    </w:pPr>
    <w:rPr>
      <w:b/>
      <w:color w:val="813D91" w:themeColor="accent3"/>
      <w:sz w:val="17"/>
      <w:szCs w:val="17"/>
    </w:rPr>
  </w:style>
  <w:style w:type="paragraph" w:customStyle="1" w:styleId="Subpunt">
    <w:name w:val="_Subpunt"/>
    <w:basedOn w:val="Lijstalinea"/>
    <w:qFormat/>
    <w:rsid w:val="002931C2"/>
    <w:pPr>
      <w:numPr>
        <w:ilvl w:val="1"/>
        <w:numId w:val="11"/>
      </w:numPr>
      <w:ind w:left="284" w:hanging="284"/>
    </w:pPr>
  </w:style>
  <w:style w:type="paragraph" w:customStyle="1" w:styleId="KopOngenummerd">
    <w:name w:val="_KopOngenummerd"/>
    <w:basedOn w:val="Standaard"/>
    <w:qFormat/>
    <w:rsid w:val="007A0D79"/>
    <w:pPr>
      <w:ind w:left="952"/>
    </w:pPr>
    <w:rPr>
      <w:b/>
      <w:color w:val="813D91" w:themeColor="accent3"/>
    </w:rPr>
  </w:style>
  <w:style w:type="table" w:customStyle="1" w:styleId="TabelVRK">
    <w:name w:val="_TabelVRK"/>
    <w:basedOn w:val="Standaardtabel"/>
    <w:uiPriority w:val="99"/>
    <w:rsid w:val="000D2C77"/>
    <w:pPr>
      <w:spacing w:line="240" w:lineRule="auto"/>
    </w:pPr>
    <w:tblPr>
      <w:tblStyleRowBandSize w:val="1"/>
      <w:tblBorders>
        <w:top w:val="single" w:sz="4" w:space="0" w:color="813D91" w:themeColor="accent3"/>
        <w:left w:val="single" w:sz="4" w:space="0" w:color="813D91" w:themeColor="accent3"/>
        <w:bottom w:val="single" w:sz="4" w:space="0" w:color="813D91" w:themeColor="accent3"/>
        <w:right w:val="single" w:sz="4" w:space="0" w:color="813D91" w:themeColor="accent3"/>
        <w:insideH w:val="single" w:sz="4" w:space="0" w:color="813D91" w:themeColor="accent3"/>
        <w:insideV w:val="single" w:sz="4" w:space="0" w:color="813D91" w:themeColor="accent3"/>
      </w:tblBorders>
      <w:tblCellMar>
        <w:top w:w="85" w:type="dxa"/>
        <w:bottom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6EEF8"/>
      </w:tcPr>
    </w:tblStylePr>
  </w:style>
  <w:style w:type="paragraph" w:customStyle="1" w:styleId="paragraph">
    <w:name w:val="paragraph"/>
    <w:basedOn w:val="Standaard"/>
    <w:rsid w:val="00D1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D17CA4"/>
  </w:style>
  <w:style w:type="character" w:customStyle="1" w:styleId="normaltextrun">
    <w:name w:val="normaltextrun"/>
    <w:basedOn w:val="Standaardalinea-lettertype"/>
    <w:rsid w:val="00D17CA4"/>
  </w:style>
  <w:style w:type="character" w:customStyle="1" w:styleId="scxw29721039">
    <w:name w:val="scxw29721039"/>
    <w:basedOn w:val="Standaardalinea-lettertype"/>
    <w:rsid w:val="00D1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42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4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1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8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9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2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65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3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56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2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0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9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6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3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9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9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56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1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wi\OneDrive\Documents\VRK\projecten\Porto%20helmcommunicatie\aanbestedingsdocumenten\Bijlage%2011%20Klachtenformulier%20aanbestedingen%20v1.0.dotx" TargetMode="External"/></Relationship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7AB56DACD914BB00F32C56947EDDC" ma:contentTypeVersion="8" ma:contentTypeDescription="Een nieuw document maken." ma:contentTypeScope="" ma:versionID="24c035c2f4d85a95cc3e0d2fec274c4a">
  <xsd:schema xmlns:xsd="http://www.w3.org/2001/XMLSchema" xmlns:xs="http://www.w3.org/2001/XMLSchema" xmlns:p="http://schemas.microsoft.com/office/2006/metadata/properties" xmlns:ns2="8ae9b03f-b22a-4200-80a8-4650a4ae11c9" xmlns:ns3="c027246c-8f3a-49ce-bf6b-0c1d22b6794a" targetNamespace="http://schemas.microsoft.com/office/2006/metadata/properties" ma:root="true" ma:fieldsID="803dd3dd6529f0ffc2bd62bdd1dd7028" ns2:_="" ns3:_="">
    <xsd:import namespace="8ae9b03f-b22a-4200-80a8-4650a4ae11c9"/>
    <xsd:import namespace="c027246c-8f3a-49ce-bf6b-0c1d22b67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b03f-b22a-4200-80a8-4650a4ae1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246c-8f3a-49ce-bf6b-0c1d22b67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AF2C1-FFA6-4C07-A730-0F56C84D4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9b03f-b22a-4200-80a8-4650a4ae11c9"/>
    <ds:schemaRef ds:uri="c027246c-8f3a-49ce-bf6b-0c1d22b67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E2CD3-475D-49B6-A849-72FADD5A6F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AD3B89-EFE2-4682-B5D1-3B8075F98B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11 Klachtenformulier aanbestedingen v1.0</Template>
  <TotalTime>0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WIJDICKS</dc:creator>
  <cp:keywords/>
  <dc:description/>
  <cp:lastModifiedBy>Hugo WIJDICKS</cp:lastModifiedBy>
  <cp:revision>1</cp:revision>
  <dcterms:created xsi:type="dcterms:W3CDTF">2024-06-06T20:43:00Z</dcterms:created>
  <dcterms:modified xsi:type="dcterms:W3CDTF">2024-06-06T20:43:00Z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13-06-2019</vt:lpwstr>
  </property>
  <property fmtid="{D5CDD505-2E9C-101B-9397-08002B2CF9AE}" pid="3" name="ContentTypeId">
    <vt:lpwstr>0x010100C237AB56DACD914BB00F32C56947EDDC</vt:lpwstr>
  </property>
  <property fmtid="{D5CDD505-2E9C-101B-9397-08002B2CF9AE}" pid="4" name="MediaServiceImageTags">
    <vt:lpwstr/>
  </property>
</Properties>
</file>