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2DB8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sleutelfunctionaris</w:t>
      </w:r>
      <w:r w:rsidRPr="00FB2EDE">
        <w:rPr>
          <w:rFonts w:ascii="Corbel" w:hAnsi="Corbel"/>
          <w:b/>
          <w:sz w:val="24"/>
          <w:szCs w:val="24"/>
        </w:rPr>
        <w:t>sen</w:t>
      </w:r>
    </w:p>
    <w:p w14:paraId="6D1BB69F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14:paraId="54DCD254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213C76A8" w14:textId="77777777" w:rsidR="00AB2498" w:rsidRDefault="00AA7BBA" w:rsidP="00AB2498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2C2108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</w:t>
            </w:r>
            <w:r w:rsidR="00AB2498">
              <w:rPr>
                <w:rFonts w:ascii="Corbel" w:hAnsi="Corbel"/>
                <w:b/>
                <w:color w:val="FFFFFF" w:themeColor="background1"/>
                <w:szCs w:val="18"/>
              </w:rPr>
              <w:t xml:space="preserve">: </w:t>
            </w:r>
          </w:p>
          <w:p w14:paraId="5B39D63D" w14:textId="27A0BCA3" w:rsidR="00AA7BBA" w:rsidRPr="00E016F4" w:rsidRDefault="00AB2498" w:rsidP="00AB2498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AB2498">
              <w:rPr>
                <w:rFonts w:ascii="Corbel" w:hAnsi="Corbel"/>
                <w:b/>
                <w:color w:val="FFFFFF" w:themeColor="background1"/>
                <w:szCs w:val="18"/>
              </w:rPr>
              <w:t xml:space="preserve">De in te zetten </w:t>
            </w:r>
            <w:proofErr w:type="spellStart"/>
            <w:r w:rsidRPr="00AB2498">
              <w:rPr>
                <w:rFonts w:ascii="Corbel" w:hAnsi="Corbel"/>
                <w:b/>
                <w:color w:val="FFFFFF" w:themeColor="background1"/>
                <w:szCs w:val="18"/>
              </w:rPr>
              <w:t>recruiter</w:t>
            </w:r>
            <w:proofErr w:type="spellEnd"/>
            <w:r w:rsidRPr="00AB2498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(de eerste contactpersoon die zorgt voor de afhandeling van aanvragen en plaatsingen)</w:t>
            </w:r>
          </w:p>
        </w:tc>
      </w:tr>
      <w:tr w:rsidR="00D31B51" w14:paraId="6F687EA8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367DB722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0FE76C4B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3C324406" w14:textId="77777777" w:rsidR="00D31B51" w:rsidRP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FB2EDE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D31B51" w14:paraId="43A0802D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16CFE320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40491246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4E4EE47D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5AA1B8DA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082DA864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39AA0F68" w14:textId="77777777" w:rsidTr="00744284">
        <w:trPr>
          <w:trHeight w:val="1695"/>
        </w:trPr>
        <w:tc>
          <w:tcPr>
            <w:tcW w:w="8954" w:type="dxa"/>
            <w:gridSpan w:val="3"/>
          </w:tcPr>
          <w:p w14:paraId="093D69B3" w14:textId="77777777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3CDB070B" w14:textId="2CD98A94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1D3ACE" w14:paraId="30C8483B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4C1DDD86" w14:textId="77777777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735BC090" w14:textId="77777777" w:rsidTr="00D31B51">
        <w:trPr>
          <w:trHeight w:val="2268"/>
        </w:trPr>
        <w:tc>
          <w:tcPr>
            <w:tcW w:w="8954" w:type="dxa"/>
            <w:gridSpan w:val="3"/>
          </w:tcPr>
          <w:p w14:paraId="0E87BE27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138F166B" w14:textId="571EF0C8" w:rsidR="001D3ACE" w:rsidRPr="00744284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</w:tbl>
    <w:p w14:paraId="55567270" w14:textId="0A6EDBA0" w:rsidR="002C2108" w:rsidRDefault="002C2108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2C2108" w14:paraId="4AB08EF1" w14:textId="77777777" w:rsidTr="005B17F2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1EE1A052" w14:textId="77777777" w:rsidR="002C2108" w:rsidRDefault="002C2108" w:rsidP="00744284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</w:t>
            </w:r>
            <w:r w:rsidR="00744284">
              <w:rPr>
                <w:rFonts w:ascii="Corbel" w:hAnsi="Corbel"/>
                <w:b/>
                <w:color w:val="FFFFFF" w:themeColor="background1"/>
                <w:szCs w:val="18"/>
              </w:rPr>
              <w:t>:</w:t>
            </w:r>
          </w:p>
          <w:p w14:paraId="281F0FDE" w14:textId="0CCED8E1" w:rsidR="00744284" w:rsidRPr="00E016F4" w:rsidRDefault="00744284" w:rsidP="00744284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744284">
              <w:rPr>
                <w:rFonts w:ascii="Corbel" w:hAnsi="Corbel"/>
                <w:b/>
                <w:color w:val="FFFFFF" w:themeColor="background1"/>
                <w:szCs w:val="18"/>
              </w:rPr>
              <w:t>De in te zetten accountmanager</w:t>
            </w:r>
          </w:p>
        </w:tc>
      </w:tr>
      <w:tr w:rsidR="002C2108" w14:paraId="69CAA612" w14:textId="77777777" w:rsidTr="005B17F2">
        <w:trPr>
          <w:trHeight w:val="454"/>
        </w:trPr>
        <w:tc>
          <w:tcPr>
            <w:tcW w:w="2984" w:type="dxa"/>
            <w:vAlign w:val="center"/>
          </w:tcPr>
          <w:p w14:paraId="72687E7A" w14:textId="77777777" w:rsidR="002C2108" w:rsidRPr="00E016F4" w:rsidRDefault="002C2108" w:rsidP="005B17F2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2DC900BD" w14:textId="77777777" w:rsidR="002C2108" w:rsidRPr="00E016F4" w:rsidRDefault="002C2108" w:rsidP="005B17F2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132E143A" w14:textId="77777777" w:rsidR="002C2108" w:rsidRPr="00D31B51" w:rsidRDefault="002C2108" w:rsidP="005B17F2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FB2EDE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2C2108" w14:paraId="255C79D2" w14:textId="77777777" w:rsidTr="005B17F2">
        <w:trPr>
          <w:trHeight w:val="454"/>
        </w:trPr>
        <w:tc>
          <w:tcPr>
            <w:tcW w:w="2984" w:type="dxa"/>
            <w:vAlign w:val="center"/>
          </w:tcPr>
          <w:p w14:paraId="1E51F8CD" w14:textId="77777777" w:rsidR="002C2108" w:rsidRDefault="002C2108" w:rsidP="005B17F2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49C29867" w14:textId="77777777" w:rsidR="002C2108" w:rsidRDefault="002C2108" w:rsidP="005B17F2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495D8FA5" w14:textId="77777777" w:rsidR="002C2108" w:rsidRDefault="002C2108" w:rsidP="005B17F2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2C2108" w14:paraId="6C9E78D1" w14:textId="77777777" w:rsidTr="005B17F2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67BA2EB3" w14:textId="77777777" w:rsidR="002C2108" w:rsidRPr="00E016F4" w:rsidRDefault="002C2108" w:rsidP="005B17F2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2C2108" w14:paraId="2DD36852" w14:textId="77777777" w:rsidTr="00744284">
        <w:trPr>
          <w:trHeight w:val="1695"/>
        </w:trPr>
        <w:tc>
          <w:tcPr>
            <w:tcW w:w="8954" w:type="dxa"/>
            <w:gridSpan w:val="3"/>
          </w:tcPr>
          <w:p w14:paraId="168DEA6E" w14:textId="77777777" w:rsidR="002C2108" w:rsidRPr="00345252" w:rsidRDefault="002C2108" w:rsidP="005B17F2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268740F3" w14:textId="4C645A56" w:rsidR="002C2108" w:rsidRDefault="002C2108" w:rsidP="005B17F2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2C2108" w14:paraId="51C7F8FE" w14:textId="77777777" w:rsidTr="005B17F2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2255D48D" w14:textId="77777777" w:rsidR="002C2108" w:rsidRPr="001D3ACE" w:rsidRDefault="002C2108" w:rsidP="005B17F2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2C2108" w14:paraId="2D56D5F3" w14:textId="77777777" w:rsidTr="005B17F2">
        <w:trPr>
          <w:trHeight w:val="2268"/>
        </w:trPr>
        <w:tc>
          <w:tcPr>
            <w:tcW w:w="8954" w:type="dxa"/>
            <w:gridSpan w:val="3"/>
          </w:tcPr>
          <w:p w14:paraId="7FA804F5" w14:textId="77777777" w:rsidR="002C2108" w:rsidRDefault="002C2108" w:rsidP="005B17F2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1D64567E" w14:textId="74993FBB" w:rsidR="002C2108" w:rsidRPr="00744284" w:rsidRDefault="002C2108" w:rsidP="005B17F2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</w:tbl>
    <w:p w14:paraId="2DBEC3EB" w14:textId="77777777" w:rsidR="002C2108" w:rsidRDefault="002C2108" w:rsidP="00635421">
      <w:pPr>
        <w:spacing w:after="200" w:line="276" w:lineRule="auto"/>
      </w:pPr>
    </w:p>
    <w:sectPr w:rsidR="002C2108" w:rsidSect="00744284">
      <w:footerReference w:type="default" r:id="rId11"/>
      <w:pgSz w:w="11906" w:h="16838"/>
      <w:pgMar w:top="1417" w:right="1417" w:bottom="709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413B" w14:textId="77777777" w:rsidR="00124FCB" w:rsidRDefault="00124FCB" w:rsidP="001629F4">
      <w:pPr>
        <w:spacing w:line="240" w:lineRule="auto"/>
      </w:pPr>
      <w:r>
        <w:separator/>
      </w:r>
    </w:p>
  </w:endnote>
  <w:endnote w:type="continuationSeparator" w:id="0">
    <w:p w14:paraId="79732283" w14:textId="77777777" w:rsidR="00124FCB" w:rsidRDefault="00124FCB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067FB71A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6CA01318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480B" w14:textId="77777777" w:rsidR="00124FCB" w:rsidRDefault="00124FCB" w:rsidP="001629F4">
      <w:pPr>
        <w:spacing w:line="240" w:lineRule="auto"/>
      </w:pPr>
      <w:r>
        <w:separator/>
      </w:r>
    </w:p>
  </w:footnote>
  <w:footnote w:type="continuationSeparator" w:id="0">
    <w:p w14:paraId="4412D6D6" w14:textId="77777777" w:rsidR="00124FCB" w:rsidRDefault="00124FCB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CB"/>
    <w:rsid w:val="00124FCB"/>
    <w:rsid w:val="001629F4"/>
    <w:rsid w:val="00165CA6"/>
    <w:rsid w:val="001D3ACE"/>
    <w:rsid w:val="00287178"/>
    <w:rsid w:val="002C2108"/>
    <w:rsid w:val="005E7BFE"/>
    <w:rsid w:val="00635421"/>
    <w:rsid w:val="00723BA1"/>
    <w:rsid w:val="00744284"/>
    <w:rsid w:val="00A13B93"/>
    <w:rsid w:val="00AA7BBA"/>
    <w:rsid w:val="00AB2498"/>
    <w:rsid w:val="00BC3158"/>
    <w:rsid w:val="00BF1799"/>
    <w:rsid w:val="00CE4DF6"/>
    <w:rsid w:val="00D31B51"/>
    <w:rsid w:val="00E016F4"/>
    <w:rsid w:val="00EB776A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AF33"/>
  <w15:docId w15:val="{06287F5D-F041-41B6-9E34-E0DEF20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Eggink\Pro10\Pro10%20-%20Data\1.Procurement\Gemeenten\Gemeente%20Deventer\2024%20Broker\2.%20Aanbestedingsleidraad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2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113F6-D587-4C26-8E94-9433B57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</Template>
  <TotalTime>5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Eggink</dc:creator>
  <cp:lastModifiedBy>Emily van der Linden</cp:lastModifiedBy>
  <cp:revision>5</cp:revision>
  <dcterms:created xsi:type="dcterms:W3CDTF">2024-02-29T08:24:00Z</dcterms:created>
  <dcterms:modified xsi:type="dcterms:W3CDTF">2024-04-23T13:47:00Z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