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8F0D6" w14:textId="77777777" w:rsidR="00682928" w:rsidRPr="006453D0" w:rsidRDefault="00682928" w:rsidP="00B6336E"/>
    <w:p w14:paraId="142C21E1" w14:textId="77777777" w:rsidR="00682928" w:rsidRPr="006453D0" w:rsidRDefault="00682928" w:rsidP="00B6336E"/>
    <w:p w14:paraId="7C1C69EF" w14:textId="77777777" w:rsidR="00682928" w:rsidRPr="006453D0" w:rsidRDefault="00682928" w:rsidP="00B6336E">
      <w:pPr>
        <w:sectPr w:rsidR="00682928" w:rsidRPr="006453D0" w:rsidSect="000A5735">
          <w:headerReference w:type="default" r:id="rId10"/>
          <w:footerReference w:type="default" r:id="rId11"/>
          <w:headerReference w:type="first" r:id="rId12"/>
          <w:pgSz w:w="11901" w:h="16817" w:code="9"/>
          <w:pgMar w:top="2835" w:right="1134" w:bottom="1418" w:left="1134" w:header="2098" w:footer="454" w:gutter="0"/>
          <w:paperSrc w:first="15" w:other="15"/>
          <w:cols w:space="708"/>
          <w:titlePg/>
          <w:docGrid w:linePitch="272"/>
        </w:sectPr>
      </w:pPr>
    </w:p>
    <w:p w14:paraId="6918F4AD" w14:textId="77777777" w:rsidR="00A34BA8" w:rsidRPr="006453D0" w:rsidRDefault="00A34BA8" w:rsidP="00FD50AB">
      <w:bookmarkStart w:id="0" w:name="_Toc304891723"/>
    </w:p>
    <w:p w14:paraId="7D6F7E9D" w14:textId="77777777" w:rsidR="00FD50AB" w:rsidRPr="006453D0" w:rsidRDefault="00FD50AB" w:rsidP="00FD50AB"/>
    <w:p w14:paraId="39595136" w14:textId="77777777" w:rsidR="00FD50AB" w:rsidRPr="006453D0" w:rsidRDefault="00FD50AB" w:rsidP="00FD50AB"/>
    <w:p w14:paraId="328D47FB" w14:textId="77777777" w:rsidR="00FD50AB" w:rsidRPr="006453D0" w:rsidRDefault="00FD50AB" w:rsidP="00FD50AB"/>
    <w:p w14:paraId="710F26F9" w14:textId="77777777" w:rsidR="00FD50AB" w:rsidRPr="006453D0" w:rsidRDefault="00FD50AB" w:rsidP="00FD50AB"/>
    <w:p w14:paraId="6D570089" w14:textId="77777777" w:rsidR="00FD50AB" w:rsidRPr="006453D0" w:rsidRDefault="00FD50AB" w:rsidP="00FD50AB"/>
    <w:p w14:paraId="3DBC7F21" w14:textId="77777777" w:rsidR="00FD50AB" w:rsidRPr="006453D0" w:rsidRDefault="00FD50AB" w:rsidP="00FD50AB"/>
    <w:p w14:paraId="0365FC78" w14:textId="77777777" w:rsidR="00FD50AB" w:rsidRPr="006453D0" w:rsidRDefault="00FD50AB" w:rsidP="00FD50AB"/>
    <w:p w14:paraId="7A933526" w14:textId="77777777" w:rsidR="00A34BA8" w:rsidRPr="006453D0" w:rsidRDefault="00D0305D" w:rsidP="00A34BA8">
      <w:pPr>
        <w:adjustRightInd w:val="0"/>
        <w:spacing w:line="240" w:lineRule="auto"/>
        <w:jc w:val="center"/>
        <w:rPr>
          <w:rFonts w:cs="PÈµ'EA˛"/>
          <w:b/>
          <w:bCs/>
          <w:color w:val="000000" w:themeColor="text1"/>
          <w:sz w:val="24"/>
          <w:szCs w:val="24"/>
        </w:rPr>
      </w:pPr>
      <w:r>
        <w:rPr>
          <w:rFonts w:cs="PÈµ'EA˛"/>
          <w:b/>
          <w:bCs/>
          <w:color w:val="000000" w:themeColor="text1"/>
          <w:sz w:val="24"/>
          <w:szCs w:val="24"/>
        </w:rPr>
        <w:t>Raamovereenkomst</w:t>
      </w:r>
    </w:p>
    <w:p w14:paraId="7C6ADD6D" w14:textId="77777777" w:rsidR="00A34BA8" w:rsidRPr="006453D0" w:rsidRDefault="00A34BA8" w:rsidP="00A34BA8">
      <w:pPr>
        <w:adjustRightInd w:val="0"/>
        <w:spacing w:line="240" w:lineRule="auto"/>
        <w:jc w:val="center"/>
        <w:rPr>
          <w:rFonts w:cs="PÈµ'EA˛"/>
          <w:b/>
          <w:bCs/>
          <w:color w:val="000000" w:themeColor="text1"/>
          <w:sz w:val="24"/>
          <w:szCs w:val="24"/>
        </w:rPr>
      </w:pPr>
    </w:p>
    <w:p w14:paraId="2ABD8AB9" w14:textId="77AC27DB" w:rsidR="00A34BA8" w:rsidRPr="006453D0" w:rsidRDefault="002479B7" w:rsidP="00A34BA8">
      <w:pPr>
        <w:adjustRightInd w:val="0"/>
        <w:spacing w:line="240" w:lineRule="auto"/>
        <w:jc w:val="center"/>
        <w:rPr>
          <w:rFonts w:cs="PÈµ'EA˛"/>
          <w:b/>
          <w:bCs/>
          <w:color w:val="000000" w:themeColor="text1"/>
          <w:sz w:val="24"/>
          <w:szCs w:val="24"/>
        </w:rPr>
      </w:pPr>
      <w:r>
        <w:rPr>
          <w:rFonts w:cs="PÈµ'EA˛"/>
          <w:b/>
          <w:bCs/>
          <w:color w:val="000000" w:themeColor="text1"/>
          <w:sz w:val="24"/>
          <w:szCs w:val="24"/>
        </w:rPr>
        <w:t>UMC</w:t>
      </w:r>
    </w:p>
    <w:p w14:paraId="447F92E1" w14:textId="77777777" w:rsidR="00A34BA8" w:rsidRPr="006453D0" w:rsidRDefault="00A34BA8" w:rsidP="00A34BA8">
      <w:pPr>
        <w:adjustRightInd w:val="0"/>
        <w:spacing w:line="240" w:lineRule="auto"/>
        <w:jc w:val="center"/>
        <w:rPr>
          <w:rFonts w:cs="PÈµ'EA˛"/>
          <w:b/>
          <w:bCs/>
          <w:color w:val="000000" w:themeColor="text1"/>
          <w:sz w:val="24"/>
          <w:szCs w:val="24"/>
        </w:rPr>
      </w:pPr>
    </w:p>
    <w:p w14:paraId="6D329A00" w14:textId="77777777" w:rsidR="00A34BA8" w:rsidRPr="006453D0" w:rsidRDefault="00A34BA8" w:rsidP="00A34BA8">
      <w:pPr>
        <w:adjustRightInd w:val="0"/>
        <w:spacing w:line="240" w:lineRule="auto"/>
        <w:jc w:val="center"/>
        <w:rPr>
          <w:rFonts w:cs="PÈµ'EA˛"/>
          <w:color w:val="000000" w:themeColor="text1"/>
          <w:sz w:val="24"/>
          <w:szCs w:val="24"/>
        </w:rPr>
      </w:pPr>
      <w:r w:rsidRPr="006453D0">
        <w:rPr>
          <w:rFonts w:cs="PÈµ'EA˛"/>
          <w:color w:val="000000" w:themeColor="text1"/>
          <w:sz w:val="24"/>
          <w:szCs w:val="24"/>
        </w:rPr>
        <w:t>en</w:t>
      </w:r>
    </w:p>
    <w:p w14:paraId="494AF127" w14:textId="77777777" w:rsidR="00A34BA8" w:rsidRPr="006453D0" w:rsidRDefault="00A34BA8" w:rsidP="00A34BA8">
      <w:pPr>
        <w:adjustRightInd w:val="0"/>
        <w:spacing w:line="240" w:lineRule="auto"/>
        <w:jc w:val="center"/>
        <w:rPr>
          <w:rFonts w:cs="PÈµ'EA˛"/>
          <w:color w:val="000000" w:themeColor="text1"/>
          <w:sz w:val="24"/>
          <w:szCs w:val="24"/>
        </w:rPr>
      </w:pPr>
    </w:p>
    <w:sdt>
      <w:sdtPr>
        <w:rPr>
          <w:rFonts w:cs="PÈµ'EA˛"/>
          <w:color w:val="000000" w:themeColor="text1"/>
          <w:sz w:val="24"/>
          <w:szCs w:val="24"/>
        </w:rPr>
        <w:tag w:val="Leverancier Invullen"/>
        <w:id w:val="-1708325463"/>
        <w:placeholder>
          <w:docPart w:val="177DFBA16DEF4013917C71013BD32E93"/>
        </w:placeholder>
        <w:temporary/>
        <w:showingPlcHdr/>
        <w15:dataBinding w:xpath="/ns0:ccMapDocument[1]/[1]" w:storeItemID="{00000000-0000-0000-0000-000000000000}"/>
      </w:sdtPr>
      <w:sdtEndPr>
        <w:rPr>
          <w:b/>
          <w:bCs/>
          <w:color w:val="auto"/>
          <w:sz w:val="21"/>
        </w:rPr>
      </w:sdtEndPr>
      <w:sdtContent>
        <w:p w14:paraId="5B124872" w14:textId="77777777" w:rsidR="00A34BA8" w:rsidRPr="00186133" w:rsidRDefault="00A34BA8" w:rsidP="00A34BA8">
          <w:pPr>
            <w:adjustRightInd w:val="0"/>
            <w:spacing w:line="240" w:lineRule="auto"/>
            <w:jc w:val="center"/>
            <w:rPr>
              <w:rFonts w:cs="PÈµ'EA˛"/>
              <w:b/>
              <w:bCs/>
              <w:szCs w:val="24"/>
            </w:rPr>
          </w:pPr>
          <w:r w:rsidRPr="00186133">
            <w:rPr>
              <w:rStyle w:val="Tekstvantijdelijkeaanduiding"/>
              <w:b/>
              <w:bCs/>
              <w:color w:val="auto"/>
              <w:shd w:val="clear" w:color="auto" w:fill="auto"/>
            </w:rPr>
            <w:t>[Leverancier invullen]</w:t>
          </w:r>
        </w:p>
      </w:sdtContent>
    </w:sdt>
    <w:p w14:paraId="6772311A" w14:textId="77777777" w:rsidR="00A34BA8" w:rsidRPr="006453D0" w:rsidRDefault="00A34BA8" w:rsidP="00A34BA8">
      <w:pPr>
        <w:adjustRightInd w:val="0"/>
        <w:spacing w:line="240" w:lineRule="auto"/>
        <w:jc w:val="center"/>
        <w:rPr>
          <w:rFonts w:cs="PÈµ'EA˛"/>
          <w:color w:val="000000" w:themeColor="text1"/>
          <w:sz w:val="24"/>
          <w:szCs w:val="24"/>
        </w:rPr>
      </w:pPr>
    </w:p>
    <w:p w14:paraId="22D29DAB" w14:textId="77777777" w:rsidR="00A34BA8" w:rsidRPr="006453D0" w:rsidRDefault="00A34BA8" w:rsidP="00A34BA8">
      <w:pPr>
        <w:adjustRightInd w:val="0"/>
        <w:spacing w:line="240" w:lineRule="auto"/>
        <w:jc w:val="center"/>
        <w:rPr>
          <w:rFonts w:cs="PÈµ'EA˛"/>
          <w:b/>
          <w:bCs/>
          <w:color w:val="000000" w:themeColor="text1"/>
          <w:sz w:val="24"/>
          <w:szCs w:val="24"/>
        </w:rPr>
      </w:pPr>
      <w:r w:rsidRPr="006453D0">
        <w:rPr>
          <w:rFonts w:cs="PÈµ'EA˛"/>
          <w:b/>
          <w:bCs/>
          <w:color w:val="000000" w:themeColor="text1"/>
          <w:sz w:val="24"/>
          <w:szCs w:val="24"/>
        </w:rPr>
        <w:t>inzake</w:t>
      </w:r>
    </w:p>
    <w:p w14:paraId="04F78031" w14:textId="77777777" w:rsidR="00A34BA8" w:rsidRPr="006453D0" w:rsidRDefault="00A34BA8" w:rsidP="00A34BA8">
      <w:pPr>
        <w:adjustRightInd w:val="0"/>
        <w:spacing w:line="240" w:lineRule="auto"/>
        <w:jc w:val="center"/>
        <w:rPr>
          <w:rFonts w:cs="PÈµ'EA˛"/>
          <w:color w:val="000000" w:themeColor="text1"/>
          <w:sz w:val="24"/>
          <w:szCs w:val="24"/>
        </w:rPr>
      </w:pPr>
    </w:p>
    <w:sdt>
      <w:sdtPr>
        <w:rPr>
          <w:rFonts w:cs="PÈµ'EA˛"/>
          <w:color w:val="000000" w:themeColor="text1"/>
          <w:sz w:val="24"/>
          <w:szCs w:val="24"/>
        </w:rPr>
        <w:tag w:val="Onderwerp Invullen"/>
        <w:id w:val="1992591295"/>
        <w:placeholder>
          <w:docPart w:val="F34A9E36A97C4686822FA4F94F4E3882"/>
        </w:placeholder>
        <w:temporary/>
        <w:showingPlcHdr/>
        <w15:dataBinding w:xpath="/ns0:ccMapDocument[1]/[1]" w:storeItemID="{00000000-0000-0000-0000-000000000000}"/>
      </w:sdtPr>
      <w:sdtEndPr>
        <w:rPr>
          <w:b/>
          <w:bCs/>
          <w:color w:val="auto"/>
          <w:sz w:val="21"/>
        </w:rPr>
      </w:sdtEndPr>
      <w:sdtContent>
        <w:p w14:paraId="25FD8DD3" w14:textId="77777777" w:rsidR="00A34BA8" w:rsidRPr="00186133" w:rsidRDefault="00A34BA8" w:rsidP="00A34BA8">
          <w:pPr>
            <w:jc w:val="center"/>
            <w:rPr>
              <w:b/>
              <w:bCs/>
              <w:szCs w:val="24"/>
            </w:rPr>
          </w:pPr>
          <w:r w:rsidRPr="00186133">
            <w:rPr>
              <w:rStyle w:val="Tekstvantijdelijkeaanduiding"/>
              <w:b/>
              <w:bCs/>
              <w:color w:val="auto"/>
              <w:shd w:val="clear" w:color="auto" w:fill="auto"/>
            </w:rPr>
            <w:t>[Onderwerp invullen]</w:t>
          </w:r>
        </w:p>
      </w:sdtContent>
    </w:sdt>
    <w:p w14:paraId="0B36B012" w14:textId="77777777" w:rsidR="00A34BA8" w:rsidRPr="006453D0" w:rsidRDefault="00A34BA8" w:rsidP="00A34BA8"/>
    <w:p w14:paraId="4C0D62E7" w14:textId="77777777" w:rsidR="00FD50AB" w:rsidRPr="006453D0" w:rsidRDefault="00FD50AB" w:rsidP="00A34BA8"/>
    <w:p w14:paraId="389812E2" w14:textId="77777777" w:rsidR="00FD50AB" w:rsidRPr="006453D0" w:rsidRDefault="00FD50AB" w:rsidP="00A34BA8"/>
    <w:p w14:paraId="3D192F36" w14:textId="77777777" w:rsidR="00FD50AB" w:rsidRPr="006453D0" w:rsidRDefault="00FD50AB" w:rsidP="00A34BA8"/>
    <w:p w14:paraId="0A34EC8F" w14:textId="77777777" w:rsidR="00FD50AB" w:rsidRPr="006453D0" w:rsidRDefault="00FD50AB" w:rsidP="00A34BA8">
      <w:pPr>
        <w:sectPr w:rsidR="00FD50AB" w:rsidRPr="006453D0" w:rsidSect="000A5735">
          <w:pgSz w:w="11901" w:h="16817" w:code="9"/>
          <w:pgMar w:top="2835" w:right="1134" w:bottom="1418" w:left="1134" w:header="2098" w:footer="454" w:gutter="0"/>
          <w:paperSrc w:first="15" w:other="15"/>
          <w:cols w:space="708"/>
          <w:titlePg/>
          <w:docGrid w:linePitch="272"/>
        </w:sectPr>
      </w:pPr>
    </w:p>
    <w:p w14:paraId="2B63D76F" w14:textId="77777777" w:rsidR="00B6336E" w:rsidRPr="006453D0" w:rsidRDefault="00D0305D" w:rsidP="000A5735">
      <w:pPr>
        <w:pStyle w:val="Kop1"/>
      </w:pPr>
      <w:r>
        <w:lastRenderedPageBreak/>
        <w:t>Raamovereenkomst</w:t>
      </w:r>
    </w:p>
    <w:p w14:paraId="304C7A9E" w14:textId="77777777" w:rsidR="00FD50AB" w:rsidRPr="006453D0" w:rsidRDefault="00FD50AB" w:rsidP="00FD50AB"/>
    <w:p w14:paraId="0108C935" w14:textId="77777777" w:rsidR="00FD50AB" w:rsidRPr="006453D0" w:rsidRDefault="00FD50AB" w:rsidP="00FD50AB">
      <w:r w:rsidRPr="006453D0">
        <w:t xml:space="preserve">Datum:  </w:t>
      </w:r>
      <w:sdt>
        <w:sdtPr>
          <w:alias w:val="Publicatiedatum"/>
          <w:tag w:val=""/>
          <w:id w:val="2132046796"/>
          <w:placeholder>
            <w:docPart w:val="029B83B21EBB4E15AE1BC30BD8D6859B"/>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6453D0">
            <w:rPr>
              <w:rStyle w:val="Tekstvantijdelijkeaanduiding"/>
            </w:rPr>
            <w:t>[</w:t>
          </w:r>
          <w:r w:rsidR="008C4627" w:rsidRPr="006453D0">
            <w:rPr>
              <w:rStyle w:val="Tekstvantijdelijkeaanduiding"/>
            </w:rPr>
            <w:t>D</w:t>
          </w:r>
          <w:r w:rsidRPr="006453D0">
            <w:rPr>
              <w:rStyle w:val="Tekstvantijdelijkeaanduiding"/>
            </w:rPr>
            <w:t>atum]</w:t>
          </w:r>
        </w:sdtContent>
      </w:sdt>
    </w:p>
    <w:bookmarkEnd w:id="0"/>
    <w:p w14:paraId="491BA682" w14:textId="77777777" w:rsidR="00A34BA8" w:rsidRPr="006453D0" w:rsidRDefault="00A34BA8" w:rsidP="00A34BA8"/>
    <w:p w14:paraId="44CFA22B" w14:textId="77777777" w:rsidR="00A34BA8" w:rsidRPr="006453D0" w:rsidRDefault="00A34BA8" w:rsidP="00A34BA8">
      <w:pPr>
        <w:rPr>
          <w:b/>
          <w:bCs/>
        </w:rPr>
      </w:pPr>
      <w:r w:rsidRPr="006453D0">
        <w:rPr>
          <w:b/>
          <w:bCs/>
        </w:rPr>
        <w:t>Ondergetekenden:</w:t>
      </w:r>
    </w:p>
    <w:p w14:paraId="1E74FB4D" w14:textId="77777777" w:rsidR="002479B7" w:rsidRDefault="002479B7" w:rsidP="00A34BA8">
      <w:pPr>
        <w:rPr>
          <w:b/>
          <w:bCs/>
        </w:rPr>
      </w:pPr>
    </w:p>
    <w:p w14:paraId="6C8D21DC" w14:textId="36009F00" w:rsidR="00A34BA8" w:rsidRPr="002479B7" w:rsidRDefault="002479B7" w:rsidP="00A34BA8">
      <w:r w:rsidRPr="002479B7">
        <w:t xml:space="preserve">Stichting Amsterdam UMC, gevestigd aan De Boelelaan 1117, 1081 HV te Amsterdam, KvK-nummer 64156338, hierbij vertegenwoordigd door </w:t>
      </w:r>
      <w:sdt>
        <w:sdtPr>
          <w:tag w:val="Naam Tekenbevoegde"/>
          <w:id w:val="1930685979"/>
          <w:placeholder>
            <w:docPart w:val="2A6176B2DB6249D195448FD68D2D75CF"/>
          </w:placeholder>
          <w:temporary/>
          <w:showingPlcHdr/>
          <w15:dataBinding w:xpath="/ns0:ccMapDocument[1]/[1]" w:storeItemID="{00000000-0000-0000-0000-000000000000}"/>
        </w:sdtPr>
        <w:sdtEndPr/>
        <w:sdtContent>
          <w:r w:rsidRPr="006453D0">
            <w:rPr>
              <w:rStyle w:val="Tekstvantijdelijkeaanduiding"/>
            </w:rPr>
            <w:t>[Naam tekenbevoegde]</w:t>
          </w:r>
        </w:sdtContent>
      </w:sdt>
      <w:r w:rsidRPr="002479B7">
        <w:t xml:space="preserve"> in hierna te noemen: “UMC”;</w:t>
      </w:r>
    </w:p>
    <w:p w14:paraId="49ABB8A3" w14:textId="77777777" w:rsidR="002479B7" w:rsidRPr="006453D0" w:rsidRDefault="002479B7" w:rsidP="00A34BA8"/>
    <w:p w14:paraId="75909AF5" w14:textId="77777777" w:rsidR="00A34BA8" w:rsidRPr="006453D0" w:rsidRDefault="00A34BA8" w:rsidP="00A34BA8">
      <w:r w:rsidRPr="006453D0">
        <w:t>en</w:t>
      </w:r>
    </w:p>
    <w:p w14:paraId="479590A1" w14:textId="77777777" w:rsidR="0077491D" w:rsidRPr="006453D0" w:rsidRDefault="0077491D" w:rsidP="00A34BA8"/>
    <w:p w14:paraId="4FDA526B" w14:textId="77777777" w:rsidR="00A34BA8" w:rsidRPr="006453D0" w:rsidRDefault="00F36A6B" w:rsidP="00A34BA8">
      <w:sdt>
        <w:sdtPr>
          <w:tag w:val="Bedrijfsnaam"/>
          <w:id w:val="1347980966"/>
          <w:placeholder>
            <w:docPart w:val="1B806BB415C143B68133356B3C693A81"/>
          </w:placeholder>
          <w:temporary/>
          <w:showingPlcHdr/>
          <w15:dataBinding w:xpath="/ns0:ccMapDocument[1]/[1]" w:storeItemID="{00000000-0000-0000-0000-000000000000}"/>
        </w:sdtPr>
        <w:sdtEndPr/>
        <w:sdtContent>
          <w:r w:rsidR="0077491D" w:rsidRPr="006453D0">
            <w:rPr>
              <w:rStyle w:val="Tekstvantijdelijkeaanduiding"/>
            </w:rPr>
            <w:t>[Bedrijfsnaam]</w:t>
          </w:r>
        </w:sdtContent>
      </w:sdt>
      <w:r w:rsidR="0077491D" w:rsidRPr="006453D0">
        <w:t xml:space="preserve">, </w:t>
      </w:r>
      <w:sdt>
        <w:sdtPr>
          <w:tag w:val="Adres"/>
          <w:id w:val="-58020724"/>
          <w:placeholder>
            <w:docPart w:val="3DA2CF97905245F38FCA23C6B1618D14"/>
          </w:placeholder>
          <w:temporary/>
          <w:showingPlcHdr/>
          <w15:dataBinding w:xpath="/ns0:ccMapDocument[1]/[1]" w:storeItemID="{00000000-0000-0000-0000-000000000000}"/>
        </w:sdtPr>
        <w:sdtEndPr/>
        <w:sdtContent>
          <w:r w:rsidR="0077491D" w:rsidRPr="006453D0">
            <w:rPr>
              <w:rStyle w:val="Tekstvantijdelijkeaanduiding"/>
            </w:rPr>
            <w:t>[Adres]</w:t>
          </w:r>
        </w:sdtContent>
      </w:sdt>
      <w:r w:rsidR="0077491D" w:rsidRPr="006453D0">
        <w:t xml:space="preserve"> </w:t>
      </w:r>
      <w:sdt>
        <w:sdtPr>
          <w:tag w:val="Postcode En Plaats"/>
          <w:id w:val="1795398458"/>
          <w:placeholder>
            <w:docPart w:val="156571214ACC415BBFC30D87112B4DD3"/>
          </w:placeholder>
          <w:temporary/>
          <w:showingPlcHdr/>
          <w15:dataBinding w:xpath="/ns0:ccMapDocument[1]/[1]" w:storeItemID="{00000000-0000-0000-0000-000000000000}"/>
        </w:sdtPr>
        <w:sdtEndPr/>
        <w:sdtContent>
          <w:r w:rsidR="0077491D" w:rsidRPr="006453D0">
            <w:rPr>
              <w:rStyle w:val="Tekstvantijdelijkeaanduiding"/>
            </w:rPr>
            <w:t>[Postcode en plaats]</w:t>
          </w:r>
        </w:sdtContent>
      </w:sdt>
      <w:r w:rsidR="0077491D" w:rsidRPr="006453D0">
        <w:t xml:space="preserve"> </w:t>
      </w:r>
      <w:r w:rsidR="00A34BA8" w:rsidRPr="006453D0">
        <w:t xml:space="preserve">ingeschreven bij de Kamer van Koophandel onder nummer </w:t>
      </w:r>
      <w:sdt>
        <w:sdtPr>
          <w:tag w:val="Kvk-nummer"/>
          <w:id w:val="-2015218499"/>
          <w:placeholder>
            <w:docPart w:val="AE9AB9711261495388F246D0CA801DD0"/>
          </w:placeholder>
          <w:temporary/>
          <w:showingPlcHdr/>
          <w15:dataBinding w:xpath="/ns0:ccMapDocument[1]/[1]" w:storeItemID="{00000000-0000-0000-0000-000000000000}"/>
        </w:sdtPr>
        <w:sdtEndPr/>
        <w:sdtContent>
          <w:r w:rsidR="0077491D" w:rsidRPr="006453D0">
            <w:rPr>
              <w:rStyle w:val="Tekstvantijdelijkeaanduiding"/>
            </w:rPr>
            <w:t>[KVK-nummer]</w:t>
          </w:r>
        </w:sdtContent>
      </w:sdt>
      <w:r w:rsidR="00A34BA8" w:rsidRPr="006453D0">
        <w:t>, hierbij vertegenwoordigd</w:t>
      </w:r>
      <w:r w:rsidR="0077491D" w:rsidRPr="006453D0">
        <w:t xml:space="preserve"> </w:t>
      </w:r>
      <w:r w:rsidR="00A34BA8" w:rsidRPr="006453D0">
        <w:t xml:space="preserve">door </w:t>
      </w:r>
      <w:sdt>
        <w:sdtPr>
          <w:tag w:val="Naam Tekenbevoegde"/>
          <w:id w:val="32398932"/>
          <w:placeholder>
            <w:docPart w:val="40DCF0B294A2462BAA25B150230C8813"/>
          </w:placeholder>
          <w:temporary/>
          <w:showingPlcHdr/>
          <w15:dataBinding w:xpath="/ns0:ccMapDocument[1]/[1]" w:storeItemID="{00000000-0000-0000-0000-000000000000}"/>
        </w:sdtPr>
        <w:sdtEndPr/>
        <w:sdtContent>
          <w:r w:rsidR="0077491D" w:rsidRPr="006453D0">
            <w:rPr>
              <w:rStyle w:val="Tekstvantijdelijkeaanduiding"/>
            </w:rPr>
            <w:t>[Naam tekenbevoegde]</w:t>
          </w:r>
        </w:sdtContent>
      </w:sdt>
      <w:r w:rsidR="00A34BA8" w:rsidRPr="006453D0">
        <w:t xml:space="preserve">, in de hoedanigheid van </w:t>
      </w:r>
      <w:sdt>
        <w:sdtPr>
          <w:tag w:val="Functie"/>
          <w:id w:val="1650333998"/>
          <w:placeholder>
            <w:docPart w:val="16872267E74A404D8523278F70468ACD"/>
          </w:placeholder>
          <w:temporary/>
          <w:showingPlcHdr/>
          <w15:dataBinding w:xpath="/ns0:ccMapDocument[1]/[1]" w:storeItemID="{00000000-0000-0000-0000-000000000000}"/>
        </w:sdtPr>
        <w:sdtEndPr/>
        <w:sdtContent>
          <w:r w:rsidR="0077491D" w:rsidRPr="006453D0">
            <w:rPr>
              <w:rStyle w:val="Tekstvantijdelijkeaanduiding"/>
            </w:rPr>
            <w:t>[Functie]</w:t>
          </w:r>
        </w:sdtContent>
      </w:sdt>
      <w:r w:rsidR="00A34BA8" w:rsidRPr="006453D0">
        <w:t>, hierna te noemen: “</w:t>
      </w:r>
      <w:r w:rsidR="00A34BA8" w:rsidRPr="006453D0">
        <w:rPr>
          <w:b/>
          <w:bCs/>
        </w:rPr>
        <w:t>Leverancier</w:t>
      </w:r>
      <w:r w:rsidR="00A34BA8" w:rsidRPr="006453D0">
        <w:t>”;</w:t>
      </w:r>
    </w:p>
    <w:p w14:paraId="0598BC39" w14:textId="77777777" w:rsidR="0077491D" w:rsidRPr="006453D0" w:rsidRDefault="0077491D" w:rsidP="00A34BA8"/>
    <w:p w14:paraId="4F799905" w14:textId="77777777" w:rsidR="00A34BA8" w:rsidRPr="006453D0" w:rsidRDefault="00A34BA8" w:rsidP="00A34BA8">
      <w:r w:rsidRPr="006453D0">
        <w:t>Afzonderlijk (tevens) te noemen: “</w:t>
      </w:r>
      <w:r w:rsidRPr="006453D0">
        <w:rPr>
          <w:b/>
          <w:bCs/>
        </w:rPr>
        <w:t>Partij</w:t>
      </w:r>
      <w:r w:rsidRPr="006453D0">
        <w:t>”; gezamenlijk te noemen “</w:t>
      </w:r>
      <w:r w:rsidRPr="006453D0">
        <w:rPr>
          <w:b/>
          <w:bCs/>
        </w:rPr>
        <w:t>Partijen</w:t>
      </w:r>
      <w:r w:rsidRPr="006453D0">
        <w:t>”.</w:t>
      </w:r>
    </w:p>
    <w:p w14:paraId="06F02525" w14:textId="77777777" w:rsidR="0077491D" w:rsidRPr="006453D0" w:rsidRDefault="0077491D" w:rsidP="00A34BA8"/>
    <w:p w14:paraId="45CDA521" w14:textId="77777777" w:rsidR="00A34BA8" w:rsidRPr="006453D0" w:rsidRDefault="00A34BA8" w:rsidP="00A34BA8">
      <w:pPr>
        <w:rPr>
          <w:b/>
          <w:bCs/>
        </w:rPr>
      </w:pPr>
      <w:r w:rsidRPr="006453D0">
        <w:rPr>
          <w:b/>
          <w:bCs/>
        </w:rPr>
        <w:t>In aanmerking nemende dat:</w:t>
      </w:r>
    </w:p>
    <w:p w14:paraId="7D44AEAA" w14:textId="77777777" w:rsidR="009518ED" w:rsidRDefault="00A34BA8" w:rsidP="009518ED">
      <w:pPr>
        <w:pStyle w:val="Lijstopsomteken"/>
      </w:pPr>
      <w:r w:rsidRPr="006453D0">
        <w:t xml:space="preserve">UMC behoefte heeft tot de koop en levering van </w:t>
      </w:r>
      <w:sdt>
        <w:sdtPr>
          <w:tag w:val="Prestatie"/>
          <w:id w:val="-2041807307"/>
          <w:placeholder>
            <w:docPart w:val="361FD8087E804A00B0FBB93EF98FD19C"/>
          </w:placeholder>
          <w:temporary/>
          <w:showingPlcHdr/>
          <w15:dataBinding w:xpath="/ns0:ccMapDocument[1]/[1]" w:storeItemID="{00000000-0000-0000-0000-000000000000}"/>
        </w:sdtPr>
        <w:sdtEndPr/>
        <w:sdtContent>
          <w:r w:rsidR="002C05C6" w:rsidRPr="00E425B7">
            <w:rPr>
              <w:rStyle w:val="Tekstvantijdelijkeaanduiding"/>
            </w:rPr>
            <w:t>[Prestatie]</w:t>
          </w:r>
        </w:sdtContent>
      </w:sdt>
      <w:r w:rsidRPr="006453D0">
        <w:t xml:space="preserve"> en daartoe onderhavige</w:t>
      </w:r>
      <w:r w:rsidR="0077491D" w:rsidRPr="006453D0">
        <w:t xml:space="preserve"> </w:t>
      </w:r>
      <w:r w:rsidRPr="006453D0">
        <w:t>Overeenkomst wil sluiten;</w:t>
      </w:r>
    </w:p>
    <w:p w14:paraId="4EED9B21" w14:textId="04FB808A" w:rsidR="002514E5" w:rsidRPr="002479B7" w:rsidRDefault="002514E5" w:rsidP="002514E5">
      <w:pPr>
        <w:pStyle w:val="Lijstopsomteken"/>
      </w:pPr>
      <w:r w:rsidRPr="002479B7">
        <w:t xml:space="preserve">UMC de Opdracht middels een Aanbesteding heeft uitgevraagd en gepubliceerd onder nummer </w:t>
      </w:r>
      <w:sdt>
        <w:sdtPr>
          <w:tag w:val="Tenderned Kenmerk"/>
          <w:id w:val="-1913151417"/>
          <w:placeholder>
            <w:docPart w:val="38E7BB343D7C4248B4AAF182EAC3F3D5"/>
          </w:placeholder>
          <w:temporary/>
          <w:showingPlcHdr/>
          <w15:dataBinding w:xpath="/ns0:ccMapDocument[1]/[1]" w:storeItemID="{00000000-0000-0000-0000-000000000000}"/>
        </w:sdtPr>
        <w:sdtEndPr/>
        <w:sdtContent>
          <w:r w:rsidRPr="002479B7">
            <w:rPr>
              <w:rStyle w:val="Tekstvantijdelijkeaanduiding"/>
            </w:rPr>
            <w:t>[Tenderned kenmerk]</w:t>
          </w:r>
        </w:sdtContent>
      </w:sdt>
      <w:r w:rsidRPr="002479B7">
        <w:t xml:space="preserve">  </w:t>
      </w:r>
    </w:p>
    <w:p w14:paraId="0C652612" w14:textId="4FBE888D" w:rsidR="002514E5" w:rsidRPr="002479B7" w:rsidRDefault="002514E5" w:rsidP="002514E5">
      <w:pPr>
        <w:pStyle w:val="Lijstopsomteken"/>
      </w:pPr>
      <w:r w:rsidRPr="002479B7">
        <w:t xml:space="preserve">Leverancier zich voor de hierboven genoemde Aanbesteding heeft ingeschreven door het uitbrengen van een offerte met als referentie </w:t>
      </w:r>
      <w:sdt>
        <w:sdtPr>
          <w:tag w:val="Nummer"/>
          <w:id w:val="-391656125"/>
          <w:placeholder>
            <w:docPart w:val="9FE394FA9DCC4BB0962B9F73ED5DA899"/>
          </w:placeholder>
          <w:temporary/>
          <w:showingPlcHdr/>
          <w15:dataBinding w:xpath="/ns0:ccMapDocument[1]/[1]" w:storeItemID="{00000000-0000-0000-0000-000000000000}"/>
        </w:sdtPr>
        <w:sdtEndPr/>
        <w:sdtContent>
          <w:r w:rsidRPr="002479B7">
            <w:rPr>
              <w:rStyle w:val="Tekstvantijdelijkeaanduiding"/>
            </w:rPr>
            <w:t>[nummer]</w:t>
          </w:r>
        </w:sdtContent>
      </w:sdt>
      <w:r w:rsidRPr="002479B7">
        <w:t xml:space="preserve"> d.d. </w:t>
      </w:r>
      <w:sdt>
        <w:sdtPr>
          <w:tag w:val="Datum"/>
          <w:id w:val="-470983126"/>
          <w:placeholder>
            <w:docPart w:val="BC14D3F24147467E9F8A1C6269605E93"/>
          </w:placeholder>
          <w:temporary/>
          <w:showingPlcHdr/>
          <w:dataBinding w:xpath="/ns0:ccMapDocument[1]/[1]" w:storeItemID="{00000000-0000-0000-0000-000000000000}"/>
          <w:date>
            <w:dateFormat w:val="d-M-yyyy"/>
            <w:lid w:val="nl-NL"/>
            <w:storeMappedDataAs w:val="dateTime"/>
            <w:calendar w:val="gregorian"/>
          </w:date>
        </w:sdtPr>
        <w:sdtEndPr/>
        <w:sdtContent>
          <w:r w:rsidRPr="002479B7">
            <w:rPr>
              <w:rStyle w:val="Tekstvantijdelijkeaanduiding"/>
            </w:rPr>
            <w:t>[datum]</w:t>
          </w:r>
        </w:sdtContent>
      </w:sdt>
      <w:r w:rsidRPr="002479B7">
        <w:t>;</w:t>
      </w:r>
    </w:p>
    <w:p w14:paraId="1F72354A" w14:textId="5E1CC335" w:rsidR="002514E5" w:rsidRPr="002479B7" w:rsidRDefault="002514E5" w:rsidP="002514E5">
      <w:pPr>
        <w:pStyle w:val="Lijstopsomteken"/>
      </w:pPr>
      <w:r w:rsidRPr="002479B7">
        <w:t xml:space="preserve">UMC de Opdracht middels een Offerteaanvraag heeft uitgevraagd en van Leverancier een Offerte heeft ontvangen. </w:t>
      </w:r>
    </w:p>
    <w:p w14:paraId="7B732CEC" w14:textId="77777777" w:rsidR="002514E5" w:rsidRDefault="002514E5" w:rsidP="002514E5">
      <w:pPr>
        <w:pStyle w:val="Lijstopsomteken"/>
      </w:pPr>
      <w:r>
        <w:t>UMC heeft Leverancier voldoende geïnformeerd en Leverancier heeft zich in voldoende mate op de hoogte gesteld en kunnen stellen van de omstandigheden waaronder en de omgeving waarin de Prestatie zal worden gebruikt.</w:t>
      </w:r>
    </w:p>
    <w:p w14:paraId="0C8F6029" w14:textId="4C2D2124" w:rsidR="002514E5" w:rsidRPr="002479B7" w:rsidRDefault="002514E5" w:rsidP="002514E5">
      <w:pPr>
        <w:pStyle w:val="Lijstopsomteken"/>
      </w:pPr>
      <w:r w:rsidRPr="002479B7">
        <w:t xml:space="preserve">Leverancier zich voor de hierboven genoemde Aanbesteding heeft ingeschreven door het uitbrengen van een Offerte met als referentie </w:t>
      </w:r>
      <w:sdt>
        <w:sdtPr>
          <w:tag w:val="Nummer"/>
          <w:id w:val="1574313889"/>
          <w:placeholder>
            <w:docPart w:val="7166409261B345679454A65EEB259CF0"/>
          </w:placeholder>
          <w:temporary/>
          <w:showingPlcHdr/>
          <w15:dataBinding w:xpath="/ns0:ccMapDocument[1]/[1]" w:storeItemID="{00000000-0000-0000-0000-000000000000}"/>
        </w:sdtPr>
        <w:sdtEndPr/>
        <w:sdtContent>
          <w:r w:rsidR="00976313" w:rsidRPr="002479B7">
            <w:rPr>
              <w:rStyle w:val="Tekstvantijdelijkeaanduiding"/>
            </w:rPr>
            <w:t>[nummer]</w:t>
          </w:r>
        </w:sdtContent>
      </w:sdt>
      <w:r w:rsidRPr="002479B7">
        <w:t xml:space="preserve"> d.d. </w:t>
      </w:r>
      <w:sdt>
        <w:sdtPr>
          <w:tag w:val="Datum"/>
          <w:id w:val="-1330988131"/>
          <w:placeholder>
            <w:docPart w:val="AAC1BA7D2E004C1997E20469A6A6A8A4"/>
          </w:placeholder>
          <w:temporary/>
          <w:showingPlcHdr/>
          <w:dataBinding w:xpath="/ns0:ccMapDocument[1]/[1]" w:storeItemID="{00000000-0000-0000-0000-000000000000}"/>
          <w:date>
            <w:dateFormat w:val="d-M-yyyy"/>
            <w:lid w:val="nl-NL"/>
            <w:storeMappedDataAs w:val="dateTime"/>
            <w:calendar w:val="gregorian"/>
          </w:date>
        </w:sdtPr>
        <w:sdtEndPr/>
        <w:sdtContent>
          <w:r w:rsidR="00976313" w:rsidRPr="002479B7">
            <w:rPr>
              <w:rStyle w:val="Tekstvantijdelijkeaanduiding"/>
            </w:rPr>
            <w:t>[datum]</w:t>
          </w:r>
        </w:sdtContent>
      </w:sdt>
      <w:r w:rsidRPr="002479B7">
        <w:t>;</w:t>
      </w:r>
    </w:p>
    <w:p w14:paraId="7368B346" w14:textId="49BBD8D2" w:rsidR="002514E5" w:rsidRPr="002479B7" w:rsidRDefault="002514E5" w:rsidP="002514E5">
      <w:pPr>
        <w:pStyle w:val="Lijstopsomteken"/>
      </w:pPr>
      <w:r w:rsidRPr="002479B7">
        <w:t>UMC de aanbieding van Leverancier heeft beoordeeld op basis van het Gunningscriterium (EMVI) Beste prijs-kwaliteit verhouding (BKPV) en besloten heeft de Opdracht aan Leverancier te gunnen;</w:t>
      </w:r>
    </w:p>
    <w:p w14:paraId="12B26EFB" w14:textId="5B57A3A0" w:rsidR="00733B8E" w:rsidRPr="002479B7" w:rsidRDefault="00733B8E" w:rsidP="002514E5">
      <w:pPr>
        <w:pStyle w:val="Lijstopsomteken"/>
      </w:pPr>
      <w:r w:rsidRPr="002479B7">
        <w:t>In deze Raamovereenkomst de voorwaarden en condities zijn vastgelegd die van toepassing zijn op alle Orders tot het leveren van de Prestatie die UMC voornemens is te plaatsen gedurende de looptijd van deze Raamovereenkomst.</w:t>
      </w:r>
    </w:p>
    <w:p w14:paraId="6258520C" w14:textId="77777777" w:rsidR="002514E5" w:rsidRDefault="002514E5" w:rsidP="002514E5">
      <w:pPr>
        <w:pStyle w:val="Lijstopsomteken"/>
      </w:pPr>
      <w:r>
        <w:t xml:space="preserve">Het Academisch Medisch Centrum en het VU Medisch Centrum een extensieve samenwerking zijn aangegaan onder de gemeenschappelijk naam Amsterdam UMC, welke tot stand is gekomen middels een bestuurlijke fusie van de raden van bestuur en raden van toezicht van beide instellingen op 7 juni 2018. Het Academisch Medisch Centrum en </w:t>
      </w:r>
      <w:r>
        <w:lastRenderedPageBreak/>
        <w:t xml:space="preserve">het VU Medisch Centrum werken gezamenlijk aan een volledige juridische fusie waarbij een nieuwe juridische entiteit ’ Stichting Amsterdam UMC ‘ zal worden opgericht. </w:t>
      </w:r>
    </w:p>
    <w:p w14:paraId="3834ABF2" w14:textId="77777777" w:rsidR="0077491D" w:rsidRPr="006453D0" w:rsidRDefault="002514E5" w:rsidP="00AE440A">
      <w:pPr>
        <w:pStyle w:val="Lijstopsomteken"/>
      </w:pPr>
      <w:r>
        <w:t xml:space="preserve">Partijen de afspraken wensen vast te leggen in deze </w:t>
      </w:r>
      <w:r w:rsidR="00733B8E">
        <w:t>Raamo</w:t>
      </w:r>
      <w:r>
        <w:t>vereenkomst</w:t>
      </w:r>
      <w:r w:rsidR="00733B8E">
        <w:t>.</w:t>
      </w:r>
    </w:p>
    <w:p w14:paraId="57B543CC" w14:textId="77777777" w:rsidR="00733B8E" w:rsidRDefault="00733B8E" w:rsidP="00FD50AB">
      <w:pPr>
        <w:keepNext/>
        <w:rPr>
          <w:b/>
          <w:bCs/>
        </w:rPr>
      </w:pPr>
    </w:p>
    <w:p w14:paraId="5FF6BDA0" w14:textId="77777777" w:rsidR="00AE440A" w:rsidRDefault="00AE440A">
      <w:pPr>
        <w:autoSpaceDE/>
        <w:autoSpaceDN/>
        <w:spacing w:line="240" w:lineRule="auto"/>
        <w:rPr>
          <w:b/>
          <w:bCs/>
        </w:rPr>
      </w:pPr>
      <w:r>
        <w:rPr>
          <w:b/>
          <w:bCs/>
        </w:rPr>
        <w:br w:type="page"/>
      </w:r>
    </w:p>
    <w:p w14:paraId="17D59F22" w14:textId="77777777" w:rsidR="00A34BA8" w:rsidRPr="006453D0" w:rsidRDefault="00976313" w:rsidP="00FD50AB">
      <w:pPr>
        <w:keepNext/>
        <w:rPr>
          <w:b/>
          <w:bCs/>
        </w:rPr>
      </w:pPr>
      <w:r w:rsidRPr="00976313">
        <w:rPr>
          <w:b/>
          <w:bCs/>
        </w:rPr>
        <w:lastRenderedPageBreak/>
        <w:t>Verklaren het volgende te zijn overeengekomen</w:t>
      </w:r>
      <w:r w:rsidR="00A34BA8" w:rsidRPr="006453D0">
        <w:rPr>
          <w:b/>
          <w:bCs/>
        </w:rPr>
        <w:t>:</w:t>
      </w:r>
    </w:p>
    <w:p w14:paraId="7946A66D" w14:textId="77777777" w:rsidR="00A34BA8" w:rsidRPr="002C05C6" w:rsidRDefault="00A34BA8" w:rsidP="0007007B">
      <w:pPr>
        <w:pStyle w:val="Artikelnummer"/>
      </w:pPr>
      <w:r w:rsidRPr="002C05C6">
        <w:t>Begrippen</w:t>
      </w:r>
    </w:p>
    <w:p w14:paraId="266BA3F4" w14:textId="1CDF8872" w:rsidR="00A34BA8" w:rsidRPr="006453D0" w:rsidRDefault="00A34BA8" w:rsidP="00A34BA8">
      <w:r w:rsidRPr="006453D0">
        <w:t xml:space="preserve">In deze </w:t>
      </w:r>
      <w:r w:rsidR="0096614B">
        <w:t>Raamovereenkomst</w:t>
      </w:r>
      <w:r w:rsidRPr="006453D0">
        <w:t xml:space="preserve"> worden begrippen aangeduid met een hoofdletter, welke zijn vastgelegd</w:t>
      </w:r>
      <w:r w:rsidR="006B359D" w:rsidRPr="006453D0">
        <w:t xml:space="preserve"> </w:t>
      </w:r>
      <w:r w:rsidRPr="006453D0">
        <w:t xml:space="preserve">in de Begrippenlijst, welke als bijlage is gevoegd bij deze </w:t>
      </w:r>
      <w:r w:rsidR="0096614B">
        <w:t xml:space="preserve">Raamovereenkomst </w:t>
      </w:r>
      <w:r w:rsidR="00F75905" w:rsidRPr="002479B7">
        <w:t xml:space="preserve">en de Aanvullende begrippenlijst, welke als bijlage is gevoegd bij deze </w:t>
      </w:r>
      <w:r w:rsidR="0096614B" w:rsidRPr="002479B7">
        <w:t>Raamovereenkomst</w:t>
      </w:r>
      <w:r w:rsidR="00CB29C3" w:rsidRPr="002479B7">
        <w:t>.</w:t>
      </w:r>
    </w:p>
    <w:p w14:paraId="0A7D80F7" w14:textId="77777777" w:rsidR="00E02AE4" w:rsidRPr="006453D0" w:rsidRDefault="00E02AE4" w:rsidP="00A34BA8"/>
    <w:p w14:paraId="0BC9357D" w14:textId="77777777" w:rsidR="00E02AE4" w:rsidRDefault="0096614B" w:rsidP="00E02AE4">
      <w:r w:rsidRPr="0096614B">
        <w:t>De Begrippenlijst bevat tevens ook alle definities welke reeds in de AIV zijn opgenomen, waarvan  de omschrijving kan zijn aangevuld in de Begrippenlijst. Bij discrepantie tussen definities  omschreven in de AIV en deze Begrippenlijst prervaleert hetgeen omschreven in deze Begrippenlijst.</w:t>
      </w:r>
    </w:p>
    <w:p w14:paraId="4115A0E7" w14:textId="77777777" w:rsidR="00E02AE4" w:rsidRDefault="0096614B" w:rsidP="0007007B">
      <w:pPr>
        <w:pStyle w:val="Artikelnummer"/>
      </w:pPr>
      <w:r>
        <w:t>Soort o</w:t>
      </w:r>
      <w:r w:rsidR="00E02AE4" w:rsidRPr="002C05C6">
        <w:t>vereenkomst en toepasselijke voorwaarden</w:t>
      </w:r>
    </w:p>
    <w:p w14:paraId="75CA8300" w14:textId="77777777" w:rsidR="0096614B" w:rsidRDefault="0096614B" w:rsidP="0096614B">
      <w:pPr>
        <w:pStyle w:val="Artikeltekst"/>
      </w:pPr>
      <w:r>
        <w:t>Deze Raamovereenkomst is van toepassing op alle te verstrekken Orders, ressorterend onder deze Raamovereenkomst.</w:t>
      </w:r>
    </w:p>
    <w:p w14:paraId="751082F8" w14:textId="77777777" w:rsidR="0096614B" w:rsidRDefault="0096614B" w:rsidP="0096614B">
      <w:pPr>
        <w:pStyle w:val="Artikeltekst"/>
      </w:pPr>
      <w:r>
        <w:t>Op deze Raamovereenkomst en de erop volgende Order(s) zijn de Algemen</w:t>
      </w:r>
      <w:r w:rsidR="0003052D">
        <w:t>e Inkoopvoorwaarden UMC versie 27 mei 2021</w:t>
      </w:r>
      <w:r>
        <w:t xml:space="preserve"> (AIV) en de Aanvullingen op Algemene Inkoopvoorwaarden UMC versie </w:t>
      </w:r>
      <w:r w:rsidR="00FC2ECD">
        <w:t>juli</w:t>
      </w:r>
      <w:r w:rsidR="0003052D">
        <w:t xml:space="preserve"> 2021 </w:t>
      </w:r>
      <w:r>
        <w:t xml:space="preserve">van toepassing, welke aan Leverancier eerder ter hand zijn gesteld. Leverancier verklaart door ondertekening van deze Raamovereenkomst bovengenoemde voorwaarden te hebben ontvangen.  </w:t>
      </w:r>
    </w:p>
    <w:p w14:paraId="157D5A8F" w14:textId="77777777" w:rsidR="0096614B" w:rsidRDefault="0096614B" w:rsidP="0096614B">
      <w:pPr>
        <w:pStyle w:val="Artikeltekst"/>
      </w:pPr>
      <w:r>
        <w:t>De algemene voorwaarden van de Leverancier zijn niet van toepassing en worden uitdrukkelijk van de hand gewezen. Dat geldt voor alle Orders in het kader van deze Raamovereenkomst.</w:t>
      </w:r>
    </w:p>
    <w:p w14:paraId="3425409E" w14:textId="77777777" w:rsidR="0096614B" w:rsidRDefault="0096614B" w:rsidP="0096614B">
      <w:pPr>
        <w:pStyle w:val="Artikeltekst"/>
      </w:pPr>
      <w:r>
        <w:t>De Raamovereenkomst en haar Bijlagen zijn integraal en onlosmakelijk met elkaar verbonden en vormen één geheel. De navolgende documenten zijn onderdeel van de Raamovereenkomst. Voor zover deze documenten met elkaar in tegenspraak zijn, prevaleert het eerder genoemde document hieronder boven het later genoemde:</w:t>
      </w:r>
      <w:r w:rsidR="00BB3415">
        <w:br/>
      </w:r>
    </w:p>
    <w:p w14:paraId="142CB6FB" w14:textId="77777777" w:rsidR="00E02AE4" w:rsidRPr="006453D0" w:rsidRDefault="00E02AE4" w:rsidP="009518ED">
      <w:pPr>
        <w:pStyle w:val="Lijstnummering"/>
      </w:pPr>
      <w:r w:rsidRPr="006453D0">
        <w:t>deze Overeenkomst,</w:t>
      </w:r>
      <w:r w:rsidR="00D95C50" w:rsidRPr="006453D0">
        <w:t xml:space="preserve"> </w:t>
      </w:r>
      <w:r w:rsidRPr="006453D0">
        <w:t>inclusief de Begrippenlijst</w:t>
      </w:r>
    </w:p>
    <w:p w14:paraId="12747CE6" w14:textId="5B451546" w:rsidR="00E02AE4" w:rsidRPr="002479B7" w:rsidRDefault="00E81837" w:rsidP="009518ED">
      <w:pPr>
        <w:pStyle w:val="Lijstnummering"/>
      </w:pPr>
      <w:bookmarkStart w:id="1" w:name="_Hlk70949847"/>
      <w:r w:rsidRPr="002479B7">
        <w:t>de Nota(’s) van inlichtingen (NvI(’s))</w:t>
      </w:r>
      <w:bookmarkEnd w:id="1"/>
      <w:r w:rsidR="00E02AE4" w:rsidRPr="002479B7">
        <w:t>;</w:t>
      </w:r>
    </w:p>
    <w:p w14:paraId="19E8427F" w14:textId="0E9BD5E4" w:rsidR="00E02AE4" w:rsidRPr="002479B7" w:rsidRDefault="00E81837" w:rsidP="009518ED">
      <w:pPr>
        <w:pStyle w:val="Lijstnummering"/>
      </w:pPr>
      <w:r w:rsidRPr="002479B7">
        <w:t>Aanvullende begrippenlijst</w:t>
      </w:r>
      <w:r w:rsidR="00E02AE4" w:rsidRPr="002479B7">
        <w:t>;</w:t>
      </w:r>
    </w:p>
    <w:p w14:paraId="3CD5F36D" w14:textId="6C231B82" w:rsidR="00E02AE4" w:rsidRPr="002479B7" w:rsidRDefault="00976313" w:rsidP="009518ED">
      <w:pPr>
        <w:pStyle w:val="Lijstnummering"/>
      </w:pPr>
      <w:r w:rsidRPr="002479B7">
        <w:t xml:space="preserve">Aanbestedingsdocumenten (Inclusief </w:t>
      </w:r>
      <w:r w:rsidR="002479B7" w:rsidRPr="002479B7">
        <w:t>bijlages</w:t>
      </w:r>
      <w:r w:rsidRPr="002479B7">
        <w:t xml:space="preserve">) </w:t>
      </w:r>
      <w:r w:rsidR="00E02AE4" w:rsidRPr="002479B7">
        <w:t>;</w:t>
      </w:r>
    </w:p>
    <w:p w14:paraId="76E87DED" w14:textId="77777777" w:rsidR="00E02AE4" w:rsidRPr="002479B7" w:rsidRDefault="00E02AE4" w:rsidP="009518ED">
      <w:pPr>
        <w:pStyle w:val="Lijstnummering"/>
      </w:pPr>
      <w:r w:rsidRPr="002479B7">
        <w:t xml:space="preserve">Algemene Inkoopvoorwaarden UMC versie </w:t>
      </w:r>
      <w:r w:rsidR="002D14CB" w:rsidRPr="002479B7">
        <w:t>27 mei 2021</w:t>
      </w:r>
      <w:r w:rsidRPr="002479B7">
        <w:t xml:space="preserve"> (AIV) en de Aanvullingen op de AIV</w:t>
      </w:r>
      <w:r w:rsidR="002D14CB" w:rsidRPr="002479B7">
        <w:t xml:space="preserve"> versie juli 2021</w:t>
      </w:r>
      <w:r w:rsidRPr="002479B7">
        <w:t>;</w:t>
      </w:r>
    </w:p>
    <w:p w14:paraId="5033EB6D" w14:textId="77777777" w:rsidR="00E02AE4" w:rsidRPr="002479B7" w:rsidRDefault="00E02AE4" w:rsidP="0001305B">
      <w:pPr>
        <w:pStyle w:val="Lijstnummering"/>
      </w:pPr>
      <w:r w:rsidRPr="002479B7">
        <w:t>de overige Bijlagen zoals gevoegd bij deze Overeenkomst, waarbij het hoogste</w:t>
      </w:r>
      <w:r w:rsidR="009518ED" w:rsidRPr="002479B7">
        <w:t xml:space="preserve"> </w:t>
      </w:r>
      <w:r w:rsidRPr="002479B7">
        <w:t>genummerde c.q. eerstgenoemde document steeds prevaleert;</w:t>
      </w:r>
    </w:p>
    <w:p w14:paraId="72DB9806" w14:textId="19E33095" w:rsidR="00E02AE4" w:rsidRPr="002479B7" w:rsidRDefault="00976313" w:rsidP="009518ED">
      <w:pPr>
        <w:pStyle w:val="Lijstnummering"/>
      </w:pPr>
      <w:r w:rsidRPr="002479B7">
        <w:t>De Inschrijving van Leverancier</w:t>
      </w:r>
      <w:r w:rsidR="00E02AE4" w:rsidRPr="002479B7">
        <w:t>;</w:t>
      </w:r>
    </w:p>
    <w:sdt>
      <w:sdtPr>
        <w:tag w:val="…."/>
        <w:id w:val="-1687436281"/>
        <w:placeholder>
          <w:docPart w:val="5BC6AD11FC234644A0A16E33C89403FF"/>
        </w:placeholder>
        <w:temporary/>
        <w:showingPlcHdr/>
        <w15:dataBinding w:xpath="/ns0:ccMapDocument[1]/[1]" w:storeItemID="{00000000-0000-0000-0000-000000000000}"/>
      </w:sdtPr>
      <w:sdtEndPr/>
      <w:sdtContent>
        <w:p w14:paraId="6D641FCE" w14:textId="77777777" w:rsidR="00E02AE4" w:rsidRPr="006453D0" w:rsidRDefault="00AD050C" w:rsidP="009518ED">
          <w:pPr>
            <w:pStyle w:val="Lijstnummering"/>
          </w:pPr>
          <w:r w:rsidRPr="006453D0">
            <w:rPr>
              <w:rStyle w:val="Tekstvantijdelijkeaanduiding"/>
            </w:rPr>
            <w:t>[….]</w:t>
          </w:r>
        </w:p>
      </w:sdtContent>
    </w:sdt>
    <w:p w14:paraId="352504F8" w14:textId="77777777" w:rsidR="00E02AE4" w:rsidRPr="002C05C6" w:rsidRDefault="00E02AE4" w:rsidP="0007007B">
      <w:pPr>
        <w:pStyle w:val="Artikelnummer"/>
      </w:pPr>
      <w:r w:rsidRPr="002C05C6">
        <w:lastRenderedPageBreak/>
        <w:t>Onderwerp van de Overeenkomst</w:t>
      </w:r>
    </w:p>
    <w:p w14:paraId="57599103" w14:textId="3BCB7C67" w:rsidR="00C17B58" w:rsidRPr="002479B7" w:rsidRDefault="00C17B58" w:rsidP="002479B7">
      <w:pPr>
        <w:pStyle w:val="Artikeltekst"/>
      </w:pPr>
      <w:r w:rsidRPr="002479B7">
        <w:t>De door Leverancier middels een Order op afroep te leveren Prestatie betreft de levering van de opgenomen Producten en/of Diensten zoals vermeld op het Prijzenblad (</w:t>
      </w:r>
      <w:r w:rsidR="00A555DD" w:rsidRPr="002479B7">
        <w:t xml:space="preserve">zie </w:t>
      </w:r>
      <w:r w:rsidRPr="002479B7">
        <w:t xml:space="preserve">Bijlage) </w:t>
      </w:r>
      <w:bookmarkStart w:id="2" w:name="_Hlk73622138"/>
    </w:p>
    <w:bookmarkEnd w:id="2"/>
    <w:p w14:paraId="221D03F9" w14:textId="08703EB5" w:rsidR="00C17B58" w:rsidRDefault="00C17B58" w:rsidP="00C17B58">
      <w:pPr>
        <w:pStyle w:val="Artikeltekst"/>
      </w:pPr>
      <w:r>
        <w:t xml:space="preserve">De te leveren Prestatie </w:t>
      </w:r>
      <w:r w:rsidRPr="002479B7">
        <w:t>voldoet aan de in de Aanbestedingsdocumenten gestelde</w:t>
      </w:r>
      <w:r>
        <w:t xml:space="preserve"> Eisen, de door Leverancier gegeven antwoorden op de Wensen en de overige bepalingen zoals overeengekomen in deze Raamovereenkomst en de Bijlagen. Daarnaast voldoet de Prestatie aan de overige tussen Partijen en in het verkeer bekend en aanvaard veronderstelde gebruiken.</w:t>
      </w:r>
    </w:p>
    <w:p w14:paraId="4E2E1FCD" w14:textId="77777777" w:rsidR="00C17B58" w:rsidRDefault="00C17B58" w:rsidP="00C17B58">
      <w:pPr>
        <w:pStyle w:val="Artikeltekst"/>
      </w:pPr>
      <w:r>
        <w:t xml:space="preserve">Voor zover in deze Raamovereenkomst  specifieke aantallen voor afname van een Prestatie zijn bepaald, zijn deze indicatief voor de te verwachten afname per tijdsperiode. Die aantallen gelden niet als minimumafname c.q. afnameverplichting voor UMC en Leverancier kan aan de bepaalde aantallen geen rechten ontlenen. </w:t>
      </w:r>
    </w:p>
    <w:p w14:paraId="5A86EC17" w14:textId="3FA628DB" w:rsidR="00C17B58" w:rsidRPr="002479B7" w:rsidRDefault="00C17B58" w:rsidP="00C17B58">
      <w:pPr>
        <w:pStyle w:val="Artikeltekst"/>
      </w:pPr>
      <w:r w:rsidRPr="002479B7">
        <w:t xml:space="preserve">Leverancier is zich er van bewust dat de werkelijke afname van de Prestatie kan wijzigen door o.a. wijzigingen in het patiëntenaanbod, capaciteitsproblemen en/of prioriteitstelling van UMC op excellente zorg, baanbrekende ontwikkelingen of innovaties. </w:t>
      </w:r>
    </w:p>
    <w:p w14:paraId="1F7BD773" w14:textId="77777777" w:rsidR="00C17B58" w:rsidRDefault="00C17B58" w:rsidP="00C17B58">
      <w:pPr>
        <w:pStyle w:val="Artikeltekst"/>
      </w:pPr>
      <w:r>
        <w:t xml:space="preserve">Eventuele wijzigingen van deze Raamovereenkomst zijn pas van kracht, nadat deze schriftelijk zijn overeengekomen tussen Partijen. </w:t>
      </w:r>
    </w:p>
    <w:p w14:paraId="6D0523CD" w14:textId="77777777" w:rsidR="00C8677E" w:rsidRPr="00C8677E" w:rsidRDefault="00C8677E" w:rsidP="00C8677E">
      <w:pPr>
        <w:pStyle w:val="Artikelnummer"/>
      </w:pPr>
      <w:r w:rsidRPr="00C8677E">
        <w:t xml:space="preserve">Inwerkingtreding/ looptijd/ </w:t>
      </w:r>
      <w:r w:rsidR="00BF4B1C" w:rsidRPr="00C8677E">
        <w:t>beëindiging</w:t>
      </w:r>
      <w:r w:rsidRPr="00C8677E">
        <w:t xml:space="preserve">. </w:t>
      </w:r>
    </w:p>
    <w:p w14:paraId="32A2770E" w14:textId="24BAC02D" w:rsidR="002479B7" w:rsidRDefault="002479B7" w:rsidP="00C8677E">
      <w:pPr>
        <w:pStyle w:val="Artikeltekst"/>
      </w:pPr>
      <w:r w:rsidRPr="002479B7">
        <w:t xml:space="preserve">Deze Raamovereenkomst wordt aangegaan voor de duur van 2 jaren en treedt in werking op [datum], met een optionele mogelijkheid voor UMC om deze Raamovereenkomst eenzijdig onder gelijkblijvende voorwaarden </w:t>
      </w:r>
      <w:r>
        <w:t>2</w:t>
      </w:r>
      <w:r w:rsidRPr="002479B7">
        <w:t xml:space="preserve"> maal met één (1) jaar te verlengen, middels een schriftelijke mededeling aan Leverancier, </w:t>
      </w:r>
      <w:r w:rsidR="007A0F86">
        <w:t>3</w:t>
      </w:r>
      <w:r w:rsidRPr="002479B7">
        <w:t xml:space="preserve"> maanden voor het verstrijken van de dan geldende looptijd, tot een maximale looptijd van </w:t>
      </w:r>
      <w:r>
        <w:t>vier</w:t>
      </w:r>
      <w:r w:rsidRPr="002479B7">
        <w:t xml:space="preserve"> (</w:t>
      </w:r>
      <w:r>
        <w:t>4</w:t>
      </w:r>
      <w:r w:rsidRPr="002479B7">
        <w:t>) jaar (Hierna: de “Einddatum” ).</w:t>
      </w:r>
    </w:p>
    <w:p w14:paraId="76A5A3B2" w14:textId="0EB0E088" w:rsidR="00C8677E" w:rsidRDefault="00C8677E" w:rsidP="00C8677E">
      <w:pPr>
        <w:pStyle w:val="Artikeltekst"/>
      </w:pPr>
      <w:r>
        <w:t>Stilzwijgende verlenging van deze Overeenkomst is uitdrukkelijk uitgesloten.</w:t>
      </w:r>
    </w:p>
    <w:p w14:paraId="4B85EBF5" w14:textId="6A15D4D9" w:rsidR="00C8677E" w:rsidRPr="00400A81" w:rsidRDefault="00C8677E" w:rsidP="00400A81">
      <w:pPr>
        <w:pStyle w:val="Artikeltekst"/>
      </w:pPr>
      <w:r w:rsidRPr="007A0F86">
        <w:t>Het herhaaldelijk niet voldoen aan de overeengekomen Service Levels zoals vastgelegd in de in de Aanbestedingsdocumenten en/of SLA  wordt door UMC aangemerkt als het door Leverancier niet behoorlijk nakomen van de verplichtingen en kan een grond vormen de bevoegdheid tot ontbinden onverkort toe te passen.</w:t>
      </w:r>
    </w:p>
    <w:p w14:paraId="6BB9FF6D" w14:textId="77777777" w:rsidR="00721125" w:rsidRDefault="00721125" w:rsidP="0007007B">
      <w:pPr>
        <w:pStyle w:val="Artikelnummer"/>
      </w:pPr>
      <w:r w:rsidRPr="002C05C6">
        <w:t>Prijzen, facturering en betaling</w:t>
      </w:r>
    </w:p>
    <w:p w14:paraId="313E94BD" w14:textId="68B772E5" w:rsidR="00DA035B" w:rsidRPr="007A0F86" w:rsidRDefault="00DA035B" w:rsidP="007A0F86">
      <w:pPr>
        <w:pStyle w:val="Artikeltekst"/>
      </w:pPr>
      <w:r w:rsidRPr="007A0F86">
        <w:t xml:space="preserve">De overeengekomen </w:t>
      </w:r>
      <w:r w:rsidR="007A0F86" w:rsidRPr="007A0F86">
        <w:t>prijzen</w:t>
      </w:r>
      <w:r w:rsidRPr="007A0F86">
        <w:t xml:space="preserve"> voor de te leveren Prestatie </w:t>
      </w:r>
      <w:r w:rsidR="007A0F86" w:rsidRPr="007A0F86">
        <w:t>zijn</w:t>
      </w:r>
      <w:r w:rsidRPr="007A0F86">
        <w:t xml:space="preserve"> als volgt tot stand gekomen: Leverancier heeft op het Prijzenblad </w:t>
      </w:r>
      <w:r w:rsidR="00A555DD" w:rsidRPr="007A0F86">
        <w:t>(zie Bijlage)</w:t>
      </w:r>
      <w:r w:rsidRPr="007A0F86">
        <w:t xml:space="preserve"> bij de offerte zijn prijzen, eventueel kortingen, ingevuld van de diverse Producten en/of diensten welke onderdeel uitmaken van de te leveren Prestatie. </w:t>
      </w:r>
    </w:p>
    <w:p w14:paraId="48DCD6B9" w14:textId="77777777" w:rsidR="00DA035B" w:rsidRDefault="00DA035B" w:rsidP="00DA035B">
      <w:pPr>
        <w:pStyle w:val="Artikeltekst"/>
      </w:pPr>
      <w:r>
        <w:t>Alle prijzen zijn inclusief bijkomende kosten zoals bijvoorbeeld, doch niet beperkt tot order-, leverings- en/of administratiekosten.</w:t>
      </w:r>
    </w:p>
    <w:p w14:paraId="5B265CA9" w14:textId="77777777" w:rsidR="00DA035B" w:rsidRDefault="00DA035B" w:rsidP="00DA035B">
      <w:pPr>
        <w:pStyle w:val="Artikeltekst"/>
      </w:pPr>
      <w:r>
        <w:t xml:space="preserve">Indexering is gedurende de initiële looptijd van deze Raamovereenkomst niet toegestaan. </w:t>
      </w:r>
    </w:p>
    <w:p w14:paraId="69BD96FC" w14:textId="60BFAFC7" w:rsidR="00DA035B" w:rsidRPr="007A0F86" w:rsidRDefault="00DA035B" w:rsidP="00DA035B">
      <w:pPr>
        <w:pStyle w:val="Artikeltekst"/>
      </w:pPr>
      <w:r w:rsidRPr="007A0F86">
        <w:lastRenderedPageBreak/>
        <w:t xml:space="preserve">Voor de verlenging(en) geldt dat een eventuele indexering van de prijzen kan worden gehanteerd waarbij het laatstelijk vastgestelde NZA indexcijfer –materiële kosten- als maximum wordt gehanteerd. </w:t>
      </w:r>
    </w:p>
    <w:p w14:paraId="2956285A" w14:textId="355D3D25" w:rsidR="00DA035B" w:rsidRPr="007A0F86" w:rsidRDefault="00400A81" w:rsidP="00400A81">
      <w:pPr>
        <w:pStyle w:val="Artikeltekst"/>
      </w:pPr>
      <w:r w:rsidRPr="007A0F86">
        <w:t xml:space="preserve"> </w:t>
      </w:r>
      <w:r w:rsidR="00DA035B" w:rsidRPr="007A0F86">
        <w:t>Prijswijzigingen welk voortvloeien uit indexeringen volgens artikel 5.4 dienen door Leverancier bij het UMC te worden aangeleverd op de door het UMC aan te geven wijze.</w:t>
      </w:r>
    </w:p>
    <w:p w14:paraId="6956C043" w14:textId="77777777" w:rsidR="00561E3D" w:rsidRDefault="00DA035B" w:rsidP="00561E3D">
      <w:pPr>
        <w:pStyle w:val="Artikelnummer"/>
      </w:pPr>
      <w:r>
        <w:t>Logistiek</w:t>
      </w:r>
    </w:p>
    <w:p w14:paraId="401AB3B0" w14:textId="77777777" w:rsidR="00DA035B" w:rsidRDefault="00DA035B" w:rsidP="00DA035B">
      <w:pPr>
        <w:pStyle w:val="Artikeltekst"/>
      </w:pPr>
      <w:r>
        <w:t xml:space="preserve">De logistieke voorwaarden zijn vastgelegd in het Programma van Eisen, voorzover er geen logistieke voorwaarden zijn vastgelegd in het Programma van Eisen gelden de in dit artikel opgenomen bepalingen. </w:t>
      </w:r>
    </w:p>
    <w:p w14:paraId="65370A5B" w14:textId="77777777" w:rsidR="00DA035B" w:rsidRDefault="00DA035B" w:rsidP="00DA035B">
      <w:pPr>
        <w:pStyle w:val="Artikeltekst"/>
      </w:pPr>
      <w:r>
        <w:t>Leverancier garandeert een leverbetrouwbaarheid van 95%.</w:t>
      </w:r>
    </w:p>
    <w:p w14:paraId="0D7FD0CA" w14:textId="7014440F" w:rsidR="003B1ACA" w:rsidRPr="007A0F86" w:rsidRDefault="003B1ACA" w:rsidP="003B1ACA">
      <w:pPr>
        <w:pStyle w:val="Artikelnummer"/>
      </w:pPr>
      <w:r w:rsidRPr="007A0F86">
        <w:t>(Monitoring) Prestatie, aanvullend op artikel 11 van de AIV 2016</w:t>
      </w:r>
    </w:p>
    <w:p w14:paraId="7B798A21" w14:textId="23B4CE1B" w:rsidR="003B1ACA" w:rsidRPr="007A0F86" w:rsidRDefault="003B1ACA" w:rsidP="003B1ACA">
      <w:pPr>
        <w:pStyle w:val="Artikeltekst"/>
      </w:pPr>
      <w:r w:rsidRPr="007A0F86">
        <w:t xml:space="preserve">De monitoring Prestatie (KPI’s)  zijn vastgelegd in het PvE , voorzover er geen monitoring Prestatie (KPI’s) zijn vastgelegd in het PvE, gelden de in dit artikel opgenomen bepalingen. </w:t>
      </w:r>
    </w:p>
    <w:p w14:paraId="7E58A94B" w14:textId="4058F6F8" w:rsidR="00CE47D8" w:rsidRDefault="00CE47D8" w:rsidP="003B1ACA">
      <w:pPr>
        <w:pStyle w:val="Artikeltekst"/>
      </w:pPr>
      <w:r>
        <w:t xml:space="preserve">Aanvullende </w:t>
      </w:r>
      <w:proofErr w:type="spellStart"/>
      <w:r>
        <w:t>KPI’s</w:t>
      </w:r>
      <w:proofErr w:type="spellEnd"/>
      <w:r>
        <w:t>:</w:t>
      </w:r>
    </w:p>
    <w:p w14:paraId="73267756" w14:textId="206B49B8" w:rsidR="00CE47D8" w:rsidRDefault="00CE47D8" w:rsidP="00CE47D8">
      <w:pPr>
        <w:pStyle w:val="Inspringen"/>
        <w:numPr>
          <w:ilvl w:val="0"/>
          <w:numId w:val="33"/>
        </w:numPr>
      </w:pPr>
      <w:r>
        <w:t>Tijdige levering rapportage afvalcijfers, maximaal voor de 15e van de opvolgende maand. Norm: 100%</w:t>
      </w:r>
    </w:p>
    <w:p w14:paraId="25BD1AA0" w14:textId="14E0B337" w:rsidR="00CE47D8" w:rsidRDefault="00CE47D8" w:rsidP="00CE47D8">
      <w:pPr>
        <w:pStyle w:val="Inspringen"/>
        <w:numPr>
          <w:ilvl w:val="0"/>
          <w:numId w:val="33"/>
        </w:numPr>
      </w:pPr>
      <w:r>
        <w:t>Totaal overzicht van alle afgevoerde afvalstromen rapporteren maximaal voor de 15e van de opvolgende maand. Norm: 100%</w:t>
      </w:r>
    </w:p>
    <w:p w14:paraId="62B333AE" w14:textId="360E40EF" w:rsidR="00CE47D8" w:rsidRDefault="00CE47D8" w:rsidP="00CE47D8">
      <w:pPr>
        <w:pStyle w:val="Inspringen"/>
        <w:numPr>
          <w:ilvl w:val="0"/>
          <w:numId w:val="33"/>
        </w:numPr>
      </w:pPr>
      <w:r>
        <w:t>Aantal terechte klachten maximaal 3 per jaar norm: 100%</w:t>
      </w:r>
    </w:p>
    <w:p w14:paraId="0FD285F6" w14:textId="6C9720E2" w:rsidR="00CE47D8" w:rsidRDefault="00CE47D8" w:rsidP="00CE47D8">
      <w:pPr>
        <w:pStyle w:val="Inspringen"/>
        <w:numPr>
          <w:ilvl w:val="0"/>
          <w:numId w:val="33"/>
        </w:numPr>
      </w:pPr>
      <w:r>
        <w:t>SLA legen perscontainers locatie AMC en VUmc apart 95%. Zie programma van eisen inzake ledigingen. Norm: 95%</w:t>
      </w:r>
    </w:p>
    <w:p w14:paraId="1A69E97D" w14:textId="22E004BE" w:rsidR="00CE47D8" w:rsidRDefault="00CE47D8" w:rsidP="00CE47D8">
      <w:pPr>
        <w:pStyle w:val="Inspringen"/>
        <w:numPr>
          <w:ilvl w:val="0"/>
          <w:numId w:val="33"/>
        </w:numPr>
      </w:pPr>
      <w:r>
        <w:t>SLA storing perscontainers. Zie programma van eisen inzake reparaties. Norm: 95%</w:t>
      </w:r>
    </w:p>
    <w:p w14:paraId="6C2F1FF2" w14:textId="56FE19F7" w:rsidR="00CE47D8" w:rsidRDefault="00CE47D8" w:rsidP="00CE47D8">
      <w:pPr>
        <w:pStyle w:val="Inspringen"/>
        <w:numPr>
          <w:ilvl w:val="0"/>
          <w:numId w:val="33"/>
        </w:numPr>
      </w:pPr>
      <w:r>
        <w:t>SLA legen afzetcontainers. Zie programma van eisen inzake wisselingen. Norm: 95%</w:t>
      </w:r>
    </w:p>
    <w:p w14:paraId="66E98850" w14:textId="6F0D67D5" w:rsidR="00CE47D8" w:rsidRDefault="00CE47D8" w:rsidP="00CE47D8">
      <w:pPr>
        <w:pStyle w:val="Inspringen"/>
        <w:numPr>
          <w:ilvl w:val="0"/>
          <w:numId w:val="33"/>
        </w:numPr>
      </w:pPr>
      <w:r>
        <w:t>SLA wisselen rolcontainers. Zie programma van eisen inzake wisselingen. Norm: 95%</w:t>
      </w:r>
    </w:p>
    <w:p w14:paraId="44A9081F" w14:textId="77777777" w:rsidR="00F521C8" w:rsidRDefault="00CE47D8" w:rsidP="00F521C8">
      <w:pPr>
        <w:pStyle w:val="Inspringen"/>
        <w:numPr>
          <w:ilvl w:val="0"/>
          <w:numId w:val="33"/>
        </w:numPr>
      </w:pPr>
      <w:r>
        <w:t>SLA afvoeren gevaarlijk / chemisch afval. Zie programma van eisen inzake. Norm: 95%</w:t>
      </w:r>
      <w:r w:rsidR="00F521C8">
        <w:t xml:space="preserve"> </w:t>
      </w:r>
    </w:p>
    <w:p w14:paraId="3DE69BD7" w14:textId="77777777" w:rsidR="00F521C8" w:rsidRDefault="00CE47D8" w:rsidP="00F521C8">
      <w:pPr>
        <w:pStyle w:val="Inspringen"/>
        <w:numPr>
          <w:ilvl w:val="0"/>
          <w:numId w:val="33"/>
        </w:numPr>
      </w:pPr>
      <w:r>
        <w:t>Levering UN gekleurde emballage ( niet ouder dan 0,5 jaar en alle kleuren leverbaar). Zie programma van eisen. Norm: 99%</w:t>
      </w:r>
    </w:p>
    <w:p w14:paraId="3311BC52" w14:textId="52F549B7" w:rsidR="00CE47D8" w:rsidRDefault="00F521C8" w:rsidP="00F521C8">
      <w:pPr>
        <w:pStyle w:val="Inspringen"/>
        <w:numPr>
          <w:ilvl w:val="0"/>
          <w:numId w:val="33"/>
        </w:numPr>
      </w:pPr>
      <w:r>
        <w:t>J</w:t>
      </w:r>
      <w:r w:rsidR="00CE47D8">
        <w:t>uiste etikettering GA emballage. Zie programma van eisen. Norm: 100%</w:t>
      </w:r>
    </w:p>
    <w:p w14:paraId="4A72764C" w14:textId="77777777" w:rsidR="00CE47D8" w:rsidRDefault="00CE47D8" w:rsidP="00CE47D8">
      <w:pPr>
        <w:pStyle w:val="Artikeltekst"/>
        <w:numPr>
          <w:ilvl w:val="0"/>
          <w:numId w:val="0"/>
        </w:numPr>
        <w:ind w:left="720"/>
      </w:pPr>
    </w:p>
    <w:p w14:paraId="25BAE5B5" w14:textId="1F8319D4" w:rsidR="00CE47D8" w:rsidRDefault="00F90112" w:rsidP="00F521C8">
      <w:pPr>
        <w:pStyle w:val="Artikeltekst"/>
        <w:numPr>
          <w:ilvl w:val="0"/>
          <w:numId w:val="0"/>
        </w:numPr>
        <w:ind w:left="720" w:hanging="720"/>
      </w:pPr>
      <w:r>
        <w:t>*</w:t>
      </w:r>
      <w:r w:rsidR="00CE47D8">
        <w:t>Indien 3 of meer KPI’s niet zijn behaald gedurende het kalenderjaar mag er geen indexatie plaats vinden.</w:t>
      </w:r>
      <w:r w:rsidR="00723801">
        <w:br/>
      </w:r>
      <w:r w:rsidR="00723801">
        <w:br/>
      </w:r>
      <w:r w:rsidR="00723801">
        <w:br/>
      </w:r>
      <w:r w:rsidR="00723801">
        <w:br/>
      </w:r>
    </w:p>
    <w:p w14:paraId="6330F913" w14:textId="6BAD9C78" w:rsidR="003B1ACA" w:rsidRPr="007A0F86" w:rsidRDefault="003B1ACA" w:rsidP="003B1ACA">
      <w:pPr>
        <w:pStyle w:val="Artikeltekst"/>
      </w:pPr>
      <w:r w:rsidRPr="007A0F86">
        <w:lastRenderedPageBreak/>
        <w:t xml:space="preserve">UMC en Leverancier houden een half/jaargesprek met verslaglegging en hebben -wanneer nodig-  aanvullend contact om de Prestaties, eventuele incidenten te evalueren en een verbeterplan op te stellen.  </w:t>
      </w:r>
    </w:p>
    <w:p w14:paraId="68D03108" w14:textId="77777777" w:rsidR="00DA035B" w:rsidRDefault="003B1ACA" w:rsidP="003B1ACA">
      <w:pPr>
        <w:pStyle w:val="Artikelnummer"/>
      </w:pPr>
      <w:r w:rsidRPr="003B1ACA">
        <w:t>Kwaliteit en garantie</w:t>
      </w:r>
    </w:p>
    <w:p w14:paraId="15F5E5A9" w14:textId="107D985E" w:rsidR="003B1ACA" w:rsidRDefault="003B1ACA" w:rsidP="003B1ACA">
      <w:pPr>
        <w:pStyle w:val="Artikeltekst"/>
      </w:pPr>
      <w:r>
        <w:t xml:space="preserve">Leverancier garandeert de afwezigheid van gebreken en garandeert dat de Prestatie aan de in de </w:t>
      </w:r>
      <w:r w:rsidRPr="00CE47D8">
        <w:t>Aanbestedingsdocumente</w:t>
      </w:r>
      <w:r w:rsidR="0031266D" w:rsidRPr="00CE47D8">
        <w:t>n</w:t>
      </w:r>
      <w:r w:rsidRPr="00CE47D8">
        <w:t xml:space="preserve"> opgenomen</w:t>
      </w:r>
      <w:r>
        <w:t xml:space="preserve"> Eisen en overige tussen Partijen overeengekomen kenmerken voldoet, waaronder in ieder geval de uiterste expiratiedatum (use before date (UBD)) van de Producten.</w:t>
      </w:r>
    </w:p>
    <w:p w14:paraId="15785180" w14:textId="77777777" w:rsidR="003B1ACA" w:rsidRDefault="003B1ACA" w:rsidP="003B1ACA">
      <w:pPr>
        <w:pStyle w:val="Artikeltekst"/>
      </w:pPr>
      <w:r>
        <w:t>Het op verzoek van Leverancier uitvoeren van een Recall door UMC laat de aansprakelijkheid van Leverancier onverlet in geval door het geleverde product al schade (bijvoorbeeld aan de gezondheid van de patiënten) zou zijn ontstaan.</w:t>
      </w:r>
    </w:p>
    <w:p w14:paraId="3BFBCA67" w14:textId="52C04754" w:rsidR="003B1ACA" w:rsidRDefault="003B1ACA" w:rsidP="008D099C">
      <w:pPr>
        <w:pStyle w:val="Artikeltekst"/>
        <w:numPr>
          <w:ilvl w:val="0"/>
          <w:numId w:val="0"/>
        </w:numPr>
        <w:ind w:left="720"/>
      </w:pPr>
    </w:p>
    <w:p w14:paraId="4590A616" w14:textId="77777777" w:rsidR="003B1ACA" w:rsidRPr="00E47814" w:rsidRDefault="003B1ACA" w:rsidP="003B1ACA">
      <w:pPr>
        <w:pStyle w:val="Artikelnummer"/>
      </w:pPr>
      <w:r>
        <w:t>Training personeel UMC</w:t>
      </w:r>
    </w:p>
    <w:p w14:paraId="59407D92" w14:textId="77777777" w:rsidR="003B1ACA" w:rsidRDefault="003B1ACA" w:rsidP="003B1ACA">
      <w:pPr>
        <w:pStyle w:val="Artikeltekst"/>
      </w:pPr>
      <w:r>
        <w:t>Leverancier biedt actief aan en draagt zorg voor:</w:t>
      </w:r>
    </w:p>
    <w:p w14:paraId="1A1E333E" w14:textId="2E67471B" w:rsidR="003B1ACA" w:rsidRDefault="003B1ACA" w:rsidP="003B1ACA">
      <w:pPr>
        <w:pStyle w:val="Lijstopsomteken"/>
      </w:pPr>
      <w:r>
        <w:t xml:space="preserve">Het trainen van het personeel van UMC, de gebruikers, volgens de specificaties uit de </w:t>
      </w:r>
      <w:r w:rsidRPr="00217D7F">
        <w:t>Aanbestedingsdocumenten</w:t>
      </w:r>
      <w:r w:rsidR="00B339FE" w:rsidRPr="00217D7F">
        <w:t xml:space="preserve"> </w:t>
      </w:r>
      <w:r w:rsidRPr="00217D7F">
        <w:t xml:space="preserve"> en d</w:t>
      </w:r>
      <w:r>
        <w:t xml:space="preserve">e eisen die de wet daaraan stelt. </w:t>
      </w:r>
    </w:p>
    <w:p w14:paraId="13A085E7" w14:textId="77777777" w:rsidR="003B1ACA" w:rsidRPr="00217D7F" w:rsidRDefault="003B1ACA" w:rsidP="003B1ACA">
      <w:pPr>
        <w:pStyle w:val="Lijstopsomteken"/>
      </w:pPr>
      <w:r>
        <w:t xml:space="preserve">Het aanleveren van een gebruiksaanwijzing/verkorte handleiding in het Nederlands t.b.v. de gebruikers. Wanneer van toepassing, het aanleveren van de technische gebruiksaanwijzing/ in het </w:t>
      </w:r>
      <w:r w:rsidRPr="00217D7F">
        <w:t>Nederlands of Engels t.b.v. de technische dienst van UMC.</w:t>
      </w:r>
    </w:p>
    <w:p w14:paraId="103DA120" w14:textId="39E31839" w:rsidR="003B1ACA" w:rsidRPr="00217D7F" w:rsidRDefault="00B339FE" w:rsidP="00B339FE">
      <w:pPr>
        <w:pStyle w:val="Artikelnummer"/>
      </w:pPr>
      <w:r w:rsidRPr="00217D7F">
        <w:t>Afwijkende bepalingen bij artikel 20.7 AIV</w:t>
      </w:r>
    </w:p>
    <w:p w14:paraId="275AF090" w14:textId="77777777" w:rsidR="00B339FE" w:rsidRPr="00217D7F" w:rsidRDefault="00B339FE" w:rsidP="00B339FE">
      <w:pPr>
        <w:pStyle w:val="Artikeltekst"/>
      </w:pPr>
      <w:r w:rsidRPr="00217D7F">
        <w:t>Partijen komen overeen de Overeenkomst tussentijds op te kunnen zeggen met inachtneming van een termijn van drie (3) maanden indien:</w:t>
      </w:r>
    </w:p>
    <w:p w14:paraId="356E38E2" w14:textId="77777777" w:rsidR="00B339FE" w:rsidRPr="00217D7F" w:rsidRDefault="00B339FE" w:rsidP="00B339FE">
      <w:pPr>
        <w:pStyle w:val="Lijstopsomteken"/>
      </w:pPr>
      <w:r w:rsidRPr="00217D7F">
        <w:t>Zich baanbrekende ontwikkelingen met betrekking tot de Prestatie voordoen waarop de Overeenkomst betrekking heeft en Leverancier de Prestatie niet dienovereenkomstig kan of wil aanpassen;</w:t>
      </w:r>
    </w:p>
    <w:p w14:paraId="60890719" w14:textId="77777777" w:rsidR="00B339FE" w:rsidRPr="00217D7F" w:rsidRDefault="00B339FE" w:rsidP="00B339FE">
      <w:pPr>
        <w:pStyle w:val="Lijstopsomteken"/>
      </w:pPr>
      <w:r w:rsidRPr="00217D7F">
        <w:t>Europese en/of nationale wetgeving het gebruik dan wel de toepassing van een Prestatie door UMC zodanig beperkt, dat nakoming van de Overeenkomst van UMC in redelijkheid niet kan worden verlangd.</w:t>
      </w:r>
    </w:p>
    <w:p w14:paraId="03E2317D" w14:textId="77777777" w:rsidR="00B339FE" w:rsidRPr="00217D7F" w:rsidRDefault="00B339FE" w:rsidP="00B339FE">
      <w:pPr>
        <w:pStyle w:val="Artikeltekst"/>
      </w:pPr>
      <w:r w:rsidRPr="00217D7F">
        <w:t>Indien UMC de Overeenkomst op grond van dit artikel tussentijds opzegt, eindigen de verplichtingen van partijen over en weer na het verstrijken van de opzegtermijn en het eindigen van de Overeenkomst.</w:t>
      </w:r>
    </w:p>
    <w:p w14:paraId="17912F00" w14:textId="77777777" w:rsidR="00B339FE" w:rsidRDefault="00B339FE" w:rsidP="00B339FE">
      <w:pPr>
        <w:pStyle w:val="Artikelnummer"/>
      </w:pPr>
      <w:r w:rsidRPr="00B339FE">
        <w:t>Juridische fusie tussen AMC en VUmc</w:t>
      </w:r>
    </w:p>
    <w:p w14:paraId="37C4DB62" w14:textId="77777777" w:rsidR="00B339FE" w:rsidRDefault="00B339FE" w:rsidP="00B339FE">
      <w:pPr>
        <w:pStyle w:val="Artikeltekst"/>
      </w:pPr>
      <w:r w:rsidRPr="00B339FE">
        <w:t xml:space="preserve">Partijen verklaren bekend te zijn met de juridische fusie tussen AMC en VUmc en zullen - wanneer de Overeenkomst nog steeds van kracht is op het moment van de juridische fusie, inclusief eventuele specifieke clausules die na het beëindigen of het verlopen daarvan van </w:t>
      </w:r>
      <w:r w:rsidRPr="00B339FE">
        <w:lastRenderedPageBreak/>
        <w:t>kracht blijven - aan de juridische fusie geen gevolgen verbinden voor deze Overeenkomst. Waar vereist, stemt Leverancier door ondertekening van deze Overeenkomst in met de overdracht van rechten en plichten die voortvloeien uit en/of gerelateerd zijn aan de Overeenkomst door Leverancier aan de nieuwe entiteit ‘ Stichting Amsterdam UMC’ en zal zij haar medewerking verlenen.</w:t>
      </w:r>
    </w:p>
    <w:p w14:paraId="162103EA" w14:textId="77777777" w:rsidR="00B339FE" w:rsidRPr="00B339FE" w:rsidRDefault="00B339FE" w:rsidP="00B339FE">
      <w:pPr>
        <w:pStyle w:val="Artikelnummer"/>
      </w:pPr>
      <w:r w:rsidRPr="00B339FE">
        <w:t>Toepasselijk recht en geschillenbeslechting</w:t>
      </w:r>
    </w:p>
    <w:p w14:paraId="0B9FDC29" w14:textId="77777777" w:rsidR="00B339FE" w:rsidRDefault="00B339FE" w:rsidP="00B339FE">
      <w:pPr>
        <w:pStyle w:val="Artikeltekst"/>
      </w:pPr>
      <w:r>
        <w:t>Deze Raamovereenkomst wordt uitsluitend door Nederlands recht beheerst.</w:t>
      </w:r>
    </w:p>
    <w:p w14:paraId="0ECDD48F" w14:textId="77777777" w:rsidR="00B339FE" w:rsidRPr="00B339FE" w:rsidRDefault="00B339FE" w:rsidP="00B339FE">
      <w:pPr>
        <w:pStyle w:val="Artikeltekst"/>
      </w:pPr>
      <w:r>
        <w:t>Alle geschillen tussen Partijen, - daaronder begrepen geschillen die slechts door één van de Partijen als zodanig wordt beschouwd – die samenhangen met of voortvloeien uit deze Raamovereenkomst, worden in eerste instantie beslecht door de bevoegde rechter te Amsterdam.</w:t>
      </w:r>
    </w:p>
    <w:p w14:paraId="09602641" w14:textId="77777777" w:rsidR="00DD176B" w:rsidRPr="006453D0" w:rsidRDefault="0058060C" w:rsidP="00BF0818">
      <w:pPr>
        <w:keepNext/>
        <w:rPr>
          <w:b/>
          <w:bCs/>
        </w:rPr>
      </w:pPr>
      <w:r w:rsidRPr="006453D0">
        <w:rPr>
          <w:b/>
          <w:bCs/>
        </w:rPr>
        <w:t>Aldus overeengekomen in tweevoud,</w:t>
      </w:r>
    </w:p>
    <w:p w14:paraId="48A836D9" w14:textId="77777777" w:rsidR="000A5735" w:rsidRPr="006453D0" w:rsidRDefault="000A5735" w:rsidP="00BF0818">
      <w:pPr>
        <w:keepNext/>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58060C" w:rsidRPr="006453D0" w14:paraId="5BEAF8D2" w14:textId="77777777" w:rsidTr="00143D31">
        <w:trPr>
          <w:trHeight w:val="510"/>
        </w:trPr>
        <w:tc>
          <w:tcPr>
            <w:tcW w:w="2495" w:type="pct"/>
          </w:tcPr>
          <w:p w14:paraId="784CF540" w14:textId="77777777" w:rsidR="0058060C" w:rsidRPr="006453D0" w:rsidRDefault="0058060C" w:rsidP="00BF0818">
            <w:pPr>
              <w:keepNext/>
            </w:pPr>
            <w:r w:rsidRPr="006453D0">
              <w:t>UMC</w:t>
            </w:r>
          </w:p>
        </w:tc>
        <w:tc>
          <w:tcPr>
            <w:tcW w:w="2505" w:type="pct"/>
          </w:tcPr>
          <w:sdt>
            <w:sdtPr>
              <w:tag w:val="Leverancier"/>
              <w:id w:val="-2092687653"/>
              <w:placeholder>
                <w:docPart w:val="6C80FD7FF34943BAB1D1BBA380DDD538"/>
              </w:placeholder>
              <w:temporary/>
              <w:showingPlcHdr/>
              <w15:dataBinding w:xpath="/ns0:ccMapDocument[1]/[1]" w:storeItemID="{00000000-0000-0000-0000-000000000000}"/>
            </w:sdtPr>
            <w:sdtEndPr/>
            <w:sdtContent>
              <w:p w14:paraId="3B6990F6" w14:textId="77777777" w:rsidR="0058060C" w:rsidRPr="006453D0" w:rsidRDefault="0058060C" w:rsidP="00BF0818">
                <w:pPr>
                  <w:keepNext/>
                  <w:tabs>
                    <w:tab w:val="left" w:leader="dot" w:pos="3959"/>
                  </w:tabs>
                </w:pPr>
                <w:r w:rsidRPr="006453D0">
                  <w:rPr>
                    <w:rStyle w:val="Tekstvantijdelijkeaanduiding"/>
                  </w:rPr>
                  <w:t>[Leverancier]</w:t>
                </w:r>
              </w:p>
            </w:sdtContent>
          </w:sdt>
        </w:tc>
      </w:tr>
      <w:tr w:rsidR="0058060C" w:rsidRPr="006453D0" w14:paraId="32D8A0B5" w14:textId="77777777" w:rsidTr="00143D31">
        <w:trPr>
          <w:trHeight w:val="510"/>
        </w:trPr>
        <w:tc>
          <w:tcPr>
            <w:tcW w:w="2495" w:type="pct"/>
          </w:tcPr>
          <w:p w14:paraId="605866C1" w14:textId="77777777" w:rsidR="0058060C" w:rsidRPr="006453D0" w:rsidRDefault="0058060C" w:rsidP="00BF0818">
            <w:pPr>
              <w:keepNext/>
            </w:pPr>
            <w:r w:rsidRPr="006453D0">
              <w:t>Plaats: Amsterdam</w:t>
            </w:r>
          </w:p>
        </w:tc>
        <w:tc>
          <w:tcPr>
            <w:tcW w:w="2505" w:type="pct"/>
          </w:tcPr>
          <w:p w14:paraId="3A6AEB7B" w14:textId="77777777" w:rsidR="0058060C" w:rsidRPr="006453D0" w:rsidRDefault="0058060C" w:rsidP="00BF0818">
            <w:pPr>
              <w:keepNext/>
              <w:tabs>
                <w:tab w:val="left" w:leader="dot" w:pos="3959"/>
              </w:tabs>
            </w:pPr>
            <w:r w:rsidRPr="006453D0">
              <w:t xml:space="preserve">Plaats: </w:t>
            </w:r>
            <w:sdt>
              <w:sdtPr>
                <w:id w:val="-763456585"/>
                <w:placeholder>
                  <w:docPart w:val="E887B040689E4065BA09B9DFB9CAE233"/>
                </w:placeholder>
                <w:temporary/>
                <w:showingPlcHdr/>
              </w:sdtPr>
              <w:sdtEndPr/>
              <w:sdtContent>
                <w:r w:rsidRPr="006453D0">
                  <w:rPr>
                    <w:rStyle w:val="Tekstvantijdelijkeaanduiding"/>
                  </w:rPr>
                  <w:tab/>
                </w:r>
              </w:sdtContent>
            </w:sdt>
          </w:p>
        </w:tc>
      </w:tr>
      <w:tr w:rsidR="0058060C" w:rsidRPr="006453D0" w14:paraId="469AAEC4" w14:textId="77777777" w:rsidTr="00143D31">
        <w:trPr>
          <w:trHeight w:val="850"/>
        </w:trPr>
        <w:tc>
          <w:tcPr>
            <w:tcW w:w="2495" w:type="pct"/>
          </w:tcPr>
          <w:p w14:paraId="3B99FD1F" w14:textId="77777777" w:rsidR="0058060C" w:rsidRPr="006453D0" w:rsidRDefault="0058060C" w:rsidP="00BF0818">
            <w:pPr>
              <w:keepNext/>
            </w:pPr>
            <w:r w:rsidRPr="006453D0">
              <w:t xml:space="preserve">Naam: </w:t>
            </w:r>
            <w:sdt>
              <w:sdtPr>
                <w:id w:val="-691449586"/>
                <w:placeholder>
                  <w:docPart w:val="6D59357CA587421ABD605E832BA1081B"/>
                </w:placeholder>
                <w:temporary/>
                <w:showingPlcHdr/>
              </w:sdtPr>
              <w:sdtEndPr/>
              <w:sdtContent>
                <w:r w:rsidRPr="006453D0">
                  <w:rPr>
                    <w:rStyle w:val="Tekstvantijdelijkeaanduiding"/>
                  </w:rPr>
                  <w:t>[Naam]</w:t>
                </w:r>
              </w:sdtContent>
            </w:sdt>
          </w:p>
        </w:tc>
        <w:tc>
          <w:tcPr>
            <w:tcW w:w="2505" w:type="pct"/>
          </w:tcPr>
          <w:p w14:paraId="1D905F09" w14:textId="77777777" w:rsidR="0058060C" w:rsidRPr="006453D0" w:rsidRDefault="0058060C" w:rsidP="00BF0818">
            <w:pPr>
              <w:keepNext/>
              <w:tabs>
                <w:tab w:val="left" w:leader="dot" w:pos="3959"/>
              </w:tabs>
            </w:pPr>
            <w:r w:rsidRPr="006453D0">
              <w:t xml:space="preserve">Naam: </w:t>
            </w:r>
            <w:sdt>
              <w:sdtPr>
                <w:id w:val="1051578853"/>
                <w:placeholder>
                  <w:docPart w:val="367DE92658A84773AF9465A35254AFA5"/>
                </w:placeholder>
                <w:temporary/>
                <w:showingPlcHdr/>
              </w:sdtPr>
              <w:sdtEndPr/>
              <w:sdtContent>
                <w:r w:rsidRPr="006453D0">
                  <w:rPr>
                    <w:rStyle w:val="Tekstvantijdelijkeaanduiding"/>
                  </w:rPr>
                  <w:tab/>
                </w:r>
              </w:sdtContent>
            </w:sdt>
          </w:p>
        </w:tc>
      </w:tr>
      <w:tr w:rsidR="0058060C" w:rsidRPr="006453D0" w14:paraId="3B55F647" w14:textId="77777777" w:rsidTr="00143D31">
        <w:trPr>
          <w:trHeight w:val="510"/>
        </w:trPr>
        <w:tc>
          <w:tcPr>
            <w:tcW w:w="2495" w:type="pct"/>
          </w:tcPr>
          <w:p w14:paraId="372F6E85" w14:textId="77777777" w:rsidR="0058060C" w:rsidRPr="006453D0" w:rsidRDefault="0058060C" w:rsidP="00BF0818">
            <w:pPr>
              <w:keepNext/>
            </w:pPr>
            <w:r w:rsidRPr="006453D0">
              <w:t xml:space="preserve">Functie: </w:t>
            </w:r>
            <w:sdt>
              <w:sdtPr>
                <w:id w:val="12125297"/>
                <w:placeholder>
                  <w:docPart w:val="B8E46436389041529A2AEA16C53FB806"/>
                </w:placeholder>
                <w:temporary/>
                <w:showingPlcHdr/>
              </w:sdtPr>
              <w:sdtEndPr/>
              <w:sdtContent>
                <w:r w:rsidRPr="006453D0">
                  <w:rPr>
                    <w:rStyle w:val="Tekstvantijdelijkeaanduiding"/>
                  </w:rPr>
                  <w:t>[Functie]</w:t>
                </w:r>
              </w:sdtContent>
            </w:sdt>
          </w:p>
        </w:tc>
        <w:tc>
          <w:tcPr>
            <w:tcW w:w="2505" w:type="pct"/>
          </w:tcPr>
          <w:p w14:paraId="31AFAB93" w14:textId="77777777" w:rsidR="0058060C" w:rsidRPr="006453D0" w:rsidRDefault="0058060C" w:rsidP="00BF0818">
            <w:pPr>
              <w:keepNext/>
              <w:tabs>
                <w:tab w:val="left" w:leader="dot" w:pos="3959"/>
              </w:tabs>
            </w:pPr>
            <w:r w:rsidRPr="006453D0">
              <w:t xml:space="preserve">Functie: </w:t>
            </w:r>
            <w:sdt>
              <w:sdtPr>
                <w:id w:val="-574811267"/>
                <w:placeholder>
                  <w:docPart w:val="2DA1B1594A8E465FAE9C678D3B249542"/>
                </w:placeholder>
                <w:temporary/>
                <w:showingPlcHdr/>
              </w:sdtPr>
              <w:sdtEndPr/>
              <w:sdtContent>
                <w:r w:rsidRPr="006453D0">
                  <w:rPr>
                    <w:rStyle w:val="Tekstvantijdelijkeaanduiding"/>
                  </w:rPr>
                  <w:tab/>
                </w:r>
              </w:sdtContent>
            </w:sdt>
          </w:p>
        </w:tc>
      </w:tr>
      <w:tr w:rsidR="0058060C" w:rsidRPr="006453D0" w14:paraId="138001D9" w14:textId="77777777" w:rsidTr="00143D31">
        <w:trPr>
          <w:trHeight w:val="850"/>
        </w:trPr>
        <w:tc>
          <w:tcPr>
            <w:tcW w:w="2495" w:type="pct"/>
          </w:tcPr>
          <w:p w14:paraId="6BD5CD65" w14:textId="77777777" w:rsidR="0058060C" w:rsidRPr="006453D0" w:rsidRDefault="0058060C" w:rsidP="00BF0818">
            <w:pPr>
              <w:keepNext/>
            </w:pPr>
            <w:r w:rsidRPr="006453D0">
              <w:t xml:space="preserve">Datum: </w:t>
            </w:r>
            <w:sdt>
              <w:sdtPr>
                <w:tag w:val="&#10;"/>
                <w:id w:val="-1113045839"/>
                <w:placeholder>
                  <w:docPart w:val="EDA1020A75A042CA9DBCAA98F9638E90"/>
                </w:placeholder>
                <w:temporary/>
                <w:showingPlcHdr/>
                <w:dataBinding w:xpath="/ns0:ccMapDocument[1]/[1]" w:storeItemID="{00000000-0000-0000-0000-000000000000}"/>
                <w:date>
                  <w:dateFormat w:val="d MMMM yyyy"/>
                  <w:lid w:val="nl-NL"/>
                  <w:storeMappedDataAs w:val="dateTime"/>
                  <w:calendar w:val="gregorian"/>
                </w:date>
              </w:sdtPr>
              <w:sdtEndPr/>
              <w:sdtContent>
                <w:r w:rsidRPr="006453D0">
                  <w:rPr>
                    <w:rStyle w:val="Tekstvantijdelijkeaanduiding"/>
                  </w:rPr>
                  <w:t>[Datum]</w:t>
                </w:r>
              </w:sdtContent>
            </w:sdt>
          </w:p>
        </w:tc>
        <w:tc>
          <w:tcPr>
            <w:tcW w:w="2505" w:type="pct"/>
          </w:tcPr>
          <w:p w14:paraId="04358019" w14:textId="77777777" w:rsidR="0058060C" w:rsidRPr="006453D0" w:rsidRDefault="0058060C" w:rsidP="00BF0818">
            <w:pPr>
              <w:keepNext/>
              <w:tabs>
                <w:tab w:val="left" w:leader="dot" w:pos="3959"/>
              </w:tabs>
            </w:pPr>
            <w:r w:rsidRPr="006453D0">
              <w:t xml:space="preserve">Datum: </w:t>
            </w:r>
            <w:sdt>
              <w:sdtPr>
                <w:id w:val="-1107652751"/>
                <w:placeholder>
                  <w:docPart w:val="A3526A5335AD47BF9269B6B356724BCB"/>
                </w:placeholder>
                <w:temporary/>
                <w:showingPlcHdr/>
              </w:sdtPr>
              <w:sdtEndPr/>
              <w:sdtContent>
                <w:r w:rsidRPr="006453D0">
                  <w:rPr>
                    <w:rStyle w:val="Tekstvantijdelijkeaanduiding"/>
                  </w:rPr>
                  <w:tab/>
                </w:r>
              </w:sdtContent>
            </w:sdt>
          </w:p>
        </w:tc>
      </w:tr>
    </w:tbl>
    <w:p w14:paraId="30D38F3D" w14:textId="77777777" w:rsidR="00CA54DC" w:rsidRPr="004B2C3C" w:rsidRDefault="00CA54DC" w:rsidP="004B2C3C"/>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E03086" w:rsidRPr="006453D0" w14:paraId="4FEC7DB8" w14:textId="77777777" w:rsidTr="0003052D">
        <w:trPr>
          <w:trHeight w:val="510"/>
        </w:trPr>
        <w:tc>
          <w:tcPr>
            <w:tcW w:w="2495" w:type="pct"/>
          </w:tcPr>
          <w:p w14:paraId="3F2AF3D9" w14:textId="77777777" w:rsidR="00E03086" w:rsidRPr="006453D0" w:rsidRDefault="00E03086" w:rsidP="0003052D">
            <w:pPr>
              <w:keepNext/>
            </w:pPr>
            <w:r w:rsidRPr="006453D0">
              <w:t>UMC</w:t>
            </w:r>
          </w:p>
        </w:tc>
        <w:tc>
          <w:tcPr>
            <w:tcW w:w="2505" w:type="pct"/>
          </w:tcPr>
          <w:sdt>
            <w:sdtPr>
              <w:tag w:val="Leverancier"/>
              <w:id w:val="-780340825"/>
              <w:placeholder>
                <w:docPart w:val="940ED8FFC5BE4094B2B8E3F44AB07022"/>
              </w:placeholder>
              <w:temporary/>
              <w:showingPlcHdr/>
              <w15:dataBinding w:xpath="/ns0:ccMapDocument[1]/[1]" w:storeItemID="{00000000-0000-0000-0000-000000000000}"/>
            </w:sdtPr>
            <w:sdtEndPr/>
            <w:sdtContent>
              <w:p w14:paraId="6DD999C1" w14:textId="77777777" w:rsidR="00E03086" w:rsidRPr="006453D0" w:rsidRDefault="00E03086" w:rsidP="0003052D">
                <w:pPr>
                  <w:keepNext/>
                  <w:tabs>
                    <w:tab w:val="left" w:leader="dot" w:pos="3959"/>
                  </w:tabs>
                </w:pPr>
                <w:r w:rsidRPr="006453D0">
                  <w:rPr>
                    <w:rStyle w:val="Tekstvantijdelijkeaanduiding"/>
                  </w:rPr>
                  <w:t>[Leverancier]</w:t>
                </w:r>
              </w:p>
            </w:sdtContent>
          </w:sdt>
        </w:tc>
      </w:tr>
      <w:tr w:rsidR="00E03086" w:rsidRPr="006453D0" w14:paraId="5C8D6A57" w14:textId="77777777" w:rsidTr="0003052D">
        <w:trPr>
          <w:trHeight w:val="510"/>
        </w:trPr>
        <w:tc>
          <w:tcPr>
            <w:tcW w:w="2495" w:type="pct"/>
          </w:tcPr>
          <w:p w14:paraId="3E9FD861" w14:textId="77777777" w:rsidR="00E03086" w:rsidRPr="006453D0" w:rsidRDefault="00E03086" w:rsidP="0003052D">
            <w:pPr>
              <w:keepNext/>
            </w:pPr>
            <w:r w:rsidRPr="006453D0">
              <w:t>Plaats: Amsterdam</w:t>
            </w:r>
          </w:p>
        </w:tc>
        <w:tc>
          <w:tcPr>
            <w:tcW w:w="2505" w:type="pct"/>
          </w:tcPr>
          <w:p w14:paraId="153CE798" w14:textId="77777777" w:rsidR="00E03086" w:rsidRPr="006453D0" w:rsidRDefault="00E03086" w:rsidP="0003052D">
            <w:pPr>
              <w:keepNext/>
              <w:tabs>
                <w:tab w:val="left" w:leader="dot" w:pos="3959"/>
              </w:tabs>
            </w:pPr>
            <w:r w:rsidRPr="006453D0">
              <w:t xml:space="preserve">Plaats: </w:t>
            </w:r>
            <w:sdt>
              <w:sdtPr>
                <w:id w:val="188729502"/>
                <w:placeholder>
                  <w:docPart w:val="01D1E3EF0A514105BF41C776541B3346"/>
                </w:placeholder>
                <w:temporary/>
                <w:showingPlcHdr/>
              </w:sdtPr>
              <w:sdtEndPr/>
              <w:sdtContent>
                <w:r w:rsidRPr="006453D0">
                  <w:rPr>
                    <w:rStyle w:val="Tekstvantijdelijkeaanduiding"/>
                  </w:rPr>
                  <w:tab/>
                </w:r>
              </w:sdtContent>
            </w:sdt>
          </w:p>
        </w:tc>
      </w:tr>
      <w:tr w:rsidR="00E03086" w:rsidRPr="006453D0" w14:paraId="1294B4A7" w14:textId="77777777" w:rsidTr="0003052D">
        <w:trPr>
          <w:trHeight w:val="850"/>
        </w:trPr>
        <w:tc>
          <w:tcPr>
            <w:tcW w:w="2495" w:type="pct"/>
          </w:tcPr>
          <w:p w14:paraId="38356752" w14:textId="77777777" w:rsidR="00E03086" w:rsidRPr="006453D0" w:rsidRDefault="00E03086" w:rsidP="0003052D">
            <w:pPr>
              <w:keepNext/>
            </w:pPr>
            <w:r w:rsidRPr="006453D0">
              <w:t xml:space="preserve">Naam: </w:t>
            </w:r>
            <w:sdt>
              <w:sdtPr>
                <w:id w:val="-1449084778"/>
                <w:placeholder>
                  <w:docPart w:val="CC9D801BF8EA43A9BF7593765686810B"/>
                </w:placeholder>
                <w:temporary/>
                <w:showingPlcHdr/>
              </w:sdtPr>
              <w:sdtEndPr/>
              <w:sdtContent>
                <w:r w:rsidRPr="006453D0">
                  <w:rPr>
                    <w:rStyle w:val="Tekstvantijdelijkeaanduiding"/>
                  </w:rPr>
                  <w:t>[Naam]</w:t>
                </w:r>
              </w:sdtContent>
            </w:sdt>
          </w:p>
        </w:tc>
        <w:tc>
          <w:tcPr>
            <w:tcW w:w="2505" w:type="pct"/>
          </w:tcPr>
          <w:p w14:paraId="73C974DA" w14:textId="77777777" w:rsidR="00E03086" w:rsidRPr="006453D0" w:rsidRDefault="00E03086" w:rsidP="0003052D">
            <w:pPr>
              <w:keepNext/>
              <w:tabs>
                <w:tab w:val="left" w:leader="dot" w:pos="3959"/>
              </w:tabs>
            </w:pPr>
            <w:r w:rsidRPr="006453D0">
              <w:t xml:space="preserve">Naam: </w:t>
            </w:r>
            <w:sdt>
              <w:sdtPr>
                <w:id w:val="-1354025151"/>
                <w:placeholder>
                  <w:docPart w:val="80A664DCAF0642B38476566EC1A201D1"/>
                </w:placeholder>
                <w:temporary/>
                <w:showingPlcHdr/>
              </w:sdtPr>
              <w:sdtEndPr/>
              <w:sdtContent>
                <w:r w:rsidRPr="006453D0">
                  <w:rPr>
                    <w:rStyle w:val="Tekstvantijdelijkeaanduiding"/>
                  </w:rPr>
                  <w:tab/>
                </w:r>
              </w:sdtContent>
            </w:sdt>
          </w:p>
        </w:tc>
      </w:tr>
      <w:tr w:rsidR="00E03086" w:rsidRPr="006453D0" w14:paraId="714FF422" w14:textId="77777777" w:rsidTr="0003052D">
        <w:trPr>
          <w:trHeight w:val="510"/>
        </w:trPr>
        <w:tc>
          <w:tcPr>
            <w:tcW w:w="2495" w:type="pct"/>
          </w:tcPr>
          <w:p w14:paraId="6DE31C0B" w14:textId="77777777" w:rsidR="00E03086" w:rsidRPr="006453D0" w:rsidRDefault="00E03086" w:rsidP="0003052D">
            <w:pPr>
              <w:keepNext/>
            </w:pPr>
            <w:r w:rsidRPr="006453D0">
              <w:t xml:space="preserve">Functie: </w:t>
            </w:r>
            <w:sdt>
              <w:sdtPr>
                <w:id w:val="-71355987"/>
                <w:placeholder>
                  <w:docPart w:val="DC8A5158491348B694F72CED600832B7"/>
                </w:placeholder>
                <w:temporary/>
                <w:showingPlcHdr/>
              </w:sdtPr>
              <w:sdtEndPr/>
              <w:sdtContent>
                <w:r w:rsidRPr="006453D0">
                  <w:rPr>
                    <w:rStyle w:val="Tekstvantijdelijkeaanduiding"/>
                  </w:rPr>
                  <w:t>[Functie]</w:t>
                </w:r>
              </w:sdtContent>
            </w:sdt>
          </w:p>
        </w:tc>
        <w:tc>
          <w:tcPr>
            <w:tcW w:w="2505" w:type="pct"/>
          </w:tcPr>
          <w:p w14:paraId="3CB7C6BC" w14:textId="77777777" w:rsidR="00E03086" w:rsidRPr="006453D0" w:rsidRDefault="00E03086" w:rsidP="0003052D">
            <w:pPr>
              <w:keepNext/>
              <w:tabs>
                <w:tab w:val="left" w:leader="dot" w:pos="3959"/>
              </w:tabs>
            </w:pPr>
            <w:r w:rsidRPr="006453D0">
              <w:t xml:space="preserve">Functie: </w:t>
            </w:r>
            <w:sdt>
              <w:sdtPr>
                <w:id w:val="66856001"/>
                <w:placeholder>
                  <w:docPart w:val="C291922DC6344BF5B7CEB082D888AAAD"/>
                </w:placeholder>
                <w:temporary/>
                <w:showingPlcHdr/>
              </w:sdtPr>
              <w:sdtEndPr/>
              <w:sdtContent>
                <w:r w:rsidRPr="006453D0">
                  <w:rPr>
                    <w:rStyle w:val="Tekstvantijdelijkeaanduiding"/>
                  </w:rPr>
                  <w:tab/>
                </w:r>
              </w:sdtContent>
            </w:sdt>
          </w:p>
        </w:tc>
      </w:tr>
      <w:tr w:rsidR="00E03086" w:rsidRPr="006453D0" w14:paraId="60571806" w14:textId="77777777" w:rsidTr="0003052D">
        <w:trPr>
          <w:trHeight w:val="850"/>
        </w:trPr>
        <w:tc>
          <w:tcPr>
            <w:tcW w:w="2495" w:type="pct"/>
          </w:tcPr>
          <w:p w14:paraId="2355B464" w14:textId="77777777" w:rsidR="00E03086" w:rsidRPr="006453D0" w:rsidRDefault="00E03086" w:rsidP="0003052D">
            <w:pPr>
              <w:keepNext/>
            </w:pPr>
            <w:r w:rsidRPr="006453D0">
              <w:t xml:space="preserve">Datum: </w:t>
            </w:r>
            <w:sdt>
              <w:sdtPr>
                <w:tag w:val="&#10;"/>
                <w:id w:val="266974165"/>
                <w:placeholder>
                  <w:docPart w:val="CBC1AF9BC6EB4B9DA2BB1A181F1446AD"/>
                </w:placeholder>
                <w:temporary/>
                <w:showingPlcHdr/>
                <w:dataBinding w:xpath="/ns0:ccMapDocument[1]/[1]" w:storeItemID="{00000000-0000-0000-0000-000000000000}"/>
                <w:date>
                  <w:dateFormat w:val="d MMMM yyyy"/>
                  <w:lid w:val="nl-NL"/>
                  <w:storeMappedDataAs w:val="dateTime"/>
                  <w:calendar w:val="gregorian"/>
                </w:date>
              </w:sdtPr>
              <w:sdtEndPr/>
              <w:sdtContent>
                <w:r w:rsidRPr="006453D0">
                  <w:rPr>
                    <w:rStyle w:val="Tekstvantijdelijkeaanduiding"/>
                  </w:rPr>
                  <w:t>[Datum]</w:t>
                </w:r>
              </w:sdtContent>
            </w:sdt>
          </w:p>
        </w:tc>
        <w:tc>
          <w:tcPr>
            <w:tcW w:w="2505" w:type="pct"/>
          </w:tcPr>
          <w:p w14:paraId="29F61381" w14:textId="77777777" w:rsidR="00E03086" w:rsidRPr="006453D0" w:rsidRDefault="00E03086" w:rsidP="0003052D">
            <w:pPr>
              <w:keepNext/>
              <w:tabs>
                <w:tab w:val="left" w:leader="dot" w:pos="3959"/>
              </w:tabs>
            </w:pPr>
            <w:r w:rsidRPr="006453D0">
              <w:t xml:space="preserve">Datum: </w:t>
            </w:r>
            <w:sdt>
              <w:sdtPr>
                <w:id w:val="1209228428"/>
                <w:placeholder>
                  <w:docPart w:val="5DE005FED2524CA9944306BE23EF5BAE"/>
                </w:placeholder>
                <w:temporary/>
                <w:showingPlcHdr/>
              </w:sdtPr>
              <w:sdtEndPr/>
              <w:sdtContent>
                <w:r w:rsidRPr="006453D0">
                  <w:rPr>
                    <w:rStyle w:val="Tekstvantijdelijkeaanduiding"/>
                  </w:rPr>
                  <w:tab/>
                </w:r>
              </w:sdtContent>
            </w:sdt>
          </w:p>
        </w:tc>
      </w:tr>
    </w:tbl>
    <w:p w14:paraId="0841880F" w14:textId="77777777" w:rsidR="00E03086" w:rsidRPr="004B2C3C" w:rsidRDefault="00E03086" w:rsidP="004B2C3C"/>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E03086" w:rsidRPr="006453D0" w14:paraId="0F228718" w14:textId="77777777" w:rsidTr="0003052D">
        <w:trPr>
          <w:trHeight w:val="510"/>
        </w:trPr>
        <w:tc>
          <w:tcPr>
            <w:tcW w:w="2495" w:type="pct"/>
          </w:tcPr>
          <w:p w14:paraId="550D4DD0" w14:textId="77777777" w:rsidR="00E03086" w:rsidRPr="006453D0" w:rsidRDefault="00E03086" w:rsidP="0003052D">
            <w:pPr>
              <w:keepNext/>
            </w:pPr>
            <w:r w:rsidRPr="006453D0">
              <w:lastRenderedPageBreak/>
              <w:t>UMC</w:t>
            </w:r>
          </w:p>
        </w:tc>
        <w:tc>
          <w:tcPr>
            <w:tcW w:w="2505" w:type="pct"/>
          </w:tcPr>
          <w:sdt>
            <w:sdtPr>
              <w:tag w:val="Leverancier"/>
              <w:id w:val="1328016818"/>
              <w:placeholder>
                <w:docPart w:val="FDF3814FA4D941AD876A3840E62742AF"/>
              </w:placeholder>
              <w:temporary/>
              <w:showingPlcHdr/>
              <w15:dataBinding w:xpath="/ns0:ccMapDocument[1]/[1]" w:storeItemID="{00000000-0000-0000-0000-000000000000}"/>
            </w:sdtPr>
            <w:sdtEndPr/>
            <w:sdtContent>
              <w:p w14:paraId="7A6EFE66" w14:textId="77777777" w:rsidR="00E03086" w:rsidRPr="006453D0" w:rsidRDefault="00E03086" w:rsidP="0003052D">
                <w:pPr>
                  <w:keepNext/>
                  <w:tabs>
                    <w:tab w:val="left" w:leader="dot" w:pos="3959"/>
                  </w:tabs>
                </w:pPr>
                <w:r w:rsidRPr="006453D0">
                  <w:rPr>
                    <w:rStyle w:val="Tekstvantijdelijkeaanduiding"/>
                  </w:rPr>
                  <w:t>[Leverancier]</w:t>
                </w:r>
              </w:p>
            </w:sdtContent>
          </w:sdt>
        </w:tc>
      </w:tr>
      <w:tr w:rsidR="00E03086" w:rsidRPr="006453D0" w14:paraId="423A4592" w14:textId="77777777" w:rsidTr="0003052D">
        <w:trPr>
          <w:trHeight w:val="510"/>
        </w:trPr>
        <w:tc>
          <w:tcPr>
            <w:tcW w:w="2495" w:type="pct"/>
          </w:tcPr>
          <w:p w14:paraId="3AA556E5" w14:textId="77777777" w:rsidR="00E03086" w:rsidRPr="006453D0" w:rsidRDefault="00E03086" w:rsidP="0003052D">
            <w:pPr>
              <w:keepNext/>
            </w:pPr>
            <w:r w:rsidRPr="006453D0">
              <w:t>Plaats: Amsterdam</w:t>
            </w:r>
          </w:p>
        </w:tc>
        <w:tc>
          <w:tcPr>
            <w:tcW w:w="2505" w:type="pct"/>
          </w:tcPr>
          <w:p w14:paraId="74036B5A" w14:textId="77777777" w:rsidR="00E03086" w:rsidRPr="006453D0" w:rsidRDefault="00E03086" w:rsidP="0003052D">
            <w:pPr>
              <w:keepNext/>
              <w:tabs>
                <w:tab w:val="left" w:leader="dot" w:pos="3959"/>
              </w:tabs>
            </w:pPr>
            <w:r w:rsidRPr="006453D0">
              <w:t xml:space="preserve">Plaats: </w:t>
            </w:r>
            <w:sdt>
              <w:sdtPr>
                <w:id w:val="934476764"/>
                <w:placeholder>
                  <w:docPart w:val="7A9FA8AFF4D14E3C90C25EF546E7F7CC"/>
                </w:placeholder>
                <w:temporary/>
                <w:showingPlcHdr/>
              </w:sdtPr>
              <w:sdtEndPr/>
              <w:sdtContent>
                <w:r w:rsidRPr="006453D0">
                  <w:rPr>
                    <w:rStyle w:val="Tekstvantijdelijkeaanduiding"/>
                  </w:rPr>
                  <w:tab/>
                </w:r>
              </w:sdtContent>
            </w:sdt>
          </w:p>
        </w:tc>
      </w:tr>
      <w:tr w:rsidR="00E03086" w:rsidRPr="006453D0" w14:paraId="571FC48F" w14:textId="77777777" w:rsidTr="0003052D">
        <w:trPr>
          <w:trHeight w:val="850"/>
        </w:trPr>
        <w:tc>
          <w:tcPr>
            <w:tcW w:w="2495" w:type="pct"/>
          </w:tcPr>
          <w:p w14:paraId="508BBED7" w14:textId="77777777" w:rsidR="00E03086" w:rsidRPr="006453D0" w:rsidRDefault="00E03086" w:rsidP="0003052D">
            <w:pPr>
              <w:keepNext/>
            </w:pPr>
            <w:r w:rsidRPr="006453D0">
              <w:t xml:space="preserve">Naam: </w:t>
            </w:r>
            <w:sdt>
              <w:sdtPr>
                <w:id w:val="-1509756325"/>
                <w:placeholder>
                  <w:docPart w:val="5BE2C7310A824ECE8868F7CA23A74E28"/>
                </w:placeholder>
                <w:temporary/>
                <w:showingPlcHdr/>
              </w:sdtPr>
              <w:sdtEndPr/>
              <w:sdtContent>
                <w:r w:rsidRPr="006453D0">
                  <w:rPr>
                    <w:rStyle w:val="Tekstvantijdelijkeaanduiding"/>
                  </w:rPr>
                  <w:t>[Naam]</w:t>
                </w:r>
              </w:sdtContent>
            </w:sdt>
          </w:p>
        </w:tc>
        <w:tc>
          <w:tcPr>
            <w:tcW w:w="2505" w:type="pct"/>
          </w:tcPr>
          <w:p w14:paraId="1C251EEA" w14:textId="77777777" w:rsidR="00E03086" w:rsidRPr="006453D0" w:rsidRDefault="00E03086" w:rsidP="0003052D">
            <w:pPr>
              <w:keepNext/>
              <w:tabs>
                <w:tab w:val="left" w:leader="dot" w:pos="3959"/>
              </w:tabs>
            </w:pPr>
            <w:r w:rsidRPr="006453D0">
              <w:t xml:space="preserve">Naam: </w:t>
            </w:r>
            <w:sdt>
              <w:sdtPr>
                <w:id w:val="-73512243"/>
                <w:placeholder>
                  <w:docPart w:val="32E2ED7FC2784B95B4F59EA2AB555D27"/>
                </w:placeholder>
                <w:temporary/>
                <w:showingPlcHdr/>
              </w:sdtPr>
              <w:sdtEndPr/>
              <w:sdtContent>
                <w:r w:rsidRPr="006453D0">
                  <w:rPr>
                    <w:rStyle w:val="Tekstvantijdelijkeaanduiding"/>
                  </w:rPr>
                  <w:tab/>
                </w:r>
              </w:sdtContent>
            </w:sdt>
          </w:p>
        </w:tc>
      </w:tr>
      <w:tr w:rsidR="00E03086" w:rsidRPr="006453D0" w14:paraId="16ED76AA" w14:textId="77777777" w:rsidTr="0003052D">
        <w:trPr>
          <w:trHeight w:val="510"/>
        </w:trPr>
        <w:tc>
          <w:tcPr>
            <w:tcW w:w="2495" w:type="pct"/>
          </w:tcPr>
          <w:p w14:paraId="78C47BB6" w14:textId="77777777" w:rsidR="00E03086" w:rsidRPr="006453D0" w:rsidRDefault="00E03086" w:rsidP="0003052D">
            <w:pPr>
              <w:keepNext/>
            </w:pPr>
            <w:r w:rsidRPr="006453D0">
              <w:t xml:space="preserve">Functie: </w:t>
            </w:r>
            <w:sdt>
              <w:sdtPr>
                <w:id w:val="-66195879"/>
                <w:placeholder>
                  <w:docPart w:val="031D536FCDE24CEFA108D5FDABFB8884"/>
                </w:placeholder>
                <w:temporary/>
                <w:showingPlcHdr/>
              </w:sdtPr>
              <w:sdtEndPr/>
              <w:sdtContent>
                <w:r w:rsidRPr="006453D0">
                  <w:rPr>
                    <w:rStyle w:val="Tekstvantijdelijkeaanduiding"/>
                  </w:rPr>
                  <w:t>[Functie]</w:t>
                </w:r>
              </w:sdtContent>
            </w:sdt>
          </w:p>
        </w:tc>
        <w:tc>
          <w:tcPr>
            <w:tcW w:w="2505" w:type="pct"/>
          </w:tcPr>
          <w:p w14:paraId="24CAE630" w14:textId="77777777" w:rsidR="00E03086" w:rsidRPr="006453D0" w:rsidRDefault="00E03086" w:rsidP="0003052D">
            <w:pPr>
              <w:keepNext/>
              <w:tabs>
                <w:tab w:val="left" w:leader="dot" w:pos="3959"/>
              </w:tabs>
            </w:pPr>
            <w:r w:rsidRPr="006453D0">
              <w:t xml:space="preserve">Functie: </w:t>
            </w:r>
            <w:sdt>
              <w:sdtPr>
                <w:id w:val="883756796"/>
                <w:placeholder>
                  <w:docPart w:val="578B1673A0C844E1BCE3B53BD6543A57"/>
                </w:placeholder>
                <w:temporary/>
                <w:showingPlcHdr/>
              </w:sdtPr>
              <w:sdtEndPr/>
              <w:sdtContent>
                <w:r w:rsidRPr="006453D0">
                  <w:rPr>
                    <w:rStyle w:val="Tekstvantijdelijkeaanduiding"/>
                  </w:rPr>
                  <w:tab/>
                </w:r>
              </w:sdtContent>
            </w:sdt>
          </w:p>
        </w:tc>
      </w:tr>
      <w:tr w:rsidR="00E03086" w:rsidRPr="006453D0" w14:paraId="1E5CF450" w14:textId="77777777" w:rsidTr="0003052D">
        <w:trPr>
          <w:trHeight w:val="850"/>
        </w:trPr>
        <w:tc>
          <w:tcPr>
            <w:tcW w:w="2495" w:type="pct"/>
          </w:tcPr>
          <w:p w14:paraId="2EEE0637" w14:textId="77777777" w:rsidR="00E03086" w:rsidRPr="006453D0" w:rsidRDefault="00E03086" w:rsidP="0003052D">
            <w:pPr>
              <w:keepNext/>
            </w:pPr>
            <w:r w:rsidRPr="006453D0">
              <w:t xml:space="preserve">Datum: </w:t>
            </w:r>
            <w:sdt>
              <w:sdtPr>
                <w:tag w:val="&#10;"/>
                <w:id w:val="335346149"/>
                <w:placeholder>
                  <w:docPart w:val="86EE5AD51E184FEB9280C0A007BA3CD0"/>
                </w:placeholder>
                <w:temporary/>
                <w:showingPlcHdr/>
                <w:dataBinding w:xpath="/ns0:ccMapDocument[1]/[1]" w:storeItemID="{00000000-0000-0000-0000-000000000000}"/>
                <w:date>
                  <w:dateFormat w:val="d MMMM yyyy"/>
                  <w:lid w:val="nl-NL"/>
                  <w:storeMappedDataAs w:val="dateTime"/>
                  <w:calendar w:val="gregorian"/>
                </w:date>
              </w:sdtPr>
              <w:sdtEndPr/>
              <w:sdtContent>
                <w:r w:rsidRPr="006453D0">
                  <w:rPr>
                    <w:rStyle w:val="Tekstvantijdelijkeaanduiding"/>
                  </w:rPr>
                  <w:t>[Datum]</w:t>
                </w:r>
              </w:sdtContent>
            </w:sdt>
          </w:p>
        </w:tc>
        <w:tc>
          <w:tcPr>
            <w:tcW w:w="2505" w:type="pct"/>
          </w:tcPr>
          <w:p w14:paraId="7C713721" w14:textId="77777777" w:rsidR="00E03086" w:rsidRPr="006453D0" w:rsidRDefault="00E03086" w:rsidP="0003052D">
            <w:pPr>
              <w:keepNext/>
              <w:tabs>
                <w:tab w:val="left" w:leader="dot" w:pos="3959"/>
              </w:tabs>
            </w:pPr>
            <w:r w:rsidRPr="006453D0">
              <w:t xml:space="preserve">Datum: </w:t>
            </w:r>
            <w:sdt>
              <w:sdtPr>
                <w:id w:val="893476145"/>
                <w:placeholder>
                  <w:docPart w:val="06C526F8EFD84A06AD9E29E7208DB1CE"/>
                </w:placeholder>
                <w:temporary/>
                <w:showingPlcHdr/>
              </w:sdtPr>
              <w:sdtEndPr/>
              <w:sdtContent>
                <w:r w:rsidRPr="006453D0">
                  <w:rPr>
                    <w:rStyle w:val="Tekstvantijdelijkeaanduiding"/>
                  </w:rPr>
                  <w:tab/>
                </w:r>
              </w:sdtContent>
            </w:sdt>
          </w:p>
        </w:tc>
      </w:tr>
    </w:tbl>
    <w:p w14:paraId="6F155655" w14:textId="77777777" w:rsidR="00E03086" w:rsidRPr="004B2C3C" w:rsidRDefault="00E03086" w:rsidP="004B2C3C"/>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E03086" w:rsidRPr="006453D0" w14:paraId="208EF6E8" w14:textId="77777777" w:rsidTr="0003052D">
        <w:trPr>
          <w:trHeight w:val="510"/>
        </w:trPr>
        <w:tc>
          <w:tcPr>
            <w:tcW w:w="2495" w:type="pct"/>
          </w:tcPr>
          <w:p w14:paraId="209E00B4" w14:textId="77777777" w:rsidR="00E03086" w:rsidRPr="006453D0" w:rsidRDefault="00E03086" w:rsidP="0003052D">
            <w:pPr>
              <w:keepNext/>
            </w:pPr>
            <w:r w:rsidRPr="006453D0">
              <w:t>UMC</w:t>
            </w:r>
          </w:p>
        </w:tc>
        <w:tc>
          <w:tcPr>
            <w:tcW w:w="2505" w:type="pct"/>
          </w:tcPr>
          <w:sdt>
            <w:sdtPr>
              <w:tag w:val="Leverancier"/>
              <w:id w:val="1165594304"/>
              <w:placeholder>
                <w:docPart w:val="5E924852B4C049D783AE6514D6BD6B71"/>
              </w:placeholder>
              <w:temporary/>
              <w:showingPlcHdr/>
              <w15:dataBinding w:xpath="/ns0:ccMapDocument[1]/[1]" w:storeItemID="{00000000-0000-0000-0000-000000000000}"/>
            </w:sdtPr>
            <w:sdtEndPr/>
            <w:sdtContent>
              <w:p w14:paraId="688DBCC0" w14:textId="77777777" w:rsidR="00E03086" w:rsidRPr="006453D0" w:rsidRDefault="00E03086" w:rsidP="0003052D">
                <w:pPr>
                  <w:keepNext/>
                  <w:tabs>
                    <w:tab w:val="left" w:leader="dot" w:pos="3959"/>
                  </w:tabs>
                </w:pPr>
                <w:r w:rsidRPr="006453D0">
                  <w:rPr>
                    <w:rStyle w:val="Tekstvantijdelijkeaanduiding"/>
                  </w:rPr>
                  <w:t>[Leverancier]</w:t>
                </w:r>
              </w:p>
            </w:sdtContent>
          </w:sdt>
        </w:tc>
      </w:tr>
      <w:tr w:rsidR="00E03086" w:rsidRPr="006453D0" w14:paraId="547E1C2B" w14:textId="77777777" w:rsidTr="0003052D">
        <w:trPr>
          <w:trHeight w:val="510"/>
        </w:trPr>
        <w:tc>
          <w:tcPr>
            <w:tcW w:w="2495" w:type="pct"/>
          </w:tcPr>
          <w:p w14:paraId="27A2DE00" w14:textId="77777777" w:rsidR="00E03086" w:rsidRPr="006453D0" w:rsidRDefault="00E03086" w:rsidP="0003052D">
            <w:pPr>
              <w:keepNext/>
            </w:pPr>
            <w:r w:rsidRPr="006453D0">
              <w:t>Plaats: Amsterdam</w:t>
            </w:r>
          </w:p>
        </w:tc>
        <w:tc>
          <w:tcPr>
            <w:tcW w:w="2505" w:type="pct"/>
          </w:tcPr>
          <w:p w14:paraId="2E2B76ED" w14:textId="77777777" w:rsidR="00E03086" w:rsidRPr="006453D0" w:rsidRDefault="00E03086" w:rsidP="0003052D">
            <w:pPr>
              <w:keepNext/>
              <w:tabs>
                <w:tab w:val="left" w:leader="dot" w:pos="3959"/>
              </w:tabs>
            </w:pPr>
            <w:r w:rsidRPr="006453D0">
              <w:t xml:space="preserve">Plaats: </w:t>
            </w:r>
            <w:sdt>
              <w:sdtPr>
                <w:id w:val="-845712683"/>
                <w:placeholder>
                  <w:docPart w:val="7AFA2C6DDD204C3087C5369D5165B510"/>
                </w:placeholder>
                <w:temporary/>
                <w:showingPlcHdr/>
              </w:sdtPr>
              <w:sdtEndPr/>
              <w:sdtContent>
                <w:r w:rsidRPr="006453D0">
                  <w:rPr>
                    <w:rStyle w:val="Tekstvantijdelijkeaanduiding"/>
                  </w:rPr>
                  <w:tab/>
                </w:r>
              </w:sdtContent>
            </w:sdt>
          </w:p>
        </w:tc>
      </w:tr>
      <w:tr w:rsidR="00E03086" w:rsidRPr="006453D0" w14:paraId="4BE31150" w14:textId="77777777" w:rsidTr="0003052D">
        <w:trPr>
          <w:trHeight w:val="850"/>
        </w:trPr>
        <w:tc>
          <w:tcPr>
            <w:tcW w:w="2495" w:type="pct"/>
          </w:tcPr>
          <w:p w14:paraId="050B6EB3" w14:textId="77777777" w:rsidR="00E03086" w:rsidRPr="006453D0" w:rsidRDefault="00E03086" w:rsidP="0003052D">
            <w:pPr>
              <w:keepNext/>
            </w:pPr>
            <w:r w:rsidRPr="006453D0">
              <w:t xml:space="preserve">Naam: </w:t>
            </w:r>
            <w:sdt>
              <w:sdtPr>
                <w:id w:val="-1465646908"/>
                <w:placeholder>
                  <w:docPart w:val="17527C743E204AD882A91089F020210F"/>
                </w:placeholder>
                <w:temporary/>
                <w:showingPlcHdr/>
              </w:sdtPr>
              <w:sdtEndPr/>
              <w:sdtContent>
                <w:r w:rsidRPr="006453D0">
                  <w:rPr>
                    <w:rStyle w:val="Tekstvantijdelijkeaanduiding"/>
                  </w:rPr>
                  <w:t>[Naam]</w:t>
                </w:r>
              </w:sdtContent>
            </w:sdt>
          </w:p>
        </w:tc>
        <w:tc>
          <w:tcPr>
            <w:tcW w:w="2505" w:type="pct"/>
          </w:tcPr>
          <w:p w14:paraId="22A26AAC" w14:textId="77777777" w:rsidR="00E03086" w:rsidRPr="006453D0" w:rsidRDefault="00E03086" w:rsidP="0003052D">
            <w:pPr>
              <w:keepNext/>
              <w:tabs>
                <w:tab w:val="left" w:leader="dot" w:pos="3959"/>
              </w:tabs>
            </w:pPr>
            <w:r w:rsidRPr="006453D0">
              <w:t xml:space="preserve">Naam: </w:t>
            </w:r>
            <w:sdt>
              <w:sdtPr>
                <w:id w:val="-1273782069"/>
                <w:placeholder>
                  <w:docPart w:val="B499E9C712F94F1DA2333A05F4648A75"/>
                </w:placeholder>
                <w:temporary/>
                <w:showingPlcHdr/>
              </w:sdtPr>
              <w:sdtEndPr/>
              <w:sdtContent>
                <w:r w:rsidRPr="006453D0">
                  <w:rPr>
                    <w:rStyle w:val="Tekstvantijdelijkeaanduiding"/>
                  </w:rPr>
                  <w:tab/>
                </w:r>
              </w:sdtContent>
            </w:sdt>
          </w:p>
        </w:tc>
      </w:tr>
      <w:tr w:rsidR="00E03086" w:rsidRPr="006453D0" w14:paraId="062BA132" w14:textId="77777777" w:rsidTr="0003052D">
        <w:trPr>
          <w:trHeight w:val="510"/>
        </w:trPr>
        <w:tc>
          <w:tcPr>
            <w:tcW w:w="2495" w:type="pct"/>
          </w:tcPr>
          <w:p w14:paraId="611C192E" w14:textId="77777777" w:rsidR="00E03086" w:rsidRPr="006453D0" w:rsidRDefault="00E03086" w:rsidP="0003052D">
            <w:pPr>
              <w:keepNext/>
            </w:pPr>
            <w:r w:rsidRPr="006453D0">
              <w:t xml:space="preserve">Functie: </w:t>
            </w:r>
            <w:sdt>
              <w:sdtPr>
                <w:id w:val="-238020751"/>
                <w:placeholder>
                  <w:docPart w:val="D31F708721AC471EA6864D029D252572"/>
                </w:placeholder>
                <w:temporary/>
                <w:showingPlcHdr/>
              </w:sdtPr>
              <w:sdtEndPr/>
              <w:sdtContent>
                <w:r w:rsidRPr="006453D0">
                  <w:rPr>
                    <w:rStyle w:val="Tekstvantijdelijkeaanduiding"/>
                  </w:rPr>
                  <w:t>[Functie]</w:t>
                </w:r>
              </w:sdtContent>
            </w:sdt>
          </w:p>
        </w:tc>
        <w:tc>
          <w:tcPr>
            <w:tcW w:w="2505" w:type="pct"/>
          </w:tcPr>
          <w:p w14:paraId="0DFEE1DD" w14:textId="77777777" w:rsidR="00E03086" w:rsidRPr="006453D0" w:rsidRDefault="00E03086" w:rsidP="0003052D">
            <w:pPr>
              <w:keepNext/>
              <w:tabs>
                <w:tab w:val="left" w:leader="dot" w:pos="3959"/>
              </w:tabs>
            </w:pPr>
            <w:r w:rsidRPr="006453D0">
              <w:t xml:space="preserve">Functie: </w:t>
            </w:r>
            <w:sdt>
              <w:sdtPr>
                <w:id w:val="-2051835582"/>
                <w:placeholder>
                  <w:docPart w:val="4A476B1DC2AD439F858BD7E3EF0DF293"/>
                </w:placeholder>
                <w:temporary/>
                <w:showingPlcHdr/>
              </w:sdtPr>
              <w:sdtEndPr/>
              <w:sdtContent>
                <w:r w:rsidRPr="006453D0">
                  <w:rPr>
                    <w:rStyle w:val="Tekstvantijdelijkeaanduiding"/>
                  </w:rPr>
                  <w:tab/>
                </w:r>
              </w:sdtContent>
            </w:sdt>
          </w:p>
        </w:tc>
      </w:tr>
      <w:tr w:rsidR="00E03086" w:rsidRPr="006453D0" w14:paraId="769D6F49" w14:textId="77777777" w:rsidTr="0003052D">
        <w:trPr>
          <w:trHeight w:val="850"/>
        </w:trPr>
        <w:tc>
          <w:tcPr>
            <w:tcW w:w="2495" w:type="pct"/>
          </w:tcPr>
          <w:p w14:paraId="52D3C0B2" w14:textId="77777777" w:rsidR="00E03086" w:rsidRPr="006453D0" w:rsidRDefault="00E03086" w:rsidP="0003052D">
            <w:pPr>
              <w:keepNext/>
            </w:pPr>
            <w:r w:rsidRPr="006453D0">
              <w:t xml:space="preserve">Datum: </w:t>
            </w:r>
            <w:sdt>
              <w:sdtPr>
                <w:tag w:val="&#10;"/>
                <w:id w:val="1161512976"/>
                <w:placeholder>
                  <w:docPart w:val="470F0A6EE193462E82EB8908DBF13A4F"/>
                </w:placeholder>
                <w:temporary/>
                <w:showingPlcHdr/>
                <w:dataBinding w:xpath="/ns0:ccMapDocument[1]/[1]" w:storeItemID="{00000000-0000-0000-0000-000000000000}"/>
                <w:date>
                  <w:dateFormat w:val="d MMMM yyyy"/>
                  <w:lid w:val="nl-NL"/>
                  <w:storeMappedDataAs w:val="dateTime"/>
                  <w:calendar w:val="gregorian"/>
                </w:date>
              </w:sdtPr>
              <w:sdtEndPr/>
              <w:sdtContent>
                <w:r w:rsidRPr="006453D0">
                  <w:rPr>
                    <w:rStyle w:val="Tekstvantijdelijkeaanduiding"/>
                  </w:rPr>
                  <w:t>[Datum]</w:t>
                </w:r>
              </w:sdtContent>
            </w:sdt>
          </w:p>
        </w:tc>
        <w:tc>
          <w:tcPr>
            <w:tcW w:w="2505" w:type="pct"/>
          </w:tcPr>
          <w:p w14:paraId="20945C16" w14:textId="77777777" w:rsidR="00E03086" w:rsidRPr="006453D0" w:rsidRDefault="00E03086" w:rsidP="0003052D">
            <w:pPr>
              <w:keepNext/>
              <w:tabs>
                <w:tab w:val="left" w:leader="dot" w:pos="3959"/>
              </w:tabs>
            </w:pPr>
            <w:r w:rsidRPr="006453D0">
              <w:t xml:space="preserve">Datum: </w:t>
            </w:r>
            <w:sdt>
              <w:sdtPr>
                <w:id w:val="-439061312"/>
                <w:placeholder>
                  <w:docPart w:val="A3093F50C9F64E628E3A96AB90931E84"/>
                </w:placeholder>
                <w:temporary/>
                <w:showingPlcHdr/>
              </w:sdtPr>
              <w:sdtEndPr/>
              <w:sdtContent>
                <w:r w:rsidRPr="006453D0">
                  <w:rPr>
                    <w:rStyle w:val="Tekstvantijdelijkeaanduiding"/>
                  </w:rPr>
                  <w:tab/>
                </w:r>
              </w:sdtContent>
            </w:sdt>
          </w:p>
        </w:tc>
      </w:tr>
    </w:tbl>
    <w:p w14:paraId="10C345AC" w14:textId="77777777" w:rsidR="00E03086" w:rsidRPr="004B2C3C" w:rsidRDefault="00E03086" w:rsidP="004B2C3C"/>
    <w:p w14:paraId="2E549E98" w14:textId="77777777" w:rsidR="008C4627" w:rsidRPr="004B2C3C" w:rsidRDefault="008C4627" w:rsidP="004B2C3C"/>
    <w:p w14:paraId="7F54EF27" w14:textId="77777777" w:rsidR="008C4627" w:rsidRPr="006453D0" w:rsidRDefault="008C4627" w:rsidP="00BF0818">
      <w:pPr>
        <w:keepNext/>
        <w:rPr>
          <w:b/>
          <w:bCs/>
        </w:rPr>
      </w:pPr>
      <w:r w:rsidRPr="006453D0">
        <w:rPr>
          <w:b/>
          <w:bCs/>
        </w:rPr>
        <w:t>Bijlagen:</w:t>
      </w:r>
    </w:p>
    <w:p w14:paraId="3B40379B" w14:textId="6E79AB73" w:rsidR="001B2690" w:rsidRPr="001B2690" w:rsidRDefault="001B2690" w:rsidP="001B2690">
      <w:pPr>
        <w:keepNext/>
        <w:numPr>
          <w:ilvl w:val="0"/>
          <w:numId w:val="31"/>
        </w:numPr>
        <w:tabs>
          <w:tab w:val="left" w:pos="1134"/>
        </w:tabs>
      </w:pPr>
      <w:r w:rsidRPr="001B2690">
        <w:t>: Nota(‘s) van Inlichtingen (NvI(‘s))</w:t>
      </w:r>
    </w:p>
    <w:p w14:paraId="29A20628" w14:textId="219103F7" w:rsidR="001B2690" w:rsidRPr="001B2690" w:rsidRDefault="001B2690" w:rsidP="001B2690">
      <w:pPr>
        <w:keepNext/>
        <w:numPr>
          <w:ilvl w:val="0"/>
          <w:numId w:val="31"/>
        </w:numPr>
        <w:tabs>
          <w:tab w:val="left" w:pos="1134"/>
        </w:tabs>
      </w:pPr>
      <w:r w:rsidRPr="001B2690">
        <w:t>: Begrippenlijst en Aanvullende begrippenlijst</w:t>
      </w:r>
    </w:p>
    <w:p w14:paraId="47D305FF" w14:textId="0FF89B34" w:rsidR="001B2690" w:rsidRPr="001B2690" w:rsidRDefault="001B2690" w:rsidP="001B2690">
      <w:pPr>
        <w:keepNext/>
        <w:numPr>
          <w:ilvl w:val="0"/>
          <w:numId w:val="31"/>
        </w:numPr>
        <w:tabs>
          <w:tab w:val="left" w:pos="1134"/>
        </w:tabs>
      </w:pPr>
      <w:r w:rsidRPr="001B2690">
        <w:t xml:space="preserve">: Aanbestedingsdocumenten (Inclusief PvEW) </w:t>
      </w:r>
    </w:p>
    <w:p w14:paraId="0599DCD6" w14:textId="6121D889" w:rsidR="001B2690" w:rsidRPr="001B2690" w:rsidRDefault="001B2690" w:rsidP="001B2690">
      <w:pPr>
        <w:keepNext/>
        <w:numPr>
          <w:ilvl w:val="0"/>
          <w:numId w:val="31"/>
        </w:numPr>
        <w:tabs>
          <w:tab w:val="left" w:pos="1134"/>
        </w:tabs>
      </w:pPr>
      <w:r w:rsidRPr="001B2690">
        <w:t xml:space="preserve">: Verwerkersovereenkomst </w:t>
      </w:r>
      <w:sdt>
        <w:sdtPr>
          <w:id w:val="-15388219"/>
          <w:placeholder>
            <w:docPart w:val="5E18F1CB558D48298386C72FC600CB82"/>
          </w:placeholder>
          <w:temporary/>
          <w:showingPlcHdr/>
        </w:sdtPr>
        <w:sdtEndPr/>
        <w:sdtContent>
          <w:r w:rsidRPr="001B2690">
            <w:t xml:space="preserve">&lt;OF&gt; </w:t>
          </w:r>
        </w:sdtContent>
      </w:sdt>
      <w:r w:rsidRPr="001B2690">
        <w:t>Bijlage Privacy-afspraken on site en remote acces onderhoud</w:t>
      </w:r>
    </w:p>
    <w:p w14:paraId="7AB99F02" w14:textId="77777777" w:rsidR="001B2690" w:rsidRPr="001B2690" w:rsidRDefault="001B2690" w:rsidP="001B2690">
      <w:pPr>
        <w:keepNext/>
        <w:numPr>
          <w:ilvl w:val="0"/>
          <w:numId w:val="31"/>
        </w:numPr>
        <w:tabs>
          <w:tab w:val="left" w:pos="1134"/>
        </w:tabs>
      </w:pPr>
      <w:r w:rsidRPr="001B2690">
        <w:t xml:space="preserve">: Algemene inkoopvoorwaarden UMC versie </w:t>
      </w:r>
      <w:r w:rsidR="00FC2ECD">
        <w:t>27 mei 2021</w:t>
      </w:r>
      <w:r w:rsidRPr="001B2690">
        <w:t xml:space="preserve"> (AIV) en de Aanvullingen op de AIV</w:t>
      </w:r>
      <w:r w:rsidR="00FC2ECD">
        <w:t xml:space="preserve"> versie juli 2021.</w:t>
      </w:r>
    </w:p>
    <w:p w14:paraId="3E160271" w14:textId="27A3868D" w:rsidR="001B2690" w:rsidRPr="001B2690" w:rsidRDefault="001B2690" w:rsidP="001B2690">
      <w:pPr>
        <w:keepNext/>
        <w:numPr>
          <w:ilvl w:val="0"/>
          <w:numId w:val="31"/>
        </w:numPr>
        <w:tabs>
          <w:tab w:val="left" w:pos="1134"/>
        </w:tabs>
        <w:rPr>
          <w:lang w:val="en-US"/>
        </w:rPr>
      </w:pPr>
      <w:r w:rsidRPr="001B2690">
        <w:rPr>
          <w:lang w:val="en-US"/>
        </w:rPr>
        <w:t>: Servicelevel agreement (SLA)</w:t>
      </w:r>
    </w:p>
    <w:p w14:paraId="4FBAB387" w14:textId="2853A6F5" w:rsidR="001B2690" w:rsidRPr="001B2690" w:rsidRDefault="001B2690" w:rsidP="00217D7F">
      <w:pPr>
        <w:keepNext/>
        <w:numPr>
          <w:ilvl w:val="0"/>
          <w:numId w:val="31"/>
        </w:numPr>
        <w:tabs>
          <w:tab w:val="left" w:pos="1134"/>
        </w:tabs>
      </w:pPr>
      <w:r w:rsidRPr="001B2690">
        <w:t xml:space="preserve">: Prijzenblad </w:t>
      </w:r>
    </w:p>
    <w:p w14:paraId="48861C55" w14:textId="4994B596" w:rsidR="008874F0" w:rsidRPr="006453D0" w:rsidRDefault="001B2690" w:rsidP="001B2690">
      <w:pPr>
        <w:keepNext/>
        <w:numPr>
          <w:ilvl w:val="0"/>
          <w:numId w:val="31"/>
        </w:numPr>
        <w:tabs>
          <w:tab w:val="left" w:pos="1134"/>
        </w:tabs>
      </w:pPr>
      <w:r w:rsidRPr="001B2690">
        <w:t>: De inschrijving van Leverancier</w:t>
      </w:r>
    </w:p>
    <w:p w14:paraId="5BF9BDFF" w14:textId="77777777" w:rsidR="008874F0" w:rsidRPr="006453D0" w:rsidRDefault="008874F0" w:rsidP="008C4627">
      <w:pPr>
        <w:keepNext/>
        <w:tabs>
          <w:tab w:val="left" w:pos="1134"/>
        </w:tabs>
        <w:ind w:left="1134" w:hanging="1134"/>
      </w:pPr>
    </w:p>
    <w:p w14:paraId="16FAC6AA" w14:textId="77777777" w:rsidR="008874F0" w:rsidRPr="006453D0" w:rsidRDefault="008874F0" w:rsidP="008C4627">
      <w:pPr>
        <w:keepNext/>
        <w:tabs>
          <w:tab w:val="left" w:pos="1134"/>
        </w:tabs>
        <w:ind w:left="1134" w:hanging="1134"/>
        <w:sectPr w:rsidR="008874F0" w:rsidRPr="006453D0" w:rsidSect="00606B3B">
          <w:footerReference w:type="first" r:id="rId13"/>
          <w:pgSz w:w="11901" w:h="16817" w:code="9"/>
          <w:pgMar w:top="2835" w:right="1134" w:bottom="1276" w:left="1134" w:header="1701" w:footer="454" w:gutter="0"/>
          <w:paperSrc w:first="15" w:other="15"/>
          <w:cols w:space="708"/>
          <w:titlePg/>
          <w:docGrid w:linePitch="286"/>
        </w:sectPr>
      </w:pPr>
    </w:p>
    <w:p w14:paraId="2DA4383B" w14:textId="77777777" w:rsidR="008874F0" w:rsidRDefault="008874F0" w:rsidP="008874F0">
      <w:pPr>
        <w:pStyle w:val="Kop1"/>
      </w:pPr>
      <w:r w:rsidRPr="006453D0">
        <w:lastRenderedPageBreak/>
        <w:t>Bijlage 2 Begrippenlijst</w:t>
      </w:r>
    </w:p>
    <w:p w14:paraId="100E0C6C" w14:textId="77777777" w:rsidR="008A2B8E" w:rsidRDefault="008A2B8E" w:rsidP="001213ED"/>
    <w:tbl>
      <w:tblPr>
        <w:tblStyle w:val="Tabelraster1"/>
        <w:tblW w:w="0" w:type="auto"/>
        <w:tblLayout w:type="fixed"/>
        <w:tblLook w:val="04A0" w:firstRow="1" w:lastRow="0" w:firstColumn="1" w:lastColumn="0" w:noHBand="0" w:noVBand="1"/>
      </w:tblPr>
      <w:tblGrid>
        <w:gridCol w:w="2972"/>
        <w:gridCol w:w="6090"/>
      </w:tblGrid>
      <w:tr w:rsidR="00232C3C" w:rsidRPr="00F52C37" w14:paraId="53A86058" w14:textId="77777777" w:rsidTr="00232C3C">
        <w:tc>
          <w:tcPr>
            <w:tcW w:w="2972" w:type="dxa"/>
          </w:tcPr>
          <w:p w14:paraId="05FF4EAC" w14:textId="77777777" w:rsidR="00232C3C" w:rsidRPr="00F52C37" w:rsidRDefault="00232C3C" w:rsidP="0003052D">
            <w:pPr>
              <w:rPr>
                <w:rFonts w:ascii="Trebuchet MS" w:hAnsi="Trebuchet MS"/>
              </w:rPr>
            </w:pPr>
            <w:r w:rsidRPr="00F52C37">
              <w:rPr>
                <w:rFonts w:ascii="Trebuchet MS" w:eastAsia="Verdana" w:hAnsi="Trebuchet MS"/>
              </w:rPr>
              <w:t>Aanbesteding</w:t>
            </w:r>
          </w:p>
        </w:tc>
        <w:tc>
          <w:tcPr>
            <w:tcW w:w="6090" w:type="dxa"/>
            <w:noWrap/>
          </w:tcPr>
          <w:p w14:paraId="2E79E23E" w14:textId="77777777" w:rsidR="00232C3C" w:rsidRPr="00F52C37" w:rsidRDefault="00232C3C" w:rsidP="0003052D">
            <w:pPr>
              <w:rPr>
                <w:rFonts w:ascii="Trebuchet MS" w:eastAsia="Verdana" w:hAnsi="Trebuchet MS"/>
                <w:spacing w:val="-2"/>
                <w:w w:val="102"/>
              </w:rPr>
            </w:pP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rPr>
              <w:t>procedure</w:t>
            </w:r>
            <w:r w:rsidRPr="00F52C37">
              <w:rPr>
                <w:rFonts w:ascii="Trebuchet MS" w:eastAsia="Verdana" w:hAnsi="Trebuchet MS"/>
                <w:spacing w:val="1"/>
              </w:rPr>
              <w:t xml:space="preserve"> </w:t>
            </w:r>
            <w:r w:rsidRPr="00F52C37">
              <w:rPr>
                <w:rFonts w:ascii="Trebuchet MS" w:eastAsia="Verdana" w:hAnsi="Trebuchet MS"/>
                <w:w w:val="93"/>
              </w:rPr>
              <w:t xml:space="preserve">om bij een EU-aanbestedingsplichtige opdracht </w:t>
            </w:r>
            <w:r w:rsidRPr="00F52C37">
              <w:rPr>
                <w:rFonts w:ascii="Trebuchet MS" w:eastAsia="Verdana" w:hAnsi="Trebuchet MS"/>
                <w:spacing w:val="-3"/>
                <w:w w:val="105"/>
              </w:rPr>
              <w:t>te</w:t>
            </w:r>
            <w:r w:rsidRPr="00F52C37">
              <w:rPr>
                <w:rFonts w:ascii="Trebuchet MS" w:eastAsia="Verdana" w:hAnsi="Trebuchet MS"/>
                <w:w w:val="99"/>
              </w:rPr>
              <w:t xml:space="preserve"> </w:t>
            </w:r>
            <w:r w:rsidRPr="00F52C37">
              <w:rPr>
                <w:rFonts w:ascii="Trebuchet MS" w:eastAsia="Verdana" w:hAnsi="Trebuchet MS"/>
                <w:spacing w:val="-1"/>
                <w:w w:val="101"/>
              </w:rPr>
              <w:t>komen</w:t>
            </w:r>
            <w:r w:rsidRPr="00F52C37">
              <w:rPr>
                <w:rFonts w:ascii="Trebuchet MS" w:eastAsia="Verdana" w:hAnsi="Trebuchet MS"/>
                <w:w w:val="99"/>
              </w:rPr>
              <w:t xml:space="preserve"> </w:t>
            </w:r>
            <w:r w:rsidRPr="00F52C37">
              <w:rPr>
                <w:rFonts w:ascii="Trebuchet MS" w:eastAsia="Verdana" w:hAnsi="Trebuchet MS"/>
                <w:spacing w:val="6"/>
                <w:w w:val="93"/>
              </w:rPr>
              <w:t>tot</w:t>
            </w:r>
            <w:r w:rsidRPr="00F52C37">
              <w:rPr>
                <w:rFonts w:ascii="Trebuchet MS" w:eastAsia="Verdana" w:hAnsi="Trebuchet MS"/>
                <w:w w:val="94"/>
              </w:rPr>
              <w:t xml:space="preserve"> </w:t>
            </w:r>
            <w:r w:rsidRPr="00F52C37">
              <w:rPr>
                <w:rFonts w:ascii="Trebuchet MS" w:eastAsia="Verdana" w:hAnsi="Trebuchet MS"/>
                <w:spacing w:val="2"/>
                <w:w w:val="98"/>
              </w:rPr>
              <w:t>een</w:t>
            </w:r>
            <w:r w:rsidRPr="00F52C37">
              <w:rPr>
                <w:rFonts w:ascii="Trebuchet MS" w:hAnsi="Trebuchet MS"/>
                <w:spacing w:val="2"/>
                <w:w w:val="98"/>
              </w:rPr>
              <w:t xml:space="preserve"> </w:t>
            </w:r>
            <w:r w:rsidRPr="00F52C37">
              <w:rPr>
                <w:rFonts w:ascii="Trebuchet MS" w:eastAsia="Verdana" w:hAnsi="Trebuchet MS"/>
                <w:spacing w:val="-2"/>
                <w:w w:val="102"/>
              </w:rPr>
              <w:t>Overeenkomst</w:t>
            </w:r>
            <w:r w:rsidRPr="00F52C37">
              <w:rPr>
                <w:rFonts w:ascii="Trebuchet MS" w:eastAsia="Verdana" w:hAnsi="Trebuchet MS"/>
                <w:w w:val="98"/>
              </w:rPr>
              <w:t xml:space="preserve"> </w:t>
            </w:r>
            <w:r w:rsidRPr="00F52C37">
              <w:rPr>
                <w:rFonts w:ascii="Trebuchet MS" w:eastAsia="Verdana" w:hAnsi="Trebuchet MS"/>
                <w:spacing w:val="1"/>
              </w:rPr>
              <w:t>inzake</w:t>
            </w:r>
            <w:r w:rsidRPr="00F52C37">
              <w:rPr>
                <w:rFonts w:ascii="Trebuchet MS" w:eastAsia="Verdana" w:hAnsi="Trebuchet MS"/>
                <w:w w:val="94"/>
              </w:rPr>
              <w:t xml:space="preserve"> </w:t>
            </w:r>
            <w:r w:rsidRPr="00F52C37">
              <w:rPr>
                <w:rFonts w:ascii="Trebuchet MS" w:eastAsia="Verdana" w:hAnsi="Trebuchet MS"/>
                <w:spacing w:val="-3"/>
                <w:w w:val="103"/>
              </w:rPr>
              <w:t>onderhavige</w:t>
            </w:r>
            <w:r w:rsidRPr="00F52C37">
              <w:rPr>
                <w:rFonts w:ascii="Trebuchet MS" w:hAnsi="Trebuchet MS"/>
                <w:spacing w:val="-3"/>
                <w:w w:val="103"/>
              </w:rPr>
              <w:t xml:space="preserve"> </w:t>
            </w:r>
            <w:r w:rsidRPr="00F52C37">
              <w:rPr>
                <w:rFonts w:ascii="Trebuchet MS" w:eastAsia="Verdana" w:hAnsi="Trebuchet MS"/>
                <w:spacing w:val="-2"/>
                <w:w w:val="102"/>
              </w:rPr>
              <w:t>Opdracht.</w:t>
            </w:r>
          </w:p>
          <w:p w14:paraId="14E9427D" w14:textId="77777777" w:rsidR="00232C3C" w:rsidRPr="00F52C37" w:rsidRDefault="00232C3C" w:rsidP="0003052D">
            <w:pPr>
              <w:rPr>
                <w:rFonts w:ascii="Trebuchet MS" w:hAnsi="Trebuchet MS"/>
              </w:rPr>
            </w:pPr>
          </w:p>
        </w:tc>
      </w:tr>
      <w:tr w:rsidR="00232C3C" w:rsidRPr="00F52C37" w14:paraId="11483CE8" w14:textId="77777777" w:rsidTr="00232C3C">
        <w:tc>
          <w:tcPr>
            <w:tcW w:w="2972" w:type="dxa"/>
          </w:tcPr>
          <w:p w14:paraId="7D84ECE0" w14:textId="77777777" w:rsidR="00232C3C" w:rsidRPr="00F52C37" w:rsidRDefault="00232C3C" w:rsidP="0003052D">
            <w:pPr>
              <w:rPr>
                <w:rFonts w:ascii="Trebuchet MS" w:hAnsi="Trebuchet MS"/>
              </w:rPr>
            </w:pPr>
            <w:r w:rsidRPr="00F52C37">
              <w:rPr>
                <w:rFonts w:ascii="Trebuchet MS" w:eastAsia="Verdana" w:hAnsi="Trebuchet MS"/>
              </w:rPr>
              <w:t>Aanbestedende</w:t>
            </w:r>
            <w:r w:rsidRPr="00F52C37">
              <w:rPr>
                <w:rFonts w:ascii="Trebuchet MS" w:eastAsia="Verdana" w:hAnsi="Trebuchet MS"/>
                <w:w w:val="99"/>
              </w:rPr>
              <w:t xml:space="preserve"> </w:t>
            </w:r>
            <w:r w:rsidRPr="00F52C37">
              <w:rPr>
                <w:rFonts w:ascii="Trebuchet MS" w:eastAsia="Verdana" w:hAnsi="Trebuchet MS"/>
                <w:spacing w:val="-2"/>
                <w:w w:val="102"/>
              </w:rPr>
              <w:t>Dienst</w:t>
            </w:r>
          </w:p>
        </w:tc>
        <w:tc>
          <w:tcPr>
            <w:tcW w:w="6090" w:type="dxa"/>
          </w:tcPr>
          <w:p w14:paraId="6F805691" w14:textId="77777777" w:rsidR="00232C3C" w:rsidRPr="00F52C37" w:rsidRDefault="00232C3C" w:rsidP="0003052D">
            <w:pPr>
              <w:rPr>
                <w:rFonts w:ascii="Trebuchet MS" w:eastAsia="Verdana" w:hAnsi="Trebuchet MS"/>
              </w:rPr>
            </w:pPr>
            <w:r w:rsidRPr="00F52C37">
              <w:rPr>
                <w:rFonts w:ascii="Trebuchet MS" w:eastAsia="Verdana" w:hAnsi="Trebuchet MS"/>
              </w:rPr>
              <w:t>De publiekrechtelijke instelling(en) UMC(‘s) die deze Aanbesteding uitvoert (-en).</w:t>
            </w:r>
          </w:p>
          <w:p w14:paraId="2985E8FF" w14:textId="77777777" w:rsidR="00232C3C" w:rsidRPr="00F52C37" w:rsidRDefault="00232C3C" w:rsidP="0003052D">
            <w:pPr>
              <w:rPr>
                <w:rFonts w:ascii="Trebuchet MS" w:hAnsi="Trebuchet MS"/>
              </w:rPr>
            </w:pPr>
          </w:p>
        </w:tc>
      </w:tr>
      <w:tr w:rsidR="00232C3C" w:rsidRPr="00F52C37" w14:paraId="083B4862" w14:textId="77777777" w:rsidTr="00232C3C">
        <w:trPr>
          <w:trHeight w:val="1448"/>
        </w:trPr>
        <w:tc>
          <w:tcPr>
            <w:tcW w:w="2972" w:type="dxa"/>
          </w:tcPr>
          <w:p w14:paraId="1B554196" w14:textId="77777777" w:rsidR="00232C3C" w:rsidRPr="00F52C37" w:rsidRDefault="00232C3C" w:rsidP="0003052D">
            <w:pPr>
              <w:rPr>
                <w:rFonts w:ascii="Trebuchet MS" w:hAnsi="Trebuchet MS"/>
              </w:rPr>
            </w:pPr>
            <w:r w:rsidRPr="00F52C37">
              <w:rPr>
                <w:rFonts w:ascii="Trebuchet MS" w:eastAsia="Verdana" w:hAnsi="Trebuchet MS"/>
              </w:rPr>
              <w:t>Aanbestedingsdocumenten</w:t>
            </w:r>
          </w:p>
        </w:tc>
        <w:tc>
          <w:tcPr>
            <w:tcW w:w="6090" w:type="dxa"/>
          </w:tcPr>
          <w:p w14:paraId="30C1DEE6" w14:textId="77777777" w:rsidR="00232C3C" w:rsidRPr="00F52C37" w:rsidRDefault="00232C3C" w:rsidP="0003052D">
            <w:pPr>
              <w:rPr>
                <w:rFonts w:ascii="Trebuchet MS" w:eastAsia="Verdana" w:hAnsi="Trebuchet MS"/>
                <w:spacing w:val="2"/>
              </w:rPr>
            </w:pPr>
            <w:r w:rsidRPr="00F52C37">
              <w:rPr>
                <w:rFonts w:ascii="Trebuchet MS" w:eastAsia="Verdana" w:hAnsi="Trebuchet MS"/>
                <w:spacing w:val="1"/>
              </w:rPr>
              <w:t>Alle</w:t>
            </w:r>
            <w:r w:rsidRPr="00F52C37">
              <w:rPr>
                <w:rFonts w:ascii="Trebuchet MS" w:eastAsia="Verdana" w:hAnsi="Trebuchet MS"/>
                <w:w w:val="97"/>
              </w:rPr>
              <w:t xml:space="preserve"> </w:t>
            </w:r>
            <w:r w:rsidRPr="00F52C37">
              <w:rPr>
                <w:rFonts w:ascii="Trebuchet MS" w:eastAsia="Verdana" w:hAnsi="Trebuchet MS"/>
                <w:spacing w:val="3"/>
                <w:w w:val="97"/>
              </w:rPr>
              <w:t>door</w:t>
            </w:r>
            <w:r w:rsidRPr="00F52C37">
              <w:rPr>
                <w:rFonts w:ascii="Trebuchet MS" w:eastAsia="Verdana" w:hAnsi="Trebuchet MS"/>
                <w:w w:val="98"/>
              </w:rPr>
              <w:t xml:space="preserve"> </w:t>
            </w:r>
            <w:r w:rsidRPr="00F52C37">
              <w:rPr>
                <w:rFonts w:ascii="Trebuchet MS" w:eastAsia="Verdana" w:hAnsi="Trebuchet MS"/>
                <w:spacing w:val="5"/>
                <w:w w:val="95"/>
              </w:rPr>
              <w:t>de</w:t>
            </w:r>
            <w:r w:rsidRPr="00F52C37">
              <w:rPr>
                <w:rFonts w:ascii="Trebuchet MS" w:eastAsia="Verdana" w:hAnsi="Trebuchet MS"/>
                <w:w w:val="91"/>
              </w:rPr>
              <w:t xml:space="preserve"> </w:t>
            </w:r>
            <w:r w:rsidRPr="00F52C37">
              <w:rPr>
                <w:rFonts w:ascii="Trebuchet MS" w:eastAsia="Verdana" w:hAnsi="Trebuchet MS"/>
                <w:spacing w:val="-2"/>
                <w:w w:val="102"/>
              </w:rPr>
              <w:t>Aanbestedende</w:t>
            </w:r>
            <w:r w:rsidRPr="00F52C37">
              <w:rPr>
                <w:rFonts w:ascii="Trebuchet MS" w:eastAsia="Verdana" w:hAnsi="Trebuchet MS"/>
                <w:w w:val="99"/>
              </w:rPr>
              <w:t xml:space="preserve"> </w:t>
            </w:r>
            <w:r w:rsidRPr="00F52C37">
              <w:rPr>
                <w:rFonts w:ascii="Trebuchet MS" w:eastAsia="Verdana" w:hAnsi="Trebuchet MS"/>
                <w:spacing w:val="-5"/>
                <w:w w:val="105"/>
              </w:rPr>
              <w:t>dienst</w:t>
            </w:r>
            <w:r w:rsidRPr="00F52C37">
              <w:rPr>
                <w:rFonts w:ascii="Trebuchet MS" w:eastAsia="Verdana" w:hAnsi="Trebuchet MS"/>
                <w:spacing w:val="1"/>
              </w:rPr>
              <w:t xml:space="preserve"> </w:t>
            </w:r>
            <w:r w:rsidRPr="00F52C37">
              <w:rPr>
                <w:rFonts w:ascii="Trebuchet MS" w:eastAsia="Verdana" w:hAnsi="Trebuchet MS"/>
              </w:rPr>
              <w:t>voor</w:t>
            </w:r>
            <w:r w:rsidRPr="00F52C37">
              <w:rPr>
                <w:rFonts w:ascii="Trebuchet MS" w:hAnsi="Trebuchet MS"/>
              </w:rPr>
              <w:t xml:space="preserve"> </w:t>
            </w:r>
            <w:r w:rsidRPr="00F52C37">
              <w:rPr>
                <w:rFonts w:ascii="Trebuchet MS" w:eastAsia="Verdana" w:hAnsi="Trebuchet MS"/>
              </w:rPr>
              <w:t>deze</w:t>
            </w:r>
            <w:r w:rsidRPr="00F52C37">
              <w:rPr>
                <w:rFonts w:ascii="Trebuchet MS" w:eastAsia="Verdana" w:hAnsi="Trebuchet MS"/>
                <w:w w:val="99"/>
              </w:rPr>
              <w:t xml:space="preserve"> </w:t>
            </w:r>
            <w:r w:rsidRPr="00F52C37">
              <w:rPr>
                <w:rFonts w:ascii="Trebuchet MS" w:eastAsia="Verdana" w:hAnsi="Trebuchet MS"/>
                <w:spacing w:val="-3"/>
                <w:w w:val="103"/>
              </w:rPr>
              <w:t>Aanbesteding op Negometrix of Tenderned</w:t>
            </w:r>
            <w:r w:rsidRPr="00F52C37">
              <w:rPr>
                <w:rFonts w:ascii="Trebuchet MS" w:eastAsia="Verdana" w:hAnsi="Trebuchet MS"/>
                <w:spacing w:val="1"/>
              </w:rPr>
              <w:t xml:space="preserve"> </w:t>
            </w:r>
            <w:r w:rsidRPr="00F52C37">
              <w:rPr>
                <w:rFonts w:ascii="Trebuchet MS" w:eastAsia="Verdana" w:hAnsi="Trebuchet MS"/>
              </w:rPr>
              <w:t xml:space="preserve">gepubliceerde </w:t>
            </w:r>
            <w:r w:rsidRPr="00F52C37">
              <w:rPr>
                <w:rFonts w:ascii="Trebuchet MS" w:eastAsia="Verdana" w:hAnsi="Trebuchet MS"/>
                <w:spacing w:val="7"/>
                <w:w w:val="92"/>
              </w:rPr>
              <w:t>of</w:t>
            </w:r>
            <w:r w:rsidRPr="00F52C37">
              <w:rPr>
                <w:rFonts w:ascii="Trebuchet MS" w:eastAsia="Verdana" w:hAnsi="Trebuchet MS"/>
                <w:w w:val="92"/>
              </w:rPr>
              <w:t xml:space="preserve"> </w:t>
            </w:r>
            <w:r w:rsidRPr="00F52C37">
              <w:rPr>
                <w:rFonts w:ascii="Trebuchet MS" w:eastAsia="Verdana" w:hAnsi="Trebuchet MS"/>
              </w:rPr>
              <w:t>aan</w:t>
            </w:r>
            <w:r w:rsidRPr="00F52C37">
              <w:rPr>
                <w:rFonts w:ascii="Trebuchet MS" w:eastAsia="Verdana" w:hAnsi="Trebuchet MS"/>
                <w:spacing w:val="1"/>
              </w:rPr>
              <w:t xml:space="preserve"> Inschrijver(s) c.q. </w:t>
            </w:r>
            <w:r w:rsidRPr="00F52C37">
              <w:rPr>
                <w:rFonts w:ascii="Trebuchet MS" w:eastAsia="Verdana" w:hAnsi="Trebuchet MS"/>
                <w:spacing w:val="-1"/>
                <w:w w:val="101"/>
              </w:rPr>
              <w:t>Gegadigde(-n)</w:t>
            </w:r>
            <w:r w:rsidRPr="00F52C37">
              <w:rPr>
                <w:rFonts w:ascii="Trebuchet MS" w:eastAsia="Verdana" w:hAnsi="Trebuchet MS"/>
              </w:rPr>
              <w:t xml:space="preserve"> </w:t>
            </w:r>
            <w:r w:rsidRPr="00F52C37">
              <w:rPr>
                <w:rFonts w:ascii="Trebuchet MS" w:eastAsia="Verdana" w:hAnsi="Trebuchet MS"/>
                <w:spacing w:val="-4"/>
                <w:w w:val="105"/>
              </w:rPr>
              <w:t>ter</w:t>
            </w:r>
            <w:r w:rsidRPr="00F52C37">
              <w:rPr>
                <w:rFonts w:ascii="Trebuchet MS" w:eastAsia="Verdana" w:hAnsi="Trebuchet MS"/>
              </w:rPr>
              <w:t xml:space="preserve"> </w:t>
            </w:r>
            <w:r w:rsidRPr="00F52C37">
              <w:rPr>
                <w:rFonts w:ascii="Trebuchet MS" w:eastAsia="Verdana" w:hAnsi="Trebuchet MS"/>
                <w:spacing w:val="-5"/>
                <w:w w:val="105"/>
              </w:rPr>
              <w:t xml:space="preserve">beschikking </w:t>
            </w:r>
            <w:r w:rsidRPr="00F52C37">
              <w:rPr>
                <w:rFonts w:ascii="Trebuchet MS" w:eastAsia="Verdana" w:hAnsi="Trebuchet MS"/>
              </w:rPr>
              <w:t>gestelde</w:t>
            </w:r>
            <w:r w:rsidRPr="00F52C37">
              <w:rPr>
                <w:rFonts w:ascii="Trebuchet MS" w:eastAsia="Verdana" w:hAnsi="Trebuchet MS"/>
                <w:w w:val="99"/>
              </w:rPr>
              <w:t xml:space="preserve"> </w:t>
            </w:r>
            <w:r w:rsidRPr="00F52C37">
              <w:rPr>
                <w:rFonts w:ascii="Trebuchet MS" w:eastAsia="Verdana" w:hAnsi="Trebuchet MS"/>
                <w:spacing w:val="-1"/>
                <w:w w:val="101"/>
              </w:rPr>
              <w:t>documenten.</w:t>
            </w:r>
            <w:r w:rsidRPr="00F52C37">
              <w:rPr>
                <w:rFonts w:ascii="Trebuchet MS" w:eastAsia="Verdana" w:hAnsi="Trebuchet MS"/>
                <w:spacing w:val="2"/>
              </w:rPr>
              <w:t xml:space="preserve"> </w:t>
            </w:r>
          </w:p>
          <w:p w14:paraId="1890FB5E" w14:textId="77777777" w:rsidR="00232C3C" w:rsidRPr="00F52C37" w:rsidRDefault="00232C3C" w:rsidP="0003052D">
            <w:pPr>
              <w:rPr>
                <w:rFonts w:ascii="Trebuchet MS" w:eastAsia="Verdana" w:hAnsi="Trebuchet MS"/>
                <w:spacing w:val="2"/>
              </w:rPr>
            </w:pPr>
            <w:r w:rsidRPr="00F52C37">
              <w:rPr>
                <w:rFonts w:ascii="Trebuchet MS" w:eastAsia="Verdana" w:hAnsi="Trebuchet MS"/>
                <w:spacing w:val="2"/>
                <w:u w:val="single"/>
              </w:rPr>
              <w:t>NB:</w:t>
            </w:r>
            <w:r w:rsidRPr="00F52C37">
              <w:rPr>
                <w:rFonts w:ascii="Trebuchet MS" w:eastAsia="Verdana" w:hAnsi="Trebuchet MS"/>
                <w:spacing w:val="2"/>
              </w:rPr>
              <w:t xml:space="preserve"> </w:t>
            </w:r>
            <w:r w:rsidRPr="00F52C37">
              <w:rPr>
                <w:rFonts w:ascii="Trebuchet MS" w:eastAsia="Verdana" w:hAnsi="Trebuchet MS"/>
                <w:i/>
                <w:iCs/>
                <w:spacing w:val="2"/>
              </w:rPr>
              <w:t>Bij publicatie via Negometrix geldt dat de Aanbestedingsdocumenten zijn verwerkt in de vragenlijsten op het Negometrix Platform</w:t>
            </w:r>
            <w:r w:rsidRPr="00F52C37">
              <w:rPr>
                <w:rFonts w:ascii="Trebuchet MS" w:eastAsia="Verdana" w:hAnsi="Trebuchet MS"/>
                <w:spacing w:val="2"/>
              </w:rPr>
              <w:t>.</w:t>
            </w:r>
          </w:p>
          <w:p w14:paraId="0D080883" w14:textId="77777777" w:rsidR="00232C3C" w:rsidRPr="00F52C37" w:rsidRDefault="00232C3C" w:rsidP="0003052D">
            <w:pPr>
              <w:rPr>
                <w:rFonts w:ascii="Trebuchet MS" w:hAnsi="Trebuchet MS"/>
              </w:rPr>
            </w:pPr>
          </w:p>
        </w:tc>
      </w:tr>
      <w:tr w:rsidR="00232C3C" w:rsidRPr="00F52C37" w14:paraId="59C2095E" w14:textId="77777777" w:rsidTr="00232C3C">
        <w:tc>
          <w:tcPr>
            <w:tcW w:w="2972" w:type="dxa"/>
          </w:tcPr>
          <w:p w14:paraId="65549351" w14:textId="77777777" w:rsidR="00232C3C" w:rsidRPr="00F52C37" w:rsidRDefault="00232C3C" w:rsidP="0003052D">
            <w:pPr>
              <w:rPr>
                <w:rFonts w:ascii="Trebuchet MS" w:hAnsi="Trebuchet MS"/>
              </w:rPr>
            </w:pPr>
            <w:r w:rsidRPr="00F52C37">
              <w:rPr>
                <w:rFonts w:ascii="Trebuchet MS" w:eastAsia="Verdana" w:hAnsi="Trebuchet MS"/>
                <w:spacing w:val="-6"/>
                <w:w w:val="105"/>
              </w:rPr>
              <w:t>Aanbestedingsleidraad</w:t>
            </w:r>
          </w:p>
        </w:tc>
        <w:tc>
          <w:tcPr>
            <w:tcW w:w="6090" w:type="dxa"/>
          </w:tcPr>
          <w:p w14:paraId="78A481B5" w14:textId="77777777" w:rsidR="00232C3C" w:rsidRPr="00F52C37" w:rsidRDefault="00232C3C" w:rsidP="0003052D">
            <w:pPr>
              <w:rPr>
                <w:rFonts w:ascii="Trebuchet MS" w:eastAsia="Verdana" w:hAnsi="Trebuchet MS"/>
              </w:rPr>
            </w:pPr>
            <w:r w:rsidRPr="00F52C37">
              <w:rPr>
                <w:rFonts w:ascii="Trebuchet MS" w:eastAsia="Verdana" w:hAnsi="Trebuchet MS"/>
              </w:rPr>
              <w:t xml:space="preserve">Het document, als onderdeel van de Aanbestedingsdocumenten, (o.a. bij de Niet-openbare procedure) waarin de Aanbestedende dienst de voor de Aanbesteding geldende geschiktheidseisen, procedures en voorwaarden heeft gedefinieerd. </w:t>
            </w:r>
          </w:p>
          <w:p w14:paraId="5A11038C" w14:textId="77777777" w:rsidR="00232C3C" w:rsidRPr="00F52C37" w:rsidRDefault="00232C3C" w:rsidP="0003052D">
            <w:pPr>
              <w:rPr>
                <w:rFonts w:ascii="Trebuchet MS" w:hAnsi="Trebuchet MS"/>
              </w:rPr>
            </w:pPr>
          </w:p>
        </w:tc>
      </w:tr>
      <w:tr w:rsidR="00232C3C" w:rsidRPr="00F52C37" w14:paraId="4627E6F5" w14:textId="77777777" w:rsidTr="00232C3C">
        <w:tc>
          <w:tcPr>
            <w:tcW w:w="2972" w:type="dxa"/>
          </w:tcPr>
          <w:p w14:paraId="03EE507D" w14:textId="77777777" w:rsidR="00232C3C" w:rsidRPr="00F52C37" w:rsidRDefault="00232C3C" w:rsidP="0003052D">
            <w:pPr>
              <w:rPr>
                <w:rFonts w:ascii="Trebuchet MS" w:hAnsi="Trebuchet MS"/>
              </w:rPr>
            </w:pPr>
            <w:r w:rsidRPr="00F52C37">
              <w:rPr>
                <w:rFonts w:ascii="Trebuchet MS" w:eastAsia="Verdana" w:hAnsi="Trebuchet MS"/>
              </w:rPr>
              <w:t>Aanbestedingswet (AW)</w:t>
            </w:r>
          </w:p>
        </w:tc>
        <w:tc>
          <w:tcPr>
            <w:tcW w:w="6090" w:type="dxa"/>
          </w:tcPr>
          <w:p w14:paraId="6892901E" w14:textId="77777777" w:rsidR="00232C3C" w:rsidRPr="00F52C37" w:rsidRDefault="00232C3C" w:rsidP="0003052D">
            <w:pPr>
              <w:rPr>
                <w:rFonts w:ascii="Trebuchet MS" w:hAnsi="Trebuchet MS"/>
              </w:rPr>
            </w:pPr>
            <w:r w:rsidRPr="00F52C37">
              <w:rPr>
                <w:rFonts w:ascii="Trebuchet MS" w:hAnsi="Trebuchet MS"/>
              </w:rPr>
              <w:t>Aanbestedingswet 2012, Wet van 1 november 2012, gepubliceerd in Staatsblad 542, gewijzigd bij wet van 22 juni 2016, gepubliceerd in het Staatsblad 241, ter implementatie van aanbestedingsrichtlijnen 2014/23/EU, 2014/24/EU en 2014/25 EU, van het Europees Parlement en de Raad van de Europese Unie van 26 februari 2014.</w:t>
            </w:r>
          </w:p>
          <w:p w14:paraId="59AFBE64" w14:textId="77777777" w:rsidR="00232C3C" w:rsidRPr="00F52C37" w:rsidRDefault="00232C3C" w:rsidP="0003052D">
            <w:pPr>
              <w:rPr>
                <w:rFonts w:ascii="Trebuchet MS" w:hAnsi="Trebuchet MS"/>
              </w:rPr>
            </w:pPr>
          </w:p>
        </w:tc>
      </w:tr>
      <w:tr w:rsidR="00232C3C" w:rsidRPr="00F52C37" w14:paraId="4DCD7FF0" w14:textId="77777777" w:rsidTr="00232C3C">
        <w:tc>
          <w:tcPr>
            <w:tcW w:w="2972" w:type="dxa"/>
          </w:tcPr>
          <w:p w14:paraId="03D41CAD" w14:textId="77777777" w:rsidR="00232C3C" w:rsidRPr="00F52C37" w:rsidRDefault="00232C3C" w:rsidP="0003052D">
            <w:pPr>
              <w:rPr>
                <w:rFonts w:ascii="Trebuchet MS" w:hAnsi="Trebuchet MS"/>
              </w:rPr>
            </w:pPr>
            <w:r w:rsidRPr="00F52C37">
              <w:rPr>
                <w:rFonts w:ascii="Trebuchet MS" w:hAnsi="Trebuchet MS"/>
              </w:rPr>
              <w:t>Aanvullende begrippenlijst</w:t>
            </w:r>
          </w:p>
        </w:tc>
        <w:tc>
          <w:tcPr>
            <w:tcW w:w="6090" w:type="dxa"/>
          </w:tcPr>
          <w:p w14:paraId="7B5CB9E3" w14:textId="77777777" w:rsidR="00232C3C" w:rsidRPr="00F52C37" w:rsidRDefault="00232C3C" w:rsidP="0003052D">
            <w:pPr>
              <w:rPr>
                <w:rFonts w:ascii="Trebuchet MS" w:hAnsi="Trebuchet MS"/>
              </w:rPr>
            </w:pPr>
            <w:r w:rsidRPr="00F52C37">
              <w:rPr>
                <w:rFonts w:ascii="Trebuchet MS" w:hAnsi="Trebuchet MS"/>
              </w:rPr>
              <w:t xml:space="preserve">De aanvullend op deze Begrippenlijst geldende begrippen welke in de Aanbesteding c.q. het inkooptraject worden gebruikt en zijn benoemd in de Aanbestedingsdocumenten c.q. Offerteaanvraag en/of Overeenkomst. </w:t>
            </w:r>
          </w:p>
          <w:p w14:paraId="2F543DA4" w14:textId="77777777" w:rsidR="00232C3C" w:rsidRPr="00F52C37" w:rsidRDefault="00232C3C" w:rsidP="0003052D">
            <w:pPr>
              <w:rPr>
                <w:rFonts w:ascii="Trebuchet MS" w:hAnsi="Trebuchet MS"/>
              </w:rPr>
            </w:pPr>
          </w:p>
        </w:tc>
      </w:tr>
      <w:tr w:rsidR="00232C3C" w:rsidRPr="00F52C37" w14:paraId="1977C6DD" w14:textId="77777777" w:rsidTr="00232C3C">
        <w:tc>
          <w:tcPr>
            <w:tcW w:w="2972" w:type="dxa"/>
          </w:tcPr>
          <w:p w14:paraId="5FB1FF57" w14:textId="77777777" w:rsidR="00232C3C" w:rsidRPr="00F52C37" w:rsidRDefault="00232C3C" w:rsidP="0003052D">
            <w:pPr>
              <w:rPr>
                <w:rFonts w:ascii="Trebuchet MS" w:hAnsi="Trebuchet MS"/>
              </w:rPr>
            </w:pPr>
            <w:r w:rsidRPr="00F52C37">
              <w:rPr>
                <w:rFonts w:ascii="Trebuchet MS" w:hAnsi="Trebuchet MS"/>
              </w:rPr>
              <w:t>Aanvullingen op de AIV</w:t>
            </w:r>
          </w:p>
        </w:tc>
        <w:tc>
          <w:tcPr>
            <w:tcW w:w="6090" w:type="dxa"/>
          </w:tcPr>
          <w:p w14:paraId="4A9D8EB0" w14:textId="77777777" w:rsidR="00232C3C" w:rsidRPr="00F52C37" w:rsidRDefault="00232C3C" w:rsidP="0003052D">
            <w:pPr>
              <w:rPr>
                <w:rFonts w:ascii="Trebuchet MS" w:hAnsi="Trebuchet MS"/>
              </w:rPr>
            </w:pPr>
            <w:r w:rsidRPr="00F52C37">
              <w:rPr>
                <w:rFonts w:ascii="Trebuchet MS" w:hAnsi="Trebuchet MS"/>
              </w:rPr>
              <w:t>De aanvullingen op de Algemene Inkoopvoorwaarden UMC, zoals deze worden gehanteerd door UMC.</w:t>
            </w:r>
          </w:p>
        </w:tc>
      </w:tr>
      <w:tr w:rsidR="00232C3C" w:rsidRPr="00F52C37" w14:paraId="0F59E455" w14:textId="77777777" w:rsidTr="00232C3C">
        <w:tc>
          <w:tcPr>
            <w:tcW w:w="2972" w:type="dxa"/>
          </w:tcPr>
          <w:p w14:paraId="2314C65B" w14:textId="77777777" w:rsidR="00232C3C" w:rsidRPr="00F52C37" w:rsidRDefault="00232C3C" w:rsidP="0003052D">
            <w:pPr>
              <w:rPr>
                <w:rFonts w:ascii="Trebuchet MS" w:hAnsi="Trebuchet MS"/>
              </w:rPr>
            </w:pPr>
            <w:r w:rsidRPr="00F52C37">
              <w:rPr>
                <w:rFonts w:ascii="Trebuchet MS" w:hAnsi="Trebuchet MS"/>
              </w:rPr>
              <w:t xml:space="preserve">Acceptatie </w:t>
            </w:r>
          </w:p>
        </w:tc>
        <w:tc>
          <w:tcPr>
            <w:tcW w:w="6090" w:type="dxa"/>
          </w:tcPr>
          <w:p w14:paraId="6F0A6221" w14:textId="77777777" w:rsidR="00232C3C" w:rsidRPr="00F52C37" w:rsidRDefault="00232C3C" w:rsidP="0003052D">
            <w:pPr>
              <w:rPr>
                <w:rFonts w:ascii="Trebuchet MS" w:hAnsi="Trebuchet MS"/>
              </w:rPr>
            </w:pPr>
            <w:r w:rsidRPr="00F52C37">
              <w:rPr>
                <w:rFonts w:ascii="Trebuchet MS" w:hAnsi="Trebuchet MS"/>
              </w:rPr>
              <w:t xml:space="preserve">Het moment dat UMC heeft vastgesteld, zo nodig via het doorlopen van het van toepassing verklaarde Acceptatieprotocol, dat de Prestatie of een gedeelte daarvan voldoet aan de in de Aanbestedingsdocumenten c.q. Offerteaanvraag en/of Overeenkomst vastgelegde </w:t>
            </w:r>
            <w:r w:rsidRPr="00F52C37">
              <w:rPr>
                <w:rFonts w:ascii="Trebuchet MS" w:hAnsi="Trebuchet MS"/>
              </w:rPr>
              <w:lastRenderedPageBreak/>
              <w:t xml:space="preserve">technische/ functionele Eisen en specificaties, waarna de Prestatie of een gedeelte daarvan in gebruik zal worden genomen door UMC. </w:t>
            </w:r>
          </w:p>
          <w:p w14:paraId="7C637A5B" w14:textId="77777777" w:rsidR="00232C3C" w:rsidRPr="00F52C37" w:rsidRDefault="00232C3C" w:rsidP="0003052D">
            <w:pPr>
              <w:rPr>
                <w:rFonts w:ascii="Trebuchet MS" w:hAnsi="Trebuchet MS"/>
              </w:rPr>
            </w:pPr>
          </w:p>
        </w:tc>
      </w:tr>
      <w:tr w:rsidR="00232C3C" w:rsidRPr="00F52C37" w14:paraId="15A1AE36" w14:textId="77777777" w:rsidTr="00232C3C">
        <w:tc>
          <w:tcPr>
            <w:tcW w:w="2972" w:type="dxa"/>
          </w:tcPr>
          <w:p w14:paraId="06993A51" w14:textId="77777777" w:rsidR="00232C3C" w:rsidRPr="00F52C37" w:rsidRDefault="00232C3C" w:rsidP="0003052D">
            <w:pPr>
              <w:rPr>
                <w:rFonts w:ascii="Trebuchet MS" w:hAnsi="Trebuchet MS"/>
              </w:rPr>
            </w:pPr>
            <w:r w:rsidRPr="00F52C37">
              <w:rPr>
                <w:rFonts w:ascii="Trebuchet MS" w:hAnsi="Trebuchet MS"/>
              </w:rPr>
              <w:lastRenderedPageBreak/>
              <w:t>Acceptatieprotocol</w:t>
            </w:r>
          </w:p>
        </w:tc>
        <w:tc>
          <w:tcPr>
            <w:tcW w:w="6090" w:type="dxa"/>
          </w:tcPr>
          <w:p w14:paraId="3F5EFA0F" w14:textId="77777777" w:rsidR="00232C3C" w:rsidRPr="00F52C37" w:rsidRDefault="00232C3C" w:rsidP="0003052D">
            <w:pPr>
              <w:rPr>
                <w:rFonts w:ascii="Trebuchet MS" w:hAnsi="Trebuchet MS"/>
              </w:rPr>
            </w:pPr>
            <w:r w:rsidRPr="00F52C37">
              <w:rPr>
                <w:rFonts w:ascii="Trebuchet MS" w:hAnsi="Trebuchet MS"/>
              </w:rPr>
              <w:t>De door UMC te hanteren procedure, indien van toepassing verklaard in de Aanbestedingsdocumenten c.q. Offerteaanvraag en/of Overeenkomst, ten einde te beoordelen of de door Leverancier geleverde Prestatie voldoet aan de in de in de Aanbestedingsdocumenten c.q. Offerteaanvraag en/of Overeenkomst vastgelegde technische/ functionele Eisen en specificaties.</w:t>
            </w:r>
          </w:p>
          <w:p w14:paraId="39ABF9FA" w14:textId="77777777" w:rsidR="00232C3C" w:rsidRPr="00F52C37" w:rsidRDefault="00232C3C" w:rsidP="0003052D">
            <w:pPr>
              <w:rPr>
                <w:rFonts w:ascii="Trebuchet MS" w:hAnsi="Trebuchet MS"/>
              </w:rPr>
            </w:pPr>
          </w:p>
        </w:tc>
      </w:tr>
      <w:tr w:rsidR="00232C3C" w:rsidRPr="00F52C37" w14:paraId="26E65A2D" w14:textId="77777777" w:rsidTr="00232C3C">
        <w:tc>
          <w:tcPr>
            <w:tcW w:w="2972" w:type="dxa"/>
          </w:tcPr>
          <w:p w14:paraId="76A4FE8B" w14:textId="77777777" w:rsidR="00232C3C" w:rsidRPr="00F52C37" w:rsidRDefault="00232C3C" w:rsidP="0003052D">
            <w:pPr>
              <w:rPr>
                <w:rFonts w:ascii="Trebuchet MS" w:hAnsi="Trebuchet MS"/>
              </w:rPr>
            </w:pPr>
            <w:r w:rsidRPr="00F52C37">
              <w:rPr>
                <w:rFonts w:ascii="Trebuchet MS" w:hAnsi="Trebuchet MS"/>
                <w:w w:val="101"/>
              </w:rPr>
              <w:t>Afroepcontract</w:t>
            </w:r>
          </w:p>
        </w:tc>
        <w:tc>
          <w:tcPr>
            <w:tcW w:w="6090" w:type="dxa"/>
          </w:tcPr>
          <w:p w14:paraId="32C60BCA" w14:textId="77777777" w:rsidR="00232C3C" w:rsidRPr="00F52C37" w:rsidRDefault="00232C3C" w:rsidP="0003052D">
            <w:pPr>
              <w:rPr>
                <w:rFonts w:ascii="Trebuchet MS" w:hAnsi="Trebuchet MS"/>
              </w:rPr>
            </w:pPr>
            <w:r w:rsidRPr="00F52C37">
              <w:rPr>
                <w:rFonts w:ascii="Trebuchet MS" w:hAnsi="Trebuchet MS"/>
                <w:spacing w:val="1"/>
              </w:rPr>
              <w:t>Een</w:t>
            </w:r>
            <w:r w:rsidRPr="00F52C37">
              <w:rPr>
                <w:rFonts w:ascii="Trebuchet MS" w:hAnsi="Trebuchet MS"/>
                <w:w w:val="98"/>
              </w:rPr>
              <w:t xml:space="preserve"> </w:t>
            </w:r>
            <w:r w:rsidRPr="00F52C37">
              <w:rPr>
                <w:rFonts w:ascii="Trebuchet MS" w:hAnsi="Trebuchet MS"/>
                <w:spacing w:val="-3"/>
                <w:w w:val="105"/>
              </w:rPr>
              <w:t>Overeenkomst</w:t>
            </w:r>
            <w:r w:rsidRPr="00F52C37">
              <w:rPr>
                <w:rFonts w:ascii="Trebuchet MS" w:hAnsi="Trebuchet MS"/>
                <w:spacing w:val="1"/>
              </w:rPr>
              <w:t xml:space="preserve"> </w:t>
            </w:r>
            <w:r w:rsidRPr="00F52C37">
              <w:rPr>
                <w:rFonts w:ascii="Trebuchet MS" w:hAnsi="Trebuchet MS"/>
                <w:spacing w:val="-1"/>
                <w:w w:val="102"/>
              </w:rPr>
              <w:t>waarbij</w:t>
            </w:r>
            <w:r w:rsidRPr="00F52C37">
              <w:rPr>
                <w:rFonts w:ascii="Trebuchet MS" w:hAnsi="Trebuchet MS"/>
                <w:w w:val="99"/>
              </w:rPr>
              <w:t xml:space="preserve"> </w:t>
            </w:r>
            <w:r w:rsidRPr="00F52C37">
              <w:rPr>
                <w:rFonts w:ascii="Trebuchet MS" w:hAnsi="Trebuchet MS"/>
                <w:spacing w:val="1"/>
              </w:rPr>
              <w:t>vooraf</w:t>
            </w:r>
            <w:r w:rsidRPr="00F52C37">
              <w:rPr>
                <w:rFonts w:ascii="Trebuchet MS" w:hAnsi="Trebuchet MS"/>
                <w:spacing w:val="36"/>
              </w:rPr>
              <w:t xml:space="preserve"> </w:t>
            </w:r>
            <w:r w:rsidRPr="00F52C37">
              <w:rPr>
                <w:rFonts w:ascii="Trebuchet MS" w:hAnsi="Trebuchet MS"/>
                <w:spacing w:val="1"/>
              </w:rPr>
              <w:t>vastgestelde</w:t>
            </w:r>
            <w:r w:rsidRPr="00F52C37">
              <w:rPr>
                <w:rFonts w:ascii="Trebuchet MS" w:hAnsi="Trebuchet MS"/>
                <w:w w:val="92"/>
              </w:rPr>
              <w:t xml:space="preserve"> </w:t>
            </w:r>
            <w:r w:rsidRPr="00F52C37">
              <w:rPr>
                <w:rFonts w:ascii="Trebuchet MS" w:hAnsi="Trebuchet MS"/>
                <w:w w:val="101"/>
              </w:rPr>
              <w:t>aantallen</w:t>
            </w:r>
            <w:r w:rsidRPr="00F52C37">
              <w:rPr>
                <w:rFonts w:ascii="Trebuchet MS" w:hAnsi="Trebuchet MS"/>
              </w:rPr>
              <w:t xml:space="preserve"> </w:t>
            </w:r>
            <w:r w:rsidRPr="00F52C37">
              <w:rPr>
                <w:rFonts w:ascii="Trebuchet MS" w:hAnsi="Trebuchet MS"/>
                <w:w w:val="101"/>
              </w:rPr>
              <w:t>tegen</w:t>
            </w:r>
            <w:r w:rsidRPr="00F52C37">
              <w:rPr>
                <w:rFonts w:ascii="Trebuchet MS" w:hAnsi="Trebuchet MS"/>
              </w:rPr>
              <w:t xml:space="preserve"> </w:t>
            </w:r>
            <w:r w:rsidRPr="00F52C37">
              <w:rPr>
                <w:rFonts w:ascii="Trebuchet MS" w:hAnsi="Trebuchet MS"/>
                <w:spacing w:val="-2"/>
                <w:w w:val="104"/>
              </w:rPr>
              <w:t>vooraf</w:t>
            </w:r>
            <w:r w:rsidRPr="00F52C37">
              <w:rPr>
                <w:rFonts w:ascii="Trebuchet MS" w:hAnsi="Trebuchet MS"/>
                <w:spacing w:val="1"/>
              </w:rPr>
              <w:t xml:space="preserve"> vastgestelde</w:t>
            </w:r>
            <w:r w:rsidRPr="00F52C37">
              <w:rPr>
                <w:rFonts w:ascii="Trebuchet MS" w:hAnsi="Trebuchet MS"/>
                <w:w w:val="95"/>
              </w:rPr>
              <w:t xml:space="preserve"> </w:t>
            </w:r>
            <w:r w:rsidRPr="00F52C37">
              <w:rPr>
                <w:rFonts w:ascii="Trebuchet MS" w:hAnsi="Trebuchet MS"/>
                <w:spacing w:val="-2"/>
                <w:w w:val="104"/>
              </w:rPr>
              <w:t>prijzen</w:t>
            </w:r>
            <w:r w:rsidRPr="00F52C37">
              <w:rPr>
                <w:rFonts w:ascii="Trebuchet MS" w:hAnsi="Trebuchet MS"/>
              </w:rPr>
              <w:t xml:space="preserve"> en</w:t>
            </w:r>
            <w:r w:rsidRPr="00F52C37">
              <w:rPr>
                <w:rFonts w:ascii="Trebuchet MS" w:hAnsi="Trebuchet MS"/>
                <w:w w:val="99"/>
              </w:rPr>
              <w:t xml:space="preserve"> </w:t>
            </w:r>
            <w:r w:rsidRPr="00F52C37">
              <w:rPr>
                <w:rFonts w:ascii="Trebuchet MS" w:hAnsi="Trebuchet MS"/>
                <w:spacing w:val="-1"/>
                <w:w w:val="102"/>
              </w:rPr>
              <w:t>condities,</w:t>
            </w:r>
            <w:r w:rsidRPr="00F52C37">
              <w:rPr>
                <w:rFonts w:ascii="Trebuchet MS" w:hAnsi="Trebuchet MS"/>
              </w:rPr>
              <w:t xml:space="preserve"> naar</w:t>
            </w:r>
            <w:r w:rsidRPr="00F52C37">
              <w:rPr>
                <w:rFonts w:ascii="Trebuchet MS" w:hAnsi="Trebuchet MS"/>
                <w:spacing w:val="1"/>
              </w:rPr>
              <w:t xml:space="preserve"> behoefte</w:t>
            </w:r>
            <w:r w:rsidRPr="00F52C37">
              <w:rPr>
                <w:rFonts w:ascii="Trebuchet MS" w:hAnsi="Trebuchet MS"/>
                <w:w w:val="95"/>
              </w:rPr>
              <w:t xml:space="preserve"> </w:t>
            </w:r>
            <w:r w:rsidRPr="00F52C37">
              <w:rPr>
                <w:rFonts w:ascii="Trebuchet MS" w:hAnsi="Trebuchet MS"/>
              </w:rPr>
              <w:t>door</w:t>
            </w:r>
            <w:r w:rsidRPr="00F52C37">
              <w:rPr>
                <w:rFonts w:ascii="Trebuchet MS" w:hAnsi="Trebuchet MS"/>
                <w:spacing w:val="1"/>
              </w:rPr>
              <w:t xml:space="preserve"> </w:t>
            </w:r>
            <w:r w:rsidRPr="00F52C37">
              <w:rPr>
                <w:rFonts w:ascii="Trebuchet MS" w:hAnsi="Trebuchet MS"/>
                <w:spacing w:val="-4"/>
                <w:w w:val="104"/>
              </w:rPr>
              <w:t>UMC</w:t>
            </w:r>
            <w:r w:rsidRPr="00F52C37">
              <w:rPr>
                <w:rFonts w:ascii="Trebuchet MS" w:hAnsi="Trebuchet MS"/>
              </w:rPr>
              <w:t xml:space="preserve"> </w:t>
            </w:r>
            <w:r w:rsidRPr="00F52C37">
              <w:rPr>
                <w:rFonts w:ascii="Trebuchet MS" w:hAnsi="Trebuchet MS"/>
                <w:spacing w:val="-1"/>
                <w:w w:val="102"/>
              </w:rPr>
              <w:t>worden</w:t>
            </w:r>
            <w:r w:rsidRPr="00F52C37">
              <w:rPr>
                <w:rFonts w:ascii="Trebuchet MS" w:hAnsi="Trebuchet MS"/>
                <w:w w:val="99"/>
              </w:rPr>
              <w:t xml:space="preserve"> </w:t>
            </w:r>
            <w:r w:rsidRPr="00F52C37">
              <w:rPr>
                <w:rFonts w:ascii="Trebuchet MS" w:hAnsi="Trebuchet MS"/>
                <w:spacing w:val="-3"/>
                <w:w w:val="105"/>
              </w:rPr>
              <w:t>besteld</w:t>
            </w:r>
            <w:r w:rsidRPr="00F52C37">
              <w:rPr>
                <w:rFonts w:ascii="Trebuchet MS" w:hAnsi="Trebuchet MS"/>
                <w:spacing w:val="1"/>
              </w:rPr>
              <w:t xml:space="preserve"> </w:t>
            </w:r>
            <w:r w:rsidRPr="00F52C37">
              <w:rPr>
                <w:rFonts w:ascii="Trebuchet MS" w:hAnsi="Trebuchet MS"/>
                <w:spacing w:val="-2"/>
                <w:w w:val="104"/>
              </w:rPr>
              <w:t>(afgeroepen)</w:t>
            </w:r>
            <w:r w:rsidRPr="00F52C37">
              <w:rPr>
                <w:rFonts w:ascii="Trebuchet MS" w:hAnsi="Trebuchet MS"/>
              </w:rPr>
              <w:t xml:space="preserve"> bij</w:t>
            </w:r>
            <w:r w:rsidRPr="00F52C37">
              <w:rPr>
                <w:rFonts w:ascii="Trebuchet MS" w:hAnsi="Trebuchet MS"/>
                <w:spacing w:val="1"/>
              </w:rPr>
              <w:t xml:space="preserve"> </w:t>
            </w:r>
            <w:r w:rsidRPr="00F52C37">
              <w:rPr>
                <w:rFonts w:ascii="Trebuchet MS" w:hAnsi="Trebuchet MS"/>
                <w:spacing w:val="1"/>
                <w:w w:val="101"/>
              </w:rPr>
              <w:t>Leverancier.</w:t>
            </w:r>
          </w:p>
          <w:p w14:paraId="72BF106F" w14:textId="77777777" w:rsidR="00232C3C" w:rsidRPr="00F52C37" w:rsidRDefault="00232C3C" w:rsidP="0003052D">
            <w:pPr>
              <w:rPr>
                <w:rFonts w:ascii="Trebuchet MS" w:hAnsi="Trebuchet MS"/>
              </w:rPr>
            </w:pPr>
          </w:p>
        </w:tc>
      </w:tr>
      <w:tr w:rsidR="00232C3C" w:rsidRPr="00F52C37" w14:paraId="73591522" w14:textId="77777777" w:rsidTr="00232C3C">
        <w:tc>
          <w:tcPr>
            <w:tcW w:w="2972" w:type="dxa"/>
          </w:tcPr>
          <w:p w14:paraId="6E1E40E5" w14:textId="77777777" w:rsidR="00232C3C" w:rsidRPr="00F52C37" w:rsidRDefault="00232C3C" w:rsidP="0003052D">
            <w:pPr>
              <w:rPr>
                <w:rFonts w:ascii="Trebuchet MS" w:hAnsi="Trebuchet MS"/>
              </w:rPr>
            </w:pPr>
            <w:r w:rsidRPr="00F52C37">
              <w:rPr>
                <w:rFonts w:ascii="Trebuchet MS" w:eastAsia="Verdana" w:hAnsi="Trebuchet MS"/>
              </w:rPr>
              <w:t xml:space="preserve">Algemene </w:t>
            </w:r>
            <w:r w:rsidRPr="00F52C37">
              <w:rPr>
                <w:rFonts w:ascii="Trebuchet MS" w:eastAsia="Verdana" w:hAnsi="Trebuchet MS"/>
                <w:spacing w:val="-1"/>
                <w:w w:val="101"/>
              </w:rPr>
              <w:t>Inkoopvoorwaarden (AIV)</w:t>
            </w:r>
          </w:p>
        </w:tc>
        <w:tc>
          <w:tcPr>
            <w:tcW w:w="6090" w:type="dxa"/>
          </w:tcPr>
          <w:p w14:paraId="19AC7526" w14:textId="77777777" w:rsidR="00232C3C" w:rsidRPr="00F52C37" w:rsidRDefault="00232C3C" w:rsidP="0003052D">
            <w:pPr>
              <w:rPr>
                <w:rFonts w:ascii="Trebuchet MS" w:hAnsi="Trebuchet MS"/>
              </w:rPr>
            </w:pP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1"/>
                <w:w w:val="101"/>
              </w:rPr>
              <w:t>Algemene</w:t>
            </w:r>
            <w:r w:rsidRPr="00F52C37">
              <w:rPr>
                <w:rFonts w:ascii="Trebuchet MS" w:eastAsia="Verdana" w:hAnsi="Trebuchet MS"/>
                <w:w w:val="98"/>
              </w:rPr>
              <w:t xml:space="preserve"> </w:t>
            </w:r>
            <w:r w:rsidRPr="00F52C37">
              <w:rPr>
                <w:rFonts w:ascii="Trebuchet MS" w:eastAsia="Verdana" w:hAnsi="Trebuchet MS"/>
                <w:spacing w:val="-3"/>
                <w:w w:val="103"/>
              </w:rPr>
              <w:t>Inkoopvoorwaarden</w:t>
            </w:r>
            <w:r w:rsidRPr="00F52C37">
              <w:rPr>
                <w:rFonts w:ascii="Trebuchet MS" w:eastAsia="Verdana" w:hAnsi="Trebuchet MS"/>
                <w:spacing w:val="2"/>
              </w:rPr>
              <w:t xml:space="preserve"> </w:t>
            </w:r>
            <w:r w:rsidRPr="00F52C37">
              <w:rPr>
                <w:rFonts w:ascii="Trebuchet MS" w:eastAsia="Verdana" w:hAnsi="Trebuchet MS"/>
                <w:spacing w:val="1"/>
              </w:rPr>
              <w:t>van UMC, welke zijn opgesteld en vastgesteld naar model</w:t>
            </w:r>
            <w:r w:rsidRPr="00F52C37">
              <w:rPr>
                <w:rFonts w:ascii="Trebuchet MS" w:hAnsi="Trebuchet MS"/>
                <w:spacing w:val="1"/>
              </w:rPr>
              <w:t xml:space="preserve"> </w:t>
            </w:r>
            <w:r w:rsidRPr="00F52C37">
              <w:rPr>
                <w:rFonts w:ascii="Trebuchet MS" w:eastAsia="Verdana" w:hAnsi="Trebuchet MS"/>
                <w:spacing w:val="1"/>
              </w:rPr>
              <w:t>van</w:t>
            </w:r>
            <w:r w:rsidRPr="00F52C37">
              <w:rPr>
                <w:rFonts w:ascii="Trebuchet MS" w:hAnsi="Trebuchet MS"/>
                <w:spacing w:val="1"/>
              </w:rPr>
              <w:t xml:space="preserve"> </w:t>
            </w:r>
            <w:r w:rsidRPr="00F52C37">
              <w:rPr>
                <w:rFonts w:ascii="Trebuchet MS" w:eastAsia="Verdana" w:hAnsi="Trebuchet MS"/>
                <w:spacing w:val="-4"/>
                <w:w w:val="104"/>
              </w:rPr>
              <w:t>de</w:t>
            </w:r>
            <w:r w:rsidRPr="00F52C37">
              <w:rPr>
                <w:rFonts w:ascii="Trebuchet MS" w:hAnsi="Trebuchet MS"/>
                <w:spacing w:val="-4"/>
                <w:w w:val="104"/>
              </w:rPr>
              <w:t xml:space="preserve"> </w:t>
            </w:r>
            <w:r w:rsidRPr="00F52C37">
              <w:rPr>
                <w:rFonts w:ascii="Trebuchet MS" w:eastAsia="Verdana" w:hAnsi="Trebuchet MS"/>
                <w:spacing w:val="-1"/>
                <w:w w:val="101"/>
              </w:rPr>
              <w:t>Nederlandse</w:t>
            </w:r>
            <w:r w:rsidRPr="00F52C37">
              <w:rPr>
                <w:rFonts w:ascii="Trebuchet MS" w:eastAsia="Verdana" w:hAnsi="Trebuchet MS"/>
                <w:w w:val="98"/>
              </w:rPr>
              <w:t xml:space="preserve"> </w:t>
            </w:r>
            <w:r w:rsidRPr="00F52C37">
              <w:rPr>
                <w:rFonts w:ascii="Trebuchet MS" w:eastAsia="Verdana" w:hAnsi="Trebuchet MS"/>
                <w:spacing w:val="-4"/>
                <w:w w:val="105"/>
              </w:rPr>
              <w:t>Federatie</w:t>
            </w:r>
            <w:r w:rsidRPr="00F52C37">
              <w:rPr>
                <w:rFonts w:ascii="Trebuchet MS" w:eastAsia="Verdana" w:hAnsi="Trebuchet MS"/>
              </w:rPr>
              <w:t xml:space="preserve"> </w:t>
            </w:r>
            <w:r w:rsidRPr="00F52C37">
              <w:rPr>
                <w:rFonts w:ascii="Trebuchet MS" w:eastAsia="Verdana" w:hAnsi="Trebuchet MS"/>
                <w:spacing w:val="-1"/>
                <w:w w:val="102"/>
              </w:rPr>
              <w:t>van</w:t>
            </w:r>
            <w:r w:rsidRPr="00F52C37">
              <w:rPr>
                <w:rFonts w:ascii="Trebuchet MS" w:eastAsia="Verdana" w:hAnsi="Trebuchet MS"/>
                <w:spacing w:val="1"/>
              </w:rPr>
              <w:t xml:space="preserve"> </w:t>
            </w:r>
            <w:r w:rsidRPr="00F52C37">
              <w:rPr>
                <w:rFonts w:ascii="Trebuchet MS" w:eastAsia="Verdana" w:hAnsi="Trebuchet MS"/>
              </w:rPr>
              <w:t>Universitaire</w:t>
            </w:r>
            <w:r w:rsidRPr="00F52C37">
              <w:rPr>
                <w:rFonts w:ascii="Trebuchet MS" w:eastAsia="Verdana" w:hAnsi="Trebuchet MS"/>
                <w:spacing w:val="5"/>
              </w:rPr>
              <w:t xml:space="preserve"> </w:t>
            </w:r>
            <w:r w:rsidRPr="00F52C37">
              <w:rPr>
                <w:rFonts w:ascii="Trebuchet MS" w:eastAsia="Verdana" w:hAnsi="Trebuchet MS"/>
              </w:rPr>
              <w:t>Medische</w:t>
            </w:r>
            <w:r w:rsidRPr="00F52C37">
              <w:rPr>
                <w:rFonts w:ascii="Trebuchet MS" w:eastAsia="Verdana" w:hAnsi="Trebuchet MS"/>
                <w:w w:val="99"/>
              </w:rPr>
              <w:t xml:space="preserve"> </w:t>
            </w:r>
            <w:r w:rsidRPr="00F52C37">
              <w:rPr>
                <w:rFonts w:ascii="Trebuchet MS" w:eastAsia="Verdana" w:hAnsi="Trebuchet MS"/>
                <w:spacing w:val="-5"/>
                <w:w w:val="105"/>
              </w:rPr>
              <w:t>Centra</w:t>
            </w:r>
            <w:r w:rsidRPr="00F52C37">
              <w:rPr>
                <w:rFonts w:ascii="Trebuchet MS" w:eastAsia="Verdana" w:hAnsi="Trebuchet MS"/>
                <w:spacing w:val="2"/>
              </w:rPr>
              <w:t xml:space="preserve"> </w:t>
            </w:r>
            <w:r w:rsidRPr="00F52C37">
              <w:rPr>
                <w:rFonts w:ascii="Trebuchet MS" w:eastAsia="Verdana" w:hAnsi="Trebuchet MS"/>
                <w:spacing w:val="-2"/>
                <w:w w:val="102"/>
              </w:rPr>
              <w:t>(NFU,</w:t>
            </w:r>
            <w:r w:rsidRPr="00F52C37">
              <w:rPr>
                <w:rFonts w:ascii="Trebuchet MS" w:eastAsia="Verdana" w:hAnsi="Trebuchet MS"/>
                <w:spacing w:val="2"/>
              </w:rPr>
              <w:t xml:space="preserve"> </w:t>
            </w:r>
            <w:r w:rsidRPr="00F52C37">
              <w:rPr>
                <w:rFonts w:ascii="Trebuchet MS" w:eastAsia="Verdana" w:hAnsi="Trebuchet MS"/>
                <w:spacing w:val="-4"/>
                <w:w w:val="105"/>
              </w:rPr>
              <w:t>versie</w:t>
            </w:r>
            <w:r w:rsidRPr="00F52C37">
              <w:rPr>
                <w:rFonts w:ascii="Trebuchet MS" w:eastAsia="Verdana" w:hAnsi="Trebuchet MS"/>
                <w:w w:val="94"/>
              </w:rPr>
              <w:t xml:space="preserve"> </w:t>
            </w:r>
            <w:r w:rsidRPr="00F52C37">
              <w:rPr>
                <w:rFonts w:ascii="Trebuchet MS" w:eastAsia="Verdana" w:hAnsi="Trebuchet MS"/>
              </w:rPr>
              <w:t>1</w:t>
            </w:r>
            <w:r w:rsidRPr="00F52C37">
              <w:rPr>
                <w:rFonts w:ascii="Trebuchet MS" w:eastAsia="Verdana" w:hAnsi="Trebuchet MS"/>
                <w:spacing w:val="70"/>
              </w:rPr>
              <w:t xml:space="preserve"> </w:t>
            </w:r>
            <w:r w:rsidRPr="00F52C37">
              <w:rPr>
                <w:rFonts w:ascii="Trebuchet MS" w:eastAsia="Verdana" w:hAnsi="Trebuchet MS"/>
              </w:rPr>
              <w:t>september</w:t>
            </w:r>
            <w:r w:rsidRPr="00F52C37">
              <w:rPr>
                <w:rFonts w:ascii="Trebuchet MS" w:eastAsia="Verdana" w:hAnsi="Trebuchet MS"/>
                <w:w w:val="99"/>
              </w:rPr>
              <w:t xml:space="preserve"> </w:t>
            </w:r>
            <w:r w:rsidRPr="00F52C37">
              <w:rPr>
                <w:rFonts w:ascii="Trebuchet MS" w:eastAsia="Verdana" w:hAnsi="Trebuchet MS"/>
              </w:rPr>
              <w:t xml:space="preserve">2016), deze zijn van toepassing op onderhavige Aanbesteding c.q. inkooptraject. </w:t>
            </w:r>
          </w:p>
          <w:p w14:paraId="0816F246" w14:textId="77777777" w:rsidR="00232C3C" w:rsidRPr="00F52C37" w:rsidRDefault="00232C3C" w:rsidP="0003052D">
            <w:pPr>
              <w:rPr>
                <w:rFonts w:ascii="Trebuchet MS" w:hAnsi="Trebuchet MS"/>
              </w:rPr>
            </w:pPr>
          </w:p>
        </w:tc>
      </w:tr>
      <w:tr w:rsidR="00232C3C" w:rsidRPr="00F52C37" w14:paraId="26CC4095" w14:textId="77777777" w:rsidTr="00232C3C">
        <w:tc>
          <w:tcPr>
            <w:tcW w:w="2972" w:type="dxa"/>
          </w:tcPr>
          <w:p w14:paraId="3B8CB1E9" w14:textId="77777777" w:rsidR="00232C3C" w:rsidRPr="00F52C37" w:rsidRDefault="00232C3C" w:rsidP="0003052D">
            <w:pPr>
              <w:rPr>
                <w:rFonts w:ascii="Trebuchet MS" w:eastAsia="Verdana" w:hAnsi="Trebuchet MS"/>
              </w:rPr>
            </w:pPr>
            <w:r w:rsidRPr="00F52C37">
              <w:rPr>
                <w:rFonts w:ascii="Trebuchet MS" w:hAnsi="Trebuchet MS"/>
              </w:rPr>
              <w:t>Apparatuur</w:t>
            </w:r>
          </w:p>
        </w:tc>
        <w:tc>
          <w:tcPr>
            <w:tcW w:w="6090" w:type="dxa"/>
          </w:tcPr>
          <w:p w14:paraId="1F921B87" w14:textId="77777777" w:rsidR="00232C3C" w:rsidRPr="00F52C37" w:rsidRDefault="00232C3C" w:rsidP="0003052D">
            <w:pPr>
              <w:rPr>
                <w:rFonts w:ascii="Trebuchet MS" w:hAnsi="Trebuchet MS"/>
                <w:color w:val="000000" w:themeColor="text1"/>
              </w:rPr>
            </w:pPr>
            <w:r w:rsidRPr="00F52C37">
              <w:rPr>
                <w:rFonts w:ascii="Trebuchet MS" w:hAnsi="Trebuchet MS"/>
                <w:color w:val="000000" w:themeColor="text1"/>
              </w:rPr>
              <w:t>De door Leverancier te leveren machines c.q. Hardware met inbegrip van de meest recente versie van de Programmatuur en aanvullende voorzieningen en accessoires, alsmede de bijbehorende Documentatie.</w:t>
            </w:r>
          </w:p>
          <w:p w14:paraId="4336C264" w14:textId="77777777" w:rsidR="00232C3C" w:rsidRPr="00F52C37" w:rsidRDefault="00232C3C" w:rsidP="0003052D">
            <w:pPr>
              <w:rPr>
                <w:rFonts w:ascii="Trebuchet MS" w:eastAsia="Verdana" w:hAnsi="Trebuchet MS"/>
              </w:rPr>
            </w:pPr>
          </w:p>
        </w:tc>
      </w:tr>
      <w:tr w:rsidR="00232C3C" w:rsidRPr="00F52C37" w14:paraId="68856445" w14:textId="77777777" w:rsidTr="00232C3C">
        <w:tc>
          <w:tcPr>
            <w:tcW w:w="2972" w:type="dxa"/>
          </w:tcPr>
          <w:p w14:paraId="04D66E32" w14:textId="77777777" w:rsidR="00232C3C" w:rsidRPr="00F52C37" w:rsidRDefault="00232C3C" w:rsidP="0003052D">
            <w:pPr>
              <w:rPr>
                <w:rFonts w:ascii="Trebuchet MS" w:hAnsi="Trebuchet MS"/>
              </w:rPr>
            </w:pPr>
            <w:r w:rsidRPr="00F52C37">
              <w:rPr>
                <w:rFonts w:ascii="Trebuchet MS" w:eastAsia="Verdana" w:hAnsi="Trebuchet MS"/>
              </w:rPr>
              <w:t>Beoordelingsteam</w:t>
            </w:r>
            <w:r w:rsidRPr="00F52C37">
              <w:rPr>
                <w:rFonts w:ascii="Trebuchet MS" w:hAnsi="Trebuchet MS"/>
              </w:rPr>
              <w:br/>
            </w:r>
            <w:r w:rsidRPr="00F52C37">
              <w:rPr>
                <w:rFonts w:ascii="Trebuchet MS" w:eastAsia="Verdana" w:hAnsi="Trebuchet MS"/>
              </w:rPr>
              <w:t>(Beoordelingscommissie)</w:t>
            </w:r>
          </w:p>
        </w:tc>
        <w:tc>
          <w:tcPr>
            <w:tcW w:w="6090" w:type="dxa"/>
          </w:tcPr>
          <w:p w14:paraId="314E3461" w14:textId="77777777" w:rsidR="00232C3C" w:rsidRPr="00F52C37" w:rsidRDefault="00232C3C" w:rsidP="0003052D">
            <w:pPr>
              <w:rPr>
                <w:rFonts w:ascii="Trebuchet MS" w:hAnsi="Trebuchet MS"/>
              </w:rPr>
            </w:pPr>
            <w:r w:rsidRPr="00F52C37">
              <w:rPr>
                <w:rFonts w:ascii="Trebuchet MS" w:eastAsia="Verdana" w:hAnsi="Trebuchet MS"/>
                <w:spacing w:val="-1"/>
              </w:rPr>
              <w:t>Een</w:t>
            </w:r>
            <w:r w:rsidRPr="00F52C37">
              <w:rPr>
                <w:rFonts w:ascii="Trebuchet MS" w:eastAsia="Verdana" w:hAnsi="Trebuchet MS"/>
                <w:spacing w:val="1"/>
              </w:rPr>
              <w:t xml:space="preserve"> </w:t>
            </w:r>
            <w:r w:rsidRPr="00F52C37">
              <w:rPr>
                <w:rFonts w:ascii="Trebuchet MS" w:eastAsia="Verdana" w:hAnsi="Trebuchet MS"/>
              </w:rPr>
              <w:t>team</w:t>
            </w:r>
            <w:r w:rsidRPr="00F52C37">
              <w:rPr>
                <w:rFonts w:ascii="Trebuchet MS" w:eastAsia="Verdana" w:hAnsi="Trebuchet MS"/>
                <w:spacing w:val="2"/>
              </w:rPr>
              <w:t xml:space="preserve"> </w:t>
            </w:r>
            <w:r w:rsidRPr="00F52C37">
              <w:rPr>
                <w:rFonts w:ascii="Trebuchet MS" w:eastAsia="Verdana" w:hAnsi="Trebuchet MS"/>
                <w:w w:val="101"/>
              </w:rPr>
              <w:t>van</w:t>
            </w:r>
            <w:r w:rsidRPr="00F52C37">
              <w:rPr>
                <w:rFonts w:ascii="Trebuchet MS" w:eastAsia="Verdana" w:hAnsi="Trebuchet MS"/>
                <w:spacing w:val="1"/>
              </w:rPr>
              <w:t xml:space="preserve"> </w:t>
            </w:r>
            <w:r w:rsidRPr="00F52C37">
              <w:rPr>
                <w:rFonts w:ascii="Trebuchet MS" w:eastAsia="Verdana" w:hAnsi="Trebuchet MS"/>
                <w:spacing w:val="-1"/>
                <w:w w:val="101"/>
              </w:rPr>
              <w:t>medewerkers</w:t>
            </w:r>
            <w:r w:rsidRPr="00F52C37">
              <w:rPr>
                <w:rFonts w:ascii="Trebuchet MS" w:eastAsia="Verdana" w:hAnsi="Trebuchet MS"/>
                <w:spacing w:val="1"/>
              </w:rPr>
              <w:t xml:space="preserve"> van</w:t>
            </w:r>
            <w:r w:rsidRPr="00F52C37">
              <w:rPr>
                <w:rFonts w:ascii="Trebuchet MS" w:eastAsia="Verdana" w:hAnsi="Trebuchet MS"/>
              </w:rPr>
              <w:t xml:space="preserve"> of</w:t>
            </w:r>
            <w:r w:rsidRPr="00F52C37">
              <w:rPr>
                <w:rFonts w:ascii="Trebuchet MS" w:eastAsia="Verdana" w:hAnsi="Trebuchet MS"/>
                <w:spacing w:val="70"/>
              </w:rPr>
              <w:t xml:space="preserve"> </w:t>
            </w:r>
            <w:r w:rsidRPr="00F52C37">
              <w:rPr>
                <w:rFonts w:ascii="Trebuchet MS" w:eastAsia="Verdana" w:hAnsi="Trebuchet MS"/>
              </w:rPr>
              <w:t>namens</w:t>
            </w:r>
            <w:r w:rsidRPr="00F52C37">
              <w:rPr>
                <w:rFonts w:ascii="Trebuchet MS" w:eastAsia="Verdana" w:hAnsi="Trebuchet MS"/>
                <w:w w:val="98"/>
              </w:rPr>
              <w:t xml:space="preserve"> </w:t>
            </w:r>
            <w:r w:rsidRPr="00F52C37">
              <w:rPr>
                <w:rFonts w:ascii="Trebuchet MS" w:eastAsia="Verdana" w:hAnsi="Trebuchet MS"/>
                <w:spacing w:val="-2"/>
                <w:w w:val="102"/>
              </w:rPr>
              <w:t>de</w:t>
            </w:r>
            <w:r w:rsidRPr="00F52C37">
              <w:rPr>
                <w:rFonts w:ascii="Trebuchet MS" w:eastAsia="Verdana" w:hAnsi="Trebuchet MS"/>
                <w:w w:val="99"/>
              </w:rPr>
              <w:t xml:space="preserve"> </w:t>
            </w:r>
            <w:r w:rsidRPr="00F52C37">
              <w:rPr>
                <w:rFonts w:ascii="Trebuchet MS" w:eastAsia="Verdana" w:hAnsi="Trebuchet MS"/>
                <w:spacing w:val="-1"/>
                <w:w w:val="101"/>
              </w:rPr>
              <w:t>Aanbestedende</w:t>
            </w:r>
            <w:r w:rsidRPr="00F52C37">
              <w:rPr>
                <w:rFonts w:ascii="Trebuchet MS" w:eastAsia="Verdana" w:hAnsi="Trebuchet MS"/>
              </w:rPr>
              <w:t xml:space="preserve"> </w:t>
            </w:r>
            <w:r w:rsidRPr="00F52C37">
              <w:rPr>
                <w:rFonts w:ascii="Trebuchet MS" w:eastAsia="Verdana" w:hAnsi="Trebuchet MS"/>
                <w:spacing w:val="-5"/>
                <w:w w:val="105"/>
              </w:rPr>
              <w:t>dienst</w:t>
            </w:r>
            <w:r w:rsidRPr="00F52C37">
              <w:rPr>
                <w:rFonts w:ascii="Trebuchet MS" w:eastAsia="Verdana" w:hAnsi="Trebuchet MS"/>
                <w:spacing w:val="1"/>
              </w:rPr>
              <w:t xml:space="preserve"> </w:t>
            </w:r>
            <w:r w:rsidRPr="00F52C37">
              <w:rPr>
                <w:rFonts w:ascii="Trebuchet MS" w:eastAsia="Verdana" w:hAnsi="Trebuchet MS"/>
              </w:rPr>
              <w:t xml:space="preserve">onder </w:t>
            </w:r>
            <w:r w:rsidRPr="00F52C37">
              <w:rPr>
                <w:rFonts w:ascii="Trebuchet MS" w:eastAsia="Verdana" w:hAnsi="Trebuchet MS"/>
                <w:spacing w:val="-4"/>
                <w:w w:val="105"/>
              </w:rPr>
              <w:t>leiding</w:t>
            </w:r>
            <w:r w:rsidRPr="00F52C37">
              <w:rPr>
                <w:rFonts w:ascii="Trebuchet MS" w:eastAsia="Verdana" w:hAnsi="Trebuchet MS"/>
                <w:w w:val="96"/>
              </w:rPr>
              <w:t xml:space="preserve"> </w:t>
            </w:r>
            <w:r w:rsidRPr="00F52C37">
              <w:rPr>
                <w:rFonts w:ascii="Trebuchet MS" w:eastAsia="Verdana" w:hAnsi="Trebuchet MS"/>
                <w:spacing w:val="-5"/>
                <w:w w:val="105"/>
              </w:rPr>
              <w:t>van</w:t>
            </w:r>
            <w:r w:rsidRPr="00F52C37">
              <w:rPr>
                <w:rFonts w:ascii="Trebuchet MS" w:eastAsia="Verdana" w:hAnsi="Trebuchet MS"/>
                <w:spacing w:val="1"/>
              </w:rPr>
              <w:t xml:space="preserve"> </w:t>
            </w:r>
            <w:r w:rsidRPr="00F52C37">
              <w:rPr>
                <w:rFonts w:ascii="Trebuchet MS" w:eastAsia="Verdana" w:hAnsi="Trebuchet MS"/>
                <w:spacing w:val="-1"/>
              </w:rPr>
              <w:t>een</w:t>
            </w:r>
          </w:p>
          <w:p w14:paraId="203C3A44" w14:textId="77777777" w:rsidR="00232C3C" w:rsidRPr="00F52C37" w:rsidRDefault="00232C3C" w:rsidP="0003052D">
            <w:pPr>
              <w:rPr>
                <w:rFonts w:ascii="Trebuchet MS" w:eastAsia="Verdana" w:hAnsi="Trebuchet MS"/>
                <w:spacing w:val="-3"/>
                <w:w w:val="103"/>
              </w:rPr>
            </w:pPr>
            <w:r w:rsidRPr="00F52C37">
              <w:rPr>
                <w:rFonts w:ascii="Trebuchet MS" w:eastAsia="Verdana" w:hAnsi="Trebuchet MS"/>
                <w:spacing w:val="-1"/>
                <w:w w:val="101"/>
              </w:rPr>
              <w:t>aanbestedingsdeskundige/inkoper</w:t>
            </w:r>
            <w:r w:rsidRPr="00F52C37">
              <w:rPr>
                <w:rFonts w:ascii="Trebuchet MS" w:eastAsia="Verdana" w:hAnsi="Trebuchet MS"/>
              </w:rPr>
              <w:t xml:space="preserve"> </w:t>
            </w:r>
            <w:r w:rsidRPr="00F52C37">
              <w:rPr>
                <w:rFonts w:ascii="Trebuchet MS" w:eastAsia="Verdana" w:hAnsi="Trebuchet MS"/>
                <w:spacing w:val="1"/>
              </w:rPr>
              <w:t>die</w:t>
            </w:r>
            <w:r w:rsidRPr="00F52C37">
              <w:rPr>
                <w:rFonts w:ascii="Trebuchet MS" w:eastAsia="Verdana" w:hAnsi="Trebuchet MS"/>
                <w:w w:val="97"/>
              </w:rPr>
              <w:t xml:space="preserve"> </w:t>
            </w:r>
            <w:r w:rsidRPr="00F52C37">
              <w:rPr>
                <w:rFonts w:ascii="Trebuchet MS" w:eastAsia="Verdana" w:hAnsi="Trebuchet MS"/>
              </w:rPr>
              <w:t xml:space="preserve">op </w:t>
            </w:r>
            <w:r w:rsidRPr="00F52C37">
              <w:rPr>
                <w:rFonts w:ascii="Trebuchet MS" w:eastAsia="Verdana" w:hAnsi="Trebuchet MS"/>
                <w:spacing w:val="1"/>
              </w:rPr>
              <w:t>basis</w:t>
            </w:r>
            <w:r w:rsidRPr="00F52C37">
              <w:rPr>
                <w:rFonts w:ascii="Trebuchet MS" w:hAnsi="Trebuchet MS"/>
                <w:spacing w:val="1"/>
              </w:rPr>
              <w:t xml:space="preserve"> </w:t>
            </w:r>
            <w:r w:rsidRPr="00F52C37">
              <w:rPr>
                <w:rFonts w:ascii="Trebuchet MS" w:eastAsia="Verdana" w:hAnsi="Trebuchet MS"/>
                <w:spacing w:val="-5"/>
                <w:w w:val="105"/>
              </w:rPr>
              <w:t>van</w:t>
            </w:r>
            <w:r w:rsidRPr="00F52C37">
              <w:rPr>
                <w:rFonts w:ascii="Trebuchet MS" w:eastAsia="Verdana" w:hAnsi="Trebuchet MS"/>
                <w:spacing w:val="1"/>
              </w:rPr>
              <w:t xml:space="preserve"> </w:t>
            </w:r>
            <w:r w:rsidRPr="00F52C37">
              <w:rPr>
                <w:rFonts w:ascii="Trebuchet MS" w:eastAsia="Verdana" w:hAnsi="Trebuchet MS"/>
              </w:rPr>
              <w:t>hun</w:t>
            </w:r>
            <w:r w:rsidRPr="00F52C37">
              <w:rPr>
                <w:rFonts w:ascii="Trebuchet MS" w:eastAsia="Verdana" w:hAnsi="Trebuchet MS"/>
                <w:spacing w:val="2"/>
              </w:rPr>
              <w:t xml:space="preserve"> </w:t>
            </w:r>
            <w:r w:rsidRPr="00F52C37">
              <w:rPr>
                <w:rFonts w:ascii="Trebuchet MS" w:eastAsia="Verdana" w:hAnsi="Trebuchet MS"/>
              </w:rPr>
              <w:t>expertise</w:t>
            </w:r>
            <w:r w:rsidRPr="00F52C37">
              <w:rPr>
                <w:rFonts w:ascii="Trebuchet MS" w:eastAsia="Verdana" w:hAnsi="Trebuchet MS"/>
                <w:spacing w:val="3"/>
              </w:rPr>
              <w:t xml:space="preserve"> </w:t>
            </w:r>
            <w:r w:rsidRPr="00F52C37">
              <w:rPr>
                <w:rFonts w:ascii="Trebuchet MS" w:eastAsia="Verdana" w:hAnsi="Trebuchet MS"/>
              </w:rPr>
              <w:t>de</w:t>
            </w:r>
            <w:r w:rsidRPr="00F52C37">
              <w:rPr>
                <w:rFonts w:ascii="Trebuchet MS" w:eastAsia="Verdana" w:hAnsi="Trebuchet MS"/>
                <w:w w:val="97"/>
              </w:rPr>
              <w:t xml:space="preserve"> </w:t>
            </w:r>
            <w:r w:rsidRPr="00F52C37">
              <w:rPr>
                <w:rFonts w:ascii="Trebuchet MS" w:eastAsia="Verdana" w:hAnsi="Trebuchet MS"/>
                <w:spacing w:val="-3"/>
                <w:w w:val="104"/>
              </w:rPr>
              <w:t xml:space="preserve">Inschrijvingen c.q. de Verzoeken tot deelname </w:t>
            </w:r>
            <w:r w:rsidRPr="00F52C37">
              <w:rPr>
                <w:rFonts w:ascii="Trebuchet MS" w:eastAsia="Verdana" w:hAnsi="Trebuchet MS"/>
                <w:spacing w:val="-1"/>
                <w:w w:val="101"/>
              </w:rPr>
              <w:t>beoordelen.</w:t>
            </w:r>
            <w:r w:rsidRPr="00F52C37">
              <w:rPr>
                <w:rFonts w:ascii="Trebuchet MS" w:eastAsia="Verdana" w:hAnsi="Trebuchet MS"/>
                <w:w w:val="99"/>
              </w:rPr>
              <w:t xml:space="preserve"> </w:t>
            </w:r>
            <w:r w:rsidRPr="00F52C37">
              <w:rPr>
                <w:rFonts w:ascii="Trebuchet MS" w:eastAsia="Verdana" w:hAnsi="Trebuchet MS"/>
                <w:w w:val="91"/>
              </w:rPr>
              <w:t>Het</w:t>
            </w:r>
            <w:r w:rsidRPr="00F52C37">
              <w:rPr>
                <w:rFonts w:ascii="Trebuchet MS" w:eastAsia="Verdana" w:hAnsi="Trebuchet MS"/>
                <w:w w:val="87"/>
              </w:rPr>
              <w:t xml:space="preserve"> </w:t>
            </w:r>
            <w:r w:rsidRPr="00F52C37">
              <w:rPr>
                <w:rFonts w:ascii="Trebuchet MS" w:eastAsia="Verdana" w:hAnsi="Trebuchet MS"/>
                <w:spacing w:val="-3"/>
                <w:w w:val="103"/>
              </w:rPr>
              <w:t>Beoordelingsteam</w:t>
            </w:r>
            <w:r w:rsidRPr="00F52C37">
              <w:rPr>
                <w:rFonts w:ascii="Trebuchet MS" w:eastAsia="Verdana" w:hAnsi="Trebuchet MS"/>
              </w:rPr>
              <w:t xml:space="preserve"> </w:t>
            </w:r>
            <w:r w:rsidRPr="00F52C37">
              <w:rPr>
                <w:rFonts w:ascii="Trebuchet MS" w:eastAsia="Verdana" w:hAnsi="Trebuchet MS"/>
                <w:spacing w:val="7"/>
                <w:w w:val="94"/>
              </w:rPr>
              <w:t>kan</w:t>
            </w:r>
            <w:r w:rsidRPr="00F52C37">
              <w:rPr>
                <w:rFonts w:ascii="Trebuchet MS" w:eastAsia="Verdana" w:hAnsi="Trebuchet MS"/>
                <w:w w:val="90"/>
              </w:rPr>
              <w:t xml:space="preserve"> </w:t>
            </w:r>
            <w:r w:rsidRPr="00F52C37">
              <w:rPr>
                <w:rFonts w:ascii="Trebuchet MS" w:eastAsia="Verdana" w:hAnsi="Trebuchet MS"/>
                <w:spacing w:val="-4"/>
                <w:w w:val="105"/>
              </w:rPr>
              <w:t>verschillen</w:t>
            </w:r>
            <w:r w:rsidRPr="00F52C37">
              <w:rPr>
                <w:rFonts w:ascii="Trebuchet MS" w:eastAsia="Verdana" w:hAnsi="Trebuchet MS"/>
                <w:w w:val="96"/>
              </w:rPr>
              <w:t xml:space="preserve"> </w:t>
            </w:r>
            <w:r w:rsidRPr="00F52C37">
              <w:rPr>
                <w:rFonts w:ascii="Trebuchet MS" w:eastAsia="Verdana" w:hAnsi="Trebuchet MS"/>
              </w:rPr>
              <w:t>per</w:t>
            </w:r>
            <w:r w:rsidRPr="00F52C37">
              <w:rPr>
                <w:rFonts w:ascii="Trebuchet MS" w:eastAsia="Verdana" w:hAnsi="Trebuchet MS"/>
                <w:w w:val="97"/>
              </w:rPr>
              <w:t xml:space="preserve"> </w:t>
            </w:r>
            <w:r w:rsidRPr="00F52C37">
              <w:rPr>
                <w:rFonts w:ascii="Trebuchet MS" w:eastAsia="Verdana" w:hAnsi="Trebuchet MS"/>
                <w:spacing w:val="1"/>
              </w:rPr>
              <w:t>fase</w:t>
            </w:r>
            <w:r w:rsidRPr="00F52C37">
              <w:rPr>
                <w:rFonts w:ascii="Trebuchet MS" w:eastAsia="Verdana" w:hAnsi="Trebuchet MS"/>
                <w:w w:val="97"/>
              </w:rPr>
              <w:t xml:space="preserve"> </w:t>
            </w:r>
            <w:r w:rsidRPr="00F52C37">
              <w:rPr>
                <w:rFonts w:ascii="Trebuchet MS" w:eastAsia="Verdana" w:hAnsi="Trebuchet MS"/>
                <w:w w:val="101"/>
              </w:rPr>
              <w:t>in de</w:t>
            </w:r>
            <w:r w:rsidRPr="00F52C37">
              <w:rPr>
                <w:rFonts w:ascii="Trebuchet MS" w:eastAsia="Verdana" w:hAnsi="Trebuchet MS"/>
                <w:spacing w:val="4"/>
              </w:rPr>
              <w:t xml:space="preserve"> </w:t>
            </w:r>
            <w:r w:rsidRPr="00F52C37">
              <w:rPr>
                <w:rFonts w:ascii="Trebuchet MS" w:eastAsia="Verdana" w:hAnsi="Trebuchet MS"/>
                <w:spacing w:val="-3"/>
                <w:w w:val="103"/>
              </w:rPr>
              <w:t>Aanbesteding.</w:t>
            </w:r>
          </w:p>
          <w:p w14:paraId="4194120D" w14:textId="77777777" w:rsidR="00232C3C" w:rsidRPr="00F52C37" w:rsidRDefault="00232C3C" w:rsidP="0003052D">
            <w:pPr>
              <w:rPr>
                <w:rFonts w:ascii="Trebuchet MS" w:hAnsi="Trebuchet MS"/>
              </w:rPr>
            </w:pPr>
          </w:p>
        </w:tc>
      </w:tr>
      <w:tr w:rsidR="00232C3C" w:rsidRPr="00F52C37" w14:paraId="71FDDEC9" w14:textId="77777777" w:rsidTr="00232C3C">
        <w:tc>
          <w:tcPr>
            <w:tcW w:w="2972" w:type="dxa"/>
          </w:tcPr>
          <w:p w14:paraId="6064AC51" w14:textId="77777777" w:rsidR="00232C3C" w:rsidRPr="00F52C37" w:rsidRDefault="00232C3C" w:rsidP="0003052D">
            <w:pPr>
              <w:rPr>
                <w:rFonts w:ascii="Trebuchet MS" w:eastAsia="Verdana" w:hAnsi="Trebuchet MS"/>
              </w:rPr>
            </w:pPr>
            <w:r w:rsidRPr="00F52C37">
              <w:rPr>
                <w:rFonts w:ascii="Trebuchet MS" w:eastAsia="Verdana" w:hAnsi="Trebuchet MS"/>
              </w:rPr>
              <w:t>Beschrijvend document</w:t>
            </w:r>
          </w:p>
        </w:tc>
        <w:tc>
          <w:tcPr>
            <w:tcW w:w="6090" w:type="dxa"/>
          </w:tcPr>
          <w:p w14:paraId="113385EE" w14:textId="77777777" w:rsidR="00232C3C" w:rsidRPr="00F52C37" w:rsidRDefault="00232C3C" w:rsidP="0003052D">
            <w:pPr>
              <w:rPr>
                <w:rFonts w:ascii="Trebuchet MS" w:eastAsia="Verdana" w:hAnsi="Trebuchet MS"/>
                <w:i/>
                <w:iCs/>
                <w:spacing w:val="2"/>
              </w:rPr>
            </w:pPr>
            <w:r w:rsidRPr="00F52C37">
              <w:rPr>
                <w:rFonts w:ascii="Trebuchet MS" w:eastAsia="Verdana" w:hAnsi="Trebuchet MS"/>
              </w:rPr>
              <w:t xml:space="preserve">Het document </w:t>
            </w:r>
            <w:r w:rsidRPr="00F52C37">
              <w:rPr>
                <w:rFonts w:ascii="Trebuchet MS" w:eastAsia="Verdana" w:hAnsi="Trebuchet MS"/>
                <w:spacing w:val="-5"/>
                <w:w w:val="105"/>
              </w:rPr>
              <w:t>waarin</w:t>
            </w:r>
            <w:r w:rsidRPr="00F52C37">
              <w:rPr>
                <w:rFonts w:ascii="Trebuchet MS" w:eastAsia="Verdana" w:hAnsi="Trebuchet MS"/>
                <w:spacing w:val="2"/>
              </w:rPr>
              <w:t xml:space="preserve"> </w:t>
            </w:r>
            <w:r w:rsidRPr="00F52C37">
              <w:rPr>
                <w:rFonts w:ascii="Trebuchet MS" w:eastAsia="Verdana" w:hAnsi="Trebuchet MS"/>
              </w:rPr>
              <w:t>Aanbestedende dienst (o.a. bij de Openbare procedure)</w:t>
            </w:r>
            <w:r w:rsidRPr="00F52C37">
              <w:rPr>
                <w:rFonts w:ascii="Trebuchet MS" w:eastAsia="Verdana" w:hAnsi="Trebuchet MS"/>
                <w:w w:val="98"/>
              </w:rPr>
              <w:t xml:space="preserve"> de voor de Aanbesteding geldende</w:t>
            </w:r>
            <w:r w:rsidRPr="00F52C37">
              <w:rPr>
                <w:rFonts w:ascii="Trebuchet MS" w:eastAsia="Verdana" w:hAnsi="Trebuchet MS"/>
              </w:rPr>
              <w:t xml:space="preserve"> Eisen,</w:t>
            </w:r>
            <w:r w:rsidRPr="00F52C37">
              <w:rPr>
                <w:rFonts w:ascii="Trebuchet MS" w:eastAsia="Verdana" w:hAnsi="Trebuchet MS"/>
                <w:w w:val="99"/>
              </w:rPr>
              <w:t xml:space="preserve"> W</w:t>
            </w:r>
            <w:r w:rsidRPr="00F52C37">
              <w:rPr>
                <w:rFonts w:ascii="Trebuchet MS" w:eastAsia="Verdana" w:hAnsi="Trebuchet MS"/>
              </w:rPr>
              <w:t>ensen, procedures en</w:t>
            </w:r>
            <w:r w:rsidRPr="00F52C37">
              <w:rPr>
                <w:rFonts w:ascii="Trebuchet MS" w:eastAsia="Verdana" w:hAnsi="Trebuchet MS"/>
                <w:spacing w:val="3"/>
              </w:rPr>
              <w:t xml:space="preserve"> </w:t>
            </w:r>
            <w:r w:rsidRPr="00F52C37">
              <w:rPr>
                <w:rFonts w:ascii="Trebuchet MS" w:eastAsia="Verdana" w:hAnsi="Trebuchet MS"/>
                <w:spacing w:val="-2"/>
                <w:w w:val="102"/>
              </w:rPr>
              <w:t>voorwaarden</w:t>
            </w:r>
            <w:r w:rsidRPr="00F52C37">
              <w:rPr>
                <w:rFonts w:ascii="Trebuchet MS" w:eastAsia="Verdana" w:hAnsi="Trebuchet MS"/>
              </w:rPr>
              <w:t xml:space="preserve"> </w:t>
            </w:r>
            <w:r w:rsidRPr="00F52C37">
              <w:rPr>
                <w:rFonts w:ascii="Trebuchet MS" w:eastAsia="Verdana" w:hAnsi="Trebuchet MS"/>
                <w:spacing w:val="-5"/>
                <w:w w:val="105"/>
              </w:rPr>
              <w:t>heeft</w:t>
            </w:r>
            <w:r w:rsidRPr="00F52C37">
              <w:rPr>
                <w:rFonts w:ascii="Trebuchet MS" w:eastAsia="Verdana" w:hAnsi="Trebuchet MS"/>
                <w:spacing w:val="2"/>
              </w:rPr>
              <w:t xml:space="preserve"> gedefinieerd, als onderdeel van de Aanbestedingsdocumenten</w:t>
            </w:r>
            <w:r w:rsidRPr="00F52C37">
              <w:rPr>
                <w:rFonts w:ascii="Trebuchet MS" w:eastAsia="Verdana" w:hAnsi="Trebuchet MS"/>
                <w:i/>
                <w:iCs/>
                <w:spacing w:val="2"/>
              </w:rPr>
              <w:t>.</w:t>
            </w:r>
          </w:p>
          <w:p w14:paraId="00A5C186" w14:textId="77777777" w:rsidR="00232C3C" w:rsidRPr="00F52C37" w:rsidRDefault="00232C3C" w:rsidP="0003052D">
            <w:pPr>
              <w:rPr>
                <w:rFonts w:ascii="Trebuchet MS" w:eastAsia="Verdana" w:hAnsi="Trebuchet MS"/>
                <w:spacing w:val="-1"/>
              </w:rPr>
            </w:pPr>
          </w:p>
        </w:tc>
      </w:tr>
      <w:tr w:rsidR="00232C3C" w:rsidRPr="00F52C37" w14:paraId="620A1731" w14:textId="77777777" w:rsidTr="00232C3C">
        <w:tc>
          <w:tcPr>
            <w:tcW w:w="2972" w:type="dxa"/>
          </w:tcPr>
          <w:p w14:paraId="3358AC33" w14:textId="77777777" w:rsidR="00232C3C" w:rsidRPr="00F52C37" w:rsidRDefault="00232C3C" w:rsidP="0003052D">
            <w:pPr>
              <w:rPr>
                <w:rFonts w:ascii="Trebuchet MS" w:hAnsi="Trebuchet MS"/>
              </w:rPr>
            </w:pPr>
            <w:r w:rsidRPr="00F52C37">
              <w:rPr>
                <w:rFonts w:ascii="Trebuchet MS" w:eastAsia="Verdana" w:hAnsi="Trebuchet MS"/>
              </w:rPr>
              <w:lastRenderedPageBreak/>
              <w:t>Bijlage(n)</w:t>
            </w:r>
          </w:p>
        </w:tc>
        <w:tc>
          <w:tcPr>
            <w:tcW w:w="6090" w:type="dxa"/>
          </w:tcPr>
          <w:p w14:paraId="6BD2E42F" w14:textId="77777777" w:rsidR="00232C3C" w:rsidRPr="00F52C37" w:rsidRDefault="00232C3C" w:rsidP="0003052D">
            <w:pPr>
              <w:rPr>
                <w:rFonts w:ascii="Trebuchet MS" w:eastAsia="Verdana" w:hAnsi="Trebuchet MS"/>
                <w:spacing w:val="-1"/>
                <w:w w:val="101"/>
              </w:rPr>
            </w:pPr>
            <w:r w:rsidRPr="00F52C37">
              <w:rPr>
                <w:rFonts w:ascii="Trebuchet MS" w:eastAsia="Verdana" w:hAnsi="Trebuchet MS"/>
                <w:spacing w:val="-2"/>
                <w:w w:val="102"/>
              </w:rPr>
              <w:t>De document(-en)</w:t>
            </w:r>
            <w:r w:rsidRPr="00F52C37">
              <w:rPr>
                <w:rFonts w:ascii="Trebuchet MS" w:eastAsia="Verdana" w:hAnsi="Trebuchet MS"/>
                <w:w w:val="98"/>
              </w:rPr>
              <w:t xml:space="preserve"> </w:t>
            </w:r>
            <w:r w:rsidRPr="00F52C37">
              <w:rPr>
                <w:rFonts w:ascii="Trebuchet MS" w:eastAsia="Verdana" w:hAnsi="Trebuchet MS"/>
                <w:spacing w:val="8"/>
                <w:w w:val="93"/>
              </w:rPr>
              <w:t>behorende</w:t>
            </w:r>
            <w:r w:rsidRPr="00F52C37">
              <w:rPr>
                <w:rFonts w:ascii="Trebuchet MS" w:eastAsia="Verdana" w:hAnsi="Trebuchet MS"/>
                <w:w w:val="91"/>
              </w:rPr>
              <w:t xml:space="preserve"> </w:t>
            </w:r>
            <w:r w:rsidRPr="00F52C37">
              <w:rPr>
                <w:rFonts w:ascii="Trebuchet MS" w:eastAsia="Verdana" w:hAnsi="Trebuchet MS"/>
                <w:spacing w:val="-3"/>
                <w:w w:val="105"/>
              </w:rPr>
              <w:t>bij</w:t>
            </w:r>
            <w:r w:rsidRPr="00F52C37">
              <w:rPr>
                <w:rFonts w:ascii="Trebuchet MS" w:eastAsia="Verdana" w:hAnsi="Trebuchet MS"/>
                <w:spacing w:val="1"/>
              </w:rPr>
              <w:t xml:space="preserve"> en </w:t>
            </w:r>
            <w:r w:rsidRPr="00F52C37">
              <w:rPr>
                <w:rFonts w:ascii="Trebuchet MS" w:eastAsia="Verdana" w:hAnsi="Trebuchet MS"/>
              </w:rPr>
              <w:t>integraal</w:t>
            </w:r>
            <w:r w:rsidRPr="00F52C37">
              <w:rPr>
                <w:rFonts w:ascii="Trebuchet MS" w:eastAsia="Verdana" w:hAnsi="Trebuchet MS"/>
                <w:spacing w:val="7"/>
              </w:rPr>
              <w:t xml:space="preserve"> </w:t>
            </w:r>
            <w:r w:rsidRPr="00F52C37">
              <w:rPr>
                <w:rFonts w:ascii="Trebuchet MS" w:eastAsia="Verdana" w:hAnsi="Trebuchet MS"/>
                <w:spacing w:val="1"/>
                <w:w w:val="99"/>
              </w:rPr>
              <w:t>onderdeel</w:t>
            </w:r>
            <w:r w:rsidRPr="00F52C37">
              <w:rPr>
                <w:rFonts w:ascii="Trebuchet MS" w:eastAsia="Verdana" w:hAnsi="Trebuchet MS"/>
                <w:spacing w:val="2"/>
              </w:rPr>
              <w:t xml:space="preserve"> </w:t>
            </w:r>
            <w:r w:rsidRPr="00F52C37">
              <w:rPr>
                <w:rFonts w:ascii="Trebuchet MS" w:eastAsia="Verdana" w:hAnsi="Trebuchet MS"/>
              </w:rPr>
              <w:t>uitmakende</w:t>
            </w:r>
            <w:r w:rsidRPr="00F52C37">
              <w:rPr>
                <w:rFonts w:ascii="Trebuchet MS" w:eastAsia="Verdana" w:hAnsi="Trebuchet MS"/>
                <w:w w:val="99"/>
              </w:rPr>
              <w:t xml:space="preserve"> </w:t>
            </w:r>
            <w:r w:rsidRPr="00F52C37">
              <w:rPr>
                <w:rFonts w:ascii="Trebuchet MS" w:eastAsia="Verdana" w:hAnsi="Trebuchet MS"/>
                <w:spacing w:val="-4"/>
                <w:w w:val="104"/>
              </w:rPr>
              <w:t>van</w:t>
            </w:r>
            <w:r w:rsidRPr="00F52C37">
              <w:rPr>
                <w:rFonts w:ascii="Trebuchet MS" w:eastAsia="Verdana" w:hAnsi="Trebuchet MS"/>
                <w:spacing w:val="1"/>
              </w:rPr>
              <w:t xml:space="preserve"> de</w:t>
            </w:r>
            <w:r w:rsidRPr="00F52C37">
              <w:rPr>
                <w:rFonts w:ascii="Trebuchet MS" w:eastAsia="Verdana" w:hAnsi="Trebuchet MS"/>
                <w:w w:val="99"/>
              </w:rPr>
              <w:t xml:space="preserve"> </w:t>
            </w:r>
            <w:r w:rsidRPr="00F52C37">
              <w:rPr>
                <w:rFonts w:ascii="Trebuchet MS" w:eastAsia="Verdana" w:hAnsi="Trebuchet MS"/>
                <w:spacing w:val="-1"/>
                <w:w w:val="101"/>
              </w:rPr>
              <w:t>Aanbestedingsdocumenten.</w:t>
            </w:r>
          </w:p>
          <w:p w14:paraId="1488E01B" w14:textId="77777777" w:rsidR="00232C3C" w:rsidRPr="00F52C37" w:rsidRDefault="00232C3C" w:rsidP="0003052D">
            <w:pPr>
              <w:rPr>
                <w:rFonts w:ascii="Trebuchet MS" w:hAnsi="Trebuchet MS"/>
              </w:rPr>
            </w:pPr>
          </w:p>
        </w:tc>
      </w:tr>
      <w:tr w:rsidR="00232C3C" w:rsidRPr="00F52C37" w14:paraId="56F35C71" w14:textId="77777777" w:rsidTr="00232C3C">
        <w:tc>
          <w:tcPr>
            <w:tcW w:w="2972" w:type="dxa"/>
          </w:tcPr>
          <w:p w14:paraId="38289329" w14:textId="77777777" w:rsidR="00232C3C" w:rsidRPr="00F52C37" w:rsidRDefault="00232C3C" w:rsidP="0003052D">
            <w:pPr>
              <w:rPr>
                <w:rFonts w:ascii="Trebuchet MS" w:hAnsi="Trebuchet MS"/>
              </w:rPr>
            </w:pPr>
            <w:r w:rsidRPr="00F52C37">
              <w:rPr>
                <w:rFonts w:ascii="Trebuchet MS" w:eastAsia="Verdana" w:hAnsi="Trebuchet MS"/>
              </w:rPr>
              <w:t>Combinatie</w:t>
            </w:r>
          </w:p>
        </w:tc>
        <w:tc>
          <w:tcPr>
            <w:tcW w:w="6090" w:type="dxa"/>
          </w:tcPr>
          <w:p w14:paraId="07A25601" w14:textId="77777777" w:rsidR="00232C3C" w:rsidRPr="00F52C37" w:rsidRDefault="00232C3C" w:rsidP="0003052D">
            <w:pPr>
              <w:rPr>
                <w:rFonts w:ascii="Trebuchet MS" w:eastAsia="Verdana" w:hAnsi="Trebuchet MS"/>
                <w:spacing w:val="1"/>
              </w:rPr>
            </w:pPr>
            <w:r w:rsidRPr="00F52C37">
              <w:rPr>
                <w:rFonts w:ascii="Trebuchet MS" w:eastAsia="Verdana" w:hAnsi="Trebuchet MS"/>
                <w:spacing w:val="-1"/>
                <w:w w:val="101"/>
              </w:rPr>
              <w:t>Twee</w:t>
            </w:r>
            <w:r w:rsidRPr="00F52C37">
              <w:rPr>
                <w:rFonts w:ascii="Trebuchet MS" w:hAnsi="Trebuchet MS"/>
                <w:spacing w:val="-1"/>
                <w:w w:val="101"/>
              </w:rPr>
              <w:t xml:space="preserve"> </w:t>
            </w:r>
            <w:r w:rsidRPr="00F52C37">
              <w:rPr>
                <w:rFonts w:ascii="Trebuchet MS" w:eastAsia="Verdana" w:hAnsi="Trebuchet MS"/>
                <w:spacing w:val="8"/>
                <w:w w:val="91"/>
              </w:rPr>
              <w:t>of</w:t>
            </w:r>
            <w:r w:rsidRPr="00F52C37">
              <w:rPr>
                <w:rFonts w:ascii="Trebuchet MS" w:eastAsia="Verdana" w:hAnsi="Trebuchet MS"/>
                <w:w w:val="87"/>
              </w:rPr>
              <w:t xml:space="preserve"> </w:t>
            </w:r>
            <w:r w:rsidRPr="00F52C37">
              <w:rPr>
                <w:rFonts w:ascii="Trebuchet MS" w:eastAsia="Verdana" w:hAnsi="Trebuchet MS"/>
                <w:spacing w:val="-3"/>
                <w:w w:val="103"/>
              </w:rPr>
              <w:t>meer</w:t>
            </w:r>
            <w:r w:rsidRPr="00F52C37">
              <w:rPr>
                <w:rFonts w:ascii="Trebuchet MS" w:eastAsia="Verdana" w:hAnsi="Trebuchet MS"/>
              </w:rPr>
              <w:t xml:space="preserve"> </w:t>
            </w:r>
            <w:r w:rsidRPr="00F52C37">
              <w:rPr>
                <w:rFonts w:ascii="Trebuchet MS" w:eastAsia="Verdana" w:hAnsi="Trebuchet MS"/>
                <w:spacing w:val="-1"/>
                <w:w w:val="101"/>
              </w:rPr>
              <w:t xml:space="preserve">ondernemers </w:t>
            </w:r>
            <w:r w:rsidRPr="00F52C37">
              <w:rPr>
                <w:rFonts w:ascii="Trebuchet MS" w:eastAsia="Verdana" w:hAnsi="Trebuchet MS"/>
                <w:spacing w:val="1"/>
              </w:rPr>
              <w:t xml:space="preserve"> die als samenwerkingsverband een Inschrijving indienen of een verzoek tot deelname indienen.</w:t>
            </w:r>
          </w:p>
          <w:p w14:paraId="79CA0A20" w14:textId="77777777" w:rsidR="00232C3C" w:rsidRPr="00F52C37" w:rsidRDefault="00232C3C" w:rsidP="0003052D">
            <w:pPr>
              <w:rPr>
                <w:rFonts w:ascii="Trebuchet MS" w:hAnsi="Trebuchet MS"/>
              </w:rPr>
            </w:pPr>
          </w:p>
        </w:tc>
      </w:tr>
      <w:tr w:rsidR="00232C3C" w:rsidRPr="00F52C37" w14:paraId="144A6773" w14:textId="77777777" w:rsidTr="00232C3C">
        <w:tc>
          <w:tcPr>
            <w:tcW w:w="2972" w:type="dxa"/>
          </w:tcPr>
          <w:p w14:paraId="512E4DC4" w14:textId="77777777" w:rsidR="00232C3C" w:rsidRPr="00F52C37" w:rsidRDefault="00232C3C" w:rsidP="0003052D">
            <w:pPr>
              <w:rPr>
                <w:rFonts w:ascii="Trebuchet MS" w:eastAsia="Verdana" w:hAnsi="Trebuchet MS"/>
              </w:rPr>
            </w:pPr>
            <w:r w:rsidRPr="00F52C37">
              <w:rPr>
                <w:rFonts w:ascii="Trebuchet MS" w:hAnsi="Trebuchet MS"/>
                <w:spacing w:val="-3"/>
                <w:w w:val="105"/>
              </w:rPr>
              <w:t>Consignatie</w:t>
            </w:r>
          </w:p>
        </w:tc>
        <w:tc>
          <w:tcPr>
            <w:tcW w:w="6090" w:type="dxa"/>
          </w:tcPr>
          <w:p w14:paraId="786A3590" w14:textId="77777777" w:rsidR="00232C3C" w:rsidRPr="00F52C37" w:rsidRDefault="00232C3C" w:rsidP="0003052D">
            <w:pPr>
              <w:rPr>
                <w:rFonts w:ascii="Trebuchet MS" w:hAnsi="Trebuchet MS"/>
                <w:w w:val="101"/>
              </w:rPr>
            </w:pPr>
            <w:r w:rsidRPr="00F52C37">
              <w:rPr>
                <w:rFonts w:ascii="Trebuchet MS" w:hAnsi="Trebuchet MS"/>
                <w:w w:val="101"/>
              </w:rPr>
              <w:t>Een</w:t>
            </w:r>
            <w:r w:rsidRPr="00F52C37">
              <w:rPr>
                <w:rFonts w:ascii="Trebuchet MS" w:hAnsi="Trebuchet MS"/>
              </w:rPr>
              <w:t xml:space="preserve"> </w:t>
            </w:r>
            <w:r w:rsidRPr="00F52C37">
              <w:rPr>
                <w:rFonts w:ascii="Trebuchet MS" w:hAnsi="Trebuchet MS"/>
                <w:spacing w:val="-3"/>
                <w:w w:val="105"/>
              </w:rPr>
              <w:t>Overeenkomst</w:t>
            </w:r>
            <w:r w:rsidRPr="00F52C37">
              <w:rPr>
                <w:rFonts w:ascii="Trebuchet MS" w:hAnsi="Trebuchet MS"/>
                <w:w w:val="98"/>
              </w:rPr>
              <w:t xml:space="preserve"> </w:t>
            </w:r>
            <w:r w:rsidRPr="00F52C37">
              <w:rPr>
                <w:rFonts w:ascii="Trebuchet MS" w:hAnsi="Trebuchet MS"/>
                <w:w w:val="101"/>
              </w:rPr>
              <w:t>waarbij</w:t>
            </w:r>
            <w:r w:rsidRPr="00F52C37">
              <w:rPr>
                <w:rFonts w:ascii="Trebuchet MS" w:hAnsi="Trebuchet MS"/>
                <w:w w:val="99"/>
              </w:rPr>
              <w:t xml:space="preserve"> </w:t>
            </w:r>
            <w:r w:rsidRPr="00F52C37">
              <w:rPr>
                <w:rFonts w:ascii="Trebuchet MS" w:hAnsi="Trebuchet MS"/>
              </w:rPr>
              <w:t>een</w:t>
            </w:r>
            <w:r w:rsidRPr="00F52C37">
              <w:rPr>
                <w:rFonts w:ascii="Trebuchet MS" w:hAnsi="Trebuchet MS"/>
                <w:w w:val="97"/>
              </w:rPr>
              <w:t xml:space="preserve"> </w:t>
            </w:r>
            <w:r w:rsidRPr="00F52C37">
              <w:rPr>
                <w:rFonts w:ascii="Trebuchet MS" w:hAnsi="Trebuchet MS"/>
                <w:spacing w:val="-2"/>
                <w:w w:val="105"/>
              </w:rPr>
              <w:t>Prestatie</w:t>
            </w:r>
            <w:r w:rsidRPr="00F52C37">
              <w:rPr>
                <w:rFonts w:ascii="Trebuchet MS" w:hAnsi="Trebuchet MS"/>
                <w:spacing w:val="36"/>
              </w:rPr>
              <w:t xml:space="preserve"> </w:t>
            </w:r>
            <w:r w:rsidRPr="00F52C37">
              <w:rPr>
                <w:rFonts w:ascii="Trebuchet MS" w:hAnsi="Trebuchet MS"/>
                <w:spacing w:val="-2"/>
                <w:w w:val="103"/>
              </w:rPr>
              <w:t>gedurende</w:t>
            </w:r>
            <w:r w:rsidRPr="00F52C37">
              <w:rPr>
                <w:rFonts w:ascii="Trebuchet MS" w:hAnsi="Trebuchet MS"/>
                <w:spacing w:val="1"/>
              </w:rPr>
              <w:t xml:space="preserve"> </w:t>
            </w:r>
            <w:r w:rsidRPr="00F52C37">
              <w:rPr>
                <w:rFonts w:ascii="Trebuchet MS" w:hAnsi="Trebuchet MS"/>
              </w:rPr>
              <w:t xml:space="preserve">een </w:t>
            </w:r>
            <w:r w:rsidRPr="00F52C37">
              <w:rPr>
                <w:rFonts w:ascii="Trebuchet MS" w:hAnsi="Trebuchet MS"/>
                <w:spacing w:val="-1"/>
                <w:w w:val="103"/>
              </w:rPr>
              <w:t>schriftelijk</w:t>
            </w:r>
            <w:r w:rsidRPr="00F52C37">
              <w:rPr>
                <w:rFonts w:ascii="Trebuchet MS" w:hAnsi="Trebuchet MS"/>
              </w:rPr>
              <w:t xml:space="preserve"> </w:t>
            </w:r>
            <w:r w:rsidRPr="00F52C37">
              <w:rPr>
                <w:rFonts w:ascii="Trebuchet MS" w:hAnsi="Trebuchet MS"/>
                <w:w w:val="101"/>
              </w:rPr>
              <w:t>overeengekomen</w:t>
            </w:r>
            <w:r w:rsidRPr="00F52C37">
              <w:rPr>
                <w:rFonts w:ascii="Trebuchet MS" w:hAnsi="Trebuchet MS"/>
                <w:w w:val="98"/>
              </w:rPr>
              <w:t xml:space="preserve"> </w:t>
            </w:r>
            <w:r w:rsidRPr="00F52C37">
              <w:rPr>
                <w:rFonts w:ascii="Trebuchet MS" w:hAnsi="Trebuchet MS"/>
              </w:rPr>
              <w:t>periode</w:t>
            </w:r>
            <w:r w:rsidRPr="00F52C37">
              <w:rPr>
                <w:rFonts w:ascii="Trebuchet MS" w:hAnsi="Trebuchet MS"/>
                <w:spacing w:val="36"/>
              </w:rPr>
              <w:t xml:space="preserve"> </w:t>
            </w:r>
            <w:r w:rsidRPr="00F52C37">
              <w:rPr>
                <w:rFonts w:ascii="Trebuchet MS" w:hAnsi="Trebuchet MS"/>
                <w:spacing w:val="-2"/>
                <w:w w:val="104"/>
              </w:rPr>
              <w:t>kosteloos</w:t>
            </w:r>
            <w:r w:rsidRPr="00F52C37">
              <w:rPr>
                <w:rFonts w:ascii="Trebuchet MS" w:hAnsi="Trebuchet MS"/>
                <w:spacing w:val="3"/>
              </w:rPr>
              <w:t xml:space="preserve"> </w:t>
            </w:r>
            <w:r w:rsidRPr="00F52C37">
              <w:rPr>
                <w:rFonts w:ascii="Trebuchet MS" w:hAnsi="Trebuchet MS"/>
              </w:rPr>
              <w:t xml:space="preserve">door </w:t>
            </w:r>
            <w:r w:rsidRPr="00F52C37">
              <w:rPr>
                <w:rFonts w:ascii="Trebuchet MS" w:hAnsi="Trebuchet MS"/>
                <w:spacing w:val="-2"/>
                <w:w w:val="104"/>
              </w:rPr>
              <w:t>Leverancier</w:t>
            </w:r>
            <w:r w:rsidRPr="00F52C37">
              <w:rPr>
                <w:rFonts w:ascii="Trebuchet MS" w:hAnsi="Trebuchet MS"/>
                <w:w w:val="97"/>
              </w:rPr>
              <w:t xml:space="preserve"> </w:t>
            </w:r>
            <w:r w:rsidRPr="00F52C37">
              <w:rPr>
                <w:rFonts w:ascii="Trebuchet MS" w:hAnsi="Trebuchet MS"/>
              </w:rPr>
              <w:t>aan</w:t>
            </w:r>
            <w:r w:rsidRPr="00F52C37">
              <w:rPr>
                <w:rFonts w:ascii="Trebuchet MS" w:hAnsi="Trebuchet MS"/>
                <w:spacing w:val="1"/>
              </w:rPr>
              <w:t xml:space="preserve"> </w:t>
            </w:r>
            <w:r w:rsidRPr="00F52C37">
              <w:rPr>
                <w:rFonts w:ascii="Trebuchet MS" w:hAnsi="Trebuchet MS"/>
              </w:rPr>
              <w:t>UMC</w:t>
            </w:r>
            <w:r w:rsidRPr="00F52C37">
              <w:rPr>
                <w:rFonts w:ascii="Trebuchet MS" w:hAnsi="Trebuchet MS"/>
                <w:spacing w:val="1"/>
              </w:rPr>
              <w:t xml:space="preserve"> </w:t>
            </w:r>
            <w:r w:rsidRPr="00F52C37">
              <w:rPr>
                <w:rFonts w:ascii="Trebuchet MS" w:hAnsi="Trebuchet MS"/>
              </w:rPr>
              <w:t xml:space="preserve">in </w:t>
            </w:r>
            <w:r w:rsidRPr="00F52C37">
              <w:rPr>
                <w:rFonts w:ascii="Trebuchet MS" w:hAnsi="Trebuchet MS"/>
                <w:spacing w:val="-3"/>
                <w:w w:val="105"/>
              </w:rPr>
              <w:t>consignatie</w:t>
            </w:r>
            <w:r w:rsidRPr="00F52C37">
              <w:rPr>
                <w:rFonts w:ascii="Trebuchet MS" w:hAnsi="Trebuchet MS"/>
                <w:spacing w:val="2"/>
              </w:rPr>
              <w:t xml:space="preserve"> </w:t>
            </w:r>
            <w:r w:rsidRPr="00F52C37">
              <w:rPr>
                <w:rFonts w:ascii="Trebuchet MS" w:hAnsi="Trebuchet MS"/>
                <w:w w:val="101"/>
              </w:rPr>
              <w:t>wordt</w:t>
            </w:r>
            <w:r w:rsidRPr="00F52C37">
              <w:rPr>
                <w:rFonts w:ascii="Trebuchet MS" w:hAnsi="Trebuchet MS"/>
                <w:w w:val="99"/>
              </w:rPr>
              <w:t xml:space="preserve"> </w:t>
            </w:r>
            <w:r w:rsidRPr="00F52C37">
              <w:rPr>
                <w:rFonts w:ascii="Trebuchet MS" w:hAnsi="Trebuchet MS"/>
                <w:w w:val="101"/>
              </w:rPr>
              <w:t>gegeven</w:t>
            </w:r>
            <w:r w:rsidRPr="00F52C37">
              <w:rPr>
                <w:rFonts w:ascii="Trebuchet MS" w:hAnsi="Trebuchet MS"/>
                <w:w w:val="98"/>
              </w:rPr>
              <w:t xml:space="preserve"> </w:t>
            </w:r>
            <w:r w:rsidRPr="00F52C37">
              <w:rPr>
                <w:rFonts w:ascii="Trebuchet MS" w:hAnsi="Trebuchet MS"/>
                <w:spacing w:val="-1"/>
              </w:rPr>
              <w:t>en</w:t>
            </w:r>
            <w:r w:rsidRPr="00F52C37">
              <w:rPr>
                <w:rFonts w:ascii="Trebuchet MS" w:hAnsi="Trebuchet MS"/>
                <w:spacing w:val="2"/>
              </w:rPr>
              <w:t xml:space="preserve"> </w:t>
            </w:r>
            <w:r w:rsidRPr="00F52C37">
              <w:rPr>
                <w:rFonts w:ascii="Trebuchet MS" w:hAnsi="Trebuchet MS"/>
              </w:rPr>
              <w:t xml:space="preserve">de </w:t>
            </w:r>
            <w:r w:rsidRPr="00F52C37">
              <w:rPr>
                <w:rFonts w:ascii="Trebuchet MS" w:hAnsi="Trebuchet MS"/>
                <w:spacing w:val="-3"/>
                <w:w w:val="104"/>
              </w:rPr>
              <w:t>eigendom</w:t>
            </w:r>
            <w:r w:rsidRPr="00F52C37">
              <w:rPr>
                <w:rFonts w:ascii="Trebuchet MS" w:hAnsi="Trebuchet MS"/>
                <w:spacing w:val="1"/>
              </w:rPr>
              <w:t xml:space="preserve"> </w:t>
            </w:r>
            <w:r w:rsidRPr="00F52C37">
              <w:rPr>
                <w:rFonts w:ascii="Trebuchet MS" w:hAnsi="Trebuchet MS"/>
                <w:spacing w:val="-3"/>
                <w:w w:val="105"/>
              </w:rPr>
              <w:t>van</w:t>
            </w:r>
            <w:r w:rsidRPr="00F52C37">
              <w:rPr>
                <w:rFonts w:ascii="Trebuchet MS" w:hAnsi="Trebuchet MS"/>
              </w:rPr>
              <w:t xml:space="preserve"> en </w:t>
            </w:r>
            <w:r w:rsidRPr="00F52C37">
              <w:rPr>
                <w:rFonts w:ascii="Trebuchet MS" w:hAnsi="Trebuchet MS"/>
                <w:spacing w:val="-3"/>
                <w:w w:val="105"/>
              </w:rPr>
              <w:t>het</w:t>
            </w:r>
            <w:r w:rsidRPr="00F52C37">
              <w:rPr>
                <w:rFonts w:ascii="Trebuchet MS" w:hAnsi="Trebuchet MS"/>
              </w:rPr>
              <w:t xml:space="preserve"> </w:t>
            </w:r>
            <w:r w:rsidRPr="00F52C37">
              <w:rPr>
                <w:rFonts w:ascii="Trebuchet MS" w:hAnsi="Trebuchet MS"/>
                <w:spacing w:val="-2"/>
                <w:w w:val="104"/>
              </w:rPr>
              <w:t>risico</w:t>
            </w:r>
            <w:r w:rsidRPr="00F52C37">
              <w:rPr>
                <w:rFonts w:ascii="Trebuchet MS" w:hAnsi="Trebuchet MS"/>
              </w:rPr>
              <w:t xml:space="preserve"> op de</w:t>
            </w:r>
            <w:r w:rsidRPr="00F52C37">
              <w:rPr>
                <w:rFonts w:ascii="Trebuchet MS" w:hAnsi="Trebuchet MS"/>
                <w:spacing w:val="36"/>
              </w:rPr>
              <w:t xml:space="preserve"> </w:t>
            </w:r>
            <w:r w:rsidRPr="00F52C37">
              <w:rPr>
                <w:rFonts w:ascii="Trebuchet MS" w:hAnsi="Trebuchet MS"/>
                <w:spacing w:val="-1"/>
                <w:w w:val="103"/>
              </w:rPr>
              <w:t>betreffende</w:t>
            </w:r>
            <w:r w:rsidRPr="00F52C37">
              <w:rPr>
                <w:rFonts w:ascii="Trebuchet MS" w:hAnsi="Trebuchet MS"/>
                <w:spacing w:val="1"/>
              </w:rPr>
              <w:t xml:space="preserve"> </w:t>
            </w:r>
            <w:r w:rsidRPr="00F52C37">
              <w:rPr>
                <w:rFonts w:ascii="Trebuchet MS" w:hAnsi="Trebuchet MS"/>
                <w:w w:val="102"/>
              </w:rPr>
              <w:t>Prestatie</w:t>
            </w:r>
            <w:r w:rsidRPr="00F52C37">
              <w:rPr>
                <w:rFonts w:ascii="Trebuchet MS" w:hAnsi="Trebuchet MS"/>
              </w:rPr>
              <w:t xml:space="preserve"> pas op</w:t>
            </w:r>
            <w:r w:rsidRPr="00F52C37">
              <w:rPr>
                <w:rFonts w:ascii="Trebuchet MS" w:hAnsi="Trebuchet MS"/>
                <w:w w:val="99"/>
              </w:rPr>
              <w:t xml:space="preserve"> </w:t>
            </w:r>
            <w:r w:rsidRPr="00F52C37">
              <w:rPr>
                <w:rFonts w:ascii="Trebuchet MS" w:hAnsi="Trebuchet MS"/>
              </w:rPr>
              <w:t xml:space="preserve">UMC </w:t>
            </w:r>
            <w:r w:rsidRPr="00F52C37">
              <w:rPr>
                <w:rFonts w:ascii="Trebuchet MS" w:hAnsi="Trebuchet MS"/>
                <w:w w:val="102"/>
              </w:rPr>
              <w:t>overgaat</w:t>
            </w:r>
            <w:r w:rsidRPr="00F52C37">
              <w:rPr>
                <w:rFonts w:ascii="Trebuchet MS" w:hAnsi="Trebuchet MS"/>
                <w:w w:val="99"/>
              </w:rPr>
              <w:t xml:space="preserve"> </w:t>
            </w:r>
            <w:r w:rsidRPr="00F52C37">
              <w:rPr>
                <w:rFonts w:ascii="Trebuchet MS" w:hAnsi="Trebuchet MS"/>
                <w:spacing w:val="-1"/>
              </w:rPr>
              <w:t>op</w:t>
            </w:r>
            <w:r w:rsidRPr="00F52C37">
              <w:rPr>
                <w:rFonts w:ascii="Trebuchet MS" w:hAnsi="Trebuchet MS"/>
                <w:spacing w:val="1"/>
              </w:rPr>
              <w:t xml:space="preserve"> </w:t>
            </w:r>
            <w:r w:rsidRPr="00F52C37">
              <w:rPr>
                <w:rFonts w:ascii="Trebuchet MS" w:hAnsi="Trebuchet MS"/>
              </w:rPr>
              <w:t>het</w:t>
            </w:r>
            <w:r w:rsidRPr="00F52C37">
              <w:rPr>
                <w:rFonts w:ascii="Trebuchet MS" w:hAnsi="Trebuchet MS"/>
                <w:spacing w:val="36"/>
              </w:rPr>
              <w:t xml:space="preserve"> </w:t>
            </w:r>
            <w:r w:rsidRPr="00F52C37">
              <w:rPr>
                <w:rFonts w:ascii="Trebuchet MS" w:hAnsi="Trebuchet MS"/>
              </w:rPr>
              <w:t>moment</w:t>
            </w:r>
            <w:r w:rsidRPr="00F52C37">
              <w:rPr>
                <w:rFonts w:ascii="Trebuchet MS" w:hAnsi="Trebuchet MS"/>
                <w:spacing w:val="2"/>
              </w:rPr>
              <w:t xml:space="preserve"> </w:t>
            </w:r>
            <w:r w:rsidRPr="00F52C37">
              <w:rPr>
                <w:rFonts w:ascii="Trebuchet MS" w:hAnsi="Trebuchet MS"/>
                <w:spacing w:val="-1"/>
                <w:w w:val="102"/>
              </w:rPr>
              <w:t>dat</w:t>
            </w:r>
            <w:r w:rsidRPr="00F52C37">
              <w:rPr>
                <w:rFonts w:ascii="Trebuchet MS" w:hAnsi="Trebuchet MS"/>
                <w:spacing w:val="1"/>
              </w:rPr>
              <w:t xml:space="preserve"> </w:t>
            </w:r>
            <w:r w:rsidRPr="00F52C37">
              <w:rPr>
                <w:rFonts w:ascii="Trebuchet MS" w:hAnsi="Trebuchet MS"/>
              </w:rPr>
              <w:t>de</w:t>
            </w:r>
            <w:r w:rsidRPr="00F52C37">
              <w:rPr>
                <w:rFonts w:ascii="Trebuchet MS" w:hAnsi="Trebuchet MS"/>
                <w:w w:val="98"/>
              </w:rPr>
              <w:t xml:space="preserve"> </w:t>
            </w:r>
            <w:r w:rsidRPr="00F52C37">
              <w:rPr>
                <w:rFonts w:ascii="Trebuchet MS" w:hAnsi="Trebuchet MS"/>
                <w:spacing w:val="-1"/>
                <w:w w:val="103"/>
              </w:rPr>
              <w:t>betreffende</w:t>
            </w:r>
            <w:r w:rsidRPr="00F52C37">
              <w:rPr>
                <w:rFonts w:ascii="Trebuchet MS" w:hAnsi="Trebuchet MS"/>
                <w:spacing w:val="1"/>
              </w:rPr>
              <w:t xml:space="preserve"> </w:t>
            </w:r>
            <w:r w:rsidRPr="00F52C37">
              <w:rPr>
                <w:rFonts w:ascii="Trebuchet MS" w:hAnsi="Trebuchet MS"/>
                <w:spacing w:val="-2"/>
                <w:w w:val="105"/>
              </w:rPr>
              <w:t>Prestatie</w:t>
            </w:r>
            <w:r w:rsidRPr="00F52C37">
              <w:rPr>
                <w:rFonts w:ascii="Trebuchet MS" w:hAnsi="Trebuchet MS"/>
                <w:w w:val="97"/>
              </w:rPr>
              <w:t xml:space="preserve"> </w:t>
            </w:r>
            <w:r w:rsidRPr="00F52C37">
              <w:rPr>
                <w:rFonts w:ascii="Trebuchet MS" w:hAnsi="Trebuchet MS"/>
              </w:rPr>
              <w:t>door</w:t>
            </w:r>
            <w:r w:rsidRPr="00F52C37">
              <w:rPr>
                <w:rFonts w:ascii="Trebuchet MS" w:hAnsi="Trebuchet MS"/>
                <w:spacing w:val="1"/>
              </w:rPr>
              <w:t xml:space="preserve"> </w:t>
            </w:r>
            <w:r w:rsidRPr="00F52C37">
              <w:rPr>
                <w:rFonts w:ascii="Trebuchet MS" w:hAnsi="Trebuchet MS"/>
              </w:rPr>
              <w:t>UMC in</w:t>
            </w:r>
            <w:r w:rsidRPr="00F52C37">
              <w:rPr>
                <w:rFonts w:ascii="Trebuchet MS" w:hAnsi="Trebuchet MS"/>
                <w:spacing w:val="36"/>
              </w:rPr>
              <w:t xml:space="preserve"> </w:t>
            </w:r>
            <w:r w:rsidRPr="00F52C37">
              <w:rPr>
                <w:rFonts w:ascii="Trebuchet MS" w:hAnsi="Trebuchet MS"/>
                <w:spacing w:val="-2"/>
                <w:w w:val="103"/>
              </w:rPr>
              <w:t>gebruik</w:t>
            </w:r>
            <w:r w:rsidRPr="00F52C37">
              <w:rPr>
                <w:rFonts w:ascii="Trebuchet MS" w:hAnsi="Trebuchet MS"/>
              </w:rPr>
              <w:t xml:space="preserve"> </w:t>
            </w:r>
            <w:r w:rsidRPr="00F52C37">
              <w:rPr>
                <w:rFonts w:ascii="Trebuchet MS" w:hAnsi="Trebuchet MS"/>
                <w:spacing w:val="-3"/>
                <w:w w:val="105"/>
              </w:rPr>
              <w:t>wordt</w:t>
            </w:r>
            <w:r w:rsidRPr="00F52C37">
              <w:rPr>
                <w:rFonts w:ascii="Trebuchet MS" w:hAnsi="Trebuchet MS"/>
              </w:rPr>
              <w:t xml:space="preserve"> </w:t>
            </w:r>
            <w:r w:rsidRPr="00F52C37">
              <w:rPr>
                <w:rFonts w:ascii="Trebuchet MS" w:hAnsi="Trebuchet MS"/>
                <w:spacing w:val="-4"/>
                <w:w w:val="105"/>
              </w:rPr>
              <w:t>genomen</w:t>
            </w:r>
            <w:r w:rsidRPr="00F52C37">
              <w:rPr>
                <w:rFonts w:ascii="Trebuchet MS" w:hAnsi="Trebuchet MS"/>
              </w:rPr>
              <w:t xml:space="preserve"> </w:t>
            </w:r>
            <w:r w:rsidRPr="00F52C37">
              <w:rPr>
                <w:rFonts w:ascii="Trebuchet MS" w:hAnsi="Trebuchet MS"/>
                <w:spacing w:val="-2"/>
                <w:w w:val="104"/>
              </w:rPr>
              <w:t>c.q.</w:t>
            </w:r>
            <w:r w:rsidRPr="00F52C37">
              <w:rPr>
                <w:rFonts w:ascii="Trebuchet MS" w:hAnsi="Trebuchet MS"/>
                <w:spacing w:val="1"/>
              </w:rPr>
              <w:t xml:space="preserve"> </w:t>
            </w:r>
            <w:r w:rsidRPr="00F52C37">
              <w:rPr>
                <w:rFonts w:ascii="Trebuchet MS" w:hAnsi="Trebuchet MS"/>
                <w:spacing w:val="-1"/>
                <w:w w:val="102"/>
              </w:rPr>
              <w:t>verbruikt</w:t>
            </w:r>
            <w:r w:rsidRPr="00F52C37">
              <w:rPr>
                <w:rFonts w:ascii="Trebuchet MS" w:hAnsi="Trebuchet MS"/>
                <w:spacing w:val="1"/>
              </w:rPr>
              <w:t xml:space="preserve"> </w:t>
            </w:r>
            <w:r w:rsidRPr="00F52C37">
              <w:rPr>
                <w:rFonts w:ascii="Trebuchet MS" w:hAnsi="Trebuchet MS"/>
                <w:w w:val="101"/>
              </w:rPr>
              <w:t>wordt.</w:t>
            </w:r>
          </w:p>
          <w:p w14:paraId="1D95BB98" w14:textId="77777777" w:rsidR="00232C3C" w:rsidRPr="00F52C37" w:rsidRDefault="00232C3C" w:rsidP="0003052D">
            <w:pPr>
              <w:rPr>
                <w:rFonts w:ascii="Trebuchet MS" w:eastAsia="Verdana" w:hAnsi="Trebuchet MS"/>
                <w:spacing w:val="-1"/>
              </w:rPr>
            </w:pPr>
          </w:p>
        </w:tc>
      </w:tr>
      <w:tr w:rsidR="00232C3C" w:rsidRPr="00F52C37" w14:paraId="1A01F9F3" w14:textId="77777777" w:rsidTr="00232C3C">
        <w:tc>
          <w:tcPr>
            <w:tcW w:w="2972" w:type="dxa"/>
          </w:tcPr>
          <w:p w14:paraId="056F6738" w14:textId="77777777" w:rsidR="00232C3C" w:rsidRPr="00F52C37" w:rsidRDefault="00232C3C" w:rsidP="0003052D">
            <w:pPr>
              <w:rPr>
                <w:rFonts w:ascii="Trebuchet MS" w:hAnsi="Trebuchet MS"/>
              </w:rPr>
            </w:pPr>
            <w:r w:rsidRPr="00F52C37">
              <w:rPr>
                <w:rFonts w:ascii="Trebuchet MS" w:eastAsia="Verdana" w:hAnsi="Trebuchet MS"/>
              </w:rPr>
              <w:t>Derde(n)</w:t>
            </w:r>
          </w:p>
        </w:tc>
        <w:tc>
          <w:tcPr>
            <w:tcW w:w="6090" w:type="dxa"/>
          </w:tcPr>
          <w:p w14:paraId="1DD78AEA" w14:textId="77777777" w:rsidR="00232C3C" w:rsidRPr="00F52C37" w:rsidRDefault="00232C3C" w:rsidP="0003052D">
            <w:pPr>
              <w:rPr>
                <w:rFonts w:ascii="Trebuchet MS" w:eastAsia="Verdana" w:hAnsi="Trebuchet MS"/>
                <w:spacing w:val="-2"/>
                <w:w w:val="102"/>
              </w:rPr>
            </w:pPr>
            <w:r w:rsidRPr="00F52C37">
              <w:rPr>
                <w:rFonts w:ascii="Trebuchet MS" w:eastAsia="Verdana" w:hAnsi="Trebuchet MS"/>
                <w:spacing w:val="-1"/>
              </w:rPr>
              <w:t>Een</w:t>
            </w:r>
            <w:r w:rsidRPr="00F52C37">
              <w:rPr>
                <w:rFonts w:ascii="Trebuchet MS" w:eastAsia="Verdana" w:hAnsi="Trebuchet MS"/>
                <w:spacing w:val="1"/>
              </w:rPr>
              <w:t xml:space="preserve"> </w:t>
            </w:r>
            <w:r w:rsidRPr="00F52C37">
              <w:rPr>
                <w:rFonts w:ascii="Trebuchet MS" w:eastAsia="Verdana" w:hAnsi="Trebuchet MS"/>
                <w:spacing w:val="-1"/>
                <w:w w:val="102"/>
              </w:rPr>
              <w:t>partij (en)</w:t>
            </w:r>
            <w:r w:rsidRPr="00F52C37">
              <w:rPr>
                <w:rFonts w:ascii="Trebuchet MS" w:eastAsia="Verdana" w:hAnsi="Trebuchet MS"/>
                <w:spacing w:val="1"/>
              </w:rPr>
              <w:t xml:space="preserve"> </w:t>
            </w:r>
            <w:r w:rsidRPr="00F52C37">
              <w:rPr>
                <w:rFonts w:ascii="Trebuchet MS" w:eastAsia="Verdana" w:hAnsi="Trebuchet MS"/>
                <w:spacing w:val="7"/>
                <w:w w:val="94"/>
              </w:rPr>
              <w:t>waarop</w:t>
            </w:r>
            <w:r w:rsidRPr="00F52C37">
              <w:rPr>
                <w:rFonts w:ascii="Trebuchet MS" w:eastAsia="Verdana" w:hAnsi="Trebuchet MS"/>
                <w:w w:val="93"/>
              </w:rPr>
              <w:t xml:space="preserve"> </w:t>
            </w:r>
            <w:r w:rsidRPr="00F52C37">
              <w:rPr>
                <w:rFonts w:ascii="Trebuchet MS" w:eastAsia="Verdana" w:hAnsi="Trebuchet MS"/>
              </w:rPr>
              <w:t>Inschrijver c.q. Gegadigde</w:t>
            </w:r>
            <w:r w:rsidRPr="00F52C37">
              <w:rPr>
                <w:rFonts w:ascii="Trebuchet MS" w:eastAsia="Verdana" w:hAnsi="Trebuchet MS"/>
                <w:spacing w:val="4"/>
              </w:rPr>
              <w:t xml:space="preserve"> </w:t>
            </w:r>
            <w:r w:rsidRPr="00F52C37">
              <w:rPr>
                <w:rFonts w:ascii="Trebuchet MS" w:eastAsia="Verdana" w:hAnsi="Trebuchet MS"/>
                <w:w w:val="91"/>
              </w:rPr>
              <w:t>een</w:t>
            </w:r>
            <w:r w:rsidRPr="00F52C37">
              <w:rPr>
                <w:rFonts w:ascii="Trebuchet MS" w:eastAsia="Verdana" w:hAnsi="Trebuchet MS"/>
                <w:w w:val="90"/>
              </w:rPr>
              <w:t xml:space="preserve"> </w:t>
            </w:r>
            <w:r w:rsidRPr="00F52C37">
              <w:rPr>
                <w:rFonts w:ascii="Trebuchet MS" w:eastAsia="Verdana" w:hAnsi="Trebuchet MS"/>
                <w:spacing w:val="-2"/>
                <w:w w:val="102"/>
              </w:rPr>
              <w:t>beroep</w:t>
            </w:r>
            <w:r w:rsidRPr="00F52C37">
              <w:rPr>
                <w:rFonts w:ascii="Trebuchet MS" w:hAnsi="Trebuchet MS"/>
                <w:spacing w:val="-2"/>
                <w:w w:val="102"/>
              </w:rPr>
              <w:t xml:space="preserve"> </w:t>
            </w:r>
            <w:r w:rsidRPr="00F52C37">
              <w:rPr>
                <w:rFonts w:ascii="Trebuchet MS" w:eastAsia="Verdana" w:hAnsi="Trebuchet MS"/>
                <w:spacing w:val="6"/>
                <w:w w:val="94"/>
              </w:rPr>
              <w:t>doet</w:t>
            </w:r>
            <w:r w:rsidRPr="00F52C37">
              <w:rPr>
                <w:rFonts w:ascii="Trebuchet MS" w:eastAsia="Verdana" w:hAnsi="Trebuchet MS"/>
                <w:w w:val="95"/>
              </w:rPr>
              <w:t xml:space="preserve"> </w:t>
            </w:r>
            <w:r w:rsidRPr="00F52C37">
              <w:rPr>
                <w:rFonts w:ascii="Trebuchet MS" w:eastAsia="Verdana" w:hAnsi="Trebuchet MS"/>
                <w:spacing w:val="-1"/>
              </w:rPr>
              <w:t>om</w:t>
            </w:r>
            <w:r w:rsidRPr="00F52C37">
              <w:rPr>
                <w:rFonts w:ascii="Trebuchet MS" w:eastAsia="Verdana" w:hAnsi="Trebuchet MS"/>
              </w:rPr>
              <w:t xml:space="preserve"> aan</w:t>
            </w:r>
            <w:r w:rsidRPr="00F52C37">
              <w:rPr>
                <w:rFonts w:ascii="Trebuchet MS" w:eastAsia="Verdana" w:hAnsi="Trebuchet MS"/>
                <w:spacing w:val="1"/>
              </w:rPr>
              <w:t xml:space="preserve"> </w:t>
            </w:r>
            <w:r w:rsidRPr="00F52C37">
              <w:rPr>
                <w:rFonts w:ascii="Trebuchet MS" w:eastAsia="Verdana" w:hAnsi="Trebuchet MS"/>
                <w:spacing w:val="-4"/>
                <w:w w:val="104"/>
              </w:rPr>
              <w:t>de</w:t>
            </w:r>
            <w:r w:rsidRPr="00F52C37">
              <w:rPr>
                <w:rFonts w:ascii="Trebuchet MS" w:eastAsia="Verdana" w:hAnsi="Trebuchet MS"/>
                <w:w w:val="98"/>
              </w:rPr>
              <w:t xml:space="preserve"> </w:t>
            </w:r>
            <w:r w:rsidRPr="00F52C37">
              <w:rPr>
                <w:rFonts w:ascii="Trebuchet MS" w:eastAsia="Verdana" w:hAnsi="Trebuchet MS"/>
                <w:spacing w:val="-5"/>
                <w:w w:val="105"/>
              </w:rPr>
              <w:t>geschiktheidseisen</w:t>
            </w:r>
            <w:r w:rsidRPr="00F52C37">
              <w:rPr>
                <w:rFonts w:ascii="Trebuchet MS" w:eastAsia="Verdana" w:hAnsi="Trebuchet MS"/>
                <w:spacing w:val="2"/>
              </w:rPr>
              <w:t xml:space="preserve"> </w:t>
            </w:r>
            <w:r w:rsidRPr="00F52C37">
              <w:rPr>
                <w:rFonts w:ascii="Trebuchet MS" w:eastAsia="Verdana" w:hAnsi="Trebuchet MS"/>
              </w:rPr>
              <w:t>te voldoen</w:t>
            </w:r>
            <w:r w:rsidRPr="00F52C37">
              <w:rPr>
                <w:rFonts w:ascii="Trebuchet MS" w:eastAsia="Verdana" w:hAnsi="Trebuchet MS"/>
                <w:spacing w:val="3"/>
              </w:rPr>
              <w:t xml:space="preserve"> </w:t>
            </w:r>
            <w:r w:rsidRPr="00F52C37">
              <w:rPr>
                <w:rFonts w:ascii="Trebuchet MS" w:eastAsia="Verdana" w:hAnsi="Trebuchet MS"/>
                <w:spacing w:val="5"/>
                <w:w w:val="95"/>
              </w:rPr>
              <w:t>en/of</w:t>
            </w:r>
            <w:r w:rsidRPr="00F52C37">
              <w:rPr>
                <w:rFonts w:ascii="Trebuchet MS" w:eastAsia="Verdana" w:hAnsi="Trebuchet MS"/>
                <w:w w:val="95"/>
              </w:rPr>
              <w:t xml:space="preserve"> </w:t>
            </w:r>
            <w:r w:rsidRPr="00F52C37">
              <w:rPr>
                <w:rFonts w:ascii="Trebuchet MS" w:eastAsia="Verdana" w:hAnsi="Trebuchet MS"/>
              </w:rPr>
              <w:t>voor</w:t>
            </w:r>
            <w:r w:rsidRPr="00F52C37">
              <w:rPr>
                <w:rFonts w:ascii="Trebuchet MS" w:eastAsia="Verdana" w:hAnsi="Trebuchet MS"/>
                <w:spacing w:val="2"/>
              </w:rPr>
              <w:t xml:space="preserve"> </w:t>
            </w:r>
            <w:r w:rsidRPr="00F52C37">
              <w:rPr>
                <w:rFonts w:ascii="Trebuchet MS" w:eastAsia="Verdana" w:hAnsi="Trebuchet MS"/>
              </w:rPr>
              <w:t>de</w:t>
            </w:r>
            <w:r w:rsidRPr="00F52C37">
              <w:rPr>
                <w:rFonts w:ascii="Trebuchet MS" w:eastAsia="Verdana" w:hAnsi="Trebuchet MS"/>
                <w:spacing w:val="1"/>
              </w:rPr>
              <w:t xml:space="preserve"> </w:t>
            </w:r>
            <w:r w:rsidRPr="00F52C37">
              <w:rPr>
                <w:rFonts w:ascii="Trebuchet MS" w:eastAsia="Verdana" w:hAnsi="Trebuchet MS"/>
                <w:spacing w:val="-5"/>
                <w:w w:val="105"/>
              </w:rPr>
              <w:t>uitvoering</w:t>
            </w:r>
            <w:r w:rsidRPr="00F52C37">
              <w:rPr>
                <w:rFonts w:ascii="Trebuchet MS" w:eastAsia="Verdana" w:hAnsi="Trebuchet MS"/>
                <w:spacing w:val="5"/>
              </w:rPr>
              <w:t xml:space="preserve"> </w:t>
            </w:r>
            <w:r w:rsidRPr="00F52C37">
              <w:rPr>
                <w:rFonts w:ascii="Trebuchet MS" w:eastAsia="Verdana" w:hAnsi="Trebuchet MS"/>
                <w:spacing w:val="-4"/>
                <w:w w:val="104"/>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9"/>
              </w:rPr>
              <w:t xml:space="preserve"> </w:t>
            </w:r>
            <w:r w:rsidRPr="00F52C37">
              <w:rPr>
                <w:rFonts w:ascii="Trebuchet MS" w:eastAsia="Verdana" w:hAnsi="Trebuchet MS"/>
                <w:spacing w:val="-2"/>
                <w:w w:val="102"/>
              </w:rPr>
              <w:t>Opdracht.</w:t>
            </w:r>
          </w:p>
          <w:p w14:paraId="70F8F5FE" w14:textId="77777777" w:rsidR="00232C3C" w:rsidRPr="00F52C37" w:rsidRDefault="00232C3C" w:rsidP="0003052D">
            <w:pPr>
              <w:rPr>
                <w:rFonts w:ascii="Trebuchet MS" w:hAnsi="Trebuchet MS"/>
              </w:rPr>
            </w:pPr>
          </w:p>
        </w:tc>
      </w:tr>
      <w:tr w:rsidR="00232C3C" w:rsidRPr="00F52C37" w14:paraId="6F50CFB6" w14:textId="77777777" w:rsidTr="00232C3C">
        <w:tc>
          <w:tcPr>
            <w:tcW w:w="2972" w:type="dxa"/>
          </w:tcPr>
          <w:p w14:paraId="58DEAFAD" w14:textId="77777777" w:rsidR="00232C3C" w:rsidRPr="00F52C37" w:rsidRDefault="00232C3C" w:rsidP="0003052D">
            <w:pPr>
              <w:rPr>
                <w:rFonts w:ascii="Trebuchet MS" w:hAnsi="Trebuchet MS"/>
              </w:rPr>
            </w:pPr>
            <w:r w:rsidRPr="00F52C37">
              <w:rPr>
                <w:rFonts w:ascii="Trebuchet MS" w:eastAsia="Verdana" w:hAnsi="Trebuchet MS"/>
              </w:rPr>
              <w:t>Diensten</w:t>
            </w:r>
          </w:p>
        </w:tc>
        <w:tc>
          <w:tcPr>
            <w:tcW w:w="6090" w:type="dxa"/>
          </w:tcPr>
          <w:p w14:paraId="720655DD" w14:textId="77777777" w:rsidR="00232C3C" w:rsidRPr="00F52C37" w:rsidRDefault="00232C3C" w:rsidP="0003052D">
            <w:pPr>
              <w:rPr>
                <w:rFonts w:ascii="Trebuchet MS" w:eastAsia="Verdana" w:hAnsi="Trebuchet MS"/>
                <w:spacing w:val="-5"/>
                <w:w w:val="105"/>
              </w:rPr>
            </w:pP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rPr>
              <w:t>door</w:t>
            </w:r>
            <w:r w:rsidRPr="00F52C37">
              <w:rPr>
                <w:rFonts w:ascii="Trebuchet MS" w:eastAsia="Verdana" w:hAnsi="Trebuchet MS"/>
                <w:spacing w:val="1"/>
              </w:rPr>
              <w:t xml:space="preserve"> </w:t>
            </w:r>
            <w:r w:rsidRPr="00F52C37">
              <w:rPr>
                <w:rFonts w:ascii="Trebuchet MS" w:eastAsia="Verdana" w:hAnsi="Trebuchet MS"/>
                <w:spacing w:val="-2"/>
                <w:w w:val="102"/>
              </w:rPr>
              <w:t>Opdrachtnemer</w:t>
            </w:r>
            <w:r w:rsidRPr="00F52C37">
              <w:rPr>
                <w:rFonts w:ascii="Trebuchet MS" w:eastAsia="Verdana" w:hAnsi="Trebuchet MS"/>
              </w:rPr>
              <w:t xml:space="preserve"> </w:t>
            </w:r>
            <w:r w:rsidRPr="00F52C37">
              <w:rPr>
                <w:rFonts w:ascii="Trebuchet MS" w:eastAsia="Verdana" w:hAnsi="Trebuchet MS"/>
                <w:spacing w:val="4"/>
                <w:w w:val="96"/>
              </w:rPr>
              <w:t>op</w:t>
            </w:r>
            <w:r w:rsidRPr="00F52C37">
              <w:rPr>
                <w:rFonts w:ascii="Trebuchet MS" w:eastAsia="Verdana" w:hAnsi="Trebuchet MS"/>
                <w:w w:val="95"/>
              </w:rPr>
              <w:t xml:space="preserve"> </w:t>
            </w:r>
            <w:r w:rsidRPr="00F52C37">
              <w:rPr>
                <w:rFonts w:ascii="Trebuchet MS" w:eastAsia="Verdana" w:hAnsi="Trebuchet MS"/>
                <w:spacing w:val="1"/>
              </w:rPr>
              <w:t>basis</w:t>
            </w:r>
            <w:r w:rsidRPr="00F52C37">
              <w:rPr>
                <w:rFonts w:ascii="Trebuchet MS" w:eastAsia="Verdana" w:hAnsi="Trebuchet MS"/>
                <w:w w:val="96"/>
              </w:rPr>
              <w:t xml:space="preserve"> </w:t>
            </w:r>
            <w:r w:rsidRPr="00F52C37">
              <w:rPr>
                <w:rFonts w:ascii="Trebuchet MS" w:eastAsia="Verdana" w:hAnsi="Trebuchet MS"/>
                <w:w w:val="101"/>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hAnsi="Trebuchet MS"/>
              </w:rPr>
              <w:t xml:space="preserve"> </w:t>
            </w:r>
            <w:r w:rsidRPr="00F52C37">
              <w:rPr>
                <w:rFonts w:ascii="Trebuchet MS" w:eastAsia="Verdana" w:hAnsi="Trebuchet MS"/>
                <w:spacing w:val="-2"/>
                <w:w w:val="102"/>
              </w:rPr>
              <w:t>Overeenkomst</w:t>
            </w:r>
            <w:r w:rsidRPr="00F52C37">
              <w:rPr>
                <w:rFonts w:ascii="Trebuchet MS" w:eastAsia="Verdana" w:hAnsi="Trebuchet MS"/>
                <w:w w:val="98"/>
              </w:rPr>
              <w:t xml:space="preserve"> </w:t>
            </w:r>
            <w:r w:rsidRPr="00F52C37">
              <w:rPr>
                <w:rFonts w:ascii="Trebuchet MS" w:eastAsia="Verdana" w:hAnsi="Trebuchet MS"/>
                <w:w w:val="90"/>
              </w:rPr>
              <w:t>ten</w:t>
            </w:r>
            <w:r w:rsidRPr="00F52C37">
              <w:rPr>
                <w:rFonts w:ascii="Trebuchet MS" w:eastAsia="Verdana" w:hAnsi="Trebuchet MS"/>
                <w:w w:val="87"/>
              </w:rPr>
              <w:t xml:space="preserve"> </w:t>
            </w:r>
            <w:r w:rsidRPr="00F52C37">
              <w:rPr>
                <w:rFonts w:ascii="Trebuchet MS" w:eastAsia="Verdana" w:hAnsi="Trebuchet MS"/>
                <w:spacing w:val="-4"/>
                <w:w w:val="104"/>
              </w:rPr>
              <w:t>behoeve</w:t>
            </w:r>
            <w:r w:rsidRPr="00F52C37">
              <w:rPr>
                <w:rFonts w:ascii="Trebuchet MS" w:eastAsia="Verdana" w:hAnsi="Trebuchet MS"/>
                <w:w w:val="98"/>
              </w:rPr>
              <w:t xml:space="preserve"> </w:t>
            </w:r>
            <w:r w:rsidRPr="00F52C37">
              <w:rPr>
                <w:rFonts w:ascii="Trebuchet MS" w:eastAsia="Verdana" w:hAnsi="Trebuchet MS"/>
              </w:rPr>
              <w:t>van</w:t>
            </w:r>
            <w:r w:rsidRPr="00F52C37">
              <w:rPr>
                <w:rFonts w:ascii="Trebuchet MS" w:hAnsi="Trebuchet MS"/>
              </w:rPr>
              <w:t xml:space="preserve"> </w:t>
            </w:r>
            <w:r w:rsidRPr="00F52C37">
              <w:rPr>
                <w:rFonts w:ascii="Trebuchet MS" w:eastAsia="Verdana" w:hAnsi="Trebuchet MS"/>
                <w:spacing w:val="-3"/>
                <w:w w:val="103"/>
              </w:rPr>
              <w:t>Opdrachtgever</w:t>
            </w:r>
            <w:r w:rsidRPr="00F52C37">
              <w:rPr>
                <w:rFonts w:ascii="Trebuchet MS" w:eastAsia="Verdana" w:hAnsi="Trebuchet MS"/>
                <w:w w:val="98"/>
              </w:rPr>
              <w:t xml:space="preserve"> </w:t>
            </w:r>
            <w:r w:rsidRPr="00F52C37">
              <w:rPr>
                <w:rFonts w:ascii="Trebuchet MS" w:eastAsia="Verdana" w:hAnsi="Trebuchet MS"/>
              </w:rPr>
              <w:t>te</w:t>
            </w:r>
            <w:r w:rsidRPr="00F52C37">
              <w:rPr>
                <w:rFonts w:ascii="Trebuchet MS" w:eastAsia="Verdana" w:hAnsi="Trebuchet MS"/>
                <w:spacing w:val="1"/>
              </w:rPr>
              <w:t xml:space="preserve"> verrichten</w:t>
            </w:r>
            <w:r w:rsidRPr="00F52C37">
              <w:rPr>
                <w:rFonts w:ascii="Trebuchet MS" w:eastAsia="Verdana" w:hAnsi="Trebuchet MS"/>
                <w:spacing w:val="70"/>
              </w:rPr>
              <w:t xml:space="preserve"> </w:t>
            </w:r>
            <w:r w:rsidRPr="00F52C37">
              <w:rPr>
                <w:rFonts w:ascii="Trebuchet MS" w:eastAsia="Verdana" w:hAnsi="Trebuchet MS"/>
              </w:rPr>
              <w:t xml:space="preserve">werkzaamheden, </w:t>
            </w:r>
            <w:r w:rsidRPr="00F52C37">
              <w:rPr>
                <w:rFonts w:ascii="Trebuchet MS" w:eastAsia="Verdana" w:hAnsi="Trebuchet MS"/>
                <w:spacing w:val="-4"/>
                <w:w w:val="105"/>
              </w:rPr>
              <w:t>niet</w:t>
            </w:r>
            <w:r w:rsidRPr="00F52C37">
              <w:rPr>
                <w:rFonts w:ascii="Trebuchet MS" w:eastAsia="Verdana" w:hAnsi="Trebuchet MS"/>
              </w:rPr>
              <w:t xml:space="preserve"> zijnde</w:t>
            </w:r>
            <w:r w:rsidRPr="00F52C37">
              <w:rPr>
                <w:rFonts w:ascii="Trebuchet MS" w:eastAsia="Verdana" w:hAnsi="Trebuchet MS"/>
                <w:spacing w:val="1"/>
              </w:rPr>
              <w:t xml:space="preserve"> </w:t>
            </w:r>
            <w:r w:rsidRPr="00F52C37">
              <w:rPr>
                <w:rFonts w:ascii="Trebuchet MS" w:eastAsia="Verdana" w:hAnsi="Trebuchet MS"/>
                <w:spacing w:val="-1"/>
                <w:w w:val="101"/>
              </w:rPr>
              <w:t>werken</w:t>
            </w:r>
            <w:r w:rsidRPr="00F52C37">
              <w:rPr>
                <w:rFonts w:ascii="Trebuchet MS" w:eastAsia="Verdana" w:hAnsi="Trebuchet MS"/>
                <w:spacing w:val="1"/>
              </w:rPr>
              <w:t xml:space="preserve"> </w:t>
            </w:r>
            <w:r w:rsidRPr="00F52C37">
              <w:rPr>
                <w:rFonts w:ascii="Trebuchet MS" w:eastAsia="Verdana" w:hAnsi="Trebuchet MS"/>
              </w:rPr>
              <w:t xml:space="preserve">of </w:t>
            </w:r>
            <w:r w:rsidRPr="00F52C37">
              <w:rPr>
                <w:rFonts w:ascii="Trebuchet MS" w:eastAsia="Verdana" w:hAnsi="Trebuchet MS"/>
                <w:spacing w:val="-5"/>
                <w:w w:val="105"/>
              </w:rPr>
              <w:t>leveringen als onderdeel van de Prestatie.</w:t>
            </w:r>
          </w:p>
          <w:p w14:paraId="7818ED34" w14:textId="77777777" w:rsidR="00232C3C" w:rsidRPr="00F52C37" w:rsidRDefault="00232C3C" w:rsidP="0003052D">
            <w:pPr>
              <w:rPr>
                <w:rFonts w:ascii="Trebuchet MS" w:hAnsi="Trebuchet MS"/>
              </w:rPr>
            </w:pPr>
          </w:p>
        </w:tc>
      </w:tr>
      <w:tr w:rsidR="00232C3C" w:rsidRPr="00F52C37" w14:paraId="105C8FFD" w14:textId="77777777" w:rsidTr="00232C3C">
        <w:tc>
          <w:tcPr>
            <w:tcW w:w="2972" w:type="dxa"/>
          </w:tcPr>
          <w:p w14:paraId="0A3D61A5" w14:textId="77777777" w:rsidR="00232C3C" w:rsidRPr="00F52C37" w:rsidRDefault="00232C3C" w:rsidP="0003052D">
            <w:pPr>
              <w:rPr>
                <w:rFonts w:ascii="Trebuchet MS" w:eastAsia="Verdana" w:hAnsi="Trebuchet MS"/>
              </w:rPr>
            </w:pPr>
            <w:r w:rsidRPr="00F52C37">
              <w:rPr>
                <w:rFonts w:ascii="Trebuchet MS" w:eastAsia="Verdana" w:hAnsi="Trebuchet MS"/>
              </w:rPr>
              <w:t>Downtime</w:t>
            </w:r>
          </w:p>
          <w:p w14:paraId="6FD7B966" w14:textId="77777777" w:rsidR="00232C3C" w:rsidRPr="00F52C37" w:rsidRDefault="00232C3C" w:rsidP="0003052D">
            <w:pPr>
              <w:rPr>
                <w:rFonts w:ascii="Trebuchet MS" w:eastAsia="Verdana" w:hAnsi="Trebuchet MS"/>
              </w:rPr>
            </w:pPr>
          </w:p>
        </w:tc>
        <w:tc>
          <w:tcPr>
            <w:tcW w:w="6090" w:type="dxa"/>
          </w:tcPr>
          <w:p w14:paraId="41F082AE" w14:textId="77777777" w:rsidR="00232C3C" w:rsidRPr="00F52C37" w:rsidRDefault="00232C3C" w:rsidP="0003052D">
            <w:pPr>
              <w:rPr>
                <w:rFonts w:ascii="Trebuchet MS" w:hAnsi="Trebuchet MS"/>
              </w:rPr>
            </w:pPr>
            <w:r w:rsidRPr="00F52C37">
              <w:rPr>
                <w:rFonts w:ascii="Trebuchet MS" w:hAnsi="Trebuchet MS"/>
              </w:rPr>
              <w:t xml:space="preserve">Het percentage niet-beschikbaarheid (uitgedrukt in een percentage van de niet-beschikbare tijd ten opzichte van de totale tijd) van de door Leverancier geleverde Prestatie. </w:t>
            </w:r>
          </w:p>
          <w:p w14:paraId="42D2142B" w14:textId="77777777" w:rsidR="00232C3C" w:rsidRPr="00F52C37" w:rsidRDefault="00232C3C" w:rsidP="0003052D">
            <w:pPr>
              <w:rPr>
                <w:rFonts w:ascii="Trebuchet MS" w:hAnsi="Trebuchet MS"/>
                <w:color w:val="373B3E"/>
                <w:shd w:val="clear" w:color="auto" w:fill="FFFFFF"/>
              </w:rPr>
            </w:pPr>
          </w:p>
        </w:tc>
      </w:tr>
      <w:tr w:rsidR="00232C3C" w:rsidRPr="00F52C37" w14:paraId="21C3CB9E" w14:textId="77777777" w:rsidTr="00232C3C">
        <w:tc>
          <w:tcPr>
            <w:tcW w:w="2972" w:type="dxa"/>
          </w:tcPr>
          <w:p w14:paraId="4A0C92A2" w14:textId="77777777" w:rsidR="00232C3C" w:rsidRPr="00F52C37" w:rsidRDefault="00232C3C" w:rsidP="0003052D">
            <w:pPr>
              <w:rPr>
                <w:rFonts w:ascii="Trebuchet MS" w:hAnsi="Trebuchet MS"/>
              </w:rPr>
            </w:pPr>
            <w:r w:rsidRPr="00F52C37">
              <w:rPr>
                <w:rFonts w:ascii="Trebuchet MS" w:eastAsia="Verdana" w:hAnsi="Trebuchet MS"/>
                <w:spacing w:val="11"/>
                <w:w w:val="92"/>
              </w:rPr>
              <w:t>Dwingende</w:t>
            </w:r>
            <w:r w:rsidRPr="00F52C37">
              <w:rPr>
                <w:rFonts w:ascii="Trebuchet MS" w:eastAsia="Verdana" w:hAnsi="Trebuchet MS"/>
                <w:w w:val="86"/>
              </w:rPr>
              <w:t xml:space="preserve"> </w:t>
            </w:r>
            <w:r w:rsidRPr="00F52C37">
              <w:rPr>
                <w:rFonts w:ascii="Trebuchet MS" w:eastAsia="Verdana" w:hAnsi="Trebuchet MS"/>
                <w:spacing w:val="-1"/>
                <w:w w:val="101"/>
              </w:rPr>
              <w:t>uitsluitingsgronden</w:t>
            </w:r>
          </w:p>
        </w:tc>
        <w:tc>
          <w:tcPr>
            <w:tcW w:w="6090" w:type="dxa"/>
          </w:tcPr>
          <w:p w14:paraId="5F6233C1" w14:textId="77777777" w:rsidR="00232C3C" w:rsidRPr="00F52C37" w:rsidRDefault="00232C3C" w:rsidP="0003052D">
            <w:pPr>
              <w:rPr>
                <w:rFonts w:ascii="Trebuchet MS" w:eastAsia="Verdana" w:hAnsi="Trebuchet MS"/>
              </w:rPr>
            </w:pPr>
            <w:r w:rsidRPr="00F52C37">
              <w:rPr>
                <w:rFonts w:ascii="Trebuchet MS" w:eastAsia="Verdana" w:hAnsi="Trebuchet MS"/>
                <w:spacing w:val="1"/>
              </w:rPr>
              <w:t>Verplichte</w:t>
            </w:r>
            <w:r w:rsidRPr="00F52C37">
              <w:rPr>
                <w:rFonts w:ascii="Trebuchet MS" w:eastAsia="Verdana" w:hAnsi="Trebuchet MS"/>
                <w:spacing w:val="2"/>
              </w:rPr>
              <w:t xml:space="preserve"> </w:t>
            </w:r>
            <w:r w:rsidRPr="00F52C37">
              <w:rPr>
                <w:rFonts w:ascii="Trebuchet MS" w:eastAsia="Verdana" w:hAnsi="Trebuchet MS"/>
                <w:spacing w:val="9"/>
                <w:w w:val="92"/>
              </w:rPr>
              <w:t>gronden</w:t>
            </w:r>
            <w:r w:rsidRPr="00F52C37">
              <w:rPr>
                <w:rFonts w:ascii="Trebuchet MS" w:eastAsia="Verdana" w:hAnsi="Trebuchet MS"/>
                <w:w w:val="91"/>
              </w:rPr>
              <w:t xml:space="preserve"> </w:t>
            </w:r>
            <w:r w:rsidRPr="00F52C37">
              <w:rPr>
                <w:rFonts w:ascii="Trebuchet MS" w:eastAsia="Verdana" w:hAnsi="Trebuchet MS"/>
                <w:spacing w:val="-4"/>
                <w:w w:val="104"/>
              </w:rPr>
              <w:t>voor</w:t>
            </w:r>
            <w:r w:rsidRPr="00F52C37">
              <w:rPr>
                <w:rFonts w:ascii="Trebuchet MS" w:eastAsia="Verdana" w:hAnsi="Trebuchet MS"/>
                <w:spacing w:val="1"/>
              </w:rPr>
              <w:t xml:space="preserve"> </w:t>
            </w:r>
            <w:r w:rsidRPr="00F52C37">
              <w:rPr>
                <w:rFonts w:ascii="Trebuchet MS" w:eastAsia="Verdana" w:hAnsi="Trebuchet MS"/>
                <w:spacing w:val="-4"/>
                <w:w w:val="105"/>
              </w:rPr>
              <w:t>uitsluiting</w:t>
            </w:r>
            <w:r w:rsidRPr="00F52C37">
              <w:rPr>
                <w:rFonts w:ascii="Trebuchet MS" w:eastAsia="Verdana" w:hAnsi="Trebuchet MS"/>
              </w:rPr>
              <w:t xml:space="preserve"> </w:t>
            </w:r>
            <w:r w:rsidRPr="00F52C37">
              <w:rPr>
                <w:rFonts w:ascii="Trebuchet MS" w:eastAsia="Verdana" w:hAnsi="Trebuchet MS"/>
                <w:spacing w:val="1"/>
              </w:rPr>
              <w:t>van</w:t>
            </w:r>
            <w:r w:rsidRPr="00F52C37">
              <w:rPr>
                <w:rFonts w:ascii="Trebuchet MS" w:hAnsi="Trebuchet MS"/>
                <w:spacing w:val="1"/>
              </w:rPr>
              <w:t xml:space="preserve"> </w:t>
            </w:r>
            <w:r w:rsidRPr="00F52C37">
              <w:rPr>
                <w:rFonts w:ascii="Trebuchet MS" w:eastAsia="Verdana" w:hAnsi="Trebuchet MS"/>
                <w:spacing w:val="-6"/>
                <w:w w:val="105"/>
              </w:rPr>
              <w:t>deelname</w:t>
            </w:r>
            <w:r w:rsidRPr="00F52C37">
              <w:rPr>
                <w:rFonts w:ascii="Trebuchet MS" w:eastAsia="Verdana" w:hAnsi="Trebuchet MS"/>
                <w:w w:val="99"/>
              </w:rPr>
              <w:t xml:space="preserve"> </w:t>
            </w:r>
            <w:r w:rsidRPr="00F52C37">
              <w:rPr>
                <w:rFonts w:ascii="Trebuchet MS" w:eastAsia="Verdana" w:hAnsi="Trebuchet MS"/>
                <w:spacing w:val="-5"/>
                <w:w w:val="105"/>
              </w:rPr>
              <w:t>zoals</w:t>
            </w:r>
            <w:r w:rsidRPr="00F52C37">
              <w:rPr>
                <w:rFonts w:ascii="Trebuchet MS" w:eastAsia="Verdana" w:hAnsi="Trebuchet MS"/>
                <w:spacing w:val="1"/>
              </w:rPr>
              <w:t xml:space="preserve"> </w:t>
            </w:r>
            <w:r w:rsidRPr="00F52C37">
              <w:rPr>
                <w:rFonts w:ascii="Trebuchet MS" w:eastAsia="Verdana" w:hAnsi="Trebuchet MS"/>
                <w:spacing w:val="-5"/>
                <w:w w:val="104"/>
              </w:rPr>
              <w:t>genoemd</w:t>
            </w:r>
            <w:r w:rsidRPr="00F52C37">
              <w:rPr>
                <w:rFonts w:ascii="Trebuchet MS" w:eastAsia="Verdana" w:hAnsi="Trebuchet MS"/>
                <w:w w:val="99"/>
              </w:rPr>
              <w:t xml:space="preserve"> </w:t>
            </w:r>
            <w:r w:rsidRPr="00F52C37">
              <w:rPr>
                <w:rFonts w:ascii="Trebuchet MS" w:eastAsia="Verdana" w:hAnsi="Trebuchet MS"/>
                <w:spacing w:val="1"/>
              </w:rPr>
              <w:t>in</w:t>
            </w:r>
            <w:r w:rsidRPr="00F52C37">
              <w:rPr>
                <w:rFonts w:ascii="Trebuchet MS" w:eastAsia="Verdana" w:hAnsi="Trebuchet MS"/>
              </w:rPr>
              <w:t xml:space="preserve"> artikel 2.86</w:t>
            </w:r>
            <w:r w:rsidRPr="00F52C37">
              <w:rPr>
                <w:rFonts w:ascii="Trebuchet MS" w:eastAsia="Verdana" w:hAnsi="Trebuchet MS"/>
                <w:w w:val="99"/>
              </w:rPr>
              <w:t xml:space="preserve"> </w:t>
            </w:r>
            <w:r w:rsidRPr="00F52C37">
              <w:rPr>
                <w:rFonts w:ascii="Trebuchet MS" w:eastAsia="Verdana" w:hAnsi="Trebuchet MS"/>
              </w:rPr>
              <w:t>Aanbestedingswet.</w:t>
            </w:r>
          </w:p>
          <w:p w14:paraId="55686A53" w14:textId="77777777" w:rsidR="00232C3C" w:rsidRPr="00F52C37" w:rsidRDefault="00232C3C" w:rsidP="0003052D">
            <w:pPr>
              <w:rPr>
                <w:rFonts w:ascii="Trebuchet MS" w:hAnsi="Trebuchet MS"/>
              </w:rPr>
            </w:pPr>
          </w:p>
        </w:tc>
      </w:tr>
      <w:tr w:rsidR="00232C3C" w:rsidRPr="00F52C37" w14:paraId="25DCD639" w14:textId="77777777" w:rsidTr="00232C3C">
        <w:tc>
          <w:tcPr>
            <w:tcW w:w="2972" w:type="dxa"/>
          </w:tcPr>
          <w:p w14:paraId="6F674197" w14:textId="77777777" w:rsidR="00232C3C" w:rsidRPr="00F52C37" w:rsidRDefault="00232C3C" w:rsidP="0003052D">
            <w:pPr>
              <w:rPr>
                <w:rFonts w:ascii="Trebuchet MS" w:hAnsi="Trebuchet MS"/>
              </w:rPr>
            </w:pPr>
            <w:r w:rsidRPr="00F52C37">
              <w:rPr>
                <w:rFonts w:ascii="Trebuchet MS" w:eastAsia="Verdana" w:hAnsi="Trebuchet MS"/>
                <w:spacing w:val="5"/>
                <w:w w:val="95"/>
              </w:rPr>
              <w:t>Eis</w:t>
            </w:r>
          </w:p>
        </w:tc>
        <w:tc>
          <w:tcPr>
            <w:tcW w:w="6090" w:type="dxa"/>
          </w:tcPr>
          <w:p w14:paraId="674C2BD9" w14:textId="77777777" w:rsidR="00232C3C" w:rsidRPr="00F52C37" w:rsidRDefault="00232C3C" w:rsidP="0003052D">
            <w:pPr>
              <w:rPr>
                <w:rFonts w:ascii="Trebuchet MS" w:eastAsia="Verdana" w:hAnsi="Trebuchet MS"/>
                <w:spacing w:val="-3"/>
                <w:w w:val="103"/>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spacing w:val="-3"/>
                <w:w w:val="103"/>
              </w:rPr>
              <w:t>voorwaarde</w:t>
            </w:r>
            <w:r w:rsidRPr="00F52C37">
              <w:rPr>
                <w:rFonts w:ascii="Trebuchet MS" w:eastAsia="Verdana" w:hAnsi="Trebuchet MS"/>
                <w:w w:val="98"/>
              </w:rPr>
              <w:t xml:space="preserve"> </w:t>
            </w:r>
            <w:r w:rsidRPr="00F52C37">
              <w:rPr>
                <w:rFonts w:ascii="Trebuchet MS" w:eastAsia="Verdana" w:hAnsi="Trebuchet MS"/>
                <w:spacing w:val="1"/>
              </w:rPr>
              <w:t>waaraan</w:t>
            </w:r>
            <w:r w:rsidRPr="00F52C37">
              <w:rPr>
                <w:rFonts w:ascii="Trebuchet MS" w:eastAsia="Verdana" w:hAnsi="Trebuchet MS"/>
                <w:w w:val="99"/>
              </w:rPr>
              <w:t xml:space="preserve"> </w:t>
            </w:r>
            <w:r w:rsidRPr="00F52C37">
              <w:rPr>
                <w:rFonts w:ascii="Trebuchet MS" w:eastAsia="Verdana" w:hAnsi="Trebuchet MS"/>
              </w:rPr>
              <w:t>Inschrijver</w:t>
            </w:r>
            <w:r w:rsidRPr="00F52C37">
              <w:rPr>
                <w:rFonts w:ascii="Trebuchet MS" w:eastAsia="Verdana" w:hAnsi="Trebuchet MS"/>
                <w:spacing w:val="1"/>
              </w:rPr>
              <w:t xml:space="preserve"> </w:t>
            </w:r>
            <w:r w:rsidRPr="00F52C37">
              <w:rPr>
                <w:rFonts w:ascii="Trebuchet MS" w:eastAsia="Verdana" w:hAnsi="Trebuchet MS"/>
              </w:rPr>
              <w:t>dan</w:t>
            </w:r>
            <w:r w:rsidRPr="00F52C37">
              <w:rPr>
                <w:rFonts w:ascii="Trebuchet MS" w:hAnsi="Trebuchet MS"/>
              </w:rPr>
              <w:t xml:space="preserve"> </w:t>
            </w:r>
            <w:r w:rsidRPr="00F52C37">
              <w:rPr>
                <w:rFonts w:ascii="Trebuchet MS" w:eastAsia="Verdana" w:hAnsi="Trebuchet MS"/>
                <w:spacing w:val="4"/>
                <w:w w:val="96"/>
              </w:rPr>
              <w:t>wel</w:t>
            </w:r>
            <w:r w:rsidRPr="00F52C37">
              <w:rPr>
                <w:rFonts w:ascii="Trebuchet MS" w:eastAsia="Verdana" w:hAnsi="Trebuchet MS"/>
                <w:w w:val="99"/>
              </w:rPr>
              <w:t xml:space="preserve"> </w:t>
            </w:r>
            <w:r w:rsidRPr="00F52C37">
              <w:rPr>
                <w:rFonts w:ascii="Trebuchet MS" w:eastAsia="Verdana" w:hAnsi="Trebuchet MS"/>
              </w:rPr>
              <w:t xml:space="preserve">Gegadigde </w:t>
            </w:r>
            <w:r w:rsidRPr="00F52C37">
              <w:rPr>
                <w:rFonts w:ascii="Trebuchet MS" w:eastAsia="Verdana" w:hAnsi="Trebuchet MS"/>
                <w:w w:val="101"/>
              </w:rPr>
              <w:t>bij</w:t>
            </w:r>
            <w:r w:rsidRPr="00F52C37">
              <w:rPr>
                <w:rFonts w:ascii="Trebuchet MS" w:eastAsia="Verdana" w:hAnsi="Trebuchet MS"/>
                <w:spacing w:val="1"/>
              </w:rPr>
              <w:t xml:space="preserve"> </w:t>
            </w:r>
            <w:r w:rsidRPr="00F52C37">
              <w:rPr>
                <w:rFonts w:ascii="Trebuchet MS" w:eastAsia="Verdana" w:hAnsi="Trebuchet MS"/>
              </w:rPr>
              <w:t>Inschrijving</w:t>
            </w:r>
            <w:r w:rsidRPr="00F52C37">
              <w:rPr>
                <w:rFonts w:ascii="Trebuchet MS" w:eastAsia="Verdana" w:hAnsi="Trebuchet MS"/>
                <w:spacing w:val="5"/>
              </w:rPr>
              <w:t xml:space="preserve"> moet voldoen </w:t>
            </w:r>
            <w:r w:rsidRPr="00F52C37">
              <w:rPr>
                <w:rFonts w:ascii="Trebuchet MS" w:eastAsia="Verdana" w:hAnsi="Trebuchet MS"/>
                <w:spacing w:val="4"/>
                <w:w w:val="96"/>
              </w:rPr>
              <w:t>en een voorwaarde waaraan Leverancier</w:t>
            </w:r>
            <w:r w:rsidRPr="00F52C37">
              <w:rPr>
                <w:rFonts w:ascii="Trebuchet MS" w:eastAsia="Verdana" w:hAnsi="Trebuchet MS"/>
                <w:w w:val="96"/>
              </w:rPr>
              <w:t xml:space="preserve"> </w:t>
            </w:r>
            <w:r w:rsidRPr="00F52C37">
              <w:rPr>
                <w:rFonts w:ascii="Trebuchet MS" w:eastAsia="Verdana" w:hAnsi="Trebuchet MS"/>
              </w:rPr>
              <w:t>tijdens</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4"/>
                <w:w w:val="105"/>
              </w:rPr>
              <w:t>looptijd</w:t>
            </w:r>
            <w:r w:rsidRPr="00F52C37">
              <w:rPr>
                <w:rFonts w:ascii="Trebuchet MS" w:eastAsia="Verdana" w:hAnsi="Trebuchet MS"/>
                <w:w w:val="98"/>
              </w:rPr>
              <w:t xml:space="preserve"> </w:t>
            </w:r>
            <w:r w:rsidRPr="00F52C37">
              <w:rPr>
                <w:rFonts w:ascii="Trebuchet MS" w:eastAsia="Verdana" w:hAnsi="Trebuchet MS"/>
              </w:rPr>
              <w:t>van</w:t>
            </w:r>
            <w:r w:rsidRPr="00F52C37">
              <w:rPr>
                <w:rFonts w:ascii="Trebuchet MS" w:eastAsia="Verdana" w:hAnsi="Trebuchet MS"/>
                <w:spacing w:val="2"/>
              </w:rPr>
              <w:t xml:space="preserve"> </w:t>
            </w: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1"/>
                <w:w w:val="101"/>
              </w:rPr>
              <w:t>Overeenkomst</w:t>
            </w:r>
            <w:r w:rsidRPr="00F52C37">
              <w:rPr>
                <w:rFonts w:ascii="Trebuchet MS" w:eastAsia="Verdana" w:hAnsi="Trebuchet MS"/>
                <w:spacing w:val="2"/>
              </w:rPr>
              <w:t xml:space="preserve"> </w:t>
            </w:r>
            <w:r w:rsidRPr="00F52C37">
              <w:rPr>
                <w:rFonts w:ascii="Trebuchet MS" w:eastAsia="Verdana" w:hAnsi="Trebuchet MS"/>
              </w:rPr>
              <w:t>moet</w:t>
            </w:r>
            <w:r w:rsidRPr="00F52C37">
              <w:rPr>
                <w:rFonts w:ascii="Trebuchet MS" w:eastAsia="Verdana" w:hAnsi="Trebuchet MS"/>
                <w:spacing w:val="70"/>
              </w:rPr>
              <w:t xml:space="preserve"> </w:t>
            </w:r>
            <w:r w:rsidRPr="00F52C37">
              <w:rPr>
                <w:rFonts w:ascii="Trebuchet MS" w:eastAsia="Verdana" w:hAnsi="Trebuchet MS"/>
                <w:spacing w:val="-3"/>
                <w:w w:val="103"/>
              </w:rPr>
              <w:t>voldoen.</w:t>
            </w:r>
          </w:p>
          <w:p w14:paraId="703B168B" w14:textId="77777777" w:rsidR="00232C3C" w:rsidRPr="00F52C37" w:rsidRDefault="00232C3C" w:rsidP="0003052D">
            <w:pPr>
              <w:rPr>
                <w:rFonts w:ascii="Trebuchet MS" w:hAnsi="Trebuchet MS"/>
              </w:rPr>
            </w:pPr>
          </w:p>
        </w:tc>
      </w:tr>
      <w:tr w:rsidR="00232C3C" w:rsidRPr="00F52C37" w14:paraId="18628296" w14:textId="77777777" w:rsidTr="00232C3C">
        <w:tc>
          <w:tcPr>
            <w:tcW w:w="2972" w:type="dxa"/>
          </w:tcPr>
          <w:p w14:paraId="241308C6" w14:textId="77777777" w:rsidR="00232C3C" w:rsidRPr="00F52C37" w:rsidRDefault="00232C3C" w:rsidP="0003052D">
            <w:pPr>
              <w:rPr>
                <w:rFonts w:ascii="Trebuchet MS" w:hAnsi="Trebuchet MS"/>
              </w:rPr>
            </w:pPr>
            <w:r w:rsidRPr="00F52C37">
              <w:rPr>
                <w:rFonts w:ascii="Trebuchet MS" w:eastAsia="Verdana" w:hAnsi="Trebuchet MS"/>
              </w:rPr>
              <w:t>Facultatieve</w:t>
            </w:r>
            <w:r w:rsidRPr="00F52C37">
              <w:rPr>
                <w:rFonts w:ascii="Trebuchet MS" w:eastAsia="Verdana" w:hAnsi="Trebuchet MS"/>
                <w:spacing w:val="1"/>
              </w:rPr>
              <w:t xml:space="preserve"> </w:t>
            </w:r>
            <w:r w:rsidRPr="00F52C37">
              <w:rPr>
                <w:rFonts w:ascii="Trebuchet MS" w:eastAsia="Verdana" w:hAnsi="Trebuchet MS"/>
                <w:spacing w:val="-1"/>
                <w:w w:val="101"/>
              </w:rPr>
              <w:t>uitsluitingsgronden</w:t>
            </w:r>
          </w:p>
        </w:tc>
        <w:tc>
          <w:tcPr>
            <w:tcW w:w="6090" w:type="dxa"/>
          </w:tcPr>
          <w:p w14:paraId="09445306" w14:textId="77777777" w:rsidR="00232C3C" w:rsidRPr="00F52C37" w:rsidRDefault="00232C3C" w:rsidP="0003052D">
            <w:pPr>
              <w:rPr>
                <w:rFonts w:ascii="Trebuchet MS" w:eastAsia="Verdana" w:hAnsi="Trebuchet MS"/>
                <w:spacing w:val="-1"/>
                <w:w w:val="101"/>
              </w:rPr>
            </w:pPr>
            <w:r w:rsidRPr="00F52C37">
              <w:rPr>
                <w:rFonts w:ascii="Trebuchet MS" w:eastAsia="Verdana" w:hAnsi="Trebuchet MS"/>
                <w:spacing w:val="1"/>
              </w:rPr>
              <w:t>Facultatieve</w:t>
            </w:r>
            <w:r w:rsidRPr="00F52C37">
              <w:rPr>
                <w:rFonts w:ascii="Trebuchet MS" w:eastAsia="Verdana" w:hAnsi="Trebuchet MS"/>
              </w:rPr>
              <w:t xml:space="preserve"> gronden</w:t>
            </w:r>
            <w:r w:rsidRPr="00F52C37">
              <w:rPr>
                <w:rFonts w:ascii="Trebuchet MS" w:eastAsia="Verdana" w:hAnsi="Trebuchet MS"/>
                <w:spacing w:val="1"/>
              </w:rPr>
              <w:t xml:space="preserve"> </w:t>
            </w:r>
            <w:r w:rsidRPr="00F52C37">
              <w:rPr>
                <w:rFonts w:ascii="Trebuchet MS" w:eastAsia="Verdana" w:hAnsi="Trebuchet MS"/>
                <w:spacing w:val="-5"/>
                <w:w w:val="105"/>
              </w:rPr>
              <w:t>voor</w:t>
            </w:r>
            <w:r w:rsidRPr="00F52C37">
              <w:rPr>
                <w:rFonts w:ascii="Trebuchet MS" w:eastAsia="Verdana" w:hAnsi="Trebuchet MS"/>
                <w:w w:val="98"/>
              </w:rPr>
              <w:t xml:space="preserve"> </w:t>
            </w:r>
            <w:r w:rsidRPr="00F52C37">
              <w:rPr>
                <w:rFonts w:ascii="Trebuchet MS" w:eastAsia="Verdana" w:hAnsi="Trebuchet MS"/>
                <w:spacing w:val="-2"/>
                <w:w w:val="103"/>
              </w:rPr>
              <w:t>uitsluiting</w:t>
            </w:r>
            <w:r w:rsidRPr="00F52C37">
              <w:rPr>
                <w:rFonts w:ascii="Trebuchet MS" w:eastAsia="Verdana" w:hAnsi="Trebuchet MS"/>
                <w:spacing w:val="1"/>
              </w:rPr>
              <w:t xml:space="preserve"> </w:t>
            </w:r>
            <w:r w:rsidRPr="00F52C37">
              <w:rPr>
                <w:rFonts w:ascii="Trebuchet MS" w:eastAsia="Verdana" w:hAnsi="Trebuchet MS"/>
                <w:spacing w:val="-4"/>
                <w:w w:val="104"/>
              </w:rPr>
              <w:t>van</w:t>
            </w:r>
            <w:r w:rsidRPr="00F52C37">
              <w:rPr>
                <w:rFonts w:ascii="Trebuchet MS" w:hAnsi="Trebuchet MS"/>
                <w:spacing w:val="-4"/>
                <w:w w:val="104"/>
              </w:rPr>
              <w:t xml:space="preserve"> </w:t>
            </w:r>
            <w:r w:rsidRPr="00F52C37">
              <w:rPr>
                <w:rFonts w:ascii="Trebuchet MS" w:eastAsia="Verdana" w:hAnsi="Trebuchet MS"/>
                <w:spacing w:val="-6"/>
                <w:w w:val="105"/>
              </w:rPr>
              <w:t>deelname</w:t>
            </w:r>
            <w:r w:rsidRPr="00F52C37">
              <w:rPr>
                <w:rFonts w:ascii="Trebuchet MS" w:eastAsia="Verdana" w:hAnsi="Trebuchet MS"/>
                <w:w w:val="99"/>
              </w:rPr>
              <w:t xml:space="preserve"> </w:t>
            </w:r>
            <w:r w:rsidRPr="00F52C37">
              <w:rPr>
                <w:rFonts w:ascii="Trebuchet MS" w:eastAsia="Verdana" w:hAnsi="Trebuchet MS"/>
                <w:spacing w:val="-5"/>
                <w:w w:val="105"/>
              </w:rPr>
              <w:t>zoals</w:t>
            </w:r>
            <w:r w:rsidRPr="00F52C37">
              <w:rPr>
                <w:rFonts w:ascii="Trebuchet MS" w:eastAsia="Verdana" w:hAnsi="Trebuchet MS"/>
                <w:spacing w:val="1"/>
              </w:rPr>
              <w:t xml:space="preserve"> </w:t>
            </w:r>
            <w:r w:rsidRPr="00F52C37">
              <w:rPr>
                <w:rFonts w:ascii="Trebuchet MS" w:eastAsia="Verdana" w:hAnsi="Trebuchet MS"/>
                <w:spacing w:val="-5"/>
                <w:w w:val="104"/>
              </w:rPr>
              <w:t>genoemd</w:t>
            </w:r>
            <w:r w:rsidRPr="00F52C37">
              <w:rPr>
                <w:rFonts w:ascii="Trebuchet MS" w:eastAsia="Verdana" w:hAnsi="Trebuchet MS"/>
                <w:w w:val="99"/>
              </w:rPr>
              <w:t xml:space="preserve"> </w:t>
            </w:r>
            <w:r w:rsidRPr="00F52C37">
              <w:rPr>
                <w:rFonts w:ascii="Trebuchet MS" w:eastAsia="Verdana" w:hAnsi="Trebuchet MS"/>
                <w:spacing w:val="1"/>
              </w:rPr>
              <w:t>in</w:t>
            </w:r>
            <w:r w:rsidRPr="00F52C37">
              <w:rPr>
                <w:rFonts w:ascii="Trebuchet MS" w:eastAsia="Verdana" w:hAnsi="Trebuchet MS"/>
              </w:rPr>
              <w:t xml:space="preserve"> 2.87 e.v.</w:t>
            </w:r>
            <w:r w:rsidRPr="00F52C37">
              <w:rPr>
                <w:rFonts w:ascii="Trebuchet MS" w:eastAsia="Verdana" w:hAnsi="Trebuchet MS"/>
                <w:spacing w:val="70"/>
              </w:rPr>
              <w:t xml:space="preserve"> </w:t>
            </w:r>
            <w:r w:rsidRPr="00F52C37">
              <w:rPr>
                <w:rFonts w:ascii="Trebuchet MS" w:eastAsia="Verdana" w:hAnsi="Trebuchet MS"/>
              </w:rPr>
              <w:t>Aanbestedingswet.</w:t>
            </w:r>
            <w:r w:rsidRPr="00F52C37">
              <w:rPr>
                <w:rFonts w:ascii="Trebuchet MS" w:eastAsia="Verdana" w:hAnsi="Trebuchet MS"/>
                <w:spacing w:val="2"/>
              </w:rPr>
              <w:t xml:space="preserve"> </w:t>
            </w:r>
            <w:r w:rsidRPr="00F52C37">
              <w:rPr>
                <w:rFonts w:ascii="Trebuchet MS" w:eastAsia="Verdana" w:hAnsi="Trebuchet MS"/>
              </w:rPr>
              <w:t>Indien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spacing w:val="1"/>
              </w:rPr>
              <w:t xml:space="preserve"> </w:t>
            </w:r>
            <w:r w:rsidRPr="00F52C37">
              <w:rPr>
                <w:rFonts w:ascii="Trebuchet MS" w:eastAsia="Verdana" w:hAnsi="Trebuchet MS"/>
                <w:spacing w:val="-3"/>
                <w:w w:val="103"/>
              </w:rPr>
              <w:t>betreffende</w:t>
            </w:r>
            <w:r w:rsidRPr="00F52C37">
              <w:rPr>
                <w:rFonts w:ascii="Trebuchet MS" w:eastAsia="Verdana" w:hAnsi="Trebuchet MS"/>
                <w:spacing w:val="1"/>
              </w:rPr>
              <w:t xml:space="preserve"> Facultatieve</w:t>
            </w:r>
            <w:r w:rsidRPr="00F52C37">
              <w:rPr>
                <w:rFonts w:ascii="Trebuchet MS" w:eastAsia="Verdana" w:hAnsi="Trebuchet MS"/>
              </w:rPr>
              <w:t xml:space="preserve"> </w:t>
            </w:r>
            <w:r w:rsidRPr="00F52C37">
              <w:rPr>
                <w:rFonts w:ascii="Trebuchet MS" w:eastAsia="Verdana" w:hAnsi="Trebuchet MS"/>
                <w:spacing w:val="-5"/>
                <w:w w:val="105"/>
              </w:rPr>
              <w:t>uitsluitingsgrond(-en)</w:t>
            </w:r>
            <w:r w:rsidRPr="00F52C37">
              <w:rPr>
                <w:rFonts w:ascii="Trebuchet MS" w:eastAsia="Verdana" w:hAnsi="Trebuchet MS"/>
                <w:spacing w:val="4"/>
              </w:rPr>
              <w:t xml:space="preserve"> </w:t>
            </w:r>
            <w:r w:rsidRPr="00F52C37">
              <w:rPr>
                <w:rFonts w:ascii="Trebuchet MS" w:eastAsia="Verdana" w:hAnsi="Trebuchet MS"/>
                <w:w w:val="101"/>
              </w:rPr>
              <w:t>van</w:t>
            </w:r>
            <w:r w:rsidRPr="00F52C37">
              <w:rPr>
                <w:rFonts w:ascii="Trebuchet MS" w:eastAsia="Verdana" w:hAnsi="Trebuchet MS"/>
                <w:spacing w:val="70"/>
              </w:rPr>
              <w:t xml:space="preserve"> </w:t>
            </w:r>
            <w:r w:rsidRPr="00F52C37">
              <w:rPr>
                <w:rFonts w:ascii="Trebuchet MS" w:eastAsia="Verdana" w:hAnsi="Trebuchet MS"/>
                <w:spacing w:val="-3"/>
                <w:w w:val="103"/>
              </w:rPr>
              <w:t>toepassing is (-</w:t>
            </w:r>
            <w:r w:rsidRPr="00F52C37">
              <w:rPr>
                <w:rFonts w:ascii="Trebuchet MS" w:eastAsia="Verdana" w:hAnsi="Trebuchet MS"/>
                <w:spacing w:val="1"/>
              </w:rPr>
              <w:t xml:space="preserve"> </w:t>
            </w:r>
            <w:r w:rsidRPr="00F52C37">
              <w:rPr>
                <w:rFonts w:ascii="Trebuchet MS" w:eastAsia="Verdana" w:hAnsi="Trebuchet MS"/>
              </w:rPr>
              <w:t>zijn)</w:t>
            </w:r>
            <w:r w:rsidRPr="00F52C37">
              <w:rPr>
                <w:rFonts w:ascii="Trebuchet MS" w:eastAsia="Verdana" w:hAnsi="Trebuchet MS"/>
                <w:spacing w:val="2"/>
              </w:rPr>
              <w:t xml:space="preserve"> </w:t>
            </w:r>
            <w:r w:rsidRPr="00F52C37">
              <w:rPr>
                <w:rFonts w:ascii="Trebuchet MS" w:eastAsia="Verdana" w:hAnsi="Trebuchet MS"/>
                <w:spacing w:val="-1"/>
              </w:rPr>
              <w:t>op</w:t>
            </w:r>
            <w:r w:rsidRPr="00F52C37">
              <w:rPr>
                <w:rFonts w:ascii="Trebuchet MS" w:eastAsia="Verdana" w:hAnsi="Trebuchet MS"/>
                <w:spacing w:val="1"/>
              </w:rPr>
              <w:t xml:space="preserve"> </w:t>
            </w:r>
            <w:r w:rsidRPr="00F52C37">
              <w:rPr>
                <w:rFonts w:ascii="Trebuchet MS" w:eastAsia="Verdana" w:hAnsi="Trebuchet MS"/>
              </w:rPr>
              <w:t>Inschrijver danwel Gegadigde dan</w:t>
            </w:r>
            <w:r w:rsidRPr="00F52C37">
              <w:rPr>
                <w:rFonts w:ascii="Trebuchet MS" w:eastAsia="Verdana" w:hAnsi="Trebuchet MS"/>
                <w:spacing w:val="1"/>
              </w:rPr>
              <w:t xml:space="preserve"> </w:t>
            </w:r>
            <w:r w:rsidRPr="00F52C37">
              <w:rPr>
                <w:rFonts w:ascii="Trebuchet MS" w:eastAsia="Verdana" w:hAnsi="Trebuchet MS"/>
              </w:rPr>
              <w:lastRenderedPageBreak/>
              <w:t>wordt</w:t>
            </w:r>
            <w:r w:rsidRPr="00F52C37">
              <w:rPr>
                <w:rFonts w:ascii="Trebuchet MS" w:eastAsia="Verdana" w:hAnsi="Trebuchet MS"/>
                <w:w w:val="99"/>
              </w:rPr>
              <w:t xml:space="preserve"> </w:t>
            </w:r>
            <w:r w:rsidRPr="00F52C37">
              <w:rPr>
                <w:rFonts w:ascii="Trebuchet MS" w:eastAsia="Verdana" w:hAnsi="Trebuchet MS"/>
              </w:rPr>
              <w:t>deze</w:t>
            </w:r>
            <w:r w:rsidRPr="00F52C37">
              <w:rPr>
                <w:rFonts w:ascii="Trebuchet MS" w:eastAsia="Verdana" w:hAnsi="Trebuchet MS"/>
                <w:w w:val="99"/>
              </w:rPr>
              <w:t xml:space="preserve"> </w:t>
            </w:r>
            <w:r w:rsidRPr="00F52C37">
              <w:rPr>
                <w:rFonts w:ascii="Trebuchet MS" w:eastAsia="Verdana" w:hAnsi="Trebuchet MS"/>
                <w:spacing w:val="-5"/>
                <w:w w:val="105"/>
              </w:rPr>
              <w:t>uitgesloten</w:t>
            </w:r>
            <w:r w:rsidRPr="00F52C37">
              <w:rPr>
                <w:rFonts w:ascii="Trebuchet MS" w:eastAsia="Verdana" w:hAnsi="Trebuchet MS"/>
                <w:spacing w:val="2"/>
              </w:rPr>
              <w:t xml:space="preserve"> </w:t>
            </w:r>
            <w:r w:rsidRPr="00F52C37">
              <w:rPr>
                <w:rFonts w:ascii="Trebuchet MS" w:eastAsia="Verdana" w:hAnsi="Trebuchet MS"/>
                <w:spacing w:val="1"/>
              </w:rPr>
              <w:t>van</w:t>
            </w:r>
            <w:r w:rsidRPr="00F52C37">
              <w:rPr>
                <w:rFonts w:ascii="Trebuchet MS" w:eastAsia="Verdana" w:hAnsi="Trebuchet MS"/>
              </w:rPr>
              <w:t xml:space="preserve"> </w:t>
            </w:r>
            <w:r w:rsidRPr="00F52C37">
              <w:rPr>
                <w:rFonts w:ascii="Trebuchet MS" w:eastAsia="Verdana" w:hAnsi="Trebuchet MS"/>
                <w:spacing w:val="-4"/>
                <w:w w:val="104"/>
              </w:rPr>
              <w:t>verdere</w:t>
            </w:r>
            <w:r w:rsidRPr="00F52C37">
              <w:rPr>
                <w:rFonts w:ascii="Trebuchet MS" w:eastAsia="Verdana" w:hAnsi="Trebuchet MS"/>
                <w:spacing w:val="1"/>
              </w:rPr>
              <w:t xml:space="preserve"> </w:t>
            </w:r>
            <w:r w:rsidRPr="00F52C37">
              <w:rPr>
                <w:rFonts w:ascii="Trebuchet MS" w:eastAsia="Verdana" w:hAnsi="Trebuchet MS"/>
                <w:spacing w:val="-1"/>
                <w:w w:val="101"/>
              </w:rPr>
              <w:t>deelname</w:t>
            </w:r>
            <w:r w:rsidRPr="00F52C37">
              <w:rPr>
                <w:rFonts w:ascii="Trebuchet MS" w:eastAsia="Verdana" w:hAnsi="Trebuchet MS"/>
                <w:spacing w:val="1"/>
              </w:rPr>
              <w:t xml:space="preserve"> </w:t>
            </w:r>
            <w:r w:rsidRPr="00F52C37">
              <w:rPr>
                <w:rFonts w:ascii="Trebuchet MS" w:eastAsia="Verdana" w:hAnsi="Trebuchet MS"/>
              </w:rPr>
              <w:t>aan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1"/>
                <w:w w:val="101"/>
              </w:rPr>
              <w:t>Aanbesteding.</w:t>
            </w:r>
          </w:p>
          <w:p w14:paraId="1D31BE69" w14:textId="77777777" w:rsidR="00232C3C" w:rsidRPr="00F52C37" w:rsidRDefault="00232C3C" w:rsidP="0003052D">
            <w:pPr>
              <w:rPr>
                <w:rFonts w:ascii="Trebuchet MS" w:hAnsi="Trebuchet MS"/>
              </w:rPr>
            </w:pPr>
          </w:p>
        </w:tc>
      </w:tr>
      <w:tr w:rsidR="00232C3C" w:rsidRPr="00F52C37" w14:paraId="0C1AD959" w14:textId="77777777" w:rsidTr="00232C3C">
        <w:tc>
          <w:tcPr>
            <w:tcW w:w="2972" w:type="dxa"/>
          </w:tcPr>
          <w:p w14:paraId="16387010" w14:textId="77777777" w:rsidR="00232C3C" w:rsidRPr="00F52C37" w:rsidRDefault="00232C3C" w:rsidP="0003052D">
            <w:pPr>
              <w:rPr>
                <w:rFonts w:ascii="Trebuchet MS" w:hAnsi="Trebuchet MS"/>
              </w:rPr>
            </w:pPr>
            <w:r w:rsidRPr="00F52C37">
              <w:rPr>
                <w:rFonts w:ascii="Trebuchet MS" w:eastAsia="Verdana" w:hAnsi="Trebuchet MS"/>
              </w:rPr>
              <w:lastRenderedPageBreak/>
              <w:t>Feestdag</w:t>
            </w:r>
          </w:p>
        </w:tc>
        <w:tc>
          <w:tcPr>
            <w:tcW w:w="6090" w:type="dxa"/>
          </w:tcPr>
          <w:p w14:paraId="0E2FD8CD" w14:textId="77777777" w:rsidR="00232C3C" w:rsidRPr="00F52C37" w:rsidRDefault="00232C3C" w:rsidP="0003052D">
            <w:pPr>
              <w:rPr>
                <w:rFonts w:ascii="Trebuchet MS" w:eastAsia="Verdana" w:hAnsi="Trebuchet MS"/>
                <w:spacing w:val="-2"/>
                <w:w w:val="102"/>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spacing w:val="-3"/>
                <w:w w:val="103"/>
              </w:rPr>
              <w:t>Nederlandse</w:t>
            </w:r>
            <w:r w:rsidRPr="00F52C37">
              <w:rPr>
                <w:rFonts w:ascii="Trebuchet MS" w:eastAsia="Verdana" w:hAnsi="Trebuchet MS"/>
                <w:w w:val="96"/>
              </w:rPr>
              <w:t xml:space="preserve"> </w:t>
            </w:r>
            <w:r w:rsidRPr="00F52C37">
              <w:rPr>
                <w:rFonts w:ascii="Trebuchet MS" w:eastAsia="Verdana" w:hAnsi="Trebuchet MS"/>
                <w:spacing w:val="1"/>
              </w:rPr>
              <w:t>nationale</w:t>
            </w:r>
            <w:r w:rsidRPr="00F52C37">
              <w:rPr>
                <w:rFonts w:ascii="Trebuchet MS" w:eastAsia="Verdana" w:hAnsi="Trebuchet MS"/>
                <w:w w:val="91"/>
              </w:rPr>
              <w:t xml:space="preserve"> </w:t>
            </w:r>
            <w:r w:rsidRPr="00F52C37">
              <w:rPr>
                <w:rFonts w:ascii="Trebuchet MS" w:eastAsia="Verdana" w:hAnsi="Trebuchet MS"/>
                <w:spacing w:val="8"/>
                <w:w w:val="93"/>
              </w:rPr>
              <w:t>en</w:t>
            </w:r>
            <w:r w:rsidRPr="00F52C37">
              <w:rPr>
                <w:rFonts w:ascii="Trebuchet MS" w:eastAsia="Verdana" w:hAnsi="Trebuchet MS"/>
                <w:w w:val="90"/>
              </w:rPr>
              <w:t xml:space="preserve"> </w:t>
            </w:r>
            <w:r w:rsidRPr="00F52C37">
              <w:rPr>
                <w:rFonts w:ascii="Trebuchet MS" w:eastAsia="Verdana" w:hAnsi="Trebuchet MS"/>
                <w:spacing w:val="-2"/>
                <w:w w:val="102"/>
              </w:rPr>
              <w:t>erkende</w:t>
            </w:r>
            <w:r w:rsidRPr="00F52C37">
              <w:rPr>
                <w:rFonts w:ascii="Trebuchet MS" w:hAnsi="Trebuchet MS"/>
                <w:spacing w:val="-2"/>
                <w:w w:val="102"/>
              </w:rPr>
              <w:t xml:space="preserve"> </w:t>
            </w:r>
            <w:r w:rsidRPr="00F52C37">
              <w:rPr>
                <w:rFonts w:ascii="Trebuchet MS" w:eastAsia="Verdana" w:hAnsi="Trebuchet MS"/>
              </w:rPr>
              <w:t>feestdag,</w:t>
            </w:r>
            <w:r w:rsidRPr="00F52C37">
              <w:rPr>
                <w:rFonts w:ascii="Trebuchet MS" w:eastAsia="Verdana" w:hAnsi="Trebuchet MS"/>
                <w:w w:val="97"/>
              </w:rPr>
              <w:t xml:space="preserve"> </w:t>
            </w:r>
            <w:r w:rsidRPr="00F52C37">
              <w:rPr>
                <w:rFonts w:ascii="Trebuchet MS" w:eastAsia="Verdana" w:hAnsi="Trebuchet MS"/>
                <w:spacing w:val="-3"/>
                <w:w w:val="105"/>
              </w:rPr>
              <w:t>die</w:t>
            </w:r>
            <w:r w:rsidRPr="00F52C37">
              <w:rPr>
                <w:rFonts w:ascii="Trebuchet MS" w:eastAsia="Verdana" w:hAnsi="Trebuchet MS"/>
                <w:w w:val="97"/>
              </w:rPr>
              <w:t xml:space="preserve"> </w:t>
            </w:r>
            <w:r w:rsidRPr="00F52C37">
              <w:rPr>
                <w:rFonts w:ascii="Trebuchet MS" w:eastAsia="Verdana" w:hAnsi="Trebuchet MS"/>
              </w:rPr>
              <w:t>wordt</w:t>
            </w:r>
            <w:r w:rsidRPr="00F52C37">
              <w:rPr>
                <w:rFonts w:ascii="Trebuchet MS" w:eastAsia="Verdana" w:hAnsi="Trebuchet MS"/>
                <w:spacing w:val="4"/>
              </w:rPr>
              <w:t xml:space="preserve"> </w:t>
            </w:r>
            <w:r w:rsidRPr="00F52C37">
              <w:rPr>
                <w:rFonts w:ascii="Trebuchet MS" w:eastAsia="Verdana" w:hAnsi="Trebuchet MS"/>
              </w:rPr>
              <w:t>beschouwd</w:t>
            </w:r>
            <w:r w:rsidRPr="00F52C37">
              <w:rPr>
                <w:rFonts w:ascii="Trebuchet MS" w:eastAsia="Verdana" w:hAnsi="Trebuchet MS"/>
                <w:spacing w:val="1"/>
              </w:rPr>
              <w:t xml:space="preserve"> </w:t>
            </w:r>
            <w:r w:rsidRPr="00F52C37">
              <w:rPr>
                <w:rFonts w:ascii="Trebuchet MS" w:eastAsia="Verdana" w:hAnsi="Trebuchet MS"/>
                <w:w w:val="101"/>
              </w:rPr>
              <w:t>als</w:t>
            </w:r>
            <w:r w:rsidRPr="00F52C37">
              <w:rPr>
                <w:rFonts w:ascii="Trebuchet MS" w:eastAsia="Verdana" w:hAnsi="Trebuchet MS"/>
                <w:w w:val="98"/>
              </w:rPr>
              <w:t xml:space="preserve"> </w:t>
            </w:r>
            <w:r w:rsidRPr="00F52C37">
              <w:rPr>
                <w:rFonts w:ascii="Trebuchet MS" w:eastAsia="Verdana" w:hAnsi="Trebuchet MS"/>
                <w:spacing w:val="3"/>
                <w:w w:val="97"/>
              </w:rPr>
              <w:t>een</w:t>
            </w:r>
            <w:r w:rsidRPr="00F52C37">
              <w:rPr>
                <w:rFonts w:ascii="Trebuchet MS" w:eastAsia="Verdana" w:hAnsi="Trebuchet MS"/>
                <w:w w:val="96"/>
              </w:rPr>
              <w:t xml:space="preserve"> </w:t>
            </w:r>
            <w:r w:rsidRPr="00F52C37">
              <w:rPr>
                <w:rFonts w:ascii="Trebuchet MS" w:eastAsia="Verdana" w:hAnsi="Trebuchet MS"/>
                <w:spacing w:val="-2"/>
                <w:w w:val="102"/>
              </w:rPr>
              <w:t>zondag.</w:t>
            </w:r>
          </w:p>
          <w:p w14:paraId="5C9CF2C8" w14:textId="77777777" w:rsidR="00232C3C" w:rsidRPr="00F52C37" w:rsidRDefault="00232C3C" w:rsidP="0003052D">
            <w:pPr>
              <w:rPr>
                <w:rFonts w:ascii="Trebuchet MS" w:hAnsi="Trebuchet MS"/>
              </w:rPr>
            </w:pPr>
          </w:p>
        </w:tc>
      </w:tr>
      <w:tr w:rsidR="00232C3C" w:rsidRPr="00F52C37" w14:paraId="7348F02F" w14:textId="77777777" w:rsidTr="00232C3C">
        <w:tc>
          <w:tcPr>
            <w:tcW w:w="2972" w:type="dxa"/>
          </w:tcPr>
          <w:p w14:paraId="7D10D404" w14:textId="77777777" w:rsidR="00232C3C" w:rsidRPr="00F52C37" w:rsidRDefault="00232C3C" w:rsidP="0003052D">
            <w:pPr>
              <w:rPr>
                <w:rFonts w:ascii="Trebuchet MS" w:hAnsi="Trebuchet MS"/>
              </w:rPr>
            </w:pPr>
            <w:r w:rsidRPr="00F52C37">
              <w:rPr>
                <w:rFonts w:ascii="Trebuchet MS" w:hAnsi="Trebuchet MS"/>
              </w:rPr>
              <w:t xml:space="preserve">Gegadigde </w:t>
            </w:r>
          </w:p>
        </w:tc>
        <w:tc>
          <w:tcPr>
            <w:tcW w:w="6090" w:type="dxa"/>
          </w:tcPr>
          <w:p w14:paraId="09A28F7F" w14:textId="77777777" w:rsidR="00232C3C" w:rsidRPr="00F52C37" w:rsidRDefault="00232C3C" w:rsidP="0003052D">
            <w:pPr>
              <w:rPr>
                <w:rFonts w:ascii="Trebuchet MS" w:hAnsi="Trebuchet MS"/>
              </w:rPr>
            </w:pPr>
            <w:r w:rsidRPr="00F52C37">
              <w:rPr>
                <w:rFonts w:ascii="Trebuchet MS" w:hAnsi="Trebuchet MS"/>
              </w:rPr>
              <w:t>Een ondernemer die een verzoek doet om deel te nemen aan de Aanbesteding. (o.a. bij de Niet-Openbare procedure)</w:t>
            </w:r>
          </w:p>
          <w:p w14:paraId="3C67C04C" w14:textId="77777777" w:rsidR="00232C3C" w:rsidRPr="00F52C37" w:rsidRDefault="00232C3C" w:rsidP="0003052D">
            <w:pPr>
              <w:rPr>
                <w:rFonts w:ascii="Trebuchet MS" w:hAnsi="Trebuchet MS"/>
              </w:rPr>
            </w:pPr>
          </w:p>
        </w:tc>
      </w:tr>
      <w:tr w:rsidR="00232C3C" w:rsidRPr="00F52C37" w14:paraId="25D6002A" w14:textId="77777777" w:rsidTr="00232C3C">
        <w:tc>
          <w:tcPr>
            <w:tcW w:w="2972" w:type="dxa"/>
          </w:tcPr>
          <w:p w14:paraId="50332D57" w14:textId="77777777" w:rsidR="00232C3C" w:rsidRPr="00F52C37" w:rsidRDefault="00232C3C" w:rsidP="0003052D">
            <w:pPr>
              <w:rPr>
                <w:rFonts w:ascii="Trebuchet MS" w:eastAsia="Verdana" w:hAnsi="Trebuchet MS"/>
                <w:spacing w:val="-6"/>
                <w:w w:val="105"/>
              </w:rPr>
            </w:pPr>
            <w:r w:rsidRPr="00F52C37">
              <w:rPr>
                <w:rFonts w:ascii="Trebuchet MS" w:hAnsi="Trebuchet MS"/>
              </w:rPr>
              <w:t>Gebruiksrecht</w:t>
            </w:r>
          </w:p>
        </w:tc>
        <w:tc>
          <w:tcPr>
            <w:tcW w:w="6090" w:type="dxa"/>
          </w:tcPr>
          <w:p w14:paraId="565F3C98" w14:textId="77777777" w:rsidR="00232C3C" w:rsidRPr="00F52C37" w:rsidRDefault="00232C3C" w:rsidP="0003052D">
            <w:pPr>
              <w:rPr>
                <w:rFonts w:ascii="Trebuchet MS" w:hAnsi="Trebuchet MS"/>
              </w:rPr>
            </w:pPr>
            <w:r w:rsidRPr="00F52C37">
              <w:rPr>
                <w:rFonts w:ascii="Trebuchet MS" w:hAnsi="Trebuchet MS"/>
              </w:rPr>
              <w:t xml:space="preserve">Het recht op grond waarvan UMC bevoegd is tot het installeren en gebruiken van de Programmatuur overeenkomstig het Overeengekomen gebruik met inbegrip van alle daarvoor redelijkerwijs noodzakelijke al dan niet tijdelijke verveelvoudigingen en openbaarmakingen. </w:t>
            </w:r>
          </w:p>
          <w:p w14:paraId="1EA472D4" w14:textId="77777777" w:rsidR="00232C3C" w:rsidRPr="00F52C37" w:rsidRDefault="00232C3C" w:rsidP="0003052D">
            <w:pPr>
              <w:rPr>
                <w:rFonts w:ascii="Trebuchet MS" w:hAnsi="Trebuchet MS"/>
              </w:rPr>
            </w:pPr>
          </w:p>
        </w:tc>
      </w:tr>
      <w:tr w:rsidR="00232C3C" w:rsidRPr="00F52C37" w14:paraId="6486AA9A" w14:textId="77777777" w:rsidTr="00232C3C">
        <w:tc>
          <w:tcPr>
            <w:tcW w:w="2972" w:type="dxa"/>
          </w:tcPr>
          <w:p w14:paraId="1DD11A3C" w14:textId="77777777" w:rsidR="00232C3C" w:rsidRPr="00F52C37" w:rsidRDefault="00232C3C" w:rsidP="0003052D">
            <w:pPr>
              <w:rPr>
                <w:rFonts w:ascii="Trebuchet MS" w:hAnsi="Trebuchet MS"/>
              </w:rPr>
            </w:pPr>
            <w:r w:rsidRPr="00F52C37">
              <w:rPr>
                <w:rFonts w:ascii="Trebuchet MS" w:eastAsia="Verdana" w:hAnsi="Trebuchet MS"/>
                <w:spacing w:val="-6"/>
                <w:w w:val="105"/>
              </w:rPr>
              <w:t>Gedragsverklaring</w:t>
            </w:r>
            <w:r w:rsidRPr="00F52C37">
              <w:rPr>
                <w:rFonts w:ascii="Trebuchet MS" w:eastAsia="Verdana" w:hAnsi="Trebuchet MS"/>
                <w:spacing w:val="1"/>
              </w:rPr>
              <w:t xml:space="preserve"> </w:t>
            </w:r>
            <w:r w:rsidRPr="00F52C37">
              <w:rPr>
                <w:rFonts w:ascii="Trebuchet MS" w:eastAsia="Verdana" w:hAnsi="Trebuchet MS"/>
              </w:rPr>
              <w:t>aanbesteden (GVA):</w:t>
            </w:r>
          </w:p>
        </w:tc>
        <w:tc>
          <w:tcPr>
            <w:tcW w:w="6090" w:type="dxa"/>
          </w:tcPr>
          <w:p w14:paraId="79E83481" w14:textId="77777777" w:rsidR="00232C3C" w:rsidRPr="00F52C37" w:rsidRDefault="00232C3C" w:rsidP="0003052D">
            <w:pPr>
              <w:rPr>
                <w:rFonts w:ascii="Trebuchet MS" w:hAnsi="Trebuchet MS"/>
              </w:rPr>
            </w:pPr>
            <w:r w:rsidRPr="00F52C37">
              <w:rPr>
                <w:rFonts w:ascii="Trebuchet MS" w:eastAsia="Verdana" w:hAnsi="Trebuchet MS"/>
              </w:rPr>
              <w:t xml:space="preserve">De </w:t>
            </w:r>
            <w:r w:rsidRPr="00F52C37">
              <w:rPr>
                <w:rFonts w:ascii="Trebuchet MS" w:eastAsia="Verdana" w:hAnsi="Trebuchet MS"/>
                <w:spacing w:val="-5"/>
                <w:w w:val="105"/>
              </w:rPr>
              <w:t>Gedragsverklaring</w:t>
            </w:r>
            <w:r w:rsidRPr="00F52C37">
              <w:rPr>
                <w:rFonts w:ascii="Trebuchet MS" w:eastAsia="Verdana" w:hAnsi="Trebuchet MS"/>
                <w:spacing w:val="4"/>
              </w:rPr>
              <w:t xml:space="preserve"> </w:t>
            </w:r>
            <w:r w:rsidRPr="00F52C37">
              <w:rPr>
                <w:rFonts w:ascii="Trebuchet MS" w:eastAsia="Verdana" w:hAnsi="Trebuchet MS"/>
                <w:spacing w:val="8"/>
                <w:w w:val="93"/>
              </w:rPr>
              <w:t>aanbesteden</w:t>
            </w:r>
            <w:r w:rsidRPr="00F52C37">
              <w:rPr>
                <w:rFonts w:ascii="Trebuchet MS" w:eastAsia="Verdana" w:hAnsi="Trebuchet MS"/>
                <w:w w:val="91"/>
              </w:rPr>
              <w:t xml:space="preserve"> </w:t>
            </w:r>
            <w:r w:rsidRPr="00F52C37">
              <w:rPr>
                <w:rFonts w:ascii="Trebuchet MS" w:eastAsia="Verdana" w:hAnsi="Trebuchet MS"/>
                <w:w w:val="102"/>
              </w:rPr>
              <w:t>is</w:t>
            </w:r>
            <w:r w:rsidRPr="00F52C37">
              <w:rPr>
                <w:rFonts w:ascii="Trebuchet MS" w:eastAsia="Verdana" w:hAnsi="Trebuchet MS"/>
                <w:w w:val="98"/>
              </w:rPr>
              <w:t xml:space="preserve"> </w:t>
            </w:r>
            <w:r w:rsidRPr="00F52C37">
              <w:rPr>
                <w:rFonts w:ascii="Trebuchet MS" w:eastAsia="Verdana" w:hAnsi="Trebuchet MS"/>
                <w:spacing w:val="9"/>
                <w:w w:val="92"/>
              </w:rPr>
              <w:t>een</w:t>
            </w:r>
            <w:r w:rsidRPr="00F52C37">
              <w:rPr>
                <w:rFonts w:ascii="Trebuchet MS" w:hAnsi="Trebuchet MS"/>
                <w:spacing w:val="9"/>
                <w:w w:val="92"/>
              </w:rPr>
              <w:t xml:space="preserve"> </w:t>
            </w:r>
            <w:r w:rsidRPr="00F52C37">
              <w:rPr>
                <w:rFonts w:ascii="Trebuchet MS" w:eastAsia="Verdana" w:hAnsi="Trebuchet MS"/>
                <w:spacing w:val="1"/>
              </w:rPr>
              <w:t>verklaring</w:t>
            </w:r>
            <w:r w:rsidRPr="00F52C37">
              <w:rPr>
                <w:rFonts w:ascii="Trebuchet MS" w:eastAsia="Verdana" w:hAnsi="Trebuchet MS"/>
                <w:w w:val="94"/>
              </w:rPr>
              <w:t xml:space="preserve"> </w:t>
            </w:r>
            <w:r w:rsidRPr="00F52C37">
              <w:rPr>
                <w:rFonts w:ascii="Trebuchet MS" w:eastAsia="Verdana" w:hAnsi="Trebuchet MS"/>
                <w:spacing w:val="-3"/>
                <w:w w:val="103"/>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7"/>
                <w:w w:val="93"/>
              </w:rPr>
              <w:t>minister</w:t>
            </w:r>
            <w:r w:rsidRPr="00F52C37">
              <w:rPr>
                <w:rFonts w:ascii="Trebuchet MS" w:eastAsia="Verdana" w:hAnsi="Trebuchet MS"/>
                <w:w w:val="92"/>
              </w:rPr>
              <w:t xml:space="preserve"> </w:t>
            </w:r>
            <w:r w:rsidRPr="00F52C37">
              <w:rPr>
                <w:rFonts w:ascii="Trebuchet MS" w:eastAsia="Verdana" w:hAnsi="Trebuchet MS"/>
                <w:w w:val="101"/>
              </w:rPr>
              <w:t>van</w:t>
            </w:r>
            <w:r w:rsidRPr="00F52C37">
              <w:rPr>
                <w:rFonts w:ascii="Trebuchet MS" w:eastAsia="Verdana" w:hAnsi="Trebuchet MS"/>
                <w:spacing w:val="1"/>
              </w:rPr>
              <w:t xml:space="preserve"> </w:t>
            </w:r>
            <w:r w:rsidRPr="00F52C37">
              <w:rPr>
                <w:rFonts w:ascii="Trebuchet MS" w:eastAsia="Verdana" w:hAnsi="Trebuchet MS"/>
                <w:spacing w:val="-3"/>
                <w:w w:val="105"/>
              </w:rPr>
              <w:t>Veiligheid</w:t>
            </w:r>
            <w:r w:rsidRPr="00F52C37">
              <w:rPr>
                <w:rFonts w:ascii="Trebuchet MS" w:eastAsia="Verdana" w:hAnsi="Trebuchet MS"/>
                <w:w w:val="96"/>
              </w:rPr>
              <w:t xml:space="preserve"> </w:t>
            </w:r>
            <w:r w:rsidRPr="00F52C37">
              <w:rPr>
                <w:rFonts w:ascii="Trebuchet MS" w:eastAsia="Verdana" w:hAnsi="Trebuchet MS"/>
                <w:spacing w:val="9"/>
                <w:w w:val="92"/>
              </w:rPr>
              <w:t>en</w:t>
            </w:r>
            <w:r w:rsidRPr="00F52C37">
              <w:rPr>
                <w:rFonts w:ascii="Trebuchet MS" w:eastAsia="Verdana" w:hAnsi="Trebuchet MS"/>
                <w:w w:val="89"/>
              </w:rPr>
              <w:t xml:space="preserve"> </w:t>
            </w:r>
            <w:r w:rsidRPr="00F52C37">
              <w:rPr>
                <w:rFonts w:ascii="Trebuchet MS" w:eastAsia="Verdana" w:hAnsi="Trebuchet MS"/>
                <w:spacing w:val="-4"/>
                <w:w w:val="105"/>
              </w:rPr>
              <w:t>Justitie,</w:t>
            </w:r>
            <w:r w:rsidRPr="00F52C37">
              <w:rPr>
                <w:rFonts w:ascii="Trebuchet MS" w:eastAsia="Verdana" w:hAnsi="Trebuchet MS"/>
                <w:w w:val="98"/>
              </w:rPr>
              <w:t xml:space="preserve"> </w:t>
            </w:r>
            <w:r w:rsidRPr="00F52C37">
              <w:rPr>
                <w:rFonts w:ascii="Trebuchet MS" w:eastAsia="Verdana" w:hAnsi="Trebuchet MS"/>
                <w:spacing w:val="6"/>
                <w:w w:val="94"/>
              </w:rPr>
              <w:t>dat</w:t>
            </w:r>
            <w:r w:rsidRPr="00F52C37">
              <w:rPr>
                <w:rFonts w:ascii="Trebuchet MS" w:eastAsia="Verdana" w:hAnsi="Trebuchet MS"/>
                <w:w w:val="93"/>
              </w:rPr>
              <w:t xml:space="preserve"> </w:t>
            </w:r>
            <w:r w:rsidRPr="00F52C37">
              <w:rPr>
                <w:rFonts w:ascii="Trebuchet MS" w:eastAsia="Verdana" w:hAnsi="Trebuchet MS"/>
                <w:spacing w:val="-3"/>
                <w:w w:val="104"/>
              </w:rPr>
              <w:t>uit</w:t>
            </w:r>
            <w:r w:rsidRPr="00F52C37">
              <w:rPr>
                <w:rFonts w:ascii="Trebuchet MS" w:eastAsia="Verdana" w:hAnsi="Trebuchet MS"/>
                <w:spacing w:val="1"/>
              </w:rPr>
              <w:t xml:space="preserve"> </w:t>
            </w:r>
            <w:r w:rsidRPr="00F52C37">
              <w:rPr>
                <w:rFonts w:ascii="Trebuchet MS" w:eastAsia="Verdana" w:hAnsi="Trebuchet MS"/>
                <w:w w:val="99"/>
              </w:rPr>
              <w:t>een</w:t>
            </w:r>
            <w:r w:rsidRPr="00F52C37">
              <w:rPr>
                <w:rFonts w:ascii="Trebuchet MS" w:eastAsia="Verdana" w:hAnsi="Trebuchet MS"/>
                <w:spacing w:val="1"/>
              </w:rPr>
              <w:t xml:space="preserve"> </w:t>
            </w:r>
            <w:r w:rsidRPr="00F52C37">
              <w:rPr>
                <w:rFonts w:ascii="Trebuchet MS" w:eastAsia="Verdana" w:hAnsi="Trebuchet MS"/>
              </w:rPr>
              <w:t>onderzoek</w:t>
            </w:r>
            <w:r w:rsidRPr="00F52C37">
              <w:rPr>
                <w:rFonts w:ascii="Trebuchet MS" w:eastAsia="Verdana" w:hAnsi="Trebuchet MS"/>
                <w:spacing w:val="2"/>
              </w:rPr>
              <w:t xml:space="preserve"> </w:t>
            </w:r>
            <w:r w:rsidRPr="00F52C37">
              <w:rPr>
                <w:rFonts w:ascii="Trebuchet MS" w:eastAsia="Verdana" w:hAnsi="Trebuchet MS"/>
              </w:rPr>
              <w:t>naar</w:t>
            </w:r>
            <w:r w:rsidRPr="00F52C37">
              <w:rPr>
                <w:rFonts w:ascii="Trebuchet MS" w:eastAsia="Verdana" w:hAnsi="Trebuchet MS"/>
                <w:w w:val="98"/>
              </w:rPr>
              <w:t xml:space="preserve"> </w:t>
            </w:r>
            <w:r w:rsidRPr="00F52C37">
              <w:rPr>
                <w:rFonts w:ascii="Trebuchet MS" w:eastAsia="Verdana" w:hAnsi="Trebuchet MS"/>
              </w:rPr>
              <w:t>de</w:t>
            </w:r>
            <w:r w:rsidRPr="00F52C37">
              <w:rPr>
                <w:rFonts w:ascii="Trebuchet MS" w:eastAsia="Verdana" w:hAnsi="Trebuchet MS"/>
                <w:spacing w:val="1"/>
              </w:rPr>
              <w:t xml:space="preserve"> </w:t>
            </w:r>
            <w:r w:rsidRPr="00F52C37">
              <w:rPr>
                <w:rFonts w:ascii="Trebuchet MS" w:eastAsia="Verdana" w:hAnsi="Trebuchet MS"/>
              </w:rPr>
              <w:t>betrokken</w:t>
            </w:r>
            <w:r w:rsidRPr="00F52C37">
              <w:rPr>
                <w:rFonts w:ascii="Trebuchet MS" w:eastAsia="Verdana" w:hAnsi="Trebuchet MS"/>
                <w:spacing w:val="2"/>
              </w:rPr>
              <w:t xml:space="preserve"> </w:t>
            </w:r>
            <w:r w:rsidRPr="00F52C37">
              <w:rPr>
                <w:rFonts w:ascii="Trebuchet MS" w:eastAsia="Verdana" w:hAnsi="Trebuchet MS"/>
                <w:spacing w:val="-4"/>
                <w:w w:val="105"/>
              </w:rPr>
              <w:t>natuurlijke</w:t>
            </w:r>
            <w:r w:rsidRPr="00F52C37">
              <w:rPr>
                <w:rFonts w:ascii="Trebuchet MS" w:eastAsia="Verdana" w:hAnsi="Trebuchet MS"/>
                <w:w w:val="95"/>
              </w:rPr>
              <w:t xml:space="preserve"> </w:t>
            </w:r>
            <w:r w:rsidRPr="00F52C37">
              <w:rPr>
                <w:rFonts w:ascii="Trebuchet MS" w:eastAsia="Verdana" w:hAnsi="Trebuchet MS"/>
                <w:spacing w:val="2"/>
                <w:w w:val="98"/>
              </w:rPr>
              <w:t>persoon</w:t>
            </w:r>
            <w:r w:rsidRPr="00F52C37">
              <w:rPr>
                <w:rFonts w:ascii="Trebuchet MS" w:eastAsia="Verdana" w:hAnsi="Trebuchet MS"/>
                <w:w w:val="99"/>
              </w:rPr>
              <w:t xml:space="preserve"> </w:t>
            </w:r>
            <w:r w:rsidRPr="00F52C37">
              <w:rPr>
                <w:rFonts w:ascii="Trebuchet MS" w:eastAsia="Verdana" w:hAnsi="Trebuchet MS"/>
              </w:rPr>
              <w:t>of</w:t>
            </w:r>
            <w:r w:rsidRPr="00F52C37">
              <w:rPr>
                <w:rFonts w:ascii="Trebuchet MS" w:eastAsia="Verdana" w:hAnsi="Trebuchet MS"/>
                <w:spacing w:val="70"/>
              </w:rPr>
              <w:t xml:space="preserve"> </w:t>
            </w:r>
            <w:r w:rsidRPr="00F52C37">
              <w:rPr>
                <w:rFonts w:ascii="Trebuchet MS" w:eastAsia="Verdana" w:hAnsi="Trebuchet MS"/>
                <w:spacing w:val="2"/>
                <w:w w:val="98"/>
              </w:rPr>
              <w:t>rechtspersoon</w:t>
            </w:r>
            <w:r w:rsidRPr="00F52C37">
              <w:rPr>
                <w:rFonts w:ascii="Trebuchet MS" w:eastAsia="Verdana" w:hAnsi="Trebuchet MS"/>
                <w:w w:val="99"/>
              </w:rPr>
              <w:t xml:space="preserve"> </w:t>
            </w:r>
            <w:r w:rsidRPr="00F52C37">
              <w:rPr>
                <w:rFonts w:ascii="Trebuchet MS" w:eastAsia="Verdana" w:hAnsi="Trebuchet MS"/>
              </w:rPr>
              <w:t>geen</w:t>
            </w:r>
            <w:r w:rsidRPr="00F52C37">
              <w:rPr>
                <w:rFonts w:ascii="Trebuchet MS" w:eastAsia="Verdana" w:hAnsi="Trebuchet MS"/>
                <w:spacing w:val="2"/>
              </w:rPr>
              <w:t xml:space="preserve"> </w:t>
            </w:r>
            <w:r w:rsidRPr="00F52C37">
              <w:rPr>
                <w:rFonts w:ascii="Trebuchet MS" w:eastAsia="Verdana" w:hAnsi="Trebuchet MS"/>
              </w:rPr>
              <w:t>bezwaren</w:t>
            </w:r>
            <w:r w:rsidRPr="00F52C37">
              <w:rPr>
                <w:rFonts w:ascii="Trebuchet MS" w:eastAsia="Verdana" w:hAnsi="Trebuchet MS"/>
                <w:spacing w:val="4"/>
              </w:rPr>
              <w:t xml:space="preserve"> </w:t>
            </w:r>
            <w:r w:rsidRPr="00F52C37">
              <w:rPr>
                <w:rFonts w:ascii="Trebuchet MS" w:eastAsia="Verdana" w:hAnsi="Trebuchet MS"/>
                <w:spacing w:val="11"/>
                <w:w w:val="90"/>
              </w:rPr>
              <w:t>bestaan</w:t>
            </w:r>
            <w:r w:rsidRPr="00F52C37">
              <w:rPr>
                <w:rFonts w:ascii="Trebuchet MS" w:eastAsia="Verdana" w:hAnsi="Trebuchet MS"/>
                <w:w w:val="85"/>
              </w:rPr>
              <w:t xml:space="preserve"> </w:t>
            </w:r>
            <w:r w:rsidRPr="00F52C37">
              <w:rPr>
                <w:rFonts w:ascii="Trebuchet MS" w:eastAsia="Verdana" w:hAnsi="Trebuchet MS"/>
                <w:spacing w:val="-3"/>
                <w:w w:val="105"/>
              </w:rPr>
              <w:t>in</w:t>
            </w:r>
            <w:r w:rsidRPr="00F52C37">
              <w:rPr>
                <w:rFonts w:ascii="Trebuchet MS" w:eastAsia="Verdana" w:hAnsi="Trebuchet MS"/>
                <w:w w:val="99"/>
              </w:rPr>
              <w:t xml:space="preserve"> </w:t>
            </w:r>
            <w:r w:rsidRPr="00F52C37">
              <w:rPr>
                <w:rFonts w:ascii="Trebuchet MS" w:eastAsia="Verdana" w:hAnsi="Trebuchet MS"/>
                <w:spacing w:val="-2"/>
                <w:w w:val="102"/>
              </w:rPr>
              <w:t>verband</w:t>
            </w:r>
            <w:r w:rsidRPr="00F52C37">
              <w:rPr>
                <w:rFonts w:ascii="Trebuchet MS" w:eastAsia="Verdana" w:hAnsi="Trebuchet MS"/>
              </w:rPr>
              <w:t xml:space="preserve"> </w:t>
            </w:r>
            <w:r w:rsidRPr="00F52C37">
              <w:rPr>
                <w:rFonts w:ascii="Trebuchet MS" w:eastAsia="Verdana" w:hAnsi="Trebuchet MS"/>
                <w:spacing w:val="2"/>
                <w:w w:val="98"/>
              </w:rPr>
              <w:t>met</w:t>
            </w:r>
            <w:r w:rsidRPr="00F52C37">
              <w:rPr>
                <w:rFonts w:ascii="Trebuchet MS" w:eastAsia="Verdana" w:hAnsi="Trebuchet MS"/>
              </w:rPr>
              <w:t xml:space="preserve"> Inschrijving</w:t>
            </w:r>
            <w:r w:rsidRPr="00F52C37">
              <w:rPr>
                <w:rFonts w:ascii="Trebuchet MS" w:eastAsia="Verdana" w:hAnsi="Trebuchet MS"/>
                <w:spacing w:val="4"/>
              </w:rPr>
              <w:t xml:space="preserve"> </w:t>
            </w:r>
            <w:r w:rsidRPr="00F52C37">
              <w:rPr>
                <w:rFonts w:ascii="Trebuchet MS" w:eastAsia="Verdana" w:hAnsi="Trebuchet MS"/>
                <w:spacing w:val="9"/>
                <w:w w:val="92"/>
              </w:rPr>
              <w:t>op</w:t>
            </w:r>
          </w:p>
          <w:p w14:paraId="5C33285B" w14:textId="77777777" w:rsidR="00232C3C" w:rsidRPr="00F52C37" w:rsidRDefault="00232C3C" w:rsidP="0003052D">
            <w:pPr>
              <w:rPr>
                <w:rFonts w:ascii="Trebuchet MS" w:eastAsia="Verdana" w:hAnsi="Trebuchet MS"/>
                <w:spacing w:val="-2"/>
                <w:w w:val="102"/>
              </w:rPr>
            </w:pPr>
            <w:r w:rsidRPr="00F52C37">
              <w:rPr>
                <w:rFonts w:ascii="Trebuchet MS" w:eastAsia="Verdana" w:hAnsi="Trebuchet MS"/>
                <w:spacing w:val="-4"/>
                <w:w w:val="104"/>
              </w:rPr>
              <w:t>overheidsopdrachten,</w:t>
            </w:r>
            <w:r w:rsidRPr="00F52C37">
              <w:rPr>
                <w:rFonts w:ascii="Trebuchet MS" w:eastAsia="Verdana" w:hAnsi="Trebuchet MS"/>
                <w:spacing w:val="2"/>
              </w:rPr>
              <w:t xml:space="preserve"> </w:t>
            </w:r>
            <w:r w:rsidRPr="00F52C37">
              <w:rPr>
                <w:rFonts w:ascii="Trebuchet MS" w:eastAsia="Verdana" w:hAnsi="Trebuchet MS"/>
                <w:spacing w:val="-3"/>
                <w:w w:val="104"/>
              </w:rPr>
              <w:t>als</w:t>
            </w:r>
            <w:r w:rsidRPr="00F52C37">
              <w:rPr>
                <w:rFonts w:ascii="Trebuchet MS" w:eastAsia="Verdana" w:hAnsi="Trebuchet MS"/>
                <w:w w:val="98"/>
              </w:rPr>
              <w:t xml:space="preserve"> </w:t>
            </w:r>
            <w:r w:rsidRPr="00F52C37">
              <w:rPr>
                <w:rFonts w:ascii="Trebuchet MS" w:eastAsia="Verdana" w:hAnsi="Trebuchet MS"/>
              </w:rPr>
              <w:t>bedoeld</w:t>
            </w:r>
            <w:r w:rsidRPr="00F52C37">
              <w:rPr>
                <w:rFonts w:ascii="Trebuchet MS" w:eastAsia="Verdana" w:hAnsi="Trebuchet MS"/>
                <w:spacing w:val="1"/>
              </w:rPr>
              <w:t xml:space="preserve"> </w:t>
            </w:r>
            <w:r w:rsidRPr="00F52C37">
              <w:rPr>
                <w:rFonts w:ascii="Trebuchet MS" w:eastAsia="Verdana" w:hAnsi="Trebuchet MS"/>
                <w:spacing w:val="-3"/>
                <w:w w:val="105"/>
              </w:rPr>
              <w:t>in</w:t>
            </w:r>
            <w:r w:rsidRPr="00F52C37">
              <w:rPr>
                <w:rFonts w:ascii="Trebuchet MS" w:eastAsia="Verdana" w:hAnsi="Trebuchet MS"/>
                <w:w w:val="99"/>
              </w:rPr>
              <w:t xml:space="preserve"> </w:t>
            </w:r>
            <w:r w:rsidRPr="00F52C37">
              <w:rPr>
                <w:rFonts w:ascii="Trebuchet MS" w:eastAsia="Verdana" w:hAnsi="Trebuchet MS"/>
                <w:spacing w:val="-4"/>
                <w:w w:val="105"/>
              </w:rPr>
              <w:t>artikel</w:t>
            </w:r>
            <w:r w:rsidRPr="00F52C37">
              <w:rPr>
                <w:rFonts w:ascii="Trebuchet MS" w:eastAsia="Verdana" w:hAnsi="Trebuchet MS"/>
                <w:spacing w:val="2"/>
              </w:rPr>
              <w:t xml:space="preserve"> </w:t>
            </w:r>
            <w:r w:rsidRPr="00F52C37">
              <w:rPr>
                <w:rFonts w:ascii="Trebuchet MS" w:eastAsia="Verdana" w:hAnsi="Trebuchet MS"/>
              </w:rPr>
              <w:t xml:space="preserve">4.1 </w:t>
            </w:r>
            <w:r w:rsidRPr="00F52C37">
              <w:rPr>
                <w:rFonts w:ascii="Trebuchet MS" w:eastAsia="Verdana" w:hAnsi="Trebuchet MS"/>
                <w:spacing w:val="-4"/>
                <w:w w:val="104"/>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2"/>
                <w:w w:val="102"/>
              </w:rPr>
              <w:t>Aanbestedingswet.</w:t>
            </w:r>
          </w:p>
          <w:p w14:paraId="31A00FB0" w14:textId="77777777" w:rsidR="00232C3C" w:rsidRPr="00F52C37" w:rsidRDefault="00232C3C" w:rsidP="0003052D">
            <w:pPr>
              <w:rPr>
                <w:rFonts w:ascii="Trebuchet MS" w:hAnsi="Trebuchet MS"/>
              </w:rPr>
            </w:pPr>
          </w:p>
        </w:tc>
      </w:tr>
      <w:tr w:rsidR="00232C3C" w:rsidRPr="00F52C37" w14:paraId="45F30889" w14:textId="77777777" w:rsidTr="00232C3C">
        <w:tc>
          <w:tcPr>
            <w:tcW w:w="2972" w:type="dxa"/>
          </w:tcPr>
          <w:p w14:paraId="1D4BC3B8" w14:textId="77777777" w:rsidR="00232C3C" w:rsidRPr="00F52C37" w:rsidRDefault="00232C3C" w:rsidP="0003052D">
            <w:pPr>
              <w:rPr>
                <w:rFonts w:ascii="Trebuchet MS" w:eastAsia="Verdana" w:hAnsi="Trebuchet MS"/>
                <w:spacing w:val="-6"/>
                <w:w w:val="105"/>
              </w:rPr>
            </w:pPr>
            <w:r w:rsidRPr="00F52C37">
              <w:rPr>
                <w:rFonts w:ascii="Trebuchet MS" w:hAnsi="Trebuchet MS"/>
                <w:spacing w:val="-2"/>
                <w:w w:val="103"/>
              </w:rPr>
              <w:t>Gelieerde</w:t>
            </w:r>
            <w:r w:rsidRPr="00F52C37">
              <w:rPr>
                <w:rFonts w:ascii="Trebuchet MS" w:hAnsi="Trebuchet MS"/>
                <w:spacing w:val="2"/>
              </w:rPr>
              <w:t xml:space="preserve"> </w:t>
            </w:r>
            <w:r w:rsidRPr="00F52C37">
              <w:rPr>
                <w:rFonts w:ascii="Trebuchet MS" w:hAnsi="Trebuchet MS"/>
                <w:spacing w:val="-3"/>
                <w:w w:val="105"/>
              </w:rPr>
              <w:t>Rechtspersoon</w:t>
            </w:r>
          </w:p>
        </w:tc>
        <w:tc>
          <w:tcPr>
            <w:tcW w:w="6090" w:type="dxa"/>
          </w:tcPr>
          <w:p w14:paraId="7EA0214A" w14:textId="77777777" w:rsidR="00232C3C" w:rsidRPr="00F52C37" w:rsidRDefault="00232C3C" w:rsidP="0003052D">
            <w:pPr>
              <w:rPr>
                <w:rFonts w:ascii="Trebuchet MS" w:hAnsi="Trebuchet MS"/>
                <w:w w:val="102"/>
              </w:rPr>
            </w:pPr>
            <w:r w:rsidRPr="00F52C37">
              <w:rPr>
                <w:rFonts w:ascii="Trebuchet MS" w:hAnsi="Trebuchet MS"/>
                <w:spacing w:val="-3"/>
                <w:w w:val="105"/>
              </w:rPr>
              <w:t>Rechtspersoon</w:t>
            </w:r>
            <w:r w:rsidRPr="00F52C37">
              <w:rPr>
                <w:rFonts w:ascii="Trebuchet MS" w:hAnsi="Trebuchet MS"/>
              </w:rPr>
              <w:t xml:space="preserve"> </w:t>
            </w:r>
            <w:r w:rsidRPr="00F52C37">
              <w:rPr>
                <w:rFonts w:ascii="Trebuchet MS" w:hAnsi="Trebuchet MS"/>
                <w:spacing w:val="-1"/>
                <w:w w:val="102"/>
              </w:rPr>
              <w:t>waarin</w:t>
            </w:r>
            <w:r w:rsidRPr="00F52C37">
              <w:rPr>
                <w:rFonts w:ascii="Trebuchet MS" w:hAnsi="Trebuchet MS"/>
                <w:spacing w:val="1"/>
              </w:rPr>
              <w:t xml:space="preserve"> </w:t>
            </w:r>
            <w:r w:rsidRPr="00F52C37">
              <w:rPr>
                <w:rFonts w:ascii="Trebuchet MS" w:hAnsi="Trebuchet MS"/>
              </w:rPr>
              <w:t>UMC</w:t>
            </w:r>
            <w:r w:rsidRPr="00F52C37">
              <w:rPr>
                <w:rFonts w:ascii="Trebuchet MS" w:hAnsi="Trebuchet MS"/>
                <w:w w:val="98"/>
              </w:rPr>
              <w:t xml:space="preserve"> </w:t>
            </w:r>
            <w:r w:rsidRPr="00F52C37">
              <w:rPr>
                <w:rFonts w:ascii="Trebuchet MS" w:hAnsi="Trebuchet MS"/>
              </w:rPr>
              <w:t xml:space="preserve">een </w:t>
            </w:r>
            <w:r w:rsidRPr="00F52C37">
              <w:rPr>
                <w:rFonts w:ascii="Trebuchet MS" w:hAnsi="Trebuchet MS"/>
                <w:spacing w:val="-2"/>
                <w:w w:val="103"/>
              </w:rPr>
              <w:t>overwegende</w:t>
            </w:r>
            <w:r w:rsidRPr="00F52C37">
              <w:rPr>
                <w:rFonts w:ascii="Trebuchet MS" w:hAnsi="Trebuchet MS"/>
              </w:rPr>
              <w:t xml:space="preserve"> </w:t>
            </w:r>
            <w:r w:rsidRPr="00F52C37">
              <w:rPr>
                <w:rFonts w:ascii="Trebuchet MS" w:hAnsi="Trebuchet MS"/>
                <w:spacing w:val="-3"/>
                <w:w w:val="105"/>
              </w:rPr>
              <w:t>mate</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rPr>
              <w:t xml:space="preserve"> </w:t>
            </w:r>
            <w:r w:rsidRPr="00F52C37">
              <w:rPr>
                <w:rFonts w:ascii="Trebuchet MS" w:hAnsi="Trebuchet MS"/>
                <w:spacing w:val="-1"/>
                <w:w w:val="102"/>
              </w:rPr>
              <w:t>zeggenschap,</w:t>
            </w:r>
            <w:r w:rsidRPr="00F52C37">
              <w:rPr>
                <w:rFonts w:ascii="Trebuchet MS" w:hAnsi="Trebuchet MS"/>
                <w:w w:val="99"/>
              </w:rPr>
              <w:t xml:space="preserve"> </w:t>
            </w:r>
            <w:r w:rsidRPr="00F52C37">
              <w:rPr>
                <w:rFonts w:ascii="Trebuchet MS" w:hAnsi="Trebuchet MS"/>
                <w:spacing w:val="-3"/>
                <w:w w:val="104"/>
              </w:rPr>
              <w:t>danwel</w:t>
            </w:r>
            <w:r w:rsidRPr="00F52C37">
              <w:rPr>
                <w:rFonts w:ascii="Trebuchet MS" w:hAnsi="Trebuchet MS"/>
                <w:spacing w:val="2"/>
              </w:rPr>
              <w:t xml:space="preserve"> </w:t>
            </w:r>
            <w:r w:rsidRPr="00F52C37">
              <w:rPr>
                <w:rFonts w:ascii="Trebuchet MS" w:hAnsi="Trebuchet MS"/>
              </w:rPr>
              <w:t>een</w:t>
            </w:r>
            <w:r w:rsidRPr="00F52C37">
              <w:rPr>
                <w:rFonts w:ascii="Trebuchet MS" w:hAnsi="Trebuchet MS"/>
                <w:spacing w:val="36"/>
              </w:rPr>
              <w:t xml:space="preserve"> </w:t>
            </w:r>
            <w:r w:rsidRPr="00F52C37">
              <w:rPr>
                <w:rFonts w:ascii="Trebuchet MS" w:hAnsi="Trebuchet MS"/>
                <w:spacing w:val="-3"/>
                <w:w w:val="105"/>
              </w:rPr>
              <w:t>aanmerkelijk</w:t>
            </w:r>
            <w:r w:rsidRPr="00F52C37">
              <w:rPr>
                <w:rFonts w:ascii="Trebuchet MS" w:hAnsi="Trebuchet MS"/>
              </w:rPr>
              <w:t xml:space="preserve"> </w:t>
            </w:r>
            <w:r w:rsidRPr="00F52C37">
              <w:rPr>
                <w:rFonts w:ascii="Trebuchet MS" w:hAnsi="Trebuchet MS"/>
                <w:spacing w:val="-2"/>
                <w:w w:val="103"/>
              </w:rPr>
              <w:t>belang</w:t>
            </w:r>
            <w:r w:rsidRPr="00F52C37">
              <w:rPr>
                <w:rFonts w:ascii="Trebuchet MS" w:hAnsi="Trebuchet MS"/>
                <w:spacing w:val="1"/>
              </w:rPr>
              <w:t xml:space="preserve"> </w:t>
            </w:r>
            <w:r w:rsidRPr="00F52C37">
              <w:rPr>
                <w:rFonts w:ascii="Trebuchet MS" w:hAnsi="Trebuchet MS"/>
              </w:rPr>
              <w:t>(minimaal</w:t>
            </w:r>
            <w:r w:rsidRPr="00F52C37">
              <w:rPr>
                <w:rFonts w:ascii="Trebuchet MS" w:hAnsi="Trebuchet MS"/>
                <w:spacing w:val="1"/>
              </w:rPr>
              <w:t xml:space="preserve"> </w:t>
            </w:r>
            <w:r w:rsidRPr="00F52C37">
              <w:rPr>
                <w:rFonts w:ascii="Trebuchet MS" w:hAnsi="Trebuchet MS"/>
              </w:rPr>
              <w:t>5%</w:t>
            </w:r>
            <w:r w:rsidRPr="00F52C37">
              <w:rPr>
                <w:rFonts w:ascii="Trebuchet MS" w:hAnsi="Trebuchet MS"/>
                <w:w w:val="97"/>
              </w:rPr>
              <w:t xml:space="preserve"> </w:t>
            </w:r>
            <w:r w:rsidRPr="00F52C37">
              <w:rPr>
                <w:rFonts w:ascii="Trebuchet MS" w:hAnsi="Trebuchet MS"/>
                <w:w w:val="102"/>
              </w:rPr>
              <w:t>van</w:t>
            </w:r>
            <w:r w:rsidRPr="00F52C37">
              <w:rPr>
                <w:rFonts w:ascii="Trebuchet MS" w:hAnsi="Trebuchet MS"/>
              </w:rPr>
              <w:t xml:space="preserve"> de</w:t>
            </w:r>
            <w:r w:rsidRPr="00F52C37">
              <w:rPr>
                <w:rFonts w:ascii="Trebuchet MS" w:hAnsi="Trebuchet MS"/>
                <w:w w:val="99"/>
              </w:rPr>
              <w:t xml:space="preserve"> </w:t>
            </w:r>
            <w:r w:rsidRPr="00F52C37">
              <w:rPr>
                <w:rFonts w:ascii="Trebuchet MS" w:hAnsi="Trebuchet MS"/>
              </w:rPr>
              <w:t xml:space="preserve">aandelen) </w:t>
            </w:r>
            <w:r w:rsidRPr="00F52C37">
              <w:rPr>
                <w:rFonts w:ascii="Trebuchet MS" w:hAnsi="Trebuchet MS"/>
                <w:w w:val="102"/>
              </w:rPr>
              <w:t>heeft.</w:t>
            </w:r>
          </w:p>
          <w:p w14:paraId="6029FD9B" w14:textId="77777777" w:rsidR="00232C3C" w:rsidRPr="00F52C37" w:rsidRDefault="00232C3C" w:rsidP="0003052D">
            <w:pPr>
              <w:rPr>
                <w:rFonts w:ascii="Trebuchet MS" w:eastAsia="Verdana" w:hAnsi="Trebuchet MS"/>
              </w:rPr>
            </w:pPr>
          </w:p>
        </w:tc>
      </w:tr>
      <w:tr w:rsidR="00232C3C" w:rsidRPr="00F52C37" w14:paraId="36CF24CF" w14:textId="77777777" w:rsidTr="00232C3C">
        <w:tc>
          <w:tcPr>
            <w:tcW w:w="2972" w:type="dxa"/>
          </w:tcPr>
          <w:p w14:paraId="179B58D2" w14:textId="77777777" w:rsidR="00232C3C" w:rsidRPr="00F52C37" w:rsidRDefault="00232C3C" w:rsidP="0003052D">
            <w:pPr>
              <w:rPr>
                <w:rFonts w:ascii="Trebuchet MS" w:hAnsi="Trebuchet MS"/>
              </w:rPr>
            </w:pPr>
            <w:r w:rsidRPr="00F52C37">
              <w:rPr>
                <w:rFonts w:ascii="Trebuchet MS" w:eastAsia="Verdana" w:hAnsi="Trebuchet MS"/>
              </w:rPr>
              <w:t>Geschiktheidseisen</w:t>
            </w:r>
          </w:p>
        </w:tc>
        <w:tc>
          <w:tcPr>
            <w:tcW w:w="6090" w:type="dxa"/>
          </w:tcPr>
          <w:p w14:paraId="3DAB3D17" w14:textId="77777777" w:rsidR="00232C3C" w:rsidRPr="00F52C37" w:rsidRDefault="00232C3C" w:rsidP="0003052D">
            <w:pPr>
              <w:rPr>
                <w:rFonts w:ascii="Trebuchet MS" w:eastAsia="Verdana" w:hAnsi="Trebuchet MS"/>
                <w:spacing w:val="-3"/>
                <w:w w:val="104"/>
              </w:rPr>
            </w:pPr>
            <w:r w:rsidRPr="00F52C37">
              <w:rPr>
                <w:rFonts w:ascii="Trebuchet MS" w:eastAsia="Verdana" w:hAnsi="Trebuchet MS"/>
                <w:spacing w:val="-1"/>
                <w:w w:val="101"/>
              </w:rPr>
              <w:t>Eisen</w:t>
            </w:r>
            <w:r w:rsidRPr="00F52C37">
              <w:rPr>
                <w:rFonts w:ascii="Trebuchet MS" w:eastAsia="Verdana" w:hAnsi="Trebuchet MS"/>
                <w:spacing w:val="1"/>
              </w:rPr>
              <w:t xml:space="preserve"> </w:t>
            </w:r>
            <w:r w:rsidRPr="00F52C37">
              <w:rPr>
                <w:rFonts w:ascii="Trebuchet MS" w:eastAsia="Verdana" w:hAnsi="Trebuchet MS"/>
                <w:spacing w:val="-4"/>
                <w:w w:val="105"/>
              </w:rPr>
              <w:t>die</w:t>
            </w:r>
            <w:r w:rsidRPr="00F52C37">
              <w:rPr>
                <w:rFonts w:ascii="Trebuchet MS" w:eastAsia="Verdana" w:hAnsi="Trebuchet MS"/>
                <w:w w:val="98"/>
              </w:rPr>
              <w:t xml:space="preserve"> </w:t>
            </w:r>
            <w:r w:rsidRPr="00F52C37">
              <w:rPr>
                <w:rFonts w:ascii="Trebuchet MS" w:eastAsia="Verdana" w:hAnsi="Trebuchet MS"/>
                <w:spacing w:val="5"/>
                <w:w w:val="95"/>
              </w:rPr>
              <w:t>de</w:t>
            </w:r>
            <w:r w:rsidRPr="00F52C37">
              <w:rPr>
                <w:rFonts w:ascii="Trebuchet MS" w:eastAsia="Verdana" w:hAnsi="Trebuchet MS"/>
                <w:w w:val="91"/>
              </w:rPr>
              <w:t xml:space="preserve"> </w:t>
            </w:r>
            <w:r w:rsidRPr="00F52C37">
              <w:rPr>
                <w:rFonts w:ascii="Trebuchet MS" w:eastAsia="Verdana" w:hAnsi="Trebuchet MS"/>
                <w:spacing w:val="-1"/>
                <w:w w:val="101"/>
              </w:rPr>
              <w:t>Aanbestedende</w:t>
            </w:r>
            <w:r w:rsidRPr="00F52C37">
              <w:rPr>
                <w:rFonts w:ascii="Trebuchet MS" w:hAnsi="Trebuchet MS"/>
                <w:spacing w:val="-1"/>
                <w:w w:val="101"/>
              </w:rPr>
              <w:t xml:space="preserve"> </w:t>
            </w:r>
            <w:r w:rsidRPr="00F52C37">
              <w:rPr>
                <w:rFonts w:ascii="Trebuchet MS" w:eastAsia="Verdana" w:hAnsi="Trebuchet MS"/>
                <w:spacing w:val="-5"/>
                <w:w w:val="105"/>
              </w:rPr>
              <w:t xml:space="preserve">dienst stelt </w:t>
            </w:r>
            <w:r w:rsidRPr="00F52C37">
              <w:rPr>
                <w:rFonts w:ascii="Trebuchet MS" w:eastAsia="Verdana" w:hAnsi="Trebuchet MS"/>
                <w:spacing w:val="2"/>
              </w:rPr>
              <w:t xml:space="preserve"> </w:t>
            </w:r>
            <w:r w:rsidRPr="00F52C37">
              <w:rPr>
                <w:rFonts w:ascii="Trebuchet MS" w:eastAsia="Verdana" w:hAnsi="Trebuchet MS"/>
              </w:rPr>
              <w:t>aan de</w:t>
            </w:r>
            <w:r w:rsidRPr="00F52C37">
              <w:rPr>
                <w:rFonts w:ascii="Trebuchet MS" w:eastAsia="Verdana" w:hAnsi="Trebuchet MS"/>
                <w:w w:val="98"/>
              </w:rPr>
              <w:t xml:space="preserve"> </w:t>
            </w:r>
            <w:r w:rsidRPr="00F52C37">
              <w:rPr>
                <w:rFonts w:ascii="Trebuchet MS" w:eastAsia="Verdana" w:hAnsi="Trebuchet MS"/>
                <w:spacing w:val="-5"/>
                <w:w w:val="105"/>
              </w:rPr>
              <w:t>geschiktheid</w:t>
            </w:r>
            <w:r w:rsidRPr="00F52C37">
              <w:rPr>
                <w:rFonts w:ascii="Trebuchet MS" w:eastAsia="Verdana" w:hAnsi="Trebuchet MS"/>
                <w:spacing w:val="2"/>
              </w:rPr>
              <w:t xml:space="preserve"> </w:t>
            </w:r>
            <w:r w:rsidRPr="00F52C37">
              <w:rPr>
                <w:rFonts w:ascii="Trebuchet MS" w:eastAsia="Verdana" w:hAnsi="Trebuchet MS"/>
                <w:spacing w:val="-4"/>
                <w:w w:val="104"/>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9"/>
              </w:rPr>
              <w:t xml:space="preserve"> </w:t>
            </w:r>
            <w:r w:rsidRPr="00F52C37">
              <w:rPr>
                <w:rFonts w:ascii="Trebuchet MS" w:eastAsia="Verdana" w:hAnsi="Trebuchet MS"/>
              </w:rPr>
              <w:t>Inschrijver</w:t>
            </w:r>
            <w:r w:rsidRPr="00F52C37">
              <w:rPr>
                <w:rFonts w:ascii="Trebuchet MS" w:eastAsia="Verdana" w:hAnsi="Trebuchet MS"/>
                <w:spacing w:val="4"/>
              </w:rPr>
              <w:t xml:space="preserve"> </w:t>
            </w:r>
            <w:r w:rsidRPr="00F52C37">
              <w:rPr>
                <w:rFonts w:ascii="Trebuchet MS" w:eastAsia="Verdana" w:hAnsi="Trebuchet MS"/>
                <w:spacing w:val="-3"/>
                <w:w w:val="104"/>
              </w:rPr>
              <w:t>danwel Gegadigde zoals genoemd in artikel 2.90 e.v. Aanbestedingswet.</w:t>
            </w:r>
          </w:p>
          <w:p w14:paraId="6D537C29" w14:textId="77777777" w:rsidR="00232C3C" w:rsidRPr="00F52C37" w:rsidRDefault="00232C3C" w:rsidP="0003052D">
            <w:pPr>
              <w:rPr>
                <w:rFonts w:ascii="Trebuchet MS" w:hAnsi="Trebuchet MS"/>
              </w:rPr>
            </w:pPr>
          </w:p>
        </w:tc>
      </w:tr>
      <w:tr w:rsidR="00232C3C" w:rsidRPr="00F52C37" w14:paraId="081ECACD" w14:textId="77777777" w:rsidTr="00232C3C">
        <w:tc>
          <w:tcPr>
            <w:tcW w:w="2972" w:type="dxa"/>
          </w:tcPr>
          <w:p w14:paraId="43C3F30A" w14:textId="77777777" w:rsidR="00232C3C" w:rsidRPr="00F52C37" w:rsidRDefault="00232C3C" w:rsidP="0003052D">
            <w:pPr>
              <w:rPr>
                <w:rFonts w:ascii="Trebuchet MS" w:eastAsia="Verdana" w:hAnsi="Trebuchet MS"/>
              </w:rPr>
            </w:pPr>
            <w:r w:rsidRPr="00F52C37">
              <w:rPr>
                <w:rFonts w:ascii="Trebuchet MS" w:hAnsi="Trebuchet MS"/>
              </w:rPr>
              <w:t>Goederenontvangst</w:t>
            </w:r>
          </w:p>
        </w:tc>
        <w:tc>
          <w:tcPr>
            <w:tcW w:w="6090" w:type="dxa"/>
          </w:tcPr>
          <w:p w14:paraId="4F4F984E" w14:textId="77777777" w:rsidR="00232C3C" w:rsidRPr="00F52C37" w:rsidRDefault="00232C3C" w:rsidP="0003052D">
            <w:pPr>
              <w:rPr>
                <w:rFonts w:ascii="Trebuchet MS" w:hAnsi="Trebuchet MS"/>
              </w:rPr>
            </w:pPr>
            <w:r w:rsidRPr="00F52C37">
              <w:rPr>
                <w:rFonts w:ascii="Trebuchet MS" w:hAnsi="Trebuchet MS"/>
              </w:rPr>
              <w:t xml:space="preserve">Afdeling binnen UMC waar Leverancier de bestelde Product(-en) aflevert. </w:t>
            </w:r>
          </w:p>
          <w:p w14:paraId="3B92C1BA" w14:textId="77777777" w:rsidR="00232C3C" w:rsidRPr="00F52C37" w:rsidRDefault="00232C3C" w:rsidP="0003052D">
            <w:pPr>
              <w:rPr>
                <w:rFonts w:ascii="Trebuchet MS" w:eastAsia="Verdana" w:hAnsi="Trebuchet MS"/>
                <w:spacing w:val="-1"/>
                <w:w w:val="101"/>
              </w:rPr>
            </w:pPr>
          </w:p>
        </w:tc>
      </w:tr>
      <w:tr w:rsidR="00232C3C" w:rsidRPr="00F52C37" w14:paraId="0003333B" w14:textId="77777777" w:rsidTr="00232C3C">
        <w:tc>
          <w:tcPr>
            <w:tcW w:w="2972" w:type="dxa"/>
          </w:tcPr>
          <w:p w14:paraId="2056BFDD" w14:textId="77777777" w:rsidR="00232C3C" w:rsidRPr="00F52C37" w:rsidRDefault="00232C3C" w:rsidP="0003052D">
            <w:pPr>
              <w:rPr>
                <w:rFonts w:ascii="Trebuchet MS" w:eastAsia="Verdana" w:hAnsi="Trebuchet MS"/>
              </w:rPr>
            </w:pPr>
            <w:r w:rsidRPr="00F52C37">
              <w:rPr>
                <w:rFonts w:ascii="Trebuchet MS" w:eastAsia="Verdana" w:hAnsi="Trebuchet MS"/>
              </w:rPr>
              <w:t>Gunningsbeslissing</w:t>
            </w:r>
          </w:p>
        </w:tc>
        <w:tc>
          <w:tcPr>
            <w:tcW w:w="6090" w:type="dxa"/>
          </w:tcPr>
          <w:p w14:paraId="3B0B4D43" w14:textId="77777777" w:rsidR="00232C3C" w:rsidRPr="00F52C37" w:rsidRDefault="00232C3C" w:rsidP="0003052D">
            <w:pPr>
              <w:rPr>
                <w:rFonts w:ascii="Trebuchet MS" w:eastAsia="Verdana" w:hAnsi="Trebuchet MS"/>
                <w:spacing w:val="6"/>
                <w:w w:val="94"/>
              </w:rPr>
            </w:pPr>
            <w:r w:rsidRPr="00F52C37">
              <w:rPr>
                <w:rFonts w:ascii="Trebuchet MS" w:eastAsia="Verdana" w:hAnsi="Trebuchet MS"/>
                <w:spacing w:val="6"/>
                <w:w w:val="94"/>
              </w:rPr>
              <w:t>Het besluit van Aanbestedende dienst om (voorlopig) te gunnen aan de winnende Inschrijver.</w:t>
            </w:r>
          </w:p>
          <w:p w14:paraId="3B9FE439" w14:textId="77777777" w:rsidR="00232C3C" w:rsidRPr="00F52C37" w:rsidRDefault="00232C3C" w:rsidP="0003052D">
            <w:pPr>
              <w:rPr>
                <w:rFonts w:ascii="Trebuchet MS" w:eastAsia="Verdana" w:hAnsi="Trebuchet MS"/>
              </w:rPr>
            </w:pPr>
          </w:p>
        </w:tc>
      </w:tr>
      <w:tr w:rsidR="00232C3C" w:rsidRPr="00F52C37" w14:paraId="11AC69F0" w14:textId="77777777" w:rsidTr="00232C3C">
        <w:tc>
          <w:tcPr>
            <w:tcW w:w="2972" w:type="dxa"/>
          </w:tcPr>
          <w:p w14:paraId="15D10DB7" w14:textId="77777777" w:rsidR="00232C3C" w:rsidRPr="00F52C37" w:rsidRDefault="00232C3C" w:rsidP="0003052D">
            <w:pPr>
              <w:rPr>
                <w:rFonts w:ascii="Trebuchet MS" w:hAnsi="Trebuchet MS"/>
              </w:rPr>
            </w:pPr>
            <w:r w:rsidRPr="00F52C37">
              <w:rPr>
                <w:rFonts w:ascii="Trebuchet MS" w:eastAsia="Verdana" w:hAnsi="Trebuchet MS"/>
              </w:rPr>
              <w:t xml:space="preserve">Gunningscriterium </w:t>
            </w:r>
          </w:p>
        </w:tc>
        <w:tc>
          <w:tcPr>
            <w:tcW w:w="6090" w:type="dxa"/>
          </w:tcPr>
          <w:p w14:paraId="1007F090" w14:textId="77777777" w:rsidR="00232C3C" w:rsidRPr="00F52C37" w:rsidRDefault="00232C3C" w:rsidP="0003052D">
            <w:pPr>
              <w:rPr>
                <w:rFonts w:ascii="Trebuchet MS" w:eastAsia="Verdana" w:hAnsi="Trebuchet MS"/>
                <w:spacing w:val="-3"/>
                <w:w w:val="103"/>
              </w:rPr>
            </w:pPr>
            <w:r w:rsidRPr="00F52C37">
              <w:rPr>
                <w:rFonts w:ascii="Trebuchet MS" w:eastAsia="Verdana" w:hAnsi="Trebuchet MS"/>
              </w:rPr>
              <w:t xml:space="preserve">Het criterium </w:t>
            </w:r>
            <w:r w:rsidRPr="00F52C37">
              <w:rPr>
                <w:rFonts w:ascii="Trebuchet MS" w:eastAsia="Verdana" w:hAnsi="Trebuchet MS"/>
                <w:spacing w:val="4"/>
                <w:w w:val="96"/>
              </w:rPr>
              <w:t>op</w:t>
            </w:r>
            <w:r w:rsidRPr="00F52C37">
              <w:rPr>
                <w:rFonts w:ascii="Trebuchet MS" w:eastAsia="Verdana" w:hAnsi="Trebuchet MS"/>
                <w:w w:val="95"/>
              </w:rPr>
              <w:t xml:space="preserve"> </w:t>
            </w:r>
            <w:r w:rsidRPr="00F52C37">
              <w:rPr>
                <w:rFonts w:ascii="Trebuchet MS" w:eastAsia="Verdana" w:hAnsi="Trebuchet MS"/>
                <w:spacing w:val="2"/>
                <w:w w:val="98"/>
              </w:rPr>
              <w:t>grond</w:t>
            </w:r>
            <w:r w:rsidRPr="00F52C37">
              <w:rPr>
                <w:rFonts w:ascii="Trebuchet MS" w:eastAsia="Verdana" w:hAnsi="Trebuchet MS"/>
                <w:w w:val="98"/>
              </w:rPr>
              <w:t xml:space="preserve"> </w:t>
            </w:r>
            <w:r w:rsidRPr="00F52C37">
              <w:rPr>
                <w:rFonts w:ascii="Trebuchet MS" w:eastAsia="Verdana" w:hAnsi="Trebuchet MS"/>
                <w:spacing w:val="-3"/>
                <w:w w:val="103"/>
              </w:rPr>
              <w:t>waarvan</w:t>
            </w:r>
            <w:r w:rsidRPr="00F52C37">
              <w:rPr>
                <w:rFonts w:ascii="Trebuchet MS" w:eastAsia="Verdana" w:hAnsi="Trebuchet MS"/>
              </w:rPr>
              <w:t xml:space="preserve"> </w:t>
            </w:r>
            <w:r w:rsidRPr="00F52C37">
              <w:rPr>
                <w:rFonts w:ascii="Trebuchet MS" w:eastAsia="Verdana" w:hAnsi="Trebuchet MS"/>
                <w:spacing w:val="-5"/>
                <w:w w:val="105"/>
              </w:rPr>
              <w:t>de</w:t>
            </w:r>
            <w:r w:rsidRPr="00F52C37">
              <w:rPr>
                <w:rFonts w:ascii="Trebuchet MS" w:eastAsia="Verdana" w:hAnsi="Trebuchet MS"/>
              </w:rPr>
              <w:t xml:space="preserve"> inschrijvingen </w:t>
            </w:r>
            <w:r w:rsidRPr="00F52C37">
              <w:rPr>
                <w:rFonts w:ascii="Trebuchet MS" w:eastAsia="Verdana" w:hAnsi="Trebuchet MS"/>
                <w:spacing w:val="12"/>
                <w:w w:val="90"/>
              </w:rPr>
              <w:t>worden</w:t>
            </w:r>
            <w:r w:rsidRPr="00F52C37">
              <w:rPr>
                <w:rFonts w:ascii="Trebuchet MS" w:hAnsi="Trebuchet MS"/>
                <w:spacing w:val="12"/>
                <w:w w:val="90"/>
              </w:rPr>
              <w:t xml:space="preserve"> </w:t>
            </w:r>
            <w:r w:rsidRPr="00F52C37">
              <w:rPr>
                <w:rFonts w:ascii="Trebuchet MS" w:eastAsia="Verdana" w:hAnsi="Trebuchet MS"/>
                <w:spacing w:val="-3"/>
                <w:w w:val="103"/>
              </w:rPr>
              <w:t xml:space="preserve">beoordeeld op basis van Economisch meest voordelige inschrijving (EMVI). Dit kan op basis van: Laagste prijs(LP), Beste prijs kwaliteit verhouding (BKPV) of de Laagste kosten </w:t>
            </w:r>
            <w:r w:rsidRPr="00F52C37">
              <w:rPr>
                <w:rFonts w:ascii="Trebuchet MS" w:eastAsia="Verdana" w:hAnsi="Trebuchet MS"/>
                <w:spacing w:val="-3"/>
                <w:w w:val="103"/>
              </w:rPr>
              <w:lastRenderedPageBreak/>
              <w:t>berekend op basis van kosteneffectiviteit (Levenscycluskosten).</w:t>
            </w:r>
          </w:p>
          <w:p w14:paraId="1BA485C4" w14:textId="77777777" w:rsidR="00232C3C" w:rsidRPr="00F52C37" w:rsidRDefault="00232C3C" w:rsidP="0003052D">
            <w:pPr>
              <w:rPr>
                <w:rFonts w:ascii="Trebuchet MS" w:hAnsi="Trebuchet MS"/>
              </w:rPr>
            </w:pPr>
          </w:p>
        </w:tc>
      </w:tr>
      <w:tr w:rsidR="00232C3C" w:rsidRPr="00F52C37" w14:paraId="3062F107" w14:textId="77777777" w:rsidTr="00232C3C">
        <w:tc>
          <w:tcPr>
            <w:tcW w:w="2972" w:type="dxa"/>
          </w:tcPr>
          <w:p w14:paraId="1E68E116" w14:textId="77777777" w:rsidR="00232C3C" w:rsidRPr="00F52C37" w:rsidRDefault="00232C3C" w:rsidP="0003052D">
            <w:pPr>
              <w:rPr>
                <w:rFonts w:ascii="Trebuchet MS" w:hAnsi="Trebuchet MS"/>
              </w:rPr>
            </w:pPr>
            <w:r w:rsidRPr="00F52C37">
              <w:rPr>
                <w:rFonts w:ascii="Trebuchet MS" w:eastAsia="Verdana" w:hAnsi="Trebuchet MS"/>
              </w:rPr>
              <w:lastRenderedPageBreak/>
              <w:t>Gunningsleidraad</w:t>
            </w:r>
          </w:p>
        </w:tc>
        <w:tc>
          <w:tcPr>
            <w:tcW w:w="6090" w:type="dxa"/>
          </w:tcPr>
          <w:p w14:paraId="388FD05D" w14:textId="77777777" w:rsidR="00232C3C" w:rsidRPr="00F52C37" w:rsidRDefault="00232C3C" w:rsidP="0003052D">
            <w:pPr>
              <w:rPr>
                <w:rFonts w:ascii="Trebuchet MS" w:eastAsia="Verdana" w:hAnsi="Trebuchet MS"/>
              </w:rPr>
            </w:pPr>
            <w:r w:rsidRPr="00F52C37">
              <w:rPr>
                <w:rFonts w:ascii="Trebuchet MS" w:eastAsia="Verdana" w:hAnsi="Trebuchet MS"/>
              </w:rPr>
              <w:t xml:space="preserve">Het document, als onderdeel van de Aanbestedingsdocumenten, (o.a. bij de Niet-openbare procedure) waarin de Aanbestedende dienst de voor de aanbesteding nader geldende gestelde eisen, wensen, voorwaarden en (sub-) gunningscriteria heeft vastgelegd. </w:t>
            </w:r>
          </w:p>
          <w:p w14:paraId="003946EF" w14:textId="77777777" w:rsidR="00232C3C" w:rsidRPr="00F52C37" w:rsidRDefault="00232C3C" w:rsidP="0003052D">
            <w:pPr>
              <w:rPr>
                <w:rFonts w:ascii="Trebuchet MS" w:hAnsi="Trebuchet MS"/>
              </w:rPr>
            </w:pPr>
          </w:p>
        </w:tc>
      </w:tr>
      <w:tr w:rsidR="00232C3C" w:rsidRPr="00F52C37" w14:paraId="5CDA384B" w14:textId="77777777" w:rsidTr="00232C3C">
        <w:tc>
          <w:tcPr>
            <w:tcW w:w="2972" w:type="dxa"/>
          </w:tcPr>
          <w:p w14:paraId="5EC567D8" w14:textId="77777777" w:rsidR="00232C3C" w:rsidRPr="00F52C37" w:rsidRDefault="00232C3C" w:rsidP="0003052D">
            <w:pPr>
              <w:rPr>
                <w:rFonts w:ascii="Trebuchet MS" w:eastAsia="Verdana" w:hAnsi="Trebuchet MS"/>
              </w:rPr>
            </w:pPr>
            <w:r w:rsidRPr="00F52C37">
              <w:rPr>
                <w:rFonts w:ascii="Trebuchet MS" w:eastAsia="Verdana" w:hAnsi="Trebuchet MS"/>
              </w:rPr>
              <w:t>Hardware</w:t>
            </w:r>
          </w:p>
        </w:tc>
        <w:tc>
          <w:tcPr>
            <w:tcW w:w="6090" w:type="dxa"/>
          </w:tcPr>
          <w:p w14:paraId="562DAA93" w14:textId="77777777" w:rsidR="00232C3C" w:rsidRPr="00F52C37" w:rsidRDefault="00232C3C" w:rsidP="0003052D">
            <w:pPr>
              <w:rPr>
                <w:rFonts w:ascii="Trebuchet MS" w:eastAsia="Verdana" w:hAnsi="Trebuchet MS"/>
                <w:spacing w:val="-1"/>
              </w:rPr>
            </w:pPr>
            <w:r w:rsidRPr="00F52C37">
              <w:rPr>
                <w:rFonts w:ascii="Trebuchet MS" w:eastAsia="Verdana" w:hAnsi="Trebuchet MS"/>
                <w:spacing w:val="-1"/>
              </w:rPr>
              <w:t xml:space="preserve">Alle fysieke componenten van een computer en bijbehorende randapparatuur.  </w:t>
            </w:r>
          </w:p>
          <w:p w14:paraId="30F5B2D4" w14:textId="77777777" w:rsidR="00232C3C" w:rsidRPr="00F52C37" w:rsidRDefault="00232C3C" w:rsidP="0003052D">
            <w:pPr>
              <w:rPr>
                <w:rFonts w:ascii="Trebuchet MS" w:eastAsia="Verdana" w:hAnsi="Trebuchet MS"/>
                <w:spacing w:val="-1"/>
              </w:rPr>
            </w:pPr>
          </w:p>
        </w:tc>
      </w:tr>
      <w:tr w:rsidR="00232C3C" w:rsidRPr="00F52C37" w14:paraId="19DFF9F2" w14:textId="77777777" w:rsidTr="00232C3C">
        <w:tc>
          <w:tcPr>
            <w:tcW w:w="2972" w:type="dxa"/>
          </w:tcPr>
          <w:p w14:paraId="3AAE87D0" w14:textId="77777777" w:rsidR="00232C3C" w:rsidRPr="00F52C37" w:rsidRDefault="00232C3C" w:rsidP="0003052D">
            <w:pPr>
              <w:rPr>
                <w:rFonts w:ascii="Trebuchet MS" w:hAnsi="Trebuchet MS"/>
              </w:rPr>
            </w:pPr>
            <w:r w:rsidRPr="00F52C37">
              <w:rPr>
                <w:rFonts w:ascii="Trebuchet MS" w:eastAsia="Verdana" w:hAnsi="Trebuchet MS"/>
              </w:rPr>
              <w:t>Hoofdaannemer</w:t>
            </w:r>
          </w:p>
        </w:tc>
        <w:tc>
          <w:tcPr>
            <w:tcW w:w="6090" w:type="dxa"/>
          </w:tcPr>
          <w:p w14:paraId="549D05FC" w14:textId="77777777" w:rsidR="00232C3C" w:rsidRPr="00F52C37" w:rsidRDefault="00232C3C" w:rsidP="0003052D">
            <w:pPr>
              <w:rPr>
                <w:rFonts w:ascii="Trebuchet MS" w:eastAsia="Verdana" w:hAnsi="Trebuchet MS"/>
                <w:spacing w:val="-3"/>
                <w:w w:val="104"/>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spacing w:val="-1"/>
                <w:w w:val="101"/>
              </w:rPr>
              <w:t>ondernemer</w:t>
            </w:r>
            <w:r w:rsidRPr="00F52C37">
              <w:rPr>
                <w:rFonts w:ascii="Trebuchet MS" w:eastAsia="Verdana" w:hAnsi="Trebuchet MS"/>
              </w:rPr>
              <w:t xml:space="preserve"> die een Inschrijving doet of een verzoek tot deelname uitbrengt en voor de uitvoering van (onderdelen</w:t>
            </w:r>
            <w:r w:rsidRPr="00F52C37">
              <w:rPr>
                <w:rFonts w:ascii="Trebuchet MS" w:eastAsia="Verdana" w:hAnsi="Trebuchet MS"/>
                <w:spacing w:val="1"/>
              </w:rPr>
              <w:t xml:space="preserve"> van)</w:t>
            </w:r>
            <w:r w:rsidRPr="00F52C37">
              <w:rPr>
                <w:rFonts w:ascii="Trebuchet MS" w:eastAsia="Verdana" w:hAnsi="Trebuchet MS"/>
                <w:w w:val="99"/>
              </w:rPr>
              <w:t xml:space="preserve"> </w:t>
            </w:r>
            <w:r w:rsidRPr="00F52C37">
              <w:rPr>
                <w:rFonts w:ascii="Trebuchet MS" w:eastAsia="Verdana" w:hAnsi="Trebuchet MS"/>
                <w:spacing w:val="8"/>
                <w:w w:val="93"/>
              </w:rPr>
              <w:t>de</w:t>
            </w:r>
            <w:r w:rsidRPr="00F52C37">
              <w:rPr>
                <w:rFonts w:ascii="Trebuchet MS" w:eastAsia="Verdana" w:hAnsi="Trebuchet MS"/>
                <w:w w:val="90"/>
              </w:rPr>
              <w:t xml:space="preserve"> </w:t>
            </w:r>
            <w:r w:rsidRPr="00F52C37">
              <w:rPr>
                <w:rFonts w:ascii="Trebuchet MS" w:eastAsia="Verdana" w:hAnsi="Trebuchet MS"/>
                <w:spacing w:val="-5"/>
                <w:w w:val="105"/>
              </w:rPr>
              <w:t>Opdracht</w:t>
            </w:r>
            <w:r w:rsidRPr="00F52C37">
              <w:rPr>
                <w:rFonts w:ascii="Trebuchet MS" w:eastAsia="Verdana" w:hAnsi="Trebuchet MS"/>
                <w:spacing w:val="2"/>
              </w:rPr>
              <w:t xml:space="preserve"> </w:t>
            </w:r>
            <w:r w:rsidRPr="00F52C37">
              <w:rPr>
                <w:rFonts w:ascii="Trebuchet MS" w:eastAsia="Verdana" w:hAnsi="Trebuchet MS"/>
                <w:spacing w:val="-1"/>
                <w:w w:val="101"/>
              </w:rPr>
              <w:t>Onderaannemers</w:t>
            </w:r>
            <w:r w:rsidRPr="00F52C37">
              <w:rPr>
                <w:rFonts w:ascii="Trebuchet MS" w:eastAsia="Verdana" w:hAnsi="Trebuchet MS"/>
                <w:spacing w:val="1"/>
              </w:rPr>
              <w:t xml:space="preserve"> </w:t>
            </w:r>
            <w:r w:rsidRPr="00F52C37">
              <w:rPr>
                <w:rFonts w:ascii="Trebuchet MS" w:eastAsia="Verdana" w:hAnsi="Trebuchet MS"/>
                <w:spacing w:val="-3"/>
                <w:w w:val="104"/>
              </w:rPr>
              <w:t>inzet.</w:t>
            </w:r>
          </w:p>
          <w:p w14:paraId="26FB8311" w14:textId="77777777" w:rsidR="00232C3C" w:rsidRPr="00F52C37" w:rsidRDefault="00232C3C" w:rsidP="0003052D">
            <w:pPr>
              <w:rPr>
                <w:rFonts w:ascii="Trebuchet MS" w:hAnsi="Trebuchet MS"/>
              </w:rPr>
            </w:pPr>
          </w:p>
        </w:tc>
      </w:tr>
      <w:tr w:rsidR="00232C3C" w:rsidRPr="00F52C37" w14:paraId="51BBFCD5" w14:textId="77777777" w:rsidTr="00232C3C">
        <w:tc>
          <w:tcPr>
            <w:tcW w:w="2972" w:type="dxa"/>
          </w:tcPr>
          <w:p w14:paraId="4084796D" w14:textId="77777777" w:rsidR="00232C3C" w:rsidRPr="00F52C37" w:rsidRDefault="00232C3C" w:rsidP="0003052D">
            <w:pPr>
              <w:rPr>
                <w:rFonts w:ascii="Trebuchet MS" w:hAnsi="Trebuchet MS"/>
              </w:rPr>
            </w:pPr>
            <w:r w:rsidRPr="00F52C37">
              <w:rPr>
                <w:rFonts w:ascii="Trebuchet MS" w:eastAsia="Verdana" w:hAnsi="Trebuchet MS"/>
              </w:rPr>
              <w:t>Inschrijfdatum</w:t>
            </w:r>
          </w:p>
        </w:tc>
        <w:tc>
          <w:tcPr>
            <w:tcW w:w="6090" w:type="dxa"/>
          </w:tcPr>
          <w:p w14:paraId="35333380" w14:textId="77777777" w:rsidR="00232C3C" w:rsidRPr="00F52C37" w:rsidRDefault="00232C3C" w:rsidP="0003052D">
            <w:pPr>
              <w:rPr>
                <w:rFonts w:ascii="Trebuchet MS" w:eastAsia="Verdana" w:hAnsi="Trebuchet MS"/>
                <w:spacing w:val="1"/>
              </w:rPr>
            </w:pPr>
            <w:r w:rsidRPr="00F52C37">
              <w:rPr>
                <w:rFonts w:ascii="Trebuchet MS" w:eastAsia="Verdana" w:hAnsi="Trebuchet MS"/>
              </w:rPr>
              <w:t>De</w:t>
            </w:r>
            <w:r w:rsidRPr="00F52C37">
              <w:rPr>
                <w:rFonts w:ascii="Trebuchet MS" w:eastAsia="Verdana" w:hAnsi="Trebuchet MS"/>
                <w:w w:val="98"/>
              </w:rPr>
              <w:t xml:space="preserve"> uiterste </w:t>
            </w:r>
            <w:r w:rsidRPr="00F52C37">
              <w:rPr>
                <w:rFonts w:ascii="Trebuchet MS" w:eastAsia="Verdana" w:hAnsi="Trebuchet MS"/>
                <w:spacing w:val="5"/>
                <w:w w:val="96"/>
              </w:rPr>
              <w:t>datum en tijdstip</w:t>
            </w:r>
            <w:r w:rsidRPr="00F52C37">
              <w:rPr>
                <w:rFonts w:ascii="Trebuchet MS" w:eastAsia="Verdana" w:hAnsi="Trebuchet MS"/>
                <w:w w:val="92"/>
              </w:rPr>
              <w:t xml:space="preserve"> </w:t>
            </w:r>
            <w:r w:rsidRPr="00F52C37">
              <w:rPr>
                <w:rFonts w:ascii="Trebuchet MS" w:eastAsia="Verdana" w:hAnsi="Trebuchet MS"/>
                <w:spacing w:val="-4"/>
                <w:w w:val="104"/>
              </w:rPr>
              <w:t>waarop</w:t>
            </w:r>
            <w:r w:rsidRPr="00F52C37">
              <w:rPr>
                <w:rFonts w:ascii="Trebuchet MS" w:eastAsia="Verdana" w:hAnsi="Trebuchet MS"/>
                <w:spacing w:val="1"/>
              </w:rPr>
              <w:t xml:space="preserve"> </w:t>
            </w:r>
            <w:r w:rsidRPr="00F52C37">
              <w:rPr>
                <w:rFonts w:ascii="Trebuchet MS" w:eastAsia="Verdana" w:hAnsi="Trebuchet MS"/>
                <w:spacing w:val="-3"/>
                <w:w w:val="105"/>
              </w:rPr>
              <w:t>alle</w:t>
            </w:r>
            <w:r w:rsidRPr="00F52C37">
              <w:rPr>
                <w:rFonts w:ascii="Trebuchet MS" w:eastAsia="Verdana" w:hAnsi="Trebuchet MS"/>
                <w:w w:val="98"/>
              </w:rPr>
              <w:t xml:space="preserve"> </w:t>
            </w:r>
            <w:r w:rsidRPr="00F52C37">
              <w:rPr>
                <w:rFonts w:ascii="Trebuchet MS" w:eastAsia="Verdana" w:hAnsi="Trebuchet MS"/>
              </w:rPr>
              <w:t>Inschrijvingen bij UMC ingediend moeten worden.</w:t>
            </w:r>
            <w:r w:rsidRPr="00F52C37">
              <w:rPr>
                <w:rFonts w:ascii="Trebuchet MS" w:eastAsia="Verdana" w:hAnsi="Trebuchet MS"/>
                <w:spacing w:val="1"/>
              </w:rPr>
              <w:t xml:space="preserve"> </w:t>
            </w:r>
          </w:p>
          <w:p w14:paraId="084B745E" w14:textId="77777777" w:rsidR="00232C3C" w:rsidRPr="00F52C37" w:rsidRDefault="00232C3C" w:rsidP="0003052D">
            <w:pPr>
              <w:rPr>
                <w:rFonts w:ascii="Trebuchet MS" w:hAnsi="Trebuchet MS"/>
              </w:rPr>
            </w:pPr>
          </w:p>
        </w:tc>
      </w:tr>
      <w:tr w:rsidR="00232C3C" w:rsidRPr="00F52C37" w14:paraId="3CE7763B" w14:textId="77777777" w:rsidTr="00232C3C">
        <w:tc>
          <w:tcPr>
            <w:tcW w:w="2972" w:type="dxa"/>
          </w:tcPr>
          <w:p w14:paraId="33DF6A8B" w14:textId="77777777" w:rsidR="00232C3C" w:rsidRPr="00F52C37" w:rsidRDefault="00232C3C" w:rsidP="0003052D">
            <w:pPr>
              <w:rPr>
                <w:rFonts w:ascii="Trebuchet MS" w:hAnsi="Trebuchet MS"/>
              </w:rPr>
            </w:pPr>
            <w:r w:rsidRPr="00F52C37">
              <w:rPr>
                <w:rFonts w:ascii="Trebuchet MS" w:eastAsia="Verdana" w:hAnsi="Trebuchet MS"/>
              </w:rPr>
              <w:t>Inschrijver</w:t>
            </w:r>
          </w:p>
        </w:tc>
        <w:tc>
          <w:tcPr>
            <w:tcW w:w="6090" w:type="dxa"/>
          </w:tcPr>
          <w:p w14:paraId="1D07374E" w14:textId="77777777" w:rsidR="00232C3C" w:rsidRPr="00F52C37" w:rsidRDefault="00232C3C" w:rsidP="0003052D">
            <w:pPr>
              <w:rPr>
                <w:rFonts w:ascii="Trebuchet MS" w:eastAsia="Verdana" w:hAnsi="Trebuchet MS"/>
                <w:spacing w:val="-5"/>
                <w:w w:val="105"/>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rPr>
              <w:t xml:space="preserve">ondernemer </w:t>
            </w:r>
            <w:r w:rsidRPr="00F52C37">
              <w:rPr>
                <w:rFonts w:ascii="Trebuchet MS" w:eastAsia="Verdana" w:hAnsi="Trebuchet MS"/>
                <w:spacing w:val="1"/>
              </w:rPr>
              <w:t>die</w:t>
            </w:r>
            <w:r w:rsidRPr="00F52C37">
              <w:rPr>
                <w:rFonts w:ascii="Trebuchet MS" w:eastAsia="Verdana" w:hAnsi="Trebuchet MS"/>
                <w:w w:val="97"/>
              </w:rPr>
              <w:t xml:space="preserve"> </w:t>
            </w:r>
            <w:r w:rsidRPr="00F52C37">
              <w:rPr>
                <w:rFonts w:ascii="Trebuchet MS" w:eastAsia="Verdana" w:hAnsi="Trebuchet MS"/>
                <w:spacing w:val="-4"/>
                <w:w w:val="104"/>
              </w:rPr>
              <w:t>een</w:t>
            </w:r>
            <w:r w:rsidRPr="00F52C37">
              <w:rPr>
                <w:rFonts w:ascii="Trebuchet MS" w:eastAsia="Verdana" w:hAnsi="Trebuchet MS"/>
                <w:spacing w:val="1"/>
              </w:rPr>
              <w:t xml:space="preserve"> </w:t>
            </w:r>
            <w:r w:rsidRPr="00F52C37">
              <w:rPr>
                <w:rFonts w:ascii="Trebuchet MS" w:eastAsia="Verdana" w:hAnsi="Trebuchet MS"/>
              </w:rPr>
              <w:t>inschrijving</w:t>
            </w:r>
            <w:r w:rsidRPr="00F52C37">
              <w:rPr>
                <w:rFonts w:ascii="Trebuchet MS" w:eastAsia="Verdana" w:hAnsi="Trebuchet MS"/>
                <w:spacing w:val="4"/>
              </w:rPr>
              <w:t xml:space="preserve"> </w:t>
            </w:r>
            <w:r w:rsidRPr="00F52C37">
              <w:rPr>
                <w:rFonts w:ascii="Trebuchet MS" w:eastAsia="Verdana" w:hAnsi="Trebuchet MS"/>
                <w:w w:val="90"/>
              </w:rPr>
              <w:t>heeft</w:t>
            </w:r>
            <w:r w:rsidRPr="00F52C37">
              <w:rPr>
                <w:rFonts w:ascii="Trebuchet MS" w:hAnsi="Trebuchet MS"/>
                <w:w w:val="90"/>
              </w:rPr>
              <w:t xml:space="preserve"> </w:t>
            </w:r>
            <w:r w:rsidRPr="00F52C37">
              <w:rPr>
                <w:rFonts w:ascii="Trebuchet MS" w:eastAsia="Verdana" w:hAnsi="Trebuchet MS"/>
                <w:spacing w:val="-5"/>
                <w:w w:val="105"/>
              </w:rPr>
              <w:t>ingediend.</w:t>
            </w:r>
          </w:p>
          <w:p w14:paraId="38E178E3" w14:textId="77777777" w:rsidR="00232C3C" w:rsidRPr="00F52C37" w:rsidRDefault="00232C3C" w:rsidP="0003052D">
            <w:pPr>
              <w:rPr>
                <w:rFonts w:ascii="Trebuchet MS" w:hAnsi="Trebuchet MS"/>
              </w:rPr>
            </w:pPr>
          </w:p>
        </w:tc>
      </w:tr>
      <w:tr w:rsidR="00232C3C" w:rsidRPr="00F52C37" w14:paraId="34046F02" w14:textId="77777777" w:rsidTr="00232C3C">
        <w:tc>
          <w:tcPr>
            <w:tcW w:w="2972" w:type="dxa"/>
          </w:tcPr>
          <w:p w14:paraId="16AF8024" w14:textId="77777777" w:rsidR="00232C3C" w:rsidRPr="00F52C37" w:rsidRDefault="00232C3C" w:rsidP="0003052D">
            <w:pPr>
              <w:rPr>
                <w:rFonts w:ascii="Trebuchet MS" w:hAnsi="Trebuchet MS"/>
              </w:rPr>
            </w:pPr>
            <w:r w:rsidRPr="00F52C37">
              <w:rPr>
                <w:rFonts w:ascii="Trebuchet MS" w:eastAsia="Verdana" w:hAnsi="Trebuchet MS"/>
                <w:spacing w:val="1"/>
                <w:w w:val="99"/>
              </w:rPr>
              <w:t>Inschrijving</w:t>
            </w:r>
          </w:p>
        </w:tc>
        <w:tc>
          <w:tcPr>
            <w:tcW w:w="6090" w:type="dxa"/>
          </w:tcPr>
          <w:p w14:paraId="65D39C39" w14:textId="77777777" w:rsidR="00232C3C" w:rsidRPr="00F52C37" w:rsidRDefault="00232C3C" w:rsidP="0003052D">
            <w:pPr>
              <w:rPr>
                <w:rFonts w:ascii="Trebuchet MS" w:eastAsia="Verdana" w:hAnsi="Trebuchet MS"/>
                <w:spacing w:val="6"/>
                <w:w w:val="94"/>
              </w:rPr>
            </w:pPr>
            <w:r w:rsidRPr="00F52C37">
              <w:rPr>
                <w:rFonts w:ascii="Trebuchet MS" w:eastAsia="Verdana" w:hAnsi="Trebuchet MS"/>
                <w:spacing w:val="6"/>
                <w:w w:val="94"/>
              </w:rPr>
              <w:t xml:space="preserve">De door Inschrijver ingediende Offerte en overige vanuit UMC vereiste documenten. </w:t>
            </w:r>
          </w:p>
          <w:p w14:paraId="021D2AED" w14:textId="77777777" w:rsidR="00232C3C" w:rsidRPr="00F52C37" w:rsidRDefault="00232C3C" w:rsidP="0003052D">
            <w:pPr>
              <w:rPr>
                <w:rFonts w:ascii="Trebuchet MS" w:hAnsi="Trebuchet MS"/>
              </w:rPr>
            </w:pPr>
          </w:p>
        </w:tc>
      </w:tr>
      <w:tr w:rsidR="00232C3C" w:rsidRPr="00F52C37" w14:paraId="40A0121D" w14:textId="77777777" w:rsidTr="00232C3C">
        <w:trPr>
          <w:trHeight w:val="557"/>
        </w:trPr>
        <w:tc>
          <w:tcPr>
            <w:tcW w:w="2972" w:type="dxa"/>
          </w:tcPr>
          <w:p w14:paraId="29238050" w14:textId="77777777" w:rsidR="00232C3C" w:rsidRPr="00F52C37" w:rsidRDefault="00232C3C" w:rsidP="0003052D">
            <w:pPr>
              <w:rPr>
                <w:rFonts w:ascii="Trebuchet MS" w:eastAsia="Verdana" w:hAnsi="Trebuchet MS"/>
                <w:spacing w:val="1"/>
                <w:w w:val="99"/>
              </w:rPr>
            </w:pPr>
            <w:r w:rsidRPr="00F52C37">
              <w:rPr>
                <w:rFonts w:ascii="Trebuchet MS" w:eastAsia="Verdana" w:hAnsi="Trebuchet MS"/>
                <w:spacing w:val="1"/>
                <w:w w:val="99"/>
              </w:rPr>
              <w:t xml:space="preserve">Kennisgeving Gunningsbeslissing </w:t>
            </w:r>
          </w:p>
        </w:tc>
        <w:tc>
          <w:tcPr>
            <w:tcW w:w="6090" w:type="dxa"/>
          </w:tcPr>
          <w:p w14:paraId="51FE4CB6" w14:textId="77777777" w:rsidR="00232C3C" w:rsidRPr="00F52C37" w:rsidRDefault="00232C3C" w:rsidP="0003052D">
            <w:pPr>
              <w:rPr>
                <w:rFonts w:ascii="Trebuchet MS" w:eastAsia="Verdana" w:hAnsi="Trebuchet MS"/>
                <w:spacing w:val="6"/>
                <w:w w:val="94"/>
              </w:rPr>
            </w:pPr>
            <w:r w:rsidRPr="00F52C37">
              <w:rPr>
                <w:rFonts w:ascii="Trebuchet MS" w:eastAsia="Verdana" w:hAnsi="Trebuchet MS"/>
                <w:spacing w:val="6"/>
                <w:w w:val="94"/>
              </w:rPr>
              <w:t xml:space="preserve">Mededeling van de Gunningsbeslissing aan de betrokken Inschrijvers </w:t>
            </w:r>
          </w:p>
          <w:p w14:paraId="23D1BF2E" w14:textId="77777777" w:rsidR="00232C3C" w:rsidRPr="00F52C37" w:rsidRDefault="00232C3C" w:rsidP="0003052D">
            <w:pPr>
              <w:rPr>
                <w:rFonts w:ascii="Trebuchet MS" w:eastAsia="Verdana" w:hAnsi="Trebuchet MS"/>
                <w:spacing w:val="6"/>
                <w:w w:val="94"/>
              </w:rPr>
            </w:pPr>
          </w:p>
        </w:tc>
      </w:tr>
      <w:tr w:rsidR="00232C3C" w:rsidRPr="00F52C37" w14:paraId="2B421FCD" w14:textId="77777777" w:rsidTr="00232C3C">
        <w:tc>
          <w:tcPr>
            <w:tcW w:w="2972" w:type="dxa"/>
          </w:tcPr>
          <w:p w14:paraId="57E3CA89" w14:textId="77777777" w:rsidR="00232C3C" w:rsidRPr="00F52C37" w:rsidRDefault="00232C3C" w:rsidP="0003052D">
            <w:pPr>
              <w:rPr>
                <w:rFonts w:ascii="Trebuchet MS" w:hAnsi="Trebuchet MS"/>
              </w:rPr>
            </w:pPr>
            <w:r w:rsidRPr="00F52C37">
              <w:rPr>
                <w:rFonts w:ascii="Trebuchet MS" w:hAnsi="Trebuchet MS"/>
              </w:rPr>
              <w:t>Kennisgeving Selectiebeslissing</w:t>
            </w:r>
          </w:p>
        </w:tc>
        <w:tc>
          <w:tcPr>
            <w:tcW w:w="6090" w:type="dxa"/>
          </w:tcPr>
          <w:p w14:paraId="58DDC81A" w14:textId="77777777" w:rsidR="00232C3C" w:rsidRPr="00F52C37" w:rsidRDefault="00232C3C" w:rsidP="0003052D">
            <w:pPr>
              <w:rPr>
                <w:rFonts w:ascii="Trebuchet MS" w:hAnsi="Trebuchet MS"/>
              </w:rPr>
            </w:pPr>
            <w:r w:rsidRPr="00F52C37">
              <w:rPr>
                <w:rFonts w:ascii="Trebuchet MS" w:hAnsi="Trebuchet MS"/>
              </w:rPr>
              <w:t>Mededeling van de Selectiebeslissing aan de betrokken Gegadigden.</w:t>
            </w:r>
          </w:p>
          <w:p w14:paraId="4F528195" w14:textId="77777777" w:rsidR="00232C3C" w:rsidRPr="00F52C37" w:rsidRDefault="00232C3C" w:rsidP="0003052D">
            <w:pPr>
              <w:rPr>
                <w:rFonts w:ascii="Trebuchet MS" w:hAnsi="Trebuchet MS"/>
              </w:rPr>
            </w:pPr>
          </w:p>
        </w:tc>
      </w:tr>
      <w:tr w:rsidR="00232C3C" w:rsidRPr="00F52C37" w14:paraId="5152EBBF" w14:textId="77777777" w:rsidTr="00232C3C">
        <w:tc>
          <w:tcPr>
            <w:tcW w:w="2972" w:type="dxa"/>
          </w:tcPr>
          <w:p w14:paraId="22CAB9D1" w14:textId="77777777" w:rsidR="00232C3C" w:rsidRPr="00F52C37" w:rsidRDefault="00232C3C" w:rsidP="0003052D">
            <w:pPr>
              <w:rPr>
                <w:rFonts w:ascii="Trebuchet MS" w:eastAsia="Verdana" w:hAnsi="Trebuchet MS"/>
                <w:spacing w:val="1"/>
                <w:w w:val="99"/>
              </w:rPr>
            </w:pPr>
            <w:r w:rsidRPr="00F52C37">
              <w:rPr>
                <w:rFonts w:ascii="Trebuchet MS" w:hAnsi="Trebuchet MS"/>
              </w:rPr>
              <w:t>KPI (Kritische prestatie-indicator)</w:t>
            </w:r>
          </w:p>
        </w:tc>
        <w:tc>
          <w:tcPr>
            <w:tcW w:w="6090" w:type="dxa"/>
          </w:tcPr>
          <w:p w14:paraId="56473F32" w14:textId="77777777" w:rsidR="00232C3C" w:rsidRPr="00F52C37" w:rsidRDefault="00232C3C" w:rsidP="0003052D">
            <w:pPr>
              <w:rPr>
                <w:rFonts w:ascii="Trebuchet MS" w:hAnsi="Trebuchet MS"/>
              </w:rPr>
            </w:pPr>
            <w:r w:rsidRPr="00F52C37">
              <w:rPr>
                <w:rFonts w:ascii="Trebuchet MS" w:hAnsi="Trebuchet MS"/>
              </w:rPr>
              <w:t xml:space="preserve">Meetbare indicatie van het serviceniveau van de door Leverancier geleverde Prestatie. </w:t>
            </w:r>
          </w:p>
          <w:p w14:paraId="06504AD1" w14:textId="77777777" w:rsidR="00232C3C" w:rsidRPr="00F52C37" w:rsidRDefault="00232C3C" w:rsidP="0003052D">
            <w:pPr>
              <w:rPr>
                <w:rFonts w:ascii="Trebuchet MS" w:eastAsia="Verdana" w:hAnsi="Trebuchet MS"/>
                <w:spacing w:val="6"/>
                <w:w w:val="94"/>
              </w:rPr>
            </w:pPr>
          </w:p>
        </w:tc>
      </w:tr>
      <w:tr w:rsidR="00232C3C" w:rsidRPr="00F52C37" w14:paraId="28F15610" w14:textId="77777777" w:rsidTr="00232C3C">
        <w:tc>
          <w:tcPr>
            <w:tcW w:w="2972" w:type="dxa"/>
          </w:tcPr>
          <w:p w14:paraId="752AE496" w14:textId="77777777" w:rsidR="00232C3C" w:rsidRPr="00F52C37" w:rsidRDefault="00232C3C" w:rsidP="0003052D">
            <w:pPr>
              <w:rPr>
                <w:rFonts w:ascii="Trebuchet MS" w:hAnsi="Trebuchet MS"/>
              </w:rPr>
            </w:pPr>
            <w:r w:rsidRPr="00F52C37">
              <w:rPr>
                <w:rFonts w:ascii="Trebuchet MS" w:hAnsi="Trebuchet MS"/>
                <w:spacing w:val="-2"/>
                <w:w w:val="104"/>
              </w:rPr>
              <w:t>Leverancier</w:t>
            </w:r>
          </w:p>
        </w:tc>
        <w:tc>
          <w:tcPr>
            <w:tcW w:w="6090" w:type="dxa"/>
          </w:tcPr>
          <w:p w14:paraId="09904568" w14:textId="77777777" w:rsidR="00232C3C" w:rsidRPr="00F52C37" w:rsidRDefault="00232C3C" w:rsidP="0003052D">
            <w:pPr>
              <w:rPr>
                <w:rFonts w:ascii="Trebuchet MS" w:hAnsi="Trebuchet MS"/>
                <w:spacing w:val="-4"/>
                <w:w w:val="105"/>
              </w:rPr>
            </w:pPr>
            <w:r w:rsidRPr="00F52C37">
              <w:rPr>
                <w:rFonts w:ascii="Trebuchet MS" w:hAnsi="Trebuchet MS"/>
              </w:rPr>
              <w:t>De</w:t>
            </w:r>
            <w:r w:rsidRPr="00F52C37">
              <w:rPr>
                <w:rFonts w:ascii="Trebuchet MS" w:hAnsi="Trebuchet MS"/>
                <w:spacing w:val="1"/>
              </w:rPr>
              <w:t xml:space="preserve"> </w:t>
            </w:r>
            <w:r w:rsidRPr="00F52C37">
              <w:rPr>
                <w:rFonts w:ascii="Trebuchet MS" w:hAnsi="Trebuchet MS"/>
                <w:spacing w:val="-3"/>
                <w:w w:val="105"/>
              </w:rPr>
              <w:t>wederpartij</w:t>
            </w:r>
            <w:r w:rsidRPr="00F52C37">
              <w:rPr>
                <w:rFonts w:ascii="Trebuchet MS" w:hAnsi="Trebuchet MS"/>
              </w:rPr>
              <w:t xml:space="preserve"> </w:t>
            </w:r>
            <w:r w:rsidRPr="00F52C37">
              <w:rPr>
                <w:rFonts w:ascii="Trebuchet MS" w:hAnsi="Trebuchet MS"/>
                <w:spacing w:val="-3"/>
                <w:w w:val="105"/>
              </w:rPr>
              <w:t>van</w:t>
            </w:r>
            <w:r w:rsidRPr="00F52C37">
              <w:rPr>
                <w:rFonts w:ascii="Trebuchet MS" w:hAnsi="Trebuchet MS"/>
              </w:rPr>
              <w:t xml:space="preserve"> </w:t>
            </w:r>
            <w:r w:rsidRPr="00F52C37">
              <w:rPr>
                <w:rFonts w:ascii="Trebuchet MS" w:hAnsi="Trebuchet MS"/>
                <w:spacing w:val="-4"/>
                <w:w w:val="105"/>
              </w:rPr>
              <w:t>UMC waaraan de Opdracht is gegund.</w:t>
            </w:r>
          </w:p>
          <w:p w14:paraId="7EC36472" w14:textId="77777777" w:rsidR="00232C3C" w:rsidRPr="00F52C37" w:rsidRDefault="00232C3C" w:rsidP="0003052D">
            <w:pPr>
              <w:rPr>
                <w:rFonts w:ascii="Trebuchet MS" w:hAnsi="Trebuchet MS"/>
              </w:rPr>
            </w:pPr>
          </w:p>
        </w:tc>
      </w:tr>
      <w:tr w:rsidR="00232C3C" w:rsidRPr="00F52C37" w14:paraId="464727CA" w14:textId="77777777" w:rsidTr="00232C3C">
        <w:tc>
          <w:tcPr>
            <w:tcW w:w="2972" w:type="dxa"/>
          </w:tcPr>
          <w:p w14:paraId="4D7F65F9" w14:textId="77777777" w:rsidR="00232C3C" w:rsidRPr="00F52C37" w:rsidRDefault="00232C3C" w:rsidP="0003052D">
            <w:pPr>
              <w:rPr>
                <w:rFonts w:ascii="Trebuchet MS" w:hAnsi="Trebuchet MS"/>
              </w:rPr>
            </w:pPr>
            <w:r w:rsidRPr="00F52C37">
              <w:rPr>
                <w:rFonts w:ascii="Trebuchet MS" w:hAnsi="Trebuchet MS"/>
              </w:rPr>
              <w:t xml:space="preserve">Maatwerkprogrammatuur </w:t>
            </w:r>
          </w:p>
        </w:tc>
        <w:tc>
          <w:tcPr>
            <w:tcW w:w="6090" w:type="dxa"/>
          </w:tcPr>
          <w:p w14:paraId="2B77EA35" w14:textId="77777777" w:rsidR="00232C3C" w:rsidRPr="00F52C37" w:rsidRDefault="00232C3C" w:rsidP="0003052D">
            <w:pPr>
              <w:rPr>
                <w:rFonts w:ascii="Trebuchet MS" w:hAnsi="Trebuchet MS"/>
                <w:spacing w:val="-3"/>
                <w:w w:val="105"/>
              </w:rPr>
            </w:pPr>
            <w:r w:rsidRPr="00F52C37">
              <w:rPr>
                <w:rFonts w:ascii="Trebuchet MS" w:hAnsi="Trebuchet MS"/>
                <w:spacing w:val="-3"/>
                <w:w w:val="105"/>
              </w:rPr>
              <w:t>Specifiek ten behoeve van UMC te ontwikkelen of ontwikkelde Programmatuur dan wel aanpassingen in Standaardprogrammatuur specifiek ten behoeve van UMC.</w:t>
            </w:r>
          </w:p>
          <w:p w14:paraId="3260CA8C" w14:textId="77777777" w:rsidR="00232C3C" w:rsidRPr="00F52C37" w:rsidRDefault="00232C3C" w:rsidP="0003052D">
            <w:pPr>
              <w:rPr>
                <w:rFonts w:ascii="Trebuchet MS" w:hAnsi="Trebuchet MS"/>
                <w:spacing w:val="-3"/>
                <w:w w:val="105"/>
              </w:rPr>
            </w:pPr>
          </w:p>
        </w:tc>
      </w:tr>
      <w:tr w:rsidR="00232C3C" w:rsidRPr="00F52C37" w14:paraId="78529167" w14:textId="77777777" w:rsidTr="00232C3C">
        <w:tc>
          <w:tcPr>
            <w:tcW w:w="2972" w:type="dxa"/>
          </w:tcPr>
          <w:p w14:paraId="32CE3C70" w14:textId="77777777" w:rsidR="00232C3C" w:rsidRPr="00F52C37" w:rsidRDefault="00232C3C" w:rsidP="0003052D">
            <w:pPr>
              <w:rPr>
                <w:rFonts w:ascii="Trebuchet MS" w:hAnsi="Trebuchet MS"/>
              </w:rPr>
            </w:pPr>
            <w:r w:rsidRPr="00F52C37">
              <w:rPr>
                <w:rFonts w:ascii="Trebuchet MS" w:hAnsi="Trebuchet MS"/>
              </w:rPr>
              <w:t>Medische</w:t>
            </w:r>
            <w:r w:rsidRPr="00F52C37">
              <w:rPr>
                <w:rFonts w:ascii="Trebuchet MS" w:hAnsi="Trebuchet MS"/>
                <w:w w:val="99"/>
              </w:rPr>
              <w:t xml:space="preserve"> </w:t>
            </w:r>
            <w:r w:rsidRPr="00F52C37">
              <w:rPr>
                <w:rFonts w:ascii="Trebuchet MS" w:hAnsi="Trebuchet MS"/>
              </w:rPr>
              <w:t>Hulpmiddelen</w:t>
            </w:r>
          </w:p>
        </w:tc>
        <w:tc>
          <w:tcPr>
            <w:tcW w:w="6090" w:type="dxa"/>
          </w:tcPr>
          <w:p w14:paraId="2CF1562D" w14:textId="77777777" w:rsidR="00232C3C" w:rsidRPr="00F52C37" w:rsidRDefault="00232C3C" w:rsidP="0003052D">
            <w:pPr>
              <w:rPr>
                <w:rFonts w:ascii="Trebuchet MS" w:hAnsi="Trebuchet MS"/>
              </w:rPr>
            </w:pPr>
            <w:r w:rsidRPr="00F52C37">
              <w:rPr>
                <w:rFonts w:ascii="Trebuchet MS" w:hAnsi="Trebuchet MS"/>
                <w:spacing w:val="-3"/>
                <w:w w:val="105"/>
              </w:rPr>
              <w:t>Een</w:t>
            </w:r>
            <w:r w:rsidRPr="00F52C37">
              <w:rPr>
                <w:rFonts w:ascii="Trebuchet MS" w:hAnsi="Trebuchet MS"/>
              </w:rPr>
              <w:t xml:space="preserve"> </w:t>
            </w:r>
            <w:r w:rsidRPr="00F52C37">
              <w:rPr>
                <w:rFonts w:ascii="Trebuchet MS" w:hAnsi="Trebuchet MS"/>
                <w:spacing w:val="-2"/>
                <w:w w:val="105"/>
              </w:rPr>
              <w:t>Prestatie</w:t>
            </w:r>
            <w:r w:rsidRPr="00F52C37">
              <w:rPr>
                <w:rFonts w:ascii="Trebuchet MS" w:hAnsi="Trebuchet MS"/>
                <w:w w:val="97"/>
              </w:rPr>
              <w:t xml:space="preserve"> </w:t>
            </w:r>
            <w:r w:rsidRPr="00F52C37">
              <w:rPr>
                <w:rFonts w:ascii="Trebuchet MS" w:hAnsi="Trebuchet MS"/>
                <w:spacing w:val="-1"/>
                <w:w w:val="102"/>
              </w:rPr>
              <w:t>waarop</w:t>
            </w:r>
            <w:r w:rsidRPr="00F52C37">
              <w:rPr>
                <w:rFonts w:ascii="Trebuchet MS" w:hAnsi="Trebuchet MS"/>
                <w:spacing w:val="2"/>
              </w:rPr>
              <w:t xml:space="preserve"> </w:t>
            </w:r>
            <w:r w:rsidRPr="00F52C37">
              <w:rPr>
                <w:rFonts w:ascii="Trebuchet MS" w:hAnsi="Trebuchet MS"/>
              </w:rPr>
              <w:t>de</w:t>
            </w:r>
            <w:r w:rsidRPr="00F52C37">
              <w:rPr>
                <w:rFonts w:ascii="Trebuchet MS" w:hAnsi="Trebuchet MS"/>
                <w:spacing w:val="1"/>
              </w:rPr>
              <w:t xml:space="preserve"> </w:t>
            </w:r>
            <w:r w:rsidRPr="00F52C37">
              <w:rPr>
                <w:rFonts w:ascii="Trebuchet MS" w:hAnsi="Trebuchet MS"/>
                <w:spacing w:val="1"/>
                <w:w w:val="101"/>
              </w:rPr>
              <w:t>Wet</w:t>
            </w:r>
            <w:r w:rsidRPr="00F52C37">
              <w:rPr>
                <w:rFonts w:ascii="Trebuchet MS" w:hAnsi="Trebuchet MS"/>
                <w:spacing w:val="1"/>
              </w:rPr>
              <w:t xml:space="preserve"> </w:t>
            </w:r>
            <w:r w:rsidRPr="00F52C37">
              <w:rPr>
                <w:rFonts w:ascii="Trebuchet MS" w:hAnsi="Trebuchet MS"/>
              </w:rPr>
              <w:t>op</w:t>
            </w:r>
            <w:r w:rsidRPr="00F52C37">
              <w:rPr>
                <w:rFonts w:ascii="Trebuchet MS" w:hAnsi="Trebuchet MS"/>
                <w:w w:val="98"/>
              </w:rPr>
              <w:t xml:space="preserve"> </w:t>
            </w:r>
            <w:r w:rsidRPr="00F52C37">
              <w:rPr>
                <w:rFonts w:ascii="Trebuchet MS" w:hAnsi="Trebuchet MS"/>
              </w:rPr>
              <w:t>de</w:t>
            </w:r>
            <w:r w:rsidRPr="00F52C37">
              <w:rPr>
                <w:rFonts w:ascii="Trebuchet MS" w:hAnsi="Trebuchet MS"/>
                <w:w w:val="99"/>
              </w:rPr>
              <w:t xml:space="preserve"> </w:t>
            </w:r>
            <w:r w:rsidRPr="00F52C37">
              <w:rPr>
                <w:rFonts w:ascii="Trebuchet MS" w:hAnsi="Trebuchet MS"/>
              </w:rPr>
              <w:t>Medische</w:t>
            </w:r>
            <w:r w:rsidRPr="00F52C37">
              <w:rPr>
                <w:rFonts w:ascii="Trebuchet MS" w:hAnsi="Trebuchet MS"/>
                <w:spacing w:val="1"/>
              </w:rPr>
              <w:t xml:space="preserve"> </w:t>
            </w:r>
            <w:r w:rsidRPr="00F52C37">
              <w:rPr>
                <w:rFonts w:ascii="Trebuchet MS" w:hAnsi="Trebuchet MS"/>
              </w:rPr>
              <w:t>Hulpmiddelen en</w:t>
            </w:r>
            <w:r w:rsidRPr="00F52C37">
              <w:rPr>
                <w:rFonts w:ascii="Trebuchet MS" w:hAnsi="Trebuchet MS"/>
                <w:spacing w:val="1"/>
              </w:rPr>
              <w:t xml:space="preserve"> </w:t>
            </w:r>
            <w:r w:rsidRPr="00F52C37">
              <w:rPr>
                <w:rFonts w:ascii="Trebuchet MS" w:hAnsi="Trebuchet MS"/>
              </w:rPr>
              <w:t xml:space="preserve">op </w:t>
            </w:r>
            <w:r w:rsidRPr="00F52C37">
              <w:rPr>
                <w:rFonts w:ascii="Trebuchet MS" w:hAnsi="Trebuchet MS"/>
                <w:w w:val="102"/>
              </w:rPr>
              <w:t>deze</w:t>
            </w:r>
            <w:r w:rsidRPr="00F52C37">
              <w:rPr>
                <w:rFonts w:ascii="Trebuchet MS" w:hAnsi="Trebuchet MS"/>
              </w:rPr>
              <w:t xml:space="preserve"> </w:t>
            </w:r>
            <w:r w:rsidRPr="00F52C37">
              <w:rPr>
                <w:rFonts w:ascii="Trebuchet MS" w:hAnsi="Trebuchet MS"/>
                <w:spacing w:val="-1"/>
                <w:w w:val="102"/>
              </w:rPr>
              <w:t>wet</w:t>
            </w:r>
            <w:r w:rsidRPr="00F52C37">
              <w:rPr>
                <w:rFonts w:ascii="Trebuchet MS" w:hAnsi="Trebuchet MS"/>
              </w:rPr>
              <w:t xml:space="preserve"> </w:t>
            </w:r>
            <w:r w:rsidRPr="00F52C37">
              <w:rPr>
                <w:rFonts w:ascii="Trebuchet MS" w:hAnsi="Trebuchet MS"/>
                <w:spacing w:val="-1"/>
                <w:w w:val="102"/>
              </w:rPr>
              <w:t>gebaseerde</w:t>
            </w:r>
            <w:r w:rsidRPr="00F52C37">
              <w:rPr>
                <w:rFonts w:ascii="Trebuchet MS" w:hAnsi="Trebuchet MS"/>
                <w:spacing w:val="36"/>
              </w:rPr>
              <w:t xml:space="preserve"> </w:t>
            </w:r>
            <w:r w:rsidRPr="00F52C37">
              <w:rPr>
                <w:rFonts w:ascii="Trebuchet MS" w:hAnsi="Trebuchet MS"/>
                <w:spacing w:val="-2"/>
                <w:w w:val="104"/>
              </w:rPr>
              <w:t>lagere</w:t>
            </w:r>
            <w:r w:rsidRPr="00F52C37">
              <w:rPr>
                <w:rFonts w:ascii="Trebuchet MS" w:hAnsi="Trebuchet MS"/>
                <w:w w:val="99"/>
              </w:rPr>
              <w:t xml:space="preserve"> </w:t>
            </w:r>
            <w:r w:rsidRPr="00F52C37">
              <w:rPr>
                <w:rFonts w:ascii="Trebuchet MS" w:hAnsi="Trebuchet MS"/>
                <w:w w:val="101"/>
              </w:rPr>
              <w:t>regelgeving</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rPr>
              <w:t xml:space="preserve"> </w:t>
            </w:r>
            <w:r w:rsidRPr="00F52C37">
              <w:rPr>
                <w:rFonts w:ascii="Trebuchet MS" w:hAnsi="Trebuchet MS"/>
                <w:spacing w:val="-2"/>
                <w:w w:val="103"/>
              </w:rPr>
              <w:lastRenderedPageBreak/>
              <w:t>toepassing</w:t>
            </w:r>
            <w:r w:rsidRPr="00F52C37">
              <w:rPr>
                <w:rFonts w:ascii="Trebuchet MS" w:hAnsi="Trebuchet MS"/>
                <w:spacing w:val="2"/>
              </w:rPr>
              <w:t xml:space="preserve"> </w:t>
            </w:r>
            <w:r w:rsidRPr="00F52C37">
              <w:rPr>
                <w:rFonts w:ascii="Trebuchet MS" w:hAnsi="Trebuchet MS"/>
              </w:rPr>
              <w:t>is.</w:t>
            </w:r>
            <w:r w:rsidRPr="00F52C37">
              <w:rPr>
                <w:rFonts w:ascii="Trebuchet MS" w:hAnsi="Trebuchet MS"/>
                <w:spacing w:val="1"/>
              </w:rPr>
              <w:t xml:space="preserve"> </w:t>
            </w:r>
            <w:r w:rsidRPr="00F52C37">
              <w:rPr>
                <w:rFonts w:ascii="Trebuchet MS" w:hAnsi="Trebuchet MS"/>
                <w:spacing w:val="-1"/>
                <w:w w:val="102"/>
              </w:rPr>
              <w:t>Hieronder</w:t>
            </w:r>
            <w:r w:rsidRPr="00F52C37">
              <w:rPr>
                <w:rFonts w:ascii="Trebuchet MS" w:hAnsi="Trebuchet MS"/>
                <w:spacing w:val="36"/>
              </w:rPr>
              <w:t xml:space="preserve"> </w:t>
            </w:r>
            <w:r w:rsidRPr="00F52C37">
              <w:rPr>
                <w:rFonts w:ascii="Trebuchet MS" w:hAnsi="Trebuchet MS"/>
                <w:spacing w:val="-2"/>
                <w:w w:val="104"/>
              </w:rPr>
              <w:t>nadrukkelijk</w:t>
            </w:r>
            <w:r w:rsidRPr="00F52C37">
              <w:rPr>
                <w:rFonts w:ascii="Trebuchet MS" w:hAnsi="Trebuchet MS"/>
                <w:w w:val="95"/>
              </w:rPr>
              <w:t xml:space="preserve"> </w:t>
            </w:r>
            <w:r w:rsidRPr="00F52C37">
              <w:rPr>
                <w:rFonts w:ascii="Trebuchet MS" w:hAnsi="Trebuchet MS"/>
              </w:rPr>
              <w:t xml:space="preserve">ook </w:t>
            </w:r>
            <w:r w:rsidRPr="00F52C37">
              <w:rPr>
                <w:rFonts w:ascii="Trebuchet MS" w:hAnsi="Trebuchet MS"/>
                <w:spacing w:val="-2"/>
                <w:w w:val="103"/>
              </w:rPr>
              <w:t>begrepen</w:t>
            </w:r>
            <w:r w:rsidRPr="00F52C37">
              <w:rPr>
                <w:rFonts w:ascii="Trebuchet MS" w:hAnsi="Trebuchet MS"/>
                <w:spacing w:val="1"/>
              </w:rPr>
              <w:t xml:space="preserve"> </w:t>
            </w:r>
            <w:r w:rsidRPr="00F52C37">
              <w:rPr>
                <w:rFonts w:ascii="Trebuchet MS" w:hAnsi="Trebuchet MS"/>
                <w:spacing w:val="-2"/>
                <w:w w:val="104"/>
              </w:rPr>
              <w:t>Software</w:t>
            </w:r>
            <w:r w:rsidRPr="00F52C37">
              <w:rPr>
                <w:rFonts w:ascii="Trebuchet MS" w:hAnsi="Trebuchet MS"/>
                <w:spacing w:val="3"/>
              </w:rPr>
              <w:t xml:space="preserve"> </w:t>
            </w:r>
            <w:r w:rsidRPr="00F52C37">
              <w:rPr>
                <w:rFonts w:ascii="Trebuchet MS" w:hAnsi="Trebuchet MS"/>
              </w:rPr>
              <w:t xml:space="preserve">die </w:t>
            </w:r>
            <w:r w:rsidRPr="00F52C37">
              <w:rPr>
                <w:rFonts w:ascii="Trebuchet MS" w:hAnsi="Trebuchet MS"/>
                <w:spacing w:val="-1"/>
                <w:w w:val="103"/>
              </w:rPr>
              <w:t>valt</w:t>
            </w:r>
            <w:r w:rsidRPr="00F52C37">
              <w:rPr>
                <w:rFonts w:ascii="Trebuchet MS" w:hAnsi="Trebuchet MS"/>
              </w:rPr>
              <w:t xml:space="preserve"> onder</w:t>
            </w:r>
            <w:r w:rsidRPr="00F52C37">
              <w:rPr>
                <w:rFonts w:ascii="Trebuchet MS" w:hAnsi="Trebuchet MS"/>
                <w:w w:val="99"/>
              </w:rPr>
              <w:t xml:space="preserve"> </w:t>
            </w:r>
            <w:r w:rsidRPr="00F52C37">
              <w:rPr>
                <w:rFonts w:ascii="Trebuchet MS" w:hAnsi="Trebuchet MS"/>
              </w:rPr>
              <w:t>de</w:t>
            </w:r>
            <w:r w:rsidRPr="00F52C37">
              <w:rPr>
                <w:rFonts w:ascii="Trebuchet MS" w:hAnsi="Trebuchet MS"/>
                <w:spacing w:val="36"/>
              </w:rPr>
              <w:t xml:space="preserve"> </w:t>
            </w:r>
            <w:r w:rsidRPr="00F52C37">
              <w:rPr>
                <w:rFonts w:ascii="Trebuchet MS" w:hAnsi="Trebuchet MS"/>
                <w:w w:val="101"/>
              </w:rPr>
              <w:t>definitie</w:t>
            </w:r>
            <w:r w:rsidRPr="00F52C37">
              <w:rPr>
                <w:rFonts w:ascii="Trebuchet MS" w:hAnsi="Trebuchet MS"/>
              </w:rPr>
              <w:t xml:space="preserve"> </w:t>
            </w:r>
            <w:r w:rsidRPr="00F52C37">
              <w:rPr>
                <w:rFonts w:ascii="Trebuchet MS" w:hAnsi="Trebuchet MS"/>
                <w:spacing w:val="-3"/>
                <w:w w:val="105"/>
              </w:rPr>
              <w:t>van</w:t>
            </w:r>
            <w:r w:rsidRPr="00F52C37">
              <w:rPr>
                <w:rFonts w:ascii="Trebuchet MS" w:hAnsi="Trebuchet MS"/>
              </w:rPr>
              <w:t xml:space="preserve"> “medisch</w:t>
            </w:r>
            <w:r w:rsidRPr="00F52C37">
              <w:rPr>
                <w:rFonts w:ascii="Trebuchet MS" w:hAnsi="Trebuchet MS"/>
                <w:w w:val="99"/>
              </w:rPr>
              <w:t xml:space="preserve"> </w:t>
            </w:r>
            <w:r w:rsidRPr="00F52C37">
              <w:rPr>
                <w:rFonts w:ascii="Trebuchet MS" w:hAnsi="Trebuchet MS"/>
              </w:rPr>
              <w:t>hulpmiddel”</w:t>
            </w:r>
            <w:r w:rsidRPr="00F52C37">
              <w:rPr>
                <w:rFonts w:ascii="Trebuchet MS" w:hAnsi="Trebuchet MS"/>
                <w:spacing w:val="1"/>
              </w:rPr>
              <w:t xml:space="preserve"> </w:t>
            </w:r>
            <w:r w:rsidRPr="00F52C37">
              <w:rPr>
                <w:rFonts w:ascii="Trebuchet MS" w:hAnsi="Trebuchet MS"/>
                <w:spacing w:val="-3"/>
                <w:w w:val="105"/>
              </w:rPr>
              <w:t>van</w:t>
            </w:r>
            <w:r w:rsidRPr="00F52C37">
              <w:rPr>
                <w:rFonts w:ascii="Trebuchet MS" w:hAnsi="Trebuchet MS"/>
              </w:rPr>
              <w:t xml:space="preserve"> de IGZ.</w:t>
            </w:r>
          </w:p>
          <w:p w14:paraId="4183CCBF" w14:textId="77777777" w:rsidR="00232C3C" w:rsidRPr="00F52C37" w:rsidRDefault="00232C3C" w:rsidP="0003052D">
            <w:pPr>
              <w:rPr>
                <w:rFonts w:ascii="Trebuchet MS" w:hAnsi="Trebuchet MS"/>
              </w:rPr>
            </w:pPr>
          </w:p>
        </w:tc>
      </w:tr>
      <w:tr w:rsidR="00232C3C" w:rsidRPr="00F52C37" w14:paraId="6645FB1F" w14:textId="77777777" w:rsidTr="00232C3C">
        <w:tc>
          <w:tcPr>
            <w:tcW w:w="2972" w:type="dxa"/>
          </w:tcPr>
          <w:p w14:paraId="12A10A57" w14:textId="77777777" w:rsidR="00232C3C" w:rsidRPr="00F52C37" w:rsidRDefault="00232C3C" w:rsidP="0003052D">
            <w:pPr>
              <w:rPr>
                <w:rFonts w:ascii="Trebuchet MS" w:hAnsi="Trebuchet MS"/>
              </w:rPr>
            </w:pPr>
            <w:r w:rsidRPr="00F52C37">
              <w:rPr>
                <w:rFonts w:ascii="Trebuchet MS" w:eastAsia="Verdana" w:hAnsi="Trebuchet MS"/>
              </w:rPr>
              <w:lastRenderedPageBreak/>
              <w:t>Negometrix</w:t>
            </w:r>
          </w:p>
        </w:tc>
        <w:tc>
          <w:tcPr>
            <w:tcW w:w="6090" w:type="dxa"/>
          </w:tcPr>
          <w:p w14:paraId="47167110" w14:textId="77777777" w:rsidR="00232C3C" w:rsidRPr="00F52C37" w:rsidRDefault="00232C3C" w:rsidP="0003052D">
            <w:pPr>
              <w:rPr>
                <w:rFonts w:ascii="Trebuchet MS" w:eastAsia="Verdana" w:hAnsi="Trebuchet MS"/>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spacing w:val="-5"/>
                <w:w w:val="105"/>
              </w:rPr>
              <w:t>elektronisch</w:t>
            </w:r>
            <w:r w:rsidRPr="00F52C37">
              <w:rPr>
                <w:rFonts w:ascii="Trebuchet MS" w:eastAsia="Verdana" w:hAnsi="Trebuchet MS"/>
                <w:spacing w:val="2"/>
              </w:rPr>
              <w:t xml:space="preserve"> </w:t>
            </w:r>
            <w:r w:rsidRPr="00F52C37">
              <w:rPr>
                <w:rFonts w:ascii="Trebuchet MS" w:eastAsia="Verdana" w:hAnsi="Trebuchet MS"/>
                <w:spacing w:val="-1"/>
                <w:w w:val="101"/>
              </w:rPr>
              <w:t>platform</w:t>
            </w:r>
            <w:r w:rsidRPr="00F52C37">
              <w:rPr>
                <w:rFonts w:ascii="Trebuchet MS" w:hAnsi="Trebuchet MS"/>
                <w:spacing w:val="-1"/>
                <w:w w:val="101"/>
              </w:rPr>
              <w:t xml:space="preserve"> </w:t>
            </w:r>
            <w:r w:rsidRPr="00F52C37">
              <w:rPr>
                <w:rFonts w:ascii="Trebuchet MS" w:eastAsia="Verdana" w:hAnsi="Trebuchet MS"/>
              </w:rPr>
              <w:t>voor</w:t>
            </w:r>
            <w:r w:rsidRPr="00F52C37">
              <w:rPr>
                <w:rFonts w:ascii="Trebuchet MS" w:eastAsia="Verdana" w:hAnsi="Trebuchet MS"/>
                <w:spacing w:val="2"/>
              </w:rPr>
              <w:t xml:space="preserve"> </w:t>
            </w:r>
            <w:r w:rsidRPr="00F52C37">
              <w:rPr>
                <w:rFonts w:ascii="Trebuchet MS" w:eastAsia="Verdana" w:hAnsi="Trebuchet MS"/>
              </w:rPr>
              <w:t>Aanbestedingen en inkooptrajecten.</w:t>
            </w:r>
          </w:p>
          <w:p w14:paraId="42FC5B43" w14:textId="77777777" w:rsidR="00232C3C" w:rsidRPr="00F52C37" w:rsidRDefault="00232C3C" w:rsidP="0003052D">
            <w:pPr>
              <w:rPr>
                <w:rFonts w:ascii="Trebuchet MS" w:hAnsi="Trebuchet MS"/>
              </w:rPr>
            </w:pPr>
          </w:p>
        </w:tc>
      </w:tr>
      <w:tr w:rsidR="00232C3C" w:rsidRPr="00F52C37" w14:paraId="4FA0865E" w14:textId="77777777" w:rsidTr="00232C3C">
        <w:tc>
          <w:tcPr>
            <w:tcW w:w="2972" w:type="dxa"/>
          </w:tcPr>
          <w:p w14:paraId="25BFAFAD" w14:textId="77777777" w:rsidR="00232C3C" w:rsidRPr="00F52C37" w:rsidRDefault="00232C3C" w:rsidP="0003052D">
            <w:pPr>
              <w:rPr>
                <w:rFonts w:ascii="Trebuchet MS" w:hAnsi="Trebuchet MS"/>
              </w:rPr>
            </w:pPr>
            <w:r w:rsidRPr="00F52C37">
              <w:rPr>
                <w:rFonts w:ascii="Trebuchet MS" w:eastAsia="Verdana" w:hAnsi="Trebuchet MS"/>
                <w:spacing w:val="1"/>
                <w:w w:val="99"/>
              </w:rPr>
              <w:t>Nota</w:t>
            </w:r>
            <w:r w:rsidRPr="00F52C37">
              <w:rPr>
                <w:rFonts w:ascii="Trebuchet MS" w:eastAsia="Verdana" w:hAnsi="Trebuchet MS"/>
                <w:w w:val="98"/>
              </w:rPr>
              <w:t xml:space="preserve"> </w:t>
            </w:r>
            <w:r w:rsidRPr="00F52C37">
              <w:rPr>
                <w:rFonts w:ascii="Trebuchet MS" w:eastAsia="Verdana" w:hAnsi="Trebuchet MS"/>
              </w:rPr>
              <w:t xml:space="preserve">van </w:t>
            </w:r>
            <w:r w:rsidRPr="00F52C37">
              <w:rPr>
                <w:rFonts w:ascii="Trebuchet MS" w:eastAsia="Verdana" w:hAnsi="Trebuchet MS"/>
                <w:spacing w:val="-1"/>
                <w:w w:val="101"/>
              </w:rPr>
              <w:t>inlichtingen</w:t>
            </w:r>
          </w:p>
        </w:tc>
        <w:tc>
          <w:tcPr>
            <w:tcW w:w="6090" w:type="dxa"/>
          </w:tcPr>
          <w:p w14:paraId="45C34A67" w14:textId="77777777" w:rsidR="00232C3C" w:rsidRPr="00F52C37" w:rsidRDefault="00232C3C" w:rsidP="0003052D">
            <w:pPr>
              <w:rPr>
                <w:rFonts w:ascii="Trebuchet MS" w:eastAsia="Verdana" w:hAnsi="Trebuchet MS"/>
                <w:spacing w:val="1"/>
              </w:rPr>
            </w:pPr>
            <w:r w:rsidRPr="00F52C37">
              <w:rPr>
                <w:rFonts w:ascii="Trebuchet MS" w:eastAsia="Verdana" w:hAnsi="Trebuchet MS"/>
              </w:rPr>
              <w:t>Document</w:t>
            </w:r>
            <w:r w:rsidRPr="00F52C37">
              <w:rPr>
                <w:rFonts w:ascii="Trebuchet MS" w:eastAsia="Verdana" w:hAnsi="Trebuchet MS"/>
                <w:spacing w:val="1"/>
              </w:rPr>
              <w:t xml:space="preserve"> </w:t>
            </w:r>
            <w:r w:rsidRPr="00F52C37">
              <w:rPr>
                <w:rFonts w:ascii="Trebuchet MS" w:eastAsia="Verdana" w:hAnsi="Trebuchet MS"/>
                <w:spacing w:val="-4"/>
                <w:w w:val="104"/>
              </w:rPr>
              <w:t>waarin door</w:t>
            </w:r>
            <w:r w:rsidRPr="00F52C37">
              <w:rPr>
                <w:rFonts w:ascii="Trebuchet MS" w:eastAsia="Verdana" w:hAnsi="Trebuchet MS"/>
                <w:spacing w:val="1"/>
              </w:rPr>
              <w:t xml:space="preserve"> UMC </w:t>
            </w:r>
            <w:r w:rsidRPr="00F52C37">
              <w:rPr>
                <w:rFonts w:ascii="Trebuchet MS" w:eastAsia="Verdana" w:hAnsi="Trebuchet MS"/>
              </w:rPr>
              <w:t>antwoorden</w:t>
            </w:r>
            <w:r w:rsidRPr="00F52C37">
              <w:rPr>
                <w:rFonts w:ascii="Trebuchet MS" w:eastAsia="Verdana" w:hAnsi="Trebuchet MS"/>
                <w:spacing w:val="1"/>
              </w:rPr>
              <w:t xml:space="preserve"> </w:t>
            </w:r>
            <w:r w:rsidRPr="00F52C37">
              <w:rPr>
                <w:rFonts w:ascii="Trebuchet MS" w:eastAsia="Verdana" w:hAnsi="Trebuchet MS"/>
                <w:spacing w:val="4"/>
                <w:w w:val="96"/>
              </w:rPr>
              <w:t>op</w:t>
            </w:r>
            <w:r w:rsidRPr="00F52C37">
              <w:rPr>
                <w:rFonts w:ascii="Trebuchet MS" w:eastAsia="Verdana" w:hAnsi="Trebuchet MS"/>
                <w:w w:val="99"/>
              </w:rPr>
              <w:t xml:space="preserve"> </w:t>
            </w:r>
            <w:r w:rsidRPr="00F52C37">
              <w:rPr>
                <w:rFonts w:ascii="Trebuchet MS" w:eastAsia="Verdana" w:hAnsi="Trebuchet MS"/>
                <w:spacing w:val="9"/>
                <w:w w:val="92"/>
              </w:rPr>
              <w:t>de</w:t>
            </w:r>
            <w:r w:rsidRPr="00F52C37">
              <w:rPr>
                <w:rFonts w:ascii="Trebuchet MS" w:hAnsi="Trebuchet MS"/>
                <w:spacing w:val="9"/>
                <w:w w:val="92"/>
              </w:rPr>
              <w:t xml:space="preserve"> </w:t>
            </w:r>
            <w:r w:rsidRPr="00F52C37">
              <w:rPr>
                <w:rFonts w:ascii="Trebuchet MS" w:eastAsia="Verdana" w:hAnsi="Trebuchet MS"/>
              </w:rPr>
              <w:t>geanonimiseerde</w:t>
            </w:r>
            <w:r w:rsidRPr="00F52C37">
              <w:rPr>
                <w:rFonts w:ascii="Trebuchet MS" w:eastAsia="Verdana" w:hAnsi="Trebuchet MS"/>
                <w:spacing w:val="2"/>
              </w:rPr>
              <w:t xml:space="preserve"> </w:t>
            </w:r>
            <w:r w:rsidRPr="00F52C37">
              <w:rPr>
                <w:rFonts w:ascii="Trebuchet MS" w:eastAsia="Verdana" w:hAnsi="Trebuchet MS"/>
                <w:spacing w:val="-5"/>
                <w:w w:val="105"/>
              </w:rPr>
              <w:t>vragen</w:t>
            </w:r>
            <w:r w:rsidRPr="00F52C37">
              <w:rPr>
                <w:rFonts w:ascii="Trebuchet MS" w:eastAsia="Verdana" w:hAnsi="Trebuchet MS"/>
                <w:spacing w:val="1"/>
              </w:rPr>
              <w:t xml:space="preserve"> </w:t>
            </w:r>
            <w:r w:rsidRPr="00F52C37">
              <w:rPr>
                <w:rFonts w:ascii="Trebuchet MS" w:eastAsia="Verdana" w:hAnsi="Trebuchet MS"/>
                <w:spacing w:val="-3"/>
                <w:w w:val="103"/>
              </w:rPr>
              <w:t>van</w:t>
            </w:r>
            <w:r w:rsidRPr="00F52C37">
              <w:rPr>
                <w:rFonts w:ascii="Trebuchet MS" w:eastAsia="Verdana" w:hAnsi="Trebuchet MS"/>
                <w:spacing w:val="3"/>
              </w:rPr>
              <w:t xml:space="preserve"> </w:t>
            </w:r>
            <w:r w:rsidRPr="00F52C37">
              <w:rPr>
                <w:rFonts w:ascii="Trebuchet MS" w:eastAsia="Verdana" w:hAnsi="Trebuchet MS"/>
              </w:rPr>
              <w:t>Inschrijvers</w:t>
            </w:r>
            <w:r w:rsidRPr="00F52C37">
              <w:rPr>
                <w:rFonts w:ascii="Trebuchet MS" w:eastAsia="Verdana" w:hAnsi="Trebuchet MS"/>
                <w:spacing w:val="1"/>
              </w:rPr>
              <w:t xml:space="preserve"> c.q. Gegadigden </w:t>
            </w:r>
            <w:r w:rsidRPr="00F52C37">
              <w:rPr>
                <w:rFonts w:ascii="Trebuchet MS" w:eastAsia="Verdana" w:hAnsi="Trebuchet MS"/>
                <w:spacing w:val="1"/>
                <w:w w:val="99"/>
              </w:rPr>
              <w:t>worden</w:t>
            </w:r>
            <w:r w:rsidRPr="00F52C37">
              <w:rPr>
                <w:rFonts w:ascii="Trebuchet MS" w:eastAsia="Verdana" w:hAnsi="Trebuchet MS"/>
              </w:rPr>
              <w:t xml:space="preserve"> </w:t>
            </w:r>
            <w:r w:rsidRPr="00F52C37">
              <w:rPr>
                <w:rFonts w:ascii="Trebuchet MS" w:eastAsia="Verdana" w:hAnsi="Trebuchet MS"/>
                <w:spacing w:val="-1"/>
                <w:w w:val="101"/>
              </w:rPr>
              <w:t>gegeven</w:t>
            </w:r>
            <w:r w:rsidRPr="00F52C37">
              <w:rPr>
                <w:rFonts w:ascii="Trebuchet MS" w:eastAsia="Verdana" w:hAnsi="Trebuchet MS"/>
                <w:spacing w:val="1"/>
              </w:rPr>
              <w:t>.</w:t>
            </w:r>
          </w:p>
          <w:p w14:paraId="700A20FD" w14:textId="77777777" w:rsidR="00232C3C" w:rsidRPr="00F52C37" w:rsidRDefault="00232C3C" w:rsidP="0003052D">
            <w:pPr>
              <w:rPr>
                <w:rFonts w:ascii="Trebuchet MS" w:hAnsi="Trebuchet MS"/>
              </w:rPr>
            </w:pPr>
          </w:p>
        </w:tc>
      </w:tr>
      <w:tr w:rsidR="00232C3C" w:rsidRPr="00F52C37" w14:paraId="7BF8FB33" w14:textId="77777777" w:rsidTr="00232C3C">
        <w:tc>
          <w:tcPr>
            <w:tcW w:w="2972" w:type="dxa"/>
          </w:tcPr>
          <w:p w14:paraId="5C4F92BF" w14:textId="77777777" w:rsidR="00232C3C" w:rsidRPr="00F52C37" w:rsidRDefault="00232C3C" w:rsidP="0003052D">
            <w:pPr>
              <w:rPr>
                <w:rFonts w:ascii="Trebuchet MS" w:eastAsia="Verdana" w:hAnsi="Trebuchet MS"/>
                <w:spacing w:val="1"/>
                <w:w w:val="99"/>
              </w:rPr>
            </w:pPr>
            <w:r w:rsidRPr="00F52C37">
              <w:rPr>
                <w:rFonts w:ascii="Trebuchet MS" w:hAnsi="Trebuchet MS"/>
                <w:w w:val="102"/>
              </w:rPr>
              <w:t xml:space="preserve">Offerte </w:t>
            </w:r>
          </w:p>
        </w:tc>
        <w:tc>
          <w:tcPr>
            <w:tcW w:w="6090" w:type="dxa"/>
          </w:tcPr>
          <w:p w14:paraId="73BD97FA" w14:textId="77777777" w:rsidR="00232C3C" w:rsidRPr="00F52C37" w:rsidRDefault="00232C3C" w:rsidP="0003052D">
            <w:pPr>
              <w:rPr>
                <w:rFonts w:ascii="Trebuchet MS" w:hAnsi="Trebuchet MS"/>
                <w:w w:val="101"/>
              </w:rPr>
            </w:pPr>
            <w:r w:rsidRPr="00F52C37">
              <w:rPr>
                <w:rFonts w:ascii="Trebuchet MS" w:hAnsi="Trebuchet MS"/>
                <w:spacing w:val="-2"/>
                <w:w w:val="103"/>
              </w:rPr>
              <w:t>Het</w:t>
            </w:r>
            <w:r w:rsidRPr="00F52C37">
              <w:rPr>
                <w:rFonts w:ascii="Trebuchet MS" w:hAnsi="Trebuchet MS"/>
              </w:rPr>
              <w:t xml:space="preserve"> </w:t>
            </w:r>
            <w:r w:rsidRPr="00F52C37">
              <w:rPr>
                <w:rFonts w:ascii="Trebuchet MS" w:hAnsi="Trebuchet MS"/>
                <w:spacing w:val="1"/>
              </w:rPr>
              <w:t>schriftelijke</w:t>
            </w:r>
            <w:r w:rsidRPr="00F52C37">
              <w:rPr>
                <w:rFonts w:ascii="Trebuchet MS" w:hAnsi="Trebuchet MS"/>
                <w:w w:val="98"/>
              </w:rPr>
              <w:t xml:space="preserve"> aanbod </w:t>
            </w:r>
            <w:r w:rsidRPr="00F52C37">
              <w:rPr>
                <w:rFonts w:ascii="Trebuchet MS" w:hAnsi="Trebuchet MS"/>
                <w:w w:val="101"/>
              </w:rPr>
              <w:t>van Leverancier</w:t>
            </w:r>
            <w:r w:rsidRPr="00F52C37">
              <w:rPr>
                <w:rFonts w:ascii="Trebuchet MS" w:hAnsi="Trebuchet MS"/>
                <w:w w:val="98"/>
              </w:rPr>
              <w:t xml:space="preserve"> </w:t>
            </w:r>
            <w:r w:rsidRPr="00F52C37">
              <w:rPr>
                <w:rFonts w:ascii="Trebuchet MS" w:hAnsi="Trebuchet MS"/>
                <w:spacing w:val="-1"/>
              </w:rPr>
              <w:t>om</w:t>
            </w:r>
            <w:r w:rsidRPr="00F52C37">
              <w:rPr>
                <w:rFonts w:ascii="Trebuchet MS" w:hAnsi="Trebuchet MS"/>
              </w:rPr>
              <w:t xml:space="preserve"> </w:t>
            </w:r>
            <w:r w:rsidRPr="00F52C37">
              <w:rPr>
                <w:rFonts w:ascii="Trebuchet MS" w:hAnsi="Trebuchet MS"/>
                <w:spacing w:val="1"/>
              </w:rPr>
              <w:t>tegen</w:t>
            </w:r>
            <w:r w:rsidRPr="00F52C37">
              <w:rPr>
                <w:rFonts w:ascii="Trebuchet MS" w:hAnsi="Trebuchet MS"/>
                <w:w w:val="97"/>
              </w:rPr>
              <w:t xml:space="preserve"> </w:t>
            </w:r>
            <w:r w:rsidRPr="00F52C37">
              <w:rPr>
                <w:rFonts w:ascii="Trebuchet MS" w:hAnsi="Trebuchet MS"/>
              </w:rPr>
              <w:t xml:space="preserve">een </w:t>
            </w:r>
            <w:r w:rsidRPr="00F52C37">
              <w:rPr>
                <w:rFonts w:ascii="Trebuchet MS" w:hAnsi="Trebuchet MS"/>
                <w:spacing w:val="-2"/>
                <w:w w:val="103"/>
              </w:rPr>
              <w:t>bepaalde</w:t>
            </w:r>
            <w:r w:rsidRPr="00F52C37">
              <w:rPr>
                <w:rFonts w:ascii="Trebuchet MS" w:hAnsi="Trebuchet MS"/>
              </w:rPr>
              <w:t xml:space="preserve"> prijs een</w:t>
            </w:r>
            <w:r w:rsidRPr="00F52C37">
              <w:rPr>
                <w:rFonts w:ascii="Trebuchet MS" w:hAnsi="Trebuchet MS"/>
                <w:w w:val="99"/>
              </w:rPr>
              <w:t xml:space="preserve"> </w:t>
            </w:r>
            <w:r w:rsidRPr="00F52C37">
              <w:rPr>
                <w:rFonts w:ascii="Trebuchet MS" w:hAnsi="Trebuchet MS"/>
                <w:spacing w:val="-2"/>
                <w:w w:val="103"/>
              </w:rPr>
              <w:t>bepaalde</w:t>
            </w:r>
            <w:r w:rsidRPr="00F52C37">
              <w:rPr>
                <w:rFonts w:ascii="Trebuchet MS" w:hAnsi="Trebuchet MS"/>
                <w:w w:val="98"/>
              </w:rPr>
              <w:t xml:space="preserve"> </w:t>
            </w:r>
            <w:r w:rsidRPr="00F52C37">
              <w:rPr>
                <w:rFonts w:ascii="Trebuchet MS" w:hAnsi="Trebuchet MS"/>
                <w:spacing w:val="-2"/>
                <w:w w:val="105"/>
              </w:rPr>
              <w:t>Prestatie</w:t>
            </w:r>
            <w:r w:rsidRPr="00F52C37">
              <w:rPr>
                <w:rFonts w:ascii="Trebuchet MS" w:hAnsi="Trebuchet MS"/>
                <w:w w:val="97"/>
              </w:rPr>
              <w:t xml:space="preserve"> </w:t>
            </w:r>
            <w:r w:rsidRPr="00F52C37">
              <w:rPr>
                <w:rFonts w:ascii="Trebuchet MS" w:hAnsi="Trebuchet MS"/>
              </w:rPr>
              <w:t>aan</w:t>
            </w:r>
            <w:r w:rsidRPr="00F52C37">
              <w:rPr>
                <w:rFonts w:ascii="Trebuchet MS" w:hAnsi="Trebuchet MS"/>
                <w:spacing w:val="1"/>
              </w:rPr>
              <w:t xml:space="preserve"> </w:t>
            </w:r>
            <w:r w:rsidRPr="00F52C37">
              <w:rPr>
                <w:rFonts w:ascii="Trebuchet MS" w:hAnsi="Trebuchet MS"/>
              </w:rPr>
              <w:t>UMC</w:t>
            </w:r>
            <w:r w:rsidRPr="00F52C37">
              <w:rPr>
                <w:rFonts w:ascii="Trebuchet MS" w:hAnsi="Trebuchet MS"/>
                <w:spacing w:val="1"/>
              </w:rPr>
              <w:t xml:space="preserve"> te</w:t>
            </w:r>
            <w:r w:rsidRPr="00F52C37">
              <w:rPr>
                <w:rFonts w:ascii="Trebuchet MS" w:hAnsi="Trebuchet MS"/>
                <w:w w:val="96"/>
              </w:rPr>
              <w:t xml:space="preserve"> </w:t>
            </w:r>
            <w:r w:rsidRPr="00F52C37">
              <w:rPr>
                <w:rFonts w:ascii="Trebuchet MS" w:hAnsi="Trebuchet MS"/>
                <w:w w:val="101"/>
              </w:rPr>
              <w:t xml:space="preserve">leveren tegen de in de Aanbestedingsdocumenten of Offerteaanvraag vastgelegde voorwaarden en condities. </w:t>
            </w:r>
          </w:p>
          <w:p w14:paraId="4B7C55EB" w14:textId="77777777" w:rsidR="00232C3C" w:rsidRPr="00F52C37" w:rsidRDefault="00232C3C" w:rsidP="0003052D">
            <w:pPr>
              <w:rPr>
                <w:rFonts w:ascii="Trebuchet MS" w:eastAsia="Verdana" w:hAnsi="Trebuchet MS"/>
              </w:rPr>
            </w:pPr>
          </w:p>
        </w:tc>
      </w:tr>
      <w:tr w:rsidR="00232C3C" w:rsidRPr="00F52C37" w:rsidDel="00254FDA" w14:paraId="69B78EFE" w14:textId="77777777" w:rsidTr="00232C3C">
        <w:tc>
          <w:tcPr>
            <w:tcW w:w="2972" w:type="dxa"/>
          </w:tcPr>
          <w:p w14:paraId="19C9C3C6" w14:textId="77777777" w:rsidR="00232C3C" w:rsidRPr="00F52C37" w:rsidRDefault="00232C3C" w:rsidP="0003052D">
            <w:pPr>
              <w:rPr>
                <w:rFonts w:ascii="Trebuchet MS" w:eastAsia="Verdana" w:hAnsi="Trebuchet MS"/>
              </w:rPr>
            </w:pPr>
            <w:r w:rsidRPr="00F52C37">
              <w:rPr>
                <w:rFonts w:ascii="Trebuchet MS" w:eastAsia="Verdana" w:hAnsi="Trebuchet MS"/>
              </w:rPr>
              <w:t>Offerteaanvraag</w:t>
            </w:r>
          </w:p>
        </w:tc>
        <w:tc>
          <w:tcPr>
            <w:tcW w:w="6090" w:type="dxa"/>
          </w:tcPr>
          <w:p w14:paraId="6C683A4D" w14:textId="77777777" w:rsidR="00232C3C" w:rsidRPr="00F52C37" w:rsidRDefault="00232C3C" w:rsidP="0003052D">
            <w:pPr>
              <w:rPr>
                <w:rFonts w:ascii="Trebuchet MS" w:eastAsia="Verdana" w:hAnsi="Trebuchet MS"/>
                <w:spacing w:val="2"/>
              </w:rPr>
            </w:pPr>
            <w:r w:rsidRPr="00F52C37">
              <w:rPr>
                <w:rFonts w:ascii="Trebuchet MS" w:eastAsia="Verdana" w:hAnsi="Trebuchet MS"/>
              </w:rPr>
              <w:t xml:space="preserve">Het schriftelijk document </w:t>
            </w:r>
            <w:r w:rsidRPr="00F52C37">
              <w:rPr>
                <w:rFonts w:ascii="Trebuchet MS" w:eastAsia="Verdana" w:hAnsi="Trebuchet MS"/>
                <w:spacing w:val="-5"/>
                <w:w w:val="105"/>
              </w:rPr>
              <w:t xml:space="preserve">waarin UMC </w:t>
            </w:r>
            <w:r w:rsidRPr="00F52C37">
              <w:rPr>
                <w:rFonts w:ascii="Trebuchet MS" w:eastAsia="Verdana" w:hAnsi="Trebuchet MS"/>
                <w:w w:val="98"/>
              </w:rPr>
              <w:t>de voor het inkooptraject  geldende</w:t>
            </w:r>
            <w:r w:rsidRPr="00F52C37">
              <w:rPr>
                <w:rFonts w:ascii="Trebuchet MS" w:eastAsia="Verdana" w:hAnsi="Trebuchet MS"/>
              </w:rPr>
              <w:t xml:space="preserve"> Eisen,</w:t>
            </w:r>
            <w:r w:rsidRPr="00F52C37">
              <w:rPr>
                <w:rFonts w:ascii="Trebuchet MS" w:eastAsia="Verdana" w:hAnsi="Trebuchet MS"/>
                <w:w w:val="99"/>
              </w:rPr>
              <w:t xml:space="preserve"> W</w:t>
            </w:r>
            <w:r w:rsidRPr="00F52C37">
              <w:rPr>
                <w:rFonts w:ascii="Trebuchet MS" w:eastAsia="Verdana" w:hAnsi="Trebuchet MS"/>
              </w:rPr>
              <w:t>ensen, procedures en</w:t>
            </w:r>
            <w:r w:rsidRPr="00F52C37">
              <w:rPr>
                <w:rFonts w:ascii="Trebuchet MS" w:eastAsia="Verdana" w:hAnsi="Trebuchet MS"/>
                <w:spacing w:val="3"/>
              </w:rPr>
              <w:t xml:space="preserve"> </w:t>
            </w:r>
            <w:r w:rsidRPr="00F52C37">
              <w:rPr>
                <w:rFonts w:ascii="Trebuchet MS" w:eastAsia="Verdana" w:hAnsi="Trebuchet MS"/>
                <w:spacing w:val="-2"/>
                <w:w w:val="102"/>
              </w:rPr>
              <w:t>voorwaarden</w:t>
            </w:r>
            <w:r w:rsidRPr="00F52C37">
              <w:rPr>
                <w:rFonts w:ascii="Trebuchet MS" w:eastAsia="Verdana" w:hAnsi="Trebuchet MS"/>
              </w:rPr>
              <w:t xml:space="preserve"> </w:t>
            </w:r>
            <w:r w:rsidRPr="00F52C37">
              <w:rPr>
                <w:rFonts w:ascii="Trebuchet MS" w:eastAsia="Verdana" w:hAnsi="Trebuchet MS"/>
                <w:spacing w:val="-5"/>
                <w:w w:val="105"/>
              </w:rPr>
              <w:t>heeft</w:t>
            </w:r>
            <w:r w:rsidRPr="00F52C37">
              <w:rPr>
                <w:rFonts w:ascii="Trebuchet MS" w:eastAsia="Verdana" w:hAnsi="Trebuchet MS"/>
                <w:spacing w:val="2"/>
              </w:rPr>
              <w:t xml:space="preserve"> gedefinieerd. </w:t>
            </w:r>
          </w:p>
          <w:p w14:paraId="75917EBA" w14:textId="77777777" w:rsidR="00232C3C" w:rsidRPr="00F52C37" w:rsidDel="00254FDA" w:rsidRDefault="00232C3C" w:rsidP="0003052D">
            <w:pPr>
              <w:rPr>
                <w:rFonts w:ascii="Trebuchet MS" w:eastAsia="Verdana" w:hAnsi="Trebuchet MS"/>
              </w:rPr>
            </w:pPr>
          </w:p>
        </w:tc>
      </w:tr>
      <w:tr w:rsidR="00232C3C" w:rsidRPr="00F52C37" w14:paraId="2301DF60" w14:textId="77777777" w:rsidTr="00232C3C">
        <w:tc>
          <w:tcPr>
            <w:tcW w:w="2972" w:type="dxa"/>
          </w:tcPr>
          <w:p w14:paraId="41F595FE" w14:textId="77777777" w:rsidR="00232C3C" w:rsidRPr="00F52C37" w:rsidRDefault="00232C3C" w:rsidP="0003052D">
            <w:pPr>
              <w:rPr>
                <w:rFonts w:ascii="Trebuchet MS" w:hAnsi="Trebuchet MS"/>
              </w:rPr>
            </w:pPr>
            <w:r w:rsidRPr="00F52C37">
              <w:rPr>
                <w:rFonts w:ascii="Trebuchet MS" w:eastAsia="Verdana" w:hAnsi="Trebuchet MS"/>
              </w:rPr>
              <w:t>Onderaannemer(s)</w:t>
            </w:r>
          </w:p>
        </w:tc>
        <w:tc>
          <w:tcPr>
            <w:tcW w:w="6090" w:type="dxa"/>
          </w:tcPr>
          <w:p w14:paraId="05880473" w14:textId="77777777" w:rsidR="00232C3C" w:rsidRPr="00F52C37" w:rsidRDefault="00232C3C" w:rsidP="0003052D">
            <w:pPr>
              <w:rPr>
                <w:rFonts w:ascii="Trebuchet MS" w:eastAsia="Verdana" w:hAnsi="Trebuchet MS"/>
                <w:spacing w:val="-2"/>
                <w:w w:val="102"/>
              </w:rPr>
            </w:pPr>
            <w:r w:rsidRPr="00F52C37">
              <w:rPr>
                <w:rFonts w:ascii="Trebuchet MS" w:eastAsia="Verdana" w:hAnsi="Trebuchet MS"/>
              </w:rPr>
              <w:t xml:space="preserve">De derde (n) welke door de </w:t>
            </w:r>
            <w:r w:rsidRPr="00F52C37">
              <w:rPr>
                <w:rFonts w:ascii="Trebuchet MS" w:eastAsia="Verdana" w:hAnsi="Trebuchet MS"/>
                <w:spacing w:val="-1"/>
                <w:w w:val="101"/>
              </w:rPr>
              <w:t>Hoofdaannemer worden ingezet</w:t>
            </w:r>
            <w:r w:rsidRPr="00F52C37">
              <w:rPr>
                <w:rFonts w:ascii="Trebuchet MS" w:eastAsia="Verdana" w:hAnsi="Trebuchet MS"/>
                <w:spacing w:val="2"/>
              </w:rPr>
              <w:t xml:space="preserve"> </w:t>
            </w:r>
            <w:r w:rsidRPr="00F52C37">
              <w:rPr>
                <w:rFonts w:ascii="Trebuchet MS" w:eastAsia="Verdana" w:hAnsi="Trebuchet MS"/>
                <w:spacing w:val="-5"/>
                <w:w w:val="105"/>
              </w:rPr>
              <w:t>voor de uitvoering van</w:t>
            </w:r>
            <w:r w:rsidRPr="00F52C37">
              <w:rPr>
                <w:rFonts w:ascii="Trebuchet MS" w:eastAsia="Verdana" w:hAnsi="Trebuchet MS"/>
              </w:rPr>
              <w:t xml:space="preserve"> </w:t>
            </w:r>
            <w:r w:rsidRPr="00F52C37">
              <w:rPr>
                <w:rFonts w:ascii="Trebuchet MS" w:eastAsia="Verdana" w:hAnsi="Trebuchet MS"/>
                <w:spacing w:val="-2"/>
                <w:w w:val="102"/>
              </w:rPr>
              <w:t>bepaalde</w:t>
            </w:r>
            <w:r w:rsidRPr="00F52C37">
              <w:rPr>
                <w:rFonts w:ascii="Trebuchet MS" w:eastAsia="Verdana" w:hAnsi="Trebuchet MS"/>
                <w:w w:val="99"/>
              </w:rPr>
              <w:t xml:space="preserve"> onder</w:t>
            </w:r>
            <w:r w:rsidRPr="00F52C37">
              <w:rPr>
                <w:rFonts w:ascii="Trebuchet MS" w:eastAsia="Verdana" w:hAnsi="Trebuchet MS"/>
              </w:rPr>
              <w:t xml:space="preserve">delen </w:t>
            </w:r>
            <w:r w:rsidRPr="00F52C37">
              <w:rPr>
                <w:rFonts w:ascii="Trebuchet MS" w:eastAsia="Verdana" w:hAnsi="Trebuchet MS"/>
                <w:spacing w:val="-4"/>
                <w:w w:val="104"/>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spacing w:val="3"/>
              </w:rPr>
              <w:t xml:space="preserve"> </w:t>
            </w:r>
            <w:r w:rsidRPr="00F52C37">
              <w:rPr>
                <w:rFonts w:ascii="Trebuchet MS" w:eastAsia="Verdana" w:hAnsi="Trebuchet MS"/>
                <w:spacing w:val="-2"/>
                <w:w w:val="102"/>
              </w:rPr>
              <w:t xml:space="preserve">Prestatie.  </w:t>
            </w:r>
          </w:p>
          <w:p w14:paraId="4E1F54B7" w14:textId="77777777" w:rsidR="00232C3C" w:rsidRPr="00F52C37" w:rsidRDefault="00232C3C" w:rsidP="0003052D">
            <w:pPr>
              <w:rPr>
                <w:rFonts w:ascii="Trebuchet MS" w:hAnsi="Trebuchet MS"/>
              </w:rPr>
            </w:pPr>
          </w:p>
        </w:tc>
      </w:tr>
      <w:tr w:rsidR="00232C3C" w:rsidRPr="00F52C37" w14:paraId="56FDE054" w14:textId="77777777" w:rsidTr="00232C3C">
        <w:tc>
          <w:tcPr>
            <w:tcW w:w="2972" w:type="dxa"/>
          </w:tcPr>
          <w:p w14:paraId="19E3391F" w14:textId="77777777" w:rsidR="00232C3C" w:rsidRPr="00F52C37" w:rsidRDefault="00232C3C" w:rsidP="0003052D">
            <w:pPr>
              <w:rPr>
                <w:rFonts w:ascii="Trebuchet MS" w:hAnsi="Trebuchet MS"/>
              </w:rPr>
            </w:pPr>
            <w:r w:rsidRPr="00F52C37">
              <w:rPr>
                <w:rFonts w:ascii="Trebuchet MS" w:eastAsia="Verdana" w:hAnsi="Trebuchet MS"/>
                <w:spacing w:val="5"/>
                <w:w w:val="96"/>
              </w:rPr>
              <w:t>Opdracht</w:t>
            </w:r>
          </w:p>
        </w:tc>
        <w:tc>
          <w:tcPr>
            <w:tcW w:w="6090" w:type="dxa"/>
          </w:tcPr>
          <w:p w14:paraId="3D132C89" w14:textId="77777777" w:rsidR="00232C3C" w:rsidRPr="00F52C37" w:rsidRDefault="00232C3C" w:rsidP="0003052D">
            <w:pPr>
              <w:rPr>
                <w:rFonts w:ascii="Trebuchet MS" w:eastAsia="Verdana" w:hAnsi="Trebuchet MS"/>
                <w:spacing w:val="1"/>
              </w:rPr>
            </w:pPr>
            <w:r w:rsidRPr="00F52C37">
              <w:rPr>
                <w:rFonts w:ascii="Trebuchet MS" w:eastAsia="Verdana" w:hAnsi="Trebuchet MS"/>
                <w:spacing w:val="1"/>
              </w:rPr>
              <w:t>Prestatie (zie begrip Prestatie).</w:t>
            </w:r>
          </w:p>
          <w:p w14:paraId="23A0482E" w14:textId="77777777" w:rsidR="00232C3C" w:rsidRPr="00F52C37" w:rsidRDefault="00232C3C" w:rsidP="0003052D">
            <w:pPr>
              <w:rPr>
                <w:rFonts w:ascii="Trebuchet MS" w:hAnsi="Trebuchet MS"/>
              </w:rPr>
            </w:pPr>
          </w:p>
        </w:tc>
      </w:tr>
      <w:tr w:rsidR="00232C3C" w:rsidRPr="00F52C37" w14:paraId="75B9E385" w14:textId="77777777" w:rsidTr="00232C3C">
        <w:tc>
          <w:tcPr>
            <w:tcW w:w="2972" w:type="dxa"/>
          </w:tcPr>
          <w:p w14:paraId="6493EBA0" w14:textId="77777777" w:rsidR="00232C3C" w:rsidRPr="00F52C37" w:rsidRDefault="00232C3C" w:rsidP="0003052D">
            <w:pPr>
              <w:rPr>
                <w:rFonts w:ascii="Trebuchet MS" w:hAnsi="Trebuchet MS"/>
              </w:rPr>
            </w:pPr>
            <w:r w:rsidRPr="00F52C37">
              <w:rPr>
                <w:rFonts w:ascii="Trebuchet MS" w:eastAsia="Verdana" w:hAnsi="Trebuchet MS"/>
              </w:rPr>
              <w:t>Opdrachtgever</w:t>
            </w:r>
          </w:p>
        </w:tc>
        <w:tc>
          <w:tcPr>
            <w:tcW w:w="6090" w:type="dxa"/>
          </w:tcPr>
          <w:p w14:paraId="19C355A9" w14:textId="77777777" w:rsidR="00232C3C" w:rsidRPr="00F52C37" w:rsidRDefault="00232C3C" w:rsidP="0003052D">
            <w:pPr>
              <w:rPr>
                <w:rFonts w:ascii="Trebuchet MS" w:eastAsia="Verdana" w:hAnsi="Trebuchet MS"/>
              </w:rPr>
            </w:pPr>
            <w:r w:rsidRPr="00F52C37">
              <w:rPr>
                <w:rFonts w:ascii="Trebuchet MS" w:eastAsia="Verdana" w:hAnsi="Trebuchet MS"/>
              </w:rPr>
              <w:t xml:space="preserve">UMC (zie begrip UMC). </w:t>
            </w:r>
          </w:p>
        </w:tc>
      </w:tr>
      <w:tr w:rsidR="00232C3C" w:rsidRPr="00F52C37" w14:paraId="5C576939" w14:textId="77777777" w:rsidTr="00232C3C">
        <w:tc>
          <w:tcPr>
            <w:tcW w:w="2972" w:type="dxa"/>
          </w:tcPr>
          <w:p w14:paraId="775A6F2E" w14:textId="77777777" w:rsidR="00232C3C" w:rsidRPr="00F52C37" w:rsidRDefault="00232C3C" w:rsidP="0003052D">
            <w:pPr>
              <w:rPr>
                <w:rFonts w:ascii="Trebuchet MS" w:hAnsi="Trebuchet MS"/>
              </w:rPr>
            </w:pPr>
            <w:r w:rsidRPr="00F52C37">
              <w:rPr>
                <w:rFonts w:ascii="Trebuchet MS" w:eastAsia="Verdana" w:hAnsi="Trebuchet MS"/>
                <w:spacing w:val="-4"/>
                <w:w w:val="103"/>
              </w:rPr>
              <w:t>Opdrachtnemer</w:t>
            </w:r>
          </w:p>
        </w:tc>
        <w:tc>
          <w:tcPr>
            <w:tcW w:w="6090" w:type="dxa"/>
          </w:tcPr>
          <w:p w14:paraId="6368404E" w14:textId="77777777" w:rsidR="00232C3C" w:rsidRPr="00F52C37" w:rsidRDefault="00232C3C" w:rsidP="0003052D">
            <w:pPr>
              <w:rPr>
                <w:rFonts w:ascii="Trebuchet MS" w:eastAsia="Verdana" w:hAnsi="Trebuchet MS"/>
              </w:rPr>
            </w:pPr>
            <w:r w:rsidRPr="00F52C37">
              <w:rPr>
                <w:rFonts w:ascii="Trebuchet MS" w:eastAsia="Verdana" w:hAnsi="Trebuchet MS"/>
              </w:rPr>
              <w:t>Leverancier (zie begrip Leverancier).</w:t>
            </w:r>
          </w:p>
          <w:p w14:paraId="3177CF45" w14:textId="77777777" w:rsidR="00232C3C" w:rsidRPr="00F52C37" w:rsidRDefault="00232C3C" w:rsidP="0003052D">
            <w:pPr>
              <w:rPr>
                <w:rFonts w:ascii="Trebuchet MS" w:eastAsia="Verdana" w:hAnsi="Trebuchet MS"/>
              </w:rPr>
            </w:pPr>
          </w:p>
        </w:tc>
      </w:tr>
      <w:tr w:rsidR="00232C3C" w:rsidRPr="00F52C37" w14:paraId="347AF24E" w14:textId="77777777" w:rsidTr="00232C3C">
        <w:tc>
          <w:tcPr>
            <w:tcW w:w="2972" w:type="dxa"/>
          </w:tcPr>
          <w:p w14:paraId="206CA3C6" w14:textId="77777777" w:rsidR="00232C3C" w:rsidRPr="00F52C37" w:rsidRDefault="00232C3C" w:rsidP="0003052D">
            <w:pPr>
              <w:rPr>
                <w:rFonts w:ascii="Trebuchet MS" w:hAnsi="Trebuchet MS"/>
              </w:rPr>
            </w:pPr>
            <w:r w:rsidRPr="00F52C37">
              <w:rPr>
                <w:rFonts w:ascii="Trebuchet MS" w:eastAsia="Verdana" w:hAnsi="Trebuchet MS"/>
              </w:rPr>
              <w:t>Openbare</w:t>
            </w:r>
            <w:r w:rsidRPr="00F52C37">
              <w:rPr>
                <w:rFonts w:ascii="Trebuchet MS" w:eastAsia="Verdana" w:hAnsi="Trebuchet MS"/>
                <w:w w:val="98"/>
              </w:rPr>
              <w:t xml:space="preserve"> </w:t>
            </w:r>
            <w:r w:rsidRPr="00F52C37">
              <w:rPr>
                <w:rFonts w:ascii="Trebuchet MS" w:eastAsia="Verdana" w:hAnsi="Trebuchet MS"/>
                <w:spacing w:val="-5"/>
                <w:w w:val="104"/>
              </w:rPr>
              <w:t>procedure</w:t>
            </w:r>
          </w:p>
        </w:tc>
        <w:tc>
          <w:tcPr>
            <w:tcW w:w="6090" w:type="dxa"/>
          </w:tcPr>
          <w:p w14:paraId="02D3A445" w14:textId="77777777" w:rsidR="00232C3C" w:rsidRPr="00F52C37" w:rsidRDefault="00232C3C" w:rsidP="0003052D">
            <w:pPr>
              <w:rPr>
                <w:rFonts w:ascii="Trebuchet MS" w:eastAsia="Verdana" w:hAnsi="Trebuchet MS"/>
              </w:rPr>
            </w:pPr>
            <w:r w:rsidRPr="00F52C37">
              <w:rPr>
                <w:rFonts w:ascii="Trebuchet MS" w:eastAsia="Verdana" w:hAnsi="Trebuchet MS"/>
              </w:rPr>
              <w:t>De aanbestedingsprocedure zoals omschreven in artikel 2.26 AW.</w:t>
            </w:r>
          </w:p>
          <w:p w14:paraId="0C51AD88" w14:textId="77777777" w:rsidR="00232C3C" w:rsidRPr="00F52C37" w:rsidRDefault="00232C3C" w:rsidP="0003052D">
            <w:pPr>
              <w:rPr>
                <w:rFonts w:ascii="Trebuchet MS" w:hAnsi="Trebuchet MS"/>
              </w:rPr>
            </w:pPr>
          </w:p>
        </w:tc>
      </w:tr>
      <w:tr w:rsidR="00232C3C" w:rsidRPr="00F52C37" w14:paraId="049CF660" w14:textId="77777777" w:rsidTr="00232C3C">
        <w:tc>
          <w:tcPr>
            <w:tcW w:w="2972" w:type="dxa"/>
          </w:tcPr>
          <w:p w14:paraId="6BAE7822" w14:textId="77777777" w:rsidR="00232C3C" w:rsidRPr="00F52C37" w:rsidRDefault="00232C3C" w:rsidP="0003052D">
            <w:pPr>
              <w:rPr>
                <w:rFonts w:ascii="Trebuchet MS" w:hAnsi="Trebuchet MS"/>
              </w:rPr>
            </w:pPr>
            <w:r w:rsidRPr="00F52C37">
              <w:rPr>
                <w:rFonts w:ascii="Trebuchet MS" w:hAnsi="Trebuchet MS"/>
                <w:spacing w:val="-1"/>
                <w:w w:val="102"/>
              </w:rPr>
              <w:t>Order</w:t>
            </w:r>
          </w:p>
        </w:tc>
        <w:tc>
          <w:tcPr>
            <w:tcW w:w="6090" w:type="dxa"/>
          </w:tcPr>
          <w:p w14:paraId="1F43B131" w14:textId="77777777" w:rsidR="00232C3C" w:rsidRPr="00F52C37" w:rsidRDefault="00232C3C" w:rsidP="0003052D">
            <w:pPr>
              <w:rPr>
                <w:rFonts w:ascii="Trebuchet MS" w:hAnsi="Trebuchet MS"/>
                <w:spacing w:val="-2"/>
                <w:w w:val="105"/>
              </w:rPr>
            </w:pPr>
            <w:r w:rsidRPr="00F52C37">
              <w:rPr>
                <w:rFonts w:ascii="Trebuchet MS" w:hAnsi="Trebuchet MS"/>
              </w:rPr>
              <w:t xml:space="preserve">De </w:t>
            </w:r>
            <w:r w:rsidRPr="00F52C37">
              <w:rPr>
                <w:rFonts w:ascii="Trebuchet MS" w:hAnsi="Trebuchet MS"/>
                <w:spacing w:val="-2"/>
                <w:w w:val="105"/>
              </w:rPr>
              <w:t>schriftelijke</w:t>
            </w:r>
            <w:r w:rsidRPr="00F52C37">
              <w:rPr>
                <w:rFonts w:ascii="Trebuchet MS" w:hAnsi="Trebuchet MS"/>
                <w:spacing w:val="2"/>
              </w:rPr>
              <w:t xml:space="preserve"> (nadere) oproep</w:t>
            </w:r>
            <w:r w:rsidRPr="00F52C37">
              <w:rPr>
                <w:rFonts w:ascii="Trebuchet MS" w:hAnsi="Trebuchet MS"/>
              </w:rPr>
              <w:t xml:space="preserve"> </w:t>
            </w:r>
            <w:r w:rsidRPr="00F52C37">
              <w:rPr>
                <w:rFonts w:ascii="Trebuchet MS" w:hAnsi="Trebuchet MS"/>
                <w:spacing w:val="1"/>
              </w:rPr>
              <w:t>van</w:t>
            </w:r>
            <w:r w:rsidRPr="00F52C37">
              <w:rPr>
                <w:rFonts w:ascii="Trebuchet MS" w:hAnsi="Trebuchet MS"/>
              </w:rPr>
              <w:t xml:space="preserve"> UMC</w:t>
            </w:r>
            <w:r w:rsidRPr="00F52C37">
              <w:rPr>
                <w:rFonts w:ascii="Trebuchet MS" w:hAnsi="Trebuchet MS"/>
                <w:w w:val="99"/>
              </w:rPr>
              <w:t xml:space="preserve"> </w:t>
            </w:r>
            <w:r w:rsidRPr="00F52C37">
              <w:rPr>
                <w:rFonts w:ascii="Trebuchet MS" w:hAnsi="Trebuchet MS"/>
              </w:rPr>
              <w:t xml:space="preserve">aan </w:t>
            </w:r>
            <w:r w:rsidRPr="00F52C37">
              <w:rPr>
                <w:rFonts w:ascii="Trebuchet MS" w:hAnsi="Trebuchet MS"/>
                <w:spacing w:val="-2"/>
                <w:w w:val="104"/>
              </w:rPr>
              <w:t>Leverancier</w:t>
            </w:r>
            <w:r w:rsidRPr="00F52C37">
              <w:rPr>
                <w:rFonts w:ascii="Trebuchet MS" w:hAnsi="Trebuchet MS"/>
              </w:rPr>
              <w:t xml:space="preserve"> </w:t>
            </w:r>
            <w:r w:rsidRPr="00F52C37">
              <w:rPr>
                <w:rFonts w:ascii="Trebuchet MS" w:hAnsi="Trebuchet MS"/>
                <w:spacing w:val="-2"/>
                <w:w w:val="104"/>
              </w:rPr>
              <w:t>tot</w:t>
            </w:r>
            <w:r w:rsidRPr="00F52C37">
              <w:rPr>
                <w:rFonts w:ascii="Trebuchet MS" w:hAnsi="Trebuchet MS"/>
                <w:spacing w:val="1"/>
              </w:rPr>
              <w:t xml:space="preserve"> </w:t>
            </w:r>
            <w:r w:rsidRPr="00F52C37">
              <w:rPr>
                <w:rFonts w:ascii="Trebuchet MS" w:hAnsi="Trebuchet MS"/>
              </w:rPr>
              <w:t>het</w:t>
            </w:r>
            <w:r w:rsidRPr="00F52C37">
              <w:rPr>
                <w:rFonts w:ascii="Trebuchet MS" w:hAnsi="Trebuchet MS"/>
                <w:spacing w:val="1"/>
              </w:rPr>
              <w:t xml:space="preserve"> </w:t>
            </w:r>
            <w:r w:rsidRPr="00F52C37">
              <w:rPr>
                <w:rFonts w:ascii="Trebuchet MS" w:hAnsi="Trebuchet MS"/>
                <w:spacing w:val="-3"/>
                <w:w w:val="105"/>
              </w:rPr>
              <w:t>leveren</w:t>
            </w:r>
            <w:r w:rsidRPr="00F52C37">
              <w:rPr>
                <w:rFonts w:ascii="Trebuchet MS" w:hAnsi="Trebuchet MS"/>
                <w:spacing w:val="1"/>
              </w:rPr>
              <w:t xml:space="preserve"> </w:t>
            </w:r>
            <w:r w:rsidRPr="00F52C37">
              <w:rPr>
                <w:rFonts w:ascii="Trebuchet MS" w:hAnsi="Trebuchet MS"/>
                <w:spacing w:val="-1"/>
                <w:w w:val="103"/>
              </w:rPr>
              <w:t>van</w:t>
            </w:r>
            <w:r w:rsidRPr="00F52C37">
              <w:rPr>
                <w:rFonts w:ascii="Trebuchet MS" w:hAnsi="Trebuchet MS"/>
              </w:rPr>
              <w:t xml:space="preserve"> een</w:t>
            </w:r>
            <w:r w:rsidRPr="00F52C37">
              <w:rPr>
                <w:rFonts w:ascii="Trebuchet MS" w:hAnsi="Trebuchet MS"/>
                <w:w w:val="99"/>
              </w:rPr>
              <w:t xml:space="preserve"> (onderdeel van de) </w:t>
            </w:r>
            <w:r w:rsidRPr="00F52C37">
              <w:rPr>
                <w:rFonts w:ascii="Trebuchet MS" w:hAnsi="Trebuchet MS"/>
                <w:spacing w:val="-2"/>
                <w:w w:val="105"/>
              </w:rPr>
              <w:t>Prestatie, onder de voorwaarden en condities zoals vastgelegd in de Raamovereenkomst of Afroepcontract.</w:t>
            </w:r>
          </w:p>
          <w:p w14:paraId="02F17833" w14:textId="77777777" w:rsidR="00232C3C" w:rsidRPr="00F52C37" w:rsidRDefault="00232C3C" w:rsidP="0003052D">
            <w:pPr>
              <w:rPr>
                <w:rFonts w:ascii="Trebuchet MS" w:hAnsi="Trebuchet MS"/>
              </w:rPr>
            </w:pPr>
          </w:p>
        </w:tc>
      </w:tr>
      <w:tr w:rsidR="00232C3C" w:rsidRPr="00F52C37" w14:paraId="05B4B410" w14:textId="77777777" w:rsidTr="00232C3C">
        <w:tc>
          <w:tcPr>
            <w:tcW w:w="2972" w:type="dxa"/>
          </w:tcPr>
          <w:p w14:paraId="14A47D0C" w14:textId="77777777" w:rsidR="00232C3C" w:rsidRPr="00F52C37" w:rsidRDefault="00232C3C" w:rsidP="0003052D">
            <w:pPr>
              <w:rPr>
                <w:rFonts w:ascii="Trebuchet MS" w:eastAsia="Verdana" w:hAnsi="Trebuchet MS"/>
                <w:spacing w:val="7"/>
                <w:w w:val="94"/>
              </w:rPr>
            </w:pPr>
            <w:r w:rsidRPr="00F52C37">
              <w:rPr>
                <w:rFonts w:ascii="Trebuchet MS" w:hAnsi="Trebuchet MS"/>
              </w:rPr>
              <w:t>Overeengekomen gebruik</w:t>
            </w:r>
          </w:p>
        </w:tc>
        <w:tc>
          <w:tcPr>
            <w:tcW w:w="6090" w:type="dxa"/>
          </w:tcPr>
          <w:p w14:paraId="055DFA5D" w14:textId="77777777" w:rsidR="00232C3C" w:rsidRPr="00F52C37" w:rsidRDefault="00232C3C" w:rsidP="0003052D">
            <w:pPr>
              <w:rPr>
                <w:rFonts w:ascii="Trebuchet MS" w:hAnsi="Trebuchet MS"/>
              </w:rPr>
            </w:pPr>
            <w:r w:rsidRPr="00F52C37">
              <w:rPr>
                <w:rFonts w:ascii="Trebuchet MS" w:hAnsi="Trebuchet MS"/>
              </w:rPr>
              <w:t xml:space="preserve">Het door UMC beoogde gebruik van de Prestatie zoals dat ten tijde van het sluiten van de Overeenkomst op grond van de Aanbestedingsdocumenten c.q. Offerteaanvraag voor Leverancier kenbaar is of redelijkerwijs moet zijn, een en </w:t>
            </w:r>
            <w:r w:rsidRPr="00F52C37">
              <w:rPr>
                <w:rFonts w:ascii="Trebuchet MS" w:hAnsi="Trebuchet MS"/>
              </w:rPr>
              <w:lastRenderedPageBreak/>
              <w:t>ander voor zover dat gebruik in de Overeenkomst niet uitdrukkelijk is uitgesloten of beperkt.</w:t>
            </w:r>
          </w:p>
          <w:p w14:paraId="015A712E" w14:textId="77777777" w:rsidR="00232C3C" w:rsidRPr="00F52C37" w:rsidRDefault="00232C3C" w:rsidP="0003052D">
            <w:pPr>
              <w:rPr>
                <w:rFonts w:ascii="Trebuchet MS" w:eastAsia="Times New Roman" w:hAnsi="Trebuchet MS"/>
              </w:rPr>
            </w:pPr>
          </w:p>
        </w:tc>
      </w:tr>
      <w:tr w:rsidR="00232C3C" w:rsidRPr="00F52C37" w14:paraId="71509CBC" w14:textId="77777777" w:rsidTr="00232C3C">
        <w:tc>
          <w:tcPr>
            <w:tcW w:w="2972" w:type="dxa"/>
          </w:tcPr>
          <w:p w14:paraId="006C8A72" w14:textId="77777777" w:rsidR="00232C3C" w:rsidRPr="00F52C37" w:rsidRDefault="00232C3C" w:rsidP="0003052D">
            <w:pPr>
              <w:rPr>
                <w:rFonts w:ascii="Trebuchet MS" w:hAnsi="Trebuchet MS"/>
              </w:rPr>
            </w:pPr>
            <w:r w:rsidRPr="00F52C37">
              <w:rPr>
                <w:rFonts w:ascii="Trebuchet MS" w:hAnsi="Trebuchet MS"/>
                <w:spacing w:val="1"/>
              </w:rPr>
              <w:lastRenderedPageBreak/>
              <w:t>Overeenkomst</w:t>
            </w:r>
          </w:p>
        </w:tc>
        <w:tc>
          <w:tcPr>
            <w:tcW w:w="6090" w:type="dxa"/>
          </w:tcPr>
          <w:p w14:paraId="5F07D65A" w14:textId="77777777" w:rsidR="00232C3C" w:rsidRPr="00F52C37" w:rsidRDefault="00232C3C" w:rsidP="0003052D">
            <w:pPr>
              <w:rPr>
                <w:rFonts w:ascii="Trebuchet MS" w:hAnsi="Trebuchet MS"/>
                <w:spacing w:val="1"/>
              </w:rPr>
            </w:pPr>
            <w:r w:rsidRPr="00F52C37">
              <w:rPr>
                <w:rFonts w:ascii="Trebuchet MS" w:hAnsi="Trebuchet MS"/>
                <w:spacing w:val="-1"/>
                <w:w w:val="102"/>
              </w:rPr>
              <w:t>Iedere</w:t>
            </w:r>
            <w:r w:rsidRPr="00F52C37">
              <w:rPr>
                <w:rFonts w:ascii="Trebuchet MS" w:hAnsi="Trebuchet MS"/>
              </w:rPr>
              <w:t xml:space="preserve"> </w:t>
            </w:r>
            <w:r w:rsidRPr="00F52C37">
              <w:rPr>
                <w:rFonts w:ascii="Trebuchet MS" w:hAnsi="Trebuchet MS"/>
                <w:spacing w:val="-2"/>
                <w:w w:val="104"/>
              </w:rPr>
              <w:t>overeenkomst</w:t>
            </w:r>
            <w:r w:rsidRPr="00F52C37">
              <w:rPr>
                <w:rFonts w:ascii="Trebuchet MS" w:hAnsi="Trebuchet MS"/>
                <w:spacing w:val="1"/>
              </w:rPr>
              <w:t xml:space="preserve"> </w:t>
            </w:r>
            <w:r w:rsidRPr="00F52C37">
              <w:rPr>
                <w:rFonts w:ascii="Trebuchet MS" w:hAnsi="Trebuchet MS"/>
              </w:rPr>
              <w:t>die de</w:t>
            </w:r>
            <w:r w:rsidRPr="00F52C37">
              <w:rPr>
                <w:rFonts w:ascii="Trebuchet MS" w:hAnsi="Trebuchet MS"/>
                <w:spacing w:val="36"/>
              </w:rPr>
              <w:t xml:space="preserve"> </w:t>
            </w:r>
            <w:r w:rsidRPr="00F52C37">
              <w:rPr>
                <w:rFonts w:ascii="Trebuchet MS" w:hAnsi="Trebuchet MS"/>
                <w:spacing w:val="-3"/>
                <w:w w:val="105"/>
              </w:rPr>
              <w:t>rechtsverhouding</w:t>
            </w:r>
            <w:r w:rsidRPr="00F52C37">
              <w:rPr>
                <w:rFonts w:ascii="Trebuchet MS" w:hAnsi="Trebuchet MS"/>
                <w:spacing w:val="1"/>
              </w:rPr>
              <w:t xml:space="preserve"> </w:t>
            </w:r>
            <w:r w:rsidRPr="00F52C37">
              <w:rPr>
                <w:rFonts w:ascii="Trebuchet MS" w:hAnsi="Trebuchet MS"/>
              </w:rPr>
              <w:t>tussen</w:t>
            </w:r>
            <w:r w:rsidRPr="00F52C37">
              <w:rPr>
                <w:rFonts w:ascii="Trebuchet MS" w:hAnsi="Trebuchet MS"/>
                <w:w w:val="99"/>
              </w:rPr>
              <w:t xml:space="preserve"> </w:t>
            </w:r>
            <w:r w:rsidRPr="00F52C37">
              <w:rPr>
                <w:rFonts w:ascii="Trebuchet MS" w:hAnsi="Trebuchet MS"/>
              </w:rPr>
              <w:t xml:space="preserve">UMC en </w:t>
            </w:r>
            <w:r w:rsidRPr="00F52C37">
              <w:rPr>
                <w:rFonts w:ascii="Trebuchet MS" w:hAnsi="Trebuchet MS"/>
                <w:spacing w:val="-2"/>
                <w:w w:val="104"/>
              </w:rPr>
              <w:t>Leverancier</w:t>
            </w:r>
            <w:r w:rsidRPr="00F52C37">
              <w:rPr>
                <w:rFonts w:ascii="Trebuchet MS" w:hAnsi="Trebuchet MS"/>
                <w:w w:val="97"/>
              </w:rPr>
              <w:t xml:space="preserve"> </w:t>
            </w:r>
            <w:r w:rsidRPr="00F52C37">
              <w:rPr>
                <w:rFonts w:ascii="Trebuchet MS" w:hAnsi="Trebuchet MS"/>
                <w:spacing w:val="-1"/>
                <w:w w:val="102"/>
              </w:rPr>
              <w:t>met</w:t>
            </w:r>
            <w:r w:rsidRPr="00F52C37">
              <w:rPr>
                <w:rFonts w:ascii="Trebuchet MS" w:hAnsi="Trebuchet MS"/>
                <w:spacing w:val="36"/>
              </w:rPr>
              <w:t xml:space="preserve"> </w:t>
            </w:r>
            <w:r w:rsidRPr="00F52C37">
              <w:rPr>
                <w:rFonts w:ascii="Trebuchet MS" w:hAnsi="Trebuchet MS"/>
                <w:spacing w:val="-1"/>
                <w:w w:val="102"/>
              </w:rPr>
              <w:t>betrekking</w:t>
            </w:r>
            <w:r w:rsidRPr="00F52C37">
              <w:rPr>
                <w:rFonts w:ascii="Trebuchet MS" w:hAnsi="Trebuchet MS"/>
                <w:w w:val="99"/>
              </w:rPr>
              <w:t xml:space="preserve"> </w:t>
            </w:r>
            <w:r w:rsidRPr="00F52C37">
              <w:rPr>
                <w:rFonts w:ascii="Trebuchet MS" w:hAnsi="Trebuchet MS"/>
                <w:spacing w:val="-2"/>
                <w:w w:val="104"/>
              </w:rPr>
              <w:t>tot</w:t>
            </w:r>
            <w:r w:rsidRPr="00F52C37">
              <w:rPr>
                <w:rFonts w:ascii="Trebuchet MS" w:hAnsi="Trebuchet MS"/>
              </w:rPr>
              <w:t xml:space="preserve"> de </w:t>
            </w:r>
            <w:r w:rsidRPr="00F52C37">
              <w:rPr>
                <w:rFonts w:ascii="Trebuchet MS" w:hAnsi="Trebuchet MS"/>
                <w:spacing w:val="-2"/>
                <w:w w:val="104"/>
              </w:rPr>
              <w:t>levering</w:t>
            </w:r>
            <w:r w:rsidRPr="00F52C37">
              <w:rPr>
                <w:rFonts w:ascii="Trebuchet MS" w:hAnsi="Trebuchet MS"/>
                <w:w w:val="98"/>
              </w:rPr>
              <w:t xml:space="preserve"> </w:t>
            </w:r>
            <w:r w:rsidRPr="00F52C37">
              <w:rPr>
                <w:rFonts w:ascii="Trebuchet MS" w:hAnsi="Trebuchet MS"/>
              </w:rPr>
              <w:t>door</w:t>
            </w:r>
            <w:r w:rsidRPr="00F52C37">
              <w:rPr>
                <w:rFonts w:ascii="Trebuchet MS" w:hAnsi="Trebuchet MS"/>
                <w:w w:val="99"/>
              </w:rPr>
              <w:t xml:space="preserve"> </w:t>
            </w:r>
            <w:r w:rsidRPr="00F52C37">
              <w:rPr>
                <w:rFonts w:ascii="Trebuchet MS" w:hAnsi="Trebuchet MS"/>
                <w:spacing w:val="-2"/>
                <w:w w:val="104"/>
              </w:rPr>
              <w:t>Leverancier</w:t>
            </w:r>
            <w:r w:rsidRPr="00F52C37">
              <w:rPr>
                <w:rFonts w:ascii="Trebuchet MS" w:hAnsi="Trebuchet MS"/>
                <w:w w:val="98"/>
              </w:rPr>
              <w:t xml:space="preserve"> </w:t>
            </w:r>
            <w:r w:rsidRPr="00F52C37">
              <w:rPr>
                <w:rFonts w:ascii="Trebuchet MS" w:hAnsi="Trebuchet MS"/>
              </w:rPr>
              <w:t>aan UMC</w:t>
            </w:r>
            <w:r w:rsidRPr="00F52C37">
              <w:rPr>
                <w:rFonts w:ascii="Trebuchet MS" w:hAnsi="Trebuchet MS"/>
                <w:spacing w:val="1"/>
              </w:rPr>
              <w:t xml:space="preserve"> </w:t>
            </w:r>
            <w:r w:rsidRPr="00F52C37">
              <w:rPr>
                <w:rFonts w:ascii="Trebuchet MS" w:hAnsi="Trebuchet MS"/>
                <w:spacing w:val="-2"/>
                <w:w w:val="104"/>
              </w:rPr>
              <w:t>van</w:t>
            </w:r>
            <w:r w:rsidRPr="00F52C37">
              <w:rPr>
                <w:rFonts w:ascii="Trebuchet MS" w:hAnsi="Trebuchet MS"/>
              </w:rPr>
              <w:t xml:space="preserve"> een</w:t>
            </w:r>
            <w:r w:rsidRPr="00F52C37">
              <w:rPr>
                <w:rFonts w:ascii="Trebuchet MS" w:hAnsi="Trebuchet MS"/>
                <w:w w:val="98"/>
              </w:rPr>
              <w:t xml:space="preserve"> </w:t>
            </w:r>
            <w:r w:rsidRPr="00F52C37">
              <w:rPr>
                <w:rFonts w:ascii="Trebuchet MS" w:hAnsi="Trebuchet MS"/>
                <w:spacing w:val="1"/>
              </w:rPr>
              <w:t>Prestatie,</w:t>
            </w:r>
            <w:r w:rsidRPr="00F52C37">
              <w:rPr>
                <w:rFonts w:ascii="Trebuchet MS" w:hAnsi="Trebuchet MS"/>
                <w:w w:val="97"/>
              </w:rPr>
              <w:t xml:space="preserve"> </w:t>
            </w:r>
            <w:r w:rsidRPr="00F52C37">
              <w:rPr>
                <w:rFonts w:ascii="Trebuchet MS" w:hAnsi="Trebuchet MS"/>
                <w:w w:val="103"/>
              </w:rPr>
              <w:t>zo</w:t>
            </w:r>
            <w:r w:rsidRPr="00F52C37">
              <w:rPr>
                <w:rFonts w:ascii="Trebuchet MS" w:hAnsi="Trebuchet MS"/>
              </w:rPr>
              <w:t xml:space="preserve"> nodig</w:t>
            </w:r>
            <w:r w:rsidRPr="00F52C37">
              <w:rPr>
                <w:rFonts w:ascii="Trebuchet MS" w:hAnsi="Trebuchet MS"/>
                <w:spacing w:val="1"/>
              </w:rPr>
              <w:t xml:space="preserve"> </w:t>
            </w:r>
            <w:r w:rsidRPr="00F52C37">
              <w:rPr>
                <w:rFonts w:ascii="Trebuchet MS" w:hAnsi="Trebuchet MS"/>
                <w:spacing w:val="-2"/>
                <w:w w:val="104"/>
              </w:rPr>
              <w:t>gewijzigd</w:t>
            </w:r>
            <w:r w:rsidRPr="00F52C37">
              <w:rPr>
                <w:rFonts w:ascii="Trebuchet MS" w:hAnsi="Trebuchet MS"/>
                <w:w w:val="99"/>
              </w:rPr>
              <w:t xml:space="preserve"> </w:t>
            </w:r>
            <w:r w:rsidRPr="00F52C37">
              <w:rPr>
                <w:rFonts w:ascii="Trebuchet MS" w:hAnsi="Trebuchet MS"/>
              </w:rPr>
              <w:t>middels</w:t>
            </w:r>
            <w:r w:rsidRPr="00F52C37">
              <w:rPr>
                <w:rFonts w:ascii="Trebuchet MS" w:hAnsi="Trebuchet MS"/>
                <w:w w:val="96"/>
              </w:rPr>
              <w:t xml:space="preserve"> </w:t>
            </w:r>
            <w:r w:rsidRPr="00F52C37">
              <w:rPr>
                <w:rFonts w:ascii="Trebuchet MS" w:hAnsi="Trebuchet MS"/>
              </w:rPr>
              <w:t xml:space="preserve">een </w:t>
            </w:r>
            <w:r w:rsidRPr="00F52C37">
              <w:rPr>
                <w:rFonts w:ascii="Trebuchet MS" w:hAnsi="Trebuchet MS"/>
                <w:spacing w:val="-1"/>
                <w:w w:val="102"/>
              </w:rPr>
              <w:t>wijziging</w:t>
            </w:r>
            <w:r w:rsidRPr="00F52C37">
              <w:rPr>
                <w:rFonts w:ascii="Trebuchet MS" w:hAnsi="Trebuchet MS"/>
                <w:spacing w:val="1"/>
              </w:rPr>
              <w:t xml:space="preserve"> </w:t>
            </w:r>
            <w:r w:rsidRPr="00F52C37">
              <w:rPr>
                <w:rFonts w:ascii="Trebuchet MS" w:hAnsi="Trebuchet MS"/>
              </w:rPr>
              <w:t>of</w:t>
            </w:r>
            <w:r w:rsidRPr="00F52C37">
              <w:rPr>
                <w:rFonts w:ascii="Trebuchet MS" w:hAnsi="Trebuchet MS"/>
                <w:w w:val="98"/>
              </w:rPr>
              <w:t xml:space="preserve"> </w:t>
            </w:r>
            <w:r w:rsidRPr="00F52C37">
              <w:rPr>
                <w:rFonts w:ascii="Trebuchet MS" w:hAnsi="Trebuchet MS"/>
                <w:spacing w:val="-1"/>
                <w:w w:val="102"/>
              </w:rPr>
              <w:t>aanvulling</w:t>
            </w:r>
            <w:r w:rsidRPr="00F52C37">
              <w:rPr>
                <w:rFonts w:ascii="Trebuchet MS" w:hAnsi="Trebuchet MS"/>
                <w:spacing w:val="2"/>
              </w:rPr>
              <w:t xml:space="preserve"> </w:t>
            </w:r>
            <w:r w:rsidRPr="00F52C37">
              <w:rPr>
                <w:rFonts w:ascii="Trebuchet MS" w:hAnsi="Trebuchet MS"/>
                <w:spacing w:val="-1"/>
                <w:w w:val="102"/>
              </w:rPr>
              <w:t>daarop,</w:t>
            </w:r>
            <w:r w:rsidRPr="00F52C37">
              <w:rPr>
                <w:rFonts w:ascii="Trebuchet MS" w:hAnsi="Trebuchet MS"/>
                <w:w w:val="98"/>
              </w:rPr>
              <w:t xml:space="preserve"> </w:t>
            </w:r>
            <w:r w:rsidRPr="00F52C37">
              <w:rPr>
                <w:rFonts w:ascii="Trebuchet MS" w:hAnsi="Trebuchet MS"/>
              </w:rPr>
              <w:t>alsmede</w:t>
            </w:r>
            <w:r w:rsidRPr="00F52C37">
              <w:rPr>
                <w:rFonts w:ascii="Trebuchet MS" w:hAnsi="Trebuchet MS"/>
                <w:w w:val="97"/>
              </w:rPr>
              <w:t xml:space="preserve"> </w:t>
            </w:r>
            <w:r w:rsidRPr="00F52C37">
              <w:rPr>
                <w:rFonts w:ascii="Trebuchet MS" w:hAnsi="Trebuchet MS"/>
                <w:spacing w:val="-1"/>
                <w:w w:val="102"/>
              </w:rPr>
              <w:t>alle(rechts)handelingen</w:t>
            </w:r>
            <w:r w:rsidRPr="00F52C37">
              <w:rPr>
                <w:rFonts w:ascii="Trebuchet MS" w:hAnsi="Trebuchet MS"/>
                <w:spacing w:val="36"/>
              </w:rPr>
              <w:t xml:space="preserve"> </w:t>
            </w:r>
            <w:r w:rsidRPr="00F52C37">
              <w:rPr>
                <w:rFonts w:ascii="Trebuchet MS" w:hAnsi="Trebuchet MS"/>
                <w:spacing w:val="-2"/>
                <w:w w:val="103"/>
              </w:rPr>
              <w:t>benodigd</w:t>
            </w:r>
            <w:r w:rsidRPr="00F52C37">
              <w:rPr>
                <w:rFonts w:ascii="Trebuchet MS" w:hAnsi="Trebuchet MS"/>
                <w:w w:val="99"/>
              </w:rPr>
              <w:t xml:space="preserve"> </w:t>
            </w:r>
            <w:r w:rsidRPr="00F52C37">
              <w:rPr>
                <w:rFonts w:ascii="Trebuchet MS" w:hAnsi="Trebuchet MS"/>
                <w:spacing w:val="-1"/>
                <w:w w:val="102"/>
              </w:rPr>
              <w:t>voor</w:t>
            </w:r>
            <w:r w:rsidRPr="00F52C37">
              <w:rPr>
                <w:rFonts w:ascii="Trebuchet MS" w:hAnsi="Trebuchet MS"/>
                <w:w w:val="98"/>
              </w:rPr>
              <w:t xml:space="preserve"> </w:t>
            </w:r>
            <w:r w:rsidRPr="00F52C37">
              <w:rPr>
                <w:rFonts w:ascii="Trebuchet MS" w:hAnsi="Trebuchet MS"/>
              </w:rPr>
              <w:t>het</w:t>
            </w:r>
            <w:r w:rsidRPr="00F52C37">
              <w:rPr>
                <w:rFonts w:ascii="Trebuchet MS" w:hAnsi="Trebuchet MS"/>
                <w:spacing w:val="1"/>
              </w:rPr>
              <w:t xml:space="preserve"> </w:t>
            </w:r>
            <w:r w:rsidRPr="00F52C37">
              <w:rPr>
                <w:rFonts w:ascii="Trebuchet MS" w:hAnsi="Trebuchet MS"/>
                <w:spacing w:val="-1"/>
                <w:w w:val="102"/>
              </w:rPr>
              <w:t>aangaan</w:t>
            </w:r>
            <w:r w:rsidRPr="00F52C37">
              <w:rPr>
                <w:rFonts w:ascii="Trebuchet MS" w:hAnsi="Trebuchet MS"/>
                <w:spacing w:val="1"/>
              </w:rPr>
              <w:t xml:space="preserve"> </w:t>
            </w:r>
            <w:r w:rsidRPr="00F52C37">
              <w:rPr>
                <w:rFonts w:ascii="Trebuchet MS" w:hAnsi="Trebuchet MS"/>
              </w:rPr>
              <w:t xml:space="preserve">of </w:t>
            </w:r>
            <w:r w:rsidRPr="00F52C37">
              <w:rPr>
                <w:rFonts w:ascii="Trebuchet MS" w:hAnsi="Trebuchet MS"/>
                <w:spacing w:val="-1"/>
                <w:w w:val="103"/>
              </w:rPr>
              <w:t>ter</w:t>
            </w:r>
            <w:r w:rsidRPr="00F52C37">
              <w:rPr>
                <w:rFonts w:ascii="Trebuchet MS" w:hAnsi="Trebuchet MS"/>
                <w:w w:val="97"/>
              </w:rPr>
              <w:t xml:space="preserve"> </w:t>
            </w:r>
            <w:r w:rsidRPr="00F52C37">
              <w:rPr>
                <w:rFonts w:ascii="Trebuchet MS" w:hAnsi="Trebuchet MS"/>
                <w:spacing w:val="-3"/>
                <w:w w:val="105"/>
              </w:rPr>
              <w:t>uitvoering</w:t>
            </w:r>
            <w:r w:rsidRPr="00F52C37">
              <w:rPr>
                <w:rFonts w:ascii="Trebuchet MS" w:hAnsi="Trebuchet MS"/>
              </w:rPr>
              <w:t xml:space="preserve"> </w:t>
            </w:r>
            <w:r w:rsidRPr="00F52C37">
              <w:rPr>
                <w:rFonts w:ascii="Trebuchet MS" w:hAnsi="Trebuchet MS"/>
                <w:spacing w:val="-3"/>
                <w:w w:val="105"/>
              </w:rPr>
              <w:t>van</w:t>
            </w:r>
            <w:r w:rsidRPr="00F52C37">
              <w:rPr>
                <w:rFonts w:ascii="Trebuchet MS" w:hAnsi="Trebuchet MS"/>
              </w:rPr>
              <w:t xml:space="preserve"> die</w:t>
            </w:r>
            <w:r w:rsidRPr="00F52C37">
              <w:rPr>
                <w:rFonts w:ascii="Trebuchet MS" w:hAnsi="Trebuchet MS"/>
                <w:spacing w:val="1"/>
              </w:rPr>
              <w:t xml:space="preserve"> overeenkomst.</w:t>
            </w:r>
          </w:p>
          <w:p w14:paraId="4AB733F2" w14:textId="77777777" w:rsidR="00232C3C" w:rsidRPr="00F52C37" w:rsidRDefault="00232C3C" w:rsidP="0003052D">
            <w:pPr>
              <w:rPr>
                <w:rFonts w:ascii="Trebuchet MS" w:hAnsi="Trebuchet MS"/>
              </w:rPr>
            </w:pPr>
          </w:p>
        </w:tc>
      </w:tr>
      <w:tr w:rsidR="00232C3C" w:rsidRPr="00F52C37" w14:paraId="4F20DCD2" w14:textId="77777777" w:rsidTr="00232C3C">
        <w:tc>
          <w:tcPr>
            <w:tcW w:w="2972" w:type="dxa"/>
          </w:tcPr>
          <w:p w14:paraId="3C99BFA0" w14:textId="77777777" w:rsidR="00232C3C" w:rsidRPr="00F52C37" w:rsidRDefault="00232C3C" w:rsidP="0003052D">
            <w:pPr>
              <w:rPr>
                <w:rFonts w:ascii="Trebuchet MS" w:hAnsi="Trebuchet MS"/>
                <w:spacing w:val="1"/>
              </w:rPr>
            </w:pPr>
            <w:r w:rsidRPr="00F52C37">
              <w:rPr>
                <w:rFonts w:ascii="Trebuchet MS" w:hAnsi="Trebuchet MS"/>
                <w:spacing w:val="-2"/>
                <w:w w:val="103"/>
              </w:rPr>
              <w:t>Overmacht</w:t>
            </w:r>
          </w:p>
        </w:tc>
        <w:tc>
          <w:tcPr>
            <w:tcW w:w="6090" w:type="dxa"/>
          </w:tcPr>
          <w:p w14:paraId="7159232E" w14:textId="77777777" w:rsidR="00232C3C" w:rsidRPr="00F52C37" w:rsidRDefault="00232C3C" w:rsidP="0003052D">
            <w:pPr>
              <w:rPr>
                <w:rFonts w:ascii="Trebuchet MS" w:hAnsi="Trebuchet MS"/>
                <w:spacing w:val="1"/>
                <w:w w:val="101"/>
              </w:rPr>
            </w:pPr>
            <w:r w:rsidRPr="00F52C37">
              <w:rPr>
                <w:rFonts w:ascii="Trebuchet MS" w:hAnsi="Trebuchet MS"/>
              </w:rPr>
              <w:t>Het</w:t>
            </w:r>
            <w:r w:rsidRPr="00F52C37">
              <w:rPr>
                <w:rFonts w:ascii="Trebuchet MS" w:hAnsi="Trebuchet MS"/>
                <w:spacing w:val="1"/>
              </w:rPr>
              <w:t xml:space="preserve"> </w:t>
            </w:r>
            <w:r w:rsidRPr="00F52C37">
              <w:rPr>
                <w:rFonts w:ascii="Trebuchet MS" w:hAnsi="Trebuchet MS"/>
              </w:rPr>
              <w:t>niet</w:t>
            </w:r>
            <w:r w:rsidRPr="00F52C37">
              <w:rPr>
                <w:rFonts w:ascii="Trebuchet MS" w:hAnsi="Trebuchet MS"/>
                <w:spacing w:val="2"/>
              </w:rPr>
              <w:t xml:space="preserve"> </w:t>
            </w:r>
            <w:r w:rsidRPr="00F52C37">
              <w:rPr>
                <w:rFonts w:ascii="Trebuchet MS" w:hAnsi="Trebuchet MS"/>
              </w:rPr>
              <w:t>kunnen</w:t>
            </w:r>
            <w:r w:rsidRPr="00F52C37">
              <w:rPr>
                <w:rFonts w:ascii="Trebuchet MS" w:hAnsi="Trebuchet MS"/>
                <w:spacing w:val="1"/>
              </w:rPr>
              <w:t xml:space="preserve"> nakomen</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w w:val="99"/>
              </w:rPr>
              <w:t xml:space="preserve"> </w:t>
            </w:r>
            <w:r w:rsidRPr="00F52C37">
              <w:rPr>
                <w:rFonts w:ascii="Trebuchet MS" w:hAnsi="Trebuchet MS"/>
              </w:rPr>
              <w:t>een</w:t>
            </w:r>
            <w:r w:rsidRPr="00F52C37">
              <w:rPr>
                <w:rFonts w:ascii="Trebuchet MS" w:hAnsi="Trebuchet MS"/>
                <w:spacing w:val="36"/>
              </w:rPr>
              <w:t xml:space="preserve"> </w:t>
            </w:r>
            <w:r w:rsidRPr="00F52C37">
              <w:rPr>
                <w:rFonts w:ascii="Trebuchet MS" w:hAnsi="Trebuchet MS"/>
                <w:spacing w:val="1"/>
              </w:rPr>
              <w:t>overeenkomst</w:t>
            </w:r>
            <w:r w:rsidRPr="00F52C37">
              <w:rPr>
                <w:rFonts w:ascii="Trebuchet MS" w:hAnsi="Trebuchet MS"/>
                <w:w w:val="98"/>
              </w:rPr>
              <w:t xml:space="preserve"> </w:t>
            </w:r>
            <w:r w:rsidRPr="00F52C37">
              <w:rPr>
                <w:rFonts w:ascii="Trebuchet MS" w:hAnsi="Trebuchet MS"/>
                <w:spacing w:val="-1"/>
                <w:w w:val="102"/>
              </w:rPr>
              <w:t>ten</w:t>
            </w:r>
            <w:r w:rsidRPr="00F52C37">
              <w:rPr>
                <w:rFonts w:ascii="Trebuchet MS" w:hAnsi="Trebuchet MS"/>
                <w:spacing w:val="1"/>
              </w:rPr>
              <w:t xml:space="preserve"> </w:t>
            </w:r>
            <w:r w:rsidRPr="00F52C37">
              <w:rPr>
                <w:rFonts w:ascii="Trebuchet MS" w:hAnsi="Trebuchet MS"/>
                <w:spacing w:val="-2"/>
                <w:w w:val="104"/>
              </w:rPr>
              <w:t>gevolge</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w w:val="99"/>
              </w:rPr>
              <w:t xml:space="preserve"> </w:t>
            </w:r>
            <w:r w:rsidRPr="00F52C37">
              <w:rPr>
                <w:rFonts w:ascii="Trebuchet MS" w:hAnsi="Trebuchet MS"/>
              </w:rPr>
              <w:t xml:space="preserve">een </w:t>
            </w:r>
            <w:r w:rsidRPr="00F52C37">
              <w:rPr>
                <w:rFonts w:ascii="Trebuchet MS" w:hAnsi="Trebuchet MS"/>
                <w:spacing w:val="-1"/>
                <w:w w:val="102"/>
              </w:rPr>
              <w:t>niet</w:t>
            </w:r>
            <w:r w:rsidRPr="00F52C37">
              <w:rPr>
                <w:rFonts w:ascii="Trebuchet MS" w:hAnsi="Trebuchet MS"/>
                <w:spacing w:val="14"/>
              </w:rPr>
              <w:t xml:space="preserve"> </w:t>
            </w:r>
            <w:r w:rsidRPr="00F52C37">
              <w:rPr>
                <w:rFonts w:ascii="Trebuchet MS" w:hAnsi="Trebuchet MS"/>
                <w:spacing w:val="1"/>
              </w:rPr>
              <w:t>toerekenbare</w:t>
            </w:r>
            <w:r w:rsidRPr="00F52C37">
              <w:rPr>
                <w:rFonts w:ascii="Trebuchet MS" w:hAnsi="Trebuchet MS"/>
                <w:spacing w:val="36"/>
              </w:rPr>
              <w:t xml:space="preserve"> </w:t>
            </w:r>
            <w:r w:rsidRPr="00F52C37">
              <w:rPr>
                <w:rFonts w:ascii="Trebuchet MS" w:hAnsi="Trebuchet MS"/>
                <w:spacing w:val="-2"/>
                <w:w w:val="104"/>
              </w:rPr>
              <w:t>tekortkoming.</w:t>
            </w:r>
            <w:r w:rsidRPr="00F52C37">
              <w:rPr>
                <w:rFonts w:ascii="Trebuchet MS" w:hAnsi="Trebuchet MS"/>
                <w:spacing w:val="2"/>
              </w:rPr>
              <w:t xml:space="preserve"> </w:t>
            </w:r>
            <w:r w:rsidRPr="00F52C37">
              <w:rPr>
                <w:rFonts w:ascii="Trebuchet MS" w:hAnsi="Trebuchet MS"/>
              </w:rPr>
              <w:t>Onder</w:t>
            </w:r>
            <w:r w:rsidRPr="00F52C37">
              <w:rPr>
                <w:rFonts w:ascii="Trebuchet MS" w:hAnsi="Trebuchet MS"/>
                <w:w w:val="99"/>
              </w:rPr>
              <w:t xml:space="preserve"> </w:t>
            </w:r>
            <w:r w:rsidRPr="00F52C37">
              <w:rPr>
                <w:rFonts w:ascii="Trebuchet MS" w:hAnsi="Trebuchet MS"/>
                <w:spacing w:val="-1"/>
                <w:w w:val="102"/>
              </w:rPr>
              <w:t>overmacht</w:t>
            </w:r>
            <w:r w:rsidRPr="00F52C37">
              <w:rPr>
                <w:rFonts w:ascii="Trebuchet MS" w:hAnsi="Trebuchet MS"/>
                <w:w w:val="99"/>
              </w:rPr>
              <w:t xml:space="preserve"> </w:t>
            </w:r>
            <w:r w:rsidRPr="00F52C37">
              <w:rPr>
                <w:rFonts w:ascii="Trebuchet MS" w:hAnsi="Trebuchet MS"/>
                <w:spacing w:val="-1"/>
                <w:w w:val="102"/>
              </w:rPr>
              <w:t>(niet</w:t>
            </w:r>
            <w:r w:rsidRPr="00F52C37">
              <w:rPr>
                <w:rFonts w:ascii="Trebuchet MS" w:hAnsi="Trebuchet MS"/>
                <w:spacing w:val="14"/>
              </w:rPr>
              <w:t xml:space="preserve"> </w:t>
            </w:r>
            <w:r w:rsidRPr="00F52C37">
              <w:rPr>
                <w:rFonts w:ascii="Trebuchet MS" w:hAnsi="Trebuchet MS"/>
                <w:spacing w:val="1"/>
              </w:rPr>
              <w:t>toerekenbare</w:t>
            </w:r>
            <w:r w:rsidRPr="00F52C37">
              <w:rPr>
                <w:rFonts w:ascii="Trebuchet MS" w:hAnsi="Trebuchet MS"/>
                <w:spacing w:val="36"/>
              </w:rPr>
              <w:t xml:space="preserve"> </w:t>
            </w:r>
            <w:r w:rsidRPr="00F52C37">
              <w:rPr>
                <w:rFonts w:ascii="Trebuchet MS" w:hAnsi="Trebuchet MS"/>
                <w:spacing w:val="1"/>
              </w:rPr>
              <w:t>tekortkoming)</w:t>
            </w:r>
            <w:r w:rsidRPr="00F52C37">
              <w:rPr>
                <w:rFonts w:ascii="Trebuchet MS" w:hAnsi="Trebuchet MS"/>
                <w:w w:val="95"/>
              </w:rPr>
              <w:t xml:space="preserve"> </w:t>
            </w:r>
            <w:r w:rsidRPr="00F52C37">
              <w:rPr>
                <w:rFonts w:ascii="Trebuchet MS" w:hAnsi="Trebuchet MS"/>
              </w:rPr>
              <w:t>aan</w:t>
            </w:r>
            <w:r w:rsidRPr="00F52C37">
              <w:rPr>
                <w:rFonts w:ascii="Trebuchet MS" w:hAnsi="Trebuchet MS"/>
                <w:spacing w:val="2"/>
              </w:rPr>
              <w:t xml:space="preserve"> </w:t>
            </w:r>
            <w:r w:rsidRPr="00F52C37">
              <w:rPr>
                <w:rFonts w:ascii="Trebuchet MS" w:hAnsi="Trebuchet MS"/>
              </w:rPr>
              <w:t>de</w:t>
            </w:r>
            <w:r w:rsidRPr="00F52C37">
              <w:rPr>
                <w:rFonts w:ascii="Trebuchet MS" w:hAnsi="Trebuchet MS"/>
                <w:w w:val="99"/>
              </w:rPr>
              <w:t xml:space="preserve"> </w:t>
            </w:r>
            <w:r w:rsidRPr="00F52C37">
              <w:rPr>
                <w:rFonts w:ascii="Trebuchet MS" w:hAnsi="Trebuchet MS"/>
              </w:rPr>
              <w:t>zijde</w:t>
            </w:r>
            <w:r w:rsidRPr="00F52C37">
              <w:rPr>
                <w:rFonts w:ascii="Trebuchet MS" w:hAnsi="Trebuchet MS"/>
                <w:spacing w:val="1"/>
              </w:rPr>
              <w:t xml:space="preserve"> </w:t>
            </w:r>
            <w:r w:rsidRPr="00F52C37">
              <w:rPr>
                <w:rFonts w:ascii="Trebuchet MS" w:hAnsi="Trebuchet MS"/>
                <w:w w:val="101"/>
              </w:rPr>
              <w:t>van</w:t>
            </w:r>
            <w:r w:rsidRPr="00F52C37">
              <w:rPr>
                <w:rFonts w:ascii="Trebuchet MS" w:hAnsi="Trebuchet MS"/>
                <w:w w:val="99"/>
              </w:rPr>
              <w:t xml:space="preserve"> </w:t>
            </w:r>
            <w:r w:rsidRPr="00F52C37">
              <w:rPr>
                <w:rFonts w:ascii="Trebuchet MS" w:hAnsi="Trebuchet MS"/>
                <w:w w:val="101"/>
              </w:rPr>
              <w:t>Leverancier</w:t>
            </w:r>
            <w:r w:rsidRPr="00F52C37">
              <w:rPr>
                <w:rFonts w:ascii="Trebuchet MS" w:hAnsi="Trebuchet MS"/>
                <w:w w:val="97"/>
              </w:rPr>
              <w:t xml:space="preserve"> </w:t>
            </w:r>
            <w:r w:rsidRPr="00F52C37">
              <w:rPr>
                <w:rFonts w:ascii="Trebuchet MS" w:hAnsi="Trebuchet MS"/>
                <w:spacing w:val="-3"/>
                <w:w w:val="105"/>
              </w:rPr>
              <w:t>wordt</w:t>
            </w:r>
            <w:r w:rsidRPr="00F52C37">
              <w:rPr>
                <w:rFonts w:ascii="Trebuchet MS" w:hAnsi="Trebuchet MS"/>
                <w:spacing w:val="1"/>
              </w:rPr>
              <w:t xml:space="preserve"> </w:t>
            </w:r>
            <w:r w:rsidRPr="00F52C37">
              <w:rPr>
                <w:rFonts w:ascii="Trebuchet MS" w:hAnsi="Trebuchet MS"/>
              </w:rPr>
              <w:t xml:space="preserve">in </w:t>
            </w:r>
            <w:r w:rsidRPr="00F52C37">
              <w:rPr>
                <w:rFonts w:ascii="Trebuchet MS" w:hAnsi="Trebuchet MS"/>
                <w:spacing w:val="-1"/>
                <w:w w:val="102"/>
              </w:rPr>
              <w:t>ieder</w:t>
            </w:r>
            <w:r w:rsidRPr="00F52C37">
              <w:rPr>
                <w:rFonts w:ascii="Trebuchet MS" w:hAnsi="Trebuchet MS"/>
              </w:rPr>
              <w:t xml:space="preserve"> </w:t>
            </w:r>
            <w:r w:rsidRPr="00F52C37">
              <w:rPr>
                <w:rFonts w:ascii="Trebuchet MS" w:hAnsi="Trebuchet MS"/>
                <w:spacing w:val="1"/>
              </w:rPr>
              <w:t>geval</w:t>
            </w:r>
            <w:r w:rsidRPr="00F52C37">
              <w:rPr>
                <w:rFonts w:ascii="Trebuchet MS" w:hAnsi="Trebuchet MS"/>
                <w:w w:val="98"/>
              </w:rPr>
              <w:t xml:space="preserve"> </w:t>
            </w:r>
            <w:r w:rsidRPr="00F52C37">
              <w:rPr>
                <w:rFonts w:ascii="Trebuchet MS" w:hAnsi="Trebuchet MS"/>
              </w:rPr>
              <w:t>niet</w:t>
            </w:r>
            <w:r w:rsidRPr="00F52C37">
              <w:rPr>
                <w:rFonts w:ascii="Trebuchet MS" w:hAnsi="Trebuchet MS"/>
                <w:spacing w:val="1"/>
              </w:rPr>
              <w:t xml:space="preserve"> </w:t>
            </w:r>
            <w:r w:rsidRPr="00F52C37">
              <w:rPr>
                <w:rFonts w:ascii="Trebuchet MS" w:hAnsi="Trebuchet MS"/>
                <w:spacing w:val="-1"/>
                <w:w w:val="103"/>
              </w:rPr>
              <w:t>verstaan:</w:t>
            </w:r>
            <w:r w:rsidRPr="00F52C37">
              <w:rPr>
                <w:rFonts w:ascii="Trebuchet MS" w:hAnsi="Trebuchet MS"/>
                <w:w w:val="99"/>
              </w:rPr>
              <w:t xml:space="preserve"> </w:t>
            </w:r>
            <w:r w:rsidRPr="00F52C37">
              <w:rPr>
                <w:rFonts w:ascii="Trebuchet MS" w:hAnsi="Trebuchet MS"/>
                <w:spacing w:val="-1"/>
                <w:w w:val="102"/>
              </w:rPr>
              <w:t>gebrek</w:t>
            </w:r>
            <w:r w:rsidRPr="00F52C37">
              <w:rPr>
                <w:rFonts w:ascii="Trebuchet MS" w:hAnsi="Trebuchet MS"/>
              </w:rPr>
              <w:t xml:space="preserve"> aan</w:t>
            </w:r>
            <w:r w:rsidRPr="00F52C37">
              <w:rPr>
                <w:rFonts w:ascii="Trebuchet MS" w:hAnsi="Trebuchet MS"/>
                <w:spacing w:val="1"/>
              </w:rPr>
              <w:t xml:space="preserve"> </w:t>
            </w:r>
            <w:r w:rsidRPr="00F52C37">
              <w:rPr>
                <w:rFonts w:ascii="Trebuchet MS" w:hAnsi="Trebuchet MS"/>
                <w:spacing w:val="-1"/>
                <w:w w:val="102"/>
              </w:rPr>
              <w:t>personeel,</w:t>
            </w:r>
            <w:r w:rsidRPr="00F52C37">
              <w:rPr>
                <w:rFonts w:ascii="Trebuchet MS" w:hAnsi="Trebuchet MS"/>
              </w:rPr>
              <w:t xml:space="preserve"> wilde</w:t>
            </w:r>
            <w:r w:rsidRPr="00F52C37">
              <w:rPr>
                <w:rFonts w:ascii="Trebuchet MS" w:hAnsi="Trebuchet MS"/>
                <w:spacing w:val="36"/>
              </w:rPr>
              <w:t xml:space="preserve"> </w:t>
            </w:r>
            <w:r w:rsidRPr="00F52C37">
              <w:rPr>
                <w:rFonts w:ascii="Trebuchet MS" w:hAnsi="Trebuchet MS"/>
                <w:spacing w:val="-2"/>
                <w:w w:val="104"/>
              </w:rPr>
              <w:t>stakingen,</w:t>
            </w:r>
            <w:r w:rsidRPr="00F52C37">
              <w:rPr>
                <w:rFonts w:ascii="Trebuchet MS" w:hAnsi="Trebuchet MS"/>
                <w:w w:val="98"/>
              </w:rPr>
              <w:t xml:space="preserve"> </w:t>
            </w:r>
            <w:r w:rsidRPr="00F52C37">
              <w:rPr>
                <w:rFonts w:ascii="Trebuchet MS" w:hAnsi="Trebuchet MS"/>
                <w:spacing w:val="-2"/>
                <w:w w:val="104"/>
              </w:rPr>
              <w:t>ziekte</w:t>
            </w:r>
            <w:r w:rsidRPr="00F52C37">
              <w:rPr>
                <w:rFonts w:ascii="Trebuchet MS" w:hAnsi="Trebuchet MS"/>
                <w:w w:val="97"/>
              </w:rPr>
              <w:t xml:space="preserve"> </w:t>
            </w:r>
            <w:r w:rsidRPr="00F52C37">
              <w:rPr>
                <w:rFonts w:ascii="Trebuchet MS" w:hAnsi="Trebuchet MS"/>
                <w:w w:val="102"/>
              </w:rPr>
              <w:t>van</w:t>
            </w:r>
            <w:r w:rsidRPr="00F52C37">
              <w:rPr>
                <w:rFonts w:ascii="Trebuchet MS" w:hAnsi="Trebuchet MS"/>
              </w:rPr>
              <w:t xml:space="preserve"> </w:t>
            </w:r>
            <w:r w:rsidRPr="00F52C37">
              <w:rPr>
                <w:rFonts w:ascii="Trebuchet MS" w:hAnsi="Trebuchet MS"/>
                <w:spacing w:val="-1"/>
                <w:w w:val="102"/>
              </w:rPr>
              <w:t>personeel,</w:t>
            </w:r>
            <w:r w:rsidRPr="00F52C37">
              <w:rPr>
                <w:rFonts w:ascii="Trebuchet MS" w:hAnsi="Trebuchet MS"/>
                <w:w w:val="97"/>
              </w:rPr>
              <w:t xml:space="preserve"> </w:t>
            </w:r>
            <w:r w:rsidRPr="00F52C37">
              <w:rPr>
                <w:rFonts w:ascii="Trebuchet MS" w:hAnsi="Trebuchet MS"/>
                <w:spacing w:val="-3"/>
                <w:w w:val="105"/>
              </w:rPr>
              <w:t>automatiseringsproblematiek,</w:t>
            </w:r>
            <w:r w:rsidRPr="00F52C37">
              <w:rPr>
                <w:rFonts w:ascii="Trebuchet MS" w:hAnsi="Trebuchet MS"/>
                <w:w w:val="98"/>
              </w:rPr>
              <w:t xml:space="preserve"> </w:t>
            </w:r>
            <w:r w:rsidRPr="00F52C37">
              <w:rPr>
                <w:rFonts w:ascii="Trebuchet MS" w:hAnsi="Trebuchet MS"/>
                <w:spacing w:val="-1"/>
                <w:w w:val="103"/>
              </w:rPr>
              <w:t>verlate</w:t>
            </w:r>
            <w:r w:rsidRPr="00F52C37">
              <w:rPr>
                <w:rFonts w:ascii="Trebuchet MS" w:hAnsi="Trebuchet MS"/>
                <w:w w:val="97"/>
              </w:rPr>
              <w:t xml:space="preserve"> </w:t>
            </w:r>
            <w:r w:rsidRPr="00F52C37">
              <w:rPr>
                <w:rFonts w:ascii="Trebuchet MS" w:hAnsi="Trebuchet MS"/>
                <w:spacing w:val="-1"/>
                <w:w w:val="102"/>
              </w:rPr>
              <w:t>aanlevering</w:t>
            </w:r>
            <w:r w:rsidRPr="00F52C37">
              <w:rPr>
                <w:rFonts w:ascii="Trebuchet MS" w:hAnsi="Trebuchet MS"/>
              </w:rPr>
              <w:t xml:space="preserve"> of </w:t>
            </w:r>
            <w:r w:rsidRPr="00F52C37">
              <w:rPr>
                <w:rFonts w:ascii="Trebuchet MS" w:hAnsi="Trebuchet MS"/>
                <w:spacing w:val="-2"/>
                <w:w w:val="103"/>
              </w:rPr>
              <w:t>ongeschiktheid</w:t>
            </w:r>
            <w:r w:rsidRPr="00F52C37">
              <w:rPr>
                <w:rFonts w:ascii="Trebuchet MS" w:hAnsi="Trebuchet MS"/>
                <w:spacing w:val="1"/>
              </w:rPr>
              <w:t xml:space="preserve"> </w:t>
            </w:r>
            <w:r w:rsidRPr="00F52C37">
              <w:rPr>
                <w:rFonts w:ascii="Trebuchet MS" w:hAnsi="Trebuchet MS"/>
                <w:spacing w:val="-1"/>
                <w:w w:val="103"/>
              </w:rPr>
              <w:t>van</w:t>
            </w:r>
            <w:r w:rsidRPr="00F52C37">
              <w:rPr>
                <w:rFonts w:ascii="Trebuchet MS" w:hAnsi="Trebuchet MS"/>
              </w:rPr>
              <w:t xml:space="preserve"> </w:t>
            </w:r>
            <w:r w:rsidRPr="00F52C37">
              <w:rPr>
                <w:rFonts w:ascii="Trebuchet MS" w:hAnsi="Trebuchet MS"/>
                <w:spacing w:val="-1"/>
                <w:w w:val="102"/>
              </w:rPr>
              <w:t>materialen</w:t>
            </w:r>
            <w:r w:rsidRPr="00F52C37">
              <w:rPr>
                <w:rFonts w:ascii="Trebuchet MS" w:hAnsi="Trebuchet MS"/>
              </w:rPr>
              <w:t xml:space="preserve"> of </w:t>
            </w:r>
            <w:r w:rsidRPr="00F52C37">
              <w:rPr>
                <w:rFonts w:ascii="Trebuchet MS" w:hAnsi="Trebuchet MS"/>
                <w:spacing w:val="-3"/>
                <w:w w:val="105"/>
              </w:rPr>
              <w:t>van</w:t>
            </w:r>
            <w:r w:rsidRPr="00F52C37">
              <w:rPr>
                <w:rFonts w:ascii="Trebuchet MS" w:hAnsi="Trebuchet MS"/>
                <w:spacing w:val="1"/>
              </w:rPr>
              <w:t xml:space="preserve"> </w:t>
            </w:r>
            <w:r w:rsidRPr="00F52C37">
              <w:rPr>
                <w:rFonts w:ascii="Trebuchet MS" w:hAnsi="Trebuchet MS"/>
              </w:rPr>
              <w:t xml:space="preserve">de </w:t>
            </w:r>
            <w:r w:rsidRPr="00F52C37">
              <w:rPr>
                <w:rFonts w:ascii="Trebuchet MS" w:hAnsi="Trebuchet MS"/>
                <w:spacing w:val="-1"/>
                <w:w w:val="103"/>
              </w:rPr>
              <w:t>systeem</w:t>
            </w:r>
            <w:r w:rsidRPr="00F52C37">
              <w:rPr>
                <w:rFonts w:ascii="Trebuchet MS" w:hAnsi="Trebuchet MS"/>
                <w:w w:val="98"/>
              </w:rPr>
              <w:t xml:space="preserve"> </w:t>
            </w:r>
            <w:r w:rsidRPr="00F52C37">
              <w:rPr>
                <w:rFonts w:ascii="Trebuchet MS" w:hAnsi="Trebuchet MS"/>
                <w:w w:val="102"/>
              </w:rPr>
              <w:t>programmatuur,</w:t>
            </w:r>
            <w:r w:rsidRPr="00F52C37">
              <w:rPr>
                <w:rFonts w:ascii="Trebuchet MS" w:hAnsi="Trebuchet MS"/>
                <w:spacing w:val="36"/>
              </w:rPr>
              <w:t xml:space="preserve"> </w:t>
            </w:r>
            <w:r w:rsidRPr="00F52C37">
              <w:rPr>
                <w:rFonts w:ascii="Trebuchet MS" w:hAnsi="Trebuchet MS"/>
                <w:spacing w:val="1"/>
              </w:rPr>
              <w:t>wanprestatie</w:t>
            </w:r>
            <w:r w:rsidRPr="00F52C37">
              <w:rPr>
                <w:rFonts w:ascii="Trebuchet MS" w:hAnsi="Trebuchet MS"/>
                <w:w w:val="94"/>
              </w:rPr>
              <w:t xml:space="preserve"> </w:t>
            </w:r>
            <w:r w:rsidRPr="00F52C37">
              <w:rPr>
                <w:rFonts w:ascii="Trebuchet MS" w:hAnsi="Trebuchet MS"/>
                <w:w w:val="101"/>
              </w:rPr>
              <w:t>van</w:t>
            </w:r>
            <w:r w:rsidRPr="00F52C37">
              <w:rPr>
                <w:rFonts w:ascii="Trebuchet MS" w:hAnsi="Trebuchet MS"/>
                <w:spacing w:val="1"/>
              </w:rPr>
              <w:t xml:space="preserve"> </w:t>
            </w:r>
            <w:r w:rsidRPr="00F52C37">
              <w:rPr>
                <w:rFonts w:ascii="Trebuchet MS" w:hAnsi="Trebuchet MS"/>
              </w:rPr>
              <w:t>door</w:t>
            </w:r>
            <w:r w:rsidRPr="00F52C37">
              <w:rPr>
                <w:rFonts w:ascii="Trebuchet MS" w:hAnsi="Trebuchet MS"/>
                <w:w w:val="97"/>
              </w:rPr>
              <w:t xml:space="preserve"> </w:t>
            </w:r>
            <w:r w:rsidRPr="00F52C37">
              <w:rPr>
                <w:rFonts w:ascii="Trebuchet MS" w:hAnsi="Trebuchet MS"/>
                <w:spacing w:val="-2"/>
                <w:w w:val="104"/>
              </w:rPr>
              <w:t>Leverancier</w:t>
            </w:r>
            <w:r w:rsidRPr="00F52C37">
              <w:rPr>
                <w:rFonts w:ascii="Trebuchet MS" w:hAnsi="Trebuchet MS"/>
                <w:spacing w:val="1"/>
              </w:rPr>
              <w:t xml:space="preserve"> </w:t>
            </w:r>
            <w:r w:rsidRPr="00F52C37">
              <w:rPr>
                <w:rFonts w:ascii="Trebuchet MS" w:hAnsi="Trebuchet MS"/>
                <w:spacing w:val="-3"/>
                <w:w w:val="105"/>
              </w:rPr>
              <w:t>ingeschakelde</w:t>
            </w:r>
            <w:r w:rsidRPr="00F52C37">
              <w:rPr>
                <w:rFonts w:ascii="Trebuchet MS" w:hAnsi="Trebuchet MS"/>
                <w:spacing w:val="1"/>
              </w:rPr>
              <w:t xml:space="preserve"> </w:t>
            </w:r>
            <w:r w:rsidRPr="00F52C37">
              <w:rPr>
                <w:rFonts w:ascii="Trebuchet MS" w:hAnsi="Trebuchet MS"/>
                <w:spacing w:val="-1"/>
                <w:w w:val="102"/>
              </w:rPr>
              <w:t>derden</w:t>
            </w:r>
            <w:r w:rsidRPr="00F52C37">
              <w:rPr>
                <w:rFonts w:ascii="Trebuchet MS" w:hAnsi="Trebuchet MS"/>
              </w:rPr>
              <w:t xml:space="preserve"> </w:t>
            </w:r>
            <w:r w:rsidRPr="00F52C37">
              <w:rPr>
                <w:rFonts w:ascii="Trebuchet MS" w:hAnsi="Trebuchet MS"/>
                <w:spacing w:val="-1"/>
                <w:w w:val="102"/>
              </w:rPr>
              <w:t>en/of</w:t>
            </w:r>
            <w:r w:rsidRPr="00F52C37">
              <w:rPr>
                <w:rFonts w:ascii="Trebuchet MS" w:hAnsi="Trebuchet MS"/>
              </w:rPr>
              <w:t xml:space="preserve"> </w:t>
            </w:r>
            <w:r w:rsidRPr="00F52C37">
              <w:rPr>
                <w:rFonts w:ascii="Trebuchet MS" w:hAnsi="Trebuchet MS"/>
                <w:spacing w:val="-2"/>
                <w:w w:val="104"/>
              </w:rPr>
              <w:t>liquiditeits-</w:t>
            </w:r>
            <w:r w:rsidRPr="00F52C37">
              <w:rPr>
                <w:rFonts w:ascii="Trebuchet MS" w:hAnsi="Trebuchet MS"/>
                <w:spacing w:val="50"/>
              </w:rPr>
              <w:t xml:space="preserve"> </w:t>
            </w:r>
            <w:r w:rsidRPr="00F52C37">
              <w:rPr>
                <w:rFonts w:ascii="Trebuchet MS" w:hAnsi="Trebuchet MS"/>
                <w:spacing w:val="-2"/>
                <w:w w:val="104"/>
              </w:rPr>
              <w:t>c.q.</w:t>
            </w:r>
            <w:r w:rsidRPr="00F52C37">
              <w:rPr>
                <w:rFonts w:ascii="Trebuchet MS" w:hAnsi="Trebuchet MS"/>
                <w:spacing w:val="1"/>
              </w:rPr>
              <w:t xml:space="preserve"> </w:t>
            </w:r>
            <w:r w:rsidRPr="00F52C37">
              <w:rPr>
                <w:rFonts w:ascii="Trebuchet MS" w:hAnsi="Trebuchet MS"/>
                <w:spacing w:val="-3"/>
                <w:w w:val="105"/>
              </w:rPr>
              <w:t>solvabiliteitsproblemen</w:t>
            </w:r>
            <w:r w:rsidRPr="00F52C37">
              <w:rPr>
                <w:rFonts w:ascii="Trebuchet MS" w:hAnsi="Trebuchet MS"/>
                <w:spacing w:val="1"/>
              </w:rPr>
              <w:t xml:space="preserve"> </w:t>
            </w:r>
            <w:r w:rsidRPr="00F52C37">
              <w:rPr>
                <w:rFonts w:ascii="Trebuchet MS" w:hAnsi="Trebuchet MS"/>
              </w:rPr>
              <w:t xml:space="preserve">aan </w:t>
            </w:r>
            <w:r w:rsidRPr="00F52C37">
              <w:rPr>
                <w:rFonts w:ascii="Trebuchet MS" w:hAnsi="Trebuchet MS"/>
                <w:spacing w:val="-1"/>
                <w:w w:val="102"/>
              </w:rPr>
              <w:t>de</w:t>
            </w:r>
            <w:r w:rsidRPr="00F52C37">
              <w:rPr>
                <w:rFonts w:ascii="Trebuchet MS" w:hAnsi="Trebuchet MS"/>
                <w:w w:val="99"/>
              </w:rPr>
              <w:t xml:space="preserve"> </w:t>
            </w:r>
            <w:r w:rsidRPr="00F52C37">
              <w:rPr>
                <w:rFonts w:ascii="Trebuchet MS" w:hAnsi="Trebuchet MS"/>
              </w:rPr>
              <w:t>zijde</w:t>
            </w:r>
            <w:r w:rsidRPr="00F52C37">
              <w:rPr>
                <w:rFonts w:ascii="Trebuchet MS" w:hAnsi="Trebuchet MS"/>
                <w:spacing w:val="1"/>
              </w:rPr>
              <w:t xml:space="preserve"> </w:t>
            </w:r>
            <w:r w:rsidRPr="00F52C37">
              <w:rPr>
                <w:rFonts w:ascii="Trebuchet MS" w:hAnsi="Trebuchet MS"/>
                <w:spacing w:val="-3"/>
                <w:w w:val="105"/>
              </w:rPr>
              <w:t>van</w:t>
            </w:r>
            <w:r w:rsidRPr="00F52C37">
              <w:rPr>
                <w:rFonts w:ascii="Trebuchet MS" w:hAnsi="Trebuchet MS"/>
              </w:rPr>
              <w:t xml:space="preserve"> </w:t>
            </w:r>
            <w:r w:rsidRPr="00F52C37">
              <w:rPr>
                <w:rFonts w:ascii="Trebuchet MS" w:hAnsi="Trebuchet MS"/>
                <w:spacing w:val="1"/>
                <w:w w:val="101"/>
              </w:rPr>
              <w:t>Leverancier.</w:t>
            </w:r>
          </w:p>
          <w:p w14:paraId="03A7958C" w14:textId="77777777" w:rsidR="00232C3C" w:rsidRPr="00F52C37" w:rsidRDefault="00232C3C" w:rsidP="0003052D">
            <w:pPr>
              <w:rPr>
                <w:rFonts w:ascii="Trebuchet MS" w:hAnsi="Trebuchet MS"/>
              </w:rPr>
            </w:pPr>
          </w:p>
        </w:tc>
      </w:tr>
      <w:tr w:rsidR="00232C3C" w:rsidRPr="00F52C37" w14:paraId="3C609C54" w14:textId="77777777" w:rsidTr="00232C3C">
        <w:tc>
          <w:tcPr>
            <w:tcW w:w="2972" w:type="dxa"/>
          </w:tcPr>
          <w:p w14:paraId="3AC450A3" w14:textId="77777777" w:rsidR="00232C3C" w:rsidRPr="00F52C37" w:rsidRDefault="00232C3C" w:rsidP="0003052D">
            <w:pPr>
              <w:rPr>
                <w:rFonts w:ascii="Trebuchet MS" w:hAnsi="Trebuchet MS"/>
              </w:rPr>
            </w:pPr>
            <w:r w:rsidRPr="00F52C37">
              <w:rPr>
                <w:rFonts w:ascii="Trebuchet MS" w:hAnsi="Trebuchet MS"/>
                <w:w w:val="101"/>
              </w:rPr>
              <w:t>Partijen</w:t>
            </w:r>
          </w:p>
        </w:tc>
        <w:tc>
          <w:tcPr>
            <w:tcW w:w="6090" w:type="dxa"/>
          </w:tcPr>
          <w:p w14:paraId="185649B8" w14:textId="77777777" w:rsidR="00232C3C" w:rsidRPr="00F52C37" w:rsidRDefault="00232C3C" w:rsidP="0003052D">
            <w:pPr>
              <w:rPr>
                <w:rFonts w:ascii="Trebuchet MS" w:hAnsi="Trebuchet MS"/>
                <w:spacing w:val="1"/>
                <w:w w:val="101"/>
              </w:rPr>
            </w:pPr>
            <w:r w:rsidRPr="00F52C37">
              <w:rPr>
                <w:rFonts w:ascii="Trebuchet MS" w:hAnsi="Trebuchet MS"/>
              </w:rPr>
              <w:t>UMC</w:t>
            </w:r>
            <w:r w:rsidRPr="00F52C37">
              <w:rPr>
                <w:rFonts w:ascii="Trebuchet MS" w:hAnsi="Trebuchet MS"/>
                <w:w w:val="98"/>
              </w:rPr>
              <w:t xml:space="preserve"> </w:t>
            </w:r>
            <w:r w:rsidRPr="00F52C37">
              <w:rPr>
                <w:rFonts w:ascii="Trebuchet MS" w:hAnsi="Trebuchet MS"/>
                <w:spacing w:val="-1"/>
              </w:rPr>
              <w:t>en</w:t>
            </w:r>
            <w:r w:rsidRPr="00F52C37">
              <w:rPr>
                <w:rFonts w:ascii="Trebuchet MS" w:hAnsi="Trebuchet MS"/>
                <w:spacing w:val="1"/>
              </w:rPr>
              <w:t xml:space="preserve"> </w:t>
            </w:r>
            <w:r w:rsidRPr="00F52C37">
              <w:rPr>
                <w:rFonts w:ascii="Trebuchet MS" w:hAnsi="Trebuchet MS"/>
                <w:spacing w:val="1"/>
                <w:w w:val="101"/>
              </w:rPr>
              <w:t>Leverancier.</w:t>
            </w:r>
          </w:p>
          <w:p w14:paraId="4156DCC7" w14:textId="77777777" w:rsidR="00232C3C" w:rsidRPr="00F52C37" w:rsidRDefault="00232C3C" w:rsidP="0003052D">
            <w:pPr>
              <w:rPr>
                <w:rFonts w:ascii="Trebuchet MS" w:hAnsi="Trebuchet MS"/>
              </w:rPr>
            </w:pPr>
          </w:p>
        </w:tc>
      </w:tr>
      <w:tr w:rsidR="00232C3C" w:rsidRPr="00F52C37" w14:paraId="2FA24F9F" w14:textId="77777777" w:rsidTr="00232C3C">
        <w:tc>
          <w:tcPr>
            <w:tcW w:w="2972" w:type="dxa"/>
          </w:tcPr>
          <w:p w14:paraId="615A1AC8" w14:textId="77777777" w:rsidR="00232C3C" w:rsidRPr="00F52C37" w:rsidRDefault="00232C3C" w:rsidP="0003052D">
            <w:pPr>
              <w:rPr>
                <w:rFonts w:ascii="Trebuchet MS" w:hAnsi="Trebuchet MS"/>
              </w:rPr>
            </w:pPr>
            <w:r w:rsidRPr="00F52C37">
              <w:rPr>
                <w:rFonts w:ascii="Trebuchet MS" w:hAnsi="Trebuchet MS"/>
                <w:spacing w:val="1"/>
              </w:rPr>
              <w:t>Prestatie</w:t>
            </w:r>
          </w:p>
        </w:tc>
        <w:tc>
          <w:tcPr>
            <w:tcW w:w="6090" w:type="dxa"/>
          </w:tcPr>
          <w:p w14:paraId="58C24372" w14:textId="77777777" w:rsidR="00232C3C" w:rsidRPr="00F52C37" w:rsidRDefault="00232C3C" w:rsidP="0003052D">
            <w:pPr>
              <w:rPr>
                <w:rFonts w:ascii="Trebuchet MS" w:eastAsia="Times New Roman" w:hAnsi="Trebuchet MS"/>
              </w:rPr>
            </w:pPr>
            <w:r w:rsidRPr="00F52C37">
              <w:rPr>
                <w:rFonts w:ascii="Trebuchet MS" w:hAnsi="Trebuchet MS"/>
                <w:color w:val="000000"/>
              </w:rPr>
              <w:t>De door</w:t>
            </w:r>
            <w:r w:rsidRPr="00F52C37">
              <w:rPr>
                <w:rStyle w:val="apple-converted-space"/>
                <w:rFonts w:ascii="Trebuchet MS" w:hAnsi="Trebuchet MS"/>
                <w:color w:val="000000"/>
                <w:spacing w:val="2"/>
              </w:rPr>
              <w:t> </w:t>
            </w:r>
            <w:r w:rsidRPr="00F52C37">
              <w:rPr>
                <w:rFonts w:ascii="Trebuchet MS" w:hAnsi="Trebuchet MS"/>
                <w:color w:val="000000"/>
              </w:rPr>
              <w:t>Leverancier</w:t>
            </w:r>
            <w:r w:rsidRPr="00F52C37">
              <w:rPr>
                <w:rStyle w:val="apple-converted-space"/>
                <w:rFonts w:ascii="Trebuchet MS" w:hAnsi="Trebuchet MS"/>
                <w:color w:val="000000"/>
              </w:rPr>
              <w:t> </w:t>
            </w:r>
            <w:r w:rsidRPr="00F52C37">
              <w:rPr>
                <w:rFonts w:ascii="Trebuchet MS" w:hAnsi="Trebuchet MS"/>
                <w:color w:val="000000"/>
              </w:rPr>
              <w:t>aan</w:t>
            </w:r>
            <w:r w:rsidRPr="00F52C37">
              <w:rPr>
                <w:rStyle w:val="apple-converted-space"/>
                <w:rFonts w:ascii="Trebuchet MS" w:hAnsi="Trebuchet MS"/>
                <w:color w:val="000000"/>
                <w:spacing w:val="1"/>
              </w:rPr>
              <w:t> </w:t>
            </w:r>
            <w:r w:rsidRPr="00F52C37">
              <w:rPr>
                <w:rFonts w:ascii="Trebuchet MS" w:hAnsi="Trebuchet MS"/>
                <w:color w:val="000000"/>
              </w:rPr>
              <w:t>UMC</w:t>
            </w:r>
            <w:r w:rsidRPr="00F52C37">
              <w:rPr>
                <w:rStyle w:val="apple-converted-space"/>
                <w:rFonts w:ascii="Trebuchet MS" w:hAnsi="Trebuchet MS"/>
                <w:color w:val="000000"/>
                <w:spacing w:val="1"/>
              </w:rPr>
              <w:t> </w:t>
            </w:r>
            <w:r w:rsidRPr="00F52C37">
              <w:rPr>
                <w:rFonts w:ascii="Trebuchet MS" w:hAnsi="Trebuchet MS"/>
                <w:color w:val="000000"/>
                <w:spacing w:val="1"/>
              </w:rPr>
              <w:t>te</w:t>
            </w:r>
            <w:r w:rsidRPr="00F52C37">
              <w:rPr>
                <w:rStyle w:val="apple-converted-space"/>
                <w:rFonts w:ascii="Trebuchet MS" w:hAnsi="Trebuchet MS"/>
                <w:color w:val="000000"/>
              </w:rPr>
              <w:t> </w:t>
            </w:r>
            <w:r w:rsidRPr="00F52C37">
              <w:rPr>
                <w:rFonts w:ascii="Trebuchet MS" w:hAnsi="Trebuchet MS"/>
                <w:color w:val="000000"/>
                <w:spacing w:val="-2"/>
              </w:rPr>
              <w:t>leveren</w:t>
            </w:r>
            <w:r w:rsidRPr="00F52C37">
              <w:rPr>
                <w:rStyle w:val="apple-converted-space"/>
                <w:rFonts w:ascii="Trebuchet MS" w:hAnsi="Trebuchet MS"/>
                <w:color w:val="000000"/>
              </w:rPr>
              <w:t> </w:t>
            </w:r>
            <w:r w:rsidRPr="00F52C37">
              <w:rPr>
                <w:rFonts w:ascii="Trebuchet MS" w:hAnsi="Trebuchet MS"/>
                <w:color w:val="000000"/>
              </w:rPr>
              <w:t>en</w:t>
            </w:r>
            <w:r w:rsidRPr="00F52C37">
              <w:rPr>
                <w:rStyle w:val="apple-converted-space"/>
                <w:rFonts w:ascii="Trebuchet MS" w:hAnsi="Trebuchet MS"/>
                <w:color w:val="000000"/>
              </w:rPr>
              <w:t> </w:t>
            </w:r>
            <w:r w:rsidRPr="00F52C37">
              <w:rPr>
                <w:rFonts w:ascii="Trebuchet MS" w:hAnsi="Trebuchet MS"/>
                <w:color w:val="000000"/>
              </w:rPr>
              <w:t>geleverde</w:t>
            </w:r>
            <w:r w:rsidRPr="00F52C37">
              <w:rPr>
                <w:rStyle w:val="apple-converted-space"/>
                <w:rFonts w:ascii="Trebuchet MS" w:hAnsi="Trebuchet MS"/>
                <w:color w:val="000000"/>
              </w:rPr>
              <w:t> </w:t>
            </w:r>
            <w:r w:rsidRPr="00F52C37">
              <w:rPr>
                <w:rStyle w:val="apple-converted-space"/>
                <w:rFonts w:ascii="Trebuchet MS" w:hAnsi="Trebuchet MS"/>
                <w:color w:val="000000"/>
              </w:rPr>
              <w:br/>
            </w:r>
            <w:r w:rsidRPr="00F52C37">
              <w:rPr>
                <w:rFonts w:ascii="Trebuchet MS" w:hAnsi="Trebuchet MS"/>
                <w:color w:val="000000"/>
              </w:rPr>
              <w:t>zaken,</w:t>
            </w:r>
            <w:r w:rsidRPr="00F52C37">
              <w:rPr>
                <w:rStyle w:val="apple-converted-space"/>
                <w:rFonts w:ascii="Trebuchet MS" w:hAnsi="Trebuchet MS"/>
                <w:color w:val="000000"/>
              </w:rPr>
              <w:t> </w:t>
            </w:r>
            <w:r w:rsidRPr="00F52C37">
              <w:rPr>
                <w:rFonts w:ascii="Trebuchet MS" w:hAnsi="Trebuchet MS"/>
                <w:color w:val="000000"/>
              </w:rPr>
              <w:t>gebruiksrechten</w:t>
            </w:r>
            <w:r w:rsidRPr="00F52C37">
              <w:rPr>
                <w:rStyle w:val="apple-converted-space"/>
                <w:rFonts w:ascii="Trebuchet MS" w:hAnsi="Trebuchet MS"/>
                <w:color w:val="000000"/>
              </w:rPr>
              <w:t> </w:t>
            </w:r>
            <w:r w:rsidRPr="00F52C37">
              <w:rPr>
                <w:rFonts w:ascii="Trebuchet MS" w:hAnsi="Trebuchet MS"/>
                <w:color w:val="000000"/>
              </w:rPr>
              <w:t>en</w:t>
            </w:r>
            <w:r w:rsidRPr="00F52C37">
              <w:rPr>
                <w:rStyle w:val="apple-converted-space"/>
                <w:rFonts w:ascii="Trebuchet MS" w:hAnsi="Trebuchet MS"/>
                <w:color w:val="000000"/>
                <w:spacing w:val="2"/>
              </w:rPr>
              <w:t> </w:t>
            </w:r>
            <w:r w:rsidRPr="00F52C37">
              <w:rPr>
                <w:rFonts w:ascii="Trebuchet MS" w:hAnsi="Trebuchet MS"/>
                <w:color w:val="000000"/>
                <w:spacing w:val="-3"/>
              </w:rPr>
              <w:t>overige</w:t>
            </w:r>
            <w:r w:rsidRPr="00F52C37">
              <w:rPr>
                <w:rStyle w:val="apple-converted-space"/>
                <w:rFonts w:ascii="Trebuchet MS" w:hAnsi="Trebuchet MS"/>
                <w:color w:val="000000"/>
                <w:spacing w:val="36"/>
              </w:rPr>
              <w:t> </w:t>
            </w:r>
            <w:r w:rsidRPr="00F52C37">
              <w:rPr>
                <w:rFonts w:ascii="Trebuchet MS" w:hAnsi="Trebuchet MS"/>
                <w:color w:val="000000"/>
                <w:spacing w:val="-1"/>
              </w:rPr>
              <w:t>vermogensrechten</w:t>
            </w:r>
            <w:r w:rsidRPr="00F52C37">
              <w:rPr>
                <w:rStyle w:val="apple-converted-space"/>
                <w:rFonts w:ascii="Trebuchet MS" w:hAnsi="Trebuchet MS"/>
                <w:color w:val="000000"/>
                <w:spacing w:val="1"/>
              </w:rPr>
              <w:t> </w:t>
            </w:r>
            <w:r w:rsidRPr="00F52C37">
              <w:rPr>
                <w:rFonts w:ascii="Trebuchet MS" w:hAnsi="Trebuchet MS"/>
                <w:color w:val="000000"/>
              </w:rPr>
              <w:t>en</w:t>
            </w:r>
            <w:r w:rsidRPr="00F52C37">
              <w:rPr>
                <w:rStyle w:val="apple-converted-space"/>
                <w:rFonts w:ascii="Trebuchet MS" w:hAnsi="Trebuchet MS"/>
                <w:color w:val="000000"/>
              </w:rPr>
              <w:t> </w:t>
            </w:r>
            <w:r w:rsidRPr="00F52C37">
              <w:rPr>
                <w:rFonts w:ascii="Trebuchet MS" w:hAnsi="Trebuchet MS"/>
                <w:color w:val="000000"/>
              </w:rPr>
              <w:t>dedoor</w:t>
            </w:r>
            <w:r w:rsidRPr="00F52C37">
              <w:rPr>
                <w:rStyle w:val="apple-converted-space"/>
                <w:rFonts w:ascii="Trebuchet MS" w:hAnsi="Trebuchet MS"/>
                <w:color w:val="000000"/>
                <w:spacing w:val="1"/>
              </w:rPr>
              <w:t> </w:t>
            </w:r>
            <w:r w:rsidRPr="00F52C37">
              <w:rPr>
                <w:rFonts w:ascii="Trebuchet MS" w:hAnsi="Trebuchet MS"/>
                <w:color w:val="000000"/>
              </w:rPr>
              <w:t>Leverancier</w:t>
            </w:r>
            <w:r w:rsidRPr="00F52C37">
              <w:rPr>
                <w:rStyle w:val="apple-converted-space"/>
                <w:rFonts w:ascii="Trebuchet MS" w:hAnsi="Trebuchet MS"/>
                <w:color w:val="000000"/>
              </w:rPr>
              <w:t> </w:t>
            </w:r>
            <w:r w:rsidRPr="00F52C37">
              <w:rPr>
                <w:rFonts w:ascii="Trebuchet MS" w:hAnsi="Trebuchet MS"/>
                <w:color w:val="000000"/>
                <w:spacing w:val="1"/>
              </w:rPr>
              <w:t>ten</w:t>
            </w:r>
            <w:r w:rsidRPr="00F52C37">
              <w:rPr>
                <w:rStyle w:val="apple-converted-space"/>
                <w:rFonts w:ascii="Trebuchet MS" w:hAnsi="Trebuchet MS"/>
                <w:color w:val="000000"/>
              </w:rPr>
              <w:t> </w:t>
            </w:r>
            <w:r w:rsidRPr="00F52C37">
              <w:rPr>
                <w:rFonts w:ascii="Trebuchet MS" w:hAnsi="Trebuchet MS"/>
                <w:color w:val="000000"/>
                <w:spacing w:val="-1"/>
              </w:rPr>
              <w:t>behoeve</w:t>
            </w:r>
            <w:r w:rsidRPr="00F52C37">
              <w:rPr>
                <w:rStyle w:val="apple-converted-space"/>
                <w:rFonts w:ascii="Trebuchet MS" w:hAnsi="Trebuchet MS"/>
                <w:color w:val="000000"/>
              </w:rPr>
              <w:t> </w:t>
            </w:r>
            <w:r w:rsidRPr="00F52C37">
              <w:rPr>
                <w:rFonts w:ascii="Trebuchet MS" w:hAnsi="Trebuchet MS"/>
                <w:color w:val="000000"/>
                <w:spacing w:val="-3"/>
              </w:rPr>
              <w:t>van</w:t>
            </w:r>
            <w:r w:rsidRPr="00F52C37">
              <w:rPr>
                <w:rStyle w:val="apple-converted-space"/>
                <w:rFonts w:ascii="Trebuchet MS" w:hAnsi="Trebuchet MS"/>
                <w:color w:val="000000"/>
              </w:rPr>
              <w:t> </w:t>
            </w:r>
            <w:r w:rsidRPr="00F52C37">
              <w:rPr>
                <w:rFonts w:ascii="Trebuchet MS" w:hAnsi="Trebuchet MS"/>
                <w:color w:val="000000"/>
              </w:rPr>
              <w:t>UMC</w:t>
            </w:r>
            <w:r w:rsidRPr="00F52C37">
              <w:rPr>
                <w:rStyle w:val="apple-converted-space"/>
                <w:rFonts w:ascii="Trebuchet MS" w:hAnsi="Trebuchet MS"/>
                <w:color w:val="000000"/>
              </w:rPr>
              <w:t> </w:t>
            </w:r>
            <w:r w:rsidRPr="00F52C37">
              <w:rPr>
                <w:rFonts w:ascii="Trebuchet MS" w:hAnsi="Trebuchet MS"/>
                <w:color w:val="000000"/>
                <w:spacing w:val="-1"/>
              </w:rPr>
              <w:t>te</w:t>
            </w:r>
            <w:r w:rsidRPr="00F52C37">
              <w:rPr>
                <w:rStyle w:val="apple-converted-space"/>
                <w:rFonts w:ascii="Trebuchet MS" w:hAnsi="Trebuchet MS"/>
                <w:color w:val="000000"/>
              </w:rPr>
              <w:t> </w:t>
            </w:r>
            <w:r w:rsidRPr="00F52C37">
              <w:rPr>
                <w:rFonts w:ascii="Trebuchet MS" w:hAnsi="Trebuchet MS"/>
                <w:color w:val="000000"/>
                <w:spacing w:val="-1"/>
              </w:rPr>
              <w:t xml:space="preserve">verlenen </w:t>
            </w:r>
            <w:r w:rsidRPr="00F52C37">
              <w:rPr>
                <w:rFonts w:ascii="Trebuchet MS" w:hAnsi="Trebuchet MS"/>
                <w:color w:val="000000"/>
                <w:spacing w:val="-3"/>
              </w:rPr>
              <w:t xml:space="preserve">diensten </w:t>
            </w:r>
            <w:r w:rsidRPr="00F52C37">
              <w:rPr>
                <w:rFonts w:ascii="Trebuchet MS" w:hAnsi="Trebuchet MS"/>
                <w:color w:val="000000"/>
              </w:rPr>
              <w:t>en</w:t>
            </w:r>
            <w:r w:rsidRPr="00F52C37">
              <w:rPr>
                <w:rStyle w:val="apple-converted-space"/>
                <w:rFonts w:ascii="Trebuchet MS" w:hAnsi="Trebuchet MS"/>
                <w:color w:val="000000"/>
              </w:rPr>
              <w:t> </w:t>
            </w:r>
            <w:r w:rsidRPr="00F52C37">
              <w:rPr>
                <w:rFonts w:ascii="Trebuchet MS" w:hAnsi="Trebuchet MS"/>
                <w:color w:val="000000"/>
                <w:spacing w:val="-1"/>
              </w:rPr>
              <w:t>te</w:t>
            </w:r>
            <w:r w:rsidRPr="00F52C37">
              <w:rPr>
                <w:rStyle w:val="apple-converted-space"/>
                <w:rFonts w:ascii="Trebuchet MS" w:hAnsi="Trebuchet MS"/>
                <w:color w:val="000000"/>
                <w:spacing w:val="2"/>
              </w:rPr>
              <w:t> </w:t>
            </w:r>
            <w:r w:rsidRPr="00F52C37">
              <w:rPr>
                <w:rFonts w:ascii="Trebuchet MS" w:hAnsi="Trebuchet MS"/>
                <w:color w:val="000000"/>
                <w:spacing w:val="-2"/>
              </w:rPr>
              <w:t>verrichten</w:t>
            </w:r>
            <w:r w:rsidRPr="00F52C37">
              <w:rPr>
                <w:rStyle w:val="apple-converted-space"/>
                <w:rFonts w:ascii="Trebuchet MS" w:hAnsi="Trebuchet MS"/>
                <w:color w:val="000000"/>
                <w:spacing w:val="36"/>
              </w:rPr>
              <w:t> </w:t>
            </w:r>
            <w:r w:rsidRPr="00F52C37">
              <w:rPr>
                <w:rFonts w:ascii="Trebuchet MS" w:hAnsi="Trebuchet MS"/>
                <w:color w:val="000000"/>
                <w:spacing w:val="-2"/>
              </w:rPr>
              <w:t>werkzaamheden,</w:t>
            </w:r>
            <w:r w:rsidRPr="00F52C37">
              <w:rPr>
                <w:rStyle w:val="apple-converted-space"/>
                <w:rFonts w:ascii="Trebuchet MS" w:hAnsi="Trebuchet MS"/>
                <w:color w:val="000000"/>
                <w:spacing w:val="-2"/>
              </w:rPr>
              <w:t> </w:t>
            </w:r>
            <w:r w:rsidRPr="00F52C37">
              <w:rPr>
                <w:rFonts w:ascii="Trebuchet MS" w:hAnsi="Trebuchet MS"/>
                <w:color w:val="000000"/>
                <w:spacing w:val="-2"/>
              </w:rPr>
              <w:t xml:space="preserve">inclusief toekomstige Upgrades en Updates van Hardware en Programmatuur, </w:t>
            </w:r>
            <w:r w:rsidRPr="00F52C37">
              <w:rPr>
                <w:rFonts w:ascii="Trebuchet MS" w:hAnsi="Trebuchet MS"/>
                <w:color w:val="000000"/>
              </w:rPr>
              <w:t>alsmede het</w:t>
            </w:r>
            <w:r w:rsidRPr="00F52C37">
              <w:rPr>
                <w:rStyle w:val="apple-converted-space"/>
                <w:rFonts w:ascii="Trebuchet MS" w:hAnsi="Trebuchet MS"/>
                <w:color w:val="000000"/>
                <w:spacing w:val="1"/>
              </w:rPr>
              <w:t> </w:t>
            </w:r>
            <w:r w:rsidRPr="00F52C37">
              <w:rPr>
                <w:rFonts w:ascii="Trebuchet MS" w:hAnsi="Trebuchet MS"/>
                <w:color w:val="000000"/>
              </w:rPr>
              <w:t>tot</w:t>
            </w:r>
            <w:r w:rsidRPr="00F52C37">
              <w:rPr>
                <w:rStyle w:val="apple-converted-space"/>
                <w:rFonts w:ascii="Trebuchet MS" w:hAnsi="Trebuchet MS"/>
                <w:color w:val="000000"/>
                <w:spacing w:val="1"/>
              </w:rPr>
              <w:t> </w:t>
            </w:r>
            <w:r w:rsidRPr="00F52C37">
              <w:rPr>
                <w:rFonts w:ascii="Trebuchet MS" w:hAnsi="Trebuchet MS"/>
                <w:color w:val="000000"/>
                <w:spacing w:val="1"/>
              </w:rPr>
              <w:t>stand</w:t>
            </w:r>
            <w:r w:rsidRPr="00F52C37">
              <w:rPr>
                <w:rStyle w:val="apple-converted-space"/>
                <w:rFonts w:ascii="Trebuchet MS" w:hAnsi="Trebuchet MS"/>
                <w:color w:val="000000"/>
              </w:rPr>
              <w:t> </w:t>
            </w:r>
            <w:r w:rsidRPr="00F52C37">
              <w:rPr>
                <w:rFonts w:ascii="Trebuchet MS" w:hAnsi="Trebuchet MS"/>
                <w:color w:val="000000"/>
                <w:spacing w:val="-2"/>
              </w:rPr>
              <w:t>brengen</w:t>
            </w:r>
            <w:r w:rsidRPr="00F52C37">
              <w:rPr>
                <w:rStyle w:val="apple-converted-space"/>
                <w:rFonts w:ascii="Trebuchet MS" w:hAnsi="Trebuchet MS"/>
                <w:color w:val="000000"/>
                <w:spacing w:val="1"/>
              </w:rPr>
              <w:t> </w:t>
            </w:r>
            <w:r w:rsidRPr="00F52C37">
              <w:rPr>
                <w:rFonts w:ascii="Trebuchet MS" w:hAnsi="Trebuchet MS"/>
                <w:color w:val="000000"/>
              </w:rPr>
              <w:t xml:space="preserve">en </w:t>
            </w:r>
            <w:r w:rsidRPr="00F52C37">
              <w:rPr>
                <w:rFonts w:ascii="Trebuchet MS" w:hAnsi="Trebuchet MS"/>
                <w:color w:val="000000"/>
                <w:spacing w:val="-1"/>
              </w:rPr>
              <w:t>opleveren</w:t>
            </w:r>
            <w:r w:rsidRPr="00F52C37">
              <w:rPr>
                <w:rStyle w:val="apple-converted-space"/>
                <w:rFonts w:ascii="Trebuchet MS" w:hAnsi="Trebuchet MS"/>
                <w:color w:val="000000"/>
                <w:spacing w:val="1"/>
              </w:rPr>
              <w:t> </w:t>
            </w:r>
            <w:r w:rsidRPr="00F52C37">
              <w:rPr>
                <w:rFonts w:ascii="Trebuchet MS" w:hAnsi="Trebuchet MS"/>
                <w:color w:val="000000"/>
                <w:spacing w:val="-1"/>
              </w:rPr>
              <w:t>van</w:t>
            </w:r>
            <w:r w:rsidRPr="00F52C37">
              <w:rPr>
                <w:rStyle w:val="apple-converted-space"/>
                <w:rFonts w:ascii="Trebuchet MS" w:hAnsi="Trebuchet MS"/>
                <w:color w:val="000000"/>
              </w:rPr>
              <w:t> </w:t>
            </w:r>
            <w:r w:rsidRPr="00F52C37">
              <w:rPr>
                <w:rFonts w:ascii="Trebuchet MS" w:hAnsi="Trebuchet MS"/>
                <w:color w:val="000000"/>
                <w:spacing w:val="-2"/>
              </w:rPr>
              <w:t xml:space="preserve">een </w:t>
            </w:r>
            <w:r w:rsidRPr="00F52C37">
              <w:rPr>
                <w:rFonts w:ascii="Trebuchet MS" w:hAnsi="Trebuchet MS"/>
                <w:color w:val="000000"/>
                <w:spacing w:val="-1"/>
              </w:rPr>
              <w:t>stoffelijk</w:t>
            </w:r>
            <w:r w:rsidRPr="00F52C37">
              <w:rPr>
                <w:rStyle w:val="apple-converted-space"/>
                <w:rFonts w:ascii="Trebuchet MS" w:hAnsi="Trebuchet MS"/>
                <w:color w:val="000000"/>
                <w:spacing w:val="1"/>
              </w:rPr>
              <w:t> </w:t>
            </w:r>
            <w:r w:rsidRPr="00F52C37">
              <w:rPr>
                <w:rFonts w:ascii="Trebuchet MS" w:hAnsi="Trebuchet MS"/>
                <w:color w:val="000000"/>
                <w:spacing w:val="-1"/>
              </w:rPr>
              <w:t>werk zoals vastgelegd in de (Raam-) (Koop-) Overeenkomst, conform de door UMC in de Aanbestedingsdocumenten of Offerteaanvraag vastgelegde Eisen en Wensen.</w:t>
            </w:r>
          </w:p>
        </w:tc>
      </w:tr>
      <w:tr w:rsidR="00232C3C" w:rsidRPr="00F52C37" w14:paraId="0B3D0565" w14:textId="77777777" w:rsidTr="00232C3C">
        <w:tc>
          <w:tcPr>
            <w:tcW w:w="2972" w:type="dxa"/>
          </w:tcPr>
          <w:p w14:paraId="00D54D20" w14:textId="77777777" w:rsidR="00232C3C" w:rsidRPr="00F52C37" w:rsidRDefault="00232C3C" w:rsidP="0003052D">
            <w:pPr>
              <w:rPr>
                <w:rFonts w:ascii="Trebuchet MS" w:hAnsi="Trebuchet MS"/>
              </w:rPr>
            </w:pPr>
            <w:r w:rsidRPr="00F52C37">
              <w:rPr>
                <w:rFonts w:ascii="Trebuchet MS" w:hAnsi="Trebuchet MS"/>
              </w:rPr>
              <w:t>Product(en)</w:t>
            </w:r>
          </w:p>
        </w:tc>
        <w:tc>
          <w:tcPr>
            <w:tcW w:w="6090" w:type="dxa"/>
          </w:tcPr>
          <w:p w14:paraId="11FC673F" w14:textId="77777777" w:rsidR="00232C3C" w:rsidRPr="00F52C37" w:rsidRDefault="00232C3C" w:rsidP="0003052D">
            <w:pPr>
              <w:rPr>
                <w:rFonts w:ascii="Trebuchet MS" w:hAnsi="Trebuchet MS"/>
              </w:rPr>
            </w:pPr>
            <w:r w:rsidRPr="00F52C37">
              <w:rPr>
                <w:rFonts w:ascii="Trebuchet MS" w:hAnsi="Trebuchet MS"/>
              </w:rPr>
              <w:t>Te leveren zaken, als onderdeel van de Prestatie.</w:t>
            </w:r>
          </w:p>
          <w:p w14:paraId="1B118C38" w14:textId="77777777" w:rsidR="00232C3C" w:rsidRPr="00F52C37" w:rsidRDefault="00232C3C" w:rsidP="0003052D">
            <w:pPr>
              <w:rPr>
                <w:rFonts w:ascii="Trebuchet MS" w:hAnsi="Trebuchet MS"/>
              </w:rPr>
            </w:pPr>
          </w:p>
        </w:tc>
      </w:tr>
      <w:tr w:rsidR="00232C3C" w:rsidRPr="00F52C37" w14:paraId="78C4B33C" w14:textId="77777777" w:rsidTr="00232C3C">
        <w:tc>
          <w:tcPr>
            <w:tcW w:w="2972" w:type="dxa"/>
          </w:tcPr>
          <w:p w14:paraId="3F04A2A2" w14:textId="77777777" w:rsidR="00232C3C" w:rsidRPr="00F52C37" w:rsidRDefault="00232C3C" w:rsidP="0003052D">
            <w:pPr>
              <w:rPr>
                <w:rFonts w:ascii="Trebuchet MS" w:hAnsi="Trebuchet MS"/>
              </w:rPr>
            </w:pPr>
            <w:r w:rsidRPr="00F52C37">
              <w:rPr>
                <w:rFonts w:ascii="Trebuchet MS" w:hAnsi="Trebuchet MS"/>
              </w:rPr>
              <w:t>Programmatuur</w:t>
            </w:r>
          </w:p>
        </w:tc>
        <w:tc>
          <w:tcPr>
            <w:tcW w:w="6090" w:type="dxa"/>
          </w:tcPr>
          <w:p w14:paraId="2FE0061E" w14:textId="77777777" w:rsidR="00232C3C" w:rsidRPr="00F52C37" w:rsidRDefault="00232C3C" w:rsidP="0003052D">
            <w:pPr>
              <w:rPr>
                <w:rFonts w:ascii="Trebuchet MS" w:hAnsi="Trebuchet MS"/>
              </w:rPr>
            </w:pPr>
            <w:r w:rsidRPr="00F52C37">
              <w:rPr>
                <w:rFonts w:ascii="Trebuchet MS" w:hAnsi="Trebuchet MS"/>
              </w:rPr>
              <w:t>Set programmaregels c.q. software zoals die, op directe of indirecte wijze, door Hardware en/of Apparatuur kan worden gebruikt om een bepaald, nader omschreven, resultaat tot stand te brengen. Programmatuur kan worden onderscheiden in Standaard- of Maatwerkprogrammatuur.</w:t>
            </w:r>
          </w:p>
          <w:p w14:paraId="40578637" w14:textId="77777777" w:rsidR="00232C3C" w:rsidRPr="00F52C37" w:rsidRDefault="00232C3C" w:rsidP="0003052D">
            <w:pPr>
              <w:rPr>
                <w:rFonts w:ascii="Trebuchet MS" w:eastAsia="Times New Roman" w:hAnsi="Trebuchet MS"/>
              </w:rPr>
            </w:pPr>
          </w:p>
        </w:tc>
      </w:tr>
      <w:tr w:rsidR="00232C3C" w:rsidRPr="00F52C37" w14:paraId="288D7D6A" w14:textId="77777777" w:rsidTr="00232C3C">
        <w:tc>
          <w:tcPr>
            <w:tcW w:w="2972" w:type="dxa"/>
          </w:tcPr>
          <w:p w14:paraId="2D1CFB09" w14:textId="77777777" w:rsidR="00232C3C" w:rsidRPr="00F52C37" w:rsidRDefault="00232C3C" w:rsidP="0003052D">
            <w:pPr>
              <w:rPr>
                <w:rFonts w:ascii="Trebuchet MS" w:hAnsi="Trebuchet MS"/>
              </w:rPr>
            </w:pPr>
            <w:r w:rsidRPr="00F52C37">
              <w:rPr>
                <w:rFonts w:ascii="Trebuchet MS" w:eastAsia="Verdana" w:hAnsi="Trebuchet MS"/>
              </w:rPr>
              <w:lastRenderedPageBreak/>
              <w:t>Programma van</w:t>
            </w:r>
            <w:r w:rsidRPr="00F52C37">
              <w:rPr>
                <w:rFonts w:ascii="Trebuchet MS" w:eastAsia="Verdana" w:hAnsi="Trebuchet MS"/>
                <w:spacing w:val="1"/>
              </w:rPr>
              <w:t xml:space="preserve"> </w:t>
            </w:r>
            <w:r w:rsidRPr="00F52C37">
              <w:rPr>
                <w:rFonts w:ascii="Trebuchet MS" w:eastAsia="Verdana" w:hAnsi="Trebuchet MS"/>
              </w:rPr>
              <w:t>Eisen. (PvE)</w:t>
            </w:r>
          </w:p>
        </w:tc>
        <w:tc>
          <w:tcPr>
            <w:tcW w:w="6090" w:type="dxa"/>
          </w:tcPr>
          <w:p w14:paraId="4BD75406" w14:textId="77777777" w:rsidR="00232C3C" w:rsidRPr="00F52C37" w:rsidRDefault="00232C3C" w:rsidP="0003052D">
            <w:pPr>
              <w:rPr>
                <w:rFonts w:ascii="Trebuchet MS" w:eastAsia="Verdana" w:hAnsi="Trebuchet MS"/>
              </w:rPr>
            </w:pPr>
            <w:r w:rsidRPr="00F52C37">
              <w:rPr>
                <w:rFonts w:ascii="Trebuchet MS" w:eastAsia="Verdana" w:hAnsi="Trebuchet MS"/>
              </w:rPr>
              <w:t>Door UMC in de Aanbestedingsdocumenten c.q. Offerteaanvraag gestelde Eisen waaraan de Prestatie dient te voldoen.</w:t>
            </w:r>
          </w:p>
          <w:p w14:paraId="1EBF3629" w14:textId="77777777" w:rsidR="00232C3C" w:rsidRPr="00F52C37" w:rsidRDefault="00232C3C" w:rsidP="0003052D">
            <w:pPr>
              <w:rPr>
                <w:rFonts w:ascii="Trebuchet MS" w:hAnsi="Trebuchet MS"/>
              </w:rPr>
            </w:pPr>
          </w:p>
        </w:tc>
      </w:tr>
      <w:tr w:rsidR="00232C3C" w:rsidRPr="00F52C37" w14:paraId="78E13FF0" w14:textId="77777777" w:rsidTr="00232C3C">
        <w:tc>
          <w:tcPr>
            <w:tcW w:w="2972" w:type="dxa"/>
          </w:tcPr>
          <w:p w14:paraId="57112007" w14:textId="77777777" w:rsidR="00232C3C" w:rsidRPr="00F52C37" w:rsidRDefault="00232C3C" w:rsidP="0003052D">
            <w:pPr>
              <w:rPr>
                <w:rFonts w:ascii="Trebuchet MS" w:eastAsia="Verdana" w:hAnsi="Trebuchet MS"/>
              </w:rPr>
            </w:pPr>
            <w:r w:rsidRPr="00F52C37">
              <w:rPr>
                <w:rFonts w:ascii="Trebuchet MS" w:hAnsi="Trebuchet MS"/>
              </w:rPr>
              <w:t>Programma van Wensen (PvW)</w:t>
            </w:r>
          </w:p>
        </w:tc>
        <w:tc>
          <w:tcPr>
            <w:tcW w:w="6090" w:type="dxa"/>
          </w:tcPr>
          <w:p w14:paraId="47068230" w14:textId="77777777" w:rsidR="00232C3C" w:rsidRPr="00F52C37" w:rsidRDefault="00232C3C" w:rsidP="0003052D">
            <w:pPr>
              <w:rPr>
                <w:rFonts w:ascii="Trebuchet MS" w:eastAsia="Verdana" w:hAnsi="Trebuchet MS"/>
              </w:rPr>
            </w:pPr>
            <w:r w:rsidRPr="00F52C37">
              <w:rPr>
                <w:rFonts w:ascii="Trebuchet MS" w:eastAsia="Verdana" w:hAnsi="Trebuchet MS"/>
              </w:rPr>
              <w:t xml:space="preserve">Door UMC in de Aanbestedingsdocumenten c.q. Offerteaanvraag omschreven nadere voorkeuren ten aanzien van de Prestatie, welke onderdeel zijn van de </w:t>
            </w:r>
            <w:r w:rsidRPr="00F52C37">
              <w:rPr>
                <w:rFonts w:ascii="Trebuchet MS" w:eastAsia="Verdana" w:hAnsi="Trebuchet MS"/>
              </w:rPr>
              <w:br/>
              <w:t>(sub-)Gunningscriteria (kwaliteit).</w:t>
            </w:r>
          </w:p>
          <w:p w14:paraId="5FBD3684" w14:textId="77777777" w:rsidR="00232C3C" w:rsidRPr="00F52C37" w:rsidRDefault="00232C3C" w:rsidP="0003052D">
            <w:pPr>
              <w:rPr>
                <w:rFonts w:ascii="Trebuchet MS" w:eastAsia="Verdana" w:hAnsi="Trebuchet MS"/>
              </w:rPr>
            </w:pPr>
          </w:p>
        </w:tc>
      </w:tr>
      <w:tr w:rsidR="00232C3C" w:rsidRPr="00F52C37" w14:paraId="65089F1C" w14:textId="77777777" w:rsidTr="00232C3C">
        <w:tc>
          <w:tcPr>
            <w:tcW w:w="2972" w:type="dxa"/>
          </w:tcPr>
          <w:p w14:paraId="745EE028" w14:textId="77777777" w:rsidR="00232C3C" w:rsidRPr="00F52C37" w:rsidRDefault="00232C3C" w:rsidP="0003052D">
            <w:pPr>
              <w:rPr>
                <w:rFonts w:ascii="Trebuchet MS" w:hAnsi="Trebuchet MS"/>
              </w:rPr>
            </w:pPr>
            <w:r w:rsidRPr="00F52C37">
              <w:rPr>
                <w:rFonts w:ascii="Trebuchet MS" w:hAnsi="Trebuchet MS"/>
              </w:rPr>
              <w:t>PvEW</w:t>
            </w:r>
          </w:p>
        </w:tc>
        <w:tc>
          <w:tcPr>
            <w:tcW w:w="6090" w:type="dxa"/>
          </w:tcPr>
          <w:p w14:paraId="76CA560A" w14:textId="77777777" w:rsidR="00232C3C" w:rsidRPr="00F52C37" w:rsidRDefault="00232C3C" w:rsidP="0003052D">
            <w:pPr>
              <w:rPr>
                <w:rFonts w:ascii="Trebuchet MS" w:hAnsi="Trebuchet MS"/>
              </w:rPr>
            </w:pPr>
            <w:r w:rsidRPr="00F52C37">
              <w:rPr>
                <w:rFonts w:ascii="Trebuchet MS" w:hAnsi="Trebuchet MS"/>
              </w:rPr>
              <w:t xml:space="preserve">Samenstelling van Programma van eisen (PvE) en Programma van wensen (PvW). </w:t>
            </w:r>
          </w:p>
          <w:p w14:paraId="4B53B30C" w14:textId="77777777" w:rsidR="00232C3C" w:rsidRPr="00F52C37" w:rsidRDefault="00232C3C" w:rsidP="0003052D">
            <w:pPr>
              <w:rPr>
                <w:rFonts w:ascii="Trebuchet MS" w:hAnsi="Trebuchet MS"/>
              </w:rPr>
            </w:pPr>
          </w:p>
        </w:tc>
      </w:tr>
      <w:tr w:rsidR="00232C3C" w:rsidRPr="00F52C37" w14:paraId="43DB10F7" w14:textId="77777777" w:rsidTr="00232C3C">
        <w:tc>
          <w:tcPr>
            <w:tcW w:w="2972" w:type="dxa"/>
          </w:tcPr>
          <w:p w14:paraId="16CCE784" w14:textId="77777777" w:rsidR="00232C3C" w:rsidRPr="00F52C37" w:rsidRDefault="00232C3C" w:rsidP="0003052D">
            <w:pPr>
              <w:rPr>
                <w:rFonts w:ascii="Trebuchet MS" w:hAnsi="Trebuchet MS"/>
              </w:rPr>
            </w:pPr>
            <w:r w:rsidRPr="00F52C37">
              <w:rPr>
                <w:rFonts w:ascii="Trebuchet MS" w:hAnsi="Trebuchet MS"/>
              </w:rPr>
              <w:t>Prijs</w:t>
            </w:r>
          </w:p>
        </w:tc>
        <w:tc>
          <w:tcPr>
            <w:tcW w:w="6090" w:type="dxa"/>
          </w:tcPr>
          <w:p w14:paraId="4DDA6D79" w14:textId="77777777" w:rsidR="00232C3C" w:rsidRPr="00F52C37" w:rsidRDefault="00232C3C" w:rsidP="0003052D">
            <w:pPr>
              <w:rPr>
                <w:rFonts w:ascii="Trebuchet MS" w:hAnsi="Trebuchet MS"/>
              </w:rPr>
            </w:pPr>
            <w:r w:rsidRPr="00F52C37">
              <w:rPr>
                <w:rFonts w:ascii="Trebuchet MS" w:hAnsi="Trebuchet MS"/>
              </w:rPr>
              <w:t xml:space="preserve">De tussen Partijen vastgestelde financiële vergoeding(en) voor de aan UMC te leveren Prestatie.  </w:t>
            </w:r>
          </w:p>
          <w:p w14:paraId="4FA68F7A" w14:textId="77777777" w:rsidR="00232C3C" w:rsidRPr="00F52C37" w:rsidRDefault="00232C3C" w:rsidP="0003052D">
            <w:pPr>
              <w:rPr>
                <w:rFonts w:ascii="Trebuchet MS" w:hAnsi="Trebuchet MS"/>
              </w:rPr>
            </w:pPr>
          </w:p>
        </w:tc>
      </w:tr>
      <w:tr w:rsidR="00232C3C" w:rsidRPr="00F52C37" w14:paraId="4A24F782" w14:textId="77777777" w:rsidTr="00232C3C">
        <w:tc>
          <w:tcPr>
            <w:tcW w:w="2972" w:type="dxa"/>
          </w:tcPr>
          <w:p w14:paraId="46269ECF" w14:textId="77777777" w:rsidR="00232C3C" w:rsidRPr="00F52C37" w:rsidRDefault="00232C3C" w:rsidP="0003052D">
            <w:pPr>
              <w:rPr>
                <w:rFonts w:ascii="Trebuchet MS" w:hAnsi="Trebuchet MS"/>
              </w:rPr>
            </w:pPr>
            <w:r w:rsidRPr="00F52C37">
              <w:rPr>
                <w:rFonts w:ascii="Trebuchet MS" w:hAnsi="Trebuchet MS"/>
                <w:w w:val="101"/>
              </w:rPr>
              <w:t>Raamovereenkomst</w:t>
            </w:r>
          </w:p>
        </w:tc>
        <w:tc>
          <w:tcPr>
            <w:tcW w:w="6090" w:type="dxa"/>
          </w:tcPr>
          <w:p w14:paraId="52A74530" w14:textId="77777777" w:rsidR="00232C3C" w:rsidRPr="00F52C37" w:rsidRDefault="00232C3C" w:rsidP="0003052D">
            <w:pPr>
              <w:rPr>
                <w:rFonts w:ascii="Trebuchet MS" w:hAnsi="Trebuchet MS"/>
                <w:spacing w:val="-1"/>
                <w:w w:val="102"/>
              </w:rPr>
            </w:pPr>
            <w:r w:rsidRPr="00F52C37">
              <w:rPr>
                <w:rFonts w:ascii="Trebuchet MS" w:hAnsi="Trebuchet MS"/>
                <w:spacing w:val="-3"/>
                <w:w w:val="105"/>
              </w:rPr>
              <w:t>De O</w:t>
            </w:r>
            <w:r w:rsidRPr="00F52C37">
              <w:rPr>
                <w:rFonts w:ascii="Trebuchet MS" w:hAnsi="Trebuchet MS"/>
                <w:spacing w:val="1"/>
              </w:rPr>
              <w:t>vereenkomst</w:t>
            </w:r>
            <w:r w:rsidRPr="00F52C37">
              <w:rPr>
                <w:rFonts w:ascii="Trebuchet MS" w:hAnsi="Trebuchet MS"/>
                <w:w w:val="98"/>
              </w:rPr>
              <w:t xml:space="preserve"> </w:t>
            </w:r>
            <w:r w:rsidRPr="00F52C37">
              <w:rPr>
                <w:rFonts w:ascii="Trebuchet MS" w:hAnsi="Trebuchet MS"/>
              </w:rPr>
              <w:t>tussen</w:t>
            </w:r>
            <w:r w:rsidRPr="00F52C37">
              <w:rPr>
                <w:rFonts w:ascii="Trebuchet MS" w:hAnsi="Trebuchet MS"/>
                <w:spacing w:val="1"/>
              </w:rPr>
              <w:t xml:space="preserve"> </w:t>
            </w:r>
            <w:r w:rsidRPr="00F52C37">
              <w:rPr>
                <w:rFonts w:ascii="Trebuchet MS" w:hAnsi="Trebuchet MS"/>
              </w:rPr>
              <w:t>UMC</w:t>
            </w:r>
            <w:r w:rsidRPr="00F52C37">
              <w:rPr>
                <w:rFonts w:ascii="Trebuchet MS" w:hAnsi="Trebuchet MS"/>
                <w:w w:val="98"/>
              </w:rPr>
              <w:t xml:space="preserve"> </w:t>
            </w:r>
            <w:r w:rsidRPr="00F52C37">
              <w:rPr>
                <w:rFonts w:ascii="Trebuchet MS" w:hAnsi="Trebuchet MS"/>
              </w:rPr>
              <w:t>en</w:t>
            </w:r>
            <w:r w:rsidRPr="00F52C37">
              <w:rPr>
                <w:rFonts w:ascii="Trebuchet MS" w:hAnsi="Trebuchet MS"/>
                <w:spacing w:val="36"/>
              </w:rPr>
              <w:t xml:space="preserve"> </w:t>
            </w:r>
            <w:r w:rsidRPr="00F52C37">
              <w:rPr>
                <w:rFonts w:ascii="Trebuchet MS" w:hAnsi="Trebuchet MS"/>
                <w:w w:val="101"/>
              </w:rPr>
              <w:t>Leverancier</w:t>
            </w:r>
            <w:r w:rsidRPr="00F52C37">
              <w:rPr>
                <w:rFonts w:ascii="Trebuchet MS" w:hAnsi="Trebuchet MS"/>
                <w:w w:val="98"/>
              </w:rPr>
              <w:t xml:space="preserve"> </w:t>
            </w:r>
            <w:r w:rsidRPr="00F52C37">
              <w:rPr>
                <w:rFonts w:ascii="Trebuchet MS" w:hAnsi="Trebuchet MS"/>
              </w:rPr>
              <w:t>met</w:t>
            </w:r>
            <w:r w:rsidRPr="00F52C37">
              <w:rPr>
                <w:rFonts w:ascii="Trebuchet MS" w:hAnsi="Trebuchet MS"/>
                <w:w w:val="99"/>
              </w:rPr>
              <w:t xml:space="preserve"> </w:t>
            </w:r>
            <w:r w:rsidRPr="00F52C37">
              <w:rPr>
                <w:rFonts w:ascii="Trebuchet MS" w:hAnsi="Trebuchet MS"/>
                <w:spacing w:val="-1"/>
                <w:w w:val="102"/>
              </w:rPr>
              <w:t>het</w:t>
            </w:r>
            <w:r w:rsidRPr="00F52C37">
              <w:rPr>
                <w:rFonts w:ascii="Trebuchet MS" w:hAnsi="Trebuchet MS"/>
                <w:spacing w:val="1"/>
              </w:rPr>
              <w:t xml:space="preserve"> </w:t>
            </w:r>
            <w:r w:rsidRPr="00F52C37">
              <w:rPr>
                <w:rFonts w:ascii="Trebuchet MS" w:hAnsi="Trebuchet MS"/>
              </w:rPr>
              <w:t>doel</w:t>
            </w:r>
            <w:r w:rsidRPr="00F52C37">
              <w:rPr>
                <w:rFonts w:ascii="Trebuchet MS" w:hAnsi="Trebuchet MS"/>
                <w:w w:val="99"/>
              </w:rPr>
              <w:t xml:space="preserve"> </w:t>
            </w:r>
            <w:r w:rsidRPr="00F52C37">
              <w:rPr>
                <w:rFonts w:ascii="Trebuchet MS" w:hAnsi="Trebuchet MS"/>
                <w:spacing w:val="-2"/>
                <w:w w:val="103"/>
              </w:rPr>
              <w:t>gedurende</w:t>
            </w:r>
            <w:r w:rsidRPr="00F52C37">
              <w:rPr>
                <w:rFonts w:ascii="Trebuchet MS" w:hAnsi="Trebuchet MS"/>
                <w:spacing w:val="2"/>
              </w:rPr>
              <w:t xml:space="preserve"> </w:t>
            </w:r>
            <w:r w:rsidRPr="00F52C37">
              <w:rPr>
                <w:rFonts w:ascii="Trebuchet MS" w:hAnsi="Trebuchet MS"/>
              </w:rPr>
              <w:t>een</w:t>
            </w:r>
            <w:r w:rsidRPr="00F52C37">
              <w:rPr>
                <w:rFonts w:ascii="Trebuchet MS" w:hAnsi="Trebuchet MS"/>
                <w:w w:val="97"/>
              </w:rPr>
              <w:t xml:space="preserve"> </w:t>
            </w:r>
            <w:r w:rsidRPr="00F52C37">
              <w:rPr>
                <w:rFonts w:ascii="Trebuchet MS" w:hAnsi="Trebuchet MS"/>
                <w:spacing w:val="-2"/>
                <w:w w:val="103"/>
              </w:rPr>
              <w:t>bepaalde</w:t>
            </w:r>
            <w:r w:rsidRPr="00F52C37">
              <w:rPr>
                <w:rFonts w:ascii="Trebuchet MS" w:hAnsi="Trebuchet MS"/>
                <w:spacing w:val="36"/>
              </w:rPr>
              <w:t xml:space="preserve"> </w:t>
            </w:r>
            <w:r w:rsidRPr="00F52C37">
              <w:rPr>
                <w:rFonts w:ascii="Trebuchet MS" w:hAnsi="Trebuchet MS"/>
              </w:rPr>
              <w:t>periode</w:t>
            </w:r>
            <w:r w:rsidRPr="00F52C37">
              <w:rPr>
                <w:rFonts w:ascii="Trebuchet MS" w:hAnsi="Trebuchet MS"/>
                <w:w w:val="98"/>
              </w:rPr>
              <w:t xml:space="preserve"> </w:t>
            </w:r>
            <w:r w:rsidRPr="00F52C37">
              <w:rPr>
                <w:rFonts w:ascii="Trebuchet MS" w:hAnsi="Trebuchet MS"/>
              </w:rPr>
              <w:t xml:space="preserve">de </w:t>
            </w:r>
            <w:r w:rsidRPr="00F52C37">
              <w:rPr>
                <w:rFonts w:ascii="Trebuchet MS" w:hAnsi="Trebuchet MS"/>
                <w:spacing w:val="-1"/>
                <w:w w:val="102"/>
              </w:rPr>
              <w:t>voorwaarden</w:t>
            </w:r>
            <w:r w:rsidRPr="00F52C37">
              <w:rPr>
                <w:rFonts w:ascii="Trebuchet MS" w:hAnsi="Trebuchet MS"/>
                <w:w w:val="98"/>
              </w:rPr>
              <w:t xml:space="preserve"> </w:t>
            </w:r>
            <w:r w:rsidRPr="00F52C37">
              <w:rPr>
                <w:rFonts w:ascii="Trebuchet MS" w:hAnsi="Trebuchet MS"/>
                <w:w w:val="102"/>
              </w:rPr>
              <w:t>inzake</w:t>
            </w:r>
            <w:r w:rsidRPr="00F52C37">
              <w:rPr>
                <w:rFonts w:ascii="Trebuchet MS" w:hAnsi="Trebuchet MS"/>
                <w:w w:val="99"/>
              </w:rPr>
              <w:t xml:space="preserve"> </w:t>
            </w:r>
            <w:r w:rsidRPr="00F52C37">
              <w:rPr>
                <w:rFonts w:ascii="Trebuchet MS" w:hAnsi="Trebuchet MS"/>
                <w:spacing w:val="-1"/>
                <w:w w:val="103"/>
              </w:rPr>
              <w:t>te</w:t>
            </w:r>
            <w:r w:rsidRPr="00F52C37">
              <w:rPr>
                <w:rFonts w:ascii="Trebuchet MS" w:hAnsi="Trebuchet MS"/>
                <w:w w:val="99"/>
              </w:rPr>
              <w:t xml:space="preserve"> </w:t>
            </w:r>
            <w:r w:rsidRPr="00F52C37">
              <w:rPr>
                <w:rFonts w:ascii="Trebuchet MS" w:hAnsi="Trebuchet MS"/>
                <w:spacing w:val="-1"/>
                <w:w w:val="102"/>
              </w:rPr>
              <w:t>plaatsen</w:t>
            </w:r>
            <w:r w:rsidRPr="00F52C37">
              <w:rPr>
                <w:rFonts w:ascii="Trebuchet MS" w:hAnsi="Trebuchet MS"/>
              </w:rPr>
              <w:t xml:space="preserve"> </w:t>
            </w:r>
            <w:r w:rsidRPr="00F52C37">
              <w:rPr>
                <w:rFonts w:ascii="Trebuchet MS" w:hAnsi="Trebuchet MS"/>
                <w:spacing w:val="-2"/>
                <w:w w:val="104"/>
              </w:rPr>
              <w:t>Orders</w:t>
            </w:r>
            <w:r w:rsidRPr="00F52C37">
              <w:rPr>
                <w:rFonts w:ascii="Trebuchet MS" w:hAnsi="Trebuchet MS"/>
                <w:w w:val="99"/>
              </w:rPr>
              <w:t xml:space="preserve"> </w:t>
            </w:r>
            <w:r w:rsidRPr="00F52C37">
              <w:rPr>
                <w:rFonts w:ascii="Trebuchet MS" w:hAnsi="Trebuchet MS"/>
                <w:spacing w:val="-1"/>
                <w:w w:val="103"/>
              </w:rPr>
              <w:t>vast</w:t>
            </w:r>
            <w:r w:rsidRPr="00F52C37">
              <w:rPr>
                <w:rFonts w:ascii="Trebuchet MS" w:hAnsi="Trebuchet MS"/>
                <w:spacing w:val="2"/>
              </w:rPr>
              <w:t xml:space="preserve"> </w:t>
            </w:r>
            <w:r w:rsidRPr="00F52C37">
              <w:rPr>
                <w:rFonts w:ascii="Trebuchet MS" w:hAnsi="Trebuchet MS"/>
                <w:spacing w:val="-1"/>
                <w:w w:val="103"/>
              </w:rPr>
              <w:t>te</w:t>
            </w:r>
            <w:r w:rsidRPr="00F52C37">
              <w:rPr>
                <w:rFonts w:ascii="Trebuchet MS" w:hAnsi="Trebuchet MS"/>
              </w:rPr>
              <w:t xml:space="preserve"> leggen, met</w:t>
            </w:r>
            <w:r w:rsidRPr="00F52C37">
              <w:rPr>
                <w:rFonts w:ascii="Trebuchet MS" w:hAnsi="Trebuchet MS"/>
                <w:spacing w:val="1"/>
              </w:rPr>
              <w:t xml:space="preserve"> </w:t>
            </w:r>
            <w:r w:rsidRPr="00F52C37">
              <w:rPr>
                <w:rFonts w:ascii="Trebuchet MS" w:hAnsi="Trebuchet MS"/>
              </w:rPr>
              <w:t>name</w:t>
            </w:r>
            <w:r w:rsidRPr="00F52C37">
              <w:rPr>
                <w:rFonts w:ascii="Trebuchet MS" w:hAnsi="Trebuchet MS"/>
                <w:spacing w:val="2"/>
              </w:rPr>
              <w:t xml:space="preserve"> </w:t>
            </w:r>
            <w:r w:rsidRPr="00F52C37">
              <w:rPr>
                <w:rFonts w:ascii="Trebuchet MS" w:hAnsi="Trebuchet MS"/>
                <w:spacing w:val="1"/>
              </w:rPr>
              <w:t>wat</w:t>
            </w:r>
            <w:r w:rsidRPr="00F52C37">
              <w:rPr>
                <w:rFonts w:ascii="Trebuchet MS" w:hAnsi="Trebuchet MS"/>
                <w:w w:val="98"/>
              </w:rPr>
              <w:t xml:space="preserve"> </w:t>
            </w:r>
            <w:r w:rsidRPr="00F52C37">
              <w:rPr>
                <w:rFonts w:ascii="Trebuchet MS" w:hAnsi="Trebuchet MS"/>
                <w:spacing w:val="1"/>
              </w:rPr>
              <w:t>betreft</w:t>
            </w:r>
            <w:r w:rsidRPr="00F52C37">
              <w:rPr>
                <w:rFonts w:ascii="Trebuchet MS" w:hAnsi="Trebuchet MS"/>
              </w:rPr>
              <w:t xml:space="preserve"> prijs </w:t>
            </w:r>
            <w:r w:rsidRPr="00F52C37">
              <w:rPr>
                <w:rFonts w:ascii="Trebuchet MS" w:hAnsi="Trebuchet MS"/>
                <w:spacing w:val="-3"/>
                <w:w w:val="105"/>
              </w:rPr>
              <w:t>en,</w:t>
            </w:r>
            <w:r w:rsidRPr="00F52C37">
              <w:rPr>
                <w:rFonts w:ascii="Trebuchet MS" w:hAnsi="Trebuchet MS"/>
                <w:w w:val="99"/>
              </w:rPr>
              <w:t xml:space="preserve"> </w:t>
            </w:r>
            <w:r w:rsidRPr="00F52C37">
              <w:rPr>
                <w:rFonts w:ascii="Trebuchet MS" w:hAnsi="Trebuchet MS"/>
              </w:rPr>
              <w:t>in een</w:t>
            </w:r>
            <w:r w:rsidRPr="00F52C37">
              <w:rPr>
                <w:rFonts w:ascii="Trebuchet MS" w:hAnsi="Trebuchet MS"/>
                <w:w w:val="99"/>
              </w:rPr>
              <w:t xml:space="preserve"> </w:t>
            </w:r>
            <w:r w:rsidRPr="00F52C37">
              <w:rPr>
                <w:rFonts w:ascii="Trebuchet MS" w:hAnsi="Trebuchet MS"/>
                <w:w w:val="101"/>
              </w:rPr>
              <w:t>voorkomend</w:t>
            </w:r>
            <w:r w:rsidRPr="00F52C37">
              <w:rPr>
                <w:rFonts w:ascii="Trebuchet MS" w:hAnsi="Trebuchet MS"/>
              </w:rPr>
              <w:t xml:space="preserve"> </w:t>
            </w:r>
            <w:r w:rsidRPr="00F52C37">
              <w:rPr>
                <w:rFonts w:ascii="Trebuchet MS" w:hAnsi="Trebuchet MS"/>
                <w:spacing w:val="1"/>
              </w:rPr>
              <w:t>geval,</w:t>
            </w:r>
            <w:r w:rsidRPr="00F52C37">
              <w:rPr>
                <w:rFonts w:ascii="Trebuchet MS" w:hAnsi="Trebuchet MS"/>
                <w:w w:val="95"/>
              </w:rPr>
              <w:t xml:space="preserve"> </w:t>
            </w:r>
            <w:r w:rsidRPr="00F52C37">
              <w:rPr>
                <w:rFonts w:ascii="Trebuchet MS" w:hAnsi="Trebuchet MS"/>
              </w:rPr>
              <w:t>de</w:t>
            </w:r>
            <w:r w:rsidRPr="00F52C37">
              <w:rPr>
                <w:rFonts w:ascii="Trebuchet MS" w:hAnsi="Trebuchet MS"/>
                <w:w w:val="99"/>
              </w:rPr>
              <w:t xml:space="preserve"> </w:t>
            </w:r>
            <w:r w:rsidRPr="00F52C37">
              <w:rPr>
                <w:rFonts w:ascii="Trebuchet MS" w:hAnsi="Trebuchet MS"/>
                <w:spacing w:val="-3"/>
                <w:w w:val="104"/>
              </w:rPr>
              <w:t>beoogde</w:t>
            </w:r>
            <w:r w:rsidRPr="00F52C37">
              <w:rPr>
                <w:rFonts w:ascii="Trebuchet MS" w:hAnsi="Trebuchet MS"/>
                <w:spacing w:val="1"/>
              </w:rPr>
              <w:t xml:space="preserve"> </w:t>
            </w:r>
            <w:r w:rsidRPr="00F52C37">
              <w:rPr>
                <w:rFonts w:ascii="Trebuchet MS" w:hAnsi="Trebuchet MS"/>
                <w:spacing w:val="-1"/>
                <w:w w:val="102"/>
              </w:rPr>
              <w:t>hoeveelheid.</w:t>
            </w:r>
          </w:p>
          <w:p w14:paraId="7616220B" w14:textId="77777777" w:rsidR="00232C3C" w:rsidRPr="00F52C37" w:rsidRDefault="00232C3C" w:rsidP="0003052D">
            <w:pPr>
              <w:rPr>
                <w:rFonts w:ascii="Trebuchet MS" w:hAnsi="Trebuchet MS"/>
              </w:rPr>
            </w:pPr>
          </w:p>
        </w:tc>
      </w:tr>
      <w:tr w:rsidR="00232C3C" w:rsidRPr="00F52C37" w14:paraId="75E8B6BB" w14:textId="77777777" w:rsidTr="00232C3C">
        <w:tc>
          <w:tcPr>
            <w:tcW w:w="2972" w:type="dxa"/>
          </w:tcPr>
          <w:p w14:paraId="07380548" w14:textId="77777777" w:rsidR="00232C3C" w:rsidRPr="00F52C37" w:rsidRDefault="00232C3C" w:rsidP="0003052D">
            <w:pPr>
              <w:rPr>
                <w:rFonts w:ascii="Trebuchet MS" w:eastAsia="Verdana" w:hAnsi="Trebuchet MS"/>
              </w:rPr>
            </w:pPr>
            <w:r w:rsidRPr="00F52C37">
              <w:rPr>
                <w:rFonts w:ascii="Trebuchet MS" w:hAnsi="Trebuchet MS"/>
                <w:spacing w:val="-1"/>
                <w:w w:val="103"/>
              </w:rPr>
              <w:t>Recall</w:t>
            </w:r>
          </w:p>
        </w:tc>
        <w:tc>
          <w:tcPr>
            <w:tcW w:w="6090" w:type="dxa"/>
          </w:tcPr>
          <w:p w14:paraId="0B2F4079" w14:textId="77777777" w:rsidR="00232C3C" w:rsidRPr="00F52C37" w:rsidRDefault="00232C3C" w:rsidP="0003052D">
            <w:pPr>
              <w:rPr>
                <w:rFonts w:ascii="Trebuchet MS" w:hAnsi="Trebuchet MS"/>
                <w:spacing w:val="-3"/>
                <w:w w:val="105"/>
              </w:rPr>
            </w:pPr>
            <w:r w:rsidRPr="00F52C37">
              <w:rPr>
                <w:rFonts w:ascii="Trebuchet MS" w:hAnsi="Trebuchet MS"/>
              </w:rPr>
              <w:t>Het</w:t>
            </w:r>
            <w:r w:rsidRPr="00F52C37">
              <w:rPr>
                <w:rFonts w:ascii="Trebuchet MS" w:hAnsi="Trebuchet MS"/>
                <w:spacing w:val="1"/>
              </w:rPr>
              <w:t xml:space="preserve"> </w:t>
            </w:r>
            <w:r w:rsidRPr="00F52C37">
              <w:rPr>
                <w:rFonts w:ascii="Trebuchet MS" w:hAnsi="Trebuchet MS"/>
              </w:rPr>
              <w:t xml:space="preserve">door </w:t>
            </w:r>
            <w:r w:rsidRPr="00F52C37">
              <w:rPr>
                <w:rFonts w:ascii="Trebuchet MS" w:hAnsi="Trebuchet MS"/>
                <w:w w:val="101"/>
              </w:rPr>
              <w:t>Leverancier</w:t>
            </w:r>
            <w:r w:rsidRPr="00F52C37">
              <w:rPr>
                <w:rFonts w:ascii="Trebuchet MS" w:hAnsi="Trebuchet MS"/>
                <w:w w:val="97"/>
              </w:rPr>
              <w:t xml:space="preserve"> </w:t>
            </w:r>
            <w:r w:rsidRPr="00F52C37">
              <w:rPr>
                <w:rFonts w:ascii="Trebuchet MS" w:hAnsi="Trebuchet MS"/>
                <w:w w:val="101"/>
              </w:rPr>
              <w:t>bij</w:t>
            </w:r>
            <w:r w:rsidRPr="00F52C37">
              <w:rPr>
                <w:rFonts w:ascii="Trebuchet MS" w:hAnsi="Trebuchet MS"/>
              </w:rPr>
              <w:t xml:space="preserve"> UMC</w:t>
            </w:r>
            <w:r w:rsidRPr="00F52C37">
              <w:rPr>
                <w:rFonts w:ascii="Trebuchet MS" w:hAnsi="Trebuchet MS"/>
                <w:spacing w:val="1"/>
              </w:rPr>
              <w:t xml:space="preserve"> </w:t>
            </w:r>
            <w:r w:rsidRPr="00F52C37">
              <w:rPr>
                <w:rFonts w:ascii="Trebuchet MS" w:hAnsi="Trebuchet MS"/>
                <w:spacing w:val="-1"/>
                <w:w w:val="102"/>
              </w:rPr>
              <w:t>terugroepen,</w:t>
            </w:r>
            <w:r w:rsidRPr="00F52C37">
              <w:rPr>
                <w:rFonts w:ascii="Trebuchet MS" w:hAnsi="Trebuchet MS"/>
                <w:spacing w:val="36"/>
              </w:rPr>
              <w:t xml:space="preserve"> </w:t>
            </w:r>
            <w:r w:rsidRPr="00F52C37">
              <w:rPr>
                <w:rFonts w:ascii="Trebuchet MS" w:hAnsi="Trebuchet MS"/>
                <w:spacing w:val="-1"/>
                <w:w w:val="102"/>
              </w:rPr>
              <w:t>verwijderen</w:t>
            </w:r>
            <w:r w:rsidRPr="00F52C37">
              <w:rPr>
                <w:rFonts w:ascii="Trebuchet MS" w:hAnsi="Trebuchet MS"/>
                <w:w w:val="98"/>
              </w:rPr>
              <w:t xml:space="preserve"> </w:t>
            </w:r>
            <w:r w:rsidRPr="00F52C37">
              <w:rPr>
                <w:rFonts w:ascii="Trebuchet MS" w:hAnsi="Trebuchet MS"/>
              </w:rPr>
              <w:t>(c.q.</w:t>
            </w:r>
            <w:r w:rsidRPr="00F52C37">
              <w:rPr>
                <w:rFonts w:ascii="Trebuchet MS" w:hAnsi="Trebuchet MS"/>
                <w:spacing w:val="1"/>
              </w:rPr>
              <w:t xml:space="preserve"> </w:t>
            </w:r>
            <w:r w:rsidRPr="00F52C37">
              <w:rPr>
                <w:rFonts w:ascii="Trebuchet MS" w:hAnsi="Trebuchet MS"/>
                <w:spacing w:val="-1"/>
                <w:w w:val="102"/>
              </w:rPr>
              <w:t>geven</w:t>
            </w:r>
            <w:r w:rsidRPr="00F52C37">
              <w:rPr>
                <w:rFonts w:ascii="Trebuchet MS" w:hAnsi="Trebuchet MS"/>
              </w:rPr>
              <w:t xml:space="preserve"> </w:t>
            </w:r>
            <w:r w:rsidRPr="00F52C37">
              <w:rPr>
                <w:rFonts w:ascii="Trebuchet MS" w:hAnsi="Trebuchet MS"/>
                <w:spacing w:val="-3"/>
                <w:w w:val="105"/>
              </w:rPr>
              <w:t>van</w:t>
            </w:r>
            <w:r w:rsidRPr="00F52C37">
              <w:rPr>
                <w:rFonts w:ascii="Trebuchet MS" w:hAnsi="Trebuchet MS"/>
              </w:rPr>
              <w:t xml:space="preserve"> </w:t>
            </w:r>
            <w:r w:rsidRPr="00F52C37">
              <w:rPr>
                <w:rFonts w:ascii="Trebuchet MS" w:hAnsi="Trebuchet MS"/>
                <w:spacing w:val="-1"/>
                <w:w w:val="102"/>
              </w:rPr>
              <w:t>nadere</w:t>
            </w:r>
            <w:r w:rsidRPr="00F52C37">
              <w:rPr>
                <w:rFonts w:ascii="Trebuchet MS" w:hAnsi="Trebuchet MS"/>
                <w:spacing w:val="1"/>
              </w:rPr>
              <w:t xml:space="preserve"> </w:t>
            </w:r>
            <w:r w:rsidRPr="00F52C37">
              <w:rPr>
                <w:rFonts w:ascii="Trebuchet MS" w:hAnsi="Trebuchet MS"/>
                <w:spacing w:val="-1"/>
                <w:w w:val="102"/>
              </w:rPr>
              <w:t>instructies</w:t>
            </w:r>
            <w:r w:rsidRPr="00F52C37">
              <w:rPr>
                <w:rFonts w:ascii="Trebuchet MS" w:hAnsi="Trebuchet MS"/>
                <w:spacing w:val="1"/>
              </w:rPr>
              <w:t xml:space="preserve"> </w:t>
            </w:r>
            <w:r w:rsidRPr="00F52C37">
              <w:rPr>
                <w:rFonts w:ascii="Trebuchet MS" w:hAnsi="Trebuchet MS"/>
              </w:rPr>
              <w:t xml:space="preserve">of </w:t>
            </w:r>
            <w:r w:rsidRPr="00F52C37">
              <w:rPr>
                <w:rFonts w:ascii="Trebuchet MS" w:hAnsi="Trebuchet MS"/>
                <w:w w:val="101"/>
              </w:rPr>
              <w:t>nadere</w:t>
            </w:r>
            <w:r w:rsidRPr="00F52C37">
              <w:rPr>
                <w:rFonts w:ascii="Trebuchet MS" w:hAnsi="Trebuchet MS"/>
              </w:rPr>
              <w:t xml:space="preserve"> </w:t>
            </w:r>
            <w:r w:rsidRPr="00F52C37">
              <w:rPr>
                <w:rFonts w:ascii="Trebuchet MS" w:hAnsi="Trebuchet MS"/>
                <w:spacing w:val="-2"/>
                <w:w w:val="104"/>
              </w:rPr>
              <w:t>informatie</w:t>
            </w:r>
            <w:r w:rsidRPr="00F52C37">
              <w:rPr>
                <w:rFonts w:ascii="Trebuchet MS" w:hAnsi="Trebuchet MS"/>
                <w:spacing w:val="1"/>
              </w:rPr>
              <w:t xml:space="preserve"> </w:t>
            </w:r>
            <w:r w:rsidRPr="00F52C37">
              <w:rPr>
                <w:rFonts w:ascii="Trebuchet MS" w:hAnsi="Trebuchet MS"/>
              </w:rPr>
              <w:t xml:space="preserve">‘Field </w:t>
            </w:r>
            <w:r w:rsidRPr="00F52C37">
              <w:rPr>
                <w:rFonts w:ascii="Trebuchet MS" w:hAnsi="Trebuchet MS"/>
                <w:w w:val="102"/>
              </w:rPr>
              <w:t>Safety</w:t>
            </w:r>
            <w:r w:rsidRPr="00F52C37">
              <w:rPr>
                <w:rFonts w:ascii="Trebuchet MS" w:hAnsi="Trebuchet MS"/>
                <w:w w:val="99"/>
              </w:rPr>
              <w:t xml:space="preserve"> </w:t>
            </w:r>
            <w:r w:rsidRPr="00F52C37">
              <w:rPr>
                <w:rFonts w:ascii="Trebuchet MS" w:hAnsi="Trebuchet MS"/>
              </w:rPr>
              <w:t>Notice’</w:t>
            </w:r>
            <w:r w:rsidRPr="00F52C37">
              <w:rPr>
                <w:rFonts w:ascii="Trebuchet MS" w:hAnsi="Trebuchet MS"/>
                <w:spacing w:val="1"/>
              </w:rPr>
              <w:t xml:space="preserve"> </w:t>
            </w:r>
            <w:r w:rsidRPr="00F52C37">
              <w:rPr>
                <w:rFonts w:ascii="Trebuchet MS" w:hAnsi="Trebuchet MS"/>
              </w:rPr>
              <w:t>of</w:t>
            </w:r>
            <w:r w:rsidRPr="00F52C37">
              <w:rPr>
                <w:rFonts w:ascii="Trebuchet MS" w:hAnsi="Trebuchet MS"/>
                <w:w w:val="99"/>
              </w:rPr>
              <w:t xml:space="preserve"> </w:t>
            </w:r>
            <w:r w:rsidRPr="00F52C37">
              <w:rPr>
                <w:rFonts w:ascii="Trebuchet MS" w:hAnsi="Trebuchet MS"/>
                <w:spacing w:val="-2"/>
                <w:w w:val="104"/>
              </w:rPr>
              <w:t>‘Veiligheidswaar</w:t>
            </w:r>
            <w:r w:rsidRPr="00F52C37">
              <w:rPr>
                <w:rFonts w:ascii="Trebuchet MS" w:hAnsi="Trebuchet MS"/>
              </w:rPr>
              <w:t>schuwing’)</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rPr>
              <w:t xml:space="preserve"> </w:t>
            </w:r>
            <w:r w:rsidRPr="00F52C37">
              <w:rPr>
                <w:rFonts w:ascii="Trebuchet MS" w:hAnsi="Trebuchet MS"/>
                <w:spacing w:val="-1"/>
                <w:w w:val="103"/>
              </w:rPr>
              <w:t>artikelen</w:t>
            </w:r>
            <w:r w:rsidRPr="00F52C37">
              <w:rPr>
                <w:rFonts w:ascii="Trebuchet MS" w:hAnsi="Trebuchet MS"/>
                <w:w w:val="99"/>
              </w:rPr>
              <w:t xml:space="preserve"> </w:t>
            </w:r>
            <w:r w:rsidRPr="00F52C37">
              <w:rPr>
                <w:rFonts w:ascii="Trebuchet MS" w:hAnsi="Trebuchet MS"/>
                <w:spacing w:val="-3"/>
                <w:w w:val="105"/>
              </w:rPr>
              <w:t>en/of</w:t>
            </w:r>
            <w:r w:rsidRPr="00F52C37">
              <w:rPr>
                <w:rFonts w:ascii="Trebuchet MS" w:hAnsi="Trebuchet MS"/>
              </w:rPr>
              <w:t xml:space="preserve"> </w:t>
            </w:r>
            <w:r w:rsidRPr="00F52C37">
              <w:rPr>
                <w:rFonts w:ascii="Trebuchet MS" w:hAnsi="Trebuchet MS"/>
                <w:spacing w:val="-3"/>
                <w:w w:val="104"/>
              </w:rPr>
              <w:t>Medische</w:t>
            </w:r>
            <w:r w:rsidRPr="00F52C37">
              <w:rPr>
                <w:rFonts w:ascii="Trebuchet MS" w:hAnsi="Trebuchet MS"/>
              </w:rPr>
              <w:t xml:space="preserve"> Hulpmiddelen</w:t>
            </w:r>
            <w:r w:rsidRPr="00F52C37">
              <w:rPr>
                <w:rFonts w:ascii="Trebuchet MS" w:hAnsi="Trebuchet MS"/>
                <w:spacing w:val="2"/>
              </w:rPr>
              <w:t xml:space="preserve"> </w:t>
            </w:r>
            <w:r w:rsidRPr="00F52C37">
              <w:rPr>
                <w:rFonts w:ascii="Trebuchet MS" w:hAnsi="Trebuchet MS"/>
              </w:rPr>
              <w:t>op</w:t>
            </w:r>
            <w:r w:rsidRPr="00F52C37">
              <w:rPr>
                <w:rFonts w:ascii="Trebuchet MS" w:hAnsi="Trebuchet MS"/>
                <w:w w:val="98"/>
              </w:rPr>
              <w:t xml:space="preserve"> </w:t>
            </w:r>
            <w:r w:rsidRPr="00F52C37">
              <w:rPr>
                <w:rFonts w:ascii="Trebuchet MS" w:hAnsi="Trebuchet MS"/>
              </w:rPr>
              <w:t>basis</w:t>
            </w:r>
            <w:r w:rsidRPr="00F52C37">
              <w:rPr>
                <w:rFonts w:ascii="Trebuchet MS" w:hAnsi="Trebuchet MS"/>
                <w:spacing w:val="1"/>
              </w:rPr>
              <w:t xml:space="preserve"> </w:t>
            </w:r>
            <w:r w:rsidRPr="00F52C37">
              <w:rPr>
                <w:rFonts w:ascii="Trebuchet MS" w:hAnsi="Trebuchet MS"/>
                <w:w w:val="101"/>
              </w:rPr>
              <w:t>van</w:t>
            </w:r>
            <w:r w:rsidRPr="00F52C37">
              <w:rPr>
                <w:rFonts w:ascii="Trebuchet MS" w:hAnsi="Trebuchet MS"/>
              </w:rPr>
              <w:t xml:space="preserve"> een</w:t>
            </w:r>
            <w:r w:rsidRPr="00F52C37">
              <w:rPr>
                <w:rFonts w:ascii="Trebuchet MS" w:hAnsi="Trebuchet MS"/>
                <w:w w:val="98"/>
              </w:rPr>
              <w:t xml:space="preserve"> </w:t>
            </w:r>
            <w:r w:rsidRPr="00F52C37">
              <w:rPr>
                <w:rFonts w:ascii="Trebuchet MS" w:hAnsi="Trebuchet MS"/>
                <w:spacing w:val="-1"/>
                <w:w w:val="102"/>
              </w:rPr>
              <w:t>nalevering</w:t>
            </w:r>
            <w:r w:rsidRPr="00F52C37">
              <w:rPr>
                <w:rFonts w:ascii="Trebuchet MS" w:hAnsi="Trebuchet MS"/>
              </w:rPr>
              <w:t xml:space="preserve"> </w:t>
            </w:r>
            <w:r w:rsidRPr="00F52C37">
              <w:rPr>
                <w:rFonts w:ascii="Trebuchet MS" w:hAnsi="Trebuchet MS"/>
                <w:w w:val="101"/>
              </w:rPr>
              <w:t>vanwege</w:t>
            </w:r>
            <w:r w:rsidRPr="00F52C37">
              <w:rPr>
                <w:rFonts w:ascii="Trebuchet MS" w:hAnsi="Trebuchet MS"/>
                <w:spacing w:val="1"/>
              </w:rPr>
              <w:t xml:space="preserve"> </w:t>
            </w:r>
            <w:r w:rsidRPr="00F52C37">
              <w:rPr>
                <w:rFonts w:ascii="Trebuchet MS" w:hAnsi="Trebuchet MS"/>
              </w:rPr>
              <w:t>een</w:t>
            </w:r>
            <w:r w:rsidRPr="00F52C37">
              <w:rPr>
                <w:rFonts w:ascii="Trebuchet MS" w:hAnsi="Trebuchet MS"/>
                <w:spacing w:val="1"/>
              </w:rPr>
              <w:t xml:space="preserve"> </w:t>
            </w:r>
            <w:r w:rsidRPr="00F52C37">
              <w:rPr>
                <w:rFonts w:ascii="Trebuchet MS" w:hAnsi="Trebuchet MS"/>
              </w:rPr>
              <w:t>bij</w:t>
            </w:r>
            <w:r w:rsidRPr="00F52C37">
              <w:rPr>
                <w:rFonts w:ascii="Trebuchet MS" w:hAnsi="Trebuchet MS"/>
                <w:spacing w:val="1"/>
              </w:rPr>
              <w:t xml:space="preserve"> </w:t>
            </w:r>
            <w:r w:rsidRPr="00F52C37">
              <w:rPr>
                <w:rFonts w:ascii="Trebuchet MS" w:hAnsi="Trebuchet MS"/>
                <w:spacing w:val="-3"/>
                <w:w w:val="105"/>
              </w:rPr>
              <w:t>Leverancier</w:t>
            </w:r>
            <w:r w:rsidRPr="00F52C37">
              <w:rPr>
                <w:rFonts w:ascii="Trebuchet MS" w:hAnsi="Trebuchet MS"/>
                <w:spacing w:val="36"/>
              </w:rPr>
              <w:t xml:space="preserve"> </w:t>
            </w:r>
            <w:r w:rsidRPr="00F52C37">
              <w:rPr>
                <w:rFonts w:ascii="Trebuchet MS" w:hAnsi="Trebuchet MS"/>
                <w:w w:val="101"/>
              </w:rPr>
              <w:t>bekend</w:t>
            </w:r>
            <w:r w:rsidRPr="00F52C37">
              <w:rPr>
                <w:rFonts w:ascii="Trebuchet MS" w:hAnsi="Trebuchet MS"/>
              </w:rPr>
              <w:t xml:space="preserve"> </w:t>
            </w:r>
            <w:r w:rsidRPr="00F52C37">
              <w:rPr>
                <w:rFonts w:ascii="Trebuchet MS" w:hAnsi="Trebuchet MS"/>
                <w:w w:val="101"/>
              </w:rPr>
              <w:t>geworden</w:t>
            </w:r>
            <w:r w:rsidRPr="00F52C37">
              <w:rPr>
                <w:rFonts w:ascii="Trebuchet MS" w:hAnsi="Trebuchet MS"/>
                <w:spacing w:val="1"/>
              </w:rPr>
              <w:t xml:space="preserve"> tekortkoming</w:t>
            </w:r>
            <w:r w:rsidRPr="00F52C37">
              <w:rPr>
                <w:rFonts w:ascii="Trebuchet MS" w:hAnsi="Trebuchet MS"/>
                <w:w w:val="99"/>
              </w:rPr>
              <w:t xml:space="preserve"> </w:t>
            </w:r>
            <w:r w:rsidRPr="00F52C37">
              <w:rPr>
                <w:rFonts w:ascii="Trebuchet MS" w:hAnsi="Trebuchet MS"/>
              </w:rPr>
              <w:t>op</w:t>
            </w:r>
            <w:r w:rsidRPr="00F52C37">
              <w:rPr>
                <w:rFonts w:ascii="Trebuchet MS" w:hAnsi="Trebuchet MS"/>
                <w:spacing w:val="1"/>
              </w:rPr>
              <w:t xml:space="preserve"> </w:t>
            </w:r>
            <w:r w:rsidRPr="00F52C37">
              <w:rPr>
                <w:rFonts w:ascii="Trebuchet MS" w:hAnsi="Trebuchet MS"/>
                <w:spacing w:val="-1"/>
                <w:w w:val="102"/>
              </w:rPr>
              <w:t>het</w:t>
            </w:r>
            <w:r w:rsidRPr="00F52C37">
              <w:rPr>
                <w:rFonts w:ascii="Trebuchet MS" w:hAnsi="Trebuchet MS"/>
              </w:rPr>
              <w:t xml:space="preserve"> </w:t>
            </w:r>
            <w:r w:rsidRPr="00F52C37">
              <w:rPr>
                <w:rFonts w:ascii="Trebuchet MS" w:hAnsi="Trebuchet MS"/>
                <w:spacing w:val="-2"/>
                <w:w w:val="103"/>
              </w:rPr>
              <w:t>gebied</w:t>
            </w:r>
            <w:r w:rsidRPr="00F52C37">
              <w:rPr>
                <w:rFonts w:ascii="Trebuchet MS" w:hAnsi="Trebuchet MS"/>
                <w:spacing w:val="1"/>
              </w:rPr>
              <w:t xml:space="preserve"> </w:t>
            </w:r>
            <w:r w:rsidRPr="00F52C37">
              <w:rPr>
                <w:rFonts w:ascii="Trebuchet MS" w:hAnsi="Trebuchet MS"/>
                <w:spacing w:val="-3"/>
                <w:w w:val="105"/>
              </w:rPr>
              <w:t>van</w:t>
            </w:r>
            <w:r w:rsidRPr="00F52C37">
              <w:rPr>
                <w:rFonts w:ascii="Trebuchet MS" w:hAnsi="Trebuchet MS"/>
                <w:spacing w:val="36"/>
              </w:rPr>
              <w:t xml:space="preserve"> </w:t>
            </w:r>
            <w:r w:rsidRPr="00F52C37">
              <w:rPr>
                <w:rFonts w:ascii="Trebuchet MS" w:hAnsi="Trebuchet MS"/>
                <w:w w:val="101"/>
              </w:rPr>
              <w:t>kwaliteit,</w:t>
            </w:r>
            <w:r w:rsidRPr="00F52C37">
              <w:rPr>
                <w:rFonts w:ascii="Trebuchet MS" w:hAnsi="Trebuchet MS"/>
                <w:w w:val="98"/>
              </w:rPr>
              <w:t xml:space="preserve"> </w:t>
            </w:r>
            <w:r w:rsidRPr="00F52C37">
              <w:rPr>
                <w:rFonts w:ascii="Trebuchet MS" w:hAnsi="Trebuchet MS"/>
                <w:spacing w:val="-3"/>
                <w:w w:val="105"/>
              </w:rPr>
              <w:t>veiligheid</w:t>
            </w:r>
            <w:r w:rsidRPr="00F52C37">
              <w:rPr>
                <w:rFonts w:ascii="Trebuchet MS" w:hAnsi="Trebuchet MS"/>
                <w:spacing w:val="1"/>
              </w:rPr>
              <w:t xml:space="preserve"> </w:t>
            </w:r>
            <w:r w:rsidRPr="00F52C37">
              <w:rPr>
                <w:rFonts w:ascii="Trebuchet MS" w:hAnsi="Trebuchet MS"/>
                <w:spacing w:val="-2"/>
                <w:w w:val="103"/>
              </w:rPr>
              <w:t>en/of</w:t>
            </w:r>
            <w:r w:rsidRPr="00F52C37">
              <w:rPr>
                <w:rFonts w:ascii="Trebuchet MS" w:hAnsi="Trebuchet MS"/>
                <w:spacing w:val="1"/>
              </w:rPr>
              <w:t xml:space="preserve"> </w:t>
            </w:r>
            <w:r w:rsidRPr="00F52C37">
              <w:rPr>
                <w:rFonts w:ascii="Trebuchet MS" w:hAnsi="Trebuchet MS"/>
                <w:spacing w:val="-1"/>
                <w:w w:val="102"/>
              </w:rPr>
              <w:t>de</w:t>
            </w:r>
            <w:r w:rsidRPr="00F52C37">
              <w:rPr>
                <w:rFonts w:ascii="Trebuchet MS" w:hAnsi="Trebuchet MS"/>
              </w:rPr>
              <w:t xml:space="preserve"> het</w:t>
            </w:r>
            <w:r w:rsidRPr="00F52C37">
              <w:rPr>
                <w:rFonts w:ascii="Trebuchet MS" w:hAnsi="Trebuchet MS"/>
                <w:spacing w:val="1"/>
              </w:rPr>
              <w:t xml:space="preserve"> </w:t>
            </w:r>
            <w:r w:rsidRPr="00F52C37">
              <w:rPr>
                <w:rFonts w:ascii="Trebuchet MS" w:hAnsi="Trebuchet MS"/>
                <w:spacing w:val="-1"/>
                <w:w w:val="102"/>
              </w:rPr>
              <w:t>gebruik</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w w:val="99"/>
              </w:rPr>
              <w:t xml:space="preserve"> </w:t>
            </w:r>
            <w:r w:rsidRPr="00F52C37">
              <w:rPr>
                <w:rFonts w:ascii="Trebuchet MS" w:hAnsi="Trebuchet MS"/>
              </w:rPr>
              <w:t xml:space="preserve">een </w:t>
            </w:r>
            <w:r w:rsidRPr="00F52C37">
              <w:rPr>
                <w:rFonts w:ascii="Trebuchet MS" w:hAnsi="Trebuchet MS"/>
                <w:w w:val="101"/>
              </w:rPr>
              <w:t>product,</w:t>
            </w:r>
            <w:r w:rsidRPr="00F52C37">
              <w:rPr>
                <w:rFonts w:ascii="Trebuchet MS" w:hAnsi="Trebuchet MS"/>
                <w:w w:val="97"/>
              </w:rPr>
              <w:t xml:space="preserve"> </w:t>
            </w:r>
            <w:r w:rsidRPr="00F52C37">
              <w:rPr>
                <w:rFonts w:ascii="Trebuchet MS" w:hAnsi="Trebuchet MS"/>
                <w:spacing w:val="-1"/>
                <w:w w:val="102"/>
              </w:rPr>
              <w:t>waardoor</w:t>
            </w:r>
            <w:r w:rsidRPr="00F52C37">
              <w:rPr>
                <w:rFonts w:ascii="Trebuchet MS" w:hAnsi="Trebuchet MS"/>
                <w:w w:val="98"/>
              </w:rPr>
              <w:t xml:space="preserve"> </w:t>
            </w:r>
            <w:r w:rsidRPr="00F52C37">
              <w:rPr>
                <w:rFonts w:ascii="Trebuchet MS" w:hAnsi="Trebuchet MS"/>
              </w:rPr>
              <w:t>dit</w:t>
            </w:r>
            <w:r w:rsidRPr="00F52C37">
              <w:rPr>
                <w:rFonts w:ascii="Trebuchet MS" w:hAnsi="Trebuchet MS"/>
                <w:spacing w:val="1"/>
              </w:rPr>
              <w:t xml:space="preserve"> </w:t>
            </w:r>
            <w:r w:rsidRPr="00F52C37">
              <w:rPr>
                <w:rFonts w:ascii="Trebuchet MS" w:hAnsi="Trebuchet MS"/>
                <w:spacing w:val="-2"/>
                <w:w w:val="103"/>
              </w:rPr>
              <w:t>product</w:t>
            </w:r>
            <w:r w:rsidRPr="00F52C37">
              <w:rPr>
                <w:rFonts w:ascii="Trebuchet MS" w:hAnsi="Trebuchet MS"/>
                <w:spacing w:val="2"/>
              </w:rPr>
              <w:t xml:space="preserve"> </w:t>
            </w:r>
            <w:r w:rsidRPr="00F52C37">
              <w:rPr>
                <w:rFonts w:ascii="Trebuchet MS" w:hAnsi="Trebuchet MS"/>
              </w:rPr>
              <w:t>niet</w:t>
            </w:r>
            <w:r w:rsidRPr="00F52C37">
              <w:rPr>
                <w:rFonts w:ascii="Trebuchet MS" w:hAnsi="Trebuchet MS"/>
                <w:spacing w:val="1"/>
              </w:rPr>
              <w:t xml:space="preserve"> </w:t>
            </w:r>
            <w:r w:rsidRPr="00F52C37">
              <w:rPr>
                <w:rFonts w:ascii="Trebuchet MS" w:hAnsi="Trebuchet MS"/>
              </w:rPr>
              <w:t xml:space="preserve">de </w:t>
            </w:r>
            <w:r w:rsidRPr="00F52C37">
              <w:rPr>
                <w:rFonts w:ascii="Trebuchet MS" w:hAnsi="Trebuchet MS"/>
                <w:spacing w:val="-1"/>
                <w:w w:val="102"/>
              </w:rPr>
              <w:t>veiligheid</w:t>
            </w:r>
            <w:r w:rsidRPr="00F52C37">
              <w:rPr>
                <w:rFonts w:ascii="Trebuchet MS" w:hAnsi="Trebuchet MS"/>
                <w:spacing w:val="1"/>
              </w:rPr>
              <w:t xml:space="preserve"> </w:t>
            </w:r>
            <w:r w:rsidRPr="00F52C37">
              <w:rPr>
                <w:rFonts w:ascii="Trebuchet MS" w:hAnsi="Trebuchet MS"/>
                <w:spacing w:val="-1"/>
                <w:w w:val="102"/>
              </w:rPr>
              <w:t>en/of</w:t>
            </w:r>
            <w:r w:rsidRPr="00F52C37">
              <w:rPr>
                <w:rFonts w:ascii="Trebuchet MS" w:hAnsi="Trebuchet MS"/>
                <w:spacing w:val="36"/>
              </w:rPr>
              <w:t xml:space="preserve"> </w:t>
            </w:r>
            <w:r w:rsidRPr="00F52C37">
              <w:rPr>
                <w:rFonts w:ascii="Trebuchet MS" w:hAnsi="Trebuchet MS"/>
                <w:spacing w:val="-2"/>
                <w:w w:val="103"/>
              </w:rPr>
              <w:t>gebruiksmogelijkheden</w:t>
            </w:r>
            <w:r w:rsidRPr="00F52C37">
              <w:rPr>
                <w:rFonts w:ascii="Trebuchet MS" w:hAnsi="Trebuchet MS"/>
                <w:spacing w:val="3"/>
              </w:rPr>
              <w:t xml:space="preserve"> </w:t>
            </w:r>
            <w:r w:rsidRPr="00F52C37">
              <w:rPr>
                <w:rFonts w:ascii="Trebuchet MS" w:hAnsi="Trebuchet MS"/>
                <w:spacing w:val="-1"/>
                <w:w w:val="103"/>
              </w:rPr>
              <w:t>heeft</w:t>
            </w:r>
            <w:r w:rsidRPr="00F52C37">
              <w:rPr>
                <w:rFonts w:ascii="Trebuchet MS" w:hAnsi="Trebuchet MS"/>
                <w:spacing w:val="1"/>
              </w:rPr>
              <w:t xml:space="preserve"> </w:t>
            </w:r>
            <w:r w:rsidRPr="00F52C37">
              <w:rPr>
                <w:rFonts w:ascii="Trebuchet MS" w:hAnsi="Trebuchet MS"/>
              </w:rPr>
              <w:t>die bij</w:t>
            </w:r>
            <w:r w:rsidRPr="00F52C37">
              <w:rPr>
                <w:rFonts w:ascii="Trebuchet MS" w:hAnsi="Trebuchet MS"/>
                <w:spacing w:val="1"/>
              </w:rPr>
              <w:t xml:space="preserve"> </w:t>
            </w:r>
            <w:r w:rsidRPr="00F52C37">
              <w:rPr>
                <w:rFonts w:ascii="Trebuchet MS" w:hAnsi="Trebuchet MS"/>
              </w:rPr>
              <w:t xml:space="preserve">de </w:t>
            </w:r>
            <w:r w:rsidRPr="00F52C37">
              <w:rPr>
                <w:rFonts w:ascii="Trebuchet MS" w:hAnsi="Trebuchet MS"/>
                <w:spacing w:val="-3"/>
                <w:w w:val="105"/>
              </w:rPr>
              <w:t>uitvoering</w:t>
            </w:r>
            <w:r w:rsidRPr="00F52C37">
              <w:rPr>
                <w:rFonts w:ascii="Trebuchet MS" w:hAnsi="Trebuchet MS"/>
                <w:w w:val="99"/>
              </w:rPr>
              <w:t xml:space="preserve"> </w:t>
            </w:r>
            <w:r w:rsidRPr="00F52C37">
              <w:rPr>
                <w:rFonts w:ascii="Trebuchet MS" w:hAnsi="Trebuchet MS"/>
                <w:spacing w:val="-1"/>
                <w:w w:val="102"/>
              </w:rPr>
              <w:t>van</w:t>
            </w:r>
            <w:r w:rsidRPr="00F52C37">
              <w:rPr>
                <w:rFonts w:ascii="Trebuchet MS" w:hAnsi="Trebuchet MS"/>
                <w:spacing w:val="2"/>
              </w:rPr>
              <w:t xml:space="preserve"> </w:t>
            </w:r>
            <w:r w:rsidRPr="00F52C37">
              <w:rPr>
                <w:rFonts w:ascii="Trebuchet MS" w:hAnsi="Trebuchet MS"/>
              </w:rPr>
              <w:t>een</w:t>
            </w:r>
            <w:r w:rsidRPr="00F52C37">
              <w:rPr>
                <w:rFonts w:ascii="Trebuchet MS" w:hAnsi="Trebuchet MS"/>
                <w:w w:val="97"/>
              </w:rPr>
              <w:t xml:space="preserve"> </w:t>
            </w:r>
            <w:r w:rsidRPr="00F52C37">
              <w:rPr>
                <w:rFonts w:ascii="Trebuchet MS" w:hAnsi="Trebuchet MS"/>
              </w:rPr>
              <w:t xml:space="preserve">medische </w:t>
            </w:r>
            <w:r w:rsidRPr="00F52C37">
              <w:rPr>
                <w:rFonts w:ascii="Trebuchet MS" w:hAnsi="Trebuchet MS"/>
                <w:w w:val="101"/>
              </w:rPr>
              <w:t>behandelovereenkomst</w:t>
            </w:r>
            <w:r w:rsidRPr="00F52C37">
              <w:rPr>
                <w:rFonts w:ascii="Trebuchet MS" w:hAnsi="Trebuchet MS"/>
                <w:w w:val="97"/>
              </w:rPr>
              <w:t xml:space="preserve"> </w:t>
            </w:r>
            <w:r w:rsidRPr="00F52C37">
              <w:rPr>
                <w:rFonts w:ascii="Trebuchet MS" w:hAnsi="Trebuchet MS"/>
                <w:spacing w:val="-2"/>
                <w:w w:val="104"/>
              </w:rPr>
              <w:t>redelijkerwijs</w:t>
            </w:r>
            <w:r w:rsidRPr="00F52C37">
              <w:rPr>
                <w:rFonts w:ascii="Trebuchet MS" w:hAnsi="Trebuchet MS"/>
                <w:spacing w:val="1"/>
              </w:rPr>
              <w:t xml:space="preserve"> </w:t>
            </w:r>
            <w:r w:rsidRPr="00F52C37">
              <w:rPr>
                <w:rFonts w:ascii="Trebuchet MS" w:hAnsi="Trebuchet MS"/>
              </w:rPr>
              <w:t>is</w:t>
            </w:r>
            <w:r w:rsidRPr="00F52C37">
              <w:rPr>
                <w:rFonts w:ascii="Trebuchet MS" w:hAnsi="Trebuchet MS"/>
                <w:spacing w:val="1"/>
              </w:rPr>
              <w:t xml:space="preserve"> </w:t>
            </w:r>
            <w:r w:rsidRPr="00F52C37">
              <w:rPr>
                <w:rFonts w:ascii="Trebuchet MS" w:hAnsi="Trebuchet MS"/>
                <w:spacing w:val="-1"/>
                <w:w w:val="103"/>
              </w:rPr>
              <w:t>te</w:t>
            </w:r>
            <w:r w:rsidRPr="00F52C37">
              <w:rPr>
                <w:rFonts w:ascii="Trebuchet MS" w:hAnsi="Trebuchet MS"/>
                <w:spacing w:val="36"/>
              </w:rPr>
              <w:t xml:space="preserve"> </w:t>
            </w:r>
            <w:r w:rsidRPr="00F52C37">
              <w:rPr>
                <w:rFonts w:ascii="Trebuchet MS" w:hAnsi="Trebuchet MS"/>
                <w:spacing w:val="-3"/>
                <w:w w:val="105"/>
              </w:rPr>
              <w:t>verwachten.</w:t>
            </w:r>
          </w:p>
          <w:p w14:paraId="2EC926F8" w14:textId="77777777" w:rsidR="00232C3C" w:rsidRPr="00F52C37" w:rsidRDefault="00232C3C" w:rsidP="0003052D">
            <w:pPr>
              <w:rPr>
                <w:rFonts w:ascii="Trebuchet MS" w:eastAsia="Verdana" w:hAnsi="Trebuchet MS"/>
                <w:spacing w:val="-1"/>
              </w:rPr>
            </w:pPr>
          </w:p>
        </w:tc>
      </w:tr>
      <w:tr w:rsidR="00232C3C" w:rsidRPr="00F52C37" w14:paraId="3576C2A3" w14:textId="77777777" w:rsidTr="00232C3C">
        <w:tc>
          <w:tcPr>
            <w:tcW w:w="2972" w:type="dxa"/>
          </w:tcPr>
          <w:p w14:paraId="7BB71E70" w14:textId="77777777" w:rsidR="00232C3C" w:rsidRPr="00F52C37" w:rsidRDefault="00232C3C" w:rsidP="0003052D">
            <w:pPr>
              <w:rPr>
                <w:rFonts w:ascii="Trebuchet MS" w:hAnsi="Trebuchet MS"/>
              </w:rPr>
            </w:pPr>
            <w:r w:rsidRPr="00F52C37">
              <w:rPr>
                <w:rFonts w:ascii="Trebuchet MS" w:hAnsi="Trebuchet MS"/>
              </w:rPr>
              <w:t>Reserve onderdelen</w:t>
            </w:r>
          </w:p>
        </w:tc>
        <w:tc>
          <w:tcPr>
            <w:tcW w:w="6090" w:type="dxa"/>
          </w:tcPr>
          <w:p w14:paraId="3B17AE4A" w14:textId="77777777" w:rsidR="00232C3C" w:rsidRPr="00F52C37" w:rsidRDefault="00232C3C" w:rsidP="0003052D">
            <w:pPr>
              <w:rPr>
                <w:rFonts w:ascii="Trebuchet MS" w:hAnsi="Trebuchet MS"/>
              </w:rPr>
            </w:pPr>
            <w:r w:rsidRPr="00F52C37">
              <w:rPr>
                <w:rFonts w:ascii="Trebuchet MS" w:hAnsi="Trebuchet MS"/>
              </w:rPr>
              <w:t xml:space="preserve">Onderdelen van de Apparatuur die dienen ter vervanging van defecte onderdelen van de Apparatuur, waardoor de Apparatuur kan blijven functioneren volgens het Overeengekomen gebruik. </w:t>
            </w:r>
          </w:p>
          <w:p w14:paraId="1686339D" w14:textId="77777777" w:rsidR="00232C3C" w:rsidRPr="00F52C37" w:rsidRDefault="00232C3C" w:rsidP="0003052D">
            <w:pPr>
              <w:rPr>
                <w:rFonts w:ascii="Trebuchet MS" w:hAnsi="Trebuchet MS"/>
              </w:rPr>
            </w:pPr>
          </w:p>
        </w:tc>
      </w:tr>
      <w:tr w:rsidR="00232C3C" w:rsidRPr="00F52C37" w14:paraId="7D1F0E32" w14:textId="77777777" w:rsidTr="00232C3C">
        <w:tc>
          <w:tcPr>
            <w:tcW w:w="2972" w:type="dxa"/>
          </w:tcPr>
          <w:p w14:paraId="2815AE53" w14:textId="77777777" w:rsidR="00232C3C" w:rsidRPr="00F52C37" w:rsidRDefault="00232C3C" w:rsidP="0003052D">
            <w:pPr>
              <w:rPr>
                <w:rFonts w:ascii="Trebuchet MS" w:hAnsi="Trebuchet MS"/>
              </w:rPr>
            </w:pPr>
            <w:r w:rsidRPr="00F52C37">
              <w:rPr>
                <w:rFonts w:ascii="Trebuchet MS" w:hAnsi="Trebuchet MS"/>
              </w:rPr>
              <w:t>Standaard Programmatuur</w:t>
            </w:r>
          </w:p>
        </w:tc>
        <w:tc>
          <w:tcPr>
            <w:tcW w:w="6090" w:type="dxa"/>
          </w:tcPr>
          <w:p w14:paraId="62CD6816" w14:textId="77777777" w:rsidR="00232C3C" w:rsidRPr="00F52C37" w:rsidRDefault="00232C3C" w:rsidP="0003052D">
            <w:pPr>
              <w:rPr>
                <w:rFonts w:ascii="Trebuchet MS" w:hAnsi="Trebuchet MS"/>
              </w:rPr>
            </w:pPr>
            <w:r w:rsidRPr="00F52C37">
              <w:rPr>
                <w:rFonts w:ascii="Trebuchet MS" w:hAnsi="Trebuchet MS"/>
              </w:rPr>
              <w:t>Voor algemeen gebruik ontwikkelde Programmatuur die niet exclusief aan UMC beschikbaar wordt gesteld.</w:t>
            </w:r>
          </w:p>
        </w:tc>
      </w:tr>
      <w:tr w:rsidR="00232C3C" w:rsidRPr="00F52C37" w14:paraId="615D6FC7" w14:textId="77777777" w:rsidTr="00232C3C">
        <w:tc>
          <w:tcPr>
            <w:tcW w:w="2972" w:type="dxa"/>
          </w:tcPr>
          <w:p w14:paraId="2B709E2F" w14:textId="77777777" w:rsidR="00232C3C" w:rsidRPr="00F52C37" w:rsidRDefault="00232C3C" w:rsidP="0003052D">
            <w:pPr>
              <w:rPr>
                <w:rFonts w:ascii="Trebuchet MS" w:eastAsia="Verdana" w:hAnsi="Trebuchet MS"/>
              </w:rPr>
            </w:pPr>
            <w:r w:rsidRPr="00F52C37">
              <w:rPr>
                <w:rFonts w:ascii="Trebuchet MS" w:hAnsi="Trebuchet MS"/>
              </w:rPr>
              <w:t>Systeem</w:t>
            </w:r>
          </w:p>
        </w:tc>
        <w:tc>
          <w:tcPr>
            <w:tcW w:w="6090" w:type="dxa"/>
          </w:tcPr>
          <w:p w14:paraId="1A713B08" w14:textId="77777777" w:rsidR="00232C3C" w:rsidRPr="00F52C37" w:rsidRDefault="00232C3C" w:rsidP="0003052D">
            <w:pPr>
              <w:rPr>
                <w:rFonts w:ascii="Trebuchet MS" w:hAnsi="Trebuchet MS"/>
              </w:rPr>
            </w:pPr>
            <w:r w:rsidRPr="00F52C37">
              <w:rPr>
                <w:rFonts w:ascii="Trebuchet MS" w:hAnsi="Trebuchet MS"/>
              </w:rPr>
              <w:t xml:space="preserve">Een (compleet), doelmatig geordende samenstelling van bij elkaar horende apparatuur, programmatuur, licenties, opties en accessoires in de bestaande infrastructuur van UMC </w:t>
            </w:r>
            <w:r w:rsidRPr="00F52C37">
              <w:rPr>
                <w:rFonts w:ascii="Trebuchet MS" w:hAnsi="Trebuchet MS"/>
              </w:rPr>
              <w:lastRenderedPageBreak/>
              <w:t xml:space="preserve">waarvan van de Apparatuur en/of Programmatuur geleverd door Leverancier onderdeel gaat uitmaken. </w:t>
            </w:r>
          </w:p>
          <w:p w14:paraId="04F2601A" w14:textId="77777777" w:rsidR="00232C3C" w:rsidRPr="00F52C37" w:rsidRDefault="00232C3C" w:rsidP="0003052D">
            <w:pPr>
              <w:rPr>
                <w:rFonts w:ascii="Trebuchet MS" w:eastAsia="Verdana" w:hAnsi="Trebuchet MS"/>
                <w:spacing w:val="-1"/>
              </w:rPr>
            </w:pPr>
          </w:p>
        </w:tc>
      </w:tr>
      <w:tr w:rsidR="00232C3C" w:rsidRPr="00F52C37" w14:paraId="4424585A" w14:textId="77777777" w:rsidTr="00232C3C">
        <w:tc>
          <w:tcPr>
            <w:tcW w:w="2972" w:type="dxa"/>
          </w:tcPr>
          <w:p w14:paraId="5896172F" w14:textId="77777777" w:rsidR="00232C3C" w:rsidRPr="00F52C37" w:rsidRDefault="00232C3C" w:rsidP="0003052D">
            <w:pPr>
              <w:rPr>
                <w:rFonts w:ascii="Trebuchet MS" w:hAnsi="Trebuchet MS"/>
                <w:spacing w:val="-3"/>
                <w:w w:val="103"/>
              </w:rPr>
            </w:pPr>
            <w:r w:rsidRPr="00F52C37">
              <w:rPr>
                <w:rFonts w:ascii="Trebuchet MS" w:hAnsi="Trebuchet MS"/>
                <w:spacing w:val="-3"/>
                <w:w w:val="103"/>
              </w:rPr>
              <w:lastRenderedPageBreak/>
              <w:t>Tenderned</w:t>
            </w:r>
          </w:p>
        </w:tc>
        <w:tc>
          <w:tcPr>
            <w:tcW w:w="6090" w:type="dxa"/>
          </w:tcPr>
          <w:p w14:paraId="11044383" w14:textId="77777777" w:rsidR="00232C3C" w:rsidRPr="00F52C37" w:rsidRDefault="00232C3C" w:rsidP="0003052D">
            <w:pPr>
              <w:rPr>
                <w:rFonts w:ascii="Trebuchet MS" w:eastAsia="Verdana" w:hAnsi="Trebuchet MS"/>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spacing w:val="-5"/>
                <w:w w:val="105"/>
              </w:rPr>
              <w:t>elektronisch</w:t>
            </w:r>
            <w:r w:rsidRPr="00F52C37">
              <w:rPr>
                <w:rFonts w:ascii="Trebuchet MS" w:eastAsia="Verdana" w:hAnsi="Trebuchet MS"/>
                <w:spacing w:val="2"/>
              </w:rPr>
              <w:t xml:space="preserve"> </w:t>
            </w:r>
            <w:r w:rsidRPr="00F52C37">
              <w:rPr>
                <w:rFonts w:ascii="Trebuchet MS" w:eastAsia="Verdana" w:hAnsi="Trebuchet MS"/>
                <w:spacing w:val="-1"/>
                <w:w w:val="101"/>
              </w:rPr>
              <w:t>platform</w:t>
            </w:r>
            <w:r w:rsidRPr="00F52C37">
              <w:rPr>
                <w:rFonts w:ascii="Trebuchet MS" w:hAnsi="Trebuchet MS"/>
                <w:spacing w:val="-1"/>
                <w:w w:val="101"/>
              </w:rPr>
              <w:t xml:space="preserve"> </w:t>
            </w:r>
            <w:r w:rsidRPr="00F52C37">
              <w:rPr>
                <w:rFonts w:ascii="Trebuchet MS" w:eastAsia="Verdana" w:hAnsi="Trebuchet MS"/>
              </w:rPr>
              <w:t>voor</w:t>
            </w:r>
            <w:r w:rsidRPr="00F52C37">
              <w:rPr>
                <w:rFonts w:ascii="Trebuchet MS" w:eastAsia="Verdana" w:hAnsi="Trebuchet MS"/>
                <w:spacing w:val="2"/>
              </w:rPr>
              <w:t xml:space="preserve"> </w:t>
            </w:r>
            <w:r w:rsidRPr="00F52C37">
              <w:rPr>
                <w:rFonts w:ascii="Trebuchet MS" w:eastAsia="Verdana" w:hAnsi="Trebuchet MS"/>
              </w:rPr>
              <w:t>Aanbestedingen en inkooptrajecten.</w:t>
            </w:r>
          </w:p>
          <w:p w14:paraId="6B9EBF78" w14:textId="77777777" w:rsidR="00232C3C" w:rsidRPr="00F52C37" w:rsidRDefault="00232C3C" w:rsidP="0003052D">
            <w:pPr>
              <w:rPr>
                <w:rFonts w:ascii="Trebuchet MS" w:eastAsia="Verdana" w:hAnsi="Trebuchet MS"/>
              </w:rPr>
            </w:pPr>
          </w:p>
        </w:tc>
      </w:tr>
      <w:tr w:rsidR="00232C3C" w:rsidRPr="00F52C37" w14:paraId="0CEDBDB8" w14:textId="77777777" w:rsidTr="00232C3C">
        <w:tc>
          <w:tcPr>
            <w:tcW w:w="2972" w:type="dxa"/>
          </w:tcPr>
          <w:p w14:paraId="415E54FA" w14:textId="77777777" w:rsidR="00232C3C" w:rsidRPr="00F52C37" w:rsidRDefault="00232C3C" w:rsidP="0003052D">
            <w:pPr>
              <w:rPr>
                <w:rFonts w:ascii="Trebuchet MS" w:hAnsi="Trebuchet MS"/>
              </w:rPr>
            </w:pPr>
            <w:r w:rsidRPr="00F52C37">
              <w:rPr>
                <w:rFonts w:ascii="Trebuchet MS" w:hAnsi="Trebuchet MS"/>
                <w:spacing w:val="-3"/>
                <w:w w:val="103"/>
              </w:rPr>
              <w:t>UEA</w:t>
            </w:r>
          </w:p>
        </w:tc>
        <w:tc>
          <w:tcPr>
            <w:tcW w:w="6090" w:type="dxa"/>
          </w:tcPr>
          <w:p w14:paraId="5AEEE451" w14:textId="77777777" w:rsidR="00232C3C" w:rsidRPr="00F52C37" w:rsidRDefault="00232C3C" w:rsidP="0003052D">
            <w:pPr>
              <w:rPr>
                <w:rFonts w:ascii="Trebuchet MS" w:eastAsia="Verdana" w:hAnsi="Trebuchet MS"/>
                <w:spacing w:val="-1"/>
                <w:w w:val="101"/>
              </w:rPr>
            </w:pPr>
            <w:r w:rsidRPr="00F52C37">
              <w:rPr>
                <w:rFonts w:ascii="Trebuchet MS" w:eastAsia="Verdana" w:hAnsi="Trebuchet MS"/>
              </w:rPr>
              <w:t>Uniform</w:t>
            </w:r>
            <w:r w:rsidRPr="00F52C37">
              <w:rPr>
                <w:rFonts w:ascii="Trebuchet MS" w:eastAsia="Verdana" w:hAnsi="Trebuchet MS"/>
                <w:spacing w:val="1"/>
              </w:rPr>
              <w:t xml:space="preserve"> </w:t>
            </w:r>
            <w:r w:rsidRPr="00F52C37">
              <w:rPr>
                <w:rFonts w:ascii="Trebuchet MS" w:eastAsia="Verdana" w:hAnsi="Trebuchet MS"/>
              </w:rPr>
              <w:t>Europees</w:t>
            </w:r>
            <w:r w:rsidRPr="00F52C37">
              <w:rPr>
                <w:rFonts w:ascii="Trebuchet MS" w:hAnsi="Trebuchet MS"/>
              </w:rPr>
              <w:t xml:space="preserve"> </w:t>
            </w:r>
            <w:r w:rsidRPr="00F52C37">
              <w:rPr>
                <w:rFonts w:ascii="Trebuchet MS" w:eastAsia="Verdana" w:hAnsi="Trebuchet MS"/>
                <w:spacing w:val="-1"/>
                <w:w w:val="101"/>
              </w:rPr>
              <w:t>Aanbestedingsdocument (Voorheen  genoemd “eigen verklaring”).</w:t>
            </w:r>
          </w:p>
          <w:p w14:paraId="19B9EE0A" w14:textId="77777777" w:rsidR="00232C3C" w:rsidRPr="00F52C37" w:rsidRDefault="00232C3C" w:rsidP="0003052D">
            <w:pPr>
              <w:rPr>
                <w:rFonts w:ascii="Trebuchet MS" w:hAnsi="Trebuchet MS"/>
              </w:rPr>
            </w:pPr>
          </w:p>
        </w:tc>
      </w:tr>
      <w:tr w:rsidR="00232C3C" w:rsidRPr="00F52C37" w14:paraId="3073F359" w14:textId="77777777" w:rsidTr="00232C3C">
        <w:tc>
          <w:tcPr>
            <w:tcW w:w="2972" w:type="dxa"/>
          </w:tcPr>
          <w:p w14:paraId="1793E548" w14:textId="77777777" w:rsidR="00232C3C" w:rsidRPr="00F52C37" w:rsidRDefault="00232C3C" w:rsidP="0003052D">
            <w:pPr>
              <w:rPr>
                <w:rFonts w:ascii="Trebuchet MS" w:hAnsi="Trebuchet MS"/>
              </w:rPr>
            </w:pPr>
            <w:r w:rsidRPr="00F52C37">
              <w:rPr>
                <w:rFonts w:ascii="Trebuchet MS" w:hAnsi="Trebuchet MS"/>
              </w:rPr>
              <w:t>UMC</w:t>
            </w:r>
          </w:p>
        </w:tc>
        <w:tc>
          <w:tcPr>
            <w:tcW w:w="6090" w:type="dxa"/>
          </w:tcPr>
          <w:p w14:paraId="1FCFBFCB" w14:textId="77777777" w:rsidR="00232C3C" w:rsidRPr="00F52C37" w:rsidRDefault="00232C3C" w:rsidP="0003052D">
            <w:pPr>
              <w:rPr>
                <w:rFonts w:ascii="Trebuchet MS" w:eastAsia="Verdana" w:hAnsi="Trebuchet MS"/>
              </w:rPr>
            </w:pPr>
            <w:r w:rsidRPr="00F52C37">
              <w:rPr>
                <w:rFonts w:ascii="Trebuchet MS" w:eastAsia="Verdana" w:hAnsi="Trebuchet MS"/>
              </w:rPr>
              <w:t>UMC en zijn Gelieerde Rechtspersonen: de</w:t>
            </w:r>
          </w:p>
          <w:p w14:paraId="7FFD90E7" w14:textId="77777777" w:rsidR="00232C3C" w:rsidRPr="00F52C37" w:rsidRDefault="00232C3C" w:rsidP="0003052D">
            <w:pPr>
              <w:rPr>
                <w:rFonts w:ascii="Trebuchet MS" w:eastAsia="Verdana" w:hAnsi="Trebuchet MS"/>
              </w:rPr>
            </w:pPr>
            <w:r w:rsidRPr="00F52C37">
              <w:rPr>
                <w:rFonts w:ascii="Trebuchet MS" w:eastAsia="Verdana" w:hAnsi="Trebuchet MS"/>
              </w:rPr>
              <w:t>privaatrechtelijke rechtspersoon Stichting VUmc, handelend onder de naam VU medisch centrum en geregistreerd bij de Kamer van Koophandel onder het nummer 64156338.</w:t>
            </w:r>
          </w:p>
          <w:p w14:paraId="3DACFD08" w14:textId="77777777" w:rsidR="00232C3C" w:rsidRPr="00F52C37" w:rsidRDefault="00232C3C" w:rsidP="0003052D">
            <w:pPr>
              <w:rPr>
                <w:rFonts w:ascii="Trebuchet MS" w:eastAsia="Verdana" w:hAnsi="Trebuchet MS"/>
              </w:rPr>
            </w:pPr>
          </w:p>
        </w:tc>
      </w:tr>
      <w:tr w:rsidR="00232C3C" w:rsidRPr="00F52C37" w14:paraId="0227BCB3" w14:textId="77777777" w:rsidTr="00232C3C">
        <w:tc>
          <w:tcPr>
            <w:tcW w:w="2972" w:type="dxa"/>
          </w:tcPr>
          <w:p w14:paraId="6B4B7632" w14:textId="77777777" w:rsidR="00232C3C" w:rsidRPr="00F52C37" w:rsidRDefault="00232C3C" w:rsidP="0003052D">
            <w:pPr>
              <w:rPr>
                <w:rFonts w:ascii="Trebuchet MS" w:hAnsi="Trebuchet MS"/>
              </w:rPr>
            </w:pPr>
            <w:r w:rsidRPr="00F52C37">
              <w:rPr>
                <w:rFonts w:ascii="Trebuchet MS" w:hAnsi="Trebuchet MS"/>
              </w:rPr>
              <w:t>UMC('s)</w:t>
            </w:r>
          </w:p>
        </w:tc>
        <w:tc>
          <w:tcPr>
            <w:tcW w:w="6090" w:type="dxa"/>
          </w:tcPr>
          <w:p w14:paraId="49024656" w14:textId="77777777" w:rsidR="00232C3C" w:rsidRPr="00F52C37" w:rsidRDefault="00232C3C" w:rsidP="0003052D">
            <w:pPr>
              <w:rPr>
                <w:rFonts w:ascii="Trebuchet MS" w:hAnsi="Trebuchet MS"/>
              </w:rPr>
            </w:pPr>
            <w:r w:rsidRPr="00F52C37">
              <w:rPr>
                <w:rFonts w:ascii="Trebuchet MS" w:hAnsi="Trebuchet MS"/>
              </w:rPr>
              <w:t>Met UMC wordt bedoeld alle deelnemende umc's, maar ook de ziekenhuizen die strategisch partner zijn van een van de umc's en in die hoedanigheid ook deelnemen aan deze aanbesteding (zie aanbestedingsleidraad voor een opsomming van deelnemende ziekenhuizen).</w:t>
            </w:r>
          </w:p>
          <w:p w14:paraId="775139EA" w14:textId="77777777" w:rsidR="00232C3C" w:rsidRPr="00F52C37" w:rsidRDefault="00232C3C" w:rsidP="0003052D">
            <w:pPr>
              <w:rPr>
                <w:rFonts w:ascii="Trebuchet MS" w:eastAsia="Verdana" w:hAnsi="Trebuchet MS"/>
              </w:rPr>
            </w:pPr>
          </w:p>
        </w:tc>
      </w:tr>
      <w:tr w:rsidR="00232C3C" w:rsidRPr="00F52C37" w14:paraId="5427E850" w14:textId="77777777" w:rsidTr="00232C3C">
        <w:tc>
          <w:tcPr>
            <w:tcW w:w="2972" w:type="dxa"/>
          </w:tcPr>
          <w:p w14:paraId="497EC7B7" w14:textId="77777777" w:rsidR="00232C3C" w:rsidRPr="00F52C37" w:rsidRDefault="00232C3C" w:rsidP="0003052D">
            <w:pPr>
              <w:rPr>
                <w:rFonts w:ascii="Trebuchet MS" w:hAnsi="Trebuchet MS"/>
              </w:rPr>
            </w:pPr>
            <w:r w:rsidRPr="00F52C37">
              <w:rPr>
                <w:rFonts w:ascii="Trebuchet MS" w:hAnsi="Trebuchet MS"/>
              </w:rPr>
              <w:t>UMC</w:t>
            </w:r>
            <w:r w:rsidRPr="00F52C37">
              <w:rPr>
                <w:rFonts w:ascii="Trebuchet MS" w:hAnsi="Trebuchet MS"/>
                <w:w w:val="99"/>
              </w:rPr>
              <w:t xml:space="preserve"> </w:t>
            </w:r>
            <w:r w:rsidRPr="00F52C37">
              <w:rPr>
                <w:rFonts w:ascii="Trebuchet MS" w:hAnsi="Trebuchet MS"/>
              </w:rPr>
              <w:t>en</w:t>
            </w:r>
            <w:r w:rsidRPr="00F52C37">
              <w:rPr>
                <w:rFonts w:ascii="Trebuchet MS" w:hAnsi="Trebuchet MS"/>
                <w:w w:val="98"/>
              </w:rPr>
              <w:t xml:space="preserve"> </w:t>
            </w:r>
            <w:r w:rsidRPr="00F52C37">
              <w:rPr>
                <w:rFonts w:ascii="Trebuchet MS" w:hAnsi="Trebuchet MS"/>
              </w:rPr>
              <w:t>zijn</w:t>
            </w:r>
            <w:r w:rsidRPr="00F52C37">
              <w:rPr>
                <w:rFonts w:ascii="Trebuchet MS" w:hAnsi="Trebuchet MS"/>
                <w:spacing w:val="1"/>
              </w:rPr>
              <w:t xml:space="preserve"> </w:t>
            </w:r>
            <w:r w:rsidRPr="00F52C37">
              <w:rPr>
                <w:rFonts w:ascii="Trebuchet MS" w:hAnsi="Trebuchet MS"/>
                <w:spacing w:val="-1"/>
                <w:w w:val="102"/>
              </w:rPr>
              <w:t>Gelieerde</w:t>
            </w:r>
            <w:r w:rsidRPr="00F52C37">
              <w:rPr>
                <w:rFonts w:ascii="Trebuchet MS" w:hAnsi="Trebuchet MS"/>
              </w:rPr>
              <w:t xml:space="preserve"> </w:t>
            </w:r>
            <w:r w:rsidRPr="00F52C37">
              <w:rPr>
                <w:rFonts w:ascii="Trebuchet MS" w:hAnsi="Trebuchet MS"/>
                <w:spacing w:val="-3"/>
                <w:w w:val="105"/>
              </w:rPr>
              <w:t>Rechtspersonen</w:t>
            </w:r>
          </w:p>
        </w:tc>
        <w:tc>
          <w:tcPr>
            <w:tcW w:w="6090" w:type="dxa"/>
          </w:tcPr>
          <w:p w14:paraId="1FC0832A" w14:textId="77777777" w:rsidR="00232C3C" w:rsidRPr="00F52C37" w:rsidRDefault="00232C3C" w:rsidP="0003052D">
            <w:pPr>
              <w:rPr>
                <w:rFonts w:ascii="Trebuchet MS" w:hAnsi="Trebuchet MS"/>
              </w:rPr>
            </w:pPr>
            <w:r w:rsidRPr="00F52C37">
              <w:rPr>
                <w:rFonts w:ascii="Trebuchet MS" w:hAnsi="Trebuchet MS"/>
              </w:rPr>
              <w:t>De</w:t>
            </w:r>
            <w:r w:rsidRPr="00F52C37">
              <w:rPr>
                <w:rFonts w:ascii="Trebuchet MS" w:hAnsi="Trebuchet MS"/>
                <w:spacing w:val="36"/>
              </w:rPr>
              <w:t xml:space="preserve"> </w:t>
            </w:r>
            <w:r w:rsidRPr="00F52C37">
              <w:rPr>
                <w:rFonts w:ascii="Trebuchet MS" w:hAnsi="Trebuchet MS"/>
                <w:spacing w:val="-1"/>
                <w:w w:val="103"/>
              </w:rPr>
              <w:t>privaatrechtelijke</w:t>
            </w:r>
            <w:r w:rsidRPr="00F52C37">
              <w:rPr>
                <w:rFonts w:ascii="Trebuchet MS" w:hAnsi="Trebuchet MS"/>
                <w:spacing w:val="1"/>
              </w:rPr>
              <w:t xml:space="preserve"> </w:t>
            </w:r>
            <w:r w:rsidRPr="00F52C37">
              <w:rPr>
                <w:rFonts w:ascii="Trebuchet MS" w:hAnsi="Trebuchet MS"/>
                <w:spacing w:val="-1"/>
                <w:w w:val="102"/>
              </w:rPr>
              <w:t>rechtspersoon</w:t>
            </w:r>
            <w:r w:rsidRPr="00F52C37">
              <w:rPr>
                <w:rFonts w:ascii="Trebuchet MS" w:hAnsi="Trebuchet MS"/>
                <w:spacing w:val="1"/>
              </w:rPr>
              <w:t xml:space="preserve"> </w:t>
            </w:r>
            <w:r w:rsidRPr="00F52C37">
              <w:rPr>
                <w:rFonts w:ascii="Trebuchet MS" w:hAnsi="Trebuchet MS"/>
                <w:w w:val="101"/>
              </w:rPr>
              <w:t>Stichting</w:t>
            </w:r>
            <w:r w:rsidRPr="00F52C37">
              <w:rPr>
                <w:rFonts w:ascii="Trebuchet MS" w:hAnsi="Trebuchet MS"/>
                <w:spacing w:val="1"/>
              </w:rPr>
              <w:t xml:space="preserve"> </w:t>
            </w:r>
            <w:r w:rsidRPr="00F52C37">
              <w:rPr>
                <w:rFonts w:ascii="Trebuchet MS" w:hAnsi="Trebuchet MS"/>
              </w:rPr>
              <w:t>VUmc,</w:t>
            </w:r>
            <w:r w:rsidRPr="00F52C37">
              <w:rPr>
                <w:rFonts w:ascii="Trebuchet MS" w:hAnsi="Trebuchet MS"/>
                <w:spacing w:val="36"/>
              </w:rPr>
              <w:t xml:space="preserve"> </w:t>
            </w:r>
            <w:r w:rsidRPr="00F52C37">
              <w:rPr>
                <w:rFonts w:ascii="Trebuchet MS" w:hAnsi="Trebuchet MS"/>
              </w:rPr>
              <w:t>handelend onder</w:t>
            </w:r>
            <w:r w:rsidRPr="00F52C37">
              <w:rPr>
                <w:rFonts w:ascii="Trebuchet MS" w:hAnsi="Trebuchet MS"/>
                <w:spacing w:val="2"/>
              </w:rPr>
              <w:t xml:space="preserve"> </w:t>
            </w:r>
            <w:r w:rsidRPr="00F52C37">
              <w:rPr>
                <w:rFonts w:ascii="Trebuchet MS" w:hAnsi="Trebuchet MS"/>
              </w:rPr>
              <w:t>de</w:t>
            </w:r>
            <w:r w:rsidRPr="00F52C37">
              <w:rPr>
                <w:rFonts w:ascii="Trebuchet MS" w:hAnsi="Trebuchet MS"/>
                <w:w w:val="99"/>
              </w:rPr>
              <w:t xml:space="preserve"> </w:t>
            </w:r>
            <w:r w:rsidRPr="00F52C37">
              <w:rPr>
                <w:rFonts w:ascii="Trebuchet MS" w:hAnsi="Trebuchet MS"/>
              </w:rPr>
              <w:t>naam</w:t>
            </w:r>
            <w:r w:rsidRPr="00F52C37">
              <w:rPr>
                <w:rFonts w:ascii="Trebuchet MS" w:hAnsi="Trebuchet MS"/>
                <w:spacing w:val="1"/>
              </w:rPr>
              <w:t xml:space="preserve"> </w:t>
            </w:r>
            <w:r w:rsidRPr="00F52C37">
              <w:rPr>
                <w:rFonts w:ascii="Trebuchet MS" w:hAnsi="Trebuchet MS"/>
                <w:spacing w:val="-1"/>
              </w:rPr>
              <w:t>VU</w:t>
            </w:r>
            <w:r w:rsidRPr="00F52C37">
              <w:rPr>
                <w:rFonts w:ascii="Trebuchet MS" w:hAnsi="Trebuchet MS"/>
                <w:spacing w:val="2"/>
              </w:rPr>
              <w:t xml:space="preserve"> </w:t>
            </w:r>
            <w:r w:rsidRPr="00F52C37">
              <w:rPr>
                <w:rFonts w:ascii="Trebuchet MS" w:hAnsi="Trebuchet MS"/>
              </w:rPr>
              <w:t xml:space="preserve">medisch </w:t>
            </w:r>
            <w:r w:rsidRPr="00F52C37">
              <w:rPr>
                <w:rFonts w:ascii="Trebuchet MS" w:hAnsi="Trebuchet MS"/>
                <w:spacing w:val="-2"/>
                <w:w w:val="103"/>
              </w:rPr>
              <w:t>centrum</w:t>
            </w:r>
            <w:r w:rsidRPr="00F52C37">
              <w:rPr>
                <w:rFonts w:ascii="Trebuchet MS" w:hAnsi="Trebuchet MS"/>
                <w:spacing w:val="1"/>
              </w:rPr>
              <w:t xml:space="preserve"> </w:t>
            </w:r>
            <w:r w:rsidRPr="00F52C37">
              <w:rPr>
                <w:rFonts w:ascii="Trebuchet MS" w:hAnsi="Trebuchet MS"/>
              </w:rPr>
              <w:t>en</w:t>
            </w:r>
            <w:r w:rsidRPr="00F52C37">
              <w:rPr>
                <w:rFonts w:ascii="Trebuchet MS" w:hAnsi="Trebuchet MS"/>
                <w:spacing w:val="36"/>
              </w:rPr>
              <w:t xml:space="preserve"> </w:t>
            </w:r>
            <w:r w:rsidRPr="00F52C37">
              <w:rPr>
                <w:rFonts w:ascii="Trebuchet MS" w:hAnsi="Trebuchet MS"/>
                <w:spacing w:val="-1"/>
                <w:w w:val="103"/>
              </w:rPr>
              <w:t>geregistreerd</w:t>
            </w:r>
            <w:r w:rsidRPr="00F52C37">
              <w:rPr>
                <w:rFonts w:ascii="Trebuchet MS" w:hAnsi="Trebuchet MS"/>
                <w:w w:val="92"/>
              </w:rPr>
              <w:t xml:space="preserve"> </w:t>
            </w:r>
            <w:r w:rsidRPr="00F52C37">
              <w:rPr>
                <w:rFonts w:ascii="Trebuchet MS" w:hAnsi="Trebuchet MS"/>
                <w:w w:val="101"/>
              </w:rPr>
              <w:t>bij</w:t>
            </w:r>
            <w:r w:rsidRPr="00F52C37">
              <w:rPr>
                <w:rFonts w:ascii="Trebuchet MS" w:hAnsi="Trebuchet MS"/>
              </w:rPr>
              <w:t xml:space="preserve"> </w:t>
            </w:r>
            <w:r w:rsidRPr="00F52C37">
              <w:rPr>
                <w:rFonts w:ascii="Trebuchet MS" w:hAnsi="Trebuchet MS"/>
                <w:spacing w:val="-1"/>
                <w:w w:val="102"/>
              </w:rPr>
              <w:t>de</w:t>
            </w:r>
            <w:r w:rsidRPr="00F52C37">
              <w:rPr>
                <w:rFonts w:ascii="Trebuchet MS" w:hAnsi="Trebuchet MS"/>
                <w:w w:val="99"/>
              </w:rPr>
              <w:t xml:space="preserve"> </w:t>
            </w:r>
            <w:r w:rsidRPr="00F52C37">
              <w:rPr>
                <w:rFonts w:ascii="Trebuchet MS" w:hAnsi="Trebuchet MS"/>
                <w:spacing w:val="-2"/>
                <w:w w:val="103"/>
              </w:rPr>
              <w:t>Kamer</w:t>
            </w:r>
            <w:r w:rsidRPr="00F52C37">
              <w:rPr>
                <w:rFonts w:ascii="Trebuchet MS" w:hAnsi="Trebuchet MS"/>
                <w:w w:val="98"/>
              </w:rPr>
              <w:t xml:space="preserve"> </w:t>
            </w:r>
            <w:r w:rsidRPr="00F52C37">
              <w:rPr>
                <w:rFonts w:ascii="Trebuchet MS" w:hAnsi="Trebuchet MS"/>
                <w:spacing w:val="-1"/>
                <w:w w:val="102"/>
              </w:rPr>
              <w:t>van</w:t>
            </w:r>
            <w:r w:rsidRPr="00F52C37">
              <w:rPr>
                <w:rFonts w:ascii="Trebuchet MS" w:hAnsi="Trebuchet MS"/>
                <w:spacing w:val="1"/>
              </w:rPr>
              <w:t xml:space="preserve"> </w:t>
            </w:r>
            <w:r w:rsidRPr="00F52C37">
              <w:rPr>
                <w:rFonts w:ascii="Trebuchet MS" w:hAnsi="Trebuchet MS"/>
                <w:spacing w:val="-2"/>
                <w:w w:val="103"/>
              </w:rPr>
              <w:t>Koophandel</w:t>
            </w:r>
            <w:r w:rsidRPr="00F52C37">
              <w:rPr>
                <w:rFonts w:ascii="Trebuchet MS" w:hAnsi="Trebuchet MS"/>
                <w:spacing w:val="1"/>
              </w:rPr>
              <w:t xml:space="preserve"> </w:t>
            </w:r>
            <w:r w:rsidRPr="00F52C37">
              <w:rPr>
                <w:rFonts w:ascii="Trebuchet MS" w:hAnsi="Trebuchet MS"/>
              </w:rPr>
              <w:t xml:space="preserve">onder </w:t>
            </w:r>
            <w:r w:rsidRPr="00F52C37">
              <w:rPr>
                <w:rFonts w:ascii="Trebuchet MS" w:hAnsi="Trebuchet MS"/>
                <w:spacing w:val="-1"/>
                <w:w w:val="102"/>
              </w:rPr>
              <w:t>het</w:t>
            </w:r>
            <w:r w:rsidRPr="00F52C37">
              <w:rPr>
                <w:rFonts w:ascii="Trebuchet MS" w:hAnsi="Trebuchet MS"/>
                <w:w w:val="99"/>
              </w:rPr>
              <w:t xml:space="preserve"> </w:t>
            </w:r>
            <w:r w:rsidRPr="00F52C37">
              <w:rPr>
                <w:rFonts w:ascii="Trebuchet MS" w:hAnsi="Trebuchet MS"/>
              </w:rPr>
              <w:t>nummer</w:t>
            </w:r>
            <w:r w:rsidRPr="00F52C37">
              <w:rPr>
                <w:rFonts w:ascii="Trebuchet MS" w:hAnsi="Trebuchet MS"/>
                <w:spacing w:val="1"/>
              </w:rPr>
              <w:t xml:space="preserve"> </w:t>
            </w:r>
            <w:r w:rsidRPr="00F52C37">
              <w:rPr>
                <w:rFonts w:ascii="Trebuchet MS" w:hAnsi="Trebuchet MS"/>
              </w:rPr>
              <w:t>64156338;  en/of</w:t>
            </w:r>
          </w:p>
          <w:p w14:paraId="377497E8" w14:textId="77777777" w:rsidR="00232C3C" w:rsidRPr="00F52C37" w:rsidRDefault="00232C3C" w:rsidP="0003052D">
            <w:pPr>
              <w:rPr>
                <w:rFonts w:ascii="Trebuchet MS" w:hAnsi="Trebuchet MS"/>
              </w:rPr>
            </w:pPr>
            <w:r w:rsidRPr="00F52C37">
              <w:rPr>
                <w:rFonts w:ascii="Trebuchet MS" w:hAnsi="Trebuchet MS"/>
              </w:rPr>
              <w:t>De publiekrechtelijke rechtspersoon Academisch Medisch Centrum, handelend onder de naam AMC en geregistreerd bij de Kamer van Koophandel onder het nummer 34362777.</w:t>
            </w:r>
          </w:p>
          <w:p w14:paraId="0EF47B39" w14:textId="77777777" w:rsidR="00232C3C" w:rsidRPr="00F52C37" w:rsidRDefault="00232C3C" w:rsidP="0003052D">
            <w:pPr>
              <w:rPr>
                <w:rFonts w:ascii="Trebuchet MS" w:hAnsi="Trebuchet MS"/>
              </w:rPr>
            </w:pPr>
          </w:p>
        </w:tc>
      </w:tr>
      <w:tr w:rsidR="00232C3C" w:rsidRPr="00F52C37" w14:paraId="5BE42C15" w14:textId="77777777" w:rsidTr="00232C3C">
        <w:tc>
          <w:tcPr>
            <w:tcW w:w="2972" w:type="dxa"/>
          </w:tcPr>
          <w:p w14:paraId="1A081E28" w14:textId="77777777" w:rsidR="00232C3C" w:rsidRPr="00F52C37" w:rsidRDefault="00232C3C" w:rsidP="0003052D">
            <w:pPr>
              <w:rPr>
                <w:rFonts w:ascii="Trebuchet MS" w:eastAsia="Verdana" w:hAnsi="Trebuchet MS"/>
              </w:rPr>
            </w:pPr>
            <w:r w:rsidRPr="00F52C37">
              <w:rPr>
                <w:rFonts w:ascii="Trebuchet MS" w:hAnsi="Trebuchet MS"/>
              </w:rPr>
              <w:t>Update(s)</w:t>
            </w:r>
          </w:p>
        </w:tc>
        <w:tc>
          <w:tcPr>
            <w:tcW w:w="6090" w:type="dxa"/>
          </w:tcPr>
          <w:p w14:paraId="447996E2" w14:textId="77777777" w:rsidR="00232C3C" w:rsidRPr="00F52C37" w:rsidRDefault="00232C3C" w:rsidP="0003052D">
            <w:pPr>
              <w:rPr>
                <w:rFonts w:ascii="Trebuchet MS" w:hAnsi="Trebuchet MS"/>
              </w:rPr>
            </w:pPr>
            <w:r w:rsidRPr="00F52C37">
              <w:rPr>
                <w:rFonts w:ascii="Trebuchet MS" w:hAnsi="Trebuchet MS"/>
              </w:rPr>
              <w:t>Veranderingen c.q. aanpassingen c.q. actualisering aan de Prestatie, zowel Software- als Hardware matig, die erop gericht zijn om het technisch functioneren conform de overeengekomen specificaties te handhaven c.q. te verbeteren ten behoeve van de verhoging van de bedrijfszekerheid en bedrijfsveiligheid. Updates worden door Leverancier kosteloos aangeboden.</w:t>
            </w:r>
          </w:p>
          <w:p w14:paraId="079E3858" w14:textId="77777777" w:rsidR="00232C3C" w:rsidRPr="00F52C37" w:rsidRDefault="00232C3C" w:rsidP="0003052D">
            <w:pPr>
              <w:rPr>
                <w:rFonts w:ascii="Trebuchet MS" w:hAnsi="Trebuchet MS"/>
                <w:spacing w:val="-3"/>
                <w:w w:val="103"/>
              </w:rPr>
            </w:pPr>
          </w:p>
        </w:tc>
      </w:tr>
      <w:tr w:rsidR="00232C3C" w:rsidRPr="00F52C37" w14:paraId="446FAABB" w14:textId="77777777" w:rsidTr="00232C3C">
        <w:tc>
          <w:tcPr>
            <w:tcW w:w="2972" w:type="dxa"/>
          </w:tcPr>
          <w:p w14:paraId="5B7C1099" w14:textId="77777777" w:rsidR="00232C3C" w:rsidRPr="00F52C37" w:rsidRDefault="00232C3C" w:rsidP="0003052D">
            <w:pPr>
              <w:rPr>
                <w:rFonts w:ascii="Trebuchet MS" w:hAnsi="Trebuchet MS"/>
              </w:rPr>
            </w:pPr>
            <w:r w:rsidRPr="00F52C37">
              <w:rPr>
                <w:rFonts w:ascii="Trebuchet MS" w:hAnsi="Trebuchet MS"/>
              </w:rPr>
              <w:t>Upgrade(s)</w:t>
            </w:r>
          </w:p>
        </w:tc>
        <w:tc>
          <w:tcPr>
            <w:tcW w:w="6090" w:type="dxa"/>
          </w:tcPr>
          <w:p w14:paraId="419597CC" w14:textId="77777777" w:rsidR="00232C3C" w:rsidRPr="00F52C37" w:rsidRDefault="00232C3C" w:rsidP="0003052D">
            <w:pPr>
              <w:rPr>
                <w:rFonts w:ascii="Trebuchet MS" w:hAnsi="Trebuchet MS"/>
              </w:rPr>
            </w:pPr>
            <w:r w:rsidRPr="00F52C37">
              <w:rPr>
                <w:rFonts w:ascii="Trebuchet MS" w:hAnsi="Trebuchet MS"/>
              </w:rPr>
              <w:t xml:space="preserve">Alle aanpassingen aan de Prestatie, zowel Software- als Hardware matig, die erop gericht zijn functionaliteit uit te breiden. </w:t>
            </w:r>
          </w:p>
          <w:p w14:paraId="22ED3B43" w14:textId="77777777" w:rsidR="00232C3C" w:rsidRPr="00F52C37" w:rsidRDefault="00232C3C" w:rsidP="0003052D">
            <w:pPr>
              <w:rPr>
                <w:rFonts w:ascii="Trebuchet MS" w:hAnsi="Trebuchet MS"/>
              </w:rPr>
            </w:pPr>
          </w:p>
          <w:p w14:paraId="02073E21" w14:textId="77777777" w:rsidR="00232C3C" w:rsidRPr="00F52C37" w:rsidRDefault="00232C3C" w:rsidP="0003052D">
            <w:pPr>
              <w:rPr>
                <w:rFonts w:ascii="Trebuchet MS" w:hAnsi="Trebuchet MS"/>
              </w:rPr>
            </w:pPr>
          </w:p>
          <w:p w14:paraId="6AE721B9" w14:textId="77777777" w:rsidR="00232C3C" w:rsidRPr="00F52C37" w:rsidRDefault="00232C3C" w:rsidP="0003052D">
            <w:pPr>
              <w:rPr>
                <w:rFonts w:ascii="Trebuchet MS" w:hAnsi="Trebuchet MS"/>
              </w:rPr>
            </w:pPr>
          </w:p>
          <w:p w14:paraId="400596B8" w14:textId="77777777" w:rsidR="00232C3C" w:rsidRPr="00F52C37" w:rsidRDefault="00232C3C" w:rsidP="0003052D">
            <w:pPr>
              <w:rPr>
                <w:rFonts w:ascii="Trebuchet MS" w:hAnsi="Trebuchet MS"/>
              </w:rPr>
            </w:pPr>
          </w:p>
          <w:p w14:paraId="3173D99A" w14:textId="77777777" w:rsidR="00232C3C" w:rsidRPr="00F52C37" w:rsidRDefault="00232C3C" w:rsidP="0003052D">
            <w:pPr>
              <w:rPr>
                <w:rFonts w:ascii="Trebuchet MS" w:hAnsi="Trebuchet MS"/>
              </w:rPr>
            </w:pPr>
          </w:p>
        </w:tc>
      </w:tr>
      <w:tr w:rsidR="00232C3C" w:rsidRPr="00F52C37" w14:paraId="3CE32659" w14:textId="77777777" w:rsidTr="00232C3C">
        <w:tc>
          <w:tcPr>
            <w:tcW w:w="2972" w:type="dxa"/>
          </w:tcPr>
          <w:p w14:paraId="0AF5B435" w14:textId="77777777" w:rsidR="00232C3C" w:rsidRPr="00F52C37" w:rsidRDefault="00232C3C" w:rsidP="0003052D">
            <w:pPr>
              <w:rPr>
                <w:rFonts w:ascii="Trebuchet MS" w:hAnsi="Trebuchet MS"/>
              </w:rPr>
            </w:pPr>
            <w:r w:rsidRPr="00F52C37">
              <w:rPr>
                <w:rFonts w:ascii="Trebuchet MS" w:hAnsi="Trebuchet MS"/>
              </w:rPr>
              <w:lastRenderedPageBreak/>
              <w:t>Uptime</w:t>
            </w:r>
          </w:p>
        </w:tc>
        <w:tc>
          <w:tcPr>
            <w:tcW w:w="6090" w:type="dxa"/>
          </w:tcPr>
          <w:p w14:paraId="0F0F1ACA" w14:textId="77777777" w:rsidR="00232C3C" w:rsidRPr="00F52C37" w:rsidRDefault="00232C3C" w:rsidP="0003052D">
            <w:pPr>
              <w:rPr>
                <w:rFonts w:ascii="Trebuchet MS" w:hAnsi="Trebuchet MS"/>
              </w:rPr>
            </w:pPr>
            <w:r w:rsidRPr="00F52C37">
              <w:rPr>
                <w:rFonts w:ascii="Trebuchet MS" w:hAnsi="Trebuchet MS"/>
              </w:rPr>
              <w:t xml:space="preserve">Het percentage beschikbaarheid (uitgedrukt in een percentage van beschikbare tijd ten opzichte van de totale tijd) van de door Leverancier geleverde Prestatie zoals voorgeschreven in de Aanbestedingsdocumenten OF Offerteaanvraag. </w:t>
            </w:r>
          </w:p>
          <w:p w14:paraId="51838070" w14:textId="77777777" w:rsidR="00232C3C" w:rsidRPr="00F52C37" w:rsidRDefault="00232C3C" w:rsidP="0003052D">
            <w:pPr>
              <w:rPr>
                <w:rFonts w:ascii="Trebuchet MS" w:hAnsi="Trebuchet MS"/>
              </w:rPr>
            </w:pPr>
          </w:p>
        </w:tc>
      </w:tr>
      <w:tr w:rsidR="00232C3C" w:rsidRPr="00F52C37" w14:paraId="4712B7BB" w14:textId="77777777" w:rsidTr="00232C3C">
        <w:tc>
          <w:tcPr>
            <w:tcW w:w="2972" w:type="dxa"/>
          </w:tcPr>
          <w:p w14:paraId="7143001E" w14:textId="77777777" w:rsidR="00232C3C" w:rsidRPr="00F52C37" w:rsidRDefault="00232C3C" w:rsidP="0003052D">
            <w:pPr>
              <w:rPr>
                <w:rFonts w:ascii="Trebuchet MS" w:hAnsi="Trebuchet MS"/>
              </w:rPr>
            </w:pPr>
            <w:r w:rsidRPr="00F52C37">
              <w:rPr>
                <w:rFonts w:ascii="Trebuchet MS" w:hAnsi="Trebuchet MS"/>
              </w:rPr>
              <w:t>Verbruiksartikelen</w:t>
            </w:r>
          </w:p>
        </w:tc>
        <w:tc>
          <w:tcPr>
            <w:tcW w:w="6090" w:type="dxa"/>
          </w:tcPr>
          <w:p w14:paraId="32686C4B" w14:textId="77777777" w:rsidR="00232C3C" w:rsidRPr="00F52C37" w:rsidRDefault="00232C3C" w:rsidP="0003052D">
            <w:pPr>
              <w:rPr>
                <w:rFonts w:ascii="Trebuchet MS" w:hAnsi="Trebuchet MS"/>
              </w:rPr>
            </w:pPr>
            <w:r w:rsidRPr="00F52C37">
              <w:rPr>
                <w:rFonts w:ascii="Trebuchet MS" w:hAnsi="Trebuchet MS"/>
              </w:rPr>
              <w:t xml:space="preserve">Eenmalig te gebruiken materialen welke specifiek kunnen zijn gekoppeld aan de Apparatuur. </w:t>
            </w:r>
          </w:p>
          <w:p w14:paraId="6B0F5A93" w14:textId="77777777" w:rsidR="00232C3C" w:rsidRPr="00F52C37" w:rsidRDefault="00232C3C" w:rsidP="0003052D">
            <w:pPr>
              <w:rPr>
                <w:rFonts w:ascii="Trebuchet MS" w:hAnsi="Trebuchet MS"/>
              </w:rPr>
            </w:pPr>
          </w:p>
        </w:tc>
      </w:tr>
      <w:tr w:rsidR="00232C3C" w:rsidRPr="00F52C37" w14:paraId="190ECB6D" w14:textId="77777777" w:rsidTr="00232C3C">
        <w:tc>
          <w:tcPr>
            <w:tcW w:w="2972" w:type="dxa"/>
          </w:tcPr>
          <w:p w14:paraId="341F645D" w14:textId="77777777" w:rsidR="00232C3C" w:rsidRPr="00F52C37" w:rsidRDefault="00232C3C" w:rsidP="0003052D">
            <w:pPr>
              <w:rPr>
                <w:rFonts w:ascii="Trebuchet MS" w:hAnsi="Trebuchet MS"/>
              </w:rPr>
            </w:pPr>
            <w:r w:rsidRPr="00F52C37">
              <w:rPr>
                <w:rFonts w:ascii="Trebuchet MS" w:hAnsi="Trebuchet MS"/>
              </w:rPr>
              <w:t>Verwerkersovereenkomst</w:t>
            </w:r>
          </w:p>
        </w:tc>
        <w:tc>
          <w:tcPr>
            <w:tcW w:w="6090" w:type="dxa"/>
          </w:tcPr>
          <w:p w14:paraId="335A1F0D" w14:textId="77777777" w:rsidR="00232C3C" w:rsidRPr="00F52C37" w:rsidRDefault="00232C3C" w:rsidP="0003052D">
            <w:pPr>
              <w:rPr>
                <w:rFonts w:ascii="Trebuchet MS" w:hAnsi="Trebuchet MS"/>
              </w:rPr>
            </w:pPr>
            <w:r w:rsidRPr="00F52C37">
              <w:rPr>
                <w:rFonts w:ascii="Trebuchet MS" w:hAnsi="Trebuchet MS"/>
              </w:rPr>
              <w:t>Conform de AVG is de Verwerkersovereenkomst, de overeenkomst die de verantwoordelijke van de persoonsgegevens op grond van de wet verplicht is te sluiten met de  verwerker van de persoonsgegevens en waarin de verantwoordelijke de verwerker instrueert over hoe de verwerker der persoonsgegevens dient te verwerken (waarvoor en hoe), inclusief welke privacy waarborgen, beveiligingsniveau en beveiligingsmaatregelen de verwerker inzake de persoonsgegevens dient te handhaven.</w:t>
            </w:r>
          </w:p>
          <w:p w14:paraId="2365F257" w14:textId="77777777" w:rsidR="00232C3C" w:rsidRPr="00F52C37" w:rsidRDefault="00232C3C" w:rsidP="0003052D">
            <w:pPr>
              <w:rPr>
                <w:rFonts w:ascii="Trebuchet MS" w:hAnsi="Trebuchet MS"/>
              </w:rPr>
            </w:pPr>
          </w:p>
        </w:tc>
      </w:tr>
      <w:tr w:rsidR="00232C3C" w:rsidRPr="00F52C37" w14:paraId="6E5C2FCE" w14:textId="77777777" w:rsidTr="00232C3C">
        <w:tc>
          <w:tcPr>
            <w:tcW w:w="2972" w:type="dxa"/>
          </w:tcPr>
          <w:p w14:paraId="679EC393" w14:textId="77777777" w:rsidR="00232C3C" w:rsidRPr="00F52C37" w:rsidRDefault="00232C3C" w:rsidP="0003052D">
            <w:pPr>
              <w:rPr>
                <w:rFonts w:ascii="Trebuchet MS" w:hAnsi="Trebuchet MS"/>
                <w:spacing w:val="-1"/>
                <w:w w:val="102"/>
              </w:rPr>
            </w:pPr>
            <w:r w:rsidRPr="00F52C37">
              <w:rPr>
                <w:rFonts w:ascii="Trebuchet MS" w:hAnsi="Trebuchet MS"/>
                <w:spacing w:val="-1"/>
                <w:w w:val="102"/>
              </w:rPr>
              <w:t xml:space="preserve">Wens </w:t>
            </w:r>
          </w:p>
        </w:tc>
        <w:tc>
          <w:tcPr>
            <w:tcW w:w="6090" w:type="dxa"/>
          </w:tcPr>
          <w:p w14:paraId="50C1DA55" w14:textId="77777777" w:rsidR="00232C3C" w:rsidRPr="00F52C37" w:rsidRDefault="00232C3C" w:rsidP="0003052D">
            <w:pPr>
              <w:rPr>
                <w:rFonts w:ascii="Trebuchet MS" w:hAnsi="Trebuchet MS"/>
                <w:w w:val="101"/>
              </w:rPr>
            </w:pPr>
            <w:r w:rsidRPr="00F52C37">
              <w:rPr>
                <w:rFonts w:ascii="Trebuchet MS" w:hAnsi="Trebuchet MS"/>
                <w:w w:val="101"/>
              </w:rPr>
              <w:t>De door UMC gewenste extra kwaliteit op een nader gespecificeerd onderdeel van de Prestatie (sub-gunningscriterium).</w:t>
            </w:r>
          </w:p>
          <w:p w14:paraId="37E1D95A" w14:textId="77777777" w:rsidR="00232C3C" w:rsidRPr="00F52C37" w:rsidRDefault="00232C3C" w:rsidP="0003052D">
            <w:pPr>
              <w:rPr>
                <w:rFonts w:ascii="Trebuchet MS" w:hAnsi="Trebuchet MS"/>
                <w:w w:val="101"/>
              </w:rPr>
            </w:pPr>
          </w:p>
        </w:tc>
      </w:tr>
      <w:tr w:rsidR="00232C3C" w:rsidRPr="00F52C37" w14:paraId="44CE5678" w14:textId="77777777" w:rsidTr="00232C3C">
        <w:tc>
          <w:tcPr>
            <w:tcW w:w="2972" w:type="dxa"/>
          </w:tcPr>
          <w:p w14:paraId="61A2D111" w14:textId="77777777" w:rsidR="00232C3C" w:rsidRPr="00F52C37" w:rsidRDefault="00232C3C" w:rsidP="0003052D">
            <w:pPr>
              <w:rPr>
                <w:rFonts w:ascii="Trebuchet MS" w:hAnsi="Trebuchet MS"/>
              </w:rPr>
            </w:pPr>
            <w:r w:rsidRPr="00F52C37">
              <w:rPr>
                <w:rFonts w:ascii="Trebuchet MS" w:hAnsi="Trebuchet MS"/>
                <w:spacing w:val="-1"/>
                <w:w w:val="102"/>
              </w:rPr>
              <w:t>Zicht-</w:t>
            </w:r>
            <w:r w:rsidRPr="00F52C37">
              <w:rPr>
                <w:rFonts w:ascii="Trebuchet MS" w:hAnsi="Trebuchet MS"/>
                <w:spacing w:val="50"/>
              </w:rPr>
              <w:t xml:space="preserve"> </w:t>
            </w:r>
            <w:r w:rsidRPr="00F52C37">
              <w:rPr>
                <w:rFonts w:ascii="Trebuchet MS" w:hAnsi="Trebuchet MS"/>
              </w:rPr>
              <w:t xml:space="preserve">of </w:t>
            </w:r>
            <w:r w:rsidRPr="00F52C37">
              <w:rPr>
                <w:rFonts w:ascii="Trebuchet MS" w:hAnsi="Trebuchet MS"/>
                <w:spacing w:val="1"/>
              </w:rPr>
              <w:t>Proefzending</w:t>
            </w:r>
          </w:p>
        </w:tc>
        <w:tc>
          <w:tcPr>
            <w:tcW w:w="6090" w:type="dxa"/>
          </w:tcPr>
          <w:p w14:paraId="3E3B7449" w14:textId="77777777" w:rsidR="00232C3C" w:rsidRPr="00F52C37" w:rsidRDefault="00232C3C" w:rsidP="0003052D">
            <w:pPr>
              <w:rPr>
                <w:rFonts w:ascii="Trebuchet MS" w:hAnsi="Trebuchet MS"/>
              </w:rPr>
            </w:pPr>
            <w:r w:rsidRPr="00F52C37">
              <w:rPr>
                <w:rFonts w:ascii="Trebuchet MS" w:hAnsi="Trebuchet MS"/>
                <w:w w:val="101"/>
              </w:rPr>
              <w:t>Een</w:t>
            </w:r>
            <w:r w:rsidRPr="00F52C37">
              <w:rPr>
                <w:rFonts w:ascii="Trebuchet MS" w:hAnsi="Trebuchet MS"/>
              </w:rPr>
              <w:t xml:space="preserve"> </w:t>
            </w:r>
            <w:r w:rsidRPr="00F52C37">
              <w:rPr>
                <w:rFonts w:ascii="Trebuchet MS" w:hAnsi="Trebuchet MS"/>
                <w:spacing w:val="1"/>
              </w:rPr>
              <w:t>Overeenkomst</w:t>
            </w:r>
            <w:r w:rsidRPr="00F52C37">
              <w:rPr>
                <w:rFonts w:ascii="Trebuchet MS" w:hAnsi="Trebuchet MS"/>
                <w:w w:val="97"/>
              </w:rPr>
              <w:t xml:space="preserve"> </w:t>
            </w:r>
            <w:r w:rsidRPr="00F52C37">
              <w:rPr>
                <w:rFonts w:ascii="Trebuchet MS" w:hAnsi="Trebuchet MS"/>
                <w:spacing w:val="-1"/>
                <w:w w:val="102"/>
              </w:rPr>
              <w:t>waarbij</w:t>
            </w:r>
            <w:r w:rsidRPr="00F52C37">
              <w:rPr>
                <w:rFonts w:ascii="Trebuchet MS" w:hAnsi="Trebuchet MS"/>
              </w:rPr>
              <w:t xml:space="preserve"> een</w:t>
            </w:r>
            <w:r w:rsidRPr="00F52C37">
              <w:rPr>
                <w:rFonts w:ascii="Trebuchet MS" w:hAnsi="Trebuchet MS"/>
                <w:spacing w:val="36"/>
              </w:rPr>
              <w:t xml:space="preserve"> </w:t>
            </w:r>
            <w:r w:rsidRPr="00F52C37">
              <w:rPr>
                <w:rFonts w:ascii="Trebuchet MS" w:hAnsi="Trebuchet MS"/>
                <w:spacing w:val="-2"/>
                <w:w w:val="105"/>
              </w:rPr>
              <w:t>Prestatie</w:t>
            </w:r>
            <w:r w:rsidRPr="00F52C37">
              <w:rPr>
                <w:rFonts w:ascii="Trebuchet MS" w:hAnsi="Trebuchet MS"/>
                <w:w w:val="97"/>
              </w:rPr>
              <w:t xml:space="preserve"> </w:t>
            </w:r>
            <w:r w:rsidRPr="00F52C37">
              <w:rPr>
                <w:rFonts w:ascii="Trebuchet MS" w:hAnsi="Trebuchet MS"/>
                <w:spacing w:val="-1"/>
                <w:w w:val="102"/>
              </w:rPr>
              <w:t>gedurende</w:t>
            </w:r>
            <w:r w:rsidRPr="00F52C37">
              <w:rPr>
                <w:rFonts w:ascii="Trebuchet MS" w:hAnsi="Trebuchet MS"/>
                <w:w w:val="98"/>
              </w:rPr>
              <w:t xml:space="preserve"> </w:t>
            </w:r>
            <w:r w:rsidRPr="00F52C37">
              <w:rPr>
                <w:rFonts w:ascii="Trebuchet MS" w:hAnsi="Trebuchet MS"/>
              </w:rPr>
              <w:t xml:space="preserve">een </w:t>
            </w:r>
            <w:r w:rsidRPr="00F52C37">
              <w:rPr>
                <w:rFonts w:ascii="Trebuchet MS" w:hAnsi="Trebuchet MS"/>
                <w:spacing w:val="1"/>
              </w:rPr>
              <w:t>vooraf</w:t>
            </w:r>
            <w:r w:rsidRPr="00F52C37">
              <w:rPr>
                <w:rFonts w:ascii="Trebuchet MS" w:hAnsi="Trebuchet MS"/>
                <w:w w:val="98"/>
              </w:rPr>
              <w:t xml:space="preserve"> </w:t>
            </w:r>
            <w:r w:rsidRPr="00F52C37">
              <w:rPr>
                <w:rFonts w:ascii="Trebuchet MS" w:hAnsi="Trebuchet MS"/>
                <w:w w:val="101"/>
              </w:rPr>
              <w:t>schriftelijk</w:t>
            </w:r>
            <w:r w:rsidRPr="00F52C37">
              <w:rPr>
                <w:rFonts w:ascii="Trebuchet MS" w:hAnsi="Trebuchet MS"/>
                <w:spacing w:val="36"/>
              </w:rPr>
              <w:t xml:space="preserve"> </w:t>
            </w:r>
            <w:r w:rsidRPr="00F52C37">
              <w:rPr>
                <w:rFonts w:ascii="Trebuchet MS" w:hAnsi="Trebuchet MS"/>
                <w:w w:val="101"/>
              </w:rPr>
              <w:t>overeengekomen</w:t>
            </w:r>
            <w:r w:rsidRPr="00F52C37">
              <w:rPr>
                <w:rFonts w:ascii="Trebuchet MS" w:hAnsi="Trebuchet MS"/>
                <w:spacing w:val="1"/>
              </w:rPr>
              <w:t xml:space="preserve"> </w:t>
            </w:r>
            <w:r w:rsidRPr="00F52C37">
              <w:rPr>
                <w:rFonts w:ascii="Trebuchet MS" w:hAnsi="Trebuchet MS"/>
              </w:rPr>
              <w:t>periode</w:t>
            </w:r>
            <w:r w:rsidRPr="00F52C37">
              <w:rPr>
                <w:rFonts w:ascii="Trebuchet MS" w:hAnsi="Trebuchet MS"/>
                <w:spacing w:val="1"/>
              </w:rPr>
              <w:t xml:space="preserve"> kosteloos</w:t>
            </w:r>
            <w:r w:rsidRPr="00F52C37">
              <w:rPr>
                <w:rFonts w:ascii="Trebuchet MS" w:hAnsi="Trebuchet MS"/>
              </w:rPr>
              <w:t xml:space="preserve"> </w:t>
            </w:r>
            <w:r w:rsidRPr="00F52C37">
              <w:rPr>
                <w:rFonts w:ascii="Trebuchet MS" w:hAnsi="Trebuchet MS"/>
                <w:spacing w:val="-1"/>
                <w:w w:val="103"/>
              </w:rPr>
              <w:t>ter</w:t>
            </w:r>
            <w:r w:rsidRPr="00F52C37">
              <w:rPr>
                <w:rFonts w:ascii="Trebuchet MS" w:hAnsi="Trebuchet MS"/>
                <w:w w:val="97"/>
              </w:rPr>
              <w:t xml:space="preserve"> </w:t>
            </w:r>
            <w:r w:rsidRPr="00F52C37">
              <w:rPr>
                <w:rFonts w:ascii="Trebuchet MS" w:hAnsi="Trebuchet MS"/>
                <w:spacing w:val="-2"/>
                <w:w w:val="103"/>
              </w:rPr>
              <w:t>beschikking</w:t>
            </w:r>
            <w:r w:rsidRPr="00F52C37">
              <w:rPr>
                <w:rFonts w:ascii="Trebuchet MS" w:hAnsi="Trebuchet MS"/>
                <w:spacing w:val="1"/>
              </w:rPr>
              <w:t xml:space="preserve"> wordt</w:t>
            </w:r>
            <w:r w:rsidRPr="00F52C37">
              <w:rPr>
                <w:rFonts w:ascii="Trebuchet MS" w:hAnsi="Trebuchet MS"/>
                <w:w w:val="98"/>
              </w:rPr>
              <w:t xml:space="preserve"> </w:t>
            </w:r>
            <w:r w:rsidRPr="00F52C37">
              <w:rPr>
                <w:rFonts w:ascii="Trebuchet MS" w:hAnsi="Trebuchet MS"/>
                <w:w w:val="101"/>
              </w:rPr>
              <w:t>gesteld</w:t>
            </w:r>
            <w:r w:rsidRPr="00F52C37">
              <w:rPr>
                <w:rFonts w:ascii="Trebuchet MS" w:hAnsi="Trebuchet MS"/>
                <w:spacing w:val="1"/>
              </w:rPr>
              <w:t xml:space="preserve"> </w:t>
            </w:r>
            <w:r w:rsidRPr="00F52C37">
              <w:rPr>
                <w:rFonts w:ascii="Trebuchet MS" w:hAnsi="Trebuchet MS"/>
              </w:rPr>
              <w:t>door</w:t>
            </w:r>
            <w:r w:rsidRPr="00F52C37">
              <w:rPr>
                <w:rFonts w:ascii="Trebuchet MS" w:hAnsi="Trebuchet MS"/>
                <w:w w:val="97"/>
              </w:rPr>
              <w:t xml:space="preserve"> </w:t>
            </w:r>
            <w:r w:rsidRPr="00F52C37">
              <w:rPr>
                <w:rFonts w:ascii="Trebuchet MS" w:hAnsi="Trebuchet MS"/>
                <w:spacing w:val="-2"/>
                <w:w w:val="104"/>
              </w:rPr>
              <w:t>Leverancier</w:t>
            </w:r>
            <w:r w:rsidRPr="00F52C37">
              <w:rPr>
                <w:rFonts w:ascii="Trebuchet MS" w:hAnsi="Trebuchet MS"/>
                <w:spacing w:val="1"/>
              </w:rPr>
              <w:t xml:space="preserve"> </w:t>
            </w:r>
            <w:r w:rsidRPr="00F52C37">
              <w:rPr>
                <w:rFonts w:ascii="Trebuchet MS" w:hAnsi="Trebuchet MS"/>
              </w:rPr>
              <w:t xml:space="preserve">aan </w:t>
            </w:r>
            <w:r w:rsidRPr="00F52C37">
              <w:rPr>
                <w:rFonts w:ascii="Trebuchet MS" w:hAnsi="Trebuchet MS"/>
                <w:spacing w:val="-4"/>
                <w:w w:val="105"/>
              </w:rPr>
              <w:t>UMC,</w:t>
            </w:r>
            <w:r w:rsidRPr="00F52C37">
              <w:rPr>
                <w:rFonts w:ascii="Trebuchet MS" w:hAnsi="Trebuchet MS"/>
                <w:w w:val="98"/>
              </w:rPr>
              <w:t xml:space="preserve"> </w:t>
            </w:r>
            <w:r w:rsidRPr="00F52C37">
              <w:rPr>
                <w:rFonts w:ascii="Trebuchet MS" w:hAnsi="Trebuchet MS"/>
                <w:spacing w:val="-1"/>
                <w:w w:val="102"/>
              </w:rPr>
              <w:t>waarbij</w:t>
            </w:r>
            <w:r w:rsidRPr="00F52C37">
              <w:rPr>
                <w:rFonts w:ascii="Trebuchet MS" w:hAnsi="Trebuchet MS"/>
              </w:rPr>
              <w:t xml:space="preserve"> </w:t>
            </w:r>
            <w:r w:rsidRPr="00F52C37">
              <w:rPr>
                <w:rFonts w:ascii="Trebuchet MS" w:hAnsi="Trebuchet MS"/>
                <w:spacing w:val="-3"/>
                <w:w w:val="104"/>
              </w:rPr>
              <w:t>eigendom</w:t>
            </w:r>
            <w:r w:rsidRPr="00F52C37">
              <w:rPr>
                <w:rFonts w:ascii="Trebuchet MS" w:hAnsi="Trebuchet MS"/>
                <w:w w:val="98"/>
              </w:rPr>
              <w:t xml:space="preserve"> </w:t>
            </w:r>
            <w:r w:rsidRPr="00F52C37">
              <w:rPr>
                <w:rFonts w:ascii="Trebuchet MS" w:hAnsi="Trebuchet MS"/>
              </w:rPr>
              <w:t xml:space="preserve">en </w:t>
            </w:r>
            <w:r w:rsidRPr="00F52C37">
              <w:rPr>
                <w:rFonts w:ascii="Trebuchet MS" w:hAnsi="Trebuchet MS"/>
                <w:spacing w:val="-1"/>
                <w:w w:val="102"/>
              </w:rPr>
              <w:t>risico</w:t>
            </w:r>
            <w:r w:rsidRPr="00F52C37">
              <w:rPr>
                <w:rFonts w:ascii="Trebuchet MS" w:hAnsi="Trebuchet MS"/>
                <w:spacing w:val="1"/>
              </w:rPr>
              <w:t xml:space="preserve"> </w:t>
            </w:r>
            <w:r w:rsidRPr="00F52C37">
              <w:rPr>
                <w:rFonts w:ascii="Trebuchet MS" w:hAnsi="Trebuchet MS"/>
                <w:spacing w:val="-1"/>
              </w:rPr>
              <w:t>op</w:t>
            </w:r>
            <w:r w:rsidRPr="00F52C37">
              <w:rPr>
                <w:rFonts w:ascii="Trebuchet MS" w:hAnsi="Trebuchet MS"/>
                <w:spacing w:val="1"/>
              </w:rPr>
              <w:t xml:space="preserve"> </w:t>
            </w:r>
            <w:r w:rsidRPr="00F52C37">
              <w:rPr>
                <w:rFonts w:ascii="Trebuchet MS" w:hAnsi="Trebuchet MS"/>
                <w:spacing w:val="-1"/>
                <w:w w:val="102"/>
              </w:rPr>
              <w:t>de</w:t>
            </w:r>
            <w:r w:rsidRPr="00F52C37">
              <w:rPr>
                <w:rFonts w:ascii="Trebuchet MS" w:hAnsi="Trebuchet MS"/>
              </w:rPr>
              <w:t xml:space="preserve"> </w:t>
            </w:r>
            <w:r w:rsidRPr="00F52C37">
              <w:rPr>
                <w:rFonts w:ascii="Trebuchet MS" w:hAnsi="Trebuchet MS"/>
                <w:w w:val="102"/>
              </w:rPr>
              <w:t>betreffende</w:t>
            </w:r>
            <w:r w:rsidRPr="00F52C37">
              <w:rPr>
                <w:rFonts w:ascii="Trebuchet MS" w:hAnsi="Trebuchet MS"/>
                <w:w w:val="95"/>
              </w:rPr>
              <w:t xml:space="preserve"> </w:t>
            </w:r>
            <w:r w:rsidRPr="00F52C37">
              <w:rPr>
                <w:rFonts w:ascii="Trebuchet MS" w:hAnsi="Trebuchet MS"/>
                <w:spacing w:val="-2"/>
                <w:w w:val="105"/>
              </w:rPr>
              <w:t>Prestatie</w:t>
            </w:r>
            <w:r w:rsidRPr="00F52C37">
              <w:rPr>
                <w:rFonts w:ascii="Trebuchet MS" w:hAnsi="Trebuchet MS"/>
                <w:w w:val="97"/>
              </w:rPr>
              <w:t xml:space="preserve"> </w:t>
            </w:r>
            <w:r w:rsidRPr="00F52C37">
              <w:rPr>
                <w:rFonts w:ascii="Trebuchet MS" w:hAnsi="Trebuchet MS"/>
                <w:spacing w:val="-3"/>
                <w:w w:val="105"/>
              </w:rPr>
              <w:t>geheel</w:t>
            </w:r>
            <w:r w:rsidRPr="00F52C37">
              <w:rPr>
                <w:rFonts w:ascii="Trebuchet MS" w:hAnsi="Trebuchet MS"/>
                <w:w w:val="99"/>
              </w:rPr>
              <w:t xml:space="preserve"> </w:t>
            </w:r>
            <w:r w:rsidRPr="00F52C37">
              <w:rPr>
                <w:rFonts w:ascii="Trebuchet MS" w:hAnsi="Trebuchet MS"/>
                <w:spacing w:val="-1"/>
                <w:w w:val="102"/>
              </w:rPr>
              <w:t>voor</w:t>
            </w:r>
            <w:r w:rsidRPr="00F52C37">
              <w:rPr>
                <w:rFonts w:ascii="Trebuchet MS" w:hAnsi="Trebuchet MS"/>
                <w:w w:val="98"/>
              </w:rPr>
              <w:t xml:space="preserve"> </w:t>
            </w:r>
            <w:r w:rsidRPr="00F52C37">
              <w:rPr>
                <w:rFonts w:ascii="Trebuchet MS" w:hAnsi="Trebuchet MS"/>
                <w:spacing w:val="1"/>
              </w:rPr>
              <w:t>rekening</w:t>
            </w:r>
            <w:r w:rsidRPr="00F52C37">
              <w:rPr>
                <w:rFonts w:ascii="Trebuchet MS" w:hAnsi="Trebuchet MS"/>
                <w:spacing w:val="36"/>
              </w:rPr>
              <w:t xml:space="preserve"> </w:t>
            </w:r>
            <w:r w:rsidRPr="00F52C37">
              <w:rPr>
                <w:rFonts w:ascii="Trebuchet MS" w:hAnsi="Trebuchet MS"/>
                <w:spacing w:val="-3"/>
                <w:w w:val="105"/>
              </w:rPr>
              <w:t>van</w:t>
            </w:r>
            <w:r w:rsidRPr="00F52C37">
              <w:rPr>
                <w:rFonts w:ascii="Trebuchet MS" w:hAnsi="Trebuchet MS"/>
              </w:rPr>
              <w:t xml:space="preserve"> </w:t>
            </w:r>
            <w:r w:rsidRPr="00F52C37">
              <w:rPr>
                <w:rFonts w:ascii="Trebuchet MS" w:hAnsi="Trebuchet MS"/>
                <w:w w:val="101"/>
              </w:rPr>
              <w:t>Leverancier</w:t>
            </w:r>
            <w:r w:rsidRPr="00F52C37">
              <w:rPr>
                <w:rFonts w:ascii="Trebuchet MS" w:hAnsi="Trebuchet MS"/>
                <w:w w:val="97"/>
              </w:rPr>
              <w:t xml:space="preserve"> </w:t>
            </w:r>
            <w:r w:rsidRPr="00F52C37">
              <w:rPr>
                <w:rFonts w:ascii="Trebuchet MS" w:hAnsi="Trebuchet MS"/>
                <w:spacing w:val="-2"/>
                <w:w w:val="104"/>
              </w:rPr>
              <w:t>blijven</w:t>
            </w:r>
            <w:r w:rsidRPr="00F52C37">
              <w:rPr>
                <w:rFonts w:ascii="Trebuchet MS" w:hAnsi="Trebuchet MS"/>
              </w:rPr>
              <w:t xml:space="preserve"> en </w:t>
            </w:r>
            <w:r w:rsidRPr="00F52C37">
              <w:rPr>
                <w:rFonts w:ascii="Trebuchet MS" w:hAnsi="Trebuchet MS"/>
                <w:spacing w:val="-2"/>
                <w:w w:val="104"/>
              </w:rPr>
              <w:t>Leverancier</w:t>
            </w:r>
            <w:r w:rsidRPr="00F52C37">
              <w:rPr>
                <w:rFonts w:ascii="Trebuchet MS" w:hAnsi="Trebuchet MS"/>
              </w:rPr>
              <w:t xml:space="preserve"> na de </w:t>
            </w:r>
            <w:r w:rsidRPr="00F52C37">
              <w:rPr>
                <w:rFonts w:ascii="Trebuchet MS" w:hAnsi="Trebuchet MS"/>
                <w:w w:val="101"/>
              </w:rPr>
              <w:t>overeengekomen</w:t>
            </w:r>
            <w:r w:rsidRPr="00F52C37">
              <w:rPr>
                <w:rFonts w:ascii="Trebuchet MS" w:hAnsi="Trebuchet MS"/>
                <w:spacing w:val="1"/>
              </w:rPr>
              <w:t xml:space="preserve"> </w:t>
            </w:r>
            <w:r w:rsidRPr="00F52C37">
              <w:rPr>
                <w:rFonts w:ascii="Trebuchet MS" w:hAnsi="Trebuchet MS"/>
              </w:rPr>
              <w:t>periode</w:t>
            </w:r>
            <w:r w:rsidRPr="00F52C37">
              <w:rPr>
                <w:rFonts w:ascii="Trebuchet MS" w:hAnsi="Trebuchet MS"/>
                <w:w w:val="99"/>
              </w:rPr>
              <w:t xml:space="preserve"> </w:t>
            </w:r>
            <w:r w:rsidRPr="00F52C37">
              <w:rPr>
                <w:rFonts w:ascii="Trebuchet MS" w:hAnsi="Trebuchet MS"/>
              </w:rPr>
              <w:t xml:space="preserve">de </w:t>
            </w:r>
            <w:r w:rsidRPr="00F52C37">
              <w:rPr>
                <w:rFonts w:ascii="Trebuchet MS" w:hAnsi="Trebuchet MS"/>
                <w:w w:val="102"/>
              </w:rPr>
              <w:t>Prestatie</w:t>
            </w:r>
            <w:r w:rsidRPr="00F52C37">
              <w:rPr>
                <w:rFonts w:ascii="Trebuchet MS" w:hAnsi="Trebuchet MS"/>
                <w:w w:val="99"/>
              </w:rPr>
              <w:t xml:space="preserve"> </w:t>
            </w:r>
            <w:r w:rsidRPr="00F52C37">
              <w:rPr>
                <w:rFonts w:ascii="Trebuchet MS" w:hAnsi="Trebuchet MS"/>
                <w:spacing w:val="-2"/>
                <w:w w:val="103"/>
              </w:rPr>
              <w:t>weer</w:t>
            </w:r>
            <w:r w:rsidRPr="00F52C37">
              <w:rPr>
                <w:rFonts w:ascii="Trebuchet MS" w:hAnsi="Trebuchet MS"/>
                <w:w w:val="97"/>
              </w:rPr>
              <w:t xml:space="preserve"> </w:t>
            </w:r>
            <w:r w:rsidRPr="00F52C37">
              <w:rPr>
                <w:rFonts w:ascii="Trebuchet MS" w:hAnsi="Trebuchet MS"/>
                <w:spacing w:val="-3"/>
                <w:w w:val="105"/>
              </w:rPr>
              <w:t>terug</w:t>
            </w:r>
            <w:r w:rsidRPr="00F52C37">
              <w:rPr>
                <w:rFonts w:ascii="Trebuchet MS" w:hAnsi="Trebuchet MS"/>
                <w:spacing w:val="2"/>
              </w:rPr>
              <w:t xml:space="preserve"> </w:t>
            </w:r>
            <w:r w:rsidRPr="00F52C37">
              <w:rPr>
                <w:rFonts w:ascii="Trebuchet MS" w:hAnsi="Trebuchet MS"/>
                <w:spacing w:val="1"/>
                <w:w w:val="101"/>
              </w:rPr>
              <w:t>komt</w:t>
            </w:r>
            <w:r w:rsidRPr="00F52C37">
              <w:rPr>
                <w:rFonts w:ascii="Trebuchet MS" w:hAnsi="Trebuchet MS"/>
                <w:w w:val="98"/>
              </w:rPr>
              <w:t xml:space="preserve"> </w:t>
            </w:r>
            <w:r w:rsidRPr="00F52C37">
              <w:rPr>
                <w:rFonts w:ascii="Trebuchet MS" w:hAnsi="Trebuchet MS"/>
              </w:rPr>
              <w:t>halen.</w:t>
            </w:r>
          </w:p>
          <w:p w14:paraId="09E8D8B5" w14:textId="77777777" w:rsidR="00232C3C" w:rsidRPr="00F52C37" w:rsidRDefault="00232C3C" w:rsidP="0003052D">
            <w:pPr>
              <w:rPr>
                <w:rFonts w:ascii="Trebuchet MS" w:hAnsi="Trebuchet MS"/>
              </w:rPr>
            </w:pPr>
          </w:p>
        </w:tc>
      </w:tr>
    </w:tbl>
    <w:p w14:paraId="3AD814B5" w14:textId="77777777" w:rsidR="008A2B8E" w:rsidRPr="008A2B8E" w:rsidRDefault="008A2B8E" w:rsidP="008A2B8E"/>
    <w:p w14:paraId="0E9F38CD" w14:textId="77777777" w:rsidR="006B40A7" w:rsidRPr="006453D0" w:rsidRDefault="006B40A7" w:rsidP="006B40A7"/>
    <w:sectPr w:rsidR="006B40A7" w:rsidRPr="006453D0" w:rsidSect="00C7629B">
      <w:headerReference w:type="default" r:id="rId14"/>
      <w:pgSz w:w="11901" w:h="16817" w:code="9"/>
      <w:pgMar w:top="2835" w:right="1134" w:bottom="1276" w:left="1134" w:header="1701" w:footer="454" w:gutter="0"/>
      <w:paperSrc w:first="15" w:other="15"/>
      <w:pgNumType w:start="1"/>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9294A" w14:textId="77777777" w:rsidR="0092705C" w:rsidRDefault="0092705C" w:rsidP="00D26905">
      <w:r>
        <w:separator/>
      </w:r>
    </w:p>
  </w:endnote>
  <w:endnote w:type="continuationSeparator" w:id="0">
    <w:p w14:paraId="03C697C5" w14:textId="77777777" w:rsidR="0092705C" w:rsidRDefault="0092705C" w:rsidP="00D2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PÈµ'EA˛">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4E372" w14:textId="77777777" w:rsidR="0003052D" w:rsidRDefault="0003052D" w:rsidP="00FD50AB">
    <w:pPr>
      <w:pStyle w:val="Voettekst"/>
      <w:tabs>
        <w:tab w:val="clear" w:pos="4536"/>
        <w:tab w:val="clear" w:pos="9072"/>
        <w:tab w:val="center" w:pos="4962"/>
        <w:tab w:val="right" w:pos="10206"/>
      </w:tabs>
      <w:jc w:val="left"/>
    </w:pPr>
    <w:r w:rsidRPr="00F22E6A">
      <w:t>Paraaf UMC:</w:t>
    </w:r>
    <w:r>
      <w:tab/>
    </w:r>
    <w:r w:rsidRPr="00F22E6A">
      <w:t xml:space="preserve"> Paraaf Leverancier: </w:t>
    </w:r>
    <w:r>
      <w:tab/>
    </w:r>
    <w:r>
      <w:fldChar w:fldCharType="begin"/>
    </w:r>
    <w:r>
      <w:instrText>PAGE   \* MERGEFORMAT</w:instrText>
    </w:r>
    <w:r>
      <w:fldChar w:fldCharType="separate"/>
    </w:r>
    <w:r w:rsidR="00510FC6">
      <w:rPr>
        <w:noProof/>
      </w:rPr>
      <w:t>12</w:t>
    </w:r>
    <w:r>
      <w:fldChar w:fldCharType="end"/>
    </w:r>
    <w:r>
      <w:rPr>
        <w:noProof/>
      </w:rPr>
      <w:drawing>
        <wp:anchor distT="0" distB="0" distL="114300" distR="114300" simplePos="0" relativeHeight="251665408" behindDoc="1" locked="1" layoutInCell="1" allowOverlap="0" wp14:anchorId="33A07C56" wp14:editId="2ECEC7A9">
          <wp:simplePos x="0" y="0"/>
          <wp:positionH relativeFrom="page">
            <wp:posOffset>0</wp:posOffset>
          </wp:positionH>
          <wp:positionV relativeFrom="page">
            <wp:posOffset>9906635</wp:posOffset>
          </wp:positionV>
          <wp:extent cx="7559675" cy="762635"/>
          <wp:effectExtent l="0" t="0" r="0" b="0"/>
          <wp:wrapNone/>
          <wp:docPr id="52" name="Graphic 5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4E4C6" w14:textId="77777777" w:rsidR="0003052D" w:rsidRDefault="0003052D" w:rsidP="00606B3B">
    <w:pPr>
      <w:pStyle w:val="Voettekst"/>
      <w:tabs>
        <w:tab w:val="clear" w:pos="4536"/>
        <w:tab w:val="clear" w:pos="9072"/>
        <w:tab w:val="center" w:pos="4962"/>
        <w:tab w:val="right" w:pos="10206"/>
      </w:tabs>
      <w:jc w:val="left"/>
    </w:pPr>
    <w:r w:rsidRPr="00F22E6A">
      <w:t>Paraaf UMC:</w:t>
    </w:r>
    <w:r>
      <w:tab/>
    </w:r>
    <w:r w:rsidRPr="00F22E6A">
      <w:t xml:space="preserve"> Paraaf Leverancier: </w:t>
    </w:r>
    <w:r>
      <w:tab/>
    </w:r>
    <w:r>
      <w:fldChar w:fldCharType="begin"/>
    </w:r>
    <w:r>
      <w:instrText>PAGE   \* MERGEFORMAT</w:instrText>
    </w:r>
    <w:r>
      <w:fldChar w:fldCharType="separate"/>
    </w:r>
    <w:r w:rsidR="00510FC6">
      <w:rPr>
        <w:noProof/>
      </w:rPr>
      <w:t>1</w:t>
    </w:r>
    <w:r>
      <w:fldChar w:fldCharType="end"/>
    </w:r>
    <w:r>
      <w:rPr>
        <w:noProof/>
      </w:rPr>
      <w:drawing>
        <wp:anchor distT="0" distB="0" distL="114300" distR="114300" simplePos="0" relativeHeight="251669504" behindDoc="1" locked="1" layoutInCell="1" allowOverlap="0" wp14:anchorId="46F49D28" wp14:editId="313DEFD5">
          <wp:simplePos x="0" y="0"/>
          <wp:positionH relativeFrom="page">
            <wp:posOffset>0</wp:posOffset>
          </wp:positionH>
          <wp:positionV relativeFrom="page">
            <wp:posOffset>9906635</wp:posOffset>
          </wp:positionV>
          <wp:extent cx="7559675" cy="762635"/>
          <wp:effectExtent l="0" t="0" r="0" b="0"/>
          <wp:wrapNone/>
          <wp:docPr id="55" name="Graphic 5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4B7BA" w14:textId="77777777" w:rsidR="0092705C" w:rsidRDefault="0092705C" w:rsidP="00D26905">
      <w:r>
        <w:separator/>
      </w:r>
    </w:p>
  </w:footnote>
  <w:footnote w:type="continuationSeparator" w:id="0">
    <w:p w14:paraId="00ECDDA5" w14:textId="77777777" w:rsidR="0092705C" w:rsidRDefault="0092705C" w:rsidP="00D2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32E04" w14:textId="77777777" w:rsidR="0003052D" w:rsidRDefault="0003052D" w:rsidP="00D26905">
    <w:pPr>
      <w:pStyle w:val="Koptekst"/>
    </w:pPr>
    <w:r>
      <w:rPr>
        <w:noProof/>
      </w:rPr>
      <w:drawing>
        <wp:anchor distT="0" distB="0" distL="114300" distR="114300" simplePos="0" relativeHeight="251661312" behindDoc="1" locked="1" layoutInCell="1" allowOverlap="0" wp14:anchorId="57041D96" wp14:editId="53EFDA8F">
          <wp:simplePos x="0" y="0"/>
          <wp:positionH relativeFrom="page">
            <wp:align>left</wp:align>
          </wp:positionH>
          <wp:positionV relativeFrom="page">
            <wp:align>top</wp:align>
          </wp:positionV>
          <wp:extent cx="7585200" cy="968400"/>
          <wp:effectExtent l="0" t="0" r="0" b="0"/>
          <wp:wrapNone/>
          <wp:docPr id="51" name="Graphic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200" cy="968400"/>
                  </a:xfrm>
                  <a:prstGeom prst="rect">
                    <a:avLst/>
                  </a:prstGeom>
                </pic:spPr>
              </pic:pic>
            </a:graphicData>
          </a:graphic>
          <wp14:sizeRelH relativeFrom="margin">
            <wp14:pctWidth>0</wp14:pctWidth>
          </wp14:sizeRelH>
          <wp14:sizeRelV relativeFrom="margin">
            <wp14:pctHeight>0</wp14:pctHeight>
          </wp14:sizeRelV>
        </wp:anchor>
      </w:drawing>
    </w:r>
    <w:r>
      <w:t>RAAMOVEREENKOMST</w:t>
    </w:r>
  </w:p>
  <w:p w14:paraId="11891BCF" w14:textId="77777777" w:rsidR="0003052D" w:rsidRDefault="0003052D" w:rsidP="00D26905">
    <w:pPr>
      <w:pStyle w:val="Koptekst"/>
    </w:pPr>
    <w:r>
      <w:t xml:space="preserve">Datum: </w:t>
    </w:r>
    <w:sdt>
      <w:sdtPr>
        <w:alias w:val="Publicatiedatum"/>
        <w:tag w:val=""/>
        <w:id w:val="-1992248139"/>
        <w:placeholder>
          <w:docPart w:val="5D0B3C0372214AB280D7EF7413950A83"/>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E425B7">
          <w:rPr>
            <w:rStyle w:val="Tekstvantijdelijkeaanduiding"/>
          </w:rPr>
          <w:t>[datum]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4C382" w14:textId="77777777" w:rsidR="0003052D" w:rsidRDefault="0003052D" w:rsidP="00D26905">
    <w:pPr>
      <w:pStyle w:val="Koptekst"/>
    </w:pPr>
    <w:r>
      <w:rPr>
        <w:noProof/>
      </w:rPr>
      <w:drawing>
        <wp:anchor distT="0" distB="0" distL="114300" distR="114300" simplePos="0" relativeHeight="251659264" behindDoc="1" locked="1" layoutInCell="1" allowOverlap="1" wp14:anchorId="4DCE5EC2" wp14:editId="01161372">
          <wp:simplePos x="0" y="0"/>
          <wp:positionH relativeFrom="page">
            <wp:align>left</wp:align>
          </wp:positionH>
          <wp:positionV relativeFrom="page">
            <wp:align>top</wp:align>
          </wp:positionV>
          <wp:extent cx="7560000" cy="968400"/>
          <wp:effectExtent l="0" t="0" r="0" b="0"/>
          <wp:wrapNone/>
          <wp:docPr id="53" name="Graphic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log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96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670FB" w14:textId="77777777" w:rsidR="0003052D" w:rsidRDefault="0003052D" w:rsidP="00D26905">
    <w:pPr>
      <w:pStyle w:val="Koptekst"/>
    </w:pPr>
    <w:r>
      <w:rPr>
        <w:noProof/>
      </w:rPr>
      <w:drawing>
        <wp:anchor distT="0" distB="0" distL="114300" distR="114300" simplePos="0" relativeHeight="251671552" behindDoc="1" locked="1" layoutInCell="1" allowOverlap="0" wp14:anchorId="30269DB0" wp14:editId="547C4493">
          <wp:simplePos x="0" y="0"/>
          <wp:positionH relativeFrom="page">
            <wp:align>left</wp:align>
          </wp:positionH>
          <wp:positionV relativeFrom="page">
            <wp:align>top</wp:align>
          </wp:positionV>
          <wp:extent cx="7585200" cy="9684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200" cy="968400"/>
                  </a:xfrm>
                  <a:prstGeom prst="rect">
                    <a:avLst/>
                  </a:prstGeom>
                </pic:spPr>
              </pic:pic>
            </a:graphicData>
          </a:graphic>
          <wp14:sizeRelH relativeFrom="margin">
            <wp14:pctWidth>0</wp14:pctWidth>
          </wp14:sizeRelH>
          <wp14:sizeRelV relativeFrom="margin">
            <wp14:pctHeight>0</wp14:pctHeight>
          </wp14:sizeRelV>
        </wp:anchor>
      </w:drawing>
    </w:r>
    <w:r>
      <w:t>BIJLAGE 2 KOOPOVEREENKOMST (groot)</w:t>
    </w:r>
  </w:p>
  <w:p w14:paraId="69894C56" w14:textId="77777777" w:rsidR="0003052D" w:rsidRDefault="0003052D" w:rsidP="00D26905">
    <w:pPr>
      <w:pStyle w:val="Koptekst"/>
    </w:pPr>
    <w:r>
      <w:t xml:space="preserve">Datum: </w:t>
    </w:r>
    <w:sdt>
      <w:sdtPr>
        <w:alias w:val="Publicatiedatum"/>
        <w:tag w:val=""/>
        <w:id w:val="364024129"/>
        <w:placeholder>
          <w:docPart w:val="943A88ECBF894D3F886A2B79B8369050"/>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E425B7">
          <w:rPr>
            <w:rStyle w:val="Tekstvantijdelijkeaanduiding"/>
          </w:rPr>
          <w:t>[datum]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98C887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D4C17C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C12EAB"/>
    <w:multiLevelType w:val="hybridMultilevel"/>
    <w:tmpl w:val="3C0E387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 w15:restartNumberingAfterBreak="0">
    <w:nsid w:val="136D6544"/>
    <w:multiLevelType w:val="multilevel"/>
    <w:tmpl w:val="D28CEE18"/>
    <w:lvl w:ilvl="0">
      <w:start w:val="1"/>
      <w:numFmt w:val="decimal"/>
      <w:lvlText w:val="%1."/>
      <w:lvlJc w:val="left"/>
      <w:pPr>
        <w:ind w:left="501" w:hanging="360"/>
      </w:pPr>
    </w:lvl>
    <w:lvl w:ilvl="1">
      <w:start w:val="1"/>
      <w:numFmt w:val="decimal"/>
      <w:lvlText w:val="%1.%2."/>
      <w:lvlJc w:val="left"/>
      <w:pPr>
        <w:ind w:left="792" w:hanging="432"/>
      </w:pPr>
      <w:rPr>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AF4016"/>
    <w:multiLevelType w:val="hybridMultilevel"/>
    <w:tmpl w:val="916679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51F0C48"/>
    <w:multiLevelType w:val="multilevel"/>
    <w:tmpl w:val="933E1AE0"/>
    <w:styleLink w:val="AUMCArtikel"/>
    <w:lvl w:ilvl="0">
      <w:start w:val="1"/>
      <w:numFmt w:val="decimal"/>
      <w:pStyle w:val="Artikelnummer"/>
      <w:lvlText w:val="%1."/>
      <w:lvlJc w:val="left"/>
      <w:pPr>
        <w:ind w:left="720" w:hanging="720"/>
      </w:pPr>
      <w:rPr>
        <w:rFonts w:hint="default"/>
      </w:rPr>
    </w:lvl>
    <w:lvl w:ilvl="1">
      <w:start w:val="1"/>
      <w:numFmt w:val="decimal"/>
      <w:pStyle w:val="Artikelteks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pStyle w:val="lijst123"/>
      <w:lvlText w:val="%7."/>
      <w:lvlJc w:val="left"/>
      <w:pPr>
        <w:ind w:left="720" w:hanging="720"/>
      </w:pPr>
      <w:rPr>
        <w:rFonts w:hint="default"/>
      </w:rPr>
    </w:lvl>
    <w:lvl w:ilvl="7">
      <w:start w:val="1"/>
      <w:numFmt w:val="lowerLetter"/>
      <w:pStyle w:val="lijstabc"/>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6" w15:restartNumberingAfterBreak="0">
    <w:nsid w:val="177C24CA"/>
    <w:multiLevelType w:val="multilevel"/>
    <w:tmpl w:val="35A66EC6"/>
    <w:lvl w:ilvl="0">
      <w:start w:val="1"/>
      <w:numFmt w:val="bullet"/>
      <w:pStyle w:val="Lijstopsomteken"/>
      <w:lvlText w:val=""/>
      <w:lvlJc w:val="left"/>
      <w:pPr>
        <w:tabs>
          <w:tab w:val="num" w:pos="709"/>
        </w:tabs>
        <w:ind w:left="1134" w:hanging="425"/>
      </w:pPr>
      <w:rPr>
        <w:rFonts w:ascii="Symbol" w:hAnsi="Symbol" w:hint="default"/>
      </w:rPr>
    </w:lvl>
    <w:lvl w:ilvl="1">
      <w:start w:val="1"/>
      <w:numFmt w:val="bullet"/>
      <w:lvlRestart w:val="0"/>
      <w:pStyle w:val="Lijstopsomteken2"/>
      <w:lvlText w:val="o"/>
      <w:lvlJc w:val="left"/>
      <w:pPr>
        <w:tabs>
          <w:tab w:val="num" w:pos="1134"/>
        </w:tabs>
        <w:ind w:left="1559" w:hanging="425"/>
      </w:pPr>
      <w:rPr>
        <w:rFonts w:ascii="Courier New" w:hAnsi="Courier New" w:hint="default"/>
      </w:rPr>
    </w:lvl>
    <w:lvl w:ilvl="2">
      <w:start w:val="1"/>
      <w:numFmt w:val="bullet"/>
      <w:lvlRestart w:val="0"/>
      <w:pStyle w:val="Lijstopsomteken3"/>
      <w:lvlText w:val="-"/>
      <w:lvlJc w:val="left"/>
      <w:pPr>
        <w:tabs>
          <w:tab w:val="num" w:pos="1559"/>
        </w:tabs>
        <w:ind w:left="1984" w:hanging="425"/>
      </w:pPr>
      <w:rPr>
        <w:rFonts w:ascii="Courier New" w:hAnsi="Courier New" w:hint="default"/>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7" w15:restartNumberingAfterBreak="0">
    <w:nsid w:val="18756FFE"/>
    <w:multiLevelType w:val="hybridMultilevel"/>
    <w:tmpl w:val="4F02640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90D4469"/>
    <w:multiLevelType w:val="hybridMultilevel"/>
    <w:tmpl w:val="7B26E77E"/>
    <w:lvl w:ilvl="0" w:tplc="04130001">
      <w:start w:val="1"/>
      <w:numFmt w:val="bullet"/>
      <w:lvlText w:val=""/>
      <w:lvlJc w:val="left"/>
      <w:pPr>
        <w:ind w:left="2742" w:hanging="360"/>
      </w:pPr>
      <w:rPr>
        <w:rFonts w:ascii="Symbol" w:hAnsi="Symbol" w:hint="default"/>
      </w:rPr>
    </w:lvl>
    <w:lvl w:ilvl="1" w:tplc="04130003">
      <w:start w:val="1"/>
      <w:numFmt w:val="bullet"/>
      <w:lvlText w:val="o"/>
      <w:lvlJc w:val="left"/>
      <w:pPr>
        <w:ind w:left="3462" w:hanging="360"/>
      </w:pPr>
      <w:rPr>
        <w:rFonts w:ascii="Courier New" w:hAnsi="Courier New" w:cs="Courier New" w:hint="default"/>
      </w:rPr>
    </w:lvl>
    <w:lvl w:ilvl="2" w:tplc="04130005" w:tentative="1">
      <w:start w:val="1"/>
      <w:numFmt w:val="bullet"/>
      <w:lvlText w:val=""/>
      <w:lvlJc w:val="left"/>
      <w:pPr>
        <w:ind w:left="4182" w:hanging="360"/>
      </w:pPr>
      <w:rPr>
        <w:rFonts w:ascii="Wingdings" w:hAnsi="Wingdings" w:hint="default"/>
      </w:rPr>
    </w:lvl>
    <w:lvl w:ilvl="3" w:tplc="04130001" w:tentative="1">
      <w:start w:val="1"/>
      <w:numFmt w:val="bullet"/>
      <w:lvlText w:val=""/>
      <w:lvlJc w:val="left"/>
      <w:pPr>
        <w:ind w:left="4902" w:hanging="360"/>
      </w:pPr>
      <w:rPr>
        <w:rFonts w:ascii="Symbol" w:hAnsi="Symbol" w:hint="default"/>
      </w:rPr>
    </w:lvl>
    <w:lvl w:ilvl="4" w:tplc="04130003" w:tentative="1">
      <w:start w:val="1"/>
      <w:numFmt w:val="bullet"/>
      <w:lvlText w:val="o"/>
      <w:lvlJc w:val="left"/>
      <w:pPr>
        <w:ind w:left="5622" w:hanging="360"/>
      </w:pPr>
      <w:rPr>
        <w:rFonts w:ascii="Courier New" w:hAnsi="Courier New" w:cs="Courier New" w:hint="default"/>
      </w:rPr>
    </w:lvl>
    <w:lvl w:ilvl="5" w:tplc="04130005" w:tentative="1">
      <w:start w:val="1"/>
      <w:numFmt w:val="bullet"/>
      <w:lvlText w:val=""/>
      <w:lvlJc w:val="left"/>
      <w:pPr>
        <w:ind w:left="6342" w:hanging="360"/>
      </w:pPr>
      <w:rPr>
        <w:rFonts w:ascii="Wingdings" w:hAnsi="Wingdings" w:hint="default"/>
      </w:rPr>
    </w:lvl>
    <w:lvl w:ilvl="6" w:tplc="04130001" w:tentative="1">
      <w:start w:val="1"/>
      <w:numFmt w:val="bullet"/>
      <w:lvlText w:val=""/>
      <w:lvlJc w:val="left"/>
      <w:pPr>
        <w:ind w:left="7062" w:hanging="360"/>
      </w:pPr>
      <w:rPr>
        <w:rFonts w:ascii="Symbol" w:hAnsi="Symbol" w:hint="default"/>
      </w:rPr>
    </w:lvl>
    <w:lvl w:ilvl="7" w:tplc="04130003" w:tentative="1">
      <w:start w:val="1"/>
      <w:numFmt w:val="bullet"/>
      <w:lvlText w:val="o"/>
      <w:lvlJc w:val="left"/>
      <w:pPr>
        <w:ind w:left="7782" w:hanging="360"/>
      </w:pPr>
      <w:rPr>
        <w:rFonts w:ascii="Courier New" w:hAnsi="Courier New" w:cs="Courier New" w:hint="default"/>
      </w:rPr>
    </w:lvl>
    <w:lvl w:ilvl="8" w:tplc="04130005" w:tentative="1">
      <w:start w:val="1"/>
      <w:numFmt w:val="bullet"/>
      <w:lvlText w:val=""/>
      <w:lvlJc w:val="left"/>
      <w:pPr>
        <w:ind w:left="8502" w:hanging="360"/>
      </w:pPr>
      <w:rPr>
        <w:rFonts w:ascii="Wingdings" w:hAnsi="Wingdings" w:hint="default"/>
      </w:rPr>
    </w:lvl>
  </w:abstractNum>
  <w:abstractNum w:abstractNumId="9" w15:restartNumberingAfterBreak="0">
    <w:nsid w:val="1AA27207"/>
    <w:multiLevelType w:val="multilevel"/>
    <w:tmpl w:val="9AF64BDC"/>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0" w15:restartNumberingAfterBreak="0">
    <w:nsid w:val="238A0AFC"/>
    <w:multiLevelType w:val="hybridMultilevel"/>
    <w:tmpl w:val="46324386"/>
    <w:lvl w:ilvl="0" w:tplc="04130001">
      <w:start w:val="1"/>
      <w:numFmt w:val="bullet"/>
      <w:lvlText w:val=""/>
      <w:lvlJc w:val="left"/>
      <w:pPr>
        <w:ind w:left="1211" w:hanging="360"/>
      </w:pPr>
      <w:rPr>
        <w:rFonts w:ascii="Symbol" w:hAnsi="Symbol" w:hint="default"/>
      </w:rPr>
    </w:lvl>
    <w:lvl w:ilvl="1" w:tplc="04130003">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1" w15:restartNumberingAfterBreak="0">
    <w:nsid w:val="29AE2953"/>
    <w:multiLevelType w:val="multilevel"/>
    <w:tmpl w:val="BA62E25A"/>
    <w:lvl w:ilvl="0">
      <w:start w:val="5"/>
      <w:numFmt w:val="decimal"/>
      <w:lvlText w:val="%1"/>
      <w:lvlJc w:val="left"/>
      <w:pPr>
        <w:ind w:left="3337"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6A45B7"/>
    <w:multiLevelType w:val="hybridMultilevel"/>
    <w:tmpl w:val="5D424664"/>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3" w15:restartNumberingAfterBreak="0">
    <w:nsid w:val="3CBC2651"/>
    <w:multiLevelType w:val="hybridMultilevel"/>
    <w:tmpl w:val="42CAD47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cs="Wingdings" w:hint="default"/>
      </w:rPr>
    </w:lvl>
    <w:lvl w:ilvl="3" w:tplc="04130001" w:tentative="1">
      <w:start w:val="1"/>
      <w:numFmt w:val="bullet"/>
      <w:lvlText w:val=""/>
      <w:lvlJc w:val="left"/>
      <w:pPr>
        <w:ind w:left="3589" w:hanging="360"/>
      </w:pPr>
      <w:rPr>
        <w:rFonts w:ascii="Symbol" w:hAnsi="Symbol" w:cs="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cs="Wingdings" w:hint="default"/>
      </w:rPr>
    </w:lvl>
    <w:lvl w:ilvl="6" w:tplc="04130001" w:tentative="1">
      <w:start w:val="1"/>
      <w:numFmt w:val="bullet"/>
      <w:lvlText w:val=""/>
      <w:lvlJc w:val="left"/>
      <w:pPr>
        <w:ind w:left="5749" w:hanging="360"/>
      </w:pPr>
      <w:rPr>
        <w:rFonts w:ascii="Symbol" w:hAnsi="Symbol" w:cs="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cs="Wingdings" w:hint="default"/>
      </w:rPr>
    </w:lvl>
  </w:abstractNum>
  <w:abstractNum w:abstractNumId="14" w15:restartNumberingAfterBreak="0">
    <w:nsid w:val="3D965318"/>
    <w:multiLevelType w:val="hybridMultilevel"/>
    <w:tmpl w:val="0E40297A"/>
    <w:lvl w:ilvl="0" w:tplc="04130001">
      <w:start w:val="1"/>
      <w:numFmt w:val="bullet"/>
      <w:lvlText w:val=""/>
      <w:lvlJc w:val="left"/>
      <w:pPr>
        <w:ind w:left="1512" w:hanging="360"/>
      </w:pPr>
      <w:rPr>
        <w:rFonts w:ascii="Symbol" w:hAnsi="Symbol" w:hint="default"/>
      </w:rPr>
    </w:lvl>
    <w:lvl w:ilvl="1" w:tplc="04130003">
      <w:start w:val="1"/>
      <w:numFmt w:val="bullet"/>
      <w:lvlText w:val="o"/>
      <w:lvlJc w:val="left"/>
      <w:pPr>
        <w:ind w:left="2232" w:hanging="360"/>
      </w:pPr>
      <w:rPr>
        <w:rFonts w:ascii="Courier New" w:hAnsi="Courier New" w:cs="Courier New" w:hint="default"/>
      </w:rPr>
    </w:lvl>
    <w:lvl w:ilvl="2" w:tplc="04130005">
      <w:start w:val="1"/>
      <w:numFmt w:val="bullet"/>
      <w:lvlText w:val=""/>
      <w:lvlJc w:val="left"/>
      <w:pPr>
        <w:ind w:left="2952" w:hanging="360"/>
      </w:pPr>
      <w:rPr>
        <w:rFonts w:ascii="Wingdings" w:hAnsi="Wingdings" w:hint="default"/>
      </w:rPr>
    </w:lvl>
    <w:lvl w:ilvl="3" w:tplc="04130001">
      <w:start w:val="1"/>
      <w:numFmt w:val="bullet"/>
      <w:lvlText w:val=""/>
      <w:lvlJc w:val="left"/>
      <w:pPr>
        <w:ind w:left="3672" w:hanging="360"/>
      </w:pPr>
      <w:rPr>
        <w:rFonts w:ascii="Symbol" w:hAnsi="Symbol" w:hint="default"/>
      </w:rPr>
    </w:lvl>
    <w:lvl w:ilvl="4" w:tplc="04130003">
      <w:start w:val="1"/>
      <w:numFmt w:val="bullet"/>
      <w:lvlText w:val="o"/>
      <w:lvlJc w:val="left"/>
      <w:pPr>
        <w:ind w:left="4392" w:hanging="360"/>
      </w:pPr>
      <w:rPr>
        <w:rFonts w:ascii="Courier New" w:hAnsi="Courier New" w:cs="Courier New" w:hint="default"/>
      </w:rPr>
    </w:lvl>
    <w:lvl w:ilvl="5" w:tplc="04130005">
      <w:start w:val="1"/>
      <w:numFmt w:val="bullet"/>
      <w:lvlText w:val=""/>
      <w:lvlJc w:val="left"/>
      <w:pPr>
        <w:ind w:left="5112" w:hanging="360"/>
      </w:pPr>
      <w:rPr>
        <w:rFonts w:ascii="Wingdings" w:hAnsi="Wingdings" w:hint="default"/>
      </w:rPr>
    </w:lvl>
    <w:lvl w:ilvl="6" w:tplc="04130001">
      <w:start w:val="1"/>
      <w:numFmt w:val="bullet"/>
      <w:lvlText w:val=""/>
      <w:lvlJc w:val="left"/>
      <w:pPr>
        <w:ind w:left="5832" w:hanging="360"/>
      </w:pPr>
      <w:rPr>
        <w:rFonts w:ascii="Symbol" w:hAnsi="Symbol" w:hint="default"/>
      </w:rPr>
    </w:lvl>
    <w:lvl w:ilvl="7" w:tplc="04130003">
      <w:start w:val="1"/>
      <w:numFmt w:val="bullet"/>
      <w:lvlText w:val="o"/>
      <w:lvlJc w:val="left"/>
      <w:pPr>
        <w:ind w:left="6552" w:hanging="360"/>
      </w:pPr>
      <w:rPr>
        <w:rFonts w:ascii="Courier New" w:hAnsi="Courier New" w:cs="Courier New" w:hint="default"/>
      </w:rPr>
    </w:lvl>
    <w:lvl w:ilvl="8" w:tplc="04130005">
      <w:start w:val="1"/>
      <w:numFmt w:val="bullet"/>
      <w:lvlText w:val=""/>
      <w:lvlJc w:val="left"/>
      <w:pPr>
        <w:ind w:left="7272" w:hanging="360"/>
      </w:pPr>
      <w:rPr>
        <w:rFonts w:ascii="Wingdings" w:hAnsi="Wingdings" w:hint="default"/>
      </w:rPr>
    </w:lvl>
  </w:abstractNum>
  <w:abstractNum w:abstractNumId="15" w15:restartNumberingAfterBreak="0">
    <w:nsid w:val="3E561A7E"/>
    <w:multiLevelType w:val="hybridMultilevel"/>
    <w:tmpl w:val="E04EC82A"/>
    <w:lvl w:ilvl="0" w:tplc="DEEED39E">
      <w:start w:val="10"/>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6" w15:restartNumberingAfterBreak="0">
    <w:nsid w:val="3F1E3407"/>
    <w:multiLevelType w:val="multilevel"/>
    <w:tmpl w:val="6382E0DC"/>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262C48"/>
    <w:multiLevelType w:val="hybridMultilevel"/>
    <w:tmpl w:val="35882562"/>
    <w:name w:val="Artikel2"/>
    <w:lvl w:ilvl="0" w:tplc="6EAC50DE">
      <w:start w:val="1"/>
      <w:numFmt w:val="lowerLetter"/>
      <w:lvlText w:val="%1."/>
      <w:lvlJc w:val="left"/>
      <w:pPr>
        <w:ind w:left="360" w:hanging="360"/>
      </w:pPr>
      <w:rPr>
        <w:rFonts w:hint="default"/>
      </w:rPr>
    </w:lvl>
    <w:lvl w:ilvl="1" w:tplc="86D4160A">
      <w:start w:val="1"/>
      <w:numFmt w:val="lowerLetter"/>
      <w:lvlText w:val="(%2)"/>
      <w:lvlJc w:val="left"/>
      <w:pPr>
        <w:ind w:left="720" w:hanging="360"/>
      </w:pPr>
      <w:rPr>
        <w:rFonts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8" w15:restartNumberingAfterBreak="0">
    <w:nsid w:val="41EE06CD"/>
    <w:multiLevelType w:val="hybridMultilevel"/>
    <w:tmpl w:val="1AAECB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70630A"/>
    <w:multiLevelType w:val="hybridMultilevel"/>
    <w:tmpl w:val="44B89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E52373"/>
    <w:multiLevelType w:val="multilevel"/>
    <w:tmpl w:val="311C8C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7D030BC"/>
    <w:multiLevelType w:val="hybridMultilevel"/>
    <w:tmpl w:val="AA9EFC94"/>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2" w15:restartNumberingAfterBreak="0">
    <w:nsid w:val="4E7E7080"/>
    <w:multiLevelType w:val="hybridMultilevel"/>
    <w:tmpl w:val="4D369AA4"/>
    <w:lvl w:ilvl="0" w:tplc="5882C7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E93CF7"/>
    <w:multiLevelType w:val="hybridMultilevel"/>
    <w:tmpl w:val="205CC4A8"/>
    <w:lvl w:ilvl="0" w:tplc="F4FAA500">
      <w:start w:val="1"/>
      <w:numFmt w:val="upperLetter"/>
      <w:suff w:val="space"/>
      <w:lvlText w:val="%1."/>
      <w:lvlJc w:val="left"/>
      <w:rPr>
        <w:rFonts w:ascii="Calibri" w:eastAsia="Calibri" w:hAnsi="Calibri" w:cs="Calibri" w:hint="default"/>
        <w:spacing w:val="54"/>
        <w:w w:val="104"/>
        <w:sz w:val="16"/>
      </w:rPr>
    </w:lvl>
    <w:lvl w:ilvl="1" w:tplc="6F44F954">
      <w:start w:val="1"/>
      <w:numFmt w:val="bullet"/>
      <w:lvlText w:val="•"/>
      <w:lvlJc w:val="left"/>
      <w:pPr>
        <w:ind w:left="840" w:hanging="420"/>
      </w:pPr>
    </w:lvl>
    <w:lvl w:ilvl="2" w:tplc="C15A0CE6">
      <w:start w:val="1"/>
      <w:numFmt w:val="bullet"/>
      <w:lvlText w:val="•"/>
      <w:lvlJc w:val="left"/>
      <w:pPr>
        <w:ind w:left="1260" w:hanging="420"/>
      </w:pPr>
    </w:lvl>
    <w:lvl w:ilvl="3" w:tplc="2D58E94E">
      <w:start w:val="1"/>
      <w:numFmt w:val="bullet"/>
      <w:lvlText w:val="•"/>
      <w:lvlJc w:val="left"/>
      <w:pPr>
        <w:ind w:left="1680" w:hanging="420"/>
      </w:pPr>
    </w:lvl>
    <w:lvl w:ilvl="4" w:tplc="0D2CAAA8">
      <w:start w:val="1"/>
      <w:numFmt w:val="bullet"/>
      <w:lvlText w:val="•"/>
      <w:lvlJc w:val="left"/>
      <w:pPr>
        <w:ind w:left="2100" w:hanging="420"/>
      </w:pPr>
    </w:lvl>
    <w:lvl w:ilvl="5" w:tplc="76728F50">
      <w:start w:val="1"/>
      <w:numFmt w:val="bullet"/>
      <w:lvlText w:val="•"/>
      <w:lvlJc w:val="left"/>
      <w:pPr>
        <w:ind w:left="2520" w:hanging="420"/>
      </w:pPr>
    </w:lvl>
    <w:lvl w:ilvl="6" w:tplc="62A85F90">
      <w:start w:val="1"/>
      <w:numFmt w:val="bullet"/>
      <w:lvlText w:val="•"/>
      <w:lvlJc w:val="left"/>
      <w:pPr>
        <w:ind w:left="2940" w:hanging="420"/>
      </w:pPr>
    </w:lvl>
    <w:lvl w:ilvl="7" w:tplc="6B7A8D1A">
      <w:start w:val="1"/>
      <w:numFmt w:val="bullet"/>
      <w:lvlText w:val="•"/>
      <w:lvlJc w:val="left"/>
      <w:pPr>
        <w:ind w:left="3360" w:hanging="420"/>
      </w:pPr>
    </w:lvl>
    <w:lvl w:ilvl="8" w:tplc="A3F6B042">
      <w:start w:val="1"/>
      <w:numFmt w:val="bullet"/>
      <w:lvlText w:val="•"/>
      <w:lvlJc w:val="left"/>
      <w:pPr>
        <w:ind w:left="3780" w:hanging="420"/>
      </w:pPr>
    </w:lvl>
  </w:abstractNum>
  <w:abstractNum w:abstractNumId="24" w15:restartNumberingAfterBreak="0">
    <w:nsid w:val="5A5D6A62"/>
    <w:multiLevelType w:val="multilevel"/>
    <w:tmpl w:val="19588E6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A51285"/>
    <w:multiLevelType w:val="multilevel"/>
    <w:tmpl w:val="9B7428FE"/>
    <w:styleLink w:val="Stijl1"/>
    <w:lvl w:ilvl="0">
      <w:start w:val="1"/>
      <w:numFmt w:val="upperRoman"/>
      <w:pStyle w:val="Lijstnumm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B74FB3"/>
    <w:multiLevelType w:val="hybridMultilevel"/>
    <w:tmpl w:val="8F7AC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250F7E"/>
    <w:multiLevelType w:val="multilevel"/>
    <w:tmpl w:val="93A82084"/>
    <w:lvl w:ilvl="0">
      <w:start w:val="1"/>
      <w:numFmt w:val="decimal"/>
      <w:lvlText w:val="%1."/>
      <w:lvlJc w:val="left"/>
      <w:pPr>
        <w:ind w:left="501" w:hanging="360"/>
      </w:pPr>
    </w:lvl>
    <w:lvl w:ilvl="1">
      <w:start w:val="1"/>
      <w:numFmt w:val="bullet"/>
      <w:lvlText w:val=""/>
      <w:lvlJc w:val="left"/>
      <w:pPr>
        <w:ind w:left="792" w:hanging="432"/>
      </w:pPr>
      <w:rPr>
        <w:rFonts w:ascii="Symbol" w:hAnsi="Symbol" w:hint="default"/>
        <w:b w:val="0"/>
      </w:rPr>
    </w:lvl>
    <w:lvl w:ilvl="2">
      <w:start w:val="1"/>
      <w:numFmt w:val="upp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E906DB"/>
    <w:multiLevelType w:val="multilevel"/>
    <w:tmpl w:val="EA707E6E"/>
    <w:lvl w:ilvl="0">
      <w:start w:val="1"/>
      <w:numFmt w:val="decimal"/>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B2D5C11"/>
    <w:multiLevelType w:val="hybridMultilevel"/>
    <w:tmpl w:val="4B1A72D8"/>
    <w:lvl w:ilvl="0" w:tplc="4B846FCC">
      <w:start w:val="1"/>
      <w:numFmt w:val="upperRoman"/>
      <w:pStyle w:val="lijstIIIIII"/>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85D4B96"/>
    <w:multiLevelType w:val="hybridMultilevel"/>
    <w:tmpl w:val="05A01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EA546B0"/>
    <w:multiLevelType w:val="hybridMultilevel"/>
    <w:tmpl w:val="25F20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16cid:durableId="499663856">
    <w:abstractNumId w:val="6"/>
  </w:num>
  <w:num w:numId="2" w16cid:durableId="141780916">
    <w:abstractNumId w:val="28"/>
  </w:num>
  <w:num w:numId="3" w16cid:durableId="1665547211">
    <w:abstractNumId w:val="5"/>
  </w:num>
  <w:num w:numId="4" w16cid:durableId="1070234028">
    <w:abstractNumId w:val="26"/>
  </w:num>
  <w:num w:numId="5" w16cid:durableId="541406353">
    <w:abstractNumId w:val="25"/>
  </w:num>
  <w:num w:numId="6" w16cid:durableId="17382813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3506313">
    <w:abstractNumId w:val="29"/>
  </w:num>
  <w:num w:numId="8" w16cid:durableId="1516842200">
    <w:abstractNumId w:val="29"/>
    <w:lvlOverride w:ilvl="0">
      <w:startOverride w:val="1"/>
    </w:lvlOverride>
  </w:num>
  <w:num w:numId="9" w16cid:durableId="1795637928">
    <w:abstractNumId w:val="0"/>
  </w:num>
  <w:num w:numId="10" w16cid:durableId="1961451604">
    <w:abstractNumId w:val="1"/>
  </w:num>
  <w:num w:numId="11" w16cid:durableId="23987196">
    <w:abstractNumId w:val="11"/>
  </w:num>
  <w:num w:numId="12" w16cid:durableId="1980919517">
    <w:abstractNumId w:val="3"/>
  </w:num>
  <w:num w:numId="13" w16cid:durableId="1904481543">
    <w:abstractNumId w:val="10"/>
  </w:num>
  <w:num w:numId="14" w16cid:durableId="2074739685">
    <w:abstractNumId w:val="8"/>
  </w:num>
  <w:num w:numId="15" w16cid:durableId="829298935">
    <w:abstractNumId w:val="19"/>
  </w:num>
  <w:num w:numId="16" w16cid:durableId="1280600829">
    <w:abstractNumId w:val="12"/>
  </w:num>
  <w:num w:numId="17" w16cid:durableId="2067337742">
    <w:abstractNumId w:val="21"/>
  </w:num>
  <w:num w:numId="18" w16cid:durableId="1286621210">
    <w:abstractNumId w:val="27"/>
  </w:num>
  <w:num w:numId="19" w16cid:durableId="826870965">
    <w:abstractNumId w:val="14"/>
  </w:num>
  <w:num w:numId="20" w16cid:durableId="1053384577">
    <w:abstractNumId w:val="18"/>
  </w:num>
  <w:num w:numId="21" w16cid:durableId="130288288">
    <w:abstractNumId w:val="20"/>
  </w:num>
  <w:num w:numId="22" w16cid:durableId="1895236707">
    <w:abstractNumId w:val="9"/>
  </w:num>
  <w:num w:numId="23" w16cid:durableId="1267159238">
    <w:abstractNumId w:val="24"/>
  </w:num>
  <w:num w:numId="24" w16cid:durableId="804616850">
    <w:abstractNumId w:val="22"/>
  </w:num>
  <w:num w:numId="25" w16cid:durableId="577330437">
    <w:abstractNumId w:val="7"/>
  </w:num>
  <w:num w:numId="26" w16cid:durableId="835611018">
    <w:abstractNumId w:val="16"/>
  </w:num>
  <w:num w:numId="27" w16cid:durableId="335226272">
    <w:abstractNumId w:val="30"/>
  </w:num>
  <w:num w:numId="28" w16cid:durableId="1476990017">
    <w:abstractNumId w:val="13"/>
  </w:num>
  <w:num w:numId="29" w16cid:durableId="1317950640">
    <w:abstractNumId w:val="31"/>
  </w:num>
  <w:num w:numId="30" w16cid:durableId="1896886580">
    <w:abstractNumId w:val="23"/>
  </w:num>
  <w:num w:numId="31" w16cid:durableId="407725188">
    <w:abstractNumId w:val="4"/>
  </w:num>
  <w:num w:numId="32" w16cid:durableId="778254432">
    <w:abstractNumId w:val="1"/>
  </w:num>
  <w:num w:numId="33" w16cid:durableId="1501501391">
    <w:abstractNumId w:val="2"/>
  </w:num>
  <w:num w:numId="34" w16cid:durableId="202115795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B7"/>
    <w:rsid w:val="00011547"/>
    <w:rsid w:val="0001305B"/>
    <w:rsid w:val="0003052D"/>
    <w:rsid w:val="00032F0E"/>
    <w:rsid w:val="0004601B"/>
    <w:rsid w:val="000656BD"/>
    <w:rsid w:val="0007007B"/>
    <w:rsid w:val="00070C86"/>
    <w:rsid w:val="00094007"/>
    <w:rsid w:val="000A5735"/>
    <w:rsid w:val="000A5ADB"/>
    <w:rsid w:val="000A7F16"/>
    <w:rsid w:val="000E48C8"/>
    <w:rsid w:val="001213ED"/>
    <w:rsid w:val="00124AAC"/>
    <w:rsid w:val="00143D31"/>
    <w:rsid w:val="001630ED"/>
    <w:rsid w:val="00186133"/>
    <w:rsid w:val="001B2690"/>
    <w:rsid w:val="001B4B6E"/>
    <w:rsid w:val="001C5E37"/>
    <w:rsid w:val="001F1520"/>
    <w:rsid w:val="001F47AA"/>
    <w:rsid w:val="002065BD"/>
    <w:rsid w:val="00217D7F"/>
    <w:rsid w:val="00227B2B"/>
    <w:rsid w:val="0023089E"/>
    <w:rsid w:val="00232C3C"/>
    <w:rsid w:val="002479B7"/>
    <w:rsid w:val="002514E5"/>
    <w:rsid w:val="0026029D"/>
    <w:rsid w:val="002765D7"/>
    <w:rsid w:val="002C0556"/>
    <w:rsid w:val="002C05C6"/>
    <w:rsid w:val="002D14CB"/>
    <w:rsid w:val="002F40DE"/>
    <w:rsid w:val="00305AB7"/>
    <w:rsid w:val="0031266D"/>
    <w:rsid w:val="003571FD"/>
    <w:rsid w:val="00397032"/>
    <w:rsid w:val="003B1ACA"/>
    <w:rsid w:val="003C6F78"/>
    <w:rsid w:val="003D44AE"/>
    <w:rsid w:val="003E313A"/>
    <w:rsid w:val="00400A81"/>
    <w:rsid w:val="00402317"/>
    <w:rsid w:val="00407512"/>
    <w:rsid w:val="00412CC1"/>
    <w:rsid w:val="004155FA"/>
    <w:rsid w:val="0041642F"/>
    <w:rsid w:val="004322B8"/>
    <w:rsid w:val="004351A9"/>
    <w:rsid w:val="00442A08"/>
    <w:rsid w:val="00444EBE"/>
    <w:rsid w:val="00461D0D"/>
    <w:rsid w:val="00464EB3"/>
    <w:rsid w:val="004677F2"/>
    <w:rsid w:val="004B2C3C"/>
    <w:rsid w:val="004B5FD0"/>
    <w:rsid w:val="004D1BDD"/>
    <w:rsid w:val="004F78AB"/>
    <w:rsid w:val="00506D56"/>
    <w:rsid w:val="00507F69"/>
    <w:rsid w:val="00510FC6"/>
    <w:rsid w:val="00541479"/>
    <w:rsid w:val="005568C3"/>
    <w:rsid w:val="00561E3D"/>
    <w:rsid w:val="00566D2D"/>
    <w:rsid w:val="0058060C"/>
    <w:rsid w:val="005863C2"/>
    <w:rsid w:val="00590706"/>
    <w:rsid w:val="005C2088"/>
    <w:rsid w:val="005D1F2B"/>
    <w:rsid w:val="005D7157"/>
    <w:rsid w:val="005E0352"/>
    <w:rsid w:val="005E36BD"/>
    <w:rsid w:val="005E3B86"/>
    <w:rsid w:val="005E4A35"/>
    <w:rsid w:val="005F2D7E"/>
    <w:rsid w:val="005F59ED"/>
    <w:rsid w:val="00603691"/>
    <w:rsid w:val="00605F1C"/>
    <w:rsid w:val="00606B3B"/>
    <w:rsid w:val="0060760E"/>
    <w:rsid w:val="00613D05"/>
    <w:rsid w:val="00640D36"/>
    <w:rsid w:val="006453D0"/>
    <w:rsid w:val="00656C53"/>
    <w:rsid w:val="006734C9"/>
    <w:rsid w:val="00682928"/>
    <w:rsid w:val="00683FCA"/>
    <w:rsid w:val="006B359D"/>
    <w:rsid w:val="006B40A7"/>
    <w:rsid w:val="006E01DF"/>
    <w:rsid w:val="006E7D48"/>
    <w:rsid w:val="0070646B"/>
    <w:rsid w:val="0070732C"/>
    <w:rsid w:val="00720294"/>
    <w:rsid w:val="00721125"/>
    <w:rsid w:val="00723801"/>
    <w:rsid w:val="0072572F"/>
    <w:rsid w:val="00727218"/>
    <w:rsid w:val="00733B8E"/>
    <w:rsid w:val="007407D0"/>
    <w:rsid w:val="0075401C"/>
    <w:rsid w:val="00760650"/>
    <w:rsid w:val="0077491D"/>
    <w:rsid w:val="007A0F86"/>
    <w:rsid w:val="007A529A"/>
    <w:rsid w:val="007C47D5"/>
    <w:rsid w:val="007D1CB3"/>
    <w:rsid w:val="007D37D8"/>
    <w:rsid w:val="007E40C3"/>
    <w:rsid w:val="007F3B36"/>
    <w:rsid w:val="00811941"/>
    <w:rsid w:val="00812264"/>
    <w:rsid w:val="00812791"/>
    <w:rsid w:val="00835F2C"/>
    <w:rsid w:val="00836380"/>
    <w:rsid w:val="00837E3B"/>
    <w:rsid w:val="008421CA"/>
    <w:rsid w:val="00851577"/>
    <w:rsid w:val="008874F0"/>
    <w:rsid w:val="00887ABF"/>
    <w:rsid w:val="008A2B8E"/>
    <w:rsid w:val="008A5B57"/>
    <w:rsid w:val="008C4627"/>
    <w:rsid w:val="008D099C"/>
    <w:rsid w:val="008E7D40"/>
    <w:rsid w:val="00912EB0"/>
    <w:rsid w:val="00917691"/>
    <w:rsid w:val="0092705C"/>
    <w:rsid w:val="00927680"/>
    <w:rsid w:val="0093541A"/>
    <w:rsid w:val="00943193"/>
    <w:rsid w:val="009518ED"/>
    <w:rsid w:val="00952D60"/>
    <w:rsid w:val="0096614B"/>
    <w:rsid w:val="00970947"/>
    <w:rsid w:val="00975B47"/>
    <w:rsid w:val="00975F42"/>
    <w:rsid w:val="00976313"/>
    <w:rsid w:val="00977FE8"/>
    <w:rsid w:val="00982842"/>
    <w:rsid w:val="00990D79"/>
    <w:rsid w:val="009F52CC"/>
    <w:rsid w:val="00A34BA8"/>
    <w:rsid w:val="00A36E70"/>
    <w:rsid w:val="00A5331D"/>
    <w:rsid w:val="00A5369F"/>
    <w:rsid w:val="00A555DD"/>
    <w:rsid w:val="00A628BC"/>
    <w:rsid w:val="00A8394A"/>
    <w:rsid w:val="00A85C95"/>
    <w:rsid w:val="00AA686A"/>
    <w:rsid w:val="00AC24DD"/>
    <w:rsid w:val="00AD050C"/>
    <w:rsid w:val="00AE440A"/>
    <w:rsid w:val="00AF5BD0"/>
    <w:rsid w:val="00B032B3"/>
    <w:rsid w:val="00B24209"/>
    <w:rsid w:val="00B339FE"/>
    <w:rsid w:val="00B504D3"/>
    <w:rsid w:val="00B632DA"/>
    <w:rsid w:val="00B6336E"/>
    <w:rsid w:val="00B63861"/>
    <w:rsid w:val="00B86750"/>
    <w:rsid w:val="00B875D6"/>
    <w:rsid w:val="00B95091"/>
    <w:rsid w:val="00BB3415"/>
    <w:rsid w:val="00BC0F05"/>
    <w:rsid w:val="00BC327D"/>
    <w:rsid w:val="00BC37E7"/>
    <w:rsid w:val="00BF0088"/>
    <w:rsid w:val="00BF0818"/>
    <w:rsid w:val="00BF4B1C"/>
    <w:rsid w:val="00C149D4"/>
    <w:rsid w:val="00C17B58"/>
    <w:rsid w:val="00C455FB"/>
    <w:rsid w:val="00C5410D"/>
    <w:rsid w:val="00C7629B"/>
    <w:rsid w:val="00C8677E"/>
    <w:rsid w:val="00CA54DC"/>
    <w:rsid w:val="00CB1434"/>
    <w:rsid w:val="00CB255F"/>
    <w:rsid w:val="00CB29C3"/>
    <w:rsid w:val="00CE2E68"/>
    <w:rsid w:val="00CE47D8"/>
    <w:rsid w:val="00CF4E5C"/>
    <w:rsid w:val="00D0305D"/>
    <w:rsid w:val="00D07DB1"/>
    <w:rsid w:val="00D26905"/>
    <w:rsid w:val="00D342AF"/>
    <w:rsid w:val="00D566C1"/>
    <w:rsid w:val="00D91414"/>
    <w:rsid w:val="00D9545C"/>
    <w:rsid w:val="00D95C50"/>
    <w:rsid w:val="00D97E1D"/>
    <w:rsid w:val="00DA035B"/>
    <w:rsid w:val="00DA5BC0"/>
    <w:rsid w:val="00DD176B"/>
    <w:rsid w:val="00DD43A9"/>
    <w:rsid w:val="00DF3DD2"/>
    <w:rsid w:val="00E02AE4"/>
    <w:rsid w:val="00E03086"/>
    <w:rsid w:val="00E04062"/>
    <w:rsid w:val="00E107FA"/>
    <w:rsid w:val="00E138D6"/>
    <w:rsid w:val="00E25530"/>
    <w:rsid w:val="00E41FAB"/>
    <w:rsid w:val="00E54198"/>
    <w:rsid w:val="00E54DF9"/>
    <w:rsid w:val="00E81837"/>
    <w:rsid w:val="00E87B3A"/>
    <w:rsid w:val="00EA2D80"/>
    <w:rsid w:val="00EA4BA8"/>
    <w:rsid w:val="00EC1941"/>
    <w:rsid w:val="00ED2000"/>
    <w:rsid w:val="00EF7DDF"/>
    <w:rsid w:val="00F22E6A"/>
    <w:rsid w:val="00F26372"/>
    <w:rsid w:val="00F50D7F"/>
    <w:rsid w:val="00F521C8"/>
    <w:rsid w:val="00F52C37"/>
    <w:rsid w:val="00F63B84"/>
    <w:rsid w:val="00F705D7"/>
    <w:rsid w:val="00F75905"/>
    <w:rsid w:val="00F76F69"/>
    <w:rsid w:val="00F83138"/>
    <w:rsid w:val="00F8413D"/>
    <w:rsid w:val="00F90112"/>
    <w:rsid w:val="00FA38D1"/>
    <w:rsid w:val="00FC2ECD"/>
    <w:rsid w:val="00FC32FC"/>
    <w:rsid w:val="00FD50AB"/>
    <w:rsid w:val="00FE3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29B45"/>
  <w15:docId w15:val="{5420C399-421B-4825-A945-4CBDA8A1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3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3086"/>
    <w:pPr>
      <w:autoSpaceDE w:val="0"/>
      <w:autoSpaceDN w:val="0"/>
      <w:spacing w:line="300" w:lineRule="auto"/>
    </w:pPr>
    <w:rPr>
      <w:rFonts w:cstheme="minorHAnsi"/>
      <w:sz w:val="21"/>
      <w:szCs w:val="21"/>
    </w:rPr>
  </w:style>
  <w:style w:type="paragraph" w:styleId="Kop1">
    <w:name w:val="heading 1"/>
    <w:basedOn w:val="Standaard"/>
    <w:next w:val="Standaard"/>
    <w:link w:val="Kop1Char"/>
    <w:autoRedefine/>
    <w:uiPriority w:val="9"/>
    <w:qFormat/>
    <w:rsid w:val="000A5735"/>
    <w:pPr>
      <w:snapToGrid w:val="0"/>
      <w:spacing w:line="280" w:lineRule="exact"/>
      <w:outlineLvl w:val="0"/>
    </w:pPr>
    <w:rPr>
      <w:b/>
      <w:bCs/>
      <w:sz w:val="28"/>
      <w:szCs w:val="28"/>
    </w:rPr>
  </w:style>
  <w:style w:type="paragraph" w:styleId="Kop2">
    <w:name w:val="heading 2"/>
    <w:basedOn w:val="Standaard"/>
    <w:next w:val="Standaard"/>
    <w:link w:val="Kop2Char"/>
    <w:uiPriority w:val="9"/>
    <w:qFormat/>
    <w:rsid w:val="00BC37E7"/>
    <w:pPr>
      <w:snapToGrid w:val="0"/>
      <w:spacing w:line="280" w:lineRule="exact"/>
      <w:outlineLvl w:val="1"/>
    </w:pPr>
    <w:rPr>
      <w:b/>
      <w:bCs/>
      <w:sz w:val="22"/>
      <w:szCs w:val="22"/>
    </w:rPr>
  </w:style>
  <w:style w:type="paragraph" w:styleId="Kop3">
    <w:name w:val="heading 3"/>
    <w:basedOn w:val="Standaard"/>
    <w:next w:val="Standaard"/>
    <w:link w:val="Kop3Char"/>
    <w:uiPriority w:val="9"/>
    <w:qFormat/>
    <w:rsid w:val="00C71D82"/>
    <w:pPr>
      <w:keepNext/>
      <w:outlineLvl w:val="2"/>
    </w:pPr>
    <w:rPr>
      <w:rFonts w:cs="Arial"/>
      <w:bCs/>
      <w:i/>
      <w:szCs w:val="26"/>
    </w:rPr>
  </w:style>
  <w:style w:type="paragraph" w:styleId="Kop4">
    <w:name w:val="heading 4"/>
    <w:basedOn w:val="Standaard"/>
    <w:next w:val="Standaard"/>
    <w:link w:val="Kop4Char"/>
    <w:uiPriority w:val="9"/>
    <w:unhideWhenUsed/>
    <w:qFormat/>
    <w:rsid w:val="008A2B8E"/>
    <w:pPr>
      <w:keepNext/>
      <w:keepLines/>
      <w:autoSpaceDE/>
      <w:autoSpaceDN/>
      <w:spacing w:before="40" w:line="288" w:lineRule="auto"/>
      <w:outlineLvl w:val="3"/>
    </w:pPr>
    <w:rPr>
      <w:rFonts w:asciiTheme="majorHAnsi" w:eastAsiaTheme="majorEastAsia" w:hAnsiTheme="majorHAnsi" w:cstheme="majorBidi"/>
      <w:i/>
      <w:iCs/>
      <w:color w:val="365F91" w:themeColor="accent1" w:themeShade="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rsid w:val="00422110"/>
    <w:pPr>
      <w:tabs>
        <w:tab w:val="center" w:pos="4536"/>
        <w:tab w:val="right" w:pos="9072"/>
      </w:tabs>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2065BD"/>
    <w:rPr>
      <w:sz w:val="16"/>
    </w:rPr>
  </w:style>
  <w:style w:type="table" w:styleId="Tabelraster">
    <w:name w:val="Table Grid"/>
    <w:basedOn w:val="Standaardtabel"/>
    <w:uiPriority w:val="39"/>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9"/>
    <w:rsid w:val="00566D2D"/>
    <w:rPr>
      <w:rFonts w:ascii="Trebuchet MS" w:hAnsi="Trebuchet MS"/>
      <w:sz w:val="20"/>
    </w:rPr>
  </w:style>
  <w:style w:type="paragraph" w:styleId="Lijstopsomteken">
    <w:name w:val="List Bullet"/>
    <w:basedOn w:val="Standaard"/>
    <w:uiPriority w:val="2"/>
    <w:qFormat/>
    <w:rsid w:val="0072572F"/>
    <w:pPr>
      <w:numPr>
        <w:numId w:val="1"/>
      </w:numPr>
    </w:pPr>
  </w:style>
  <w:style w:type="paragraph" w:styleId="Lijstnummering">
    <w:name w:val="List Number"/>
    <w:basedOn w:val="Standaard"/>
    <w:link w:val="LijstnummeringChar"/>
    <w:uiPriority w:val="2"/>
    <w:qFormat/>
    <w:rsid w:val="0072572F"/>
    <w:pPr>
      <w:numPr>
        <w:numId w:val="5"/>
      </w:numPr>
      <w:ind w:left="1066" w:hanging="357"/>
    </w:pPr>
  </w:style>
  <w:style w:type="paragraph" w:styleId="Lijstopsomteken2">
    <w:name w:val="List Bullet 2"/>
    <w:basedOn w:val="Standaard"/>
    <w:uiPriority w:val="2"/>
    <w:rsid w:val="00422110"/>
    <w:pPr>
      <w:numPr>
        <w:ilvl w:val="1"/>
        <w:numId w:val="1"/>
      </w:numPr>
      <w:contextualSpacing/>
    </w:pPr>
  </w:style>
  <w:style w:type="paragraph" w:styleId="Lijstopsomteken3">
    <w:name w:val="List Bullet 3"/>
    <w:basedOn w:val="Standaard"/>
    <w:uiPriority w:val="2"/>
    <w:rsid w:val="00422110"/>
    <w:pPr>
      <w:numPr>
        <w:ilvl w:val="2"/>
        <w:numId w:val="1"/>
      </w:numPr>
      <w:contextualSpacing/>
    </w:pPr>
  </w:style>
  <w:style w:type="paragraph" w:styleId="Lijstnummering2">
    <w:name w:val="List Number 2"/>
    <w:basedOn w:val="Standaard"/>
    <w:uiPriority w:val="2"/>
    <w:rsid w:val="00422110"/>
    <w:pPr>
      <w:numPr>
        <w:ilvl w:val="1"/>
        <w:numId w:val="2"/>
      </w:numPr>
      <w:contextualSpacing/>
    </w:pPr>
  </w:style>
  <w:style w:type="paragraph" w:styleId="Lijstnummering3">
    <w:name w:val="List Number 3"/>
    <w:basedOn w:val="Standaard"/>
    <w:uiPriority w:val="2"/>
    <w:rsid w:val="00422110"/>
    <w:pPr>
      <w:numPr>
        <w:ilvl w:val="2"/>
        <w:numId w:val="2"/>
      </w:numPr>
      <w:contextualSpacing/>
    </w:pPr>
  </w:style>
  <w:style w:type="character" w:customStyle="1" w:styleId="KoptekstChar">
    <w:name w:val="Koptekst Char"/>
    <w:basedOn w:val="Standaardalinea-lettertype"/>
    <w:link w:val="Koptekst"/>
    <w:uiPriority w:val="99"/>
    <w:rsid w:val="002065BD"/>
    <w:rPr>
      <w:sz w:val="19"/>
    </w:rPr>
  </w:style>
  <w:style w:type="paragraph" w:styleId="Lijstalinea">
    <w:name w:val="List Paragraph"/>
    <w:basedOn w:val="Standaard"/>
    <w:uiPriority w:val="34"/>
    <w:qFormat/>
    <w:rsid w:val="00B6336E"/>
    <w:pPr>
      <w:ind w:left="567" w:hanging="567"/>
      <w:contextualSpacing/>
    </w:pPr>
    <w:rPr>
      <w:rFonts w:ascii="Verdana" w:eastAsia="Calibri" w:hAnsi="Verdana"/>
    </w:rPr>
  </w:style>
  <w:style w:type="paragraph" w:styleId="Ballontekst">
    <w:name w:val="Balloon Text"/>
    <w:basedOn w:val="Standaard"/>
    <w:link w:val="BallontekstChar"/>
    <w:uiPriority w:val="99"/>
    <w:semiHidden/>
    <w:unhideWhenUsed/>
    <w:rsid w:val="00507F69"/>
    <w:pPr>
      <w:widowControl w:val="0"/>
      <w:spacing w:line="240" w:lineRule="auto"/>
      <w:jc w:val="both"/>
    </w:pPr>
    <w:rPr>
      <w:rFonts w:ascii="Segoe UI" w:eastAsiaTheme="minorEastAsia" w:hAnsi="Segoe UI" w:cs="Segoe UI"/>
      <w:sz w:val="18"/>
      <w:szCs w:val="18"/>
    </w:rPr>
  </w:style>
  <w:style w:type="character" w:customStyle="1" w:styleId="BallontekstChar">
    <w:name w:val="Ballontekst Char"/>
    <w:basedOn w:val="Standaardalinea-lettertype"/>
    <w:link w:val="Ballontekst"/>
    <w:uiPriority w:val="99"/>
    <w:semiHidden/>
    <w:rsid w:val="00507F69"/>
    <w:rPr>
      <w:rFonts w:ascii="Segoe UI" w:eastAsiaTheme="minorEastAsia" w:hAnsi="Segoe UI" w:cs="Segoe UI"/>
      <w:sz w:val="18"/>
      <w:szCs w:val="18"/>
    </w:rPr>
  </w:style>
  <w:style w:type="paragraph" w:customStyle="1" w:styleId="Artikeltekst">
    <w:name w:val="Artikeltekst"/>
    <w:basedOn w:val="Standaard"/>
    <w:link w:val="ArtikeltekstChar"/>
    <w:qFormat/>
    <w:rsid w:val="00E02AE4"/>
    <w:pPr>
      <w:numPr>
        <w:ilvl w:val="1"/>
        <w:numId w:val="3"/>
      </w:numPr>
      <w:snapToGrid w:val="0"/>
      <w:spacing w:after="120" w:line="276" w:lineRule="auto"/>
      <w:ind w:right="184"/>
    </w:pPr>
    <w:rPr>
      <w:rFonts w:eastAsia="Helvetica"/>
      <w:color w:val="000000"/>
    </w:rPr>
  </w:style>
  <w:style w:type="numbering" w:customStyle="1" w:styleId="AUMCArtikel">
    <w:name w:val="AUMC_Artikel"/>
    <w:uiPriority w:val="99"/>
    <w:rsid w:val="00E02AE4"/>
    <w:pPr>
      <w:numPr>
        <w:numId w:val="3"/>
      </w:numPr>
    </w:pPr>
  </w:style>
  <w:style w:type="character" w:customStyle="1" w:styleId="ArtikeltekstChar">
    <w:name w:val="Artikeltekst Char"/>
    <w:basedOn w:val="Standaardalinea-lettertype"/>
    <w:link w:val="Artikeltekst"/>
    <w:rsid w:val="007407D0"/>
    <w:rPr>
      <w:rFonts w:eastAsia="Helvetica" w:cstheme="minorHAnsi"/>
      <w:color w:val="000000"/>
      <w:sz w:val="21"/>
      <w:szCs w:val="21"/>
    </w:rPr>
  </w:style>
  <w:style w:type="character" w:styleId="Tekstvantijdelijkeaanduiding">
    <w:name w:val="Placeholder Text"/>
    <w:basedOn w:val="Standaardalinea-lettertype"/>
    <w:uiPriority w:val="99"/>
    <w:rsid w:val="00F705D7"/>
    <w:rPr>
      <w:color w:val="595959" w:themeColor="text1" w:themeTint="A6"/>
      <w:bdr w:val="none" w:sz="0" w:space="0" w:color="auto"/>
      <w:shd w:val="clear" w:color="auto" w:fill="D9D9D9" w:themeFill="background1" w:themeFillShade="D9"/>
    </w:rPr>
  </w:style>
  <w:style w:type="paragraph" w:customStyle="1" w:styleId="Artikelnummer">
    <w:name w:val="Artikelnummer"/>
    <w:basedOn w:val="Kop2"/>
    <w:next w:val="Artikeltekst"/>
    <w:qFormat/>
    <w:rsid w:val="0007007B"/>
    <w:pPr>
      <w:keepNext/>
      <w:numPr>
        <w:numId w:val="3"/>
      </w:numPr>
      <w:spacing w:beforeLines="150" w:before="360" w:after="120"/>
    </w:pPr>
  </w:style>
  <w:style w:type="character" w:styleId="Hyperlink">
    <w:name w:val="Hyperlink"/>
    <w:basedOn w:val="Standaardalinea-lettertype"/>
    <w:uiPriority w:val="99"/>
    <w:unhideWhenUsed/>
    <w:rsid w:val="00CA54DC"/>
    <w:rPr>
      <w:color w:val="0000FF" w:themeColor="hyperlink"/>
      <w:u w:val="single"/>
    </w:rPr>
  </w:style>
  <w:style w:type="character" w:customStyle="1" w:styleId="Onopgelostemelding1">
    <w:name w:val="Onopgeloste melding1"/>
    <w:basedOn w:val="Standaardalinea-lettertype"/>
    <w:uiPriority w:val="9"/>
    <w:rsid w:val="00CA54DC"/>
    <w:rPr>
      <w:color w:val="605E5C"/>
      <w:shd w:val="clear" w:color="auto" w:fill="E1DFDD"/>
    </w:rPr>
  </w:style>
  <w:style w:type="character" w:customStyle="1" w:styleId="kop2ovkChar">
    <w:name w:val="kop 2 ovk Char"/>
    <w:basedOn w:val="Standaardalinea-lettertype"/>
    <w:link w:val="kop2ovk"/>
    <w:uiPriority w:val="99"/>
    <w:locked/>
    <w:rsid w:val="00B6336E"/>
    <w:rPr>
      <w:rFonts w:ascii="Arial" w:hAnsi="Arial" w:cs="Arial"/>
      <w:b/>
      <w:sz w:val="28"/>
      <w:szCs w:val="28"/>
    </w:rPr>
  </w:style>
  <w:style w:type="paragraph" w:customStyle="1" w:styleId="kop2ovk">
    <w:name w:val="kop 2 ovk"/>
    <w:basedOn w:val="Standaard"/>
    <w:next w:val="Standaard"/>
    <w:link w:val="kop2ovkChar"/>
    <w:uiPriority w:val="99"/>
    <w:rsid w:val="00B6336E"/>
    <w:pPr>
      <w:autoSpaceDE/>
      <w:autoSpaceDN/>
      <w:spacing w:line="240" w:lineRule="auto"/>
    </w:pPr>
    <w:rPr>
      <w:rFonts w:ascii="Arial" w:hAnsi="Arial" w:cs="Arial"/>
      <w:b/>
      <w:sz w:val="28"/>
      <w:szCs w:val="28"/>
    </w:rPr>
  </w:style>
  <w:style w:type="paragraph" w:customStyle="1" w:styleId="Inspringen">
    <w:name w:val="Inspringen"/>
    <w:basedOn w:val="Standaard"/>
    <w:link w:val="InspringenChar"/>
    <w:qFormat/>
    <w:rsid w:val="0072572F"/>
    <w:pPr>
      <w:ind w:left="709"/>
    </w:pPr>
    <w:rPr>
      <w:rFonts w:cs="Arial"/>
    </w:rPr>
  </w:style>
  <w:style w:type="character" w:customStyle="1" w:styleId="InspringenChar">
    <w:name w:val="Inspringen Char"/>
    <w:basedOn w:val="Standaardalinea-lettertype"/>
    <w:link w:val="Inspringen"/>
    <w:rsid w:val="0072572F"/>
    <w:rPr>
      <w:rFonts w:cs="Arial"/>
      <w:sz w:val="21"/>
      <w:szCs w:val="21"/>
    </w:rPr>
  </w:style>
  <w:style w:type="numbering" w:customStyle="1" w:styleId="Stijl1">
    <w:name w:val="Stijl1"/>
    <w:uiPriority w:val="99"/>
    <w:rsid w:val="0072572F"/>
    <w:pPr>
      <w:numPr>
        <w:numId w:val="5"/>
      </w:numPr>
    </w:pPr>
  </w:style>
  <w:style w:type="paragraph" w:customStyle="1" w:styleId="Tekstoptional">
    <w:name w:val="Tekst optional"/>
    <w:basedOn w:val="Artikeltekst"/>
    <w:link w:val="TekstoptionalChar"/>
    <w:qFormat/>
    <w:rsid w:val="00D95C50"/>
  </w:style>
  <w:style w:type="character" w:customStyle="1" w:styleId="TekstoptionalChar">
    <w:name w:val="Tekst optional Char"/>
    <w:basedOn w:val="ArtikeltekstChar"/>
    <w:link w:val="Tekstoptional"/>
    <w:rsid w:val="00D95C50"/>
    <w:rPr>
      <w:rFonts w:eastAsia="Helvetica" w:cstheme="minorHAnsi"/>
      <w:color w:val="000000"/>
      <w:sz w:val="21"/>
      <w:szCs w:val="21"/>
    </w:rPr>
  </w:style>
  <w:style w:type="table" w:customStyle="1" w:styleId="TableNormal">
    <w:name w:val="Table Normal"/>
    <w:uiPriority w:val="2"/>
    <w:semiHidden/>
    <w:unhideWhenUsed/>
    <w:qFormat/>
    <w:rsid w:val="008874F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8874F0"/>
    <w:pPr>
      <w:widowControl w:val="0"/>
      <w:spacing w:line="240" w:lineRule="auto"/>
      <w:ind w:left="79"/>
    </w:pPr>
    <w:rPr>
      <w:rFonts w:ascii="Calibri" w:eastAsia="Calibri" w:hAnsi="Calibri" w:cs="Calibri"/>
      <w:sz w:val="22"/>
      <w:szCs w:val="22"/>
      <w:lang w:val="en-US" w:eastAsia="en-US"/>
    </w:rPr>
  </w:style>
  <w:style w:type="paragraph" w:customStyle="1" w:styleId="lijstabc">
    <w:name w:val="lijst abc"/>
    <w:basedOn w:val="Lijstnummering"/>
    <w:link w:val="lijstabcChar"/>
    <w:qFormat/>
    <w:rsid w:val="004155FA"/>
    <w:pPr>
      <w:numPr>
        <w:ilvl w:val="7"/>
        <w:numId w:val="3"/>
      </w:numPr>
      <w:ind w:left="1418" w:hanging="709"/>
    </w:pPr>
  </w:style>
  <w:style w:type="paragraph" w:customStyle="1" w:styleId="lijst123">
    <w:name w:val="lijst 123"/>
    <w:basedOn w:val="lijstabc"/>
    <w:link w:val="lijst123Char"/>
    <w:qFormat/>
    <w:rsid w:val="00F63B84"/>
    <w:pPr>
      <w:numPr>
        <w:ilvl w:val="6"/>
      </w:numPr>
      <w:ind w:left="1418" w:hanging="709"/>
    </w:pPr>
  </w:style>
  <w:style w:type="character" w:customStyle="1" w:styleId="LijstnummeringChar">
    <w:name w:val="Lijstnummering Char"/>
    <w:basedOn w:val="Standaardalinea-lettertype"/>
    <w:link w:val="Lijstnummering"/>
    <w:uiPriority w:val="2"/>
    <w:rsid w:val="004155FA"/>
    <w:rPr>
      <w:rFonts w:cstheme="minorHAnsi"/>
      <w:sz w:val="21"/>
      <w:szCs w:val="21"/>
    </w:rPr>
  </w:style>
  <w:style w:type="character" w:customStyle="1" w:styleId="lijstabcChar">
    <w:name w:val="lijst abc Char"/>
    <w:basedOn w:val="LijstnummeringChar"/>
    <w:link w:val="lijstabc"/>
    <w:rsid w:val="004155FA"/>
    <w:rPr>
      <w:rFonts w:cstheme="minorHAnsi"/>
      <w:sz w:val="21"/>
      <w:szCs w:val="21"/>
    </w:rPr>
  </w:style>
  <w:style w:type="paragraph" w:customStyle="1" w:styleId="lijstIIIIII">
    <w:name w:val="lijst I II III"/>
    <w:basedOn w:val="lijst123"/>
    <w:link w:val="lijstIIIIIIChar"/>
    <w:qFormat/>
    <w:rsid w:val="00977FE8"/>
    <w:pPr>
      <w:numPr>
        <w:ilvl w:val="0"/>
        <w:numId w:val="7"/>
      </w:numPr>
      <w:ind w:left="1418" w:hanging="709"/>
    </w:pPr>
  </w:style>
  <w:style w:type="character" w:customStyle="1" w:styleId="lijst123Char">
    <w:name w:val="lijst 123 Char"/>
    <w:basedOn w:val="lijstabcChar"/>
    <w:link w:val="lijst123"/>
    <w:rsid w:val="00F63B84"/>
    <w:rPr>
      <w:rFonts w:cstheme="minorHAnsi"/>
      <w:sz w:val="21"/>
      <w:szCs w:val="21"/>
    </w:rPr>
  </w:style>
  <w:style w:type="character" w:customStyle="1" w:styleId="lijstIIIIIIChar">
    <w:name w:val="lijst I II III Char"/>
    <w:basedOn w:val="lijst123Char"/>
    <w:link w:val="lijstIIIIII"/>
    <w:rsid w:val="00977FE8"/>
    <w:rPr>
      <w:rFonts w:cstheme="minorHAnsi"/>
      <w:sz w:val="21"/>
      <w:szCs w:val="21"/>
    </w:rPr>
  </w:style>
  <w:style w:type="character" w:customStyle="1" w:styleId="Kop4Char">
    <w:name w:val="Kop 4 Char"/>
    <w:basedOn w:val="Standaardalinea-lettertype"/>
    <w:link w:val="Kop4"/>
    <w:uiPriority w:val="9"/>
    <w:rsid w:val="008A2B8E"/>
    <w:rPr>
      <w:rFonts w:asciiTheme="majorHAnsi" w:eastAsiaTheme="majorEastAsia" w:hAnsiTheme="majorHAnsi" w:cstheme="majorBidi"/>
      <w:i/>
      <w:iCs/>
      <w:color w:val="365F91" w:themeColor="accent1" w:themeShade="BF"/>
    </w:rPr>
  </w:style>
  <w:style w:type="character" w:customStyle="1" w:styleId="Kop1Char">
    <w:name w:val="Kop 1 Char"/>
    <w:basedOn w:val="Standaardalinea-lettertype"/>
    <w:link w:val="Kop1"/>
    <w:uiPriority w:val="9"/>
    <w:rsid w:val="008A2B8E"/>
    <w:rPr>
      <w:rFonts w:cstheme="minorHAnsi"/>
      <w:b/>
      <w:bCs/>
      <w:sz w:val="28"/>
      <w:szCs w:val="28"/>
    </w:rPr>
  </w:style>
  <w:style w:type="character" w:customStyle="1" w:styleId="Kop2Char">
    <w:name w:val="Kop 2 Char"/>
    <w:basedOn w:val="Standaardalinea-lettertype"/>
    <w:link w:val="Kop2"/>
    <w:uiPriority w:val="9"/>
    <w:rsid w:val="008A2B8E"/>
    <w:rPr>
      <w:rFonts w:cstheme="minorHAnsi"/>
      <w:b/>
      <w:bCs/>
      <w:sz w:val="22"/>
      <w:szCs w:val="22"/>
    </w:rPr>
  </w:style>
  <w:style w:type="character" w:customStyle="1" w:styleId="Kop3Char">
    <w:name w:val="Kop 3 Char"/>
    <w:basedOn w:val="Standaardalinea-lettertype"/>
    <w:link w:val="Kop3"/>
    <w:uiPriority w:val="9"/>
    <w:rsid w:val="008A2B8E"/>
    <w:rPr>
      <w:rFonts w:cs="Arial"/>
      <w:bCs/>
      <w:i/>
      <w:sz w:val="21"/>
      <w:szCs w:val="26"/>
    </w:rPr>
  </w:style>
  <w:style w:type="character" w:styleId="Verwijzingopmerking">
    <w:name w:val="annotation reference"/>
    <w:uiPriority w:val="99"/>
    <w:semiHidden/>
    <w:unhideWhenUsed/>
    <w:rsid w:val="008A2B8E"/>
    <w:rPr>
      <w:sz w:val="16"/>
      <w:szCs w:val="16"/>
    </w:rPr>
  </w:style>
  <w:style w:type="paragraph" w:styleId="Tekstopmerking">
    <w:name w:val="annotation text"/>
    <w:basedOn w:val="Standaard"/>
    <w:link w:val="TekstopmerkingChar"/>
    <w:uiPriority w:val="99"/>
    <w:unhideWhenUsed/>
    <w:rsid w:val="008A2B8E"/>
    <w:pPr>
      <w:autoSpaceDE/>
      <w:autoSpaceDN/>
      <w:spacing w:line="288" w:lineRule="auto"/>
    </w:pPr>
    <w:rPr>
      <w:rFonts w:ascii="Verdana" w:eastAsia="Calibri" w:hAnsi="Verdana" w:cs="Times New Roman"/>
      <w:sz w:val="20"/>
      <w:szCs w:val="20"/>
    </w:rPr>
  </w:style>
  <w:style w:type="character" w:customStyle="1" w:styleId="TekstopmerkingChar">
    <w:name w:val="Tekst opmerking Char"/>
    <w:basedOn w:val="Standaardalinea-lettertype"/>
    <w:link w:val="Tekstopmerking"/>
    <w:uiPriority w:val="99"/>
    <w:rsid w:val="008A2B8E"/>
    <w:rPr>
      <w:rFonts w:ascii="Verdana" w:eastAsia="Calibri" w:hAnsi="Verdana"/>
    </w:rPr>
  </w:style>
  <w:style w:type="paragraph" w:styleId="Onderwerpvanopmerking">
    <w:name w:val="annotation subject"/>
    <w:basedOn w:val="Tekstopmerking"/>
    <w:next w:val="Tekstopmerking"/>
    <w:link w:val="OnderwerpvanopmerkingChar"/>
    <w:uiPriority w:val="99"/>
    <w:semiHidden/>
    <w:unhideWhenUsed/>
    <w:rsid w:val="008A2B8E"/>
    <w:rPr>
      <w:b/>
      <w:bCs/>
    </w:rPr>
  </w:style>
  <w:style w:type="character" w:customStyle="1" w:styleId="OnderwerpvanopmerkingChar">
    <w:name w:val="Onderwerp van opmerking Char"/>
    <w:basedOn w:val="TekstopmerkingChar"/>
    <w:link w:val="Onderwerpvanopmerking"/>
    <w:uiPriority w:val="99"/>
    <w:semiHidden/>
    <w:rsid w:val="008A2B8E"/>
    <w:rPr>
      <w:rFonts w:ascii="Verdana" w:eastAsia="Calibri" w:hAnsi="Verdana"/>
      <w:b/>
      <w:bCs/>
    </w:rPr>
  </w:style>
  <w:style w:type="paragraph" w:styleId="Plattetekst">
    <w:name w:val="Body Text"/>
    <w:basedOn w:val="Standaard"/>
    <w:link w:val="PlattetekstChar"/>
    <w:rsid w:val="008A2B8E"/>
    <w:pPr>
      <w:autoSpaceDE/>
      <w:autoSpaceDN/>
      <w:spacing w:after="120" w:line="240" w:lineRule="auto"/>
    </w:pPr>
    <w:rPr>
      <w:rFonts w:ascii="Times New Roman" w:hAnsi="Times New Roman" w:cs="Arial"/>
      <w:sz w:val="20"/>
      <w:szCs w:val="20"/>
      <w:lang w:eastAsia="en-US"/>
    </w:rPr>
  </w:style>
  <w:style w:type="character" w:customStyle="1" w:styleId="PlattetekstChar">
    <w:name w:val="Platte tekst Char"/>
    <w:basedOn w:val="Standaardalinea-lettertype"/>
    <w:link w:val="Plattetekst"/>
    <w:rsid w:val="008A2B8E"/>
    <w:rPr>
      <w:rFonts w:ascii="Times New Roman" w:hAnsi="Times New Roman" w:cs="Arial"/>
      <w:lang w:eastAsia="en-US"/>
    </w:rPr>
  </w:style>
  <w:style w:type="paragraph" w:styleId="Geenafstand">
    <w:name w:val="No Spacing"/>
    <w:uiPriority w:val="1"/>
    <w:qFormat/>
    <w:rsid w:val="008A2B8E"/>
    <w:rPr>
      <w:rFonts w:ascii="Calibri" w:eastAsia="Calibri" w:hAnsi="Calibri"/>
      <w:sz w:val="22"/>
      <w:szCs w:val="22"/>
      <w:lang w:eastAsia="en-US"/>
    </w:rPr>
  </w:style>
  <w:style w:type="paragraph" w:styleId="Revisie">
    <w:name w:val="Revision"/>
    <w:hidden/>
    <w:uiPriority w:val="99"/>
    <w:semiHidden/>
    <w:rsid w:val="008A2B8E"/>
    <w:rPr>
      <w:rFonts w:ascii="Verdana" w:eastAsia="Calibri" w:hAnsi="Verdana"/>
    </w:rPr>
  </w:style>
  <w:style w:type="paragraph" w:styleId="Titel">
    <w:name w:val="Title"/>
    <w:basedOn w:val="Standaard"/>
    <w:next w:val="Standaard"/>
    <w:link w:val="TitelChar"/>
    <w:uiPriority w:val="10"/>
    <w:qFormat/>
    <w:rsid w:val="008A2B8E"/>
    <w:pPr>
      <w:autoSpaceDE/>
      <w:autoSpaceDN/>
      <w:spacing w:after="60" w:line="264" w:lineRule="auto"/>
      <w:ind w:left="493" w:hanging="493"/>
      <w:outlineLvl w:val="0"/>
    </w:pPr>
    <w:rPr>
      <w:rFonts w:ascii="Calibri" w:hAnsi="Calibri" w:cs="Times New Roman"/>
      <w:b/>
      <w:bCs/>
      <w:kern w:val="28"/>
      <w:sz w:val="24"/>
      <w:szCs w:val="32"/>
      <w:lang w:val="x-none" w:eastAsia="x-none"/>
    </w:rPr>
  </w:style>
  <w:style w:type="character" w:customStyle="1" w:styleId="TitelChar">
    <w:name w:val="Titel Char"/>
    <w:basedOn w:val="Standaardalinea-lettertype"/>
    <w:link w:val="Titel"/>
    <w:uiPriority w:val="10"/>
    <w:rsid w:val="008A2B8E"/>
    <w:rPr>
      <w:rFonts w:ascii="Calibri" w:hAnsi="Calibri"/>
      <w:b/>
      <w:bCs/>
      <w:kern w:val="28"/>
      <w:sz w:val="24"/>
      <w:szCs w:val="32"/>
      <w:lang w:val="x-none" w:eastAsia="x-none"/>
    </w:rPr>
  </w:style>
  <w:style w:type="paragraph" w:customStyle="1" w:styleId="m-4799139606347506716msolistparagraph">
    <w:name w:val="m_-4799139606347506716msolistparagraph"/>
    <w:basedOn w:val="Standaard"/>
    <w:rsid w:val="008A2B8E"/>
    <w:pPr>
      <w:autoSpaceDE/>
      <w:autoSpaceDN/>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8A2B8E"/>
    <w:pPr>
      <w:autoSpaceDE w:val="0"/>
      <w:autoSpaceDN w:val="0"/>
      <w:adjustRightInd w:val="0"/>
    </w:pPr>
    <w:rPr>
      <w:rFonts w:ascii="Calibri" w:eastAsia="Calibri" w:hAnsi="Calibri" w:cs="Calibri"/>
      <w:color w:val="000000"/>
      <w:sz w:val="24"/>
      <w:szCs w:val="24"/>
    </w:rPr>
  </w:style>
  <w:style w:type="numbering" w:customStyle="1" w:styleId="Geenlijst1">
    <w:name w:val="Geen lijst1"/>
    <w:next w:val="Geenlijst"/>
    <w:uiPriority w:val="99"/>
    <w:semiHidden/>
    <w:unhideWhenUsed/>
    <w:rsid w:val="008A2B8E"/>
  </w:style>
  <w:style w:type="table" w:customStyle="1" w:styleId="Tabelraster1">
    <w:name w:val="Tabelraster1"/>
    <w:basedOn w:val="Standaardtabel"/>
    <w:next w:val="Tabelraster"/>
    <w:uiPriority w:val="39"/>
    <w:rsid w:val="008A2B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8A2B8E"/>
    <w:pPr>
      <w:autoSpaceDE/>
      <w:autoSpaceDN/>
      <w:spacing w:before="100" w:beforeAutospacing="1" w:after="100" w:afterAutospacing="1" w:line="240" w:lineRule="auto"/>
    </w:pPr>
    <w:rPr>
      <w:rFonts w:ascii="Times New Roman" w:hAnsi="Times New Roman" w:cs="Times New Roman"/>
      <w:sz w:val="24"/>
      <w:szCs w:val="24"/>
    </w:rPr>
  </w:style>
  <w:style w:type="character" w:customStyle="1" w:styleId="explainpopuplink">
    <w:name w:val="explain_popup_link"/>
    <w:basedOn w:val="Standaardalinea-lettertype"/>
    <w:rsid w:val="008A2B8E"/>
  </w:style>
  <w:style w:type="character" w:customStyle="1" w:styleId="apple-converted-space">
    <w:name w:val="apple-converted-space"/>
    <w:basedOn w:val="Standaardalinea-lettertype"/>
    <w:rsid w:val="008A2B8E"/>
  </w:style>
  <w:style w:type="character" w:styleId="GevolgdeHyperlink">
    <w:name w:val="FollowedHyperlink"/>
    <w:basedOn w:val="Standaardalinea-lettertype"/>
    <w:uiPriority w:val="99"/>
    <w:semiHidden/>
    <w:unhideWhenUsed/>
    <w:rsid w:val="008A2B8E"/>
    <w:rPr>
      <w:color w:val="800080" w:themeColor="followedHyperlink"/>
      <w:u w:val="single"/>
    </w:rPr>
  </w:style>
  <w:style w:type="character" w:customStyle="1" w:styleId="Onopgelostemelding10">
    <w:name w:val="Onopgeloste melding1"/>
    <w:basedOn w:val="Standaardalinea-lettertype"/>
    <w:uiPriority w:val="99"/>
    <w:semiHidden/>
    <w:unhideWhenUsed/>
    <w:rsid w:val="00232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13786">
      <w:bodyDiv w:val="1"/>
      <w:marLeft w:val="0"/>
      <w:marRight w:val="0"/>
      <w:marTop w:val="0"/>
      <w:marBottom w:val="0"/>
      <w:divBdr>
        <w:top w:val="none" w:sz="0" w:space="0" w:color="auto"/>
        <w:left w:val="none" w:sz="0" w:space="0" w:color="auto"/>
        <w:bottom w:val="none" w:sz="0" w:space="0" w:color="auto"/>
        <w:right w:val="none" w:sz="0" w:space="0" w:color="auto"/>
      </w:divBdr>
    </w:div>
    <w:div w:id="242030289">
      <w:bodyDiv w:val="1"/>
      <w:marLeft w:val="0"/>
      <w:marRight w:val="0"/>
      <w:marTop w:val="0"/>
      <w:marBottom w:val="0"/>
      <w:divBdr>
        <w:top w:val="none" w:sz="0" w:space="0" w:color="auto"/>
        <w:left w:val="none" w:sz="0" w:space="0" w:color="auto"/>
        <w:bottom w:val="none" w:sz="0" w:space="0" w:color="auto"/>
        <w:right w:val="none" w:sz="0" w:space="0" w:color="auto"/>
      </w:divBdr>
    </w:div>
    <w:div w:id="49310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89026\OneDrive%20-%20Amsterdam%20UMC\Documenten%20-%20EA_afval_FacilitaireDienst\4.%20Aanbestedingsdocumenten%20ter%20publicatie\Bijlage%203%20-%20Model%20Raamovereenkomst%20Amsterdam%20UMC%20plus%20begrippenlijs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77DFBA16DEF4013917C71013BD32E93"/>
        <w:category>
          <w:name w:val="Algemeen"/>
          <w:gallery w:val="placeholder"/>
        </w:category>
        <w:types>
          <w:type w:val="bbPlcHdr"/>
        </w:types>
        <w:behaviors>
          <w:behavior w:val="content"/>
        </w:behaviors>
        <w:guid w:val="{7A66E92D-82D4-4825-8BD6-0DA8AB07940F}"/>
      </w:docPartPr>
      <w:docPartBody>
        <w:p w:rsidR="001F3CD3" w:rsidRDefault="001F3CD3">
          <w:pPr>
            <w:pStyle w:val="177DFBA16DEF4013917C71013BD32E93"/>
          </w:pPr>
          <w:r w:rsidRPr="00186133">
            <w:rPr>
              <w:rStyle w:val="Tekstvantijdelijkeaanduiding"/>
              <w:b/>
              <w:bCs/>
            </w:rPr>
            <w:t>[Leverancier invullen]</w:t>
          </w:r>
        </w:p>
      </w:docPartBody>
    </w:docPart>
    <w:docPart>
      <w:docPartPr>
        <w:name w:val="F34A9E36A97C4686822FA4F94F4E3882"/>
        <w:category>
          <w:name w:val="Algemeen"/>
          <w:gallery w:val="placeholder"/>
        </w:category>
        <w:types>
          <w:type w:val="bbPlcHdr"/>
        </w:types>
        <w:behaviors>
          <w:behavior w:val="content"/>
        </w:behaviors>
        <w:guid w:val="{C224D378-493A-41D1-A3D1-774A70E3AF50}"/>
      </w:docPartPr>
      <w:docPartBody>
        <w:p w:rsidR="001F3CD3" w:rsidRDefault="001F3CD3">
          <w:pPr>
            <w:pStyle w:val="F34A9E36A97C4686822FA4F94F4E3882"/>
          </w:pPr>
          <w:r w:rsidRPr="00186133">
            <w:rPr>
              <w:rStyle w:val="Tekstvantijdelijkeaanduiding"/>
              <w:b/>
              <w:bCs/>
            </w:rPr>
            <w:t>[Onderwerp invullen]</w:t>
          </w:r>
        </w:p>
      </w:docPartBody>
    </w:docPart>
    <w:docPart>
      <w:docPartPr>
        <w:name w:val="029B83B21EBB4E15AE1BC30BD8D6859B"/>
        <w:category>
          <w:name w:val="Algemeen"/>
          <w:gallery w:val="placeholder"/>
        </w:category>
        <w:types>
          <w:type w:val="bbPlcHdr"/>
        </w:types>
        <w:behaviors>
          <w:behavior w:val="content"/>
        </w:behaviors>
        <w:guid w:val="{BE6B4B27-E047-47A9-BE83-847E69F40E05}"/>
      </w:docPartPr>
      <w:docPartBody>
        <w:p w:rsidR="001F3CD3" w:rsidRDefault="001F3CD3">
          <w:pPr>
            <w:pStyle w:val="029B83B21EBB4E15AE1BC30BD8D6859B"/>
          </w:pPr>
          <w:r w:rsidRPr="006453D0">
            <w:rPr>
              <w:rStyle w:val="Tekstvantijdelijkeaanduiding"/>
            </w:rPr>
            <w:t>[Datum]</w:t>
          </w:r>
        </w:p>
      </w:docPartBody>
    </w:docPart>
    <w:docPart>
      <w:docPartPr>
        <w:name w:val="1B806BB415C143B68133356B3C693A81"/>
        <w:category>
          <w:name w:val="Algemeen"/>
          <w:gallery w:val="placeholder"/>
        </w:category>
        <w:types>
          <w:type w:val="bbPlcHdr"/>
        </w:types>
        <w:behaviors>
          <w:behavior w:val="content"/>
        </w:behaviors>
        <w:guid w:val="{E8F9F4E9-FC08-4BF8-AC45-DA48D80E98D5}"/>
      </w:docPartPr>
      <w:docPartBody>
        <w:p w:rsidR="001F3CD3" w:rsidRDefault="001F3CD3">
          <w:pPr>
            <w:pStyle w:val="1B806BB415C143B68133356B3C693A81"/>
          </w:pPr>
          <w:r w:rsidRPr="006453D0">
            <w:rPr>
              <w:rStyle w:val="Tekstvantijdelijkeaanduiding"/>
            </w:rPr>
            <w:t>[Bedrijfsnaam]</w:t>
          </w:r>
        </w:p>
      </w:docPartBody>
    </w:docPart>
    <w:docPart>
      <w:docPartPr>
        <w:name w:val="3DA2CF97905245F38FCA23C6B1618D14"/>
        <w:category>
          <w:name w:val="Algemeen"/>
          <w:gallery w:val="placeholder"/>
        </w:category>
        <w:types>
          <w:type w:val="bbPlcHdr"/>
        </w:types>
        <w:behaviors>
          <w:behavior w:val="content"/>
        </w:behaviors>
        <w:guid w:val="{2BAC9960-DF1E-4996-8AC1-27A89B2BB69C}"/>
      </w:docPartPr>
      <w:docPartBody>
        <w:p w:rsidR="001F3CD3" w:rsidRDefault="001F3CD3">
          <w:pPr>
            <w:pStyle w:val="3DA2CF97905245F38FCA23C6B1618D14"/>
          </w:pPr>
          <w:r w:rsidRPr="006453D0">
            <w:rPr>
              <w:rStyle w:val="Tekstvantijdelijkeaanduiding"/>
            </w:rPr>
            <w:t>[Adres]</w:t>
          </w:r>
        </w:p>
      </w:docPartBody>
    </w:docPart>
    <w:docPart>
      <w:docPartPr>
        <w:name w:val="156571214ACC415BBFC30D87112B4DD3"/>
        <w:category>
          <w:name w:val="Algemeen"/>
          <w:gallery w:val="placeholder"/>
        </w:category>
        <w:types>
          <w:type w:val="bbPlcHdr"/>
        </w:types>
        <w:behaviors>
          <w:behavior w:val="content"/>
        </w:behaviors>
        <w:guid w:val="{F80D78A8-5AFE-439D-AF27-0CADB392F97E}"/>
      </w:docPartPr>
      <w:docPartBody>
        <w:p w:rsidR="001F3CD3" w:rsidRDefault="001F3CD3">
          <w:pPr>
            <w:pStyle w:val="156571214ACC415BBFC30D87112B4DD3"/>
          </w:pPr>
          <w:r w:rsidRPr="006453D0">
            <w:rPr>
              <w:rStyle w:val="Tekstvantijdelijkeaanduiding"/>
            </w:rPr>
            <w:t>[Postcode en plaats]</w:t>
          </w:r>
        </w:p>
      </w:docPartBody>
    </w:docPart>
    <w:docPart>
      <w:docPartPr>
        <w:name w:val="AE9AB9711261495388F246D0CA801DD0"/>
        <w:category>
          <w:name w:val="Algemeen"/>
          <w:gallery w:val="placeholder"/>
        </w:category>
        <w:types>
          <w:type w:val="bbPlcHdr"/>
        </w:types>
        <w:behaviors>
          <w:behavior w:val="content"/>
        </w:behaviors>
        <w:guid w:val="{6BBBEB1D-E145-4334-A2D8-EE74F891EDB2}"/>
      </w:docPartPr>
      <w:docPartBody>
        <w:p w:rsidR="001F3CD3" w:rsidRDefault="001F3CD3">
          <w:pPr>
            <w:pStyle w:val="AE9AB9711261495388F246D0CA801DD0"/>
          </w:pPr>
          <w:r w:rsidRPr="006453D0">
            <w:rPr>
              <w:rStyle w:val="Tekstvantijdelijkeaanduiding"/>
            </w:rPr>
            <w:t>[KVK-nummer]</w:t>
          </w:r>
        </w:p>
      </w:docPartBody>
    </w:docPart>
    <w:docPart>
      <w:docPartPr>
        <w:name w:val="40DCF0B294A2462BAA25B150230C8813"/>
        <w:category>
          <w:name w:val="Algemeen"/>
          <w:gallery w:val="placeholder"/>
        </w:category>
        <w:types>
          <w:type w:val="bbPlcHdr"/>
        </w:types>
        <w:behaviors>
          <w:behavior w:val="content"/>
        </w:behaviors>
        <w:guid w:val="{86970179-4E4E-4189-8ADB-7018D13FABF0}"/>
      </w:docPartPr>
      <w:docPartBody>
        <w:p w:rsidR="001F3CD3" w:rsidRDefault="001F3CD3">
          <w:pPr>
            <w:pStyle w:val="40DCF0B294A2462BAA25B150230C8813"/>
          </w:pPr>
          <w:r w:rsidRPr="006453D0">
            <w:rPr>
              <w:rStyle w:val="Tekstvantijdelijkeaanduiding"/>
            </w:rPr>
            <w:t>[Naam tekenbevoegde]</w:t>
          </w:r>
        </w:p>
      </w:docPartBody>
    </w:docPart>
    <w:docPart>
      <w:docPartPr>
        <w:name w:val="16872267E74A404D8523278F70468ACD"/>
        <w:category>
          <w:name w:val="Algemeen"/>
          <w:gallery w:val="placeholder"/>
        </w:category>
        <w:types>
          <w:type w:val="bbPlcHdr"/>
        </w:types>
        <w:behaviors>
          <w:behavior w:val="content"/>
        </w:behaviors>
        <w:guid w:val="{BE72D9AB-DEDC-4BD9-B3B8-1B04B03BF15B}"/>
      </w:docPartPr>
      <w:docPartBody>
        <w:p w:rsidR="001F3CD3" w:rsidRDefault="001F3CD3">
          <w:pPr>
            <w:pStyle w:val="16872267E74A404D8523278F70468ACD"/>
          </w:pPr>
          <w:r w:rsidRPr="006453D0">
            <w:rPr>
              <w:rStyle w:val="Tekstvantijdelijkeaanduiding"/>
            </w:rPr>
            <w:t>[Functie]</w:t>
          </w:r>
        </w:p>
      </w:docPartBody>
    </w:docPart>
    <w:docPart>
      <w:docPartPr>
        <w:name w:val="361FD8087E804A00B0FBB93EF98FD19C"/>
        <w:category>
          <w:name w:val="Algemeen"/>
          <w:gallery w:val="placeholder"/>
        </w:category>
        <w:types>
          <w:type w:val="bbPlcHdr"/>
        </w:types>
        <w:behaviors>
          <w:behavior w:val="content"/>
        </w:behaviors>
        <w:guid w:val="{DD8D1ED4-DB85-45C1-A441-82299853C227}"/>
      </w:docPartPr>
      <w:docPartBody>
        <w:p w:rsidR="001F3CD3" w:rsidRDefault="001F3CD3">
          <w:pPr>
            <w:pStyle w:val="361FD8087E804A00B0FBB93EF98FD19C"/>
          </w:pPr>
          <w:r w:rsidRPr="00E425B7">
            <w:rPr>
              <w:rStyle w:val="Tekstvantijdelijkeaanduiding"/>
            </w:rPr>
            <w:t>[Prestatie]</w:t>
          </w:r>
        </w:p>
      </w:docPartBody>
    </w:docPart>
    <w:docPart>
      <w:docPartPr>
        <w:name w:val="38E7BB343D7C4248B4AAF182EAC3F3D5"/>
        <w:category>
          <w:name w:val="Algemeen"/>
          <w:gallery w:val="placeholder"/>
        </w:category>
        <w:types>
          <w:type w:val="bbPlcHdr"/>
        </w:types>
        <w:behaviors>
          <w:behavior w:val="content"/>
        </w:behaviors>
        <w:guid w:val="{5677C134-A1C1-4DB2-B492-331B74D3E828}"/>
      </w:docPartPr>
      <w:docPartBody>
        <w:p w:rsidR="001F3CD3" w:rsidRDefault="001F3CD3">
          <w:pPr>
            <w:pStyle w:val="38E7BB343D7C4248B4AAF182EAC3F3D5"/>
          </w:pPr>
          <w:r w:rsidRPr="00132FF7">
            <w:rPr>
              <w:rStyle w:val="Tekstvantijdelijkeaanduiding"/>
            </w:rPr>
            <w:t>[Tenderned kenmerk]</w:t>
          </w:r>
        </w:p>
      </w:docPartBody>
    </w:docPart>
    <w:docPart>
      <w:docPartPr>
        <w:name w:val="9FE394FA9DCC4BB0962B9F73ED5DA899"/>
        <w:category>
          <w:name w:val="Algemeen"/>
          <w:gallery w:val="placeholder"/>
        </w:category>
        <w:types>
          <w:type w:val="bbPlcHdr"/>
        </w:types>
        <w:behaviors>
          <w:behavior w:val="content"/>
        </w:behaviors>
        <w:guid w:val="{BA187FDA-B78A-409E-A809-935AC84E7659}"/>
      </w:docPartPr>
      <w:docPartBody>
        <w:p w:rsidR="001F3CD3" w:rsidRDefault="001F3CD3">
          <w:pPr>
            <w:pStyle w:val="9FE394FA9DCC4BB0962B9F73ED5DA899"/>
          </w:pPr>
          <w:r w:rsidRPr="007E40C3">
            <w:rPr>
              <w:rStyle w:val="Tekstvantijdelijkeaanduiding"/>
              <w:highlight w:val="darkGray"/>
            </w:rPr>
            <w:t>[nummer]</w:t>
          </w:r>
        </w:p>
      </w:docPartBody>
    </w:docPart>
    <w:docPart>
      <w:docPartPr>
        <w:name w:val="BC14D3F24147467E9F8A1C6269605E93"/>
        <w:category>
          <w:name w:val="Algemeen"/>
          <w:gallery w:val="placeholder"/>
        </w:category>
        <w:types>
          <w:type w:val="bbPlcHdr"/>
        </w:types>
        <w:behaviors>
          <w:behavior w:val="content"/>
        </w:behaviors>
        <w:guid w:val="{8B1DBDC0-0C1C-412A-B849-F141319BF4E5}"/>
      </w:docPartPr>
      <w:docPartBody>
        <w:p w:rsidR="001F3CD3" w:rsidRDefault="001F3CD3">
          <w:pPr>
            <w:pStyle w:val="BC14D3F24147467E9F8A1C6269605E93"/>
          </w:pPr>
          <w:r w:rsidRPr="007E40C3">
            <w:rPr>
              <w:rStyle w:val="Tekstvantijdelijkeaanduiding"/>
              <w:highlight w:val="darkGray"/>
            </w:rPr>
            <w:t>[datum]</w:t>
          </w:r>
        </w:p>
      </w:docPartBody>
    </w:docPart>
    <w:docPart>
      <w:docPartPr>
        <w:name w:val="7166409261B345679454A65EEB259CF0"/>
        <w:category>
          <w:name w:val="Algemeen"/>
          <w:gallery w:val="placeholder"/>
        </w:category>
        <w:types>
          <w:type w:val="bbPlcHdr"/>
        </w:types>
        <w:behaviors>
          <w:behavior w:val="content"/>
        </w:behaviors>
        <w:guid w:val="{335FC362-708F-4E71-B6A6-B5434248EFF3}"/>
      </w:docPartPr>
      <w:docPartBody>
        <w:p w:rsidR="001F3CD3" w:rsidRDefault="001F3CD3">
          <w:pPr>
            <w:pStyle w:val="7166409261B345679454A65EEB259CF0"/>
          </w:pPr>
          <w:r w:rsidRPr="007E40C3">
            <w:rPr>
              <w:rStyle w:val="Tekstvantijdelijkeaanduiding"/>
              <w:highlight w:val="darkGray"/>
            </w:rPr>
            <w:t>[nummer]</w:t>
          </w:r>
        </w:p>
      </w:docPartBody>
    </w:docPart>
    <w:docPart>
      <w:docPartPr>
        <w:name w:val="AAC1BA7D2E004C1997E20469A6A6A8A4"/>
        <w:category>
          <w:name w:val="Algemeen"/>
          <w:gallery w:val="placeholder"/>
        </w:category>
        <w:types>
          <w:type w:val="bbPlcHdr"/>
        </w:types>
        <w:behaviors>
          <w:behavior w:val="content"/>
        </w:behaviors>
        <w:guid w:val="{47557B25-6864-4A7E-AED6-B5167FCD9E85}"/>
      </w:docPartPr>
      <w:docPartBody>
        <w:p w:rsidR="001F3CD3" w:rsidRDefault="001F3CD3">
          <w:pPr>
            <w:pStyle w:val="AAC1BA7D2E004C1997E20469A6A6A8A4"/>
          </w:pPr>
          <w:r w:rsidRPr="007E40C3">
            <w:rPr>
              <w:rStyle w:val="Tekstvantijdelijkeaanduiding"/>
              <w:highlight w:val="darkGray"/>
            </w:rPr>
            <w:t>[datum]</w:t>
          </w:r>
        </w:p>
      </w:docPartBody>
    </w:docPart>
    <w:docPart>
      <w:docPartPr>
        <w:name w:val="5D0B3C0372214AB280D7EF7413950A83"/>
        <w:category>
          <w:name w:val="Algemeen"/>
          <w:gallery w:val="placeholder"/>
        </w:category>
        <w:types>
          <w:type w:val="bbPlcHdr"/>
        </w:types>
        <w:behaviors>
          <w:behavior w:val="content"/>
        </w:behaviors>
        <w:guid w:val="{CA744CCE-5D8A-4088-B058-02E0269963AA}"/>
      </w:docPartPr>
      <w:docPartBody>
        <w:p w:rsidR="001F3CD3" w:rsidRDefault="001F3CD3">
          <w:pPr>
            <w:pStyle w:val="5D0B3C0372214AB280D7EF7413950A83"/>
          </w:pPr>
          <w:r w:rsidRPr="000755DD">
            <w:rPr>
              <w:rStyle w:val="Tekstvantijdelijkeaanduiding"/>
            </w:rPr>
            <w:t>[aantal andere Raamcontractanten invullen]</w:t>
          </w:r>
        </w:p>
      </w:docPartBody>
    </w:docPart>
    <w:docPart>
      <w:docPartPr>
        <w:name w:val="5BC6AD11FC234644A0A16E33C89403FF"/>
        <w:category>
          <w:name w:val="Algemeen"/>
          <w:gallery w:val="placeholder"/>
        </w:category>
        <w:types>
          <w:type w:val="bbPlcHdr"/>
        </w:types>
        <w:behaviors>
          <w:behavior w:val="content"/>
        </w:behaviors>
        <w:guid w:val="{9F0D3BF1-E8E4-4B59-9FDC-790DA1D9C672}"/>
      </w:docPartPr>
      <w:docPartBody>
        <w:p w:rsidR="001F3CD3" w:rsidRDefault="001F3CD3">
          <w:pPr>
            <w:pStyle w:val="5BC6AD11FC234644A0A16E33C89403FF"/>
          </w:pPr>
          <w:r w:rsidRPr="006453D0">
            <w:rPr>
              <w:rStyle w:val="Tekstvantijdelijkeaanduiding"/>
            </w:rPr>
            <w:t>[….]</w:t>
          </w:r>
        </w:p>
      </w:docPartBody>
    </w:docPart>
    <w:docPart>
      <w:docPartPr>
        <w:name w:val="6C80FD7FF34943BAB1D1BBA380DDD538"/>
        <w:category>
          <w:name w:val="Algemeen"/>
          <w:gallery w:val="placeholder"/>
        </w:category>
        <w:types>
          <w:type w:val="bbPlcHdr"/>
        </w:types>
        <w:behaviors>
          <w:behavior w:val="content"/>
        </w:behaviors>
        <w:guid w:val="{28EE6372-69E6-4106-AA43-C02B17D67AB8}"/>
      </w:docPartPr>
      <w:docPartBody>
        <w:p w:rsidR="001F3CD3" w:rsidRDefault="001F3CD3">
          <w:pPr>
            <w:pStyle w:val="6C80FD7FF34943BAB1D1BBA380DDD538"/>
          </w:pPr>
          <w:r w:rsidRPr="006453D0">
            <w:rPr>
              <w:rStyle w:val="Tekstvantijdelijkeaanduiding"/>
            </w:rPr>
            <w:t>[Leverancier]</w:t>
          </w:r>
        </w:p>
      </w:docPartBody>
    </w:docPart>
    <w:docPart>
      <w:docPartPr>
        <w:name w:val="E887B040689E4065BA09B9DFB9CAE233"/>
        <w:category>
          <w:name w:val="Algemeen"/>
          <w:gallery w:val="placeholder"/>
        </w:category>
        <w:types>
          <w:type w:val="bbPlcHdr"/>
        </w:types>
        <w:behaviors>
          <w:behavior w:val="content"/>
        </w:behaviors>
        <w:guid w:val="{E25DEB34-45EC-4C52-A7A9-D92C3BB72897}"/>
      </w:docPartPr>
      <w:docPartBody>
        <w:p w:rsidR="001F3CD3" w:rsidRDefault="001F3CD3">
          <w:pPr>
            <w:pStyle w:val="E887B040689E4065BA09B9DFB9CAE233"/>
          </w:pPr>
          <w:r w:rsidRPr="006453D0">
            <w:rPr>
              <w:rStyle w:val="Tekstvantijdelijkeaanduiding"/>
            </w:rPr>
            <w:tab/>
          </w:r>
        </w:p>
      </w:docPartBody>
    </w:docPart>
    <w:docPart>
      <w:docPartPr>
        <w:name w:val="6D59357CA587421ABD605E832BA1081B"/>
        <w:category>
          <w:name w:val="Algemeen"/>
          <w:gallery w:val="placeholder"/>
        </w:category>
        <w:types>
          <w:type w:val="bbPlcHdr"/>
        </w:types>
        <w:behaviors>
          <w:behavior w:val="content"/>
        </w:behaviors>
        <w:guid w:val="{E1314D71-28FC-442F-9287-93C483225BBF}"/>
      </w:docPartPr>
      <w:docPartBody>
        <w:p w:rsidR="001F3CD3" w:rsidRDefault="001F3CD3">
          <w:pPr>
            <w:pStyle w:val="6D59357CA587421ABD605E832BA1081B"/>
          </w:pPr>
          <w:r w:rsidRPr="006453D0">
            <w:rPr>
              <w:rStyle w:val="Tekstvantijdelijkeaanduiding"/>
            </w:rPr>
            <w:t>[Naam]</w:t>
          </w:r>
        </w:p>
      </w:docPartBody>
    </w:docPart>
    <w:docPart>
      <w:docPartPr>
        <w:name w:val="367DE92658A84773AF9465A35254AFA5"/>
        <w:category>
          <w:name w:val="Algemeen"/>
          <w:gallery w:val="placeholder"/>
        </w:category>
        <w:types>
          <w:type w:val="bbPlcHdr"/>
        </w:types>
        <w:behaviors>
          <w:behavior w:val="content"/>
        </w:behaviors>
        <w:guid w:val="{74CB775E-6DC7-4621-94D3-01C3CF162D79}"/>
      </w:docPartPr>
      <w:docPartBody>
        <w:p w:rsidR="001F3CD3" w:rsidRDefault="001F3CD3">
          <w:pPr>
            <w:pStyle w:val="367DE92658A84773AF9465A35254AFA5"/>
          </w:pPr>
          <w:r w:rsidRPr="006453D0">
            <w:rPr>
              <w:rStyle w:val="Tekstvantijdelijkeaanduiding"/>
            </w:rPr>
            <w:tab/>
          </w:r>
        </w:p>
      </w:docPartBody>
    </w:docPart>
    <w:docPart>
      <w:docPartPr>
        <w:name w:val="B8E46436389041529A2AEA16C53FB806"/>
        <w:category>
          <w:name w:val="Algemeen"/>
          <w:gallery w:val="placeholder"/>
        </w:category>
        <w:types>
          <w:type w:val="bbPlcHdr"/>
        </w:types>
        <w:behaviors>
          <w:behavior w:val="content"/>
        </w:behaviors>
        <w:guid w:val="{7CF704AB-86B1-4B27-8897-D76AE5CCEF3B}"/>
      </w:docPartPr>
      <w:docPartBody>
        <w:p w:rsidR="001F3CD3" w:rsidRDefault="001F3CD3">
          <w:pPr>
            <w:pStyle w:val="B8E46436389041529A2AEA16C53FB806"/>
          </w:pPr>
          <w:r w:rsidRPr="006453D0">
            <w:rPr>
              <w:rStyle w:val="Tekstvantijdelijkeaanduiding"/>
            </w:rPr>
            <w:t>[Functie]</w:t>
          </w:r>
        </w:p>
      </w:docPartBody>
    </w:docPart>
    <w:docPart>
      <w:docPartPr>
        <w:name w:val="2DA1B1594A8E465FAE9C678D3B249542"/>
        <w:category>
          <w:name w:val="Algemeen"/>
          <w:gallery w:val="placeholder"/>
        </w:category>
        <w:types>
          <w:type w:val="bbPlcHdr"/>
        </w:types>
        <w:behaviors>
          <w:behavior w:val="content"/>
        </w:behaviors>
        <w:guid w:val="{8AA5E6AE-0CF8-4F23-ABCA-C9342B024467}"/>
      </w:docPartPr>
      <w:docPartBody>
        <w:p w:rsidR="001F3CD3" w:rsidRDefault="001F3CD3">
          <w:pPr>
            <w:pStyle w:val="2DA1B1594A8E465FAE9C678D3B249542"/>
          </w:pPr>
          <w:r w:rsidRPr="006453D0">
            <w:rPr>
              <w:rStyle w:val="Tekstvantijdelijkeaanduiding"/>
            </w:rPr>
            <w:tab/>
          </w:r>
        </w:p>
      </w:docPartBody>
    </w:docPart>
    <w:docPart>
      <w:docPartPr>
        <w:name w:val="EDA1020A75A042CA9DBCAA98F9638E90"/>
        <w:category>
          <w:name w:val="Algemeen"/>
          <w:gallery w:val="placeholder"/>
        </w:category>
        <w:types>
          <w:type w:val="bbPlcHdr"/>
        </w:types>
        <w:behaviors>
          <w:behavior w:val="content"/>
        </w:behaviors>
        <w:guid w:val="{32213A45-89DC-4CBC-8C72-0EEF9F143A29}"/>
      </w:docPartPr>
      <w:docPartBody>
        <w:p w:rsidR="001F3CD3" w:rsidRDefault="001F3CD3">
          <w:pPr>
            <w:pStyle w:val="EDA1020A75A042CA9DBCAA98F9638E90"/>
          </w:pPr>
          <w:r w:rsidRPr="006453D0">
            <w:rPr>
              <w:rStyle w:val="Tekstvantijdelijkeaanduiding"/>
            </w:rPr>
            <w:t>[Datum]</w:t>
          </w:r>
        </w:p>
      </w:docPartBody>
    </w:docPart>
    <w:docPart>
      <w:docPartPr>
        <w:name w:val="A3526A5335AD47BF9269B6B356724BCB"/>
        <w:category>
          <w:name w:val="Algemeen"/>
          <w:gallery w:val="placeholder"/>
        </w:category>
        <w:types>
          <w:type w:val="bbPlcHdr"/>
        </w:types>
        <w:behaviors>
          <w:behavior w:val="content"/>
        </w:behaviors>
        <w:guid w:val="{90C41857-D863-460D-B69F-725C870143C7}"/>
      </w:docPartPr>
      <w:docPartBody>
        <w:p w:rsidR="001F3CD3" w:rsidRDefault="001F3CD3">
          <w:pPr>
            <w:pStyle w:val="A3526A5335AD47BF9269B6B356724BCB"/>
          </w:pPr>
          <w:r w:rsidRPr="006453D0">
            <w:rPr>
              <w:rStyle w:val="Tekstvantijdelijkeaanduiding"/>
            </w:rPr>
            <w:tab/>
          </w:r>
        </w:p>
      </w:docPartBody>
    </w:docPart>
    <w:docPart>
      <w:docPartPr>
        <w:name w:val="940ED8FFC5BE4094B2B8E3F44AB07022"/>
        <w:category>
          <w:name w:val="Algemeen"/>
          <w:gallery w:val="placeholder"/>
        </w:category>
        <w:types>
          <w:type w:val="bbPlcHdr"/>
        </w:types>
        <w:behaviors>
          <w:behavior w:val="content"/>
        </w:behaviors>
        <w:guid w:val="{8BA507E6-A3A2-42B4-AD64-A0540D69BF49}"/>
      </w:docPartPr>
      <w:docPartBody>
        <w:p w:rsidR="001F3CD3" w:rsidRDefault="001F3CD3">
          <w:pPr>
            <w:pStyle w:val="940ED8FFC5BE4094B2B8E3F44AB07022"/>
          </w:pPr>
          <w:r w:rsidRPr="006453D0">
            <w:rPr>
              <w:rStyle w:val="Tekstvantijdelijkeaanduiding"/>
            </w:rPr>
            <w:t>[Leverancier]</w:t>
          </w:r>
        </w:p>
      </w:docPartBody>
    </w:docPart>
    <w:docPart>
      <w:docPartPr>
        <w:name w:val="01D1E3EF0A514105BF41C776541B3346"/>
        <w:category>
          <w:name w:val="Algemeen"/>
          <w:gallery w:val="placeholder"/>
        </w:category>
        <w:types>
          <w:type w:val="bbPlcHdr"/>
        </w:types>
        <w:behaviors>
          <w:behavior w:val="content"/>
        </w:behaviors>
        <w:guid w:val="{254871E8-4941-4C9E-8B55-4FC1941FDB96}"/>
      </w:docPartPr>
      <w:docPartBody>
        <w:p w:rsidR="001F3CD3" w:rsidRDefault="001F3CD3">
          <w:pPr>
            <w:pStyle w:val="01D1E3EF0A514105BF41C776541B3346"/>
          </w:pPr>
          <w:r w:rsidRPr="006453D0">
            <w:rPr>
              <w:rStyle w:val="Tekstvantijdelijkeaanduiding"/>
            </w:rPr>
            <w:tab/>
          </w:r>
        </w:p>
      </w:docPartBody>
    </w:docPart>
    <w:docPart>
      <w:docPartPr>
        <w:name w:val="CC9D801BF8EA43A9BF7593765686810B"/>
        <w:category>
          <w:name w:val="Algemeen"/>
          <w:gallery w:val="placeholder"/>
        </w:category>
        <w:types>
          <w:type w:val="bbPlcHdr"/>
        </w:types>
        <w:behaviors>
          <w:behavior w:val="content"/>
        </w:behaviors>
        <w:guid w:val="{3D693811-8173-4BB9-A9BE-8C0E34F7E827}"/>
      </w:docPartPr>
      <w:docPartBody>
        <w:p w:rsidR="001F3CD3" w:rsidRDefault="001F3CD3">
          <w:pPr>
            <w:pStyle w:val="CC9D801BF8EA43A9BF7593765686810B"/>
          </w:pPr>
          <w:r w:rsidRPr="006453D0">
            <w:rPr>
              <w:rStyle w:val="Tekstvantijdelijkeaanduiding"/>
            </w:rPr>
            <w:t>[Naam]</w:t>
          </w:r>
        </w:p>
      </w:docPartBody>
    </w:docPart>
    <w:docPart>
      <w:docPartPr>
        <w:name w:val="80A664DCAF0642B38476566EC1A201D1"/>
        <w:category>
          <w:name w:val="Algemeen"/>
          <w:gallery w:val="placeholder"/>
        </w:category>
        <w:types>
          <w:type w:val="bbPlcHdr"/>
        </w:types>
        <w:behaviors>
          <w:behavior w:val="content"/>
        </w:behaviors>
        <w:guid w:val="{3A1BEAD4-FACB-42B9-9B76-5FFC09EB7F06}"/>
      </w:docPartPr>
      <w:docPartBody>
        <w:p w:rsidR="001F3CD3" w:rsidRDefault="001F3CD3">
          <w:pPr>
            <w:pStyle w:val="80A664DCAF0642B38476566EC1A201D1"/>
          </w:pPr>
          <w:r w:rsidRPr="006453D0">
            <w:rPr>
              <w:rStyle w:val="Tekstvantijdelijkeaanduiding"/>
            </w:rPr>
            <w:tab/>
          </w:r>
        </w:p>
      </w:docPartBody>
    </w:docPart>
    <w:docPart>
      <w:docPartPr>
        <w:name w:val="DC8A5158491348B694F72CED600832B7"/>
        <w:category>
          <w:name w:val="Algemeen"/>
          <w:gallery w:val="placeholder"/>
        </w:category>
        <w:types>
          <w:type w:val="bbPlcHdr"/>
        </w:types>
        <w:behaviors>
          <w:behavior w:val="content"/>
        </w:behaviors>
        <w:guid w:val="{CB84D1DF-39BB-4AA0-BF68-E811BEB13F6C}"/>
      </w:docPartPr>
      <w:docPartBody>
        <w:p w:rsidR="001F3CD3" w:rsidRDefault="001F3CD3">
          <w:pPr>
            <w:pStyle w:val="DC8A5158491348B694F72CED600832B7"/>
          </w:pPr>
          <w:r w:rsidRPr="006453D0">
            <w:rPr>
              <w:rStyle w:val="Tekstvantijdelijkeaanduiding"/>
            </w:rPr>
            <w:t>[Functie]</w:t>
          </w:r>
        </w:p>
      </w:docPartBody>
    </w:docPart>
    <w:docPart>
      <w:docPartPr>
        <w:name w:val="C291922DC6344BF5B7CEB082D888AAAD"/>
        <w:category>
          <w:name w:val="Algemeen"/>
          <w:gallery w:val="placeholder"/>
        </w:category>
        <w:types>
          <w:type w:val="bbPlcHdr"/>
        </w:types>
        <w:behaviors>
          <w:behavior w:val="content"/>
        </w:behaviors>
        <w:guid w:val="{AE2DCB15-6D9B-445D-982F-160345017BCA}"/>
      </w:docPartPr>
      <w:docPartBody>
        <w:p w:rsidR="001F3CD3" w:rsidRDefault="001F3CD3">
          <w:pPr>
            <w:pStyle w:val="C291922DC6344BF5B7CEB082D888AAAD"/>
          </w:pPr>
          <w:r w:rsidRPr="006453D0">
            <w:rPr>
              <w:rStyle w:val="Tekstvantijdelijkeaanduiding"/>
            </w:rPr>
            <w:tab/>
          </w:r>
        </w:p>
      </w:docPartBody>
    </w:docPart>
    <w:docPart>
      <w:docPartPr>
        <w:name w:val="CBC1AF9BC6EB4B9DA2BB1A181F1446AD"/>
        <w:category>
          <w:name w:val="Algemeen"/>
          <w:gallery w:val="placeholder"/>
        </w:category>
        <w:types>
          <w:type w:val="bbPlcHdr"/>
        </w:types>
        <w:behaviors>
          <w:behavior w:val="content"/>
        </w:behaviors>
        <w:guid w:val="{A436666D-CFB0-49E0-B6A9-140C0A33DF6E}"/>
      </w:docPartPr>
      <w:docPartBody>
        <w:p w:rsidR="001F3CD3" w:rsidRDefault="001F3CD3">
          <w:pPr>
            <w:pStyle w:val="CBC1AF9BC6EB4B9DA2BB1A181F1446AD"/>
          </w:pPr>
          <w:r w:rsidRPr="006453D0">
            <w:rPr>
              <w:rStyle w:val="Tekstvantijdelijkeaanduiding"/>
            </w:rPr>
            <w:t>[Datum]</w:t>
          </w:r>
        </w:p>
      </w:docPartBody>
    </w:docPart>
    <w:docPart>
      <w:docPartPr>
        <w:name w:val="5DE005FED2524CA9944306BE23EF5BAE"/>
        <w:category>
          <w:name w:val="Algemeen"/>
          <w:gallery w:val="placeholder"/>
        </w:category>
        <w:types>
          <w:type w:val="bbPlcHdr"/>
        </w:types>
        <w:behaviors>
          <w:behavior w:val="content"/>
        </w:behaviors>
        <w:guid w:val="{C24A3D73-E482-499E-A6EF-C3B2138D916C}"/>
      </w:docPartPr>
      <w:docPartBody>
        <w:p w:rsidR="001F3CD3" w:rsidRDefault="001F3CD3">
          <w:pPr>
            <w:pStyle w:val="5DE005FED2524CA9944306BE23EF5BAE"/>
          </w:pPr>
          <w:r w:rsidRPr="006453D0">
            <w:rPr>
              <w:rStyle w:val="Tekstvantijdelijkeaanduiding"/>
            </w:rPr>
            <w:tab/>
          </w:r>
        </w:p>
      </w:docPartBody>
    </w:docPart>
    <w:docPart>
      <w:docPartPr>
        <w:name w:val="FDF3814FA4D941AD876A3840E62742AF"/>
        <w:category>
          <w:name w:val="Algemeen"/>
          <w:gallery w:val="placeholder"/>
        </w:category>
        <w:types>
          <w:type w:val="bbPlcHdr"/>
        </w:types>
        <w:behaviors>
          <w:behavior w:val="content"/>
        </w:behaviors>
        <w:guid w:val="{BF1671F7-8EE7-484C-9520-18F673CBAD9A}"/>
      </w:docPartPr>
      <w:docPartBody>
        <w:p w:rsidR="001F3CD3" w:rsidRDefault="001F3CD3">
          <w:pPr>
            <w:pStyle w:val="FDF3814FA4D941AD876A3840E62742AF"/>
          </w:pPr>
          <w:r w:rsidRPr="006453D0">
            <w:rPr>
              <w:rStyle w:val="Tekstvantijdelijkeaanduiding"/>
            </w:rPr>
            <w:t>[Leverancier]</w:t>
          </w:r>
        </w:p>
      </w:docPartBody>
    </w:docPart>
    <w:docPart>
      <w:docPartPr>
        <w:name w:val="7A9FA8AFF4D14E3C90C25EF546E7F7CC"/>
        <w:category>
          <w:name w:val="Algemeen"/>
          <w:gallery w:val="placeholder"/>
        </w:category>
        <w:types>
          <w:type w:val="bbPlcHdr"/>
        </w:types>
        <w:behaviors>
          <w:behavior w:val="content"/>
        </w:behaviors>
        <w:guid w:val="{3734B832-854D-4865-9C5B-1D3382B52A96}"/>
      </w:docPartPr>
      <w:docPartBody>
        <w:p w:rsidR="001F3CD3" w:rsidRDefault="001F3CD3">
          <w:pPr>
            <w:pStyle w:val="7A9FA8AFF4D14E3C90C25EF546E7F7CC"/>
          </w:pPr>
          <w:r w:rsidRPr="006453D0">
            <w:rPr>
              <w:rStyle w:val="Tekstvantijdelijkeaanduiding"/>
            </w:rPr>
            <w:tab/>
          </w:r>
        </w:p>
      </w:docPartBody>
    </w:docPart>
    <w:docPart>
      <w:docPartPr>
        <w:name w:val="5BE2C7310A824ECE8868F7CA23A74E28"/>
        <w:category>
          <w:name w:val="Algemeen"/>
          <w:gallery w:val="placeholder"/>
        </w:category>
        <w:types>
          <w:type w:val="bbPlcHdr"/>
        </w:types>
        <w:behaviors>
          <w:behavior w:val="content"/>
        </w:behaviors>
        <w:guid w:val="{34F4E3B9-C1C7-4033-B5DF-4B69DF7427AA}"/>
      </w:docPartPr>
      <w:docPartBody>
        <w:p w:rsidR="001F3CD3" w:rsidRDefault="001F3CD3">
          <w:pPr>
            <w:pStyle w:val="5BE2C7310A824ECE8868F7CA23A74E28"/>
          </w:pPr>
          <w:r w:rsidRPr="006453D0">
            <w:rPr>
              <w:rStyle w:val="Tekstvantijdelijkeaanduiding"/>
            </w:rPr>
            <w:t>[Naam]</w:t>
          </w:r>
        </w:p>
      </w:docPartBody>
    </w:docPart>
    <w:docPart>
      <w:docPartPr>
        <w:name w:val="32E2ED7FC2784B95B4F59EA2AB555D27"/>
        <w:category>
          <w:name w:val="Algemeen"/>
          <w:gallery w:val="placeholder"/>
        </w:category>
        <w:types>
          <w:type w:val="bbPlcHdr"/>
        </w:types>
        <w:behaviors>
          <w:behavior w:val="content"/>
        </w:behaviors>
        <w:guid w:val="{9F9E95C9-431F-402E-A3DC-2AF36F318F74}"/>
      </w:docPartPr>
      <w:docPartBody>
        <w:p w:rsidR="001F3CD3" w:rsidRDefault="001F3CD3">
          <w:pPr>
            <w:pStyle w:val="32E2ED7FC2784B95B4F59EA2AB555D27"/>
          </w:pPr>
          <w:r w:rsidRPr="006453D0">
            <w:rPr>
              <w:rStyle w:val="Tekstvantijdelijkeaanduiding"/>
            </w:rPr>
            <w:tab/>
          </w:r>
        </w:p>
      </w:docPartBody>
    </w:docPart>
    <w:docPart>
      <w:docPartPr>
        <w:name w:val="031D536FCDE24CEFA108D5FDABFB8884"/>
        <w:category>
          <w:name w:val="Algemeen"/>
          <w:gallery w:val="placeholder"/>
        </w:category>
        <w:types>
          <w:type w:val="bbPlcHdr"/>
        </w:types>
        <w:behaviors>
          <w:behavior w:val="content"/>
        </w:behaviors>
        <w:guid w:val="{AB03DB48-F4DD-42BF-909A-086BD521BD3B}"/>
      </w:docPartPr>
      <w:docPartBody>
        <w:p w:rsidR="001F3CD3" w:rsidRDefault="001F3CD3">
          <w:pPr>
            <w:pStyle w:val="031D536FCDE24CEFA108D5FDABFB8884"/>
          </w:pPr>
          <w:r w:rsidRPr="006453D0">
            <w:rPr>
              <w:rStyle w:val="Tekstvantijdelijkeaanduiding"/>
            </w:rPr>
            <w:t>[Functie]</w:t>
          </w:r>
        </w:p>
      </w:docPartBody>
    </w:docPart>
    <w:docPart>
      <w:docPartPr>
        <w:name w:val="578B1673A0C844E1BCE3B53BD6543A57"/>
        <w:category>
          <w:name w:val="Algemeen"/>
          <w:gallery w:val="placeholder"/>
        </w:category>
        <w:types>
          <w:type w:val="bbPlcHdr"/>
        </w:types>
        <w:behaviors>
          <w:behavior w:val="content"/>
        </w:behaviors>
        <w:guid w:val="{347A4A00-6BDB-4A26-9ADD-C759ECEB254C}"/>
      </w:docPartPr>
      <w:docPartBody>
        <w:p w:rsidR="001F3CD3" w:rsidRDefault="001F3CD3">
          <w:pPr>
            <w:pStyle w:val="578B1673A0C844E1BCE3B53BD6543A57"/>
          </w:pPr>
          <w:r w:rsidRPr="006453D0">
            <w:rPr>
              <w:rStyle w:val="Tekstvantijdelijkeaanduiding"/>
            </w:rPr>
            <w:tab/>
          </w:r>
        </w:p>
      </w:docPartBody>
    </w:docPart>
    <w:docPart>
      <w:docPartPr>
        <w:name w:val="86EE5AD51E184FEB9280C0A007BA3CD0"/>
        <w:category>
          <w:name w:val="Algemeen"/>
          <w:gallery w:val="placeholder"/>
        </w:category>
        <w:types>
          <w:type w:val="bbPlcHdr"/>
        </w:types>
        <w:behaviors>
          <w:behavior w:val="content"/>
        </w:behaviors>
        <w:guid w:val="{467FA2CF-272D-42EB-9A11-22C3D2F9F422}"/>
      </w:docPartPr>
      <w:docPartBody>
        <w:p w:rsidR="001F3CD3" w:rsidRDefault="001F3CD3">
          <w:pPr>
            <w:pStyle w:val="86EE5AD51E184FEB9280C0A007BA3CD0"/>
          </w:pPr>
          <w:r w:rsidRPr="006453D0">
            <w:rPr>
              <w:rStyle w:val="Tekstvantijdelijkeaanduiding"/>
            </w:rPr>
            <w:t>[Datum]</w:t>
          </w:r>
        </w:p>
      </w:docPartBody>
    </w:docPart>
    <w:docPart>
      <w:docPartPr>
        <w:name w:val="06C526F8EFD84A06AD9E29E7208DB1CE"/>
        <w:category>
          <w:name w:val="Algemeen"/>
          <w:gallery w:val="placeholder"/>
        </w:category>
        <w:types>
          <w:type w:val="bbPlcHdr"/>
        </w:types>
        <w:behaviors>
          <w:behavior w:val="content"/>
        </w:behaviors>
        <w:guid w:val="{4889EE62-056C-42AF-AF2D-A7064EE6A090}"/>
      </w:docPartPr>
      <w:docPartBody>
        <w:p w:rsidR="001F3CD3" w:rsidRDefault="001F3CD3">
          <w:pPr>
            <w:pStyle w:val="06C526F8EFD84A06AD9E29E7208DB1CE"/>
          </w:pPr>
          <w:r w:rsidRPr="006453D0">
            <w:rPr>
              <w:rStyle w:val="Tekstvantijdelijkeaanduiding"/>
            </w:rPr>
            <w:tab/>
          </w:r>
        </w:p>
      </w:docPartBody>
    </w:docPart>
    <w:docPart>
      <w:docPartPr>
        <w:name w:val="5E924852B4C049D783AE6514D6BD6B71"/>
        <w:category>
          <w:name w:val="Algemeen"/>
          <w:gallery w:val="placeholder"/>
        </w:category>
        <w:types>
          <w:type w:val="bbPlcHdr"/>
        </w:types>
        <w:behaviors>
          <w:behavior w:val="content"/>
        </w:behaviors>
        <w:guid w:val="{A9FECC72-2152-4AB7-82C0-BC83C5556101}"/>
      </w:docPartPr>
      <w:docPartBody>
        <w:p w:rsidR="001F3CD3" w:rsidRDefault="001F3CD3">
          <w:pPr>
            <w:pStyle w:val="5E924852B4C049D783AE6514D6BD6B71"/>
          </w:pPr>
          <w:r w:rsidRPr="006453D0">
            <w:rPr>
              <w:rStyle w:val="Tekstvantijdelijkeaanduiding"/>
            </w:rPr>
            <w:t>[Leverancier]</w:t>
          </w:r>
        </w:p>
      </w:docPartBody>
    </w:docPart>
    <w:docPart>
      <w:docPartPr>
        <w:name w:val="7AFA2C6DDD204C3087C5369D5165B510"/>
        <w:category>
          <w:name w:val="Algemeen"/>
          <w:gallery w:val="placeholder"/>
        </w:category>
        <w:types>
          <w:type w:val="bbPlcHdr"/>
        </w:types>
        <w:behaviors>
          <w:behavior w:val="content"/>
        </w:behaviors>
        <w:guid w:val="{EAA90CB8-31BB-41EB-9506-257855554BD7}"/>
      </w:docPartPr>
      <w:docPartBody>
        <w:p w:rsidR="001F3CD3" w:rsidRDefault="001F3CD3">
          <w:pPr>
            <w:pStyle w:val="7AFA2C6DDD204C3087C5369D5165B510"/>
          </w:pPr>
          <w:r w:rsidRPr="006453D0">
            <w:rPr>
              <w:rStyle w:val="Tekstvantijdelijkeaanduiding"/>
            </w:rPr>
            <w:tab/>
          </w:r>
        </w:p>
      </w:docPartBody>
    </w:docPart>
    <w:docPart>
      <w:docPartPr>
        <w:name w:val="17527C743E204AD882A91089F020210F"/>
        <w:category>
          <w:name w:val="Algemeen"/>
          <w:gallery w:val="placeholder"/>
        </w:category>
        <w:types>
          <w:type w:val="bbPlcHdr"/>
        </w:types>
        <w:behaviors>
          <w:behavior w:val="content"/>
        </w:behaviors>
        <w:guid w:val="{B76C0B66-BCB9-41AE-B159-99C4AF344E2F}"/>
      </w:docPartPr>
      <w:docPartBody>
        <w:p w:rsidR="001F3CD3" w:rsidRDefault="001F3CD3">
          <w:pPr>
            <w:pStyle w:val="17527C743E204AD882A91089F020210F"/>
          </w:pPr>
          <w:r w:rsidRPr="006453D0">
            <w:rPr>
              <w:rStyle w:val="Tekstvantijdelijkeaanduiding"/>
            </w:rPr>
            <w:t>[Naam]</w:t>
          </w:r>
        </w:p>
      </w:docPartBody>
    </w:docPart>
    <w:docPart>
      <w:docPartPr>
        <w:name w:val="B499E9C712F94F1DA2333A05F4648A75"/>
        <w:category>
          <w:name w:val="Algemeen"/>
          <w:gallery w:val="placeholder"/>
        </w:category>
        <w:types>
          <w:type w:val="bbPlcHdr"/>
        </w:types>
        <w:behaviors>
          <w:behavior w:val="content"/>
        </w:behaviors>
        <w:guid w:val="{FB3389A1-5079-4635-8A34-5D28A25BB66E}"/>
      </w:docPartPr>
      <w:docPartBody>
        <w:p w:rsidR="001F3CD3" w:rsidRDefault="001F3CD3">
          <w:pPr>
            <w:pStyle w:val="B499E9C712F94F1DA2333A05F4648A75"/>
          </w:pPr>
          <w:r w:rsidRPr="006453D0">
            <w:rPr>
              <w:rStyle w:val="Tekstvantijdelijkeaanduiding"/>
            </w:rPr>
            <w:tab/>
          </w:r>
        </w:p>
      </w:docPartBody>
    </w:docPart>
    <w:docPart>
      <w:docPartPr>
        <w:name w:val="D31F708721AC471EA6864D029D252572"/>
        <w:category>
          <w:name w:val="Algemeen"/>
          <w:gallery w:val="placeholder"/>
        </w:category>
        <w:types>
          <w:type w:val="bbPlcHdr"/>
        </w:types>
        <w:behaviors>
          <w:behavior w:val="content"/>
        </w:behaviors>
        <w:guid w:val="{F8AB704D-51A0-41A0-B4E3-EAE4F6320D80}"/>
      </w:docPartPr>
      <w:docPartBody>
        <w:p w:rsidR="001F3CD3" w:rsidRDefault="001F3CD3">
          <w:pPr>
            <w:pStyle w:val="D31F708721AC471EA6864D029D252572"/>
          </w:pPr>
          <w:r w:rsidRPr="006453D0">
            <w:rPr>
              <w:rStyle w:val="Tekstvantijdelijkeaanduiding"/>
            </w:rPr>
            <w:t>[Functie]</w:t>
          </w:r>
        </w:p>
      </w:docPartBody>
    </w:docPart>
    <w:docPart>
      <w:docPartPr>
        <w:name w:val="4A476B1DC2AD439F858BD7E3EF0DF293"/>
        <w:category>
          <w:name w:val="Algemeen"/>
          <w:gallery w:val="placeholder"/>
        </w:category>
        <w:types>
          <w:type w:val="bbPlcHdr"/>
        </w:types>
        <w:behaviors>
          <w:behavior w:val="content"/>
        </w:behaviors>
        <w:guid w:val="{328541AA-C3B3-4B63-B093-ABE93A6FAD81}"/>
      </w:docPartPr>
      <w:docPartBody>
        <w:p w:rsidR="001F3CD3" w:rsidRDefault="001F3CD3">
          <w:pPr>
            <w:pStyle w:val="4A476B1DC2AD439F858BD7E3EF0DF293"/>
          </w:pPr>
          <w:r w:rsidRPr="006453D0">
            <w:rPr>
              <w:rStyle w:val="Tekstvantijdelijkeaanduiding"/>
            </w:rPr>
            <w:tab/>
          </w:r>
        </w:p>
      </w:docPartBody>
    </w:docPart>
    <w:docPart>
      <w:docPartPr>
        <w:name w:val="470F0A6EE193462E82EB8908DBF13A4F"/>
        <w:category>
          <w:name w:val="Algemeen"/>
          <w:gallery w:val="placeholder"/>
        </w:category>
        <w:types>
          <w:type w:val="bbPlcHdr"/>
        </w:types>
        <w:behaviors>
          <w:behavior w:val="content"/>
        </w:behaviors>
        <w:guid w:val="{86030FC4-01F5-43B8-A4BE-98D1CA5D6E7A}"/>
      </w:docPartPr>
      <w:docPartBody>
        <w:p w:rsidR="001F3CD3" w:rsidRDefault="001F3CD3">
          <w:pPr>
            <w:pStyle w:val="470F0A6EE193462E82EB8908DBF13A4F"/>
          </w:pPr>
          <w:r w:rsidRPr="006453D0">
            <w:rPr>
              <w:rStyle w:val="Tekstvantijdelijkeaanduiding"/>
            </w:rPr>
            <w:t>[Datum]</w:t>
          </w:r>
        </w:p>
      </w:docPartBody>
    </w:docPart>
    <w:docPart>
      <w:docPartPr>
        <w:name w:val="A3093F50C9F64E628E3A96AB90931E84"/>
        <w:category>
          <w:name w:val="Algemeen"/>
          <w:gallery w:val="placeholder"/>
        </w:category>
        <w:types>
          <w:type w:val="bbPlcHdr"/>
        </w:types>
        <w:behaviors>
          <w:behavior w:val="content"/>
        </w:behaviors>
        <w:guid w:val="{C2A97B5A-BD8B-498A-AAFB-30F66C71E9C6}"/>
      </w:docPartPr>
      <w:docPartBody>
        <w:p w:rsidR="001F3CD3" w:rsidRDefault="001F3CD3">
          <w:pPr>
            <w:pStyle w:val="A3093F50C9F64E628E3A96AB90931E84"/>
          </w:pPr>
          <w:r w:rsidRPr="006453D0">
            <w:rPr>
              <w:rStyle w:val="Tekstvantijdelijkeaanduiding"/>
            </w:rPr>
            <w:tab/>
          </w:r>
        </w:p>
      </w:docPartBody>
    </w:docPart>
    <w:docPart>
      <w:docPartPr>
        <w:name w:val="5E18F1CB558D48298386C72FC600CB82"/>
        <w:category>
          <w:name w:val="Algemeen"/>
          <w:gallery w:val="placeholder"/>
        </w:category>
        <w:types>
          <w:type w:val="bbPlcHdr"/>
        </w:types>
        <w:behaviors>
          <w:behavior w:val="content"/>
        </w:behaviors>
        <w:guid w:val="{635B99D1-724F-4D8A-AA89-AA7CF215129C}"/>
      </w:docPartPr>
      <w:docPartBody>
        <w:p w:rsidR="001F3CD3" w:rsidRDefault="001F3CD3">
          <w:pPr>
            <w:pStyle w:val="5E18F1CB558D48298386C72FC600CB82"/>
          </w:pPr>
          <w:r w:rsidRPr="006453D0">
            <w:rPr>
              <w:highlight w:val="green"/>
            </w:rPr>
            <w:t>&lt;OF&gt;</w:t>
          </w:r>
          <w:r w:rsidRPr="006453D0">
            <w:t xml:space="preserve"> </w:t>
          </w:r>
        </w:p>
      </w:docPartBody>
    </w:docPart>
    <w:docPart>
      <w:docPartPr>
        <w:name w:val="943A88ECBF894D3F886A2B79B8369050"/>
        <w:category>
          <w:name w:val="Algemeen"/>
          <w:gallery w:val="placeholder"/>
        </w:category>
        <w:types>
          <w:type w:val="bbPlcHdr"/>
        </w:types>
        <w:behaviors>
          <w:behavior w:val="content"/>
        </w:behaviors>
        <w:guid w:val="{4D0F61CB-AE1B-4CC7-AEFF-697E45950030}"/>
      </w:docPartPr>
      <w:docPartBody>
        <w:p w:rsidR="001F3CD3" w:rsidRDefault="001F3CD3">
          <w:pPr>
            <w:pStyle w:val="943A88ECBF894D3F886A2B79B8369050"/>
          </w:pPr>
          <w:r w:rsidRPr="00E425B7">
            <w:rPr>
              <w:rStyle w:val="Tekstvantijdelijkeaanduiding"/>
            </w:rPr>
            <w:t>[datum]</w:t>
          </w:r>
        </w:p>
      </w:docPartBody>
    </w:docPart>
    <w:docPart>
      <w:docPartPr>
        <w:name w:val="2A6176B2DB6249D195448FD68D2D75CF"/>
        <w:category>
          <w:name w:val="Algemeen"/>
          <w:gallery w:val="placeholder"/>
        </w:category>
        <w:types>
          <w:type w:val="bbPlcHdr"/>
        </w:types>
        <w:behaviors>
          <w:behavior w:val="content"/>
        </w:behaviors>
        <w:guid w:val="{1E5DFF40-14A7-45C6-A556-ED84D81A6D59}"/>
      </w:docPartPr>
      <w:docPartBody>
        <w:p w:rsidR="001F3CD3" w:rsidRDefault="001F3CD3" w:rsidP="001F3CD3">
          <w:pPr>
            <w:pStyle w:val="2A6176B2DB6249D195448FD68D2D75CF"/>
          </w:pPr>
          <w:r w:rsidRPr="006453D0">
            <w:rPr>
              <w:rStyle w:val="Tekstvantijdelijkeaanduiding"/>
            </w:rPr>
            <w:t>[Naam tekenbevoegde]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PÈµ'EA˛">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D3"/>
    <w:rsid w:val="001F3CD3"/>
    <w:rsid w:val="002C389B"/>
    <w:rsid w:val="00402317"/>
    <w:rsid w:val="00912E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1F3CD3"/>
    <w:rPr>
      <w:color w:val="595959" w:themeColor="text1" w:themeTint="A6"/>
      <w:bdr w:val="none" w:sz="0" w:space="0" w:color="auto"/>
      <w:shd w:val="clear" w:color="auto" w:fill="D9D9D9" w:themeFill="background1" w:themeFillShade="D9"/>
    </w:rPr>
  </w:style>
  <w:style w:type="paragraph" w:customStyle="1" w:styleId="177DFBA16DEF4013917C71013BD32E93">
    <w:name w:val="177DFBA16DEF4013917C71013BD32E93"/>
  </w:style>
  <w:style w:type="paragraph" w:customStyle="1" w:styleId="F34A9E36A97C4686822FA4F94F4E3882">
    <w:name w:val="F34A9E36A97C4686822FA4F94F4E3882"/>
  </w:style>
  <w:style w:type="paragraph" w:customStyle="1" w:styleId="029B83B21EBB4E15AE1BC30BD8D6859B">
    <w:name w:val="029B83B21EBB4E15AE1BC30BD8D6859B"/>
  </w:style>
  <w:style w:type="paragraph" w:customStyle="1" w:styleId="1B806BB415C143B68133356B3C693A81">
    <w:name w:val="1B806BB415C143B68133356B3C693A81"/>
  </w:style>
  <w:style w:type="paragraph" w:customStyle="1" w:styleId="3DA2CF97905245F38FCA23C6B1618D14">
    <w:name w:val="3DA2CF97905245F38FCA23C6B1618D14"/>
  </w:style>
  <w:style w:type="paragraph" w:customStyle="1" w:styleId="156571214ACC415BBFC30D87112B4DD3">
    <w:name w:val="156571214ACC415BBFC30D87112B4DD3"/>
  </w:style>
  <w:style w:type="paragraph" w:customStyle="1" w:styleId="AE9AB9711261495388F246D0CA801DD0">
    <w:name w:val="AE9AB9711261495388F246D0CA801DD0"/>
  </w:style>
  <w:style w:type="paragraph" w:customStyle="1" w:styleId="40DCF0B294A2462BAA25B150230C8813">
    <w:name w:val="40DCF0B294A2462BAA25B150230C8813"/>
  </w:style>
  <w:style w:type="paragraph" w:customStyle="1" w:styleId="16872267E74A404D8523278F70468ACD">
    <w:name w:val="16872267E74A404D8523278F70468ACD"/>
  </w:style>
  <w:style w:type="paragraph" w:customStyle="1" w:styleId="361FD8087E804A00B0FBB93EF98FD19C">
    <w:name w:val="361FD8087E804A00B0FBB93EF98FD19C"/>
  </w:style>
  <w:style w:type="paragraph" w:customStyle="1" w:styleId="38E7BB343D7C4248B4AAF182EAC3F3D5">
    <w:name w:val="38E7BB343D7C4248B4AAF182EAC3F3D5"/>
  </w:style>
  <w:style w:type="paragraph" w:customStyle="1" w:styleId="9FE394FA9DCC4BB0962B9F73ED5DA899">
    <w:name w:val="9FE394FA9DCC4BB0962B9F73ED5DA899"/>
  </w:style>
  <w:style w:type="paragraph" w:customStyle="1" w:styleId="BC14D3F24147467E9F8A1C6269605E93">
    <w:name w:val="BC14D3F24147467E9F8A1C6269605E93"/>
  </w:style>
  <w:style w:type="paragraph" w:customStyle="1" w:styleId="7166409261B345679454A65EEB259CF0">
    <w:name w:val="7166409261B345679454A65EEB259CF0"/>
  </w:style>
  <w:style w:type="paragraph" w:customStyle="1" w:styleId="AAC1BA7D2E004C1997E20469A6A6A8A4">
    <w:name w:val="AAC1BA7D2E004C1997E20469A6A6A8A4"/>
  </w:style>
  <w:style w:type="paragraph" w:customStyle="1" w:styleId="5D0B3C0372214AB280D7EF7413950A83">
    <w:name w:val="5D0B3C0372214AB280D7EF7413950A83"/>
  </w:style>
  <w:style w:type="paragraph" w:customStyle="1" w:styleId="5BC6AD11FC234644A0A16E33C89403FF">
    <w:name w:val="5BC6AD11FC234644A0A16E33C89403FF"/>
  </w:style>
  <w:style w:type="paragraph" w:customStyle="1" w:styleId="6C80FD7FF34943BAB1D1BBA380DDD538">
    <w:name w:val="6C80FD7FF34943BAB1D1BBA380DDD538"/>
  </w:style>
  <w:style w:type="paragraph" w:customStyle="1" w:styleId="E887B040689E4065BA09B9DFB9CAE233">
    <w:name w:val="E887B040689E4065BA09B9DFB9CAE233"/>
  </w:style>
  <w:style w:type="paragraph" w:customStyle="1" w:styleId="6D59357CA587421ABD605E832BA1081B">
    <w:name w:val="6D59357CA587421ABD605E832BA1081B"/>
  </w:style>
  <w:style w:type="paragraph" w:customStyle="1" w:styleId="367DE92658A84773AF9465A35254AFA5">
    <w:name w:val="367DE92658A84773AF9465A35254AFA5"/>
  </w:style>
  <w:style w:type="paragraph" w:customStyle="1" w:styleId="B8E46436389041529A2AEA16C53FB806">
    <w:name w:val="B8E46436389041529A2AEA16C53FB806"/>
  </w:style>
  <w:style w:type="paragraph" w:customStyle="1" w:styleId="2DA1B1594A8E465FAE9C678D3B249542">
    <w:name w:val="2DA1B1594A8E465FAE9C678D3B249542"/>
  </w:style>
  <w:style w:type="paragraph" w:customStyle="1" w:styleId="EDA1020A75A042CA9DBCAA98F9638E90">
    <w:name w:val="EDA1020A75A042CA9DBCAA98F9638E90"/>
  </w:style>
  <w:style w:type="paragraph" w:customStyle="1" w:styleId="A3526A5335AD47BF9269B6B356724BCB">
    <w:name w:val="A3526A5335AD47BF9269B6B356724BCB"/>
  </w:style>
  <w:style w:type="paragraph" w:customStyle="1" w:styleId="940ED8FFC5BE4094B2B8E3F44AB07022">
    <w:name w:val="940ED8FFC5BE4094B2B8E3F44AB07022"/>
  </w:style>
  <w:style w:type="paragraph" w:customStyle="1" w:styleId="01D1E3EF0A514105BF41C776541B3346">
    <w:name w:val="01D1E3EF0A514105BF41C776541B3346"/>
  </w:style>
  <w:style w:type="paragraph" w:customStyle="1" w:styleId="CC9D801BF8EA43A9BF7593765686810B">
    <w:name w:val="CC9D801BF8EA43A9BF7593765686810B"/>
  </w:style>
  <w:style w:type="paragraph" w:customStyle="1" w:styleId="80A664DCAF0642B38476566EC1A201D1">
    <w:name w:val="80A664DCAF0642B38476566EC1A201D1"/>
  </w:style>
  <w:style w:type="paragraph" w:customStyle="1" w:styleId="DC8A5158491348B694F72CED600832B7">
    <w:name w:val="DC8A5158491348B694F72CED600832B7"/>
  </w:style>
  <w:style w:type="paragraph" w:customStyle="1" w:styleId="C291922DC6344BF5B7CEB082D888AAAD">
    <w:name w:val="C291922DC6344BF5B7CEB082D888AAAD"/>
  </w:style>
  <w:style w:type="paragraph" w:customStyle="1" w:styleId="CBC1AF9BC6EB4B9DA2BB1A181F1446AD">
    <w:name w:val="CBC1AF9BC6EB4B9DA2BB1A181F1446AD"/>
  </w:style>
  <w:style w:type="paragraph" w:customStyle="1" w:styleId="5DE005FED2524CA9944306BE23EF5BAE">
    <w:name w:val="5DE005FED2524CA9944306BE23EF5BAE"/>
  </w:style>
  <w:style w:type="paragraph" w:customStyle="1" w:styleId="FDF3814FA4D941AD876A3840E62742AF">
    <w:name w:val="FDF3814FA4D941AD876A3840E62742AF"/>
  </w:style>
  <w:style w:type="paragraph" w:customStyle="1" w:styleId="7A9FA8AFF4D14E3C90C25EF546E7F7CC">
    <w:name w:val="7A9FA8AFF4D14E3C90C25EF546E7F7CC"/>
  </w:style>
  <w:style w:type="paragraph" w:customStyle="1" w:styleId="5BE2C7310A824ECE8868F7CA23A74E28">
    <w:name w:val="5BE2C7310A824ECE8868F7CA23A74E28"/>
  </w:style>
  <w:style w:type="paragraph" w:customStyle="1" w:styleId="32E2ED7FC2784B95B4F59EA2AB555D27">
    <w:name w:val="32E2ED7FC2784B95B4F59EA2AB555D27"/>
  </w:style>
  <w:style w:type="paragraph" w:customStyle="1" w:styleId="031D536FCDE24CEFA108D5FDABFB8884">
    <w:name w:val="031D536FCDE24CEFA108D5FDABFB8884"/>
  </w:style>
  <w:style w:type="paragraph" w:customStyle="1" w:styleId="578B1673A0C844E1BCE3B53BD6543A57">
    <w:name w:val="578B1673A0C844E1BCE3B53BD6543A57"/>
  </w:style>
  <w:style w:type="paragraph" w:customStyle="1" w:styleId="86EE5AD51E184FEB9280C0A007BA3CD0">
    <w:name w:val="86EE5AD51E184FEB9280C0A007BA3CD0"/>
  </w:style>
  <w:style w:type="paragraph" w:customStyle="1" w:styleId="06C526F8EFD84A06AD9E29E7208DB1CE">
    <w:name w:val="06C526F8EFD84A06AD9E29E7208DB1CE"/>
  </w:style>
  <w:style w:type="paragraph" w:customStyle="1" w:styleId="5E924852B4C049D783AE6514D6BD6B71">
    <w:name w:val="5E924852B4C049D783AE6514D6BD6B71"/>
  </w:style>
  <w:style w:type="paragraph" w:customStyle="1" w:styleId="7AFA2C6DDD204C3087C5369D5165B510">
    <w:name w:val="7AFA2C6DDD204C3087C5369D5165B510"/>
  </w:style>
  <w:style w:type="paragraph" w:customStyle="1" w:styleId="17527C743E204AD882A91089F020210F">
    <w:name w:val="17527C743E204AD882A91089F020210F"/>
  </w:style>
  <w:style w:type="paragraph" w:customStyle="1" w:styleId="B499E9C712F94F1DA2333A05F4648A75">
    <w:name w:val="B499E9C712F94F1DA2333A05F4648A75"/>
  </w:style>
  <w:style w:type="paragraph" w:customStyle="1" w:styleId="D31F708721AC471EA6864D029D252572">
    <w:name w:val="D31F708721AC471EA6864D029D252572"/>
  </w:style>
  <w:style w:type="paragraph" w:customStyle="1" w:styleId="4A476B1DC2AD439F858BD7E3EF0DF293">
    <w:name w:val="4A476B1DC2AD439F858BD7E3EF0DF293"/>
  </w:style>
  <w:style w:type="paragraph" w:customStyle="1" w:styleId="470F0A6EE193462E82EB8908DBF13A4F">
    <w:name w:val="470F0A6EE193462E82EB8908DBF13A4F"/>
  </w:style>
  <w:style w:type="paragraph" w:customStyle="1" w:styleId="A3093F50C9F64E628E3A96AB90931E84">
    <w:name w:val="A3093F50C9F64E628E3A96AB90931E84"/>
  </w:style>
  <w:style w:type="paragraph" w:customStyle="1" w:styleId="5E18F1CB558D48298386C72FC600CB82">
    <w:name w:val="5E18F1CB558D48298386C72FC600CB82"/>
  </w:style>
  <w:style w:type="paragraph" w:customStyle="1" w:styleId="943A88ECBF894D3F886A2B79B8369050">
    <w:name w:val="943A88ECBF894D3F886A2B79B8369050"/>
  </w:style>
  <w:style w:type="paragraph" w:customStyle="1" w:styleId="2A6176B2DB6249D195448FD68D2D75CF">
    <w:name w:val="2A6176B2DB6249D195448FD68D2D75CF"/>
    <w:rsid w:val="001F3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8B78777F2A0F4CA1A88B12983602B1" ma:contentTypeVersion="4" ma:contentTypeDescription="Een nieuw document maken." ma:contentTypeScope="" ma:versionID="02d332a7f5869beb65d211c892990ea9">
  <xsd:schema xmlns:xsd="http://www.w3.org/2001/XMLSchema" xmlns:xs="http://www.w3.org/2001/XMLSchema" xmlns:p="http://schemas.microsoft.com/office/2006/metadata/properties" xmlns:ns2="a3739775-edeb-4f80-9611-dc751def26b5" targetNamespace="http://schemas.microsoft.com/office/2006/metadata/properties" ma:root="true" ma:fieldsID="c06e1cba0e77c5ab6d7bddc81d421e7a" ns2:_="">
    <xsd:import namespace="a3739775-edeb-4f80-9611-dc751def26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39775-edeb-4f80-9611-dc751def2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2011E-6424-48F7-8AB1-557F279836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E6BE9C-7330-494B-A8CA-790743335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39775-edeb-4f80-9611-dc751def2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2976F-5E0F-427B-8509-435121FC3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3 - Model Raamovereenkomst Amsterdam UMC plus begrippenlijst.dotm</Template>
  <TotalTime>0</TotalTime>
  <Pages>20</Pages>
  <Words>4609</Words>
  <Characters>25350</Characters>
  <Application>Microsoft Office Word</Application>
  <DocSecurity>0</DocSecurity>
  <Lines>211</Lines>
  <Paragraphs>59</Paragraphs>
  <ScaleCrop>false</ScaleCrop>
  <HeadingPairs>
    <vt:vector size="2" baseType="variant">
      <vt:variant>
        <vt:lpstr>Titel</vt:lpstr>
      </vt:variant>
      <vt:variant>
        <vt:i4>1</vt:i4>
      </vt:variant>
    </vt:vector>
  </HeadingPairs>
  <TitlesOfParts>
    <vt:vector size="1" baseType="lpstr">
      <vt:lpstr>.</vt:lpstr>
    </vt:vector>
  </TitlesOfParts>
  <Company>AMC</Company>
  <LinksUpToDate>false</LinksUpToDate>
  <CharactersWithSpaces>29900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Pas, Y.L. (Yvonne)</dc:creator>
  <cp:lastModifiedBy>Len Varela</cp:lastModifiedBy>
  <cp:revision>2</cp:revision>
  <cp:lastPrinted>2021-01-26T14:49:00Z</cp:lastPrinted>
  <dcterms:created xsi:type="dcterms:W3CDTF">2024-07-17T15:25:00Z</dcterms:created>
  <dcterms:modified xsi:type="dcterms:W3CDTF">2024-07-17T15:25:00Z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0x010100D18B78777F2A0F4CA1A88B12983602B1</vt:lpwstr>
  </property>
</Properties>
</file>