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A0CCE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4A6EEC">
        <w:rPr>
          <w:rFonts w:cs="Tahoma"/>
          <w:b/>
          <w:color w:val="333662"/>
          <w:sz w:val="28"/>
          <w:szCs w:val="28"/>
        </w:rPr>
        <w:t xml:space="preserve">Bijlage </w:t>
      </w:r>
      <w:r w:rsidR="007E36F5">
        <w:rPr>
          <w:rFonts w:cs="Tahoma"/>
          <w:b/>
          <w:color w:val="333662"/>
          <w:sz w:val="28"/>
          <w:szCs w:val="28"/>
        </w:rPr>
        <w:t>1</w:t>
      </w:r>
      <w:r w:rsidRPr="004A6EEC">
        <w:rPr>
          <w:rFonts w:cs="Tahoma"/>
          <w:b/>
          <w:color w:val="333662"/>
          <w:sz w:val="28"/>
          <w:szCs w:val="28"/>
        </w:rPr>
        <w:t xml:space="preserve"> </w:t>
      </w:r>
      <w:r w:rsidR="00B6107D">
        <w:rPr>
          <w:rFonts w:cs="Tahoma"/>
          <w:b/>
          <w:color w:val="333662"/>
          <w:sz w:val="28"/>
          <w:szCs w:val="28"/>
        </w:rPr>
        <w:t xml:space="preserve">- </w:t>
      </w:r>
      <w:r w:rsidRPr="004A6EEC">
        <w:rPr>
          <w:rFonts w:cs="Tahoma"/>
          <w:b/>
          <w:color w:val="333662"/>
          <w:sz w:val="28"/>
          <w:szCs w:val="28"/>
        </w:rPr>
        <w:t>Referentie</w:t>
      </w:r>
      <w:r w:rsidR="007E36F5">
        <w:rPr>
          <w:rFonts w:cs="Tahoma"/>
          <w:b/>
          <w:color w:val="333662"/>
          <w:sz w:val="28"/>
          <w:szCs w:val="28"/>
        </w:rPr>
        <w:t>s</w:t>
      </w:r>
    </w:p>
    <w:bookmarkEnd w:id="0"/>
    <w:bookmarkEnd w:id="1"/>
    <w:p w14:paraId="0E8A1CB2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637B94AE" w14:textId="77777777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 </w:t>
      </w:r>
      <w:r w:rsidR="007E36F5">
        <w:rPr>
          <w:rFonts w:cs="Tahoma"/>
          <w:szCs w:val="18"/>
        </w:rPr>
        <w:t>kerstpakketten</w:t>
      </w:r>
      <w:r w:rsidRPr="00FC059B">
        <w:rPr>
          <w:rFonts w:cs="Tahoma"/>
          <w:szCs w:val="18"/>
        </w:rPr>
        <w:t xml:space="preserve"> met kenmerk </w:t>
      </w:r>
      <w:r w:rsidR="007E36F5">
        <w:rPr>
          <w:rFonts w:cs="Tahoma"/>
          <w:szCs w:val="18"/>
        </w:rPr>
        <w:t>24.016.</w:t>
      </w:r>
    </w:p>
    <w:p w14:paraId="1703C402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068350AE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76BACF6A" w14:textId="77777777" w:rsidR="004A6EEC" w:rsidRPr="00DB03A4" w:rsidRDefault="004A6EEC" w:rsidP="00DB03A4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  <w:r w:rsidR="00DB03A4">
        <w:rPr>
          <w:rFonts w:cs="Tahoma"/>
          <w:szCs w:val="18"/>
        </w:rPr>
        <w:t xml:space="preserve"> </w:t>
      </w:r>
      <w:r w:rsidRPr="00DB03A4">
        <w:rPr>
          <w:rFonts w:cs="Tahoma"/>
          <w:szCs w:val="18"/>
        </w:rPr>
        <w:t xml:space="preserve">Het is mogelijk dat één referentie meerdere kerncompetenties in zich heeft. Het is dus niet noodzakelijk om evenveel referenties als kerncompetenties aan te leveren. Voorbeeld: als </w:t>
      </w:r>
      <w:r w:rsidR="00F23650" w:rsidRPr="00DB03A4">
        <w:rPr>
          <w:rFonts w:cs="Tahoma"/>
          <w:szCs w:val="18"/>
        </w:rPr>
        <w:t>Opdrachtgever</w:t>
      </w:r>
      <w:r w:rsidRPr="00DB03A4">
        <w:rPr>
          <w:rFonts w:cs="Tahoma"/>
          <w:szCs w:val="18"/>
        </w:rPr>
        <w:t xml:space="preserve"> vier kerncompetenties uitvraagt voldoet uw organisatie aan de eis als u twee referenties aanlevert die beide twee kerncompetenties laten zien.</w:t>
      </w:r>
    </w:p>
    <w:p w14:paraId="77B41C27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toegestaan de referentie te verduidelijken. Deze toelichting mag maximaal </w:t>
      </w:r>
      <w:r w:rsidR="007E36F5">
        <w:rPr>
          <w:rFonts w:cs="Tahoma"/>
          <w:szCs w:val="18"/>
        </w:rPr>
        <w:t>250</w:t>
      </w:r>
      <w:r w:rsidRPr="0002201C">
        <w:rPr>
          <w:rFonts w:cs="Tahoma"/>
          <w:szCs w:val="18"/>
        </w:rPr>
        <w:t xml:space="preserve"> woorden bevatten.</w:t>
      </w:r>
    </w:p>
    <w:p w14:paraId="53A8EDBE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A6EEC" w:rsidRPr="0002201C" w14:paraId="43015806" w14:textId="77777777" w:rsidTr="007E36F5">
        <w:trPr>
          <w:trHeight w:val="1191"/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12B56951" w14:textId="77777777" w:rsidR="004A6EEC" w:rsidRPr="0002201C" w:rsidRDefault="004A6EEC" w:rsidP="004A6EEC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bookmarkStart w:id="3" w:name="_Hlk60225088"/>
          </w:p>
          <w:p w14:paraId="5496135A" w14:textId="77777777" w:rsidR="004A6EEC" w:rsidRPr="00CF00B1" w:rsidRDefault="007E36F5" w:rsidP="007E36F5">
            <w:pPr>
              <w:pStyle w:val="Geenafstand"/>
              <w:rPr>
                <w:color w:val="FFFFFF" w:themeColor="background1"/>
              </w:rPr>
            </w:pPr>
            <w:r>
              <w:rPr>
                <w:b/>
                <w:color w:val="333662"/>
              </w:rPr>
              <w:t xml:space="preserve">Kerncompetentie </w:t>
            </w:r>
            <w:r w:rsidR="004A6EEC" w:rsidRPr="0002201C">
              <w:rPr>
                <w:b/>
                <w:color w:val="333662"/>
              </w:rPr>
              <w:t>1</w:t>
            </w:r>
            <w:r>
              <w:rPr>
                <w:b/>
                <w:color w:val="333662"/>
              </w:rPr>
              <w:t xml:space="preserve">: </w:t>
            </w:r>
            <w:r w:rsidRPr="00CF00B1">
              <w:rPr>
                <w:color w:val="FFFFFF" w:themeColor="background1"/>
              </w:rPr>
              <w:t>Uw organisatie heeft aantoonbare ervaring met het ontwikkelen, inpakken, tijdig en compleet leveren van traditionele kerstpakketten aan ten minste 900 ontvangers per jaar voor één (1) Opdrachtgever.</w:t>
            </w:r>
          </w:p>
          <w:p w14:paraId="1C71561D" w14:textId="77777777" w:rsidR="004A6EEC" w:rsidRPr="0002201C" w:rsidRDefault="004A6EEC" w:rsidP="004A6EEC">
            <w:pPr>
              <w:jc w:val="center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4A6EEC" w:rsidRPr="0002201C" w14:paraId="3A864226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59AAE9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A2839C9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43D9B9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36A0B40C" w14:textId="77777777" w:rsidTr="004A6EEC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4BA48D49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02CD0F6D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FD57D4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C33B48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1FDD22F6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4E27FB8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6EE8B18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6FF02358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A88DEE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017B99E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0192EA5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C34130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4CB833B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E766B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7728382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0938BDA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60D0DF60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8163DB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84984A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145A37E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5F2BFCB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358A3D2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35846F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CA6ACF2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4825C3E2" w14:textId="77777777" w:rsidTr="004A6EEC">
        <w:trPr>
          <w:jc w:val="center"/>
        </w:trPr>
        <w:tc>
          <w:tcPr>
            <w:tcW w:w="843" w:type="dxa"/>
            <w:shd w:val="clear" w:color="auto" w:fill="auto"/>
          </w:tcPr>
          <w:p w14:paraId="479E01F9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13BE883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0F7BBEBC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950DA3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DD1028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65A702C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68E293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6D1008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B0DD5B8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7CCCC0CB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60D1A7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FBE193B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ADAD4E2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326C36" w:rsidRPr="0002201C" w14:paraId="35BEECF7" w14:textId="77777777" w:rsidTr="009C336B">
        <w:trPr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6BD89083" w14:textId="77777777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4. 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6E2CE281" w14:textId="77777777" w:rsidR="00326C36" w:rsidRPr="0002201C" w:rsidRDefault="00326C36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Inschrijver bevestigt hierbij dat de referentie voldoet aan</w:t>
            </w:r>
            <w:r w:rsidR="00CF00B1">
              <w:rPr>
                <w:rFonts w:cs="Tahoma"/>
                <w:szCs w:val="18"/>
              </w:rPr>
              <w:t xml:space="preserve"> de genoemde minimale eisen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AFA64E0" w14:textId="77777777" w:rsidR="00326C36" w:rsidRPr="0002201C" w:rsidRDefault="00CF00B1" w:rsidP="00F44F9F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Leveren van traditionele kerstpakketten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2FCC284" w14:textId="77777777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326C36" w:rsidRPr="0002201C" w14:paraId="07CD038E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8957D3F" w14:textId="77777777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19F2CF9A" w14:textId="77777777" w:rsidR="00326C36" w:rsidRPr="0002201C" w:rsidRDefault="00326C36" w:rsidP="001C6069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3130836" w14:textId="77777777" w:rsidR="00326C36" w:rsidRPr="0002201C" w:rsidRDefault="00CF00B1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 ten minste 900 ontvangers per jaar voor één Opdrachtgever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C2EBB1C" w14:textId="77777777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1C6069" w:rsidRPr="0002201C" w14:paraId="3B0A561E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F0E2504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CAF00C4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0BD31C7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Begin en eind datum of afronding project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52B5937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459FBAC4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6968D26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8B1B2E3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4287E43" w14:textId="77777777" w:rsidR="001C6069" w:rsidRPr="0002201C" w:rsidRDefault="00CF00B1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 euro’s 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080BB56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35A42B0F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BCCD9F5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CD23CEF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487867C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4E31232A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4E1EEA1C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13080493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0D5FAF54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614A601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131601D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2E40F3C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CD5F35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6E416DD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74DC4B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D81B085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35DD620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1EC748C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740007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2AD5DCEB" w14:textId="77777777" w:rsidR="004A6EEC" w:rsidRDefault="004A6EEC" w:rsidP="004A6EEC">
      <w:pPr>
        <w:spacing w:after="120" w:line="312" w:lineRule="auto"/>
        <w:jc w:val="both"/>
        <w:rPr>
          <w:rFonts w:cs="Tahoma"/>
          <w:szCs w:val="18"/>
        </w:rPr>
      </w:pPr>
    </w:p>
    <w:p w14:paraId="6988EE13" w14:textId="77777777" w:rsidR="00F3535E" w:rsidRDefault="00F3535E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F3535E" w:rsidRPr="0002201C" w14:paraId="7DE1D13E" w14:textId="77777777" w:rsidTr="00C072DE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45222C6A" w14:textId="77777777" w:rsidR="00B444D8" w:rsidRDefault="00B444D8" w:rsidP="00B444D8">
            <w:pPr>
              <w:pStyle w:val="Geenafstand"/>
              <w:rPr>
                <w:b/>
                <w:bCs/>
                <w:color w:val="333662"/>
              </w:rPr>
            </w:pPr>
          </w:p>
          <w:p w14:paraId="4B0EAC5C" w14:textId="77777777" w:rsidR="00F3535E" w:rsidRDefault="007E36F5" w:rsidP="00B444D8">
            <w:pPr>
              <w:pStyle w:val="Geenafstand"/>
              <w:rPr>
                <w:bCs/>
                <w:color w:val="FFFFFF" w:themeColor="background1"/>
              </w:rPr>
            </w:pPr>
            <w:r w:rsidRPr="00B444D8">
              <w:rPr>
                <w:b/>
                <w:bCs/>
                <w:color w:val="333662"/>
              </w:rPr>
              <w:t>Kerncompetentie</w:t>
            </w:r>
            <w:r w:rsidR="00F3535E" w:rsidRPr="00B444D8">
              <w:rPr>
                <w:b/>
                <w:bCs/>
                <w:color w:val="333662"/>
              </w:rPr>
              <w:t xml:space="preserve"> </w:t>
            </w:r>
            <w:r w:rsidR="00171C5B" w:rsidRPr="00B444D8">
              <w:rPr>
                <w:b/>
                <w:bCs/>
                <w:color w:val="333662"/>
              </w:rPr>
              <w:t>2</w:t>
            </w:r>
            <w:r w:rsidRPr="00B444D8">
              <w:rPr>
                <w:b/>
                <w:bCs/>
                <w:color w:val="333662"/>
              </w:rPr>
              <w:t>:</w:t>
            </w:r>
            <w:r>
              <w:rPr>
                <w:color w:val="333662"/>
              </w:rPr>
              <w:t xml:space="preserve"> </w:t>
            </w:r>
            <w:r w:rsidRPr="00CF00B1">
              <w:rPr>
                <w:bCs/>
                <w:color w:val="FFFFFF" w:themeColor="background1"/>
              </w:rPr>
              <w:t>Uw organisatie heeft aantoonbare ervaring met het ontwikkelen en beheren van een keuzeconcept webshop, ten behoeve van het leveren van een keuzeconcept kerstpakket bij ten minste 900 ontvangers op het thuisadres.</w:t>
            </w:r>
          </w:p>
          <w:p w14:paraId="0CF714B3" w14:textId="77777777" w:rsidR="00B444D8" w:rsidRPr="0002201C" w:rsidRDefault="00B444D8" w:rsidP="00B444D8">
            <w:pPr>
              <w:pStyle w:val="Geenafstand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F3535E" w:rsidRPr="0002201C" w14:paraId="3B504039" w14:textId="77777777" w:rsidTr="00C072DE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B253CE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E9E0352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4EF22A5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1E2BB074" w14:textId="77777777" w:rsidTr="00C072DE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10BCB00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31B92CBF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7F6641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269C15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714F01C5" w14:textId="77777777" w:rsidTr="00C072D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0D1D174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3013B18D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E8F3A1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7B5B78A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76696D50" w14:textId="77777777" w:rsidTr="00C072D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F03DE3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52701947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31868F0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22A28B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2149C663" w14:textId="77777777" w:rsidTr="00C072D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45939F0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4B48D13E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390217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B60F2A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77C78780" w14:textId="77777777" w:rsidTr="00C072D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264C9603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6323C6F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6E9484F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2BEAB8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23081287" w14:textId="77777777" w:rsidTr="00C072DE">
        <w:trPr>
          <w:jc w:val="center"/>
        </w:trPr>
        <w:tc>
          <w:tcPr>
            <w:tcW w:w="843" w:type="dxa"/>
            <w:shd w:val="clear" w:color="auto" w:fill="auto"/>
          </w:tcPr>
          <w:p w14:paraId="3CA62672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4D1DC17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</w:t>
            </w:r>
            <w:r w:rsidR="00F73DCE">
              <w:rPr>
                <w:rFonts w:cs="Tahoma"/>
                <w:szCs w:val="18"/>
              </w:rPr>
              <w:t xml:space="preserve">van maximaal 250 woorden </w:t>
            </w:r>
            <w:r w:rsidRPr="0002201C">
              <w:rPr>
                <w:rFonts w:cs="Tahoma"/>
                <w:szCs w:val="18"/>
              </w:rPr>
              <w:t>van het project toe waaruit blijkt dat de referentie voldoet aan de kerncompetentie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0993310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ECD4BC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4E1413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090146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26C88F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8CE5C3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FB5966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458E6F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1A2100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214E15D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BA8BA83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7F9AF17A" w14:textId="77777777" w:rsidTr="00C072DE">
        <w:trPr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07BB7DD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 xml:space="preserve">4. 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3ED76ECE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Inschrijver bevestigt hierbij dat de referentie voldoet aan </w:t>
            </w:r>
            <w:r w:rsidR="00CF00B1">
              <w:rPr>
                <w:rFonts w:cs="Tahoma"/>
                <w:szCs w:val="18"/>
              </w:rPr>
              <w:t>de genoemde minimale eisen.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9C2BC89" w14:textId="77777777" w:rsidR="00F3535E" w:rsidRPr="0002201C" w:rsidRDefault="00CF00B1" w:rsidP="00CF00B1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Beheren van een keuzeconcept webshop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EC7BC97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F3535E" w:rsidRPr="0002201C" w14:paraId="637B2412" w14:textId="77777777" w:rsidTr="00C072D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62EC2A3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AEDE80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3EAC496" w14:textId="77777777" w:rsidR="00F3535E" w:rsidRPr="0002201C" w:rsidRDefault="00CF00B1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Tenminste 900 ontvangers per jaar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0846DF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F3535E" w:rsidRPr="0002201C" w14:paraId="6B2A322D" w14:textId="77777777" w:rsidTr="00C072DE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623BF1A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46705E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F59AD3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E5698A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8B376B4" w14:textId="77777777" w:rsidTr="00C072DE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CD3D27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53D410B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9F536D6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F4582B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7FD62174" w14:textId="77777777" w:rsidTr="00C072DE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7DD85EB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86780DB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75C72E64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754BB48D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745A79BC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4DFD0C85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F3535E" w:rsidRPr="0002201C" w14:paraId="4839AEA9" w14:textId="77777777" w:rsidTr="00C072DE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4CE68DC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D99945F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F73DC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57DDA8D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DA275D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C9005D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C3BB95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A41B144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53A712A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E1454F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D0B5E9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</w:tbl>
    <w:p w14:paraId="67EE6C5F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482E4482" w14:textId="77777777" w:rsidTr="004F0679">
        <w:tc>
          <w:tcPr>
            <w:tcW w:w="2977" w:type="dxa"/>
            <w:vAlign w:val="center"/>
          </w:tcPr>
          <w:p w14:paraId="40C076B1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329639A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8CB0BF4" w14:textId="77777777" w:rsidTr="004F0679">
        <w:tc>
          <w:tcPr>
            <w:tcW w:w="2977" w:type="dxa"/>
            <w:vAlign w:val="center"/>
          </w:tcPr>
          <w:p w14:paraId="320719B3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14:paraId="5571C623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1BC3DB0D" w14:textId="77777777" w:rsidTr="004F0679">
        <w:tc>
          <w:tcPr>
            <w:tcW w:w="2977" w:type="dxa"/>
            <w:vAlign w:val="center"/>
          </w:tcPr>
          <w:p w14:paraId="70963DF2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14:paraId="4ED3507E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DE26770" w14:textId="77777777" w:rsidTr="004F0679">
        <w:tc>
          <w:tcPr>
            <w:tcW w:w="2977" w:type="dxa"/>
            <w:vAlign w:val="center"/>
          </w:tcPr>
          <w:p w14:paraId="43B73D11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67AE899E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42FB8245" w14:textId="77777777" w:rsidTr="004F0679">
        <w:tc>
          <w:tcPr>
            <w:tcW w:w="2977" w:type="dxa"/>
            <w:vAlign w:val="center"/>
          </w:tcPr>
          <w:p w14:paraId="61A702E3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F269814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66A51A65" w14:textId="77777777" w:rsidR="004A6EE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66F27A71" w14:textId="77777777" w:rsidR="00DB03A4" w:rsidRDefault="00DB03A4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7F503483" w14:textId="77777777" w:rsidR="00DB03A4" w:rsidRPr="0002201C" w:rsidRDefault="00DB03A4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</w:tbl>
    <w:p w14:paraId="45C1747F" w14:textId="77777777" w:rsidR="004A6EEC" w:rsidRPr="0002201C" w:rsidRDefault="004A6EEC" w:rsidP="004A6EEC">
      <w:pPr>
        <w:spacing w:line="240" w:lineRule="auto"/>
        <w:jc w:val="both"/>
        <w:rPr>
          <w:rFonts w:cs="Tahoma"/>
          <w:szCs w:val="18"/>
        </w:rPr>
      </w:pPr>
    </w:p>
    <w:p w14:paraId="299F0767" w14:textId="77777777" w:rsidR="007F449B" w:rsidRPr="0002201C" w:rsidRDefault="007F449B">
      <w:pPr>
        <w:rPr>
          <w:rFonts w:cs="Tahoma"/>
          <w:szCs w:val="18"/>
        </w:rPr>
      </w:pPr>
    </w:p>
    <w:sectPr w:rsidR="007F449B" w:rsidRPr="0002201C" w:rsidSect="00FD446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86A7C" w14:textId="77777777" w:rsidR="003B6656" w:rsidRDefault="003B6656" w:rsidP="004A6EEC">
      <w:pPr>
        <w:spacing w:line="240" w:lineRule="auto"/>
      </w:pPr>
      <w:r>
        <w:separator/>
      </w:r>
    </w:p>
  </w:endnote>
  <w:endnote w:type="continuationSeparator" w:id="0">
    <w:p w14:paraId="77885C2D" w14:textId="77777777" w:rsidR="003B6656" w:rsidRDefault="003B6656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51A61" w14:textId="77777777" w:rsidR="007E36F5" w:rsidRDefault="00F56E8A" w:rsidP="00DC6675">
    <w:pPr>
      <w:pStyle w:val="Voettekst"/>
      <w:spacing w:after="120"/>
      <w:jc w:val="center"/>
    </w:pPr>
    <w:r w:rsidRPr="00B72F8C">
      <w:rPr>
        <w:noProof/>
      </w:rPr>
      <w:drawing>
        <wp:anchor distT="0" distB="0" distL="114300" distR="114300" simplePos="0" relativeHeight="251664384" behindDoc="0" locked="0" layoutInCell="1" allowOverlap="1" wp14:anchorId="6E764E06" wp14:editId="4B9C39AF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675">
      <w:rPr>
        <w:noProof/>
      </w:rPr>
      <w:t>Referentie</w:t>
    </w:r>
    <w:r w:rsidR="00B444D8">
      <w:rPr>
        <w:noProof/>
      </w:rPr>
      <w:t>s Kerstpakketten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B4DD" w14:textId="77777777" w:rsidR="007E36F5" w:rsidRPr="00FD4464" w:rsidRDefault="00F56E8A" w:rsidP="009B0A66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33B81C1B" wp14:editId="391B0FA0">
          <wp:simplePos x="0" y="0"/>
          <wp:positionH relativeFrom="page">
            <wp:align>center</wp:align>
          </wp:positionH>
          <wp:positionV relativeFrom="paragraph">
            <wp:posOffset>182245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bmAfzenderRegel1"/>
    <w:bookmarkEnd w:id="4"/>
    <w:r w:rsidRPr="00F56E8A">
      <w:rPr>
        <w:noProof/>
      </w:rPr>
      <w:t xml:space="preserve"> </w:t>
    </w:r>
    <w:r>
      <w:rPr>
        <w:noProof/>
      </w:rPr>
      <w:t>Referentie</w:t>
    </w:r>
    <w:r w:rsidR="00B444D8">
      <w:rPr>
        <w:noProof/>
      </w:rPr>
      <w:t>s Kerstpakketten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AC15" w14:textId="77777777" w:rsidR="003B6656" w:rsidRDefault="003B6656" w:rsidP="004A6EEC">
      <w:pPr>
        <w:spacing w:line="240" w:lineRule="auto"/>
      </w:pPr>
      <w:r>
        <w:separator/>
      </w:r>
    </w:p>
  </w:footnote>
  <w:footnote w:type="continuationSeparator" w:id="0">
    <w:p w14:paraId="40BFC1E3" w14:textId="77777777" w:rsidR="003B6656" w:rsidRDefault="003B6656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04799" w14:textId="77777777" w:rsidR="007E36F5" w:rsidRDefault="00E70741">
    <w:pPr>
      <w:pStyle w:val="Koptekst"/>
    </w:pPr>
    <w:r>
      <w:rPr>
        <w:noProof/>
      </w:rPr>
      <w:drawing>
        <wp:inline distT="0" distB="0" distL="0" distR="0" wp14:anchorId="782D87D9" wp14:editId="05C19AD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850B" w14:textId="77777777" w:rsidR="00E70741" w:rsidRDefault="00B444D8" w:rsidP="00B444D8">
    <w:pPr>
      <w:pStyle w:val="Kop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F5D73EE" wp14:editId="6F356526">
          <wp:simplePos x="0" y="0"/>
          <wp:positionH relativeFrom="page">
            <wp:align>center</wp:align>
          </wp:positionH>
          <wp:positionV relativeFrom="paragraph">
            <wp:posOffset>-9525</wp:posOffset>
          </wp:positionV>
          <wp:extent cx="1800225" cy="923925"/>
          <wp:effectExtent l="0" t="0" r="0" b="9525"/>
          <wp:wrapThrough wrapText="bothSides">
            <wp:wrapPolygon edited="0">
              <wp:start x="7314" y="0"/>
              <wp:lineTo x="2743" y="1781"/>
              <wp:lineTo x="2286" y="7571"/>
              <wp:lineTo x="686" y="8907"/>
              <wp:lineTo x="914" y="14697"/>
              <wp:lineTo x="10743" y="15142"/>
              <wp:lineTo x="10057" y="18705"/>
              <wp:lineTo x="10286" y="20487"/>
              <wp:lineTo x="11886" y="21377"/>
              <wp:lineTo x="18057" y="21377"/>
              <wp:lineTo x="18971" y="18260"/>
              <wp:lineTo x="18057" y="16924"/>
              <wp:lineTo x="10743" y="15142"/>
              <wp:lineTo x="18514" y="15142"/>
              <wp:lineTo x="21029" y="13361"/>
              <wp:lineTo x="21029" y="5790"/>
              <wp:lineTo x="14171" y="891"/>
              <wp:lineTo x="10971" y="0"/>
              <wp:lineTo x="7314" y="0"/>
            </wp:wrapPolygon>
          </wp:wrapThrough>
          <wp:docPr id="916669513" name="Afbeelding 1" descr="Vacatures - OZH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tures - OZH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A932" w14:textId="77777777" w:rsidR="007E36F5" w:rsidRPr="00B444D8" w:rsidRDefault="00B444D8" w:rsidP="00B444D8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5DD201" wp14:editId="014E4BA1">
          <wp:simplePos x="0" y="0"/>
          <wp:positionH relativeFrom="page">
            <wp:align>center</wp:align>
          </wp:positionH>
          <wp:positionV relativeFrom="paragraph">
            <wp:posOffset>30480</wp:posOffset>
          </wp:positionV>
          <wp:extent cx="1800225" cy="923925"/>
          <wp:effectExtent l="0" t="0" r="0" b="9525"/>
          <wp:wrapThrough wrapText="bothSides">
            <wp:wrapPolygon edited="0">
              <wp:start x="7314" y="0"/>
              <wp:lineTo x="2743" y="1781"/>
              <wp:lineTo x="2286" y="7571"/>
              <wp:lineTo x="686" y="8907"/>
              <wp:lineTo x="914" y="14697"/>
              <wp:lineTo x="10743" y="15142"/>
              <wp:lineTo x="10057" y="18705"/>
              <wp:lineTo x="10286" y="20487"/>
              <wp:lineTo x="11886" y="21377"/>
              <wp:lineTo x="18057" y="21377"/>
              <wp:lineTo x="18971" y="18260"/>
              <wp:lineTo x="18057" y="16924"/>
              <wp:lineTo x="10743" y="15142"/>
              <wp:lineTo x="18514" y="15142"/>
              <wp:lineTo x="21029" y="13361"/>
              <wp:lineTo x="21029" y="5790"/>
              <wp:lineTo x="14171" y="891"/>
              <wp:lineTo x="10971" y="0"/>
              <wp:lineTo x="7314" y="0"/>
            </wp:wrapPolygon>
          </wp:wrapThrough>
          <wp:docPr id="301477267" name="Afbeelding 1" descr="Vacatures - OZH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tures - OZH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56"/>
    <w:rsid w:val="0002201C"/>
    <w:rsid w:val="00031DA7"/>
    <w:rsid w:val="00171C5B"/>
    <w:rsid w:val="00185F7F"/>
    <w:rsid w:val="001C6069"/>
    <w:rsid w:val="0021359E"/>
    <w:rsid w:val="002415CD"/>
    <w:rsid w:val="002A74A2"/>
    <w:rsid w:val="00326C36"/>
    <w:rsid w:val="00393F69"/>
    <w:rsid w:val="003B6656"/>
    <w:rsid w:val="00411597"/>
    <w:rsid w:val="004A6EEC"/>
    <w:rsid w:val="005B1429"/>
    <w:rsid w:val="005E23EB"/>
    <w:rsid w:val="005F09C4"/>
    <w:rsid w:val="0063305C"/>
    <w:rsid w:val="0071424E"/>
    <w:rsid w:val="00793B01"/>
    <w:rsid w:val="007B5DF7"/>
    <w:rsid w:val="007E36F5"/>
    <w:rsid w:val="007F449B"/>
    <w:rsid w:val="008303C6"/>
    <w:rsid w:val="00882DB3"/>
    <w:rsid w:val="009C6E72"/>
    <w:rsid w:val="00A759AE"/>
    <w:rsid w:val="00AA6A77"/>
    <w:rsid w:val="00AD1338"/>
    <w:rsid w:val="00B444D8"/>
    <w:rsid w:val="00B6107D"/>
    <w:rsid w:val="00CA5FFA"/>
    <w:rsid w:val="00CE3F18"/>
    <w:rsid w:val="00CF00B1"/>
    <w:rsid w:val="00D02492"/>
    <w:rsid w:val="00DB03A4"/>
    <w:rsid w:val="00DB2210"/>
    <w:rsid w:val="00DC6675"/>
    <w:rsid w:val="00DD2BFA"/>
    <w:rsid w:val="00E70741"/>
    <w:rsid w:val="00E76BC5"/>
    <w:rsid w:val="00F23650"/>
    <w:rsid w:val="00F3535E"/>
    <w:rsid w:val="00F44F9F"/>
    <w:rsid w:val="00F56C6A"/>
    <w:rsid w:val="00F56E8A"/>
    <w:rsid w:val="00F73DCE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30758"/>
  <w15:chartTrackingRefBased/>
  <w15:docId w15:val="{D8102305-D687-42EC-BDCC-65D527D0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7E36F5"/>
    <w:pPr>
      <w:spacing w:after="0" w:line="240" w:lineRule="auto"/>
    </w:pPr>
    <w:rPr>
      <w:rFonts w:ascii="Tahoma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naWegman-HIP\OneDrive%20-%20HIP\Documenten\OZHW\Kerstpakketten\Definitieve%20documenten\Nieuwe%20map\Bijlage%201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3" ma:contentTypeDescription="Een nieuw document maken." ma:contentTypeScope="" ma:versionID="4b6d1b54e268e4e43582988a7f272f6a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2ccbc69759a0c250f9c588072cc985cc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2712F-6231-4628-AA9D-93165469E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5579E-2044-455A-A268-88AECED30124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3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1 - Referenties</Template>
  <TotalTime>0</TotalTime>
  <Pages>4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Wegman - HIP Zuid</dc:creator>
  <cp:keywords/>
  <dc:description/>
  <cp:lastModifiedBy>Deena Wegman - HIP Zuid</cp:lastModifiedBy>
  <cp:revision>1</cp:revision>
  <dcterms:created xsi:type="dcterms:W3CDTF">2024-05-17T11:45:00Z</dcterms:created>
  <dcterms:modified xsi:type="dcterms:W3CDTF">2024-05-17T11:45:00Z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</Properties>
</file>