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77777777" w:rsidR="0011628C" w:rsidRDefault="0011628C" w:rsidP="00C927BB"/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77777777" w:rsidR="008E4E7D" w:rsidRDefault="008E4E7D" w:rsidP="00C927BB"/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77777777" w:rsidR="0011628C" w:rsidRDefault="0011628C" w:rsidP="00C927BB"/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20024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572"/>
        <w:gridCol w:w="2765"/>
        <w:gridCol w:w="4095"/>
        <w:gridCol w:w="6788"/>
      </w:tblGrid>
      <w:tr w:rsidR="006B11E7" w:rsidRPr="003735E0" w14:paraId="5AE5B13D" w14:textId="77777777" w:rsidTr="0017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5" w:type="dxa"/>
            <w:shd w:val="clear" w:color="auto" w:fill="AEC9FF" w:themeFill="accent2" w:themeFillTint="33"/>
          </w:tcPr>
          <w:p w14:paraId="5FD6D5B4" w14:textId="1C26B815" w:rsidR="001C3CC3" w:rsidRPr="00177E33" w:rsidRDefault="001C3CC3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4FD13EA5" w14:textId="04FBE845" w:rsidR="001C3CC3" w:rsidRPr="00177E33" w:rsidRDefault="001C3CC3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4" w:type="dxa"/>
            <w:shd w:val="clear" w:color="auto" w:fill="AEC9FF" w:themeFill="accent2" w:themeFillTint="33"/>
          </w:tcPr>
          <w:p w14:paraId="295D1B21" w14:textId="69CB8E3C" w:rsidR="001C3CC3" w:rsidRPr="00177E33" w:rsidRDefault="001C3CC3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 / Paragraaf</w:t>
            </w:r>
          </w:p>
        </w:tc>
        <w:tc>
          <w:tcPr>
            <w:tcW w:w="549" w:type="dxa"/>
            <w:shd w:val="clear" w:color="auto" w:fill="AEC9FF" w:themeFill="accent2" w:themeFillTint="33"/>
          </w:tcPr>
          <w:p w14:paraId="73E69CFF" w14:textId="0569B542" w:rsidR="001C3CC3" w:rsidRPr="00177E33" w:rsidRDefault="00643878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768" w:type="dxa"/>
            <w:shd w:val="clear" w:color="auto" w:fill="AEC9FF" w:themeFill="accent2" w:themeFillTint="33"/>
          </w:tcPr>
          <w:p w14:paraId="7121E4EF" w14:textId="22299D14" w:rsidR="001C3CC3" w:rsidRPr="00177E33" w:rsidRDefault="00643878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Inschrijver</w:t>
            </w:r>
          </w:p>
        </w:tc>
        <w:tc>
          <w:tcPr>
            <w:tcW w:w="4101" w:type="dxa"/>
            <w:shd w:val="clear" w:color="auto" w:fill="AEC9FF" w:themeFill="accent2" w:themeFillTint="33"/>
          </w:tcPr>
          <w:p w14:paraId="3C58A03B" w14:textId="0C790797" w:rsidR="001C3CC3" w:rsidRPr="00177E33" w:rsidRDefault="00643878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  <w:tc>
          <w:tcPr>
            <w:tcW w:w="6799" w:type="dxa"/>
            <w:shd w:val="clear" w:color="auto" w:fill="AEC9FF" w:themeFill="accent2" w:themeFillTint="33"/>
          </w:tcPr>
          <w:p w14:paraId="2F07D791" w14:textId="2DC55532" w:rsidR="001C3CC3" w:rsidRPr="00177E33" w:rsidRDefault="00643878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Antwoord</w:t>
            </w:r>
          </w:p>
        </w:tc>
      </w:tr>
      <w:tr w:rsidR="006B11E7" w14:paraId="4DF926B4" w14:textId="77777777" w:rsidTr="00177E33">
        <w:tc>
          <w:tcPr>
            <w:tcW w:w="1595" w:type="dxa"/>
          </w:tcPr>
          <w:p w14:paraId="15D242CC" w14:textId="77777777" w:rsidR="001C3CC3" w:rsidRPr="00177E33" w:rsidRDefault="001C3CC3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E593F5C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00E08F8E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41EFF9FA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2E55B8ED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29A41784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1726FE5E" w14:textId="77777777" w:rsidR="001C3CC3" w:rsidRPr="00177E33" w:rsidRDefault="001C3CC3" w:rsidP="00C927BB">
            <w:pPr>
              <w:rPr>
                <w:sz w:val="20"/>
              </w:rPr>
            </w:pPr>
          </w:p>
        </w:tc>
      </w:tr>
      <w:tr w:rsidR="006B11E7" w14:paraId="3FCCFF43" w14:textId="77777777" w:rsidTr="00177E33">
        <w:tc>
          <w:tcPr>
            <w:tcW w:w="1595" w:type="dxa"/>
          </w:tcPr>
          <w:p w14:paraId="78869558" w14:textId="77777777" w:rsidR="001C3CC3" w:rsidRPr="00177E33" w:rsidRDefault="001C3CC3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5E1C434F" w14:textId="184BE9F1" w:rsidR="006B11E7" w:rsidRPr="00177E33" w:rsidRDefault="006B11E7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7D4F0EBA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5CF4FE63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3DD00FE1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71FE0480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38FF9391" w14:textId="77777777" w:rsidR="001C3CC3" w:rsidRPr="00177E33" w:rsidRDefault="001C3CC3" w:rsidP="00C927BB">
            <w:pPr>
              <w:rPr>
                <w:sz w:val="20"/>
              </w:rPr>
            </w:pPr>
          </w:p>
        </w:tc>
      </w:tr>
      <w:tr w:rsidR="006B11E7" w14:paraId="4702381E" w14:textId="77777777" w:rsidTr="00177E33">
        <w:tc>
          <w:tcPr>
            <w:tcW w:w="1595" w:type="dxa"/>
          </w:tcPr>
          <w:p w14:paraId="32FB8C69" w14:textId="77777777" w:rsidR="001C3CC3" w:rsidRPr="00177E33" w:rsidRDefault="001C3CC3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77466970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6347F0F6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59F3F032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7E529E67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4293D95E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3D06C00B" w14:textId="77777777" w:rsidR="001C3CC3" w:rsidRPr="00177E33" w:rsidRDefault="001C3CC3" w:rsidP="00C927BB">
            <w:pPr>
              <w:rPr>
                <w:sz w:val="20"/>
              </w:rPr>
            </w:pPr>
          </w:p>
        </w:tc>
      </w:tr>
      <w:tr w:rsidR="006B11E7" w14:paraId="10D4330F" w14:textId="77777777" w:rsidTr="00177E33">
        <w:tc>
          <w:tcPr>
            <w:tcW w:w="1595" w:type="dxa"/>
          </w:tcPr>
          <w:p w14:paraId="14BCDC4B" w14:textId="77777777" w:rsidR="001C3CC3" w:rsidRPr="00177E33" w:rsidRDefault="001C3CC3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2C5BE7BD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5CD60F5E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1B187935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14EE9F34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215E432B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384381B8" w14:textId="77777777" w:rsidR="001C3CC3" w:rsidRPr="00177E33" w:rsidRDefault="001C3CC3" w:rsidP="00C927BB">
            <w:pPr>
              <w:rPr>
                <w:sz w:val="20"/>
              </w:rPr>
            </w:pPr>
          </w:p>
        </w:tc>
      </w:tr>
      <w:tr w:rsidR="006B11E7" w14:paraId="3E94EAA8" w14:textId="77777777" w:rsidTr="00177E33">
        <w:tc>
          <w:tcPr>
            <w:tcW w:w="1595" w:type="dxa"/>
          </w:tcPr>
          <w:p w14:paraId="4D437E22" w14:textId="77777777" w:rsidR="001C3CC3" w:rsidRPr="00177E33" w:rsidRDefault="001C3CC3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14AC2AF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1C1B6F5F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638C410A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16A7F8F3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45062D5C" w14:textId="77777777" w:rsidR="001C3CC3" w:rsidRPr="00177E33" w:rsidRDefault="001C3CC3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19070D46" w14:textId="77777777" w:rsidR="001C3CC3" w:rsidRPr="00177E33" w:rsidRDefault="001C3CC3" w:rsidP="00C927BB">
            <w:pPr>
              <w:rPr>
                <w:sz w:val="20"/>
              </w:rPr>
            </w:pPr>
          </w:p>
        </w:tc>
      </w:tr>
      <w:tr w:rsidR="006B11E7" w14:paraId="2DFC8F01" w14:textId="77777777" w:rsidTr="00177E33">
        <w:tc>
          <w:tcPr>
            <w:tcW w:w="1595" w:type="dxa"/>
          </w:tcPr>
          <w:p w14:paraId="68E561AB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2E0DC0D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4766C407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4C7B0A32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27430F36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52AB456F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0F93A3B8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7BCC38EF" w14:textId="77777777" w:rsidTr="00177E33">
        <w:tc>
          <w:tcPr>
            <w:tcW w:w="1595" w:type="dxa"/>
          </w:tcPr>
          <w:p w14:paraId="11FF4C12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A160132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0938868D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588E8937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6F32F372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10B24EE8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2389E2BD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458669F9" w14:textId="77777777" w:rsidTr="00177E33">
        <w:tc>
          <w:tcPr>
            <w:tcW w:w="1595" w:type="dxa"/>
          </w:tcPr>
          <w:p w14:paraId="532C540D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66A167CA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59178DE4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77AB580A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035D6D46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3235D0CD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55980F0E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111217E5" w14:textId="77777777" w:rsidTr="00177E33">
        <w:tc>
          <w:tcPr>
            <w:tcW w:w="1595" w:type="dxa"/>
          </w:tcPr>
          <w:p w14:paraId="2745A2C0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5815A7F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3E797D33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55C4D6CE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7B718F66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4E9731D7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195FF3A1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0F4F65B8" w14:textId="77777777" w:rsidTr="00177E33">
        <w:tc>
          <w:tcPr>
            <w:tcW w:w="1595" w:type="dxa"/>
          </w:tcPr>
          <w:p w14:paraId="3295D2E4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8C831C6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732A592C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3AABE638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6FABC849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2C2F7F79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353A0E9D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0D5F077E" w14:textId="77777777" w:rsidTr="00177E33">
        <w:tc>
          <w:tcPr>
            <w:tcW w:w="1595" w:type="dxa"/>
          </w:tcPr>
          <w:p w14:paraId="327AF8FA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2AE4DD6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63ECE9C0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12D050E1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5CBB9151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22C2B881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232CEBCE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42DAA1D9" w14:textId="77777777" w:rsidTr="00177E33">
        <w:tc>
          <w:tcPr>
            <w:tcW w:w="1595" w:type="dxa"/>
          </w:tcPr>
          <w:p w14:paraId="2BBF6D8E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69DAA5AB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04127D19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5455D1BE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7B5C3F8F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1CFF537A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0A3232FC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570E4CF5" w14:textId="77777777" w:rsidTr="00177E33">
        <w:tc>
          <w:tcPr>
            <w:tcW w:w="1595" w:type="dxa"/>
          </w:tcPr>
          <w:p w14:paraId="471F63B0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1A4043E3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2E7912FD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75DA3E3C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50928B31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20F2B955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1ABCC640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2C51A714" w14:textId="77777777" w:rsidTr="00177E33">
        <w:tc>
          <w:tcPr>
            <w:tcW w:w="1595" w:type="dxa"/>
          </w:tcPr>
          <w:p w14:paraId="01FA7AFB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14CB2D9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7675E322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239777F3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04E15B9B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5483F0DF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64BC7141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4EC407C8" w14:textId="77777777" w:rsidTr="00177E33">
        <w:tc>
          <w:tcPr>
            <w:tcW w:w="1595" w:type="dxa"/>
          </w:tcPr>
          <w:p w14:paraId="02F61D36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6CB603B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33379971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77066501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4B5DD937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6A62E493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6EE7D42F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2305071A" w14:textId="77777777" w:rsidTr="00177E33">
        <w:tc>
          <w:tcPr>
            <w:tcW w:w="1595" w:type="dxa"/>
          </w:tcPr>
          <w:p w14:paraId="687FE4DC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D7BB4AD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5DCF01C6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6983FA38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072328C3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6ADF8253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1B97A0EB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6B11E7" w14:paraId="73D40AEC" w14:textId="77777777" w:rsidTr="00177E33">
        <w:tc>
          <w:tcPr>
            <w:tcW w:w="1595" w:type="dxa"/>
          </w:tcPr>
          <w:p w14:paraId="1A3569D3" w14:textId="77777777" w:rsidR="00F75B2B" w:rsidRPr="00177E33" w:rsidRDefault="00F75B2B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E29964D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384" w:type="dxa"/>
          </w:tcPr>
          <w:p w14:paraId="6C77C8DC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549" w:type="dxa"/>
          </w:tcPr>
          <w:p w14:paraId="4A61854D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2768" w:type="dxa"/>
          </w:tcPr>
          <w:p w14:paraId="1A43ABAC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4101" w:type="dxa"/>
          </w:tcPr>
          <w:p w14:paraId="311DB103" w14:textId="77777777" w:rsidR="00F75B2B" w:rsidRPr="00177E33" w:rsidRDefault="00F75B2B" w:rsidP="00C927BB">
            <w:pPr>
              <w:rPr>
                <w:sz w:val="20"/>
              </w:rPr>
            </w:pPr>
          </w:p>
        </w:tc>
        <w:tc>
          <w:tcPr>
            <w:tcW w:w="6799" w:type="dxa"/>
          </w:tcPr>
          <w:p w14:paraId="5B1C9D86" w14:textId="77777777" w:rsidR="00F75B2B" w:rsidRPr="00177E33" w:rsidRDefault="00F75B2B" w:rsidP="00C927BB">
            <w:pPr>
              <w:rPr>
                <w:sz w:val="20"/>
              </w:rPr>
            </w:pPr>
          </w:p>
        </w:tc>
      </w:tr>
      <w:tr w:rsidR="008E4E7D" w14:paraId="64643026" w14:textId="77777777" w:rsidTr="00177E33">
        <w:tc>
          <w:tcPr>
            <w:tcW w:w="1595" w:type="dxa"/>
          </w:tcPr>
          <w:p w14:paraId="5D5889C3" w14:textId="77777777" w:rsidR="008E4E7D" w:rsidRPr="00177E33" w:rsidRDefault="008E4E7D" w:rsidP="00643878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8A9F2CE" w14:textId="77777777" w:rsidR="008E4E7D" w:rsidRPr="00177E33" w:rsidRDefault="008E4E7D" w:rsidP="00C927BB"/>
        </w:tc>
        <w:tc>
          <w:tcPr>
            <w:tcW w:w="2384" w:type="dxa"/>
          </w:tcPr>
          <w:p w14:paraId="1AD49112" w14:textId="77777777" w:rsidR="008E4E7D" w:rsidRPr="00177E33" w:rsidRDefault="008E4E7D" w:rsidP="00C927BB"/>
        </w:tc>
        <w:tc>
          <w:tcPr>
            <w:tcW w:w="549" w:type="dxa"/>
          </w:tcPr>
          <w:p w14:paraId="67CE16E9" w14:textId="77777777" w:rsidR="008E4E7D" w:rsidRPr="00177E33" w:rsidRDefault="008E4E7D" w:rsidP="00C927BB"/>
        </w:tc>
        <w:tc>
          <w:tcPr>
            <w:tcW w:w="2768" w:type="dxa"/>
          </w:tcPr>
          <w:p w14:paraId="6851CB66" w14:textId="77777777" w:rsidR="008E4E7D" w:rsidRPr="00177E33" w:rsidRDefault="008E4E7D" w:rsidP="00C927BB"/>
        </w:tc>
        <w:tc>
          <w:tcPr>
            <w:tcW w:w="4101" w:type="dxa"/>
          </w:tcPr>
          <w:p w14:paraId="24F4F155" w14:textId="77777777" w:rsidR="008E4E7D" w:rsidRPr="00177E33" w:rsidRDefault="008E4E7D" w:rsidP="00C927BB"/>
        </w:tc>
        <w:tc>
          <w:tcPr>
            <w:tcW w:w="6799" w:type="dxa"/>
          </w:tcPr>
          <w:p w14:paraId="63DB0538" w14:textId="77777777" w:rsidR="008E4E7D" w:rsidRPr="00177E33" w:rsidRDefault="008E4E7D" w:rsidP="00C927BB"/>
        </w:tc>
      </w:tr>
      <w:tr w:rsidR="008E4E7D" w14:paraId="05050428" w14:textId="77777777" w:rsidTr="00177E33">
        <w:tc>
          <w:tcPr>
            <w:tcW w:w="1595" w:type="dxa"/>
          </w:tcPr>
          <w:p w14:paraId="6666BEEB" w14:textId="77777777" w:rsidR="008E4E7D" w:rsidRPr="00177E33" w:rsidRDefault="008E4E7D" w:rsidP="00643878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EB722AD" w14:textId="77777777" w:rsidR="008E4E7D" w:rsidRPr="00177E33" w:rsidRDefault="008E4E7D" w:rsidP="00C927BB"/>
        </w:tc>
        <w:tc>
          <w:tcPr>
            <w:tcW w:w="2384" w:type="dxa"/>
          </w:tcPr>
          <w:p w14:paraId="22BA1081" w14:textId="77777777" w:rsidR="008E4E7D" w:rsidRPr="00177E33" w:rsidRDefault="008E4E7D" w:rsidP="00C927BB"/>
        </w:tc>
        <w:tc>
          <w:tcPr>
            <w:tcW w:w="549" w:type="dxa"/>
          </w:tcPr>
          <w:p w14:paraId="5717ED8B" w14:textId="77777777" w:rsidR="008E4E7D" w:rsidRPr="00177E33" w:rsidRDefault="008E4E7D" w:rsidP="00C927BB"/>
        </w:tc>
        <w:tc>
          <w:tcPr>
            <w:tcW w:w="2768" w:type="dxa"/>
          </w:tcPr>
          <w:p w14:paraId="4C00CEAD" w14:textId="77777777" w:rsidR="008E4E7D" w:rsidRPr="00177E33" w:rsidRDefault="008E4E7D" w:rsidP="00C927BB"/>
        </w:tc>
        <w:tc>
          <w:tcPr>
            <w:tcW w:w="4101" w:type="dxa"/>
          </w:tcPr>
          <w:p w14:paraId="5605B33D" w14:textId="77777777" w:rsidR="008E4E7D" w:rsidRPr="00177E33" w:rsidRDefault="008E4E7D" w:rsidP="00C927BB"/>
        </w:tc>
        <w:tc>
          <w:tcPr>
            <w:tcW w:w="6799" w:type="dxa"/>
          </w:tcPr>
          <w:p w14:paraId="33BA16AF" w14:textId="77777777" w:rsidR="008E4E7D" w:rsidRPr="00177E33" w:rsidRDefault="008E4E7D" w:rsidP="00C927BB"/>
        </w:tc>
      </w:tr>
      <w:tr w:rsidR="008E4E7D" w14:paraId="35CDDC86" w14:textId="77777777" w:rsidTr="00177E33">
        <w:tc>
          <w:tcPr>
            <w:tcW w:w="1595" w:type="dxa"/>
          </w:tcPr>
          <w:p w14:paraId="70DE925C" w14:textId="77777777" w:rsidR="008E4E7D" w:rsidRPr="00177E33" w:rsidRDefault="008E4E7D" w:rsidP="00643878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5A1C756" w14:textId="77777777" w:rsidR="008E4E7D" w:rsidRPr="00177E33" w:rsidRDefault="008E4E7D" w:rsidP="00C927BB"/>
        </w:tc>
        <w:tc>
          <w:tcPr>
            <w:tcW w:w="2384" w:type="dxa"/>
          </w:tcPr>
          <w:p w14:paraId="4A690815" w14:textId="77777777" w:rsidR="008E4E7D" w:rsidRPr="00177E33" w:rsidRDefault="008E4E7D" w:rsidP="00C927BB"/>
        </w:tc>
        <w:tc>
          <w:tcPr>
            <w:tcW w:w="549" w:type="dxa"/>
          </w:tcPr>
          <w:p w14:paraId="3A67DF4D" w14:textId="77777777" w:rsidR="008E4E7D" w:rsidRPr="00177E33" w:rsidRDefault="008E4E7D" w:rsidP="00C927BB"/>
        </w:tc>
        <w:tc>
          <w:tcPr>
            <w:tcW w:w="2768" w:type="dxa"/>
          </w:tcPr>
          <w:p w14:paraId="3DEE665D" w14:textId="77777777" w:rsidR="008E4E7D" w:rsidRPr="00177E33" w:rsidRDefault="008E4E7D" w:rsidP="00C927BB"/>
        </w:tc>
        <w:tc>
          <w:tcPr>
            <w:tcW w:w="4101" w:type="dxa"/>
          </w:tcPr>
          <w:p w14:paraId="7DD9CC02" w14:textId="77777777" w:rsidR="008E4E7D" w:rsidRPr="00177E33" w:rsidRDefault="008E4E7D" w:rsidP="00C927BB"/>
        </w:tc>
        <w:tc>
          <w:tcPr>
            <w:tcW w:w="6799" w:type="dxa"/>
          </w:tcPr>
          <w:p w14:paraId="27745AD8" w14:textId="77777777" w:rsidR="008E4E7D" w:rsidRPr="00177E33" w:rsidRDefault="008E4E7D" w:rsidP="00C927BB"/>
        </w:tc>
      </w:tr>
    </w:tbl>
    <w:p w14:paraId="652CC740" w14:textId="77777777" w:rsidR="0011628C" w:rsidRDefault="0011628C" w:rsidP="00C927BB"/>
    <w:p w14:paraId="40807F79" w14:textId="77777777" w:rsidR="0011628C" w:rsidRDefault="0011628C" w:rsidP="00C927BB"/>
    <w:p w14:paraId="1A517915" w14:textId="77777777" w:rsidR="0011628C" w:rsidRPr="00C927BB" w:rsidRDefault="0011628C" w:rsidP="00C927BB"/>
    <w:sectPr w:rsidR="0011628C" w:rsidRPr="00C927BB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A6C0" w14:textId="77777777" w:rsidR="005F6DF7" w:rsidRDefault="005F6DF7">
      <w:r>
        <w:separator/>
      </w:r>
    </w:p>
  </w:endnote>
  <w:endnote w:type="continuationSeparator" w:id="0">
    <w:p w14:paraId="0622F847" w14:textId="77777777" w:rsidR="005F6DF7" w:rsidRDefault="005F6DF7">
      <w:r>
        <w:continuationSeparator/>
      </w:r>
    </w:p>
  </w:endnote>
  <w:endnote w:type="continuationNotice" w:id="1">
    <w:p w14:paraId="14EE7165" w14:textId="77777777" w:rsidR="005F6DF7" w:rsidRDefault="005F6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6D60" w14:textId="77777777" w:rsidR="005F6DF7" w:rsidRDefault="005F6DF7">
      <w:r>
        <w:separator/>
      </w:r>
    </w:p>
  </w:footnote>
  <w:footnote w:type="continuationSeparator" w:id="0">
    <w:p w14:paraId="1E2F6C75" w14:textId="77777777" w:rsidR="005F6DF7" w:rsidRDefault="005F6DF7">
      <w:r>
        <w:continuationSeparator/>
      </w:r>
    </w:p>
  </w:footnote>
  <w:footnote w:type="continuationNotice" w:id="1">
    <w:p w14:paraId="40F52FA9" w14:textId="77777777" w:rsidR="005F6DF7" w:rsidRDefault="005F6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BD54" w14:textId="07FDEB15" w:rsidR="00872F4E" w:rsidRDefault="00872F4E" w:rsidP="00ED56D9">
    <w:pPr>
      <w:rPr>
        <w:sz w:val="40"/>
        <w:szCs w:val="40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3330418C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>Vragen Nota van Inlichtingen</w:t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60FBE"/>
    <w:rsid w:val="00361587"/>
    <w:rsid w:val="00371E5D"/>
    <w:rsid w:val="003735E0"/>
    <w:rsid w:val="003A31CA"/>
    <w:rsid w:val="003B2764"/>
    <w:rsid w:val="003F51A1"/>
    <w:rsid w:val="00400BC2"/>
    <w:rsid w:val="0041022E"/>
    <w:rsid w:val="004103FB"/>
    <w:rsid w:val="00411C2B"/>
    <w:rsid w:val="004325E2"/>
    <w:rsid w:val="0044704A"/>
    <w:rsid w:val="00466176"/>
    <w:rsid w:val="00467FDE"/>
    <w:rsid w:val="00493C36"/>
    <w:rsid w:val="004A29B1"/>
    <w:rsid w:val="004E2834"/>
    <w:rsid w:val="004E5CED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73CCC"/>
    <w:rsid w:val="0058628E"/>
    <w:rsid w:val="005A7960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705E51"/>
    <w:rsid w:val="00715EC1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5925"/>
    <w:rsid w:val="007F749B"/>
    <w:rsid w:val="008111DC"/>
    <w:rsid w:val="00811A19"/>
    <w:rsid w:val="00822EB4"/>
    <w:rsid w:val="00853103"/>
    <w:rsid w:val="00872F4E"/>
    <w:rsid w:val="00877899"/>
    <w:rsid w:val="008B0B6E"/>
    <w:rsid w:val="008C65F1"/>
    <w:rsid w:val="008D6374"/>
    <w:rsid w:val="008D753C"/>
    <w:rsid w:val="008E4E7D"/>
    <w:rsid w:val="00913C31"/>
    <w:rsid w:val="0092036B"/>
    <w:rsid w:val="00930411"/>
    <w:rsid w:val="0093740B"/>
    <w:rsid w:val="00940933"/>
    <w:rsid w:val="00953AD5"/>
    <w:rsid w:val="009619E2"/>
    <w:rsid w:val="00976531"/>
    <w:rsid w:val="009832CA"/>
    <w:rsid w:val="009A266D"/>
    <w:rsid w:val="009C5998"/>
    <w:rsid w:val="009D2BC9"/>
    <w:rsid w:val="009D4C0F"/>
    <w:rsid w:val="00A05329"/>
    <w:rsid w:val="00A1284E"/>
    <w:rsid w:val="00A15CAC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F80"/>
    <w:rsid w:val="00BA5E91"/>
    <w:rsid w:val="00BB477B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1514"/>
    <w:rsid w:val="00E97B48"/>
    <w:rsid w:val="00EA099F"/>
    <w:rsid w:val="00EA68C5"/>
    <w:rsid w:val="00EB5B08"/>
    <w:rsid w:val="00ED56D9"/>
    <w:rsid w:val="00ED68BD"/>
    <w:rsid w:val="00F0321D"/>
    <w:rsid w:val="00F07EAD"/>
    <w:rsid w:val="00F16DE9"/>
    <w:rsid w:val="00F60EC9"/>
    <w:rsid w:val="00F612FA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FDBDAE6087544B2924F946EFA8C66" ma:contentTypeVersion="14" ma:contentTypeDescription="Een nieuw document maken." ma:contentTypeScope="" ma:versionID="9a1902be12ab2dcc72bdcfe698ece438">
  <xsd:schema xmlns:xsd="http://www.w3.org/2001/XMLSchema" xmlns:xs="http://www.w3.org/2001/XMLSchema" xmlns:p="http://schemas.microsoft.com/office/2006/metadata/properties" xmlns:ns2="9025bfce-7644-41ff-9242-4316a8af9377" xmlns:ns3="ed98f67c-1919-4074-973e-72d958f5fb31" targetNamespace="http://schemas.microsoft.com/office/2006/metadata/properties" ma:root="true" ma:fieldsID="d318014e429c6b643eb7446d578d3647" ns2:_="" ns3:_="">
    <xsd:import namespace="9025bfce-7644-41ff-9242-4316a8af9377"/>
    <xsd:import namespace="ed98f67c-1919-4074-973e-72d958f5f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5bfce-7644-41ff-9242-4316a8af9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f67c-1919-4074-973e-72d958f5f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eb31fa-27c8-4060-8537-3a424772a7fe}" ma:internalName="TaxCatchAll" ma:showField="CatchAllData" ma:web="ed98f67c-1919-4074-973e-72d958f5f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8f67c-1919-4074-973e-72d958f5fb31" xsi:nil="true"/>
    <lcf76f155ced4ddcb4097134ff3c332f xmlns="9025bfce-7644-41ff-9242-4316a8af9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EDDE2-493B-492E-B8D6-5F16F05BAF59}"/>
</file>

<file path=customXml/itemProps2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C20D30A-976D-4E02-94BD-9F482229A43E}">
  <ds:schemaRefs>
    <ds:schemaRef ds:uri="http://schemas.microsoft.com/office/2006/metadata/properties"/>
    <ds:schemaRef ds:uri="http://schemas.microsoft.com/office/infopath/2007/PartnerControls"/>
    <ds:schemaRef ds:uri="ed98f67c-1919-4074-973e-72d958f5fb31"/>
    <ds:schemaRef ds:uri="10a9bfca-0b35-4a47-9810-d52949f5f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47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Claudia van Kesteren</cp:lastModifiedBy>
  <cp:revision>38</cp:revision>
  <cp:lastPrinted>2022-11-03T17:21:00Z</cp:lastPrinted>
  <dcterms:created xsi:type="dcterms:W3CDTF">2023-04-06T21:36:00Z</dcterms:created>
  <dcterms:modified xsi:type="dcterms:W3CDTF">2023-11-06T14:31:00Z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0x0101002F629D793BBE6C4EAE3625822569BC03</vt:lpwstr>
  </property>
  <property fmtid="{D5CDD505-2E9C-101B-9397-08002B2CF9AE}" pid="13" name="MediaServiceImageTags">
    <vt:lpwstr/>
  </property>
</Properties>
</file>