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A6" w:rsidRDefault="005D04A6" w:rsidP="005D04A6">
      <w:pPr>
        <w:autoSpaceDE w:val="0"/>
        <w:autoSpaceDN w:val="0"/>
        <w:adjustRightInd w:val="0"/>
        <w:spacing w:line="240" w:lineRule="auto"/>
        <w:rPr>
          <w:b/>
          <w:sz w:val="23"/>
        </w:rPr>
      </w:pPr>
      <w:r>
        <w:rPr>
          <w:b/>
          <w:sz w:val="23"/>
        </w:rPr>
        <w:tab/>
        <w:t>VERKLARING REFERENTIEWERK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Ondergetekende verklaart het volgende project te hebben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uitgevoerd: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Naam van het project: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.................................................................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Beschrijving van de werkzaamheden: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.................................................................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.................................................................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Tijd en plaats van de uitvoering: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Periode: 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Plaats:...................................................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Omvang van het project (aanneemsom en/of gefactureerd bedrag):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€ ..........................................(excl. BTW)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Opdrachtgever: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Naam:.....................................................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Adres:......................................................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Plaats:.....................................................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Evt. contactpersoon:.............................................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Telefoonnummer:..................................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Project uitgevoerd als hoofdaannemer?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 xml:space="preserve">ja/nee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*)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Project uitgevoerd in combinatie?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 xml:space="preserve">ja/nee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*)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lastRenderedPageBreak/>
        <w:t>Zo nee: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Omschrijving van de door de onderneming uitgevoerde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werkzaamheden: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.................................................................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.................................................................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Percentage aandeel in de combinatie: 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Tevredenheidsverklaring van de opdrachtgever is bijgevoegd.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 xml:space="preserve">Datum: ............................ </w:t>
      </w:r>
      <w:r>
        <w:rPr>
          <w:sz w:val="23"/>
        </w:rPr>
        <w:tab/>
        <w:t>Plaats: 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 xml:space="preserve">Naam: ............................ </w:t>
      </w:r>
      <w:r>
        <w:rPr>
          <w:sz w:val="23"/>
        </w:rPr>
        <w:tab/>
        <w:t>Functie:......................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Onderneming:....................................................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  <w:r>
        <w:rPr>
          <w:sz w:val="23"/>
        </w:rPr>
        <w:t>Handtekening:...................................................</w:t>
      </w: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3"/>
        </w:rPr>
      </w:pPr>
    </w:p>
    <w:p w:rsidR="005D04A6" w:rsidRPr="00FF31B6" w:rsidRDefault="005D04A6" w:rsidP="005D04A6">
      <w:pPr>
        <w:autoSpaceDE w:val="0"/>
        <w:autoSpaceDN w:val="0"/>
        <w:adjustRightInd w:val="0"/>
        <w:spacing w:line="240" w:lineRule="auto"/>
        <w:ind w:left="708"/>
        <w:rPr>
          <w:sz w:val="20"/>
        </w:rPr>
      </w:pPr>
      <w:r>
        <w:rPr>
          <w:sz w:val="23"/>
        </w:rPr>
        <w:t>*) doorhalen wat niet van toepassing is.</w:t>
      </w:r>
    </w:p>
    <w:p w:rsidR="0063764C" w:rsidRPr="005A5A8C" w:rsidRDefault="0063764C">
      <w:bookmarkStart w:id="0" w:name="_GoBack"/>
      <w:bookmarkEnd w:id="0"/>
    </w:p>
    <w:sectPr w:rsidR="0063764C" w:rsidRPr="005A5A8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A6"/>
    <w:rsid w:val="000037FF"/>
    <w:rsid w:val="00015207"/>
    <w:rsid w:val="00021FCB"/>
    <w:rsid w:val="00030686"/>
    <w:rsid w:val="000321DA"/>
    <w:rsid w:val="000417E3"/>
    <w:rsid w:val="0004340A"/>
    <w:rsid w:val="00044D5A"/>
    <w:rsid w:val="0005342A"/>
    <w:rsid w:val="0008136C"/>
    <w:rsid w:val="00085057"/>
    <w:rsid w:val="0008685A"/>
    <w:rsid w:val="00095D8B"/>
    <w:rsid w:val="000967A6"/>
    <w:rsid w:val="000A1E42"/>
    <w:rsid w:val="000A7226"/>
    <w:rsid w:val="000B7D8F"/>
    <w:rsid w:val="000C2875"/>
    <w:rsid w:val="000C36A4"/>
    <w:rsid w:val="000D265B"/>
    <w:rsid w:val="000D294E"/>
    <w:rsid w:val="000D2959"/>
    <w:rsid w:val="000D4698"/>
    <w:rsid w:val="000D50E6"/>
    <w:rsid w:val="00106927"/>
    <w:rsid w:val="00106DEE"/>
    <w:rsid w:val="00112F0E"/>
    <w:rsid w:val="00116D59"/>
    <w:rsid w:val="001218E1"/>
    <w:rsid w:val="00122A87"/>
    <w:rsid w:val="0012312C"/>
    <w:rsid w:val="00124196"/>
    <w:rsid w:val="00132B61"/>
    <w:rsid w:val="001333ED"/>
    <w:rsid w:val="00135910"/>
    <w:rsid w:val="00141739"/>
    <w:rsid w:val="00145BBC"/>
    <w:rsid w:val="00147D96"/>
    <w:rsid w:val="00155537"/>
    <w:rsid w:val="0015650E"/>
    <w:rsid w:val="00165A84"/>
    <w:rsid w:val="00177E96"/>
    <w:rsid w:val="00183916"/>
    <w:rsid w:val="00185CCA"/>
    <w:rsid w:val="001A7F3B"/>
    <w:rsid w:val="001B0050"/>
    <w:rsid w:val="001B03AD"/>
    <w:rsid w:val="001B10EF"/>
    <w:rsid w:val="001B52C9"/>
    <w:rsid w:val="001C46D2"/>
    <w:rsid w:val="001D38E0"/>
    <w:rsid w:val="001E242C"/>
    <w:rsid w:val="001E413C"/>
    <w:rsid w:val="001E54A1"/>
    <w:rsid w:val="001F0662"/>
    <w:rsid w:val="001F30DE"/>
    <w:rsid w:val="001F43FE"/>
    <w:rsid w:val="001F581F"/>
    <w:rsid w:val="001F673F"/>
    <w:rsid w:val="00200995"/>
    <w:rsid w:val="00213D3E"/>
    <w:rsid w:val="002154AE"/>
    <w:rsid w:val="002202FE"/>
    <w:rsid w:val="00224E47"/>
    <w:rsid w:val="00225811"/>
    <w:rsid w:val="00225C31"/>
    <w:rsid w:val="002267BA"/>
    <w:rsid w:val="002309D1"/>
    <w:rsid w:val="0023620A"/>
    <w:rsid w:val="002426E2"/>
    <w:rsid w:val="002454EB"/>
    <w:rsid w:val="00246F6F"/>
    <w:rsid w:val="002619E2"/>
    <w:rsid w:val="00265B31"/>
    <w:rsid w:val="00275B7A"/>
    <w:rsid w:val="00284493"/>
    <w:rsid w:val="0028576E"/>
    <w:rsid w:val="00286739"/>
    <w:rsid w:val="0028780C"/>
    <w:rsid w:val="00297513"/>
    <w:rsid w:val="002A241B"/>
    <w:rsid w:val="002A3CA9"/>
    <w:rsid w:val="002B6AE2"/>
    <w:rsid w:val="002C4174"/>
    <w:rsid w:val="002D147C"/>
    <w:rsid w:val="002D2073"/>
    <w:rsid w:val="002D594F"/>
    <w:rsid w:val="002F0D6F"/>
    <w:rsid w:val="00300C0F"/>
    <w:rsid w:val="00305F9E"/>
    <w:rsid w:val="003228BB"/>
    <w:rsid w:val="003251A8"/>
    <w:rsid w:val="00333FAA"/>
    <w:rsid w:val="00353476"/>
    <w:rsid w:val="003544E5"/>
    <w:rsid w:val="00373B8E"/>
    <w:rsid w:val="00375DCF"/>
    <w:rsid w:val="003763B4"/>
    <w:rsid w:val="00396C7B"/>
    <w:rsid w:val="003A36AE"/>
    <w:rsid w:val="003A46BB"/>
    <w:rsid w:val="003A7AAA"/>
    <w:rsid w:val="003C4B53"/>
    <w:rsid w:val="003E60B9"/>
    <w:rsid w:val="003F58E3"/>
    <w:rsid w:val="004002B5"/>
    <w:rsid w:val="00405EEF"/>
    <w:rsid w:val="00420F5D"/>
    <w:rsid w:val="0042105A"/>
    <w:rsid w:val="00437181"/>
    <w:rsid w:val="0044212D"/>
    <w:rsid w:val="00447E4F"/>
    <w:rsid w:val="004573D1"/>
    <w:rsid w:val="004634C0"/>
    <w:rsid w:val="00476179"/>
    <w:rsid w:val="00477282"/>
    <w:rsid w:val="00490AC6"/>
    <w:rsid w:val="00491C1C"/>
    <w:rsid w:val="004A05E4"/>
    <w:rsid w:val="004A0ED4"/>
    <w:rsid w:val="004B0810"/>
    <w:rsid w:val="004B0AB4"/>
    <w:rsid w:val="004B550A"/>
    <w:rsid w:val="004C0570"/>
    <w:rsid w:val="004C0DF4"/>
    <w:rsid w:val="004C2204"/>
    <w:rsid w:val="004C633B"/>
    <w:rsid w:val="004C74D8"/>
    <w:rsid w:val="004D0BE0"/>
    <w:rsid w:val="004D53F6"/>
    <w:rsid w:val="004D654B"/>
    <w:rsid w:val="004E2B33"/>
    <w:rsid w:val="004E3B1E"/>
    <w:rsid w:val="004F199A"/>
    <w:rsid w:val="004F3ACE"/>
    <w:rsid w:val="004F5C45"/>
    <w:rsid w:val="00502B7D"/>
    <w:rsid w:val="00506072"/>
    <w:rsid w:val="00512D76"/>
    <w:rsid w:val="00514A26"/>
    <w:rsid w:val="00517B32"/>
    <w:rsid w:val="00525687"/>
    <w:rsid w:val="0053365B"/>
    <w:rsid w:val="00534A8D"/>
    <w:rsid w:val="00535CA1"/>
    <w:rsid w:val="0054424B"/>
    <w:rsid w:val="00545D6E"/>
    <w:rsid w:val="00550935"/>
    <w:rsid w:val="00557052"/>
    <w:rsid w:val="00557484"/>
    <w:rsid w:val="00560636"/>
    <w:rsid w:val="0057224A"/>
    <w:rsid w:val="0058219A"/>
    <w:rsid w:val="00586208"/>
    <w:rsid w:val="00587087"/>
    <w:rsid w:val="00593323"/>
    <w:rsid w:val="005A13F6"/>
    <w:rsid w:val="005A29BA"/>
    <w:rsid w:val="005A4C80"/>
    <w:rsid w:val="005A5A8C"/>
    <w:rsid w:val="005A6378"/>
    <w:rsid w:val="005A7858"/>
    <w:rsid w:val="005B05D8"/>
    <w:rsid w:val="005B0790"/>
    <w:rsid w:val="005B6855"/>
    <w:rsid w:val="005C045A"/>
    <w:rsid w:val="005C05F0"/>
    <w:rsid w:val="005C120F"/>
    <w:rsid w:val="005C3DEE"/>
    <w:rsid w:val="005C412A"/>
    <w:rsid w:val="005C7B5C"/>
    <w:rsid w:val="005D04A6"/>
    <w:rsid w:val="005D05DE"/>
    <w:rsid w:val="005D1FB4"/>
    <w:rsid w:val="005E01F9"/>
    <w:rsid w:val="005E38D6"/>
    <w:rsid w:val="005E6960"/>
    <w:rsid w:val="005E7959"/>
    <w:rsid w:val="0060787A"/>
    <w:rsid w:val="00614FDA"/>
    <w:rsid w:val="00623B7C"/>
    <w:rsid w:val="00624B22"/>
    <w:rsid w:val="00635ECE"/>
    <w:rsid w:val="0063764C"/>
    <w:rsid w:val="00640503"/>
    <w:rsid w:val="00641131"/>
    <w:rsid w:val="00644265"/>
    <w:rsid w:val="00644D14"/>
    <w:rsid w:val="006462E7"/>
    <w:rsid w:val="006500A9"/>
    <w:rsid w:val="006553F3"/>
    <w:rsid w:val="006562C0"/>
    <w:rsid w:val="00662AAB"/>
    <w:rsid w:val="00663B1D"/>
    <w:rsid w:val="00663FE4"/>
    <w:rsid w:val="006707A1"/>
    <w:rsid w:val="00684656"/>
    <w:rsid w:val="0068507D"/>
    <w:rsid w:val="0068702A"/>
    <w:rsid w:val="00691956"/>
    <w:rsid w:val="0069269B"/>
    <w:rsid w:val="00693F29"/>
    <w:rsid w:val="006958E8"/>
    <w:rsid w:val="00695A9C"/>
    <w:rsid w:val="00695D4A"/>
    <w:rsid w:val="00696DBE"/>
    <w:rsid w:val="006A196B"/>
    <w:rsid w:val="006A6EE3"/>
    <w:rsid w:val="006B3FD9"/>
    <w:rsid w:val="006C595A"/>
    <w:rsid w:val="006D0EF7"/>
    <w:rsid w:val="006E59FC"/>
    <w:rsid w:val="006E7F71"/>
    <w:rsid w:val="006F2A2A"/>
    <w:rsid w:val="006F3E6C"/>
    <w:rsid w:val="006F555C"/>
    <w:rsid w:val="006F6046"/>
    <w:rsid w:val="00701538"/>
    <w:rsid w:val="00702FFC"/>
    <w:rsid w:val="007039E1"/>
    <w:rsid w:val="00713248"/>
    <w:rsid w:val="00716375"/>
    <w:rsid w:val="0071696A"/>
    <w:rsid w:val="00725C73"/>
    <w:rsid w:val="0073262C"/>
    <w:rsid w:val="007442CC"/>
    <w:rsid w:val="007548F7"/>
    <w:rsid w:val="00762E25"/>
    <w:rsid w:val="007649CC"/>
    <w:rsid w:val="007750FE"/>
    <w:rsid w:val="007761EE"/>
    <w:rsid w:val="00783D9F"/>
    <w:rsid w:val="007861D7"/>
    <w:rsid w:val="0079569E"/>
    <w:rsid w:val="00797FC7"/>
    <w:rsid w:val="007A0ECF"/>
    <w:rsid w:val="007A2EEA"/>
    <w:rsid w:val="007A4A5F"/>
    <w:rsid w:val="007A5422"/>
    <w:rsid w:val="007C052E"/>
    <w:rsid w:val="007C6930"/>
    <w:rsid w:val="007D4BB1"/>
    <w:rsid w:val="007D64D0"/>
    <w:rsid w:val="007E350A"/>
    <w:rsid w:val="00801412"/>
    <w:rsid w:val="0080182F"/>
    <w:rsid w:val="00810237"/>
    <w:rsid w:val="008205A6"/>
    <w:rsid w:val="00820613"/>
    <w:rsid w:val="00834D8B"/>
    <w:rsid w:val="008358C8"/>
    <w:rsid w:val="00840707"/>
    <w:rsid w:val="00845673"/>
    <w:rsid w:val="00850D50"/>
    <w:rsid w:val="0085330E"/>
    <w:rsid w:val="00861A1E"/>
    <w:rsid w:val="00861DFA"/>
    <w:rsid w:val="00863AED"/>
    <w:rsid w:val="00864A66"/>
    <w:rsid w:val="00864C53"/>
    <w:rsid w:val="008857A4"/>
    <w:rsid w:val="00887A12"/>
    <w:rsid w:val="008A38CB"/>
    <w:rsid w:val="008A496F"/>
    <w:rsid w:val="008A6698"/>
    <w:rsid w:val="008B3D83"/>
    <w:rsid w:val="008B70F3"/>
    <w:rsid w:val="008C7AB6"/>
    <w:rsid w:val="008D1BD8"/>
    <w:rsid w:val="008D62EC"/>
    <w:rsid w:val="008E6CEC"/>
    <w:rsid w:val="008F1BCF"/>
    <w:rsid w:val="008F353C"/>
    <w:rsid w:val="008F4AD3"/>
    <w:rsid w:val="009115EB"/>
    <w:rsid w:val="00914FD8"/>
    <w:rsid w:val="009164E0"/>
    <w:rsid w:val="0092792D"/>
    <w:rsid w:val="00927FE6"/>
    <w:rsid w:val="00934029"/>
    <w:rsid w:val="00937A4F"/>
    <w:rsid w:val="00940284"/>
    <w:rsid w:val="00950636"/>
    <w:rsid w:val="00953F47"/>
    <w:rsid w:val="00957225"/>
    <w:rsid w:val="009603FB"/>
    <w:rsid w:val="0096046B"/>
    <w:rsid w:val="00963C44"/>
    <w:rsid w:val="00975864"/>
    <w:rsid w:val="009769B9"/>
    <w:rsid w:val="00992432"/>
    <w:rsid w:val="009927C4"/>
    <w:rsid w:val="009A05C1"/>
    <w:rsid w:val="009A4F77"/>
    <w:rsid w:val="009A526D"/>
    <w:rsid w:val="009B2C96"/>
    <w:rsid w:val="009B3AE5"/>
    <w:rsid w:val="009B5DED"/>
    <w:rsid w:val="009C177C"/>
    <w:rsid w:val="009C44A5"/>
    <w:rsid w:val="009C5376"/>
    <w:rsid w:val="009C5591"/>
    <w:rsid w:val="009C734B"/>
    <w:rsid w:val="009D2A5E"/>
    <w:rsid w:val="009D2D07"/>
    <w:rsid w:val="009D645B"/>
    <w:rsid w:val="009D70A5"/>
    <w:rsid w:val="009D76FA"/>
    <w:rsid w:val="009D7CE0"/>
    <w:rsid w:val="009E1A35"/>
    <w:rsid w:val="009E33B1"/>
    <w:rsid w:val="009E52B6"/>
    <w:rsid w:val="009E65C0"/>
    <w:rsid w:val="009F4078"/>
    <w:rsid w:val="009F7618"/>
    <w:rsid w:val="009F7838"/>
    <w:rsid w:val="009F7DCB"/>
    <w:rsid w:val="00A022DF"/>
    <w:rsid w:val="00A04931"/>
    <w:rsid w:val="00A05246"/>
    <w:rsid w:val="00A127C7"/>
    <w:rsid w:val="00A136ED"/>
    <w:rsid w:val="00A13CE0"/>
    <w:rsid w:val="00A17DD7"/>
    <w:rsid w:val="00A267A0"/>
    <w:rsid w:val="00A372F5"/>
    <w:rsid w:val="00A37F4F"/>
    <w:rsid w:val="00A43A03"/>
    <w:rsid w:val="00A4415D"/>
    <w:rsid w:val="00A4435D"/>
    <w:rsid w:val="00A454B5"/>
    <w:rsid w:val="00A51DB7"/>
    <w:rsid w:val="00A53C50"/>
    <w:rsid w:val="00A64F28"/>
    <w:rsid w:val="00A702CF"/>
    <w:rsid w:val="00A778AA"/>
    <w:rsid w:val="00A81B66"/>
    <w:rsid w:val="00A843C1"/>
    <w:rsid w:val="00A872D3"/>
    <w:rsid w:val="00A9027B"/>
    <w:rsid w:val="00A957DE"/>
    <w:rsid w:val="00AA2E12"/>
    <w:rsid w:val="00AA7E5F"/>
    <w:rsid w:val="00AB3E75"/>
    <w:rsid w:val="00AC2299"/>
    <w:rsid w:val="00AC35C4"/>
    <w:rsid w:val="00AD2F3C"/>
    <w:rsid w:val="00AD3D99"/>
    <w:rsid w:val="00AD5580"/>
    <w:rsid w:val="00AD5DEF"/>
    <w:rsid w:val="00AF72AA"/>
    <w:rsid w:val="00B13890"/>
    <w:rsid w:val="00B27CB4"/>
    <w:rsid w:val="00B47DED"/>
    <w:rsid w:val="00B526F4"/>
    <w:rsid w:val="00B6565D"/>
    <w:rsid w:val="00B65B29"/>
    <w:rsid w:val="00B6601F"/>
    <w:rsid w:val="00B667A3"/>
    <w:rsid w:val="00B66A54"/>
    <w:rsid w:val="00B700CF"/>
    <w:rsid w:val="00B82905"/>
    <w:rsid w:val="00B9377A"/>
    <w:rsid w:val="00BA2BF7"/>
    <w:rsid w:val="00BB4848"/>
    <w:rsid w:val="00BB5305"/>
    <w:rsid w:val="00BC5A9F"/>
    <w:rsid w:val="00BC6381"/>
    <w:rsid w:val="00BD442D"/>
    <w:rsid w:val="00BE431B"/>
    <w:rsid w:val="00BE79B3"/>
    <w:rsid w:val="00BF087A"/>
    <w:rsid w:val="00BF5717"/>
    <w:rsid w:val="00BF6934"/>
    <w:rsid w:val="00C038FF"/>
    <w:rsid w:val="00C061C5"/>
    <w:rsid w:val="00C06D38"/>
    <w:rsid w:val="00C07A0E"/>
    <w:rsid w:val="00C11B06"/>
    <w:rsid w:val="00C178ED"/>
    <w:rsid w:val="00C2001E"/>
    <w:rsid w:val="00C22237"/>
    <w:rsid w:val="00C36A7E"/>
    <w:rsid w:val="00C41CAD"/>
    <w:rsid w:val="00C44C96"/>
    <w:rsid w:val="00C4656E"/>
    <w:rsid w:val="00C52A89"/>
    <w:rsid w:val="00C539BD"/>
    <w:rsid w:val="00C564BE"/>
    <w:rsid w:val="00C61E00"/>
    <w:rsid w:val="00C64C2E"/>
    <w:rsid w:val="00C76BA3"/>
    <w:rsid w:val="00C7777E"/>
    <w:rsid w:val="00C93F66"/>
    <w:rsid w:val="00C965ED"/>
    <w:rsid w:val="00C97A9A"/>
    <w:rsid w:val="00CB33AA"/>
    <w:rsid w:val="00CB3DD9"/>
    <w:rsid w:val="00CB4612"/>
    <w:rsid w:val="00CC0148"/>
    <w:rsid w:val="00CC16F7"/>
    <w:rsid w:val="00CC32F5"/>
    <w:rsid w:val="00CC5387"/>
    <w:rsid w:val="00CD05C9"/>
    <w:rsid w:val="00CD1D37"/>
    <w:rsid w:val="00CE2596"/>
    <w:rsid w:val="00CE48A2"/>
    <w:rsid w:val="00CF198F"/>
    <w:rsid w:val="00CF7CB7"/>
    <w:rsid w:val="00D07818"/>
    <w:rsid w:val="00D10BD5"/>
    <w:rsid w:val="00D139E1"/>
    <w:rsid w:val="00D15972"/>
    <w:rsid w:val="00D214F8"/>
    <w:rsid w:val="00D243AF"/>
    <w:rsid w:val="00D25FB4"/>
    <w:rsid w:val="00D37FF9"/>
    <w:rsid w:val="00D42F72"/>
    <w:rsid w:val="00D52D81"/>
    <w:rsid w:val="00D5413B"/>
    <w:rsid w:val="00D5486F"/>
    <w:rsid w:val="00D619C4"/>
    <w:rsid w:val="00D67905"/>
    <w:rsid w:val="00D70F36"/>
    <w:rsid w:val="00D718E2"/>
    <w:rsid w:val="00D71AF9"/>
    <w:rsid w:val="00D83BCA"/>
    <w:rsid w:val="00D8467F"/>
    <w:rsid w:val="00D86B6D"/>
    <w:rsid w:val="00D92239"/>
    <w:rsid w:val="00DB4E76"/>
    <w:rsid w:val="00DC7B7C"/>
    <w:rsid w:val="00DD002C"/>
    <w:rsid w:val="00DE0BB4"/>
    <w:rsid w:val="00DE79F1"/>
    <w:rsid w:val="00E05D3F"/>
    <w:rsid w:val="00E061FB"/>
    <w:rsid w:val="00E20F0F"/>
    <w:rsid w:val="00E2571F"/>
    <w:rsid w:val="00E27E57"/>
    <w:rsid w:val="00E36B6B"/>
    <w:rsid w:val="00E42206"/>
    <w:rsid w:val="00E50849"/>
    <w:rsid w:val="00E53C4A"/>
    <w:rsid w:val="00E64BA6"/>
    <w:rsid w:val="00E94300"/>
    <w:rsid w:val="00E94DB5"/>
    <w:rsid w:val="00EB2A6B"/>
    <w:rsid w:val="00EB3817"/>
    <w:rsid w:val="00EC2A6C"/>
    <w:rsid w:val="00EE7C6B"/>
    <w:rsid w:val="00EF0841"/>
    <w:rsid w:val="00EF1767"/>
    <w:rsid w:val="00EF34DE"/>
    <w:rsid w:val="00F01C19"/>
    <w:rsid w:val="00F17996"/>
    <w:rsid w:val="00F235B2"/>
    <w:rsid w:val="00F32BC0"/>
    <w:rsid w:val="00F35BF4"/>
    <w:rsid w:val="00F402C8"/>
    <w:rsid w:val="00F50883"/>
    <w:rsid w:val="00F51590"/>
    <w:rsid w:val="00F522FD"/>
    <w:rsid w:val="00F5688D"/>
    <w:rsid w:val="00F576AD"/>
    <w:rsid w:val="00F57C5D"/>
    <w:rsid w:val="00F63627"/>
    <w:rsid w:val="00F82159"/>
    <w:rsid w:val="00F83261"/>
    <w:rsid w:val="00F84B40"/>
    <w:rsid w:val="00F91673"/>
    <w:rsid w:val="00F91C30"/>
    <w:rsid w:val="00FA438B"/>
    <w:rsid w:val="00FA71BC"/>
    <w:rsid w:val="00FC1229"/>
    <w:rsid w:val="00FC1C67"/>
    <w:rsid w:val="00FC7287"/>
    <w:rsid w:val="00FD3AAC"/>
    <w:rsid w:val="00FD3F31"/>
    <w:rsid w:val="00FE2F85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[D]"/>
    <w:qFormat/>
    <w:rsid w:val="005D04A6"/>
    <w:pPr>
      <w:spacing w:after="0" w:line="284" w:lineRule="exact"/>
    </w:pPr>
    <w:rPr>
      <w:rFonts w:ascii="Arial" w:eastAsia="Times New Roman" w:hAnsi="Arial" w:cs="Times New Roman"/>
      <w:sz w:val="19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[D]"/>
    <w:qFormat/>
    <w:rsid w:val="005D04A6"/>
    <w:pPr>
      <w:spacing w:after="0" w:line="284" w:lineRule="exact"/>
    </w:pPr>
    <w:rPr>
      <w:rFonts w:ascii="Arial" w:eastAsia="Times New Roman" w:hAnsi="Arial" w:cs="Times New Roman"/>
      <w:sz w:val="19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63B2E892.dotm</Template>
  <TotalTime>1</TotalTime>
  <Pages>2</Pages>
  <Words>265</Words>
  <Characters>1458</Characters>
  <Application>Microsoft Office Word</Application>
  <DocSecurity>0</DocSecurity>
  <Lines>12</Lines>
  <Paragraphs>3</Paragraphs>
  <ScaleCrop>false</ScaleCrop>
  <Company>Provincie Zuid-Holland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- Jansen, JA</dc:creator>
  <cp:keywords/>
  <dc:description/>
  <cp:lastModifiedBy>Bal - Jansen, JA</cp:lastModifiedBy>
  <cp:revision>1</cp:revision>
  <dcterms:created xsi:type="dcterms:W3CDTF">2014-12-15T13:49:00Z</dcterms:created>
  <dcterms:modified xsi:type="dcterms:W3CDTF">2014-12-15T13:50:00Z</dcterms:modified>
</cp:coreProperties>
</file>