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071DA" w14:textId="77777777" w:rsidR="00941833" w:rsidRDefault="00941833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Startdocument </w:t>
      </w:r>
      <w:r w:rsidR="0020062B">
        <w:rPr>
          <w:sz w:val="36"/>
          <w:szCs w:val="36"/>
        </w:rPr>
        <w:t>Social Return</w:t>
      </w:r>
    </w:p>
    <w:p w14:paraId="753071DB" w14:textId="77777777" w:rsidR="00F21A07" w:rsidRDefault="002F09E2" w:rsidP="00F21A07">
      <w:pPr>
        <w:rPr>
          <w:sz w:val="36"/>
          <w:szCs w:val="36"/>
        </w:rPr>
      </w:pPr>
      <w:r>
        <w:rPr>
          <w:sz w:val="36"/>
          <w:szCs w:val="36"/>
        </w:rPr>
        <w:t xml:space="preserve">(globaal) </w:t>
      </w:r>
      <w:r w:rsidR="00941833">
        <w:rPr>
          <w:sz w:val="36"/>
          <w:szCs w:val="36"/>
        </w:rPr>
        <w:t>Plan van aanpak</w:t>
      </w:r>
      <w:r w:rsidR="00F21A07" w:rsidRPr="00F21A07">
        <w:rPr>
          <w:sz w:val="36"/>
          <w:szCs w:val="36"/>
        </w:rPr>
        <w:t xml:space="preserve"> </w:t>
      </w:r>
      <w:r w:rsidR="00E9154F" w:rsidRPr="00F21A07">
        <w:rPr>
          <w:sz w:val="36"/>
          <w:szCs w:val="36"/>
        </w:rPr>
        <w:t xml:space="preserve"> –  </w:t>
      </w:r>
      <w:r w:rsidR="00C7287D" w:rsidRPr="00F21A07">
        <w:rPr>
          <w:sz w:val="36"/>
          <w:szCs w:val="36"/>
        </w:rPr>
        <w:t xml:space="preserve">Social </w:t>
      </w:r>
      <w:r w:rsidR="0003225F">
        <w:rPr>
          <w:sz w:val="36"/>
          <w:szCs w:val="36"/>
        </w:rPr>
        <w:t>R</w:t>
      </w:r>
      <w:r w:rsidR="00C7287D" w:rsidRPr="00F21A07">
        <w:rPr>
          <w:sz w:val="36"/>
          <w:szCs w:val="36"/>
        </w:rPr>
        <w:t>eturn inspanning</w:t>
      </w:r>
      <w:r w:rsidR="003E14FC" w:rsidRPr="00F21A07">
        <w:rPr>
          <w:sz w:val="36"/>
          <w:szCs w:val="36"/>
        </w:rPr>
        <w:t xml:space="preserve"> </w:t>
      </w:r>
    </w:p>
    <w:p w14:paraId="753071DC" w14:textId="77777777" w:rsidR="00F21A07" w:rsidRPr="00F21A07" w:rsidRDefault="00F21A07" w:rsidP="00F21A07">
      <w:pPr>
        <w:rPr>
          <w:b/>
          <w:bCs/>
          <w:color w:val="365F91"/>
        </w:rPr>
      </w:pPr>
      <w:r w:rsidRPr="00F21A07">
        <w:rPr>
          <w:b/>
          <w:bCs/>
          <w:color w:val="365F91"/>
        </w:rPr>
        <w:t xml:space="preserve">Voorafgaand aan </w:t>
      </w:r>
      <w:r w:rsidR="00941833">
        <w:rPr>
          <w:b/>
          <w:bCs/>
          <w:color w:val="365F91"/>
        </w:rPr>
        <w:t>de daadwerkelijke uitvoering</w:t>
      </w:r>
      <w:r w:rsidR="00A5612D">
        <w:rPr>
          <w:b/>
          <w:bCs/>
          <w:color w:val="365F91"/>
        </w:rPr>
        <w:t xml:space="preserve"> dient de opdrachtnemer aan de opdrachtgever</w:t>
      </w:r>
      <w:r w:rsidRPr="00F21A07">
        <w:rPr>
          <w:b/>
          <w:bCs/>
          <w:color w:val="365F91"/>
        </w:rPr>
        <w:t xml:space="preserve"> </w:t>
      </w:r>
      <w:r w:rsidR="008C1D80">
        <w:rPr>
          <w:b/>
          <w:bCs/>
          <w:color w:val="365F91"/>
        </w:rPr>
        <w:t xml:space="preserve">de </w:t>
      </w:r>
      <w:r w:rsidRPr="00F21A07">
        <w:rPr>
          <w:b/>
          <w:bCs/>
          <w:color w:val="365F91"/>
        </w:rPr>
        <w:t>hierna te melden informatie te verstrekken:</w:t>
      </w:r>
    </w:p>
    <w:p w14:paraId="753071DD" w14:textId="77777777" w:rsidR="00C7287D" w:rsidRPr="00F21A07" w:rsidRDefault="00C7287D"/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9072"/>
      </w:tblGrid>
      <w:tr w:rsidR="00C7287D" w14:paraId="753071E5" w14:textId="77777777" w:rsidTr="00E965CD">
        <w:trPr>
          <w:trHeight w:val="682"/>
        </w:trPr>
        <w:tc>
          <w:tcPr>
            <w:tcW w:w="903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753071DE" w14:textId="0B6E1A46" w:rsidR="00C7287D" w:rsidRDefault="00C7287D" w:rsidP="00C7287D">
            <w:pPr>
              <w:rPr>
                <w:b/>
                <w:bCs/>
                <w:color w:val="365F91"/>
              </w:rPr>
            </w:pPr>
            <w:r w:rsidRPr="00564D29">
              <w:rPr>
                <w:b/>
                <w:bCs/>
                <w:color w:val="365F91"/>
              </w:rPr>
              <w:t>Projectnaam</w:t>
            </w:r>
            <w:r w:rsidR="00620F05">
              <w:rPr>
                <w:b/>
                <w:bCs/>
                <w:color w:val="365F91"/>
              </w:rPr>
              <w:t>:</w:t>
            </w:r>
            <w:r w:rsidR="004C7E6D">
              <w:rPr>
                <w:b/>
                <w:bCs/>
                <w:color w:val="365F91"/>
              </w:rPr>
              <w:t xml:space="preserve"> </w:t>
            </w:r>
          </w:p>
          <w:p w14:paraId="753071DF" w14:textId="77777777" w:rsidR="000F1580" w:rsidRPr="000F1580" w:rsidRDefault="000F1580" w:rsidP="00C7287D">
            <w:pPr>
              <w:rPr>
                <w:b/>
                <w:bCs/>
                <w:color w:val="365F91"/>
                <w:sz w:val="16"/>
                <w:szCs w:val="16"/>
              </w:rPr>
            </w:pPr>
            <w:r>
              <w:rPr>
                <w:b/>
                <w:bCs/>
                <w:color w:val="365F91"/>
                <w:sz w:val="16"/>
                <w:szCs w:val="16"/>
              </w:rPr>
              <w:t>(verwijderen wat niet van toe</w:t>
            </w:r>
            <w:r w:rsidRPr="000F1580">
              <w:rPr>
                <w:b/>
                <w:bCs/>
                <w:color w:val="365F91"/>
                <w:sz w:val="16"/>
                <w:szCs w:val="16"/>
              </w:rPr>
              <w:t>passing is)</w:t>
            </w:r>
          </w:p>
          <w:p w14:paraId="753071E2" w14:textId="77777777" w:rsidR="00620F05" w:rsidRDefault="00620F05" w:rsidP="00C7287D">
            <w:pPr>
              <w:rPr>
                <w:b/>
                <w:bCs/>
                <w:color w:val="365F91"/>
              </w:rPr>
            </w:pPr>
          </w:p>
          <w:p w14:paraId="753071E3" w14:textId="74E7DF99" w:rsidR="00E20F92" w:rsidRDefault="00BD612D" w:rsidP="00C7287D">
            <w:p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Duur van de opdracht</w:t>
            </w:r>
            <w:r w:rsidR="00653A27">
              <w:rPr>
                <w:b/>
                <w:bCs/>
                <w:color w:val="365F91"/>
              </w:rPr>
              <w:t xml:space="preserve">, </w:t>
            </w:r>
            <w:r w:rsidR="00E20F92">
              <w:rPr>
                <w:b/>
                <w:bCs/>
                <w:color w:val="365F91"/>
              </w:rPr>
              <w:t>startdatum</w:t>
            </w:r>
            <w:r w:rsidR="00653A27">
              <w:rPr>
                <w:b/>
                <w:bCs/>
                <w:color w:val="365F91"/>
              </w:rPr>
              <w:t>:</w:t>
            </w:r>
            <w:r w:rsidR="00E20F92">
              <w:rPr>
                <w:b/>
                <w:bCs/>
                <w:color w:val="365F91"/>
              </w:rPr>
              <w:t xml:space="preserve">                     </w:t>
            </w:r>
            <w:r w:rsidR="0020062B">
              <w:rPr>
                <w:b/>
                <w:bCs/>
                <w:color w:val="365F91"/>
              </w:rPr>
              <w:t xml:space="preserve">                    </w:t>
            </w:r>
            <w:r w:rsidR="00E20F92">
              <w:rPr>
                <w:b/>
                <w:bCs/>
                <w:color w:val="365F91"/>
              </w:rPr>
              <w:t xml:space="preserve">   einddatum</w:t>
            </w:r>
            <w:r w:rsidR="00653A27">
              <w:rPr>
                <w:b/>
                <w:bCs/>
                <w:color w:val="365F91"/>
              </w:rPr>
              <w:t>:</w:t>
            </w:r>
          </w:p>
          <w:p w14:paraId="753071E4" w14:textId="77777777" w:rsidR="00C7287D" w:rsidRPr="00564D29" w:rsidRDefault="00C7287D">
            <w:pPr>
              <w:rPr>
                <w:b/>
                <w:bCs/>
                <w:color w:val="365F91"/>
              </w:rPr>
            </w:pPr>
          </w:p>
        </w:tc>
      </w:tr>
      <w:tr w:rsidR="00C7287D" w14:paraId="753071EB" w14:textId="77777777" w:rsidTr="00E965CD">
        <w:trPr>
          <w:trHeight w:val="682"/>
        </w:trPr>
        <w:tc>
          <w:tcPr>
            <w:tcW w:w="9039" w:type="dxa"/>
            <w:shd w:val="clear" w:color="auto" w:fill="D3DFEE"/>
          </w:tcPr>
          <w:p w14:paraId="753071E6" w14:textId="2CC29441" w:rsidR="00C7287D" w:rsidRPr="00564D29" w:rsidRDefault="00653A27" w:rsidP="00564D29">
            <w:pPr>
              <w:numPr>
                <w:ilvl w:val="0"/>
                <w:numId w:val="3"/>
              </w:num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I</w:t>
            </w:r>
            <w:r w:rsidR="00E9154F">
              <w:rPr>
                <w:b/>
                <w:bCs/>
                <w:color w:val="365F91"/>
              </w:rPr>
              <w:t>nspanningswaarde</w:t>
            </w:r>
            <w:r w:rsidR="004C7E6D">
              <w:rPr>
                <w:b/>
                <w:bCs/>
                <w:color w:val="365F91"/>
              </w:rPr>
              <w:t xml:space="preserve"> overeenkomst</w:t>
            </w:r>
          </w:p>
          <w:p w14:paraId="753071EA" w14:textId="1B070261" w:rsidR="005715C4" w:rsidRPr="00564D29" w:rsidRDefault="004C7E6D" w:rsidP="00BD612D">
            <w:pPr>
              <w:numPr>
                <w:ilvl w:val="0"/>
                <w:numId w:val="7"/>
              </w:numPr>
              <w:rPr>
                <w:b/>
                <w:bCs/>
                <w:color w:val="365F91"/>
              </w:rPr>
            </w:pPr>
            <w:r w:rsidRPr="004C7E6D">
              <w:rPr>
                <w:bCs/>
                <w:color w:val="365F91"/>
              </w:rPr>
              <w:t>Voor Social Return (2% van de opdrachtwaarde</w:t>
            </w:r>
            <w:r>
              <w:rPr>
                <w:bCs/>
                <w:color w:val="365F91"/>
              </w:rPr>
              <w:t xml:space="preserve"> exclusief BTW</w:t>
            </w:r>
            <w:r w:rsidRPr="004C7E6D">
              <w:rPr>
                <w:bCs/>
                <w:color w:val="365F91"/>
              </w:rPr>
              <w:t xml:space="preserve">) </w:t>
            </w:r>
          </w:p>
        </w:tc>
      </w:tr>
      <w:tr w:rsidR="003E14FC" w:rsidRPr="005715C4" w14:paraId="7530720A" w14:textId="77777777" w:rsidTr="00E965CD">
        <w:trPr>
          <w:trHeight w:val="4514"/>
        </w:trPr>
        <w:tc>
          <w:tcPr>
            <w:tcW w:w="9039" w:type="dxa"/>
            <w:shd w:val="clear" w:color="auto" w:fill="auto"/>
          </w:tcPr>
          <w:p w14:paraId="753071EC" w14:textId="77777777" w:rsidR="005715C4" w:rsidRPr="005715C4" w:rsidRDefault="005715C4" w:rsidP="005715C4">
            <w:pPr>
              <w:ind w:left="720"/>
              <w:rPr>
                <w:bCs/>
                <w:color w:val="365F91"/>
              </w:rPr>
            </w:pPr>
          </w:p>
          <w:tbl>
            <w:tblPr>
              <w:tblW w:w="0" w:type="auto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5715C4" w:rsidRPr="005715C4" w14:paraId="753071F1" w14:textId="77777777" w:rsidTr="00592FA5">
              <w:trPr>
                <w:trHeight w:val="553"/>
              </w:trPr>
              <w:tc>
                <w:tcPr>
                  <w:tcW w:w="9009" w:type="dxa"/>
                  <w:shd w:val="clear" w:color="auto" w:fill="D3DFEE"/>
                </w:tcPr>
                <w:p w14:paraId="753071ED" w14:textId="77777777" w:rsidR="005715C4" w:rsidRPr="005715C4" w:rsidRDefault="005715C4" w:rsidP="005715C4">
                  <w:pPr>
                    <w:numPr>
                      <w:ilvl w:val="0"/>
                      <w:numId w:val="3"/>
                    </w:numPr>
                    <w:rPr>
                      <w:b/>
                      <w:bCs/>
                      <w:color w:val="365F91"/>
                    </w:rPr>
                  </w:pPr>
                  <w:r w:rsidRPr="005715C4">
                    <w:rPr>
                      <w:b/>
                      <w:bCs/>
                      <w:color w:val="365F91"/>
                    </w:rPr>
                    <w:t xml:space="preserve">Aard van de activiteiten </w:t>
                  </w:r>
                  <w:r w:rsidR="00653A27">
                    <w:rPr>
                      <w:b/>
                      <w:bCs/>
                      <w:color w:val="365F91"/>
                    </w:rPr>
                    <w:t xml:space="preserve">van de </w:t>
                  </w:r>
                  <w:r w:rsidR="00F52A8D">
                    <w:rPr>
                      <w:b/>
                      <w:bCs/>
                      <w:color w:val="365F91"/>
                    </w:rPr>
                    <w:t>opdrachtnemer</w:t>
                  </w:r>
                </w:p>
                <w:p w14:paraId="753071EE" w14:textId="77777777" w:rsidR="005715C4" w:rsidRDefault="005715C4" w:rsidP="00E20F92">
                  <w:pPr>
                    <w:ind w:left="360"/>
                    <w:rPr>
                      <w:bCs/>
                      <w:color w:val="365F91"/>
                    </w:rPr>
                  </w:pPr>
                </w:p>
                <w:p w14:paraId="753071EF" w14:textId="77777777" w:rsidR="005715C4" w:rsidRDefault="005715C4" w:rsidP="00E20F92">
                  <w:pPr>
                    <w:ind w:left="360"/>
                    <w:rPr>
                      <w:bCs/>
                      <w:color w:val="365F91"/>
                    </w:rPr>
                  </w:pPr>
                </w:p>
                <w:p w14:paraId="753071F0" w14:textId="77777777" w:rsidR="005715C4" w:rsidRPr="005715C4" w:rsidRDefault="005715C4" w:rsidP="00E20F92">
                  <w:pPr>
                    <w:ind w:left="360"/>
                    <w:rPr>
                      <w:bCs/>
                      <w:color w:val="365F91"/>
                    </w:rPr>
                  </w:pPr>
                </w:p>
              </w:tc>
            </w:tr>
          </w:tbl>
          <w:p w14:paraId="753071F2" w14:textId="77777777" w:rsidR="005715C4" w:rsidRPr="005715C4" w:rsidRDefault="005715C4" w:rsidP="005715C4">
            <w:pPr>
              <w:ind w:left="720"/>
              <w:rPr>
                <w:bCs/>
                <w:color w:val="365F91"/>
              </w:rPr>
            </w:pPr>
          </w:p>
          <w:tbl>
            <w:tblPr>
              <w:tblW w:w="0" w:type="auto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5715C4" w:rsidRPr="005715C4" w14:paraId="75307203" w14:textId="77777777" w:rsidTr="00592FA5">
              <w:trPr>
                <w:trHeight w:val="2310"/>
              </w:trPr>
              <w:tc>
                <w:tcPr>
                  <w:tcW w:w="9009" w:type="dxa"/>
                  <w:shd w:val="clear" w:color="auto" w:fill="D3DFEE"/>
                </w:tcPr>
                <w:p w14:paraId="753071F3" w14:textId="77777777" w:rsidR="005715C4" w:rsidRDefault="00F52A8D" w:rsidP="00E20F92">
                  <w:pPr>
                    <w:numPr>
                      <w:ilvl w:val="0"/>
                      <w:numId w:val="3"/>
                    </w:numPr>
                    <w:rPr>
                      <w:b/>
                      <w:bCs/>
                      <w:color w:val="365F91"/>
                    </w:rPr>
                  </w:pPr>
                  <w:r>
                    <w:rPr>
                      <w:b/>
                      <w:bCs/>
                      <w:color w:val="365F91"/>
                    </w:rPr>
                    <w:t>Globa</w:t>
                  </w:r>
                  <w:r w:rsidR="00653A27">
                    <w:rPr>
                      <w:b/>
                      <w:bCs/>
                      <w:color w:val="365F91"/>
                    </w:rPr>
                    <w:t>a</w:t>
                  </w:r>
                  <w:r>
                    <w:rPr>
                      <w:b/>
                      <w:bCs/>
                      <w:color w:val="365F91"/>
                    </w:rPr>
                    <w:t>l uitvoerings</w:t>
                  </w:r>
                  <w:r w:rsidR="00653A27">
                    <w:rPr>
                      <w:b/>
                      <w:bCs/>
                      <w:color w:val="365F91"/>
                    </w:rPr>
                    <w:t xml:space="preserve">voorstel </w:t>
                  </w:r>
                  <w:r w:rsidR="00B31171">
                    <w:rPr>
                      <w:b/>
                      <w:bCs/>
                      <w:color w:val="365F91"/>
                    </w:rPr>
                    <w:t xml:space="preserve">van de </w:t>
                  </w:r>
                  <w:r w:rsidR="00653A27">
                    <w:rPr>
                      <w:b/>
                      <w:bCs/>
                      <w:color w:val="365F91"/>
                    </w:rPr>
                    <w:t>opdrachtnemer m.b.t.</w:t>
                  </w:r>
                  <w:r>
                    <w:rPr>
                      <w:b/>
                      <w:bCs/>
                      <w:color w:val="365F91"/>
                    </w:rPr>
                    <w:t xml:space="preserve"> </w:t>
                  </w:r>
                  <w:r w:rsidR="00B31171">
                    <w:rPr>
                      <w:b/>
                      <w:bCs/>
                      <w:color w:val="365F91"/>
                    </w:rPr>
                    <w:t xml:space="preserve">de </w:t>
                  </w:r>
                  <w:r>
                    <w:rPr>
                      <w:b/>
                      <w:bCs/>
                      <w:color w:val="365F91"/>
                    </w:rPr>
                    <w:t xml:space="preserve">invulling </w:t>
                  </w:r>
                  <w:r w:rsidR="00B31171">
                    <w:rPr>
                      <w:b/>
                      <w:bCs/>
                      <w:color w:val="365F91"/>
                    </w:rPr>
                    <w:t xml:space="preserve">van de </w:t>
                  </w:r>
                  <w:r>
                    <w:rPr>
                      <w:b/>
                      <w:bCs/>
                      <w:color w:val="365F91"/>
                    </w:rPr>
                    <w:t>Social Return inspanning</w:t>
                  </w:r>
                  <w:r w:rsidR="00653A27">
                    <w:rPr>
                      <w:b/>
                      <w:bCs/>
                      <w:color w:val="365F91"/>
                    </w:rPr>
                    <w:t>swaarde</w:t>
                  </w:r>
                </w:p>
                <w:p w14:paraId="753071F4" w14:textId="77777777" w:rsidR="00F52A8D" w:rsidRDefault="00F52A8D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753071F5" w14:textId="77777777" w:rsidR="00F52A8D" w:rsidRDefault="00F52A8D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753071F6" w14:textId="77777777" w:rsidR="00597B79" w:rsidRDefault="00597B79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753071F7" w14:textId="77777777" w:rsidR="00597B79" w:rsidRDefault="00597B79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753071F8" w14:textId="77777777" w:rsidR="00597B79" w:rsidRDefault="00597B79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753071F9" w14:textId="77777777" w:rsidR="00597B79" w:rsidRDefault="00597B79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753071FA" w14:textId="77777777" w:rsidR="00597B79" w:rsidRDefault="00597B79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753071FB" w14:textId="77777777" w:rsidR="00597B79" w:rsidRDefault="00597B79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753071FC" w14:textId="77777777" w:rsidR="00597B79" w:rsidRDefault="00597B79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753071FD" w14:textId="77777777" w:rsidR="00F52A8D" w:rsidRDefault="00F52A8D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753071FE" w14:textId="77777777" w:rsidR="00F52A8D" w:rsidRDefault="00F52A8D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753071FF" w14:textId="77777777" w:rsidR="00F52A8D" w:rsidRDefault="00F52A8D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75307200" w14:textId="77777777" w:rsidR="00F52A8D" w:rsidRDefault="00F52A8D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75307201" w14:textId="77777777" w:rsidR="00F52A8D" w:rsidRPr="005715C4" w:rsidRDefault="00F52A8D" w:rsidP="00F52A8D">
                  <w:pPr>
                    <w:rPr>
                      <w:b/>
                      <w:bCs/>
                      <w:color w:val="365F91"/>
                    </w:rPr>
                  </w:pPr>
                </w:p>
                <w:p w14:paraId="75307202" w14:textId="77777777" w:rsidR="005715C4" w:rsidRPr="005715C4" w:rsidRDefault="005715C4" w:rsidP="00E20F92">
                  <w:pPr>
                    <w:ind w:left="360"/>
                    <w:rPr>
                      <w:bCs/>
                      <w:color w:val="365F91"/>
                    </w:rPr>
                  </w:pPr>
                </w:p>
              </w:tc>
            </w:tr>
          </w:tbl>
          <w:p w14:paraId="75307204" w14:textId="77777777" w:rsidR="005715C4" w:rsidRPr="005715C4" w:rsidRDefault="008C1D80" w:rsidP="005715C4">
            <w:pPr>
              <w:ind w:left="720"/>
              <w:rPr>
                <w:bCs/>
                <w:color w:val="365F91"/>
              </w:rPr>
            </w:pPr>
            <w:r>
              <w:rPr>
                <w:bCs/>
                <w:color w:val="365F91"/>
              </w:rPr>
              <w:t xml:space="preserve">De diverse inspanningsmogelijkheden van Social Return staan uitvoering beschreven in de Social Return paragraaf van de aanbesteding. </w:t>
            </w:r>
            <w:r w:rsidR="00653A27">
              <w:rPr>
                <w:bCs/>
                <w:color w:val="365F91"/>
              </w:rPr>
              <w:t xml:space="preserve">Daarbij valt te denken aan de volgende </w:t>
            </w:r>
            <w:r w:rsidR="00B31171">
              <w:rPr>
                <w:bCs/>
                <w:color w:val="365F91"/>
              </w:rPr>
              <w:t>zaken</w:t>
            </w:r>
            <w:r w:rsidR="00653A27">
              <w:rPr>
                <w:bCs/>
                <w:color w:val="365F91"/>
              </w:rPr>
              <w:t>:</w:t>
            </w:r>
          </w:p>
          <w:p w14:paraId="75307205" w14:textId="77777777" w:rsidR="005715C4" w:rsidRPr="005715C4" w:rsidRDefault="00F52A8D" w:rsidP="00E9154F">
            <w:pPr>
              <w:numPr>
                <w:ilvl w:val="0"/>
                <w:numId w:val="1"/>
              </w:numPr>
              <w:rPr>
                <w:bCs/>
                <w:color w:val="365F91"/>
              </w:rPr>
            </w:pPr>
            <w:r>
              <w:rPr>
                <w:bCs/>
                <w:color w:val="365F91"/>
              </w:rPr>
              <w:t>In te zetten doelgroep(en</w:t>
            </w:r>
            <w:r w:rsidR="00E20F92">
              <w:rPr>
                <w:bCs/>
                <w:color w:val="365F91"/>
              </w:rPr>
              <w:t>)</w:t>
            </w:r>
            <w:r w:rsidR="0003225F">
              <w:rPr>
                <w:bCs/>
                <w:color w:val="365F91"/>
              </w:rPr>
              <w:t xml:space="preserve"> </w:t>
            </w:r>
          </w:p>
          <w:p w14:paraId="75307206" w14:textId="77777777" w:rsidR="005715C4" w:rsidRPr="005715C4" w:rsidRDefault="00E20F92" w:rsidP="00E9154F">
            <w:pPr>
              <w:numPr>
                <w:ilvl w:val="0"/>
                <w:numId w:val="1"/>
              </w:numPr>
              <w:rPr>
                <w:bCs/>
                <w:color w:val="365F91"/>
              </w:rPr>
            </w:pPr>
            <w:r>
              <w:rPr>
                <w:bCs/>
                <w:color w:val="365F91"/>
              </w:rPr>
              <w:t>Concrete v</w:t>
            </w:r>
            <w:r w:rsidR="00F52A8D">
              <w:rPr>
                <w:bCs/>
                <w:color w:val="365F91"/>
              </w:rPr>
              <w:t xml:space="preserve">ormen van </w:t>
            </w:r>
            <w:r>
              <w:rPr>
                <w:bCs/>
                <w:color w:val="365F91"/>
              </w:rPr>
              <w:t xml:space="preserve">tegenprestatie </w:t>
            </w:r>
            <w:r w:rsidR="00F52A8D">
              <w:rPr>
                <w:bCs/>
                <w:color w:val="365F91"/>
              </w:rPr>
              <w:t>(arbeids</w:t>
            </w:r>
            <w:r w:rsidR="00B31171">
              <w:rPr>
                <w:bCs/>
                <w:color w:val="365F91"/>
              </w:rPr>
              <w:t>overeenkomst/</w:t>
            </w:r>
            <w:r>
              <w:rPr>
                <w:bCs/>
                <w:color w:val="365F91"/>
              </w:rPr>
              <w:t>detacheringsovereenkomst/</w:t>
            </w:r>
            <w:r w:rsidR="00F52A8D">
              <w:rPr>
                <w:bCs/>
                <w:color w:val="365F91"/>
              </w:rPr>
              <w:t>stage/</w:t>
            </w:r>
            <w:r w:rsidR="0003225F">
              <w:rPr>
                <w:bCs/>
                <w:color w:val="365F91"/>
              </w:rPr>
              <w:t>BBL/</w:t>
            </w:r>
            <w:r w:rsidR="00B31171">
              <w:rPr>
                <w:bCs/>
                <w:color w:val="365F91"/>
              </w:rPr>
              <w:t xml:space="preserve"> </w:t>
            </w:r>
            <w:r w:rsidR="0003225F">
              <w:rPr>
                <w:bCs/>
                <w:color w:val="365F91"/>
              </w:rPr>
              <w:t>levering in een andere vorm dan arbeid</w:t>
            </w:r>
            <w:r w:rsidR="00F52A8D">
              <w:rPr>
                <w:bCs/>
                <w:color w:val="365F91"/>
              </w:rPr>
              <w:t>)</w:t>
            </w:r>
          </w:p>
          <w:p w14:paraId="75307207" w14:textId="77777777" w:rsidR="005715C4" w:rsidRDefault="00F52A8D" w:rsidP="00E9154F">
            <w:pPr>
              <w:numPr>
                <w:ilvl w:val="0"/>
                <w:numId w:val="1"/>
              </w:numPr>
              <w:rPr>
                <w:bCs/>
                <w:color w:val="365F91"/>
              </w:rPr>
            </w:pPr>
            <w:r>
              <w:rPr>
                <w:bCs/>
                <w:color w:val="365F91"/>
              </w:rPr>
              <w:t>Opleiding/scholing</w:t>
            </w:r>
          </w:p>
          <w:p w14:paraId="75307208" w14:textId="77777777" w:rsidR="00E20F92" w:rsidRDefault="008C1D80" w:rsidP="00E9154F">
            <w:pPr>
              <w:numPr>
                <w:ilvl w:val="0"/>
                <w:numId w:val="1"/>
              </w:numPr>
              <w:rPr>
                <w:bCs/>
                <w:color w:val="365F91"/>
              </w:rPr>
            </w:pPr>
            <w:r>
              <w:rPr>
                <w:bCs/>
                <w:color w:val="365F91"/>
              </w:rPr>
              <w:t>Globale t</w:t>
            </w:r>
            <w:r w:rsidR="00E20F92">
              <w:rPr>
                <w:bCs/>
                <w:color w:val="365F91"/>
              </w:rPr>
              <w:t>ijdsplanning (wat wordt wanneer ingezet?)</w:t>
            </w:r>
          </w:p>
          <w:p w14:paraId="75307209" w14:textId="77777777" w:rsidR="00941833" w:rsidRPr="008C1D80" w:rsidRDefault="00E20F92" w:rsidP="008C1D80">
            <w:pPr>
              <w:numPr>
                <w:ilvl w:val="0"/>
                <w:numId w:val="1"/>
              </w:numPr>
              <w:rPr>
                <w:bCs/>
                <w:color w:val="365F91"/>
              </w:rPr>
            </w:pPr>
            <w:r w:rsidRPr="00E20F92">
              <w:rPr>
                <w:bCs/>
                <w:color w:val="365F91"/>
              </w:rPr>
              <w:t>Evaluatiemomenten (welke inhoud</w:t>
            </w:r>
            <w:r w:rsidR="008C1D80">
              <w:rPr>
                <w:bCs/>
                <w:color w:val="365F91"/>
              </w:rPr>
              <w:t xml:space="preserve"> wordt besproken</w:t>
            </w:r>
            <w:r w:rsidRPr="00E20F92">
              <w:rPr>
                <w:bCs/>
                <w:color w:val="365F91"/>
              </w:rPr>
              <w:t>?)</w:t>
            </w:r>
          </w:p>
        </w:tc>
      </w:tr>
      <w:tr w:rsidR="00941833" w14:paraId="75307216" w14:textId="77777777" w:rsidTr="00E965CD">
        <w:trPr>
          <w:trHeight w:val="682"/>
        </w:trPr>
        <w:tc>
          <w:tcPr>
            <w:tcW w:w="9039" w:type="dxa"/>
            <w:shd w:val="clear" w:color="auto" w:fill="D3DFEE"/>
          </w:tcPr>
          <w:p w14:paraId="7530720B" w14:textId="77777777" w:rsidR="00941833" w:rsidRDefault="00F52A8D" w:rsidP="00E20F92">
            <w:pPr>
              <w:numPr>
                <w:ilvl w:val="0"/>
                <w:numId w:val="3"/>
              </w:num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Contactpersonen vanuit de opdrachtnemer</w:t>
            </w:r>
          </w:p>
          <w:p w14:paraId="7530720C" w14:textId="77777777" w:rsidR="0003225F" w:rsidRDefault="0003225F" w:rsidP="0003225F">
            <w:pPr>
              <w:numPr>
                <w:ilvl w:val="0"/>
                <w:numId w:val="5"/>
              </w:num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Naam, functiebenaming, contactgegevens</w:t>
            </w:r>
          </w:p>
          <w:p w14:paraId="7530720D" w14:textId="77777777" w:rsidR="0003225F" w:rsidRDefault="0003225F" w:rsidP="007104E3">
            <w:pPr>
              <w:ind w:left="720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Verantwoordelijkheid  voor welke rol/inspanning</w:t>
            </w:r>
          </w:p>
          <w:p w14:paraId="7530720E" w14:textId="77777777" w:rsidR="001E70DC" w:rsidRDefault="001E70DC" w:rsidP="001E70DC">
            <w:pPr>
              <w:rPr>
                <w:b/>
                <w:bCs/>
                <w:color w:val="365F91"/>
              </w:rPr>
            </w:pPr>
          </w:p>
          <w:p w14:paraId="7530720F" w14:textId="77777777" w:rsidR="001E70DC" w:rsidRDefault="001E70DC" w:rsidP="001E70DC">
            <w:pPr>
              <w:numPr>
                <w:ilvl w:val="0"/>
                <w:numId w:val="5"/>
              </w:num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Naam, functiebenaming, contactgegevens</w:t>
            </w:r>
          </w:p>
          <w:p w14:paraId="75307210" w14:textId="77777777" w:rsidR="001E70DC" w:rsidRDefault="001E70DC" w:rsidP="007104E3">
            <w:pPr>
              <w:ind w:left="720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lastRenderedPageBreak/>
              <w:t>Verantwoordelijkheid  voor welke rol/inspanning</w:t>
            </w:r>
          </w:p>
          <w:p w14:paraId="75307211" w14:textId="77777777" w:rsidR="001E70DC" w:rsidRDefault="001E70DC" w:rsidP="001E70DC">
            <w:pPr>
              <w:rPr>
                <w:b/>
                <w:bCs/>
                <w:color w:val="365F91"/>
              </w:rPr>
            </w:pPr>
          </w:p>
          <w:p w14:paraId="75307212" w14:textId="77777777" w:rsidR="001E70DC" w:rsidRDefault="001E70DC" w:rsidP="001E70DC">
            <w:pPr>
              <w:numPr>
                <w:ilvl w:val="0"/>
                <w:numId w:val="5"/>
              </w:num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Naam, functiebenaming, contactgegevens</w:t>
            </w:r>
          </w:p>
          <w:p w14:paraId="75307213" w14:textId="77777777" w:rsidR="001E70DC" w:rsidRDefault="001E70DC" w:rsidP="007104E3">
            <w:pPr>
              <w:ind w:left="720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Verantwoordelijkheid  voor welke rol/inspanning</w:t>
            </w:r>
          </w:p>
          <w:p w14:paraId="75307214" w14:textId="77777777" w:rsidR="001E70DC" w:rsidRDefault="001E70DC" w:rsidP="001E70DC">
            <w:pPr>
              <w:rPr>
                <w:b/>
                <w:bCs/>
                <w:color w:val="365F91"/>
              </w:rPr>
            </w:pPr>
          </w:p>
          <w:p w14:paraId="75307215" w14:textId="77777777" w:rsidR="00941833" w:rsidRPr="00564D29" w:rsidRDefault="00941833" w:rsidP="0003225F">
            <w:pPr>
              <w:ind w:left="360"/>
              <w:rPr>
                <w:b/>
                <w:bCs/>
                <w:color w:val="365F91"/>
              </w:rPr>
            </w:pPr>
          </w:p>
        </w:tc>
      </w:tr>
      <w:tr w:rsidR="00941833" w14:paraId="7530723B" w14:textId="77777777" w:rsidTr="00E965CD">
        <w:trPr>
          <w:trHeight w:val="4673"/>
        </w:trPr>
        <w:tc>
          <w:tcPr>
            <w:tcW w:w="9039" w:type="dxa"/>
            <w:shd w:val="clear" w:color="auto" w:fill="auto"/>
          </w:tcPr>
          <w:p w14:paraId="75307217" w14:textId="77777777" w:rsidR="00941833" w:rsidRDefault="00941833" w:rsidP="00F21A07">
            <w:pPr>
              <w:ind w:left="360"/>
              <w:rPr>
                <w:b/>
                <w:bCs/>
                <w:color w:val="365F91"/>
              </w:rPr>
            </w:pPr>
          </w:p>
          <w:p w14:paraId="75307218" w14:textId="77777777" w:rsidR="0003225F" w:rsidRDefault="0003225F" w:rsidP="00F21A07">
            <w:pPr>
              <w:ind w:left="360"/>
              <w:rPr>
                <w:b/>
                <w:bCs/>
                <w:color w:val="365F91"/>
              </w:rPr>
            </w:pPr>
          </w:p>
          <w:tbl>
            <w:tblPr>
              <w:tblW w:w="8931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31"/>
            </w:tblGrid>
            <w:tr w:rsidR="0003225F" w14:paraId="75307223" w14:textId="77777777" w:rsidTr="00E965CD">
              <w:trPr>
                <w:trHeight w:val="682"/>
              </w:trPr>
              <w:tc>
                <w:tcPr>
                  <w:tcW w:w="8931" w:type="dxa"/>
                  <w:shd w:val="clear" w:color="auto" w:fill="D3DFEE"/>
                </w:tcPr>
                <w:p w14:paraId="75307219" w14:textId="77777777" w:rsidR="0003225F" w:rsidRDefault="0003225F" w:rsidP="007104E3">
                  <w:pPr>
                    <w:numPr>
                      <w:ilvl w:val="0"/>
                      <w:numId w:val="3"/>
                    </w:numPr>
                    <w:rPr>
                      <w:b/>
                      <w:bCs/>
                      <w:color w:val="365F91"/>
                    </w:rPr>
                  </w:pPr>
                  <w:r>
                    <w:rPr>
                      <w:b/>
                      <w:bCs/>
                      <w:color w:val="365F91"/>
                    </w:rPr>
                    <w:t>Contactpersonen/keten vanuit de opdrachtgever</w:t>
                  </w:r>
                </w:p>
                <w:p w14:paraId="7530721A" w14:textId="77777777" w:rsidR="007104E3" w:rsidRDefault="007104E3" w:rsidP="007104E3">
                  <w:pPr>
                    <w:numPr>
                      <w:ilvl w:val="0"/>
                      <w:numId w:val="8"/>
                    </w:numPr>
                    <w:rPr>
                      <w:b/>
                      <w:bCs/>
                      <w:color w:val="365F91"/>
                    </w:rPr>
                  </w:pPr>
                  <w:r>
                    <w:rPr>
                      <w:b/>
                      <w:bCs/>
                      <w:color w:val="365F91"/>
                    </w:rPr>
                    <w:t>Naam, functiebenaming, contactgegevens</w:t>
                  </w:r>
                </w:p>
                <w:p w14:paraId="7530721B" w14:textId="77777777" w:rsidR="007104E3" w:rsidRDefault="007104E3" w:rsidP="007104E3">
                  <w:pPr>
                    <w:ind w:left="720"/>
                    <w:rPr>
                      <w:b/>
                      <w:bCs/>
                      <w:color w:val="365F91"/>
                    </w:rPr>
                  </w:pPr>
                  <w:r>
                    <w:rPr>
                      <w:b/>
                      <w:bCs/>
                      <w:color w:val="365F91"/>
                    </w:rPr>
                    <w:t>Verantwoordelijkheid  voor welke rol/inspanning</w:t>
                  </w:r>
                </w:p>
                <w:p w14:paraId="7530721C" w14:textId="77777777" w:rsidR="007104E3" w:rsidRDefault="007104E3" w:rsidP="007104E3">
                  <w:pPr>
                    <w:rPr>
                      <w:b/>
                      <w:bCs/>
                      <w:color w:val="365F91"/>
                    </w:rPr>
                  </w:pPr>
                </w:p>
                <w:p w14:paraId="7530721D" w14:textId="77777777" w:rsidR="007104E3" w:rsidRDefault="007104E3" w:rsidP="007104E3">
                  <w:pPr>
                    <w:numPr>
                      <w:ilvl w:val="0"/>
                      <w:numId w:val="8"/>
                    </w:numPr>
                    <w:rPr>
                      <w:b/>
                      <w:bCs/>
                      <w:color w:val="365F91"/>
                    </w:rPr>
                  </w:pPr>
                  <w:r>
                    <w:rPr>
                      <w:b/>
                      <w:bCs/>
                      <w:color w:val="365F91"/>
                    </w:rPr>
                    <w:t>Naam, functiebenaming, contactgegevens</w:t>
                  </w:r>
                </w:p>
                <w:p w14:paraId="7530721E" w14:textId="77777777" w:rsidR="007104E3" w:rsidRDefault="007104E3" w:rsidP="007104E3">
                  <w:pPr>
                    <w:ind w:left="720"/>
                    <w:rPr>
                      <w:b/>
                      <w:bCs/>
                      <w:color w:val="365F91"/>
                    </w:rPr>
                  </w:pPr>
                  <w:r>
                    <w:rPr>
                      <w:b/>
                      <w:bCs/>
                      <w:color w:val="365F91"/>
                    </w:rPr>
                    <w:t>Verantwoordelijkheid  voor welke rol/inspanning</w:t>
                  </w:r>
                </w:p>
                <w:p w14:paraId="7530721F" w14:textId="77777777" w:rsidR="007104E3" w:rsidRDefault="007104E3" w:rsidP="007104E3">
                  <w:pPr>
                    <w:rPr>
                      <w:b/>
                      <w:bCs/>
                      <w:color w:val="365F91"/>
                    </w:rPr>
                  </w:pPr>
                </w:p>
                <w:p w14:paraId="75307220" w14:textId="77777777" w:rsidR="007104E3" w:rsidRDefault="007104E3" w:rsidP="007104E3">
                  <w:pPr>
                    <w:numPr>
                      <w:ilvl w:val="0"/>
                      <w:numId w:val="8"/>
                    </w:numPr>
                    <w:rPr>
                      <w:b/>
                      <w:bCs/>
                      <w:color w:val="365F91"/>
                    </w:rPr>
                  </w:pPr>
                  <w:r>
                    <w:rPr>
                      <w:b/>
                      <w:bCs/>
                      <w:color w:val="365F91"/>
                    </w:rPr>
                    <w:t>Naam, functiebenaming, contactgegevens</w:t>
                  </w:r>
                </w:p>
                <w:p w14:paraId="75307221" w14:textId="77777777" w:rsidR="007104E3" w:rsidRDefault="007104E3" w:rsidP="007104E3">
                  <w:pPr>
                    <w:ind w:left="720"/>
                    <w:rPr>
                      <w:b/>
                      <w:bCs/>
                      <w:color w:val="365F91"/>
                    </w:rPr>
                  </w:pPr>
                  <w:r>
                    <w:rPr>
                      <w:b/>
                      <w:bCs/>
                      <w:color w:val="365F91"/>
                    </w:rPr>
                    <w:t>Verantwoordelijkheid  voor welke rol/inspanning</w:t>
                  </w:r>
                </w:p>
                <w:p w14:paraId="75307222" w14:textId="77777777" w:rsidR="0003225F" w:rsidRPr="00564D29" w:rsidRDefault="0003225F" w:rsidP="007104E3">
                  <w:pPr>
                    <w:ind w:left="720"/>
                    <w:rPr>
                      <w:b/>
                      <w:bCs/>
                      <w:color w:val="365F91"/>
                    </w:rPr>
                  </w:pPr>
                </w:p>
              </w:tc>
            </w:tr>
          </w:tbl>
          <w:p w14:paraId="75307224" w14:textId="77777777" w:rsidR="0003225F" w:rsidRDefault="0003225F" w:rsidP="00F21A07">
            <w:pPr>
              <w:ind w:left="360"/>
              <w:rPr>
                <w:b/>
                <w:bCs/>
                <w:color w:val="365F91"/>
              </w:rPr>
            </w:pPr>
          </w:p>
          <w:p w14:paraId="75307225" w14:textId="77777777" w:rsidR="00592FA5" w:rsidRDefault="00592FA5" w:rsidP="00F21A07">
            <w:pPr>
              <w:ind w:left="360"/>
              <w:rPr>
                <w:b/>
                <w:bCs/>
                <w:color w:val="365F91"/>
              </w:rPr>
            </w:pPr>
          </w:p>
          <w:tbl>
            <w:tblPr>
              <w:tblW w:w="0" w:type="auto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592FA5" w14:paraId="7530722F" w14:textId="77777777" w:rsidTr="000F1580">
              <w:trPr>
                <w:trHeight w:val="1596"/>
              </w:trPr>
              <w:tc>
                <w:tcPr>
                  <w:tcW w:w="9009" w:type="dxa"/>
                  <w:shd w:val="clear" w:color="auto" w:fill="D3DFEE"/>
                </w:tcPr>
                <w:p w14:paraId="75307226" w14:textId="77777777" w:rsidR="00592FA5" w:rsidRDefault="00592FA5" w:rsidP="007104E3">
                  <w:pPr>
                    <w:numPr>
                      <w:ilvl w:val="0"/>
                      <w:numId w:val="8"/>
                    </w:numPr>
                    <w:rPr>
                      <w:b/>
                      <w:bCs/>
                      <w:color w:val="365F91"/>
                    </w:rPr>
                  </w:pPr>
                  <w:r>
                    <w:rPr>
                      <w:b/>
                      <w:bCs/>
                      <w:color w:val="365F91"/>
                    </w:rPr>
                    <w:t>Overige zaken;</w:t>
                  </w:r>
                </w:p>
                <w:p w14:paraId="75307227" w14:textId="77777777" w:rsidR="00592FA5" w:rsidRDefault="00592FA5" w:rsidP="00592FA5">
                  <w:pPr>
                    <w:ind w:left="720"/>
                    <w:rPr>
                      <w:b/>
                      <w:bCs/>
                      <w:color w:val="365F91"/>
                    </w:rPr>
                  </w:pPr>
                </w:p>
                <w:p w14:paraId="75307228" w14:textId="77777777" w:rsidR="00592FA5" w:rsidRDefault="00592FA5" w:rsidP="00592FA5">
                  <w:pPr>
                    <w:ind w:left="720"/>
                    <w:rPr>
                      <w:b/>
                      <w:bCs/>
                      <w:color w:val="365F91"/>
                    </w:rPr>
                  </w:pPr>
                </w:p>
                <w:p w14:paraId="75307229" w14:textId="77777777" w:rsidR="00592FA5" w:rsidRDefault="00592FA5" w:rsidP="00592FA5">
                  <w:pPr>
                    <w:ind w:left="720"/>
                    <w:rPr>
                      <w:b/>
                      <w:bCs/>
                      <w:color w:val="365F91"/>
                    </w:rPr>
                  </w:pPr>
                </w:p>
                <w:p w14:paraId="7530722A" w14:textId="77777777" w:rsidR="007104E3" w:rsidRDefault="007104E3" w:rsidP="00592FA5">
                  <w:pPr>
                    <w:ind w:left="720"/>
                    <w:rPr>
                      <w:b/>
                      <w:bCs/>
                      <w:color w:val="365F91"/>
                    </w:rPr>
                  </w:pPr>
                </w:p>
                <w:p w14:paraId="7530722B" w14:textId="77777777" w:rsidR="007104E3" w:rsidRDefault="007104E3" w:rsidP="00592FA5">
                  <w:pPr>
                    <w:ind w:left="720"/>
                    <w:rPr>
                      <w:b/>
                      <w:bCs/>
                      <w:color w:val="365F91"/>
                    </w:rPr>
                  </w:pPr>
                </w:p>
                <w:p w14:paraId="7530722C" w14:textId="77777777" w:rsidR="007104E3" w:rsidRDefault="007104E3" w:rsidP="00592FA5">
                  <w:pPr>
                    <w:ind w:left="720"/>
                    <w:rPr>
                      <w:b/>
                      <w:bCs/>
                      <w:color w:val="365F91"/>
                    </w:rPr>
                  </w:pPr>
                </w:p>
                <w:p w14:paraId="7530722D" w14:textId="77777777" w:rsidR="007104E3" w:rsidRDefault="007104E3" w:rsidP="00592FA5">
                  <w:pPr>
                    <w:ind w:left="720"/>
                    <w:rPr>
                      <w:b/>
                      <w:bCs/>
                      <w:color w:val="365F91"/>
                    </w:rPr>
                  </w:pPr>
                </w:p>
                <w:p w14:paraId="7530722E" w14:textId="77777777" w:rsidR="00592FA5" w:rsidRPr="00564D29" w:rsidRDefault="00592FA5" w:rsidP="00592FA5">
                  <w:pPr>
                    <w:ind w:left="720"/>
                    <w:rPr>
                      <w:b/>
                      <w:bCs/>
                      <w:color w:val="365F91"/>
                    </w:rPr>
                  </w:pPr>
                </w:p>
              </w:tc>
            </w:tr>
          </w:tbl>
          <w:p w14:paraId="75307230" w14:textId="77777777" w:rsidR="00592FA5" w:rsidRDefault="00592FA5" w:rsidP="00F21A07">
            <w:pPr>
              <w:ind w:left="360"/>
              <w:rPr>
                <w:b/>
                <w:bCs/>
                <w:color w:val="365F91"/>
              </w:rPr>
            </w:pPr>
          </w:p>
          <w:p w14:paraId="75307231" w14:textId="77777777" w:rsidR="00592FA5" w:rsidRDefault="00592FA5" w:rsidP="00F21A07">
            <w:pPr>
              <w:ind w:left="360"/>
              <w:rPr>
                <w:b/>
                <w:bCs/>
                <w:color w:val="365F91"/>
              </w:rPr>
            </w:pPr>
          </w:p>
          <w:tbl>
            <w:tblPr>
              <w:tblW w:w="0" w:type="auto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592FA5" w14:paraId="75307234" w14:textId="77777777" w:rsidTr="00592FA5">
              <w:trPr>
                <w:trHeight w:val="409"/>
              </w:trPr>
              <w:tc>
                <w:tcPr>
                  <w:tcW w:w="9009" w:type="dxa"/>
                  <w:shd w:val="clear" w:color="auto" w:fill="D3DFEE"/>
                </w:tcPr>
                <w:p w14:paraId="75307232" w14:textId="77777777" w:rsidR="00592FA5" w:rsidRDefault="00592FA5" w:rsidP="00592FA5">
                  <w:pPr>
                    <w:rPr>
                      <w:b/>
                      <w:bCs/>
                      <w:color w:val="365F91"/>
                    </w:rPr>
                  </w:pPr>
                  <w:r>
                    <w:rPr>
                      <w:b/>
                      <w:bCs/>
                      <w:color w:val="365F91"/>
                    </w:rPr>
                    <w:t>Datum;</w:t>
                  </w:r>
                </w:p>
                <w:p w14:paraId="75307233" w14:textId="77777777" w:rsidR="00592FA5" w:rsidRPr="00564D29" w:rsidRDefault="00592FA5" w:rsidP="007104E3">
                  <w:pPr>
                    <w:rPr>
                      <w:b/>
                      <w:bCs/>
                      <w:color w:val="365F91"/>
                    </w:rPr>
                  </w:pPr>
                  <w:r>
                    <w:rPr>
                      <w:b/>
                      <w:bCs/>
                      <w:color w:val="365F91"/>
                    </w:rPr>
                    <w:t>Ingevuld door;</w:t>
                  </w:r>
                </w:p>
              </w:tc>
            </w:tr>
          </w:tbl>
          <w:p w14:paraId="75307235" w14:textId="77777777" w:rsidR="00620F05" w:rsidRDefault="00620F05" w:rsidP="00F21A07">
            <w:pPr>
              <w:ind w:left="360"/>
              <w:rPr>
                <w:b/>
                <w:bCs/>
                <w:color w:val="365F91"/>
              </w:rPr>
            </w:pPr>
          </w:p>
          <w:p w14:paraId="75307236" w14:textId="77777777" w:rsidR="00620F05" w:rsidRDefault="00620F05" w:rsidP="00F21A07">
            <w:pPr>
              <w:ind w:left="360"/>
              <w:rPr>
                <w:b/>
                <w:bCs/>
                <w:color w:val="365F91"/>
              </w:rPr>
            </w:pPr>
          </w:p>
          <w:p w14:paraId="75307237" w14:textId="77777777" w:rsidR="00620F05" w:rsidRDefault="00620F05" w:rsidP="00F21A07">
            <w:pPr>
              <w:ind w:left="360"/>
              <w:rPr>
                <w:b/>
                <w:bCs/>
                <w:color w:val="365F91"/>
              </w:rPr>
            </w:pPr>
          </w:p>
          <w:p w14:paraId="75307238" w14:textId="77777777" w:rsidR="00620F05" w:rsidRDefault="00620F05" w:rsidP="00F21A07">
            <w:pPr>
              <w:ind w:left="360"/>
              <w:rPr>
                <w:b/>
                <w:bCs/>
                <w:color w:val="365F91"/>
              </w:rPr>
            </w:pPr>
          </w:p>
          <w:p w14:paraId="75307239" w14:textId="77777777" w:rsidR="00620F05" w:rsidRDefault="00620F05" w:rsidP="00F21A07">
            <w:pPr>
              <w:ind w:left="360"/>
              <w:rPr>
                <w:b/>
                <w:bCs/>
                <w:color w:val="365F91"/>
              </w:rPr>
            </w:pPr>
          </w:p>
          <w:p w14:paraId="7530723A" w14:textId="77777777" w:rsidR="00592FA5" w:rsidRPr="00564D29" w:rsidRDefault="00592FA5" w:rsidP="00620F05">
            <w:pPr>
              <w:ind w:left="360"/>
              <w:rPr>
                <w:b/>
                <w:bCs/>
                <w:color w:val="365F91"/>
              </w:rPr>
            </w:pPr>
          </w:p>
        </w:tc>
      </w:tr>
    </w:tbl>
    <w:p w14:paraId="7530723C" w14:textId="77777777" w:rsidR="00592FA5" w:rsidRDefault="00592FA5" w:rsidP="00F21A07"/>
    <w:sectPr w:rsidR="0059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0723F" w14:textId="77777777" w:rsidR="00437FA1" w:rsidRDefault="00437FA1" w:rsidP="0049490E">
      <w:r>
        <w:separator/>
      </w:r>
    </w:p>
  </w:endnote>
  <w:endnote w:type="continuationSeparator" w:id="0">
    <w:p w14:paraId="75307240" w14:textId="77777777" w:rsidR="00437FA1" w:rsidRDefault="00437FA1" w:rsidP="0049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0723D" w14:textId="77777777" w:rsidR="00437FA1" w:rsidRDefault="00437FA1" w:rsidP="0049490E">
      <w:r>
        <w:separator/>
      </w:r>
    </w:p>
  </w:footnote>
  <w:footnote w:type="continuationSeparator" w:id="0">
    <w:p w14:paraId="7530723E" w14:textId="77777777" w:rsidR="00437FA1" w:rsidRDefault="00437FA1" w:rsidP="00494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B825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B7D6E"/>
    <w:multiLevelType w:val="hybridMultilevel"/>
    <w:tmpl w:val="48AC66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C47AF"/>
    <w:multiLevelType w:val="hybridMultilevel"/>
    <w:tmpl w:val="5192BC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E0529"/>
    <w:multiLevelType w:val="hybridMultilevel"/>
    <w:tmpl w:val="B52CFF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03509"/>
    <w:multiLevelType w:val="hybridMultilevel"/>
    <w:tmpl w:val="BDE810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80C3D"/>
    <w:multiLevelType w:val="hybridMultilevel"/>
    <w:tmpl w:val="F132D214"/>
    <w:lvl w:ilvl="0" w:tplc="0B9EE81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060A0"/>
    <w:multiLevelType w:val="hybridMultilevel"/>
    <w:tmpl w:val="B4DA97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275A6"/>
    <w:multiLevelType w:val="hybridMultilevel"/>
    <w:tmpl w:val="68502A52"/>
    <w:lvl w:ilvl="0" w:tplc="B39036C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E831B3"/>
    <w:multiLevelType w:val="hybridMultilevel"/>
    <w:tmpl w:val="68502A52"/>
    <w:lvl w:ilvl="0" w:tplc="B39036C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BE"/>
    <w:rsid w:val="0003225F"/>
    <w:rsid w:val="0006629E"/>
    <w:rsid w:val="0009508C"/>
    <w:rsid w:val="000B67CE"/>
    <w:rsid w:val="000D25A9"/>
    <w:rsid w:val="000F1580"/>
    <w:rsid w:val="001D7973"/>
    <w:rsid w:val="001D7CE7"/>
    <w:rsid w:val="001E70DC"/>
    <w:rsid w:val="0020062B"/>
    <w:rsid w:val="00232A41"/>
    <w:rsid w:val="00286DA6"/>
    <w:rsid w:val="002F09E2"/>
    <w:rsid w:val="002F6C97"/>
    <w:rsid w:val="003552F6"/>
    <w:rsid w:val="003E14FC"/>
    <w:rsid w:val="003E4735"/>
    <w:rsid w:val="00437FA1"/>
    <w:rsid w:val="004826D4"/>
    <w:rsid w:val="0049490E"/>
    <w:rsid w:val="004C7334"/>
    <w:rsid w:val="004C7E6D"/>
    <w:rsid w:val="004F5781"/>
    <w:rsid w:val="00564D29"/>
    <w:rsid w:val="005715C4"/>
    <w:rsid w:val="00592FA5"/>
    <w:rsid w:val="00597B79"/>
    <w:rsid w:val="00620F05"/>
    <w:rsid w:val="00653A27"/>
    <w:rsid w:val="006646C2"/>
    <w:rsid w:val="006A0C2E"/>
    <w:rsid w:val="006A4F76"/>
    <w:rsid w:val="006C4088"/>
    <w:rsid w:val="007104E3"/>
    <w:rsid w:val="007D3A0B"/>
    <w:rsid w:val="0085586E"/>
    <w:rsid w:val="008C1D80"/>
    <w:rsid w:val="00923C7E"/>
    <w:rsid w:val="00941833"/>
    <w:rsid w:val="009A7DBE"/>
    <w:rsid w:val="00A0510E"/>
    <w:rsid w:val="00A12E33"/>
    <w:rsid w:val="00A5612D"/>
    <w:rsid w:val="00AE714E"/>
    <w:rsid w:val="00AE7A74"/>
    <w:rsid w:val="00B1263F"/>
    <w:rsid w:val="00B31171"/>
    <w:rsid w:val="00B34734"/>
    <w:rsid w:val="00B350DA"/>
    <w:rsid w:val="00B41D80"/>
    <w:rsid w:val="00B62338"/>
    <w:rsid w:val="00B81707"/>
    <w:rsid w:val="00BD612D"/>
    <w:rsid w:val="00BE0B02"/>
    <w:rsid w:val="00BE6587"/>
    <w:rsid w:val="00BF08DD"/>
    <w:rsid w:val="00C2210E"/>
    <w:rsid w:val="00C7287D"/>
    <w:rsid w:val="00CB6964"/>
    <w:rsid w:val="00CF64C5"/>
    <w:rsid w:val="00DA3A3B"/>
    <w:rsid w:val="00E20F92"/>
    <w:rsid w:val="00E665BE"/>
    <w:rsid w:val="00E9154F"/>
    <w:rsid w:val="00E965CD"/>
    <w:rsid w:val="00EA1CAE"/>
    <w:rsid w:val="00EA3446"/>
    <w:rsid w:val="00ED6280"/>
    <w:rsid w:val="00F21A07"/>
    <w:rsid w:val="00F52A8D"/>
    <w:rsid w:val="00F8188E"/>
    <w:rsid w:val="00F8539E"/>
    <w:rsid w:val="00FE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71DA"/>
  <w15:docId w15:val="{2B75426F-96C3-4D67-A383-A33FF803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715C4"/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7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uidelijkcitaat1">
    <w:name w:val="Duidelijk citaat1"/>
    <w:basedOn w:val="Standaardtabel"/>
    <w:uiPriority w:val="60"/>
    <w:qFormat/>
    <w:rsid w:val="00B41D8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49490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49490E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49490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4949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91616DC5</Template>
  <TotalTime>0</TotalTime>
  <Pages>3</Pages>
  <Words>272</Words>
  <Characters>1502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Gemeente Leeuwarden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Zijlstra, Archan</dc:creator>
  <cp:lastModifiedBy>Anne Pieter Nicolai</cp:lastModifiedBy>
  <cp:revision>2</cp:revision>
  <cp:lastPrinted>2013-05-28T14:08:00Z</cp:lastPrinted>
  <dcterms:created xsi:type="dcterms:W3CDTF">2019-01-29T12:43:00Z</dcterms:created>
  <dcterms:modified xsi:type="dcterms:W3CDTF">2019-01-29T12:43:00Z</dcterms:modified>
</cp:coreProperties>
</file>