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EB9DC" w14:textId="77777777" w:rsidR="00A740AD" w:rsidRDefault="00A740AD" w:rsidP="00A740AD">
      <w:pPr>
        <w:spacing w:line="20" w:lineRule="exact"/>
      </w:pPr>
    </w:p>
    <w:p w14:paraId="3473C05B" w14:textId="3B95E3F9" w:rsidR="00087F10" w:rsidRDefault="00087F10" w:rsidP="00507BD7"/>
    <w:p w14:paraId="0057A785" w14:textId="3DC2478C" w:rsidR="00F15121" w:rsidRDefault="00F15121" w:rsidP="00507BD7"/>
    <w:p w14:paraId="613FA278" w14:textId="6148D14C" w:rsidR="00F15121" w:rsidRDefault="00F15121" w:rsidP="00507BD7"/>
    <w:p w14:paraId="41924C8A" w14:textId="248F349C" w:rsidR="00F15121" w:rsidRDefault="00F15121" w:rsidP="00507BD7"/>
    <w:p w14:paraId="24E1FC6C" w14:textId="0C9D741C" w:rsidR="00F15121" w:rsidRDefault="00F15121" w:rsidP="00507BD7"/>
    <w:p w14:paraId="0F7C047B" w14:textId="23C49FE7" w:rsidR="00F15121" w:rsidRDefault="00F15121" w:rsidP="00507BD7"/>
    <w:p w14:paraId="493723C1" w14:textId="63637DD9" w:rsidR="00F15121" w:rsidRDefault="00F15121" w:rsidP="00507BD7"/>
    <w:p w14:paraId="7ADFECC2" w14:textId="77777777" w:rsidR="00F15121" w:rsidRDefault="00F15121" w:rsidP="00507BD7"/>
    <w:p w14:paraId="3A2824FF" w14:textId="77777777" w:rsidR="005A31DD" w:rsidRDefault="005A31DD" w:rsidP="00507BD7">
      <w:bookmarkStart w:id="0" w:name="Start"/>
      <w:bookmarkEnd w:id="0"/>
    </w:p>
    <w:p w14:paraId="31201EA2" w14:textId="77777777" w:rsidR="005A31DD" w:rsidRDefault="005A31DD" w:rsidP="00507BD7"/>
    <w:p w14:paraId="3843F815" w14:textId="77777777" w:rsidR="005A31DD" w:rsidRDefault="005A31DD" w:rsidP="00507BD7"/>
    <w:tbl>
      <w:tblPr>
        <w:tblStyle w:val="Tabelraster"/>
        <w:tblpPr w:leftFromText="141" w:rightFromText="141" w:vertAnchor="page" w:horzAnchor="margin" w:tblpY="6166"/>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tblGrid>
      <w:tr w:rsidR="002D743B" w:rsidRPr="00662451" w14:paraId="3D365CBE" w14:textId="77777777" w:rsidTr="19D371C0">
        <w:trPr>
          <w:trHeight w:hRule="exact" w:val="1060"/>
        </w:trPr>
        <w:tc>
          <w:tcPr>
            <w:tcW w:w="8931" w:type="dxa"/>
          </w:tcPr>
          <w:bookmarkStart w:id="1" w:name="OLE_LINK1" w:displacedByCustomXml="next"/>
          <w:sdt>
            <w:sdtPr>
              <w:rPr>
                <w:color w:val="2B579A"/>
                <w:sz w:val="56"/>
                <w:szCs w:val="20"/>
                <w:shd w:val="clear" w:color="auto" w:fill="E6E6E6"/>
              </w:rPr>
              <w:tag w:val="B=UxDocumentForm/uxTitelField"/>
              <w:id w:val="1751839930"/>
              <w:placeholder>
                <w:docPart w:val="ADE3203D76C9EF48BD626EC84C52AD22"/>
              </w:placeholder>
              <w:dataBinding w:prefixMappings="xmlns:ns0='http://www.keyscript.nl/huisstijl/UxDocumentForm' " w:xpath="/ns0:variabelen[1]/ns0:UxDocumentForm[1]/ns0:uxTitelField[1]" w:storeItemID="{74B5E5CA-3DB7-4B1B-B202-F8B18066B68D}"/>
              <w:text/>
            </w:sdtPr>
            <w:sdtEndPr/>
            <w:sdtContent>
              <w:p w14:paraId="64CA7158" w14:textId="7E7D785D" w:rsidR="002D743B" w:rsidRPr="00662451" w:rsidRDefault="00217EC1" w:rsidP="00F55550">
                <w:pPr>
                  <w:pStyle w:val="CoverTitel"/>
                  <w:rPr>
                    <w:sz w:val="56"/>
                    <w:szCs w:val="20"/>
                  </w:rPr>
                </w:pPr>
                <w:r w:rsidRPr="00662451">
                  <w:rPr>
                    <w:sz w:val="56"/>
                    <w:szCs w:val="20"/>
                  </w:rPr>
                  <w:t>Marktconsultatiedocument</w:t>
                </w:r>
              </w:p>
            </w:sdtContent>
          </w:sdt>
          <w:bookmarkEnd w:id="1" w:displacedByCustomXml="prev"/>
          <w:p w14:paraId="456B3754" w14:textId="77777777" w:rsidR="002D743B" w:rsidRPr="00662451" w:rsidRDefault="002D743B" w:rsidP="00F55550">
            <w:pPr>
              <w:pStyle w:val="CoverTitel"/>
              <w:rPr>
                <w:sz w:val="56"/>
                <w:szCs w:val="20"/>
              </w:rPr>
            </w:pPr>
          </w:p>
        </w:tc>
      </w:tr>
      <w:tr w:rsidR="002D743B" w:rsidRPr="00662451" w14:paraId="4163A925" w14:textId="77777777" w:rsidTr="19D371C0">
        <w:trPr>
          <w:trHeight w:val="80"/>
        </w:trPr>
        <w:tc>
          <w:tcPr>
            <w:tcW w:w="8931" w:type="dxa"/>
          </w:tcPr>
          <w:p w14:paraId="0E680048" w14:textId="3D5811B3" w:rsidR="00F90A04" w:rsidRPr="00662451" w:rsidRDefault="00F90A04" w:rsidP="00F15121">
            <w:pPr>
              <w:pStyle w:val="CoverTitel"/>
              <w:rPr>
                <w:b w:val="0"/>
                <w:sz w:val="20"/>
                <w:szCs w:val="20"/>
              </w:rPr>
            </w:pPr>
            <w:r w:rsidRPr="00662451">
              <w:rPr>
                <w:b w:val="0"/>
                <w:sz w:val="20"/>
                <w:szCs w:val="20"/>
              </w:rPr>
              <w:t>n</w:t>
            </w:r>
            <w:r w:rsidR="004818E4" w:rsidRPr="00662451">
              <w:rPr>
                <w:b w:val="0"/>
                <w:sz w:val="20"/>
                <w:szCs w:val="20"/>
              </w:rPr>
              <w:t xml:space="preserve">aar aanleiding van </w:t>
            </w:r>
            <w:r w:rsidR="002D743B" w:rsidRPr="00662451">
              <w:rPr>
                <w:b w:val="0"/>
                <w:sz w:val="20"/>
                <w:szCs w:val="20"/>
              </w:rPr>
              <w:t>de</w:t>
            </w:r>
            <w:r w:rsidRPr="00662451">
              <w:rPr>
                <w:b w:val="0"/>
                <w:sz w:val="20"/>
                <w:szCs w:val="20"/>
              </w:rPr>
              <w:t xml:space="preserve"> te verwachten</w:t>
            </w:r>
            <w:r w:rsidR="00F15121" w:rsidRPr="00662451">
              <w:rPr>
                <w:b w:val="0"/>
                <w:sz w:val="20"/>
                <w:szCs w:val="20"/>
              </w:rPr>
              <w:t xml:space="preserve"> </w:t>
            </w:r>
            <w:r w:rsidR="3DC49EFC" w:rsidRPr="00662451">
              <w:rPr>
                <w:b w:val="0"/>
                <w:sz w:val="20"/>
                <w:szCs w:val="20"/>
              </w:rPr>
              <w:t>(</w:t>
            </w:r>
            <w:r w:rsidR="002D743B" w:rsidRPr="00662451">
              <w:rPr>
                <w:b w:val="0"/>
                <w:sz w:val="20"/>
                <w:szCs w:val="20"/>
              </w:rPr>
              <w:t>Europese</w:t>
            </w:r>
            <w:r w:rsidR="5066576D" w:rsidRPr="00662451">
              <w:rPr>
                <w:b w:val="0"/>
                <w:sz w:val="20"/>
                <w:szCs w:val="20"/>
              </w:rPr>
              <w:t>)</w:t>
            </w:r>
            <w:r w:rsidR="002D743B" w:rsidRPr="00662451">
              <w:rPr>
                <w:b w:val="0"/>
                <w:sz w:val="20"/>
                <w:szCs w:val="20"/>
              </w:rPr>
              <w:t xml:space="preserve"> aanbesteding</w:t>
            </w:r>
            <w:r w:rsidR="004818E4" w:rsidRPr="00662451">
              <w:rPr>
                <w:b w:val="0"/>
                <w:sz w:val="20"/>
                <w:szCs w:val="20"/>
              </w:rPr>
              <w:t xml:space="preserve"> </w:t>
            </w:r>
            <w:r w:rsidRPr="00662451">
              <w:rPr>
                <w:b w:val="0"/>
                <w:sz w:val="20"/>
                <w:szCs w:val="20"/>
              </w:rPr>
              <w:t>voor</w:t>
            </w:r>
          </w:p>
          <w:p w14:paraId="3B25C5D9" w14:textId="77777777" w:rsidR="00F15121" w:rsidRPr="00662451" w:rsidRDefault="00F15121" w:rsidP="00F15121"/>
          <w:p w14:paraId="551C7FE7" w14:textId="3B759870" w:rsidR="002D743B" w:rsidRPr="00360A3D" w:rsidRDefault="00961D5D" w:rsidP="19D371C0">
            <w:pPr>
              <w:pStyle w:val="CoverTitel"/>
              <w:rPr>
                <w:sz w:val="56"/>
                <w:szCs w:val="56"/>
              </w:rPr>
            </w:pPr>
            <w:r w:rsidRPr="00360A3D">
              <w:rPr>
                <w:sz w:val="56"/>
                <w:szCs w:val="56"/>
              </w:rPr>
              <w:t>Catering</w:t>
            </w:r>
            <w:r w:rsidR="00360A3D">
              <w:rPr>
                <w:sz w:val="56"/>
                <w:szCs w:val="56"/>
              </w:rPr>
              <w:t>voorziening</w:t>
            </w:r>
          </w:p>
        </w:tc>
      </w:tr>
      <w:tr w:rsidR="002D743B" w:rsidRPr="00662451" w14:paraId="2BD7B434" w14:textId="77777777" w:rsidTr="19D371C0">
        <w:trPr>
          <w:trHeight w:val="80"/>
        </w:trPr>
        <w:tc>
          <w:tcPr>
            <w:tcW w:w="8931" w:type="dxa"/>
          </w:tcPr>
          <w:p w14:paraId="275CBD52" w14:textId="77777777" w:rsidR="002D743B" w:rsidRPr="00662451" w:rsidRDefault="002D743B" w:rsidP="00F15121">
            <w:pPr>
              <w:pStyle w:val="DHSubtitel"/>
              <w:rPr>
                <w:rFonts w:asciiTheme="minorHAnsi" w:hAnsiTheme="minorHAnsi" w:cstheme="minorHAnsi"/>
                <w:sz w:val="22"/>
                <w:szCs w:val="22"/>
              </w:rPr>
            </w:pPr>
          </w:p>
        </w:tc>
      </w:tr>
      <w:tr w:rsidR="002D743B" w:rsidRPr="00662451" w14:paraId="77CB3BED" w14:textId="77777777" w:rsidTr="19D371C0">
        <w:trPr>
          <w:trHeight w:val="80"/>
        </w:trPr>
        <w:tc>
          <w:tcPr>
            <w:tcW w:w="8931" w:type="dxa"/>
          </w:tcPr>
          <w:p w14:paraId="0D28F853" w14:textId="77777777" w:rsidR="002D743B" w:rsidRPr="00662451" w:rsidRDefault="002D743B" w:rsidP="00F15121">
            <w:pPr>
              <w:pStyle w:val="DHSubtitel"/>
              <w:rPr>
                <w:rFonts w:asciiTheme="minorHAnsi" w:hAnsiTheme="minorHAnsi" w:cstheme="minorHAnsi"/>
                <w:sz w:val="22"/>
                <w:szCs w:val="22"/>
              </w:rPr>
            </w:pPr>
          </w:p>
        </w:tc>
      </w:tr>
    </w:tbl>
    <w:p w14:paraId="059B2819" w14:textId="34B7C27E" w:rsidR="002D743B" w:rsidRPr="00662451" w:rsidRDefault="002D743B" w:rsidP="00507BD7">
      <w:pPr>
        <w:rPr>
          <w:rFonts w:cstheme="minorHAnsi"/>
        </w:rPr>
      </w:pPr>
    </w:p>
    <w:p w14:paraId="27EB958E" w14:textId="77777777" w:rsidR="004818E4" w:rsidRPr="00662451" w:rsidRDefault="004818E4" w:rsidP="004818E4"/>
    <w:p w14:paraId="74C45F66" w14:textId="77777777" w:rsidR="004818E4" w:rsidRPr="00662451" w:rsidRDefault="004818E4" w:rsidP="004818E4"/>
    <w:p w14:paraId="309EB07C" w14:textId="77777777" w:rsidR="004818E4" w:rsidRPr="00662451" w:rsidRDefault="004818E4" w:rsidP="004818E4"/>
    <w:p w14:paraId="44959AB7" w14:textId="4DA53990" w:rsidR="004818E4" w:rsidRPr="00662451" w:rsidRDefault="004818E4" w:rsidP="004818E4"/>
    <w:p w14:paraId="569E289F" w14:textId="6355A3F0" w:rsidR="00F15121" w:rsidRPr="00662451" w:rsidRDefault="00F15121" w:rsidP="004818E4"/>
    <w:p w14:paraId="071F2384" w14:textId="50A2422A" w:rsidR="00F15121" w:rsidRPr="00662451" w:rsidRDefault="00F15121" w:rsidP="004818E4"/>
    <w:p w14:paraId="7BD11C79" w14:textId="203E3848" w:rsidR="00F15121" w:rsidRPr="00662451" w:rsidRDefault="00F15121" w:rsidP="004818E4"/>
    <w:p w14:paraId="0E01F268" w14:textId="7BBD47DC" w:rsidR="00F15121" w:rsidRPr="00662451" w:rsidRDefault="00F15121" w:rsidP="004818E4"/>
    <w:p w14:paraId="277AB916" w14:textId="2A1B45B4" w:rsidR="00F15121" w:rsidRPr="00662451" w:rsidRDefault="00F15121" w:rsidP="004818E4"/>
    <w:p w14:paraId="734DD385" w14:textId="0BB879F3" w:rsidR="00F15121" w:rsidRPr="00662451" w:rsidRDefault="00F15121" w:rsidP="004818E4"/>
    <w:p w14:paraId="3F2B10A8" w14:textId="346C0D96" w:rsidR="00F15121" w:rsidRPr="00662451" w:rsidRDefault="00F15121" w:rsidP="004818E4"/>
    <w:p w14:paraId="305210C7" w14:textId="575A819A" w:rsidR="00843319" w:rsidRPr="00662451" w:rsidRDefault="00843319" w:rsidP="004818E4"/>
    <w:p w14:paraId="462ACC95" w14:textId="77777777" w:rsidR="00843319" w:rsidRPr="00662451" w:rsidRDefault="00843319" w:rsidP="004818E4"/>
    <w:p w14:paraId="6ECA2E78" w14:textId="5D659BC4" w:rsidR="00F15121" w:rsidRPr="00662451" w:rsidRDefault="00F15121" w:rsidP="004818E4"/>
    <w:p w14:paraId="08EB5FBE" w14:textId="48C4BABD" w:rsidR="00F15121" w:rsidRPr="00662451" w:rsidRDefault="00F15121" w:rsidP="004818E4"/>
    <w:p w14:paraId="3E3CBFC6" w14:textId="77777777" w:rsidR="00F15121" w:rsidRPr="00662451" w:rsidRDefault="00F15121" w:rsidP="004818E4"/>
    <w:p w14:paraId="2429E044" w14:textId="2EC69289" w:rsidR="004818E4" w:rsidRPr="00662451" w:rsidRDefault="004818E4" w:rsidP="004818E4"/>
    <w:p w14:paraId="12F04B78" w14:textId="278BE8D4" w:rsidR="007A0A5A" w:rsidRPr="00662451" w:rsidRDefault="007A0A5A" w:rsidP="004818E4"/>
    <w:p w14:paraId="3D6FC344" w14:textId="03A2CEAA" w:rsidR="007A0A5A" w:rsidRPr="00662451" w:rsidRDefault="007A0A5A" w:rsidP="004818E4"/>
    <w:p w14:paraId="17DF03C3" w14:textId="61A00590" w:rsidR="007A0A5A" w:rsidRPr="00662451" w:rsidRDefault="007A0A5A" w:rsidP="004818E4"/>
    <w:p w14:paraId="53024838" w14:textId="19995D32" w:rsidR="007A0A5A" w:rsidRPr="00662451" w:rsidRDefault="007A0A5A" w:rsidP="004818E4"/>
    <w:p w14:paraId="2B98FA44" w14:textId="26C5D7E6" w:rsidR="007A0A5A" w:rsidRPr="00662451" w:rsidRDefault="007A0A5A" w:rsidP="004818E4"/>
    <w:p w14:paraId="0EF85A31" w14:textId="68A8AFCA" w:rsidR="007A0A5A" w:rsidRPr="00662451" w:rsidRDefault="007A0A5A" w:rsidP="004818E4"/>
    <w:p w14:paraId="2A6CB5BF" w14:textId="2785204D" w:rsidR="007A0A5A" w:rsidRPr="00662451" w:rsidRDefault="007A0A5A" w:rsidP="004818E4"/>
    <w:p w14:paraId="3935017D" w14:textId="77777777" w:rsidR="007A0A5A" w:rsidRPr="00662451" w:rsidRDefault="007A0A5A" w:rsidP="004818E4"/>
    <w:p w14:paraId="114784D6" w14:textId="0997A144" w:rsidR="004818E4" w:rsidRPr="00662451" w:rsidRDefault="004818E4" w:rsidP="004818E4">
      <w:pPr>
        <w:rPr>
          <w:color w:val="000644" w:themeColor="text1"/>
        </w:rPr>
      </w:pPr>
      <w:r w:rsidRPr="00662451">
        <w:rPr>
          <w:b/>
          <w:color w:val="000644" w:themeColor="text1"/>
        </w:rPr>
        <w:t>Aanbestedende dienst</w:t>
      </w:r>
      <w:r w:rsidRPr="00662451">
        <w:rPr>
          <w:color w:val="000644" w:themeColor="text1"/>
        </w:rPr>
        <w:t>:</w:t>
      </w:r>
      <w:r w:rsidR="000F6407" w:rsidRPr="00662451">
        <w:rPr>
          <w:color w:val="000644" w:themeColor="text1"/>
        </w:rPr>
        <w:t xml:space="preserve"> </w:t>
      </w:r>
      <w:r w:rsidR="00F15121" w:rsidRPr="00662451">
        <w:rPr>
          <w:color w:val="000644" w:themeColor="text1"/>
        </w:rPr>
        <w:tab/>
      </w:r>
      <w:r w:rsidR="000F6407" w:rsidRPr="00662451">
        <w:rPr>
          <w:color w:val="000644" w:themeColor="text1"/>
        </w:rPr>
        <w:t>Stichting</w:t>
      </w:r>
      <w:r w:rsidRPr="00662451">
        <w:rPr>
          <w:color w:val="000644" w:themeColor="text1"/>
        </w:rPr>
        <w:t xml:space="preserve"> Yuverta</w:t>
      </w:r>
    </w:p>
    <w:p w14:paraId="7FBFBC70" w14:textId="3C2DADE8" w:rsidR="004818E4" w:rsidRPr="00662451" w:rsidRDefault="000F6407" w:rsidP="004818E4">
      <w:pPr>
        <w:rPr>
          <w:color w:val="000644" w:themeColor="text1"/>
        </w:rPr>
      </w:pPr>
      <w:r w:rsidRPr="00662451">
        <w:rPr>
          <w:b/>
          <w:color w:val="000644" w:themeColor="text1"/>
        </w:rPr>
        <w:t>Uitgevoerd door</w:t>
      </w:r>
      <w:r w:rsidR="004818E4" w:rsidRPr="00662451">
        <w:rPr>
          <w:color w:val="000644" w:themeColor="text1"/>
        </w:rPr>
        <w:t>:</w:t>
      </w:r>
      <w:r w:rsidR="00F15121" w:rsidRPr="00662451">
        <w:rPr>
          <w:color w:val="000644" w:themeColor="text1"/>
        </w:rPr>
        <w:tab/>
      </w:r>
      <w:r w:rsidR="00F15121" w:rsidRPr="00662451">
        <w:rPr>
          <w:color w:val="000644" w:themeColor="text1"/>
        </w:rPr>
        <w:tab/>
        <w:t>Frank Jonkman</w:t>
      </w:r>
    </w:p>
    <w:p w14:paraId="749BF25B" w14:textId="006FB0BB" w:rsidR="004818E4" w:rsidRPr="00093F89" w:rsidRDefault="004818E4" w:rsidP="004818E4">
      <w:pPr>
        <w:rPr>
          <w:b/>
          <w:color w:val="000644" w:themeColor="text1"/>
        </w:rPr>
      </w:pPr>
      <w:r w:rsidRPr="00093F89">
        <w:rPr>
          <w:b/>
          <w:color w:val="000644" w:themeColor="text1"/>
        </w:rPr>
        <w:t>Datum:</w:t>
      </w:r>
      <w:r w:rsidR="00AE7CB6" w:rsidRPr="00093F89">
        <w:rPr>
          <w:b/>
          <w:color w:val="000644" w:themeColor="text1"/>
        </w:rPr>
        <w:t xml:space="preserve"> </w:t>
      </w:r>
      <w:r w:rsidR="00F15121" w:rsidRPr="00093F89">
        <w:rPr>
          <w:b/>
          <w:color w:val="000644" w:themeColor="text1"/>
        </w:rPr>
        <w:tab/>
      </w:r>
      <w:r w:rsidR="00F15121" w:rsidRPr="00093F89">
        <w:rPr>
          <w:b/>
          <w:color w:val="000644" w:themeColor="text1"/>
        </w:rPr>
        <w:tab/>
      </w:r>
      <w:r w:rsidR="00F15121" w:rsidRPr="00093F89">
        <w:rPr>
          <w:b/>
          <w:color w:val="000644" w:themeColor="text1"/>
        </w:rPr>
        <w:tab/>
      </w:r>
      <w:r w:rsidR="00850D09" w:rsidRPr="006F4744">
        <w:rPr>
          <w:bCs/>
          <w:color w:val="000644" w:themeColor="text1"/>
        </w:rPr>
        <w:t>2</w:t>
      </w:r>
      <w:r w:rsidR="006F4744" w:rsidRPr="006F4744">
        <w:rPr>
          <w:bCs/>
          <w:color w:val="000644" w:themeColor="text1"/>
        </w:rPr>
        <w:t>6</w:t>
      </w:r>
      <w:r w:rsidR="00850D09" w:rsidRPr="006F4744">
        <w:rPr>
          <w:bCs/>
          <w:color w:val="000644" w:themeColor="text1"/>
        </w:rPr>
        <w:t xml:space="preserve"> april</w:t>
      </w:r>
      <w:r w:rsidR="00093F89" w:rsidRPr="006F4744">
        <w:rPr>
          <w:color w:val="000644" w:themeColor="text1"/>
        </w:rPr>
        <w:t xml:space="preserve"> </w:t>
      </w:r>
      <w:r w:rsidR="00B148E8" w:rsidRPr="006F4744">
        <w:rPr>
          <w:bCs/>
          <w:color w:val="000644" w:themeColor="text1"/>
        </w:rPr>
        <w:t>202</w:t>
      </w:r>
      <w:r w:rsidR="009B52FF" w:rsidRPr="006F4744">
        <w:rPr>
          <w:bCs/>
          <w:color w:val="000644" w:themeColor="text1"/>
        </w:rPr>
        <w:t>4</w:t>
      </w:r>
    </w:p>
    <w:p w14:paraId="08AD32D8" w14:textId="69A40983" w:rsidR="002D743B" w:rsidRPr="00662451" w:rsidRDefault="002D743B" w:rsidP="004818E4">
      <w:pPr>
        <w:spacing w:after="160" w:line="259" w:lineRule="auto"/>
        <w:rPr>
          <w:rFonts w:cstheme="minorHAnsi"/>
        </w:rPr>
      </w:pPr>
      <w:r w:rsidRPr="00662451">
        <w:rPr>
          <w:rFonts w:cstheme="minorHAnsi"/>
        </w:rPr>
        <w:br w:type="page"/>
      </w:r>
    </w:p>
    <w:p w14:paraId="61205ED0" w14:textId="77777777" w:rsidR="002D743B" w:rsidRPr="00662451" w:rsidRDefault="002D743B" w:rsidP="0009647D">
      <w:pPr>
        <w:pStyle w:val="DHKop1GeenTOC"/>
        <w:spacing w:after="0" w:line="240" w:lineRule="atLeast"/>
        <w:jc w:val="both"/>
        <w:rPr>
          <w:rFonts w:eastAsiaTheme="minorHAnsi" w:cs="Arial"/>
          <w:b/>
          <w:bCs w:val="0"/>
          <w:color w:val="auto"/>
          <w:sz w:val="20"/>
          <w:szCs w:val="20"/>
        </w:rPr>
      </w:pPr>
      <w:r w:rsidRPr="00662451">
        <w:rPr>
          <w:rFonts w:eastAsiaTheme="minorHAnsi" w:cs="Arial"/>
          <w:b/>
          <w:bCs w:val="0"/>
          <w:color w:val="auto"/>
          <w:szCs w:val="30"/>
        </w:rPr>
        <w:t>Inhoudsopgave</w:t>
      </w:r>
    </w:p>
    <w:p w14:paraId="32FB6ECE" w14:textId="5F6CD6D8" w:rsidR="009B3F56" w:rsidRDefault="002D743B">
      <w:pPr>
        <w:pStyle w:val="Inhopg1"/>
        <w:rPr>
          <w:rFonts w:asciiTheme="minorHAnsi" w:eastAsiaTheme="minorEastAsia" w:hAnsiTheme="minorHAnsi" w:cstheme="minorBidi"/>
          <w:b w:val="0"/>
          <w:noProof/>
          <w:kern w:val="2"/>
          <w:sz w:val="24"/>
          <w:szCs w:val="24"/>
          <w:lang w:eastAsia="nl-NL"/>
          <w14:ligatures w14:val="standardContextual"/>
        </w:rPr>
      </w:pPr>
      <w:r w:rsidRPr="0014252A">
        <w:rPr>
          <w:rFonts w:asciiTheme="minorHAnsi" w:eastAsiaTheme="majorEastAsia" w:hAnsiTheme="minorHAnsi" w:cstheme="minorHAnsi"/>
          <w:bCs/>
          <w:noProof/>
          <w:color w:val="000644" w:themeColor="text1"/>
          <w:sz w:val="22"/>
          <w:shd w:val="clear" w:color="auto" w:fill="E6E6E6"/>
        </w:rPr>
        <w:fldChar w:fldCharType="begin"/>
      </w:r>
      <w:r w:rsidRPr="0014252A">
        <w:rPr>
          <w:rFonts w:asciiTheme="minorHAnsi" w:hAnsiTheme="minorHAnsi" w:cstheme="minorHAnsi"/>
          <w:sz w:val="22"/>
        </w:rPr>
        <w:instrText xml:space="preserve"> TOC \o "1-3" \u </w:instrText>
      </w:r>
      <w:r w:rsidRPr="0014252A">
        <w:rPr>
          <w:rFonts w:asciiTheme="minorHAnsi" w:eastAsiaTheme="majorEastAsia" w:hAnsiTheme="minorHAnsi" w:cstheme="minorHAnsi"/>
          <w:bCs/>
          <w:noProof/>
          <w:color w:val="000644" w:themeColor="text1"/>
          <w:sz w:val="22"/>
          <w:shd w:val="clear" w:color="auto" w:fill="E6E6E6"/>
        </w:rPr>
        <w:fldChar w:fldCharType="separate"/>
      </w:r>
      <w:r w:rsidR="009B3F56">
        <w:rPr>
          <w:noProof/>
        </w:rPr>
        <w:t>1.</w:t>
      </w:r>
      <w:r w:rsidR="009B3F56">
        <w:rPr>
          <w:rFonts w:asciiTheme="minorHAnsi" w:eastAsiaTheme="minorEastAsia" w:hAnsiTheme="minorHAnsi" w:cstheme="minorBidi"/>
          <w:b w:val="0"/>
          <w:noProof/>
          <w:kern w:val="2"/>
          <w:sz w:val="24"/>
          <w:szCs w:val="24"/>
          <w:lang w:eastAsia="nl-NL"/>
          <w14:ligatures w14:val="standardContextual"/>
        </w:rPr>
        <w:tab/>
      </w:r>
      <w:r w:rsidR="009B3F56">
        <w:rPr>
          <w:noProof/>
        </w:rPr>
        <w:t>Yuverta en de beoogde opdracht</w:t>
      </w:r>
      <w:r w:rsidR="009B3F56">
        <w:rPr>
          <w:noProof/>
        </w:rPr>
        <w:tab/>
      </w:r>
      <w:r w:rsidR="009B3F56">
        <w:rPr>
          <w:noProof/>
        </w:rPr>
        <w:fldChar w:fldCharType="begin"/>
      </w:r>
      <w:r w:rsidR="009B3F56">
        <w:rPr>
          <w:noProof/>
        </w:rPr>
        <w:instrText xml:space="preserve"> PAGEREF _Toc164866701 \h </w:instrText>
      </w:r>
      <w:r w:rsidR="009B3F56">
        <w:rPr>
          <w:noProof/>
        </w:rPr>
      </w:r>
      <w:r w:rsidR="009B3F56">
        <w:rPr>
          <w:noProof/>
        </w:rPr>
        <w:fldChar w:fldCharType="separate"/>
      </w:r>
      <w:r w:rsidR="002076E8">
        <w:rPr>
          <w:noProof/>
        </w:rPr>
        <w:t>3</w:t>
      </w:r>
      <w:r w:rsidR="009B3F56">
        <w:rPr>
          <w:noProof/>
        </w:rPr>
        <w:fldChar w:fldCharType="end"/>
      </w:r>
    </w:p>
    <w:p w14:paraId="72D6B557" w14:textId="21D2002A"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1.1</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Yuverta</w:t>
      </w:r>
      <w:r>
        <w:rPr>
          <w:noProof/>
        </w:rPr>
        <w:tab/>
      </w:r>
      <w:r>
        <w:rPr>
          <w:noProof/>
        </w:rPr>
        <w:fldChar w:fldCharType="begin"/>
      </w:r>
      <w:r>
        <w:rPr>
          <w:noProof/>
        </w:rPr>
        <w:instrText xml:space="preserve"> PAGEREF _Toc164866702 \h </w:instrText>
      </w:r>
      <w:r>
        <w:rPr>
          <w:noProof/>
        </w:rPr>
      </w:r>
      <w:r>
        <w:rPr>
          <w:noProof/>
        </w:rPr>
        <w:fldChar w:fldCharType="separate"/>
      </w:r>
      <w:r w:rsidR="002076E8">
        <w:rPr>
          <w:noProof/>
        </w:rPr>
        <w:t>3</w:t>
      </w:r>
      <w:r>
        <w:rPr>
          <w:noProof/>
        </w:rPr>
        <w:fldChar w:fldCharType="end"/>
      </w:r>
    </w:p>
    <w:p w14:paraId="31F7C903" w14:textId="5F738C9E" w:rsidR="009B3F56" w:rsidRDefault="009B3F56">
      <w:pPr>
        <w:pStyle w:val="Inhopg3"/>
        <w:rPr>
          <w:rFonts w:asciiTheme="minorHAnsi" w:eastAsiaTheme="minorEastAsia" w:hAnsiTheme="minorHAnsi" w:cstheme="minorBidi"/>
          <w:noProof/>
          <w:kern w:val="2"/>
          <w:sz w:val="24"/>
          <w:szCs w:val="24"/>
          <w:lang w:eastAsia="nl-NL"/>
          <w14:ligatures w14:val="standardContextual"/>
        </w:rPr>
      </w:pPr>
      <w:r>
        <w:rPr>
          <w:noProof/>
        </w:rPr>
        <w:t>1.1.1</w:t>
      </w:r>
      <w:r>
        <w:rPr>
          <w:rFonts w:asciiTheme="minorHAnsi" w:eastAsiaTheme="minorEastAsia" w:hAnsiTheme="minorHAnsi" w:cstheme="minorBidi"/>
          <w:noProof/>
          <w:kern w:val="2"/>
          <w:sz w:val="24"/>
          <w:szCs w:val="24"/>
          <w:lang w:eastAsia="nl-NL"/>
          <w14:ligatures w14:val="standardContextual"/>
        </w:rPr>
        <w:tab/>
      </w:r>
      <w:r>
        <w:rPr>
          <w:noProof/>
        </w:rPr>
        <w:t>Dé expert in beroepsonderwijs over lucht, water en de groene leefomgeving</w:t>
      </w:r>
      <w:r>
        <w:rPr>
          <w:noProof/>
        </w:rPr>
        <w:tab/>
      </w:r>
      <w:r>
        <w:rPr>
          <w:noProof/>
        </w:rPr>
        <w:fldChar w:fldCharType="begin"/>
      </w:r>
      <w:r>
        <w:rPr>
          <w:noProof/>
        </w:rPr>
        <w:instrText xml:space="preserve"> PAGEREF _Toc164866703 \h </w:instrText>
      </w:r>
      <w:r>
        <w:rPr>
          <w:noProof/>
        </w:rPr>
      </w:r>
      <w:r>
        <w:rPr>
          <w:noProof/>
        </w:rPr>
        <w:fldChar w:fldCharType="separate"/>
      </w:r>
      <w:r w:rsidR="002076E8">
        <w:rPr>
          <w:noProof/>
        </w:rPr>
        <w:t>4</w:t>
      </w:r>
      <w:r>
        <w:rPr>
          <w:noProof/>
        </w:rPr>
        <w:fldChar w:fldCharType="end"/>
      </w:r>
    </w:p>
    <w:p w14:paraId="09E73C0E" w14:textId="178B2C0F" w:rsidR="009B3F56" w:rsidRDefault="009B3F56">
      <w:pPr>
        <w:pStyle w:val="Inhopg3"/>
        <w:rPr>
          <w:rFonts w:asciiTheme="minorHAnsi" w:eastAsiaTheme="minorEastAsia" w:hAnsiTheme="minorHAnsi" w:cstheme="minorBidi"/>
          <w:noProof/>
          <w:kern w:val="2"/>
          <w:sz w:val="24"/>
          <w:szCs w:val="24"/>
          <w:lang w:eastAsia="nl-NL"/>
          <w14:ligatures w14:val="standardContextual"/>
        </w:rPr>
      </w:pPr>
      <w:r>
        <w:rPr>
          <w:noProof/>
        </w:rPr>
        <w:t>1.1.2</w:t>
      </w:r>
      <w:r>
        <w:rPr>
          <w:rFonts w:asciiTheme="minorHAnsi" w:eastAsiaTheme="minorEastAsia" w:hAnsiTheme="minorHAnsi" w:cstheme="minorBidi"/>
          <w:noProof/>
          <w:kern w:val="2"/>
          <w:sz w:val="24"/>
          <w:szCs w:val="24"/>
          <w:lang w:eastAsia="nl-NL"/>
          <w14:ligatures w14:val="standardContextual"/>
        </w:rPr>
        <w:tab/>
      </w:r>
      <w:r>
        <w:rPr>
          <w:noProof/>
        </w:rPr>
        <w:t>We zijn écht van betekenis voor onze leerling, student, cursist en collega</w:t>
      </w:r>
      <w:r>
        <w:rPr>
          <w:noProof/>
        </w:rPr>
        <w:tab/>
      </w:r>
      <w:r>
        <w:rPr>
          <w:noProof/>
        </w:rPr>
        <w:fldChar w:fldCharType="begin"/>
      </w:r>
      <w:r>
        <w:rPr>
          <w:noProof/>
        </w:rPr>
        <w:instrText xml:space="preserve"> PAGEREF _Toc164866704 \h </w:instrText>
      </w:r>
      <w:r>
        <w:rPr>
          <w:noProof/>
        </w:rPr>
      </w:r>
      <w:r>
        <w:rPr>
          <w:noProof/>
        </w:rPr>
        <w:fldChar w:fldCharType="separate"/>
      </w:r>
      <w:r w:rsidR="002076E8">
        <w:rPr>
          <w:noProof/>
        </w:rPr>
        <w:t>4</w:t>
      </w:r>
      <w:r>
        <w:rPr>
          <w:noProof/>
        </w:rPr>
        <w:fldChar w:fldCharType="end"/>
      </w:r>
    </w:p>
    <w:p w14:paraId="06F78EE6" w14:textId="3945B502" w:rsidR="009B3F56" w:rsidRDefault="009B3F56">
      <w:pPr>
        <w:pStyle w:val="Inhopg3"/>
        <w:rPr>
          <w:rFonts w:asciiTheme="minorHAnsi" w:eastAsiaTheme="minorEastAsia" w:hAnsiTheme="minorHAnsi" w:cstheme="minorBidi"/>
          <w:noProof/>
          <w:kern w:val="2"/>
          <w:sz w:val="24"/>
          <w:szCs w:val="24"/>
          <w:lang w:eastAsia="nl-NL"/>
          <w14:ligatures w14:val="standardContextual"/>
        </w:rPr>
      </w:pPr>
      <w:r>
        <w:rPr>
          <w:noProof/>
        </w:rPr>
        <w:t>1.1.3</w:t>
      </w:r>
      <w:r>
        <w:rPr>
          <w:rFonts w:asciiTheme="minorHAnsi" w:eastAsiaTheme="minorEastAsia" w:hAnsiTheme="minorHAnsi" w:cstheme="minorBidi"/>
          <w:noProof/>
          <w:kern w:val="2"/>
          <w:sz w:val="24"/>
          <w:szCs w:val="24"/>
          <w:lang w:eastAsia="nl-NL"/>
          <w14:ligatures w14:val="standardContextual"/>
        </w:rPr>
        <w:tab/>
      </w:r>
      <w:r>
        <w:rPr>
          <w:noProof/>
        </w:rPr>
        <w:t>Duurzaamheidsambitie</w:t>
      </w:r>
      <w:r>
        <w:rPr>
          <w:noProof/>
        </w:rPr>
        <w:tab/>
      </w:r>
      <w:r>
        <w:rPr>
          <w:noProof/>
        </w:rPr>
        <w:fldChar w:fldCharType="begin"/>
      </w:r>
      <w:r>
        <w:rPr>
          <w:noProof/>
        </w:rPr>
        <w:instrText xml:space="preserve"> PAGEREF _Toc164866705 \h </w:instrText>
      </w:r>
      <w:r>
        <w:rPr>
          <w:noProof/>
        </w:rPr>
      </w:r>
      <w:r>
        <w:rPr>
          <w:noProof/>
        </w:rPr>
        <w:fldChar w:fldCharType="separate"/>
      </w:r>
      <w:r w:rsidR="002076E8">
        <w:rPr>
          <w:noProof/>
        </w:rPr>
        <w:t>5</w:t>
      </w:r>
      <w:r>
        <w:rPr>
          <w:noProof/>
        </w:rPr>
        <w:fldChar w:fldCharType="end"/>
      </w:r>
    </w:p>
    <w:p w14:paraId="6231CEAA" w14:textId="5C6231EA"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1.2</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Doel marktconsultatie</w:t>
      </w:r>
      <w:r>
        <w:rPr>
          <w:noProof/>
        </w:rPr>
        <w:tab/>
      </w:r>
      <w:r>
        <w:rPr>
          <w:noProof/>
        </w:rPr>
        <w:fldChar w:fldCharType="begin"/>
      </w:r>
      <w:r>
        <w:rPr>
          <w:noProof/>
        </w:rPr>
        <w:instrText xml:space="preserve"> PAGEREF _Toc164866706 \h </w:instrText>
      </w:r>
      <w:r>
        <w:rPr>
          <w:noProof/>
        </w:rPr>
      </w:r>
      <w:r>
        <w:rPr>
          <w:noProof/>
        </w:rPr>
        <w:fldChar w:fldCharType="separate"/>
      </w:r>
      <w:r w:rsidR="002076E8">
        <w:rPr>
          <w:noProof/>
        </w:rPr>
        <w:t>5</w:t>
      </w:r>
      <w:r>
        <w:rPr>
          <w:noProof/>
        </w:rPr>
        <w:fldChar w:fldCharType="end"/>
      </w:r>
    </w:p>
    <w:p w14:paraId="2BD24A0B" w14:textId="315431F3"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1.3</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Bidi"/>
          <w:noProof/>
        </w:rPr>
        <w:t>Scope voorgenomen aanbesteding</w:t>
      </w:r>
      <w:r>
        <w:rPr>
          <w:noProof/>
        </w:rPr>
        <w:tab/>
      </w:r>
      <w:r>
        <w:rPr>
          <w:noProof/>
        </w:rPr>
        <w:fldChar w:fldCharType="begin"/>
      </w:r>
      <w:r>
        <w:rPr>
          <w:noProof/>
        </w:rPr>
        <w:instrText xml:space="preserve"> PAGEREF _Toc164866707 \h </w:instrText>
      </w:r>
      <w:r>
        <w:rPr>
          <w:noProof/>
        </w:rPr>
      </w:r>
      <w:r>
        <w:rPr>
          <w:noProof/>
        </w:rPr>
        <w:fldChar w:fldCharType="separate"/>
      </w:r>
      <w:r w:rsidR="002076E8">
        <w:rPr>
          <w:noProof/>
        </w:rPr>
        <w:t>6</w:t>
      </w:r>
      <w:r>
        <w:rPr>
          <w:noProof/>
        </w:rPr>
        <w:fldChar w:fldCharType="end"/>
      </w:r>
    </w:p>
    <w:p w14:paraId="3D6F4C42" w14:textId="3D0ECC50"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1.4</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Huidige situatie</w:t>
      </w:r>
      <w:r>
        <w:rPr>
          <w:noProof/>
        </w:rPr>
        <w:tab/>
      </w:r>
      <w:r>
        <w:rPr>
          <w:noProof/>
        </w:rPr>
        <w:fldChar w:fldCharType="begin"/>
      </w:r>
      <w:r>
        <w:rPr>
          <w:noProof/>
        </w:rPr>
        <w:instrText xml:space="preserve"> PAGEREF _Toc164866708 \h </w:instrText>
      </w:r>
      <w:r>
        <w:rPr>
          <w:noProof/>
        </w:rPr>
      </w:r>
      <w:r>
        <w:rPr>
          <w:noProof/>
        </w:rPr>
        <w:fldChar w:fldCharType="separate"/>
      </w:r>
      <w:r w:rsidR="002076E8">
        <w:rPr>
          <w:noProof/>
        </w:rPr>
        <w:t>6</w:t>
      </w:r>
      <w:r>
        <w:rPr>
          <w:noProof/>
        </w:rPr>
        <w:fldChar w:fldCharType="end"/>
      </w:r>
    </w:p>
    <w:p w14:paraId="71CD45A8" w14:textId="358C4A12" w:rsidR="009B3F56" w:rsidRDefault="009B3F56">
      <w:pPr>
        <w:pStyle w:val="Inhopg1"/>
        <w:rPr>
          <w:rFonts w:asciiTheme="minorHAnsi" w:eastAsiaTheme="minorEastAsia" w:hAnsiTheme="minorHAnsi" w:cstheme="minorBidi"/>
          <w:b w:val="0"/>
          <w:noProof/>
          <w:kern w:val="2"/>
          <w:sz w:val="24"/>
          <w:szCs w:val="24"/>
          <w:lang w:eastAsia="nl-NL"/>
          <w14:ligatures w14:val="standardContextual"/>
        </w:rPr>
      </w:pPr>
      <w:r>
        <w:rPr>
          <w:noProof/>
        </w:rPr>
        <w:t>2.</w:t>
      </w:r>
      <w:r>
        <w:rPr>
          <w:rFonts w:asciiTheme="minorHAnsi" w:eastAsiaTheme="minorEastAsia" w:hAnsiTheme="minorHAnsi" w:cstheme="minorBidi"/>
          <w:b w:val="0"/>
          <w:noProof/>
          <w:kern w:val="2"/>
          <w:sz w:val="24"/>
          <w:szCs w:val="24"/>
          <w:lang w:eastAsia="nl-NL"/>
          <w14:ligatures w14:val="standardContextual"/>
        </w:rPr>
        <w:tab/>
      </w:r>
      <w:r>
        <w:rPr>
          <w:noProof/>
        </w:rPr>
        <w:t>Marktconsultatieproces</w:t>
      </w:r>
      <w:r>
        <w:rPr>
          <w:noProof/>
        </w:rPr>
        <w:tab/>
      </w:r>
      <w:r>
        <w:rPr>
          <w:noProof/>
        </w:rPr>
        <w:fldChar w:fldCharType="begin"/>
      </w:r>
      <w:r>
        <w:rPr>
          <w:noProof/>
        </w:rPr>
        <w:instrText xml:space="preserve"> PAGEREF _Toc164866709 \h </w:instrText>
      </w:r>
      <w:r>
        <w:rPr>
          <w:noProof/>
        </w:rPr>
      </w:r>
      <w:r>
        <w:rPr>
          <w:noProof/>
        </w:rPr>
        <w:fldChar w:fldCharType="separate"/>
      </w:r>
      <w:r w:rsidR="002076E8">
        <w:rPr>
          <w:noProof/>
        </w:rPr>
        <w:t>7</w:t>
      </w:r>
      <w:r>
        <w:rPr>
          <w:noProof/>
        </w:rPr>
        <w:fldChar w:fldCharType="end"/>
      </w:r>
    </w:p>
    <w:p w14:paraId="6AF63B62" w14:textId="12E6CA30"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2.1</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Planning &amp; procedure</w:t>
      </w:r>
      <w:r>
        <w:rPr>
          <w:noProof/>
        </w:rPr>
        <w:tab/>
      </w:r>
      <w:r>
        <w:rPr>
          <w:noProof/>
        </w:rPr>
        <w:fldChar w:fldCharType="begin"/>
      </w:r>
      <w:r>
        <w:rPr>
          <w:noProof/>
        </w:rPr>
        <w:instrText xml:space="preserve"> PAGEREF _Toc164866710 \h </w:instrText>
      </w:r>
      <w:r>
        <w:rPr>
          <w:noProof/>
        </w:rPr>
      </w:r>
      <w:r>
        <w:rPr>
          <w:noProof/>
        </w:rPr>
        <w:fldChar w:fldCharType="separate"/>
      </w:r>
      <w:r w:rsidR="002076E8">
        <w:rPr>
          <w:noProof/>
        </w:rPr>
        <w:t>7</w:t>
      </w:r>
      <w:r>
        <w:rPr>
          <w:noProof/>
        </w:rPr>
        <w:fldChar w:fldCharType="end"/>
      </w:r>
    </w:p>
    <w:p w14:paraId="03511A76" w14:textId="57E8760A"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2.2</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Communicatie</w:t>
      </w:r>
      <w:r>
        <w:rPr>
          <w:noProof/>
        </w:rPr>
        <w:tab/>
      </w:r>
      <w:r>
        <w:rPr>
          <w:noProof/>
        </w:rPr>
        <w:fldChar w:fldCharType="begin"/>
      </w:r>
      <w:r>
        <w:rPr>
          <w:noProof/>
        </w:rPr>
        <w:instrText xml:space="preserve"> PAGEREF _Toc164866711 \h </w:instrText>
      </w:r>
      <w:r>
        <w:rPr>
          <w:noProof/>
        </w:rPr>
      </w:r>
      <w:r>
        <w:rPr>
          <w:noProof/>
        </w:rPr>
        <w:fldChar w:fldCharType="separate"/>
      </w:r>
      <w:r w:rsidR="002076E8">
        <w:rPr>
          <w:noProof/>
        </w:rPr>
        <w:t>7</w:t>
      </w:r>
      <w:r>
        <w:rPr>
          <w:noProof/>
        </w:rPr>
        <w:fldChar w:fldCharType="end"/>
      </w:r>
    </w:p>
    <w:p w14:paraId="5970DE15" w14:textId="3E5EF7F1"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2.3</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Overige bepalingen</w:t>
      </w:r>
      <w:r>
        <w:rPr>
          <w:noProof/>
        </w:rPr>
        <w:tab/>
      </w:r>
      <w:r>
        <w:rPr>
          <w:noProof/>
        </w:rPr>
        <w:fldChar w:fldCharType="begin"/>
      </w:r>
      <w:r>
        <w:rPr>
          <w:noProof/>
        </w:rPr>
        <w:instrText xml:space="preserve"> PAGEREF _Toc164866712 \h </w:instrText>
      </w:r>
      <w:r>
        <w:rPr>
          <w:noProof/>
        </w:rPr>
      </w:r>
      <w:r>
        <w:rPr>
          <w:noProof/>
        </w:rPr>
        <w:fldChar w:fldCharType="separate"/>
      </w:r>
      <w:r w:rsidR="002076E8">
        <w:rPr>
          <w:noProof/>
        </w:rPr>
        <w:t>8</w:t>
      </w:r>
      <w:r>
        <w:rPr>
          <w:noProof/>
        </w:rPr>
        <w:fldChar w:fldCharType="end"/>
      </w:r>
    </w:p>
    <w:p w14:paraId="5A04B4D4" w14:textId="1CE24A5E" w:rsidR="009B3F56" w:rsidRDefault="009B3F56">
      <w:pPr>
        <w:pStyle w:val="Inhopg1"/>
        <w:rPr>
          <w:rFonts w:asciiTheme="minorHAnsi" w:eastAsiaTheme="minorEastAsia" w:hAnsiTheme="minorHAnsi" w:cstheme="minorBidi"/>
          <w:b w:val="0"/>
          <w:noProof/>
          <w:kern w:val="2"/>
          <w:sz w:val="24"/>
          <w:szCs w:val="24"/>
          <w:lang w:eastAsia="nl-NL"/>
          <w14:ligatures w14:val="standardContextual"/>
        </w:rPr>
      </w:pPr>
      <w:r>
        <w:rPr>
          <w:noProof/>
        </w:rPr>
        <w:t>3.</w:t>
      </w:r>
      <w:r>
        <w:rPr>
          <w:rFonts w:asciiTheme="minorHAnsi" w:eastAsiaTheme="minorEastAsia" w:hAnsiTheme="minorHAnsi" w:cstheme="minorBidi"/>
          <w:b w:val="0"/>
          <w:noProof/>
          <w:kern w:val="2"/>
          <w:sz w:val="24"/>
          <w:szCs w:val="24"/>
          <w:lang w:eastAsia="nl-NL"/>
          <w14:ligatures w14:val="standardContextual"/>
        </w:rPr>
        <w:tab/>
      </w:r>
      <w:r>
        <w:rPr>
          <w:noProof/>
        </w:rPr>
        <w:t>Vragenlijst</w:t>
      </w:r>
      <w:r>
        <w:rPr>
          <w:noProof/>
        </w:rPr>
        <w:tab/>
      </w:r>
      <w:r>
        <w:rPr>
          <w:noProof/>
        </w:rPr>
        <w:fldChar w:fldCharType="begin"/>
      </w:r>
      <w:r>
        <w:rPr>
          <w:noProof/>
        </w:rPr>
        <w:instrText xml:space="preserve"> PAGEREF _Toc164866713 \h </w:instrText>
      </w:r>
      <w:r>
        <w:rPr>
          <w:noProof/>
        </w:rPr>
      </w:r>
      <w:r>
        <w:rPr>
          <w:noProof/>
        </w:rPr>
        <w:fldChar w:fldCharType="separate"/>
      </w:r>
      <w:r w:rsidR="002076E8">
        <w:rPr>
          <w:noProof/>
        </w:rPr>
        <w:t>9</w:t>
      </w:r>
      <w:r>
        <w:rPr>
          <w:noProof/>
        </w:rPr>
        <w:fldChar w:fldCharType="end"/>
      </w:r>
    </w:p>
    <w:p w14:paraId="019A1AC3" w14:textId="63685AC2"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3.1</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Algemeen</w:t>
      </w:r>
      <w:r>
        <w:rPr>
          <w:noProof/>
        </w:rPr>
        <w:tab/>
      </w:r>
      <w:r>
        <w:rPr>
          <w:noProof/>
        </w:rPr>
        <w:fldChar w:fldCharType="begin"/>
      </w:r>
      <w:r>
        <w:rPr>
          <w:noProof/>
        </w:rPr>
        <w:instrText xml:space="preserve"> PAGEREF _Toc164866714 \h </w:instrText>
      </w:r>
      <w:r>
        <w:rPr>
          <w:noProof/>
        </w:rPr>
      </w:r>
      <w:r>
        <w:rPr>
          <w:noProof/>
        </w:rPr>
        <w:fldChar w:fldCharType="separate"/>
      </w:r>
      <w:r w:rsidR="002076E8">
        <w:rPr>
          <w:noProof/>
        </w:rPr>
        <w:t>9</w:t>
      </w:r>
      <w:r>
        <w:rPr>
          <w:noProof/>
        </w:rPr>
        <w:fldChar w:fldCharType="end"/>
      </w:r>
    </w:p>
    <w:p w14:paraId="100153FB" w14:textId="73936EDE"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3.2</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Scope en perceelverdeling</w:t>
      </w:r>
      <w:r>
        <w:rPr>
          <w:noProof/>
        </w:rPr>
        <w:tab/>
      </w:r>
      <w:r>
        <w:rPr>
          <w:noProof/>
        </w:rPr>
        <w:fldChar w:fldCharType="begin"/>
      </w:r>
      <w:r>
        <w:rPr>
          <w:noProof/>
        </w:rPr>
        <w:instrText xml:space="preserve"> PAGEREF _Toc164866715 \h </w:instrText>
      </w:r>
      <w:r>
        <w:rPr>
          <w:noProof/>
        </w:rPr>
      </w:r>
      <w:r>
        <w:rPr>
          <w:noProof/>
        </w:rPr>
        <w:fldChar w:fldCharType="separate"/>
      </w:r>
      <w:r w:rsidR="002076E8">
        <w:rPr>
          <w:noProof/>
        </w:rPr>
        <w:t>9</w:t>
      </w:r>
      <w:r>
        <w:rPr>
          <w:noProof/>
        </w:rPr>
        <w:fldChar w:fldCharType="end"/>
      </w:r>
    </w:p>
    <w:p w14:paraId="1DFF6CF3" w14:textId="7DBBC09A"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3.3</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Overeenkomsten</w:t>
      </w:r>
      <w:r>
        <w:rPr>
          <w:noProof/>
        </w:rPr>
        <w:tab/>
      </w:r>
      <w:r>
        <w:rPr>
          <w:noProof/>
        </w:rPr>
        <w:fldChar w:fldCharType="begin"/>
      </w:r>
      <w:r>
        <w:rPr>
          <w:noProof/>
        </w:rPr>
        <w:instrText xml:space="preserve"> PAGEREF _Toc164866716 \h </w:instrText>
      </w:r>
      <w:r>
        <w:rPr>
          <w:noProof/>
        </w:rPr>
      </w:r>
      <w:r>
        <w:rPr>
          <w:noProof/>
        </w:rPr>
        <w:fldChar w:fldCharType="separate"/>
      </w:r>
      <w:r w:rsidR="002076E8">
        <w:rPr>
          <w:noProof/>
        </w:rPr>
        <w:t>10</w:t>
      </w:r>
      <w:r>
        <w:rPr>
          <w:noProof/>
        </w:rPr>
        <w:fldChar w:fldCharType="end"/>
      </w:r>
    </w:p>
    <w:p w14:paraId="6B035E0F" w14:textId="63FCADD4"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3.4</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Risico’s</w:t>
      </w:r>
      <w:r>
        <w:rPr>
          <w:noProof/>
        </w:rPr>
        <w:tab/>
      </w:r>
      <w:r>
        <w:rPr>
          <w:noProof/>
        </w:rPr>
        <w:fldChar w:fldCharType="begin"/>
      </w:r>
      <w:r>
        <w:rPr>
          <w:noProof/>
        </w:rPr>
        <w:instrText xml:space="preserve"> PAGEREF _Toc164866717 \h </w:instrText>
      </w:r>
      <w:r>
        <w:rPr>
          <w:noProof/>
        </w:rPr>
      </w:r>
      <w:r>
        <w:rPr>
          <w:noProof/>
        </w:rPr>
        <w:fldChar w:fldCharType="separate"/>
      </w:r>
      <w:r w:rsidR="002076E8">
        <w:rPr>
          <w:noProof/>
        </w:rPr>
        <w:t>10</w:t>
      </w:r>
      <w:r>
        <w:rPr>
          <w:noProof/>
        </w:rPr>
        <w:fldChar w:fldCharType="end"/>
      </w:r>
    </w:p>
    <w:p w14:paraId="7B3C5B58" w14:textId="3F82BE37"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3.5</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Ontwikkelingen en kernwaarden</w:t>
      </w:r>
      <w:r>
        <w:rPr>
          <w:noProof/>
        </w:rPr>
        <w:tab/>
      </w:r>
      <w:r>
        <w:rPr>
          <w:noProof/>
        </w:rPr>
        <w:fldChar w:fldCharType="begin"/>
      </w:r>
      <w:r>
        <w:rPr>
          <w:noProof/>
        </w:rPr>
        <w:instrText xml:space="preserve"> PAGEREF _Toc164866718 \h </w:instrText>
      </w:r>
      <w:r>
        <w:rPr>
          <w:noProof/>
        </w:rPr>
      </w:r>
      <w:r>
        <w:rPr>
          <w:noProof/>
        </w:rPr>
        <w:fldChar w:fldCharType="separate"/>
      </w:r>
      <w:r w:rsidR="002076E8">
        <w:rPr>
          <w:noProof/>
        </w:rPr>
        <w:t>11</w:t>
      </w:r>
      <w:r>
        <w:rPr>
          <w:noProof/>
        </w:rPr>
        <w:fldChar w:fldCharType="end"/>
      </w:r>
    </w:p>
    <w:p w14:paraId="55894B29" w14:textId="381E9F1E"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3.6</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Proces</w:t>
      </w:r>
      <w:r>
        <w:rPr>
          <w:noProof/>
        </w:rPr>
        <w:tab/>
      </w:r>
      <w:r>
        <w:rPr>
          <w:noProof/>
        </w:rPr>
        <w:fldChar w:fldCharType="begin"/>
      </w:r>
      <w:r>
        <w:rPr>
          <w:noProof/>
        </w:rPr>
        <w:instrText xml:space="preserve"> PAGEREF _Toc164866719 \h </w:instrText>
      </w:r>
      <w:r>
        <w:rPr>
          <w:noProof/>
        </w:rPr>
      </w:r>
      <w:r>
        <w:rPr>
          <w:noProof/>
        </w:rPr>
        <w:fldChar w:fldCharType="separate"/>
      </w:r>
      <w:r w:rsidR="002076E8">
        <w:rPr>
          <w:noProof/>
        </w:rPr>
        <w:t>11</w:t>
      </w:r>
      <w:r>
        <w:rPr>
          <w:noProof/>
        </w:rPr>
        <w:fldChar w:fldCharType="end"/>
      </w:r>
    </w:p>
    <w:p w14:paraId="0F15380B" w14:textId="50726DA4"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3.7</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Key Performance Indicators</w:t>
      </w:r>
      <w:r>
        <w:rPr>
          <w:noProof/>
        </w:rPr>
        <w:tab/>
      </w:r>
      <w:r>
        <w:rPr>
          <w:noProof/>
        </w:rPr>
        <w:fldChar w:fldCharType="begin"/>
      </w:r>
      <w:r>
        <w:rPr>
          <w:noProof/>
        </w:rPr>
        <w:instrText xml:space="preserve"> PAGEREF _Toc164866720 \h </w:instrText>
      </w:r>
      <w:r>
        <w:rPr>
          <w:noProof/>
        </w:rPr>
      </w:r>
      <w:r>
        <w:rPr>
          <w:noProof/>
        </w:rPr>
        <w:fldChar w:fldCharType="separate"/>
      </w:r>
      <w:r w:rsidR="002076E8">
        <w:rPr>
          <w:noProof/>
        </w:rPr>
        <w:t>12</w:t>
      </w:r>
      <w:r>
        <w:rPr>
          <w:noProof/>
        </w:rPr>
        <w:fldChar w:fldCharType="end"/>
      </w:r>
    </w:p>
    <w:p w14:paraId="3C13B0CC" w14:textId="7EB53736"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3.8</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Geschiktheidseisen</w:t>
      </w:r>
      <w:r>
        <w:rPr>
          <w:noProof/>
        </w:rPr>
        <w:tab/>
      </w:r>
      <w:r>
        <w:rPr>
          <w:noProof/>
        </w:rPr>
        <w:fldChar w:fldCharType="begin"/>
      </w:r>
      <w:r>
        <w:rPr>
          <w:noProof/>
        </w:rPr>
        <w:instrText xml:space="preserve"> PAGEREF _Toc164866721 \h </w:instrText>
      </w:r>
      <w:r>
        <w:rPr>
          <w:noProof/>
        </w:rPr>
      </w:r>
      <w:r>
        <w:rPr>
          <w:noProof/>
        </w:rPr>
        <w:fldChar w:fldCharType="separate"/>
      </w:r>
      <w:r w:rsidR="002076E8">
        <w:rPr>
          <w:noProof/>
        </w:rPr>
        <w:t>13</w:t>
      </w:r>
      <w:r>
        <w:rPr>
          <w:noProof/>
        </w:rPr>
        <w:fldChar w:fldCharType="end"/>
      </w:r>
    </w:p>
    <w:p w14:paraId="5A7261CB" w14:textId="5FCCEEEF"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3.9</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Eisen, wensen en mogelijkheden t.a.v. de producten/diensten</w:t>
      </w:r>
      <w:r>
        <w:rPr>
          <w:noProof/>
        </w:rPr>
        <w:tab/>
      </w:r>
      <w:r>
        <w:rPr>
          <w:noProof/>
        </w:rPr>
        <w:fldChar w:fldCharType="begin"/>
      </w:r>
      <w:r>
        <w:rPr>
          <w:noProof/>
        </w:rPr>
        <w:instrText xml:space="preserve"> PAGEREF _Toc164866722 \h </w:instrText>
      </w:r>
      <w:r>
        <w:rPr>
          <w:noProof/>
        </w:rPr>
      </w:r>
      <w:r>
        <w:rPr>
          <w:noProof/>
        </w:rPr>
        <w:fldChar w:fldCharType="separate"/>
      </w:r>
      <w:r w:rsidR="002076E8">
        <w:rPr>
          <w:noProof/>
        </w:rPr>
        <w:t>12</w:t>
      </w:r>
      <w:r>
        <w:rPr>
          <w:noProof/>
        </w:rPr>
        <w:fldChar w:fldCharType="end"/>
      </w:r>
    </w:p>
    <w:p w14:paraId="711E80DC" w14:textId="4DA0E96B"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Bidi"/>
          <w:noProof/>
        </w:rPr>
        <w:t>3.10</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Bidi"/>
          <w:noProof/>
        </w:rPr>
        <w:t>Selectie- en gunningscriteria</w:t>
      </w:r>
      <w:r>
        <w:rPr>
          <w:noProof/>
        </w:rPr>
        <w:tab/>
      </w:r>
      <w:r>
        <w:rPr>
          <w:noProof/>
        </w:rPr>
        <w:fldChar w:fldCharType="begin"/>
      </w:r>
      <w:r>
        <w:rPr>
          <w:noProof/>
        </w:rPr>
        <w:instrText xml:space="preserve"> PAGEREF _Toc164866723 \h </w:instrText>
      </w:r>
      <w:r>
        <w:rPr>
          <w:noProof/>
        </w:rPr>
      </w:r>
      <w:r>
        <w:rPr>
          <w:noProof/>
        </w:rPr>
        <w:fldChar w:fldCharType="separate"/>
      </w:r>
      <w:r w:rsidR="002076E8">
        <w:rPr>
          <w:noProof/>
        </w:rPr>
        <w:t>13</w:t>
      </w:r>
      <w:r>
        <w:rPr>
          <w:noProof/>
        </w:rPr>
        <w:fldChar w:fldCharType="end"/>
      </w:r>
    </w:p>
    <w:p w14:paraId="3A426924" w14:textId="530A143F"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3.11</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Prijsmodel en -ontwikkeling</w:t>
      </w:r>
      <w:r>
        <w:rPr>
          <w:noProof/>
        </w:rPr>
        <w:tab/>
      </w:r>
      <w:r>
        <w:rPr>
          <w:noProof/>
        </w:rPr>
        <w:fldChar w:fldCharType="begin"/>
      </w:r>
      <w:r>
        <w:rPr>
          <w:noProof/>
        </w:rPr>
        <w:instrText xml:space="preserve"> PAGEREF _Toc164866724 \h </w:instrText>
      </w:r>
      <w:r>
        <w:rPr>
          <w:noProof/>
        </w:rPr>
      </w:r>
      <w:r>
        <w:rPr>
          <w:noProof/>
        </w:rPr>
        <w:fldChar w:fldCharType="separate"/>
      </w:r>
      <w:r w:rsidR="002076E8">
        <w:rPr>
          <w:noProof/>
        </w:rPr>
        <w:t>14</w:t>
      </w:r>
      <w:r>
        <w:rPr>
          <w:noProof/>
        </w:rPr>
        <w:fldChar w:fldCharType="end"/>
      </w:r>
    </w:p>
    <w:p w14:paraId="20C84F3D" w14:textId="53BCC6C8"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3.12</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Laatste vraag</w:t>
      </w:r>
      <w:r>
        <w:rPr>
          <w:noProof/>
        </w:rPr>
        <w:tab/>
      </w:r>
      <w:r>
        <w:rPr>
          <w:noProof/>
        </w:rPr>
        <w:fldChar w:fldCharType="begin"/>
      </w:r>
      <w:r>
        <w:rPr>
          <w:noProof/>
        </w:rPr>
        <w:instrText xml:space="preserve"> PAGEREF _Toc164866725 \h </w:instrText>
      </w:r>
      <w:r>
        <w:rPr>
          <w:noProof/>
        </w:rPr>
      </w:r>
      <w:r>
        <w:rPr>
          <w:noProof/>
        </w:rPr>
        <w:fldChar w:fldCharType="separate"/>
      </w:r>
      <w:r w:rsidR="002076E8">
        <w:rPr>
          <w:noProof/>
        </w:rPr>
        <w:t>14</w:t>
      </w:r>
      <w:r>
        <w:rPr>
          <w:noProof/>
        </w:rPr>
        <w:fldChar w:fldCharType="end"/>
      </w:r>
    </w:p>
    <w:p w14:paraId="14637C11" w14:textId="77777777" w:rsidR="00EC36C9" w:rsidRDefault="00EC36C9">
      <w:pPr>
        <w:pStyle w:val="Inhopg2"/>
        <w:rPr>
          <w:rFonts w:asciiTheme="minorHAnsi" w:hAnsiTheme="minorHAnsi" w:cstheme="minorHAnsi"/>
          <w:noProof/>
        </w:rPr>
      </w:pPr>
    </w:p>
    <w:p w14:paraId="3F94A3BD" w14:textId="2C64F821" w:rsidR="009B3F56" w:rsidRDefault="009B3F56">
      <w:pPr>
        <w:pStyle w:val="Inhopg2"/>
        <w:rPr>
          <w:rFonts w:asciiTheme="minorHAnsi" w:eastAsiaTheme="minorEastAsia" w:hAnsiTheme="minorHAnsi" w:cstheme="minorBidi"/>
          <w:noProof/>
          <w:kern w:val="2"/>
          <w:sz w:val="24"/>
          <w:szCs w:val="24"/>
          <w:lang w:eastAsia="nl-NL"/>
          <w14:ligatures w14:val="standardContextual"/>
        </w:rPr>
      </w:pPr>
      <w:r w:rsidRPr="00A51FC6">
        <w:rPr>
          <w:rFonts w:asciiTheme="minorHAnsi" w:hAnsiTheme="minorHAnsi" w:cstheme="minorHAnsi"/>
          <w:noProof/>
        </w:rPr>
        <w:t>Bijlage 1</w:t>
      </w:r>
      <w:r>
        <w:rPr>
          <w:rFonts w:asciiTheme="minorHAnsi" w:eastAsiaTheme="minorEastAsia" w:hAnsiTheme="minorHAnsi" w:cstheme="minorBidi"/>
          <w:noProof/>
          <w:kern w:val="2"/>
          <w:sz w:val="24"/>
          <w:szCs w:val="24"/>
          <w:lang w:eastAsia="nl-NL"/>
          <w14:ligatures w14:val="standardContextual"/>
        </w:rPr>
        <w:tab/>
      </w:r>
      <w:r w:rsidRPr="00A51FC6">
        <w:rPr>
          <w:rFonts w:asciiTheme="minorHAnsi" w:hAnsiTheme="minorHAnsi" w:cstheme="minorHAnsi"/>
          <w:noProof/>
        </w:rPr>
        <w:t>Missie, kernwaarden en visie Yuverta</w:t>
      </w:r>
      <w:r>
        <w:rPr>
          <w:noProof/>
        </w:rPr>
        <w:tab/>
      </w:r>
      <w:r>
        <w:rPr>
          <w:noProof/>
        </w:rPr>
        <w:fldChar w:fldCharType="begin"/>
      </w:r>
      <w:r>
        <w:rPr>
          <w:noProof/>
        </w:rPr>
        <w:instrText xml:space="preserve"> PAGEREF _Toc164866726 \h </w:instrText>
      </w:r>
      <w:r>
        <w:rPr>
          <w:noProof/>
        </w:rPr>
      </w:r>
      <w:r>
        <w:rPr>
          <w:noProof/>
        </w:rPr>
        <w:fldChar w:fldCharType="separate"/>
      </w:r>
      <w:r w:rsidR="002076E8">
        <w:rPr>
          <w:noProof/>
        </w:rPr>
        <w:t>15</w:t>
      </w:r>
      <w:r>
        <w:rPr>
          <w:noProof/>
        </w:rPr>
        <w:fldChar w:fldCharType="end"/>
      </w:r>
    </w:p>
    <w:p w14:paraId="113C2348" w14:textId="445A5590" w:rsidR="002D743B" w:rsidRPr="00662451" w:rsidRDefault="002D743B" w:rsidP="002D743B">
      <w:pPr>
        <w:spacing w:line="240" w:lineRule="atLeast"/>
        <w:jc w:val="both"/>
        <w:rPr>
          <w:rFonts w:cstheme="minorHAnsi"/>
        </w:rPr>
      </w:pPr>
      <w:r w:rsidRPr="0014252A">
        <w:rPr>
          <w:rFonts w:cstheme="minorHAnsi"/>
          <w:color w:val="2B579A"/>
          <w:shd w:val="clear" w:color="auto" w:fill="E6E6E6"/>
        </w:rPr>
        <w:fldChar w:fldCharType="end"/>
      </w:r>
    </w:p>
    <w:p w14:paraId="4B223C33" w14:textId="77777777" w:rsidR="002D743B" w:rsidRPr="00662451" w:rsidRDefault="002D743B" w:rsidP="002D743B">
      <w:pPr>
        <w:spacing w:line="240" w:lineRule="atLeast"/>
        <w:jc w:val="both"/>
        <w:rPr>
          <w:rFonts w:cstheme="minorHAnsi"/>
        </w:rPr>
      </w:pPr>
    </w:p>
    <w:p w14:paraId="7B6C4F75" w14:textId="77777777" w:rsidR="002D743B" w:rsidRPr="00662451" w:rsidRDefault="002D743B" w:rsidP="002D743B">
      <w:pPr>
        <w:spacing w:line="240" w:lineRule="atLeast"/>
        <w:jc w:val="both"/>
        <w:rPr>
          <w:rFonts w:eastAsiaTheme="majorEastAsia" w:cstheme="minorHAnsi"/>
          <w:b/>
          <w:bCs/>
          <w:color w:val="000644" w:themeColor="text1"/>
        </w:rPr>
      </w:pPr>
      <w:r w:rsidRPr="00662451">
        <w:rPr>
          <w:rFonts w:eastAsiaTheme="majorEastAsia" w:cstheme="minorHAnsi"/>
          <w:b/>
          <w:bCs/>
          <w:color w:val="000644" w:themeColor="text1"/>
        </w:rPr>
        <w:br w:type="page"/>
      </w:r>
    </w:p>
    <w:p w14:paraId="05314108" w14:textId="227F128A" w:rsidR="002D743B" w:rsidRPr="00662451" w:rsidRDefault="00843319" w:rsidP="00845934">
      <w:pPr>
        <w:pStyle w:val="Kop1"/>
      </w:pPr>
      <w:bookmarkStart w:id="2" w:name="bmStart"/>
      <w:bookmarkStart w:id="3" w:name="_Toc164866701"/>
      <w:bookmarkEnd w:id="2"/>
      <w:r w:rsidRPr="00662451">
        <w:t xml:space="preserve">Yuverta </w:t>
      </w:r>
      <w:r w:rsidR="00F15121" w:rsidRPr="00662451">
        <w:t xml:space="preserve">en </w:t>
      </w:r>
      <w:r w:rsidRPr="00662451">
        <w:t xml:space="preserve">de </w:t>
      </w:r>
      <w:r w:rsidR="00F15121" w:rsidRPr="00662451">
        <w:t>beoogde opdracht</w:t>
      </w:r>
      <w:bookmarkEnd w:id="3"/>
    </w:p>
    <w:p w14:paraId="05F3C8D5" w14:textId="19D52396" w:rsidR="00F90A04" w:rsidRPr="00662451" w:rsidRDefault="00F90A04" w:rsidP="00FC6302">
      <w:r>
        <w:t xml:space="preserve">Voor u ligt het marktconsultatiedocument van Stichting Yuverta </w:t>
      </w:r>
      <w:r w:rsidR="001A38B3">
        <w:t xml:space="preserve">(hierna te noemen ‘Yuverta’) </w:t>
      </w:r>
      <w:r>
        <w:t>inzake de marktconsultatie</w:t>
      </w:r>
      <w:r w:rsidR="00F15121">
        <w:t xml:space="preserve"> </w:t>
      </w:r>
      <w:r w:rsidR="00E64660">
        <w:t>voor</w:t>
      </w:r>
      <w:r w:rsidR="001F736D">
        <w:t xml:space="preserve"> Catering (</w:t>
      </w:r>
      <w:r w:rsidR="003E50A2">
        <w:t>onderwijs</w:t>
      </w:r>
      <w:r w:rsidR="001F736D">
        <w:t>catering &amp; banqueting)</w:t>
      </w:r>
      <w:r w:rsidR="00E64660" w:rsidRPr="19D371C0">
        <w:rPr>
          <w:b/>
          <w:bCs/>
        </w:rPr>
        <w:t>.</w:t>
      </w:r>
    </w:p>
    <w:p w14:paraId="746C4893" w14:textId="77777777" w:rsidR="00F90A04" w:rsidRPr="002160E7" w:rsidRDefault="00F90A04" w:rsidP="00933C85">
      <w:pPr>
        <w:rPr>
          <w:sz w:val="20"/>
          <w:szCs w:val="20"/>
        </w:rPr>
      </w:pPr>
    </w:p>
    <w:p w14:paraId="79292E41" w14:textId="3F5F38EA" w:rsidR="00F90A04" w:rsidRPr="00662451" w:rsidRDefault="00F90A04" w:rsidP="00933C85">
      <w:r w:rsidRPr="00662451">
        <w:t xml:space="preserve">Aangezien uw kennis en informatie voor </w:t>
      </w:r>
      <w:r w:rsidR="00313A56" w:rsidRPr="00662451">
        <w:t xml:space="preserve">Yuverta </w:t>
      </w:r>
      <w:r w:rsidRPr="00662451">
        <w:t>zeer waardevol is</w:t>
      </w:r>
      <w:r w:rsidR="00313A56" w:rsidRPr="00662451">
        <w:t>,</w:t>
      </w:r>
      <w:r w:rsidRPr="00662451">
        <w:t xml:space="preserve"> wordt aan u gevraagd met </w:t>
      </w:r>
      <w:r w:rsidR="00313A56" w:rsidRPr="00662451">
        <w:t xml:space="preserve">Yuverta </w:t>
      </w:r>
      <w:r w:rsidRPr="00662451">
        <w:t xml:space="preserve">mee te denken door middel van deze </w:t>
      </w:r>
      <w:r w:rsidR="00313A56" w:rsidRPr="00662451">
        <w:t>m</w:t>
      </w:r>
      <w:r w:rsidRPr="00662451">
        <w:t>arktconsultatie.</w:t>
      </w:r>
    </w:p>
    <w:p w14:paraId="43174133" w14:textId="77777777" w:rsidR="00F15121" w:rsidRPr="002160E7" w:rsidRDefault="00F15121" w:rsidP="00933C85">
      <w:pPr>
        <w:rPr>
          <w:sz w:val="20"/>
          <w:szCs w:val="20"/>
        </w:rPr>
      </w:pPr>
    </w:p>
    <w:p w14:paraId="6D292CF7" w14:textId="1E261CB3" w:rsidR="002D743B" w:rsidRPr="00662451" w:rsidRDefault="004818E4" w:rsidP="004818E4">
      <w:pPr>
        <w:pStyle w:val="Kop2"/>
        <w:spacing w:before="0" w:line="240" w:lineRule="auto"/>
        <w:ind w:left="567" w:hanging="567"/>
        <w:rPr>
          <w:rFonts w:asciiTheme="minorHAnsi" w:hAnsiTheme="minorHAnsi" w:cstheme="minorHAnsi"/>
          <w:sz w:val="24"/>
          <w:szCs w:val="24"/>
        </w:rPr>
      </w:pPr>
      <w:bookmarkStart w:id="4" w:name="_Toc164866702"/>
      <w:r w:rsidRPr="00662451">
        <w:rPr>
          <w:rFonts w:asciiTheme="minorHAnsi" w:hAnsiTheme="minorHAnsi" w:cstheme="minorHAnsi"/>
          <w:sz w:val="24"/>
          <w:szCs w:val="24"/>
        </w:rPr>
        <w:t>Yuverta</w:t>
      </w:r>
      <w:bookmarkEnd w:id="4"/>
      <w:r w:rsidR="002D743B" w:rsidRPr="00662451">
        <w:rPr>
          <w:rFonts w:asciiTheme="minorHAnsi" w:hAnsiTheme="minorHAnsi" w:cstheme="minorHAnsi"/>
          <w:sz w:val="24"/>
          <w:szCs w:val="24"/>
        </w:rPr>
        <w:t xml:space="preserve"> </w:t>
      </w:r>
    </w:p>
    <w:p w14:paraId="35A9AC3E" w14:textId="77777777" w:rsidR="00F15121" w:rsidRPr="002160E7" w:rsidRDefault="00F15121" w:rsidP="00933C85">
      <w:pPr>
        <w:rPr>
          <w:sz w:val="20"/>
          <w:szCs w:val="20"/>
        </w:rPr>
      </w:pPr>
    </w:p>
    <w:p w14:paraId="2970478F" w14:textId="77777777" w:rsidR="00707D64" w:rsidRDefault="00707D64" w:rsidP="00707D64">
      <w:r w:rsidRPr="0047136C">
        <w:t xml:space="preserve">Yuverta is de grootste vmbo- en mbo-opleider van Europa in het blauw-groene domein. We bieden ons onderwijs aan op </w:t>
      </w:r>
      <w:r>
        <w:t>28</w:t>
      </w:r>
      <w:r w:rsidRPr="0047136C">
        <w:t xml:space="preserve"> middelbare scholen, op </w:t>
      </w:r>
      <w:r>
        <w:t>19</w:t>
      </w:r>
      <w:r w:rsidRPr="0047136C">
        <w:t xml:space="preserve"> mbo-locaties en we verzorgen jaarlijks voor duizenden professionals in onze vakgebieden cursussen en trainingen. </w:t>
      </w:r>
      <w:r>
        <w:t>Het onderwijs van Yuverta bestaat uit:</w:t>
      </w:r>
    </w:p>
    <w:p w14:paraId="4E9A7D38" w14:textId="77777777" w:rsidR="00707D64" w:rsidRPr="002160E7" w:rsidRDefault="00707D64" w:rsidP="00707D64">
      <w:pPr>
        <w:rPr>
          <w:sz w:val="20"/>
          <w:szCs w:val="20"/>
        </w:rPr>
      </w:pPr>
    </w:p>
    <w:p w14:paraId="5375F185" w14:textId="77777777" w:rsidR="00707D64" w:rsidRDefault="00707D64" w:rsidP="00707D64">
      <w:pPr>
        <w:pStyle w:val="Lijstalinea"/>
        <w:numPr>
          <w:ilvl w:val="0"/>
          <w:numId w:val="24"/>
        </w:numPr>
      </w:pPr>
      <w:r>
        <w:t>Vmbo (groen profiel) met alle leerwegen: de theoretische leerweg, de gemengde leerweg, de kaderberoepsgerichte leerweg en de basisberoepsgerichte leerweg;</w:t>
      </w:r>
    </w:p>
    <w:p w14:paraId="6EBF5A79" w14:textId="77777777" w:rsidR="00707D64" w:rsidRDefault="00707D64" w:rsidP="00707D64">
      <w:pPr>
        <w:pStyle w:val="Lijstalinea"/>
        <w:numPr>
          <w:ilvl w:val="0"/>
          <w:numId w:val="24"/>
        </w:numPr>
      </w:pPr>
      <w:r>
        <w:t>Mbo (‘groen’) met de Beroeps opleidende Leerweg (BOL, dagopleiding/voltijd) en Beroepsbegeleidende Leerweg (BBL, leren en werken/deeltijd) op alle niveaus: entree t/m niveau 4;</w:t>
      </w:r>
    </w:p>
    <w:p w14:paraId="3DFEC805" w14:textId="77777777" w:rsidR="00707D64" w:rsidRDefault="00707D64" w:rsidP="00707D64">
      <w:pPr>
        <w:pStyle w:val="Lijstalinea"/>
        <w:numPr>
          <w:ilvl w:val="0"/>
          <w:numId w:val="24"/>
        </w:numPr>
      </w:pPr>
      <w:r>
        <w:t>Cursussen en bedrijfsopleidingen gericht op Leven Lang Ontwikkelen (LLO).</w:t>
      </w:r>
    </w:p>
    <w:p w14:paraId="724C4F97" w14:textId="77777777" w:rsidR="00707D64" w:rsidRPr="002160E7" w:rsidRDefault="00707D64" w:rsidP="00707D64">
      <w:pPr>
        <w:rPr>
          <w:sz w:val="20"/>
          <w:szCs w:val="20"/>
        </w:rPr>
      </w:pPr>
    </w:p>
    <w:p w14:paraId="749643A5" w14:textId="77777777" w:rsidR="00707D64" w:rsidRDefault="00707D64" w:rsidP="00707D64">
      <w:r>
        <w:rPr>
          <w:noProof/>
          <w14:ligatures w14:val="standardContextual"/>
        </w:rPr>
        <w:drawing>
          <wp:inline distT="0" distB="0" distL="0" distR="0" wp14:anchorId="12EF42E4" wp14:editId="440600F3">
            <wp:extent cx="4534551" cy="1964872"/>
            <wp:effectExtent l="0" t="0" r="0" b="0"/>
            <wp:docPr id="530379772" name="Afbeelding 530379772" descr="Afbeelding met tekst, schermopname,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79772" name="Afbeelding 1" descr="Afbeelding met tekst, schermopname, Lettertype, logo&#10;&#10;Automatisch gegenereerde beschrijving"/>
                    <pic:cNvPicPr/>
                  </pic:nvPicPr>
                  <pic:blipFill>
                    <a:blip r:embed="rId11"/>
                    <a:stretch>
                      <a:fillRect/>
                    </a:stretch>
                  </pic:blipFill>
                  <pic:spPr>
                    <a:xfrm>
                      <a:off x="0" y="0"/>
                      <a:ext cx="4592051" cy="1989787"/>
                    </a:xfrm>
                    <a:prstGeom prst="rect">
                      <a:avLst/>
                    </a:prstGeom>
                  </pic:spPr>
                </pic:pic>
              </a:graphicData>
            </a:graphic>
          </wp:inline>
        </w:drawing>
      </w:r>
    </w:p>
    <w:p w14:paraId="43AE1172" w14:textId="77777777" w:rsidR="00707D64" w:rsidRPr="000C3C89" w:rsidRDefault="00707D64" w:rsidP="00707D64">
      <w:pPr>
        <w:rPr>
          <w:i/>
        </w:rPr>
      </w:pPr>
      <w:r w:rsidRPr="000C3C89">
        <w:rPr>
          <w:i/>
        </w:rPr>
        <w:t xml:space="preserve">Figuur 1. Feiten en cijfers </w:t>
      </w:r>
      <w:r>
        <w:rPr>
          <w:i/>
        </w:rPr>
        <w:t>Yuverta per september 2023</w:t>
      </w:r>
    </w:p>
    <w:p w14:paraId="07E009AD" w14:textId="77777777" w:rsidR="00707D64" w:rsidRPr="002160E7" w:rsidRDefault="00707D64" w:rsidP="00707D64">
      <w:pPr>
        <w:rPr>
          <w:sz w:val="20"/>
          <w:szCs w:val="20"/>
        </w:rPr>
      </w:pPr>
    </w:p>
    <w:p w14:paraId="38DFDB5C" w14:textId="77777777" w:rsidR="00707D64" w:rsidRDefault="00707D64" w:rsidP="00707D64">
      <w:r>
        <w:t>De samenleving staat de komende decennia voor grote opgaven, waarvoor wij bij uitstek onze leerlingen, studenten en cursisten opleiden. Opgaven waarmee we ook direct duidelijk maken waar het blauw-groene domein voor staat, zoals: verduurzaming van de landbouw, verbeteren van de biodiversiteit en natuur, dierenwelzijn, duurzame verstedelijking, gezondheid en leefstijl, verhogen kwaliteit van water en waterhuishouding, verminderen van afvalstromen, energietransitie en het klimaat.</w:t>
      </w:r>
    </w:p>
    <w:p w14:paraId="7EEF2405" w14:textId="77777777" w:rsidR="00707D64" w:rsidRPr="002160E7" w:rsidRDefault="00707D64" w:rsidP="00707D64">
      <w:pPr>
        <w:rPr>
          <w:sz w:val="20"/>
          <w:szCs w:val="20"/>
        </w:rPr>
      </w:pPr>
    </w:p>
    <w:p w14:paraId="0E78E342" w14:textId="6E9158B7" w:rsidR="00707D64" w:rsidRDefault="00707D64" w:rsidP="00707D64">
      <w:r>
        <w:t xml:space="preserve">Onze kracht schuilt in kleinschalig en persoonlijk onderwijs van hoge kwaliteit, dat we in een omvangrijk deel van Nederland aanbieden. We dragen actief bij aan een duurzame wereld en aan het realiseren van de </w:t>
      </w:r>
      <w:proofErr w:type="spellStart"/>
      <w:r>
        <w:t>Sustainable</w:t>
      </w:r>
      <w:proofErr w:type="spellEnd"/>
      <w:r>
        <w:t xml:space="preserve"> Development Goals, zoals opgesteld door de Verenigde Naties.</w:t>
      </w:r>
    </w:p>
    <w:p w14:paraId="4EB30862" w14:textId="77777777" w:rsidR="00707D64" w:rsidRPr="002160E7" w:rsidRDefault="00707D64" w:rsidP="00707D64">
      <w:pPr>
        <w:rPr>
          <w:sz w:val="20"/>
          <w:szCs w:val="20"/>
        </w:rPr>
      </w:pPr>
    </w:p>
    <w:p w14:paraId="4555744A" w14:textId="61611150" w:rsidR="00707D64" w:rsidRDefault="00330A8C" w:rsidP="00707D64">
      <w:r w:rsidRPr="00662451">
        <w:rPr>
          <w:noProof/>
        </w:rPr>
        <w:drawing>
          <wp:inline distT="0" distB="0" distL="0" distR="0" wp14:anchorId="2B9B8746" wp14:editId="0247AA9E">
            <wp:extent cx="6108700" cy="5063650"/>
            <wp:effectExtent l="0" t="0" r="6350" b="3810"/>
            <wp:docPr id="30" name="Afbeelding 30"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kaart&#10;&#10;Automatisch gegenereerde beschrijving"/>
                    <pic:cNvPicPr/>
                  </pic:nvPicPr>
                  <pic:blipFill>
                    <a:blip r:embed="rId12"/>
                    <a:stretch>
                      <a:fillRect/>
                    </a:stretch>
                  </pic:blipFill>
                  <pic:spPr>
                    <a:xfrm>
                      <a:off x="0" y="0"/>
                      <a:ext cx="6132781" cy="5083612"/>
                    </a:xfrm>
                    <a:prstGeom prst="rect">
                      <a:avLst/>
                    </a:prstGeom>
                  </pic:spPr>
                </pic:pic>
              </a:graphicData>
            </a:graphic>
          </wp:inline>
        </w:drawing>
      </w:r>
    </w:p>
    <w:p w14:paraId="7A5B08CE" w14:textId="19362667" w:rsidR="00707D64" w:rsidRDefault="00707D64" w:rsidP="00707D64">
      <w:pPr>
        <w:rPr>
          <w:i/>
        </w:rPr>
      </w:pPr>
      <w:r w:rsidRPr="000C3C89">
        <w:rPr>
          <w:i/>
        </w:rPr>
        <w:t xml:space="preserve">Figuur 2. Locaties </w:t>
      </w:r>
      <w:r w:rsidR="00330A8C">
        <w:rPr>
          <w:i/>
        </w:rPr>
        <w:t>&amp; regio</w:t>
      </w:r>
      <w:r w:rsidR="00FE0C0E">
        <w:rPr>
          <w:i/>
        </w:rPr>
        <w:t>’</w:t>
      </w:r>
      <w:r w:rsidR="00330A8C">
        <w:rPr>
          <w:i/>
        </w:rPr>
        <w:t>s</w:t>
      </w:r>
      <w:r w:rsidRPr="000C3C89">
        <w:rPr>
          <w:i/>
        </w:rPr>
        <w:t xml:space="preserve"> Yuverta</w:t>
      </w:r>
      <w:r w:rsidR="00FE0C0E">
        <w:rPr>
          <w:i/>
        </w:rPr>
        <w:t xml:space="preserve"> (kantoor Herten en schoollocatie Rijnsburg zijn gesloten)</w:t>
      </w:r>
    </w:p>
    <w:p w14:paraId="116DC372" w14:textId="77777777" w:rsidR="00707D64" w:rsidRPr="002160E7" w:rsidRDefault="00707D64" w:rsidP="00707D64">
      <w:pPr>
        <w:rPr>
          <w:i/>
          <w:sz w:val="20"/>
          <w:szCs w:val="20"/>
        </w:rPr>
      </w:pPr>
    </w:p>
    <w:p w14:paraId="3AEFA296" w14:textId="77777777" w:rsidR="00707D64" w:rsidRDefault="00707D64" w:rsidP="00707D64">
      <w:pPr>
        <w:pStyle w:val="Kop3"/>
        <w:ind w:left="709" w:hanging="709"/>
      </w:pPr>
      <w:bookmarkStart w:id="5" w:name="_Toc158294283"/>
      <w:bookmarkStart w:id="6" w:name="_Toc164866703"/>
      <w:r w:rsidRPr="006C1430">
        <w:t>Dé expert in beroepsonderwijs over lucht, water en de groene leefomgeving</w:t>
      </w:r>
      <w:bookmarkEnd w:id="5"/>
      <w:bookmarkEnd w:id="6"/>
    </w:p>
    <w:p w14:paraId="0F2AB99F" w14:textId="77777777" w:rsidR="00707D64" w:rsidRPr="002160E7" w:rsidRDefault="00707D64" w:rsidP="00707D64">
      <w:pPr>
        <w:pStyle w:val="Default"/>
        <w:rPr>
          <w:rFonts w:asciiTheme="minorHAnsi" w:hAnsiTheme="minorHAnsi" w:cstheme="minorBidi"/>
          <w:color w:val="auto"/>
          <w:sz w:val="20"/>
          <w:szCs w:val="20"/>
        </w:rPr>
      </w:pPr>
    </w:p>
    <w:p w14:paraId="163D3AD9" w14:textId="355B6B28" w:rsidR="00707D64" w:rsidRPr="00B5159F" w:rsidRDefault="00707D64" w:rsidP="00707D64">
      <w:pPr>
        <w:pStyle w:val="Default"/>
        <w:rPr>
          <w:rFonts w:asciiTheme="minorHAnsi" w:hAnsiTheme="minorHAnsi" w:cstheme="minorBidi"/>
          <w:color w:val="FF0000"/>
          <w:sz w:val="20"/>
          <w:szCs w:val="20"/>
        </w:rPr>
      </w:pPr>
      <w:r w:rsidRPr="00B5159F">
        <w:rPr>
          <w:rFonts w:asciiTheme="minorHAnsi" w:hAnsiTheme="minorHAnsi" w:cstheme="minorBidi"/>
          <w:color w:val="auto"/>
          <w:sz w:val="20"/>
          <w:szCs w:val="20"/>
        </w:rPr>
        <w:t xml:space="preserve">Yuverta is de unieke blauw-groene onderwijsorganisatie voor vmbo, mbo en LLO. We zijn dé expert in beroepsonderwijs over lucht, water en de groene leefomgeving. Daarmee hebben we een antwoord op de vraagstukken van de toekomst, zowel in de groene regio’s als in de grootstedelijke omgeving. Zo kunnen we onze onderwijskwaliteit verder versterken en - ook in de toekomst - ons unieke, persoonlijke onderwijs blijven bieden. Kijk voor meer informatie op </w:t>
      </w:r>
      <w:hyperlink r:id="rId13">
        <w:r w:rsidRPr="008E6670">
          <w:rPr>
            <w:rStyle w:val="Hyperlink"/>
            <w:rFonts w:asciiTheme="minorHAnsi" w:eastAsiaTheme="majorEastAsia" w:hAnsiTheme="minorHAnsi" w:cstheme="minorBidi"/>
            <w:sz w:val="20"/>
            <w:szCs w:val="20"/>
          </w:rPr>
          <w:t>https://www.yuverta.nl/</w:t>
        </w:r>
      </w:hyperlink>
      <w:r w:rsidRPr="008E6670">
        <w:rPr>
          <w:rStyle w:val="Hyperlink"/>
          <w:rFonts w:asciiTheme="minorHAnsi" w:eastAsiaTheme="majorEastAsia" w:hAnsiTheme="minorHAnsi" w:cstheme="minorBidi"/>
          <w:sz w:val="20"/>
          <w:szCs w:val="20"/>
        </w:rPr>
        <w:t>.</w:t>
      </w:r>
      <w:r w:rsidRPr="00B5159F">
        <w:rPr>
          <w:rFonts w:asciiTheme="minorHAnsi" w:hAnsiTheme="minorHAnsi" w:cstheme="minorBidi"/>
          <w:color w:val="auto"/>
          <w:sz w:val="20"/>
          <w:szCs w:val="20"/>
        </w:rPr>
        <w:t xml:space="preserve"> </w:t>
      </w:r>
    </w:p>
    <w:p w14:paraId="46074EF4" w14:textId="77777777" w:rsidR="00707D64" w:rsidRPr="002160E7" w:rsidRDefault="00707D64" w:rsidP="00707D64">
      <w:pPr>
        <w:rPr>
          <w:sz w:val="20"/>
          <w:szCs w:val="20"/>
        </w:rPr>
      </w:pPr>
    </w:p>
    <w:p w14:paraId="216CC25B" w14:textId="77777777" w:rsidR="00707D64" w:rsidRPr="006C1430" w:rsidRDefault="00707D64" w:rsidP="00707D64">
      <w:pPr>
        <w:pStyle w:val="Kop3"/>
        <w:ind w:left="709" w:hanging="709"/>
      </w:pPr>
      <w:bookmarkStart w:id="7" w:name="_Toc158294284"/>
      <w:bookmarkStart w:id="8" w:name="_Toc164866704"/>
      <w:r>
        <w:t>We zijn écht van betekenis voor onze leerling, student, cursist en collega</w:t>
      </w:r>
      <w:bookmarkEnd w:id="7"/>
      <w:bookmarkEnd w:id="8"/>
    </w:p>
    <w:p w14:paraId="5EE1122F" w14:textId="77777777" w:rsidR="00707D64" w:rsidRPr="002160E7" w:rsidRDefault="00707D64" w:rsidP="00707D64">
      <w:pPr>
        <w:rPr>
          <w:sz w:val="20"/>
          <w:szCs w:val="20"/>
          <w:lang w:eastAsia="nl-NL"/>
        </w:rPr>
      </w:pPr>
    </w:p>
    <w:p w14:paraId="6468DD1F" w14:textId="751FC54D" w:rsidR="00707D64" w:rsidRDefault="00707D64" w:rsidP="00707D64">
      <w:pPr>
        <w:rPr>
          <w:lang w:eastAsia="nl-NL"/>
        </w:rPr>
      </w:pPr>
      <w:r w:rsidRPr="07B2724A">
        <w:rPr>
          <w:lang w:eastAsia="nl-NL"/>
        </w:rPr>
        <w:t xml:space="preserve">Wij begeleiden elke leerling/student optimaal in het ontwikkelen van zijn/haar talenten. Wij zorgen voor een optimale doorstroom tussen </w:t>
      </w:r>
      <w:r>
        <w:rPr>
          <w:lang w:eastAsia="nl-NL"/>
        </w:rPr>
        <w:t>vmbo</w:t>
      </w:r>
      <w:r w:rsidRPr="07B2724A">
        <w:rPr>
          <w:lang w:eastAsia="nl-NL"/>
        </w:rPr>
        <w:t xml:space="preserve"> en </w:t>
      </w:r>
      <w:r>
        <w:rPr>
          <w:lang w:eastAsia="nl-NL"/>
        </w:rPr>
        <w:t xml:space="preserve">mbo </w:t>
      </w:r>
      <w:r w:rsidRPr="07B2724A">
        <w:rPr>
          <w:lang w:eastAsia="nl-NL"/>
        </w:rPr>
        <w:t xml:space="preserve">en tussen </w:t>
      </w:r>
      <w:r>
        <w:rPr>
          <w:lang w:eastAsia="nl-NL"/>
        </w:rPr>
        <w:t xml:space="preserve">mbo </w:t>
      </w:r>
      <w:r w:rsidRPr="07B2724A">
        <w:rPr>
          <w:lang w:eastAsia="nl-NL"/>
        </w:rPr>
        <w:t>en</w:t>
      </w:r>
      <w:r>
        <w:rPr>
          <w:lang w:eastAsia="nl-NL"/>
        </w:rPr>
        <w:t xml:space="preserve"> hbo</w:t>
      </w:r>
      <w:r w:rsidRPr="07B2724A">
        <w:rPr>
          <w:lang w:eastAsia="nl-NL"/>
        </w:rPr>
        <w:t>. Wij zijn een instelling waar toekomstgericht onderwijs wordt gegeven dat voortdurend wordt aangepast op ontwikkelingen in de buitenwereld. Samen met de partners uit de regio geven wij uitvoering aan het onderwijs. Wij leveren door het opleiden van leerlingen/studenten/cursisten een actieve bijdrage aan een meer duurzame wereld en vitaal blauw/groen bedrijfsleven. Wij integreren duurzaam handelen in het onderwijs. Internationalisering is een essentieel onderdeel van ons onderwijs om studenten optimaal voor te bereiden op het functioneren in een internationale context.</w:t>
      </w:r>
      <w:r>
        <w:rPr>
          <w:lang w:eastAsia="nl-NL"/>
        </w:rPr>
        <w:t xml:space="preserve"> </w:t>
      </w:r>
    </w:p>
    <w:p w14:paraId="2F81EB13" w14:textId="471DE21C" w:rsidR="00707D64" w:rsidRDefault="00707D64" w:rsidP="00707D64">
      <w:pPr>
        <w:rPr>
          <w:lang w:eastAsia="nl-NL"/>
        </w:rPr>
      </w:pPr>
      <w:r>
        <w:rPr>
          <w:lang w:eastAsia="nl-NL"/>
        </w:rPr>
        <w:t>Daarnaast realiseren we een werkomgeving waarin medewerkers zich continu ontwikkelen, verantwoordelijkheid nemen en verantwoording afleggen, feedback vragen, worden ingezet op hun talenten en de professionele dialoog in het team vormgeven. Wij ondernemen innovatief en zijn grensverleggend: het verruimt de blik en stimuleert perspectiefwisseling. Groeien doen we samen!</w:t>
      </w:r>
    </w:p>
    <w:p w14:paraId="2623F858" w14:textId="77777777" w:rsidR="00707D64" w:rsidRPr="002160E7" w:rsidRDefault="00707D64" w:rsidP="00707D64">
      <w:pPr>
        <w:rPr>
          <w:sz w:val="20"/>
          <w:szCs w:val="20"/>
          <w:lang w:eastAsia="nl-NL"/>
        </w:rPr>
      </w:pPr>
    </w:p>
    <w:p w14:paraId="4CFB0389" w14:textId="15DE2C53" w:rsidR="00707D64" w:rsidRPr="00047E3F" w:rsidRDefault="00707D64" w:rsidP="00707D64">
      <w:pPr>
        <w:rPr>
          <w:lang w:eastAsia="nl-NL"/>
        </w:rPr>
      </w:pPr>
      <w:r>
        <w:rPr>
          <w:lang w:eastAsia="nl-NL"/>
        </w:rPr>
        <w:t>Wij zijn nationaal en internationaal bekend en erkend als kwalitatief sterke kennisinstelling op de gebieden onderwijs, innovatie, en commerciële dienstverlening m.b.t. groene leefomgeving, voeding, natuur, klimaat en welzijn van mens en dier. Wij zijn een instelling waar partners uit overheid en bedrijfsleven bij voorkeur mee samenwerken om up-to-date onderwijs te ontwikkelen en te verzorgen en om samen nieuwe kennis te creëren. Wij spelen een belangrijke rol als strategische partner van overheidsinstanties, bedrijfsleven en belangenorganisaties. We zijn thuis in de toekomst!</w:t>
      </w:r>
    </w:p>
    <w:p w14:paraId="2588B481" w14:textId="77777777" w:rsidR="00707D64" w:rsidRPr="002160E7" w:rsidRDefault="00707D64" w:rsidP="00707D64">
      <w:pPr>
        <w:rPr>
          <w:sz w:val="20"/>
          <w:szCs w:val="20"/>
          <w:lang w:eastAsia="nl-NL"/>
        </w:rPr>
      </w:pPr>
    </w:p>
    <w:p w14:paraId="6C49CF92" w14:textId="77777777" w:rsidR="00707D64" w:rsidRDefault="00707D64" w:rsidP="00707D64">
      <w:pPr>
        <w:pStyle w:val="Kop3"/>
        <w:ind w:left="709" w:hanging="709"/>
      </w:pPr>
      <w:bookmarkStart w:id="9" w:name="_Toc158294285"/>
      <w:bookmarkStart w:id="10" w:name="_Toc164866705"/>
      <w:r>
        <w:t>Duurzaamheidsambitie</w:t>
      </w:r>
      <w:bookmarkEnd w:id="9"/>
      <w:bookmarkEnd w:id="10"/>
    </w:p>
    <w:p w14:paraId="7C375932" w14:textId="77777777" w:rsidR="00707D64" w:rsidRPr="002160E7" w:rsidRDefault="00707D64" w:rsidP="00707D64">
      <w:pPr>
        <w:rPr>
          <w:sz w:val="20"/>
          <w:szCs w:val="20"/>
          <w:lang w:eastAsia="nl-NL"/>
        </w:rPr>
      </w:pPr>
    </w:p>
    <w:p w14:paraId="66AD0AB9" w14:textId="7B836E9C" w:rsidR="00707D64" w:rsidRDefault="00707D64" w:rsidP="00707D64">
      <w:r w:rsidRPr="006D306B">
        <w:rPr>
          <w:lang w:eastAsia="nl-NL"/>
        </w:rPr>
        <w:t xml:space="preserve">Een actieve bijdrage aan een duurzame wereld, dat is, naast het zijn van een erkend kwaliteits-instituut, </w:t>
      </w:r>
      <w:r>
        <w:rPr>
          <w:lang w:eastAsia="nl-NL"/>
        </w:rPr>
        <w:t xml:space="preserve">één van </w:t>
      </w:r>
      <w:r w:rsidRPr="006D306B">
        <w:rPr>
          <w:lang w:eastAsia="nl-NL"/>
        </w:rPr>
        <w:t>de kernambitie</w:t>
      </w:r>
      <w:r>
        <w:rPr>
          <w:lang w:eastAsia="nl-NL"/>
        </w:rPr>
        <w:t>s</w:t>
      </w:r>
      <w:r w:rsidRPr="006D306B">
        <w:rPr>
          <w:lang w:eastAsia="nl-NL"/>
        </w:rPr>
        <w:t xml:space="preserve"> van Yuverta. </w:t>
      </w:r>
      <w:r>
        <w:rPr>
          <w:lang w:eastAsia="nl-NL"/>
        </w:rPr>
        <w:t>A</w:t>
      </w:r>
      <w:r w:rsidRPr="006D306B">
        <w:rPr>
          <w:lang w:eastAsia="nl-NL"/>
        </w:rPr>
        <w:t>ls het gaat om duurzaamheid</w:t>
      </w:r>
      <w:r>
        <w:rPr>
          <w:lang w:eastAsia="nl-NL"/>
        </w:rPr>
        <w:t>, willen we ‘impactvol werken’</w:t>
      </w:r>
      <w:r w:rsidRPr="006D306B">
        <w:rPr>
          <w:lang w:eastAsia="nl-NL"/>
        </w:rPr>
        <w:t>.</w:t>
      </w:r>
      <w:r>
        <w:rPr>
          <w:lang w:eastAsia="nl-NL"/>
        </w:rPr>
        <w:t xml:space="preserve"> </w:t>
      </w:r>
      <w:r>
        <w:t xml:space="preserve">Deze ambitie staat centraal bij alle inkopen die Yuverta doet. Hierbij richt Yuverta zich op CO2 reductie, circulariteit, een gezonde werk- en leeromgeving, vitaliteit en duurzame inzetbaarheid. Belangrijk hierin is het meetbaar maken van de impact die wordt gemaakt. </w:t>
      </w:r>
    </w:p>
    <w:p w14:paraId="1781509F" w14:textId="77777777" w:rsidR="00707D64" w:rsidRPr="002160E7" w:rsidRDefault="00707D64" w:rsidP="00707D64">
      <w:pPr>
        <w:rPr>
          <w:sz w:val="20"/>
          <w:szCs w:val="20"/>
        </w:rPr>
      </w:pPr>
    </w:p>
    <w:p w14:paraId="56FEAF70" w14:textId="77777777" w:rsidR="00707D64" w:rsidRDefault="00707D64" w:rsidP="00707D64">
      <w:r>
        <w:rPr>
          <w:i/>
          <w:iCs/>
        </w:rPr>
        <w:t>CO2 reductie</w:t>
      </w:r>
      <w:r>
        <w:rPr>
          <w:i/>
          <w:iCs/>
        </w:rPr>
        <w:br/>
      </w:r>
      <w:r>
        <w:t>Yuverta vindt het belangrijk om inzichtelijk te maken welke uitstoot we als organisatie veroorzaken om deze vervolgens ook te kunnen reduceren. Dit is uitgesplitst in directe emissies (eigendommen van de organisatie) en indirect emissies (zoals bijv. leveringen aan de organisatie).</w:t>
      </w:r>
    </w:p>
    <w:p w14:paraId="039D4710" w14:textId="77777777" w:rsidR="00707D64" w:rsidRPr="002160E7" w:rsidRDefault="00707D64" w:rsidP="00707D64">
      <w:pPr>
        <w:rPr>
          <w:sz w:val="20"/>
          <w:szCs w:val="20"/>
        </w:rPr>
      </w:pPr>
    </w:p>
    <w:p w14:paraId="43BBEF74" w14:textId="77777777" w:rsidR="00707D64" w:rsidRDefault="00707D64" w:rsidP="00707D64">
      <w:pPr>
        <w:rPr>
          <w:i/>
          <w:iCs/>
        </w:rPr>
      </w:pPr>
      <w:r>
        <w:rPr>
          <w:i/>
          <w:iCs/>
        </w:rPr>
        <w:t>Circulariteit</w:t>
      </w:r>
    </w:p>
    <w:p w14:paraId="1BDE094A" w14:textId="77777777" w:rsidR="00707D64" w:rsidRDefault="00707D64" w:rsidP="00707D64">
      <w:r w:rsidRPr="008E6670">
        <w:t xml:space="preserve">Op het gebied van circulariteit creëert Yuverta draagvlak en bewustwording bij de organisatie en medewerkers. </w:t>
      </w:r>
      <w:r w:rsidRPr="00352208">
        <w:t>Door</w:t>
      </w:r>
      <w:r>
        <w:t xml:space="preserve"> bijvoorbeeld eerst na te denken of een aanschaf echt nodig is. Hiervoor wordt gebruik gemaakt van het 10-R model. Hoe hoger op de ladder des te meer impact er wordt gemaakt. Indien een aanschaf toch nodig is wordt er zo veel mogelijk circulair en bio-</w:t>
      </w:r>
      <w:proofErr w:type="spellStart"/>
      <w:r>
        <w:t>based</w:t>
      </w:r>
      <w:proofErr w:type="spellEnd"/>
      <w:r>
        <w:t xml:space="preserve"> ingekocht. </w:t>
      </w:r>
    </w:p>
    <w:p w14:paraId="30170EAF" w14:textId="77777777" w:rsidR="00707D64" w:rsidRPr="002160E7" w:rsidRDefault="00707D64" w:rsidP="00707D64">
      <w:pPr>
        <w:rPr>
          <w:sz w:val="20"/>
          <w:szCs w:val="20"/>
        </w:rPr>
      </w:pPr>
    </w:p>
    <w:p w14:paraId="7F9B2F41" w14:textId="77777777" w:rsidR="00707D64" w:rsidRDefault="00707D64" w:rsidP="00707D64">
      <w:pPr>
        <w:rPr>
          <w:i/>
          <w:iCs/>
        </w:rPr>
      </w:pPr>
      <w:r>
        <w:rPr>
          <w:i/>
          <w:iCs/>
        </w:rPr>
        <w:t>Gezonde en duurzame werk- en leeromgeving</w:t>
      </w:r>
    </w:p>
    <w:p w14:paraId="7F70CF17" w14:textId="77777777" w:rsidR="00707D64" w:rsidRPr="007335E5" w:rsidRDefault="00707D64" w:rsidP="00707D64">
      <w:r>
        <w:t xml:space="preserve">Yuverta biedt binnen haar locaties en afdelingen mogelijkheden voor het maken van duurzame keuzes. Belangrijk hierbij is onder andere dat een gezonde en veilige werk- en leeromgeving wordt gecreëerd. </w:t>
      </w:r>
    </w:p>
    <w:p w14:paraId="25C59693" w14:textId="77777777" w:rsidR="00707D64" w:rsidRDefault="00707D64" w:rsidP="00707D64">
      <w:pPr>
        <w:rPr>
          <w:i/>
          <w:iCs/>
        </w:rPr>
      </w:pPr>
      <w:r w:rsidRPr="002160E7">
        <w:rPr>
          <w:sz w:val="20"/>
          <w:szCs w:val="20"/>
        </w:rPr>
        <w:t xml:space="preserve"> </w:t>
      </w:r>
      <w:r w:rsidRPr="002160E7">
        <w:rPr>
          <w:i/>
          <w:iCs/>
          <w:sz w:val="20"/>
          <w:szCs w:val="20"/>
        </w:rPr>
        <w:br/>
      </w:r>
      <w:r w:rsidRPr="00072D7D">
        <w:rPr>
          <w:i/>
          <w:iCs/>
        </w:rPr>
        <w:t>Vitaliteit en duurzame inzetbaarheid</w:t>
      </w:r>
    </w:p>
    <w:p w14:paraId="2C5C953F" w14:textId="282E4A90" w:rsidR="001667DA" w:rsidRPr="00662451" w:rsidRDefault="00707D64" w:rsidP="00707D64">
      <w:pPr>
        <w:rPr>
          <w:lang w:eastAsia="nl-NL"/>
        </w:rPr>
      </w:pPr>
      <w:r>
        <w:t>Medewerkers dragen vanuit hun rol actief bij aan duurzaamheid, kunnen hun talenten ontwikkelen en Yuverta zorgt ervoor dat medewerkers duurzaam inzetbaar zijn. Op deze manier focust Yuverta zich op professionalisering, draagt bij aan de cultuur van duurzaamheid en draagt haar steentje bij aan de mensen die een afstand tot de arbeidsmarkt heeft.</w:t>
      </w:r>
    </w:p>
    <w:p w14:paraId="2AF793B3" w14:textId="77777777" w:rsidR="00BC7B3F" w:rsidRPr="002160E7" w:rsidRDefault="00BC7B3F" w:rsidP="00933C85">
      <w:pPr>
        <w:rPr>
          <w:sz w:val="20"/>
          <w:szCs w:val="20"/>
          <w:lang w:eastAsia="nl-NL"/>
        </w:rPr>
      </w:pPr>
    </w:p>
    <w:p w14:paraId="265A8828" w14:textId="37A79742" w:rsidR="002D743B" w:rsidRPr="002E7671" w:rsidRDefault="00313A56" w:rsidP="002E7671">
      <w:pPr>
        <w:pStyle w:val="Kop2"/>
        <w:spacing w:before="0" w:line="240" w:lineRule="auto"/>
        <w:ind w:left="567" w:hanging="567"/>
        <w:rPr>
          <w:rFonts w:asciiTheme="minorHAnsi" w:hAnsiTheme="minorHAnsi" w:cstheme="minorHAnsi"/>
          <w:sz w:val="24"/>
          <w:szCs w:val="24"/>
        </w:rPr>
      </w:pPr>
      <w:bookmarkStart w:id="11" w:name="_Toc164866706"/>
      <w:r w:rsidRPr="002E7671">
        <w:rPr>
          <w:rFonts w:asciiTheme="minorHAnsi" w:hAnsiTheme="minorHAnsi" w:cstheme="minorHAnsi"/>
          <w:sz w:val="24"/>
          <w:szCs w:val="24"/>
        </w:rPr>
        <w:t xml:space="preserve">Doel </w:t>
      </w:r>
      <w:r w:rsidR="002D743B" w:rsidRPr="002E7671">
        <w:rPr>
          <w:rFonts w:asciiTheme="minorHAnsi" w:hAnsiTheme="minorHAnsi" w:cstheme="minorHAnsi"/>
          <w:sz w:val="24"/>
          <w:szCs w:val="24"/>
        </w:rPr>
        <w:t>marktconsultatie</w:t>
      </w:r>
      <w:bookmarkEnd w:id="11"/>
    </w:p>
    <w:p w14:paraId="2BF1C07F" w14:textId="77777777" w:rsidR="001407AC" w:rsidRPr="002160E7" w:rsidRDefault="001407AC" w:rsidP="001D0054">
      <w:pPr>
        <w:rPr>
          <w:sz w:val="20"/>
          <w:szCs w:val="20"/>
        </w:rPr>
      </w:pPr>
    </w:p>
    <w:p w14:paraId="1E7BA3DB" w14:textId="47E7D5AB" w:rsidR="00313A56" w:rsidRPr="00662451" w:rsidRDefault="00CF51A0" w:rsidP="001D0054">
      <w:r>
        <w:t xml:space="preserve">Het doel van deze </w:t>
      </w:r>
      <w:r w:rsidR="003A43DF">
        <w:t>m</w:t>
      </w:r>
      <w:r>
        <w:t>arktconsultatie is</w:t>
      </w:r>
      <w:r w:rsidR="19AAA2D2">
        <w:t>,</w:t>
      </w:r>
      <w:r w:rsidR="00170151">
        <w:t xml:space="preserve"> </w:t>
      </w:r>
      <w:r w:rsidR="3AEE3D12">
        <w:t>v</w:t>
      </w:r>
      <w:r w:rsidR="4F52CFD3">
        <w:t>oorafgaand</w:t>
      </w:r>
      <w:r w:rsidR="00313A56">
        <w:t xml:space="preserve"> aan de voorgenomen aanbesteding, zicht te krijgen op de markt en de mogelijkheden. Yuverta wil zoveel mogelijk marktpartijen bereiken, interesseren en stimuleren tot meedenken. De verkregen inzichten kan Yuverta - daar waar relevant - gebruiken in de voorbereiding op de aanbesteding en de aanbestedingsdocumenten.</w:t>
      </w:r>
      <w:r>
        <w:t xml:space="preserve"> </w:t>
      </w:r>
    </w:p>
    <w:p w14:paraId="1126C6C7" w14:textId="1D0B305F" w:rsidR="00313A56" w:rsidRPr="002160E7" w:rsidRDefault="00313A56" w:rsidP="001D0054">
      <w:pPr>
        <w:rPr>
          <w:sz w:val="20"/>
          <w:szCs w:val="20"/>
        </w:rPr>
      </w:pPr>
    </w:p>
    <w:p w14:paraId="22D770ED" w14:textId="0DF993A4" w:rsidR="001407AC" w:rsidRPr="00662451" w:rsidRDefault="001407AC" w:rsidP="001D0054">
      <w:r w:rsidRPr="00662451">
        <w:t>Het doel van de marktconsultatie is verder om:</w:t>
      </w:r>
    </w:p>
    <w:p w14:paraId="3E13FD9A" w14:textId="77777777" w:rsidR="001407AC" w:rsidRPr="00662451" w:rsidRDefault="001407AC" w:rsidP="001D0054"/>
    <w:p w14:paraId="1CCB333B" w14:textId="77777777" w:rsidR="002160E7" w:rsidRDefault="002160E7">
      <w:pPr>
        <w:spacing w:after="160" w:line="259" w:lineRule="auto"/>
      </w:pPr>
      <w:r>
        <w:br w:type="page"/>
      </w:r>
    </w:p>
    <w:p w14:paraId="1FF4DE0E" w14:textId="569E951C" w:rsidR="001407AC" w:rsidRPr="00662451" w:rsidRDefault="001407AC" w:rsidP="0086344C">
      <w:pPr>
        <w:pStyle w:val="Lijstalinea"/>
        <w:numPr>
          <w:ilvl w:val="0"/>
          <w:numId w:val="21"/>
        </w:numPr>
      </w:pPr>
      <w:r w:rsidRPr="00662451">
        <w:t>na te gaan of de opdracht haalbaar is;</w:t>
      </w:r>
    </w:p>
    <w:p w14:paraId="0FF78226" w14:textId="77777777" w:rsidR="001407AC" w:rsidRPr="00662451" w:rsidRDefault="001407AC" w:rsidP="0086344C">
      <w:pPr>
        <w:pStyle w:val="Lijstalinea"/>
        <w:numPr>
          <w:ilvl w:val="0"/>
          <w:numId w:val="21"/>
        </w:numPr>
      </w:pPr>
      <w:r w:rsidRPr="00662451">
        <w:t>na te gaan wat de huidige en toekomstige ontwikkelingen in de markt zijn;</w:t>
      </w:r>
    </w:p>
    <w:p w14:paraId="2548B516" w14:textId="2C901C29" w:rsidR="001407AC" w:rsidRPr="00662451" w:rsidRDefault="001407AC" w:rsidP="0086344C">
      <w:pPr>
        <w:pStyle w:val="Lijstalinea"/>
        <w:numPr>
          <w:ilvl w:val="0"/>
          <w:numId w:val="21"/>
        </w:numPr>
      </w:pPr>
      <w:r w:rsidRPr="00662451">
        <w:t xml:space="preserve">nagaan of er innovatieve oplossingen zijn voor </w:t>
      </w:r>
      <w:r w:rsidR="00B35F72" w:rsidRPr="00662451">
        <w:t>invulling van de behoefte</w:t>
      </w:r>
      <w:r w:rsidRPr="00662451">
        <w:t xml:space="preserve">; </w:t>
      </w:r>
    </w:p>
    <w:p w14:paraId="7157D931" w14:textId="2F950948" w:rsidR="001407AC" w:rsidRPr="00662451" w:rsidRDefault="001407AC" w:rsidP="0086344C">
      <w:pPr>
        <w:pStyle w:val="Lijstalinea"/>
        <w:numPr>
          <w:ilvl w:val="0"/>
          <w:numId w:val="21"/>
        </w:numPr>
      </w:pPr>
      <w:r w:rsidRPr="00662451">
        <w:t>vroegtijdig marktpartijen te betrekken bij de mogelijke aanbesteding;</w:t>
      </w:r>
    </w:p>
    <w:p w14:paraId="351FC303" w14:textId="03664C77" w:rsidR="001407AC" w:rsidRPr="00662451" w:rsidRDefault="001407AC" w:rsidP="0086344C">
      <w:pPr>
        <w:pStyle w:val="Lijstalinea"/>
        <w:numPr>
          <w:ilvl w:val="0"/>
          <w:numId w:val="21"/>
        </w:numPr>
      </w:pPr>
      <w:r w:rsidRPr="00662451">
        <w:t>de eigen uitgangspunten, aannames, ideeën en/of oplossingsrichtingen te toetsen;</w:t>
      </w:r>
    </w:p>
    <w:p w14:paraId="0DBE5870" w14:textId="19E77FE7" w:rsidR="001407AC" w:rsidRPr="00662451" w:rsidRDefault="001407AC" w:rsidP="0086344C">
      <w:pPr>
        <w:pStyle w:val="Lijstalinea"/>
        <w:numPr>
          <w:ilvl w:val="0"/>
          <w:numId w:val="21"/>
        </w:numPr>
      </w:pPr>
      <w:r w:rsidRPr="00662451">
        <w:t xml:space="preserve">een beeld te krijgen van visies, suggesties en ideeën van </w:t>
      </w:r>
      <w:r w:rsidR="0FF1ABCC" w:rsidRPr="00662451">
        <w:t>marktpartijen</w:t>
      </w:r>
      <w:r w:rsidRPr="00662451">
        <w:t>;</w:t>
      </w:r>
    </w:p>
    <w:p w14:paraId="5A538339" w14:textId="77777777" w:rsidR="001407AC" w:rsidRPr="00662451" w:rsidRDefault="001407AC" w:rsidP="0086344C">
      <w:pPr>
        <w:pStyle w:val="Lijstalinea"/>
        <w:numPr>
          <w:ilvl w:val="0"/>
          <w:numId w:val="21"/>
        </w:numPr>
      </w:pPr>
      <w:r w:rsidRPr="00662451">
        <w:t>een beeld te krijgen van de interesse van de markt in de mogelijke opdracht;</w:t>
      </w:r>
    </w:p>
    <w:p w14:paraId="657BB924" w14:textId="77777777" w:rsidR="005018B4" w:rsidRDefault="001407AC" w:rsidP="0086344C">
      <w:pPr>
        <w:pStyle w:val="Lijstalinea"/>
        <w:numPr>
          <w:ilvl w:val="0"/>
          <w:numId w:val="21"/>
        </w:numPr>
      </w:pPr>
      <w:r w:rsidRPr="00662451">
        <w:t>te bepalen welke aanbestedingsstrategie het best past</w:t>
      </w:r>
      <w:r w:rsidR="005018B4">
        <w:t>;</w:t>
      </w:r>
    </w:p>
    <w:p w14:paraId="50DE06EF" w14:textId="1F8777BA" w:rsidR="001407AC" w:rsidRPr="00662451" w:rsidRDefault="005018B4" w:rsidP="0086344C">
      <w:pPr>
        <w:pStyle w:val="Lijstalinea"/>
        <w:numPr>
          <w:ilvl w:val="0"/>
          <w:numId w:val="21"/>
        </w:numPr>
      </w:pPr>
      <w:r>
        <w:t>of de beoogde partijen geïnteresseerd zijn in deelname aan de beoogde aanbesteding</w:t>
      </w:r>
      <w:r w:rsidR="001407AC" w:rsidRPr="00662451">
        <w:t>.</w:t>
      </w:r>
    </w:p>
    <w:p w14:paraId="2539E98E" w14:textId="77777777" w:rsidR="00845934" w:rsidRPr="002160E7" w:rsidRDefault="00845934" w:rsidP="001D0054">
      <w:pPr>
        <w:rPr>
          <w:sz w:val="18"/>
          <w:szCs w:val="18"/>
        </w:rPr>
      </w:pPr>
    </w:p>
    <w:p w14:paraId="3CE505E1" w14:textId="0C56CE37" w:rsidR="00CF51A0" w:rsidRPr="00662451" w:rsidRDefault="00CF51A0" w:rsidP="001D0054">
      <w:r w:rsidRPr="00662451">
        <w:t xml:space="preserve">Óf </w:t>
      </w:r>
      <w:r w:rsidR="00843319" w:rsidRPr="00662451">
        <w:t xml:space="preserve">Yuverta </w:t>
      </w:r>
      <w:r w:rsidRPr="00662451">
        <w:t xml:space="preserve">daadwerkelijk overgaat tot een (Europese) aanbesteding en zo ja, op welke manier of in welke vorm, is nog niet bekend. Dat laten we onder andere afhangen van de reacties en antwoorden op deze </w:t>
      </w:r>
      <w:r w:rsidR="003A43DF" w:rsidRPr="00662451">
        <w:t>m</w:t>
      </w:r>
      <w:r w:rsidRPr="00662451">
        <w:t>arktconsultatie.</w:t>
      </w:r>
    </w:p>
    <w:p w14:paraId="0A4BA862" w14:textId="77777777" w:rsidR="00BC7B3F" w:rsidRPr="002160E7" w:rsidRDefault="00BC7B3F" w:rsidP="001D0054">
      <w:pPr>
        <w:rPr>
          <w:sz w:val="18"/>
          <w:szCs w:val="18"/>
        </w:rPr>
      </w:pPr>
    </w:p>
    <w:p w14:paraId="1B248925" w14:textId="5077A9EA" w:rsidR="00290C02" w:rsidRPr="00662451" w:rsidRDefault="00290C02" w:rsidP="002E7671">
      <w:pPr>
        <w:pStyle w:val="Kop2"/>
        <w:spacing w:before="0" w:line="240" w:lineRule="auto"/>
        <w:ind w:left="567" w:hanging="567"/>
        <w:rPr>
          <w:rFonts w:asciiTheme="minorHAnsi" w:hAnsiTheme="minorHAnsi" w:cstheme="minorHAnsi"/>
          <w:sz w:val="24"/>
          <w:szCs w:val="24"/>
        </w:rPr>
      </w:pPr>
      <w:bookmarkStart w:id="12" w:name="_Toc164866707"/>
      <w:r w:rsidRPr="041FF268">
        <w:rPr>
          <w:rFonts w:asciiTheme="minorHAnsi" w:hAnsiTheme="minorHAnsi" w:cstheme="minorBidi"/>
          <w:sz w:val="24"/>
          <w:szCs w:val="24"/>
        </w:rPr>
        <w:t>Scope voorgenomen aanbesteding</w:t>
      </w:r>
      <w:bookmarkEnd w:id="12"/>
    </w:p>
    <w:p w14:paraId="7D5B506B" w14:textId="77777777" w:rsidR="00065175" w:rsidRDefault="00065175" w:rsidP="00065175"/>
    <w:p w14:paraId="63D16BAC" w14:textId="529628A1" w:rsidR="000653EB" w:rsidRDefault="00065175" w:rsidP="001D7E8A">
      <w:r>
        <w:t>De doelstelling van de aan te besteden opdracht is het voorzien in een duurzame, gezonde, betaalbare</w:t>
      </w:r>
      <w:r w:rsidR="00FA72DA">
        <w:t xml:space="preserve"> en</w:t>
      </w:r>
      <w:r>
        <w:t xml:space="preserve"> voedselveilige cateringvoorziening</w:t>
      </w:r>
      <w:r w:rsidR="00667CD1">
        <w:t>. D</w:t>
      </w:r>
      <w:r>
        <w:t xml:space="preserve">ie aansluit bij de wensen van de doelgroep op alle locaties van Stichting Yuverta en bijdraagt aan de beleving, tevredenheid en het welzijn van </w:t>
      </w:r>
      <w:r w:rsidR="000653EB">
        <w:t>de doelgroep</w:t>
      </w:r>
      <w:r w:rsidR="004F3081">
        <w:t>.</w:t>
      </w:r>
      <w:r w:rsidR="00036BB9">
        <w:t xml:space="preserve"> </w:t>
      </w:r>
    </w:p>
    <w:p w14:paraId="69FF509B" w14:textId="77777777" w:rsidR="006A0378" w:rsidRPr="002160E7" w:rsidRDefault="006A0378" w:rsidP="001D7E8A">
      <w:pPr>
        <w:rPr>
          <w:sz w:val="18"/>
          <w:szCs w:val="18"/>
        </w:rPr>
      </w:pPr>
    </w:p>
    <w:p w14:paraId="633FA3F0" w14:textId="741C8C6F" w:rsidR="00065175" w:rsidRDefault="00036BB9" w:rsidP="001D7E8A">
      <w:r>
        <w:t xml:space="preserve">Buiten de scope is de exploitatie van de koffiemachines. </w:t>
      </w:r>
    </w:p>
    <w:p w14:paraId="5655D4B4" w14:textId="77777777" w:rsidR="00700947" w:rsidRPr="002160E7" w:rsidRDefault="00700947" w:rsidP="00700947">
      <w:pPr>
        <w:rPr>
          <w:sz w:val="18"/>
          <w:szCs w:val="18"/>
        </w:rPr>
      </w:pPr>
    </w:p>
    <w:p w14:paraId="4A28C1C5" w14:textId="7A6A627E" w:rsidR="002D743B" w:rsidRDefault="002D743B" w:rsidP="002E7671">
      <w:pPr>
        <w:pStyle w:val="Kop2"/>
        <w:spacing w:before="0" w:line="240" w:lineRule="auto"/>
        <w:ind w:left="567" w:hanging="567"/>
        <w:rPr>
          <w:rFonts w:asciiTheme="minorHAnsi" w:hAnsiTheme="minorHAnsi" w:cstheme="minorHAnsi"/>
          <w:sz w:val="24"/>
          <w:szCs w:val="24"/>
        </w:rPr>
      </w:pPr>
      <w:bookmarkStart w:id="13" w:name="_Toc164866708"/>
      <w:r w:rsidRPr="002E7671">
        <w:rPr>
          <w:rFonts w:asciiTheme="minorHAnsi" w:hAnsiTheme="minorHAnsi" w:cstheme="minorHAnsi"/>
          <w:sz w:val="24"/>
          <w:szCs w:val="24"/>
        </w:rPr>
        <w:t>Huidige situatie</w:t>
      </w:r>
      <w:bookmarkEnd w:id="13"/>
    </w:p>
    <w:p w14:paraId="460390A0" w14:textId="77777777" w:rsidR="00AF1910" w:rsidRPr="002160E7" w:rsidRDefault="00AF1910" w:rsidP="00AF1910">
      <w:pPr>
        <w:rPr>
          <w:sz w:val="18"/>
          <w:szCs w:val="18"/>
        </w:rPr>
      </w:pPr>
    </w:p>
    <w:p w14:paraId="5D1042EA" w14:textId="101B0CD3" w:rsidR="009F4836" w:rsidRDefault="00AF1910" w:rsidP="002E1924">
      <w:r>
        <w:t xml:space="preserve">Momenteel heeft aanbestedende dienst overeenkomsten met </w:t>
      </w:r>
      <w:r w:rsidR="000C7303">
        <w:t xml:space="preserve">2 </w:t>
      </w:r>
      <w:r>
        <w:t xml:space="preserve">leveranciers </w:t>
      </w:r>
      <w:r w:rsidR="00032460">
        <w:t xml:space="preserve">t.a.v. </w:t>
      </w:r>
      <w:r>
        <w:t>catering</w:t>
      </w:r>
      <w:r w:rsidR="00032460">
        <w:t>voorziening</w:t>
      </w:r>
      <w:r>
        <w:t>.</w:t>
      </w:r>
      <w:r w:rsidR="009F4836">
        <w:t xml:space="preserve"> De huidige overeenkomsten lopen tot 1 juli 2025.</w:t>
      </w:r>
      <w:r w:rsidR="00E93D9A">
        <w:t xml:space="preserve"> Er is een mogelijkheid om </w:t>
      </w:r>
      <w:r w:rsidR="00CC56FE">
        <w:t xml:space="preserve">de overeenkomst te verlengen met 1 jaar. </w:t>
      </w:r>
    </w:p>
    <w:p w14:paraId="21196686" w14:textId="77777777" w:rsidR="00CC56FE" w:rsidRPr="002160E7" w:rsidRDefault="00CC56FE" w:rsidP="002E1924">
      <w:pPr>
        <w:rPr>
          <w:sz w:val="18"/>
          <w:szCs w:val="18"/>
        </w:rPr>
      </w:pPr>
    </w:p>
    <w:p w14:paraId="21C7A013" w14:textId="7443085D" w:rsidR="002E1924" w:rsidRPr="007035E9" w:rsidRDefault="002E1924" w:rsidP="002E1924">
      <w:r>
        <w:t>Wij hebben momenteel op 32 schoollocaties</w:t>
      </w:r>
      <w:r w:rsidR="002402D1">
        <w:t xml:space="preserve">, 2 kantoren en </w:t>
      </w:r>
      <w:r w:rsidR="007D7871">
        <w:t xml:space="preserve">1 </w:t>
      </w:r>
      <w:r w:rsidR="002402D1">
        <w:t>vergader</w:t>
      </w:r>
      <w:r w:rsidR="00F87523">
        <w:t xml:space="preserve"> </w:t>
      </w:r>
      <w:r w:rsidR="002402D1">
        <w:t xml:space="preserve">accommodatie (Yuverta Paviljoen) </w:t>
      </w:r>
      <w:r w:rsidR="00A33F2A">
        <w:t xml:space="preserve">met een </w:t>
      </w:r>
      <w:r>
        <w:t>cateringvoorziening. Yuverta is opgedeeld in 2 percelen, te weten 15 locaties in het ene perceel en 17 locaties in het andere perceel</w:t>
      </w:r>
      <w:r w:rsidR="000705AB">
        <w:t xml:space="preserve">, </w:t>
      </w:r>
      <w:r>
        <w:t>met leerlingenaantallen die variëren tussen de 300 en 1200 per locatie.</w:t>
      </w:r>
    </w:p>
    <w:p w14:paraId="52D9D8F6" w14:textId="77777777" w:rsidR="002E1924" w:rsidRPr="002160E7" w:rsidRDefault="002E1924" w:rsidP="00AF1910">
      <w:pPr>
        <w:rPr>
          <w:sz w:val="18"/>
          <w:szCs w:val="18"/>
        </w:rPr>
      </w:pPr>
    </w:p>
    <w:p w14:paraId="41544A53" w14:textId="334CC457" w:rsidR="00EF1642" w:rsidRDefault="00761B8F" w:rsidP="00AF1910">
      <w:r>
        <w:t xml:space="preserve">We hebben op </w:t>
      </w:r>
      <w:r w:rsidR="00BA68FE">
        <w:t xml:space="preserve">de 32 </w:t>
      </w:r>
      <w:r w:rsidR="007331BE">
        <w:t>school</w:t>
      </w:r>
      <w:r>
        <w:t xml:space="preserve">locaties </w:t>
      </w:r>
      <w:r w:rsidR="00642BA2">
        <w:t xml:space="preserve">bemande </w:t>
      </w:r>
      <w:r w:rsidR="004746D3">
        <w:t xml:space="preserve">catering </w:t>
      </w:r>
      <w:r w:rsidR="00642BA2">
        <w:t>met verkoop</w:t>
      </w:r>
      <w:r w:rsidR="004746D3">
        <w:t xml:space="preserve"> via counters</w:t>
      </w:r>
      <w:r w:rsidR="00F73AFA">
        <w:t xml:space="preserve"> (hierna te noemen kantine)</w:t>
      </w:r>
      <w:r w:rsidR="005A6062">
        <w:t>, e</w:t>
      </w:r>
      <w:r w:rsidR="00D84925">
        <w:t xml:space="preserve">r staan </w:t>
      </w:r>
      <w:proofErr w:type="spellStart"/>
      <w:r w:rsidR="00D84925">
        <w:t>vending</w:t>
      </w:r>
      <w:proofErr w:type="spellEnd"/>
      <w:r w:rsidR="00994F1E">
        <w:t xml:space="preserve"> </w:t>
      </w:r>
      <w:r w:rsidR="00C40CE0">
        <w:t>automaten</w:t>
      </w:r>
      <w:r w:rsidR="005A6062">
        <w:t xml:space="preserve"> en </w:t>
      </w:r>
      <w:r w:rsidR="00BA68FE">
        <w:t>er kan banqueting worden afgenomen</w:t>
      </w:r>
      <w:r w:rsidR="00D84925">
        <w:t xml:space="preserve">. </w:t>
      </w:r>
      <w:r w:rsidR="00BA68FE">
        <w:t xml:space="preserve">Op de 2 kantoren en </w:t>
      </w:r>
      <w:r w:rsidR="001F2E54">
        <w:t xml:space="preserve">Yuverta Paviljoen </w:t>
      </w:r>
      <w:r w:rsidR="00934D16">
        <w:t xml:space="preserve">kan er banqueting worden afgenomen. </w:t>
      </w:r>
    </w:p>
    <w:p w14:paraId="6E567479" w14:textId="77777777" w:rsidR="00EF1642" w:rsidRPr="002160E7" w:rsidRDefault="00EF1642" w:rsidP="00AF1910">
      <w:pPr>
        <w:rPr>
          <w:sz w:val="18"/>
          <w:szCs w:val="18"/>
        </w:rPr>
      </w:pPr>
    </w:p>
    <w:p w14:paraId="3B266540" w14:textId="0BB78338" w:rsidR="005C2033" w:rsidRDefault="00D016FB" w:rsidP="00AF1910">
      <w:r>
        <w:t xml:space="preserve">Het assortiment </w:t>
      </w:r>
      <w:r w:rsidR="00450677">
        <w:t xml:space="preserve">van de </w:t>
      </w:r>
      <w:r w:rsidR="0035330F">
        <w:t xml:space="preserve">kantine </w:t>
      </w:r>
      <w:r>
        <w:t xml:space="preserve">voldoet aan </w:t>
      </w:r>
      <w:r w:rsidR="00AF44DB">
        <w:t>de richtlijnen van het voedingscentrum</w:t>
      </w:r>
      <w:r w:rsidR="009D73B1">
        <w:t xml:space="preserve"> voor de gezonde schoolkantine</w:t>
      </w:r>
      <w:r w:rsidR="00AF44DB">
        <w:t xml:space="preserve">. </w:t>
      </w:r>
      <w:r w:rsidR="00B6754F">
        <w:t xml:space="preserve">De openingstijden van </w:t>
      </w:r>
      <w:r w:rsidR="0035330F">
        <w:t xml:space="preserve">de </w:t>
      </w:r>
      <w:r w:rsidR="00B6754F">
        <w:t xml:space="preserve">kantines </w:t>
      </w:r>
      <w:r w:rsidR="00167C55">
        <w:t>zijn</w:t>
      </w:r>
      <w:r w:rsidR="00B6754F">
        <w:t xml:space="preserve"> flexibel en</w:t>
      </w:r>
      <w:r w:rsidR="00167C55">
        <w:t xml:space="preserve"> worden</w:t>
      </w:r>
      <w:r w:rsidR="00B6754F">
        <w:t xml:space="preserve"> in overleg met de betreffende locatie afgestemd. De openingstijden vallen veelal onder schooltijden, te weten tussen 8:30 uur en 15:00 uur. </w:t>
      </w:r>
      <w:r w:rsidR="005C2033">
        <w:t>Er is een mogelijkheid om c</w:t>
      </w:r>
      <w:r w:rsidR="00B6754F">
        <w:t xml:space="preserve">atering na schooltijden </w:t>
      </w:r>
      <w:r w:rsidR="005C2033">
        <w:t xml:space="preserve">te </w:t>
      </w:r>
      <w:r w:rsidR="00B6754F">
        <w:t>verzorgen</w:t>
      </w:r>
      <w:r w:rsidR="005C2033">
        <w:t xml:space="preserve">. </w:t>
      </w:r>
    </w:p>
    <w:p w14:paraId="6BDEBC16" w14:textId="77777777" w:rsidR="005C2033" w:rsidRPr="002160E7" w:rsidRDefault="005C2033" w:rsidP="00AF1910">
      <w:pPr>
        <w:rPr>
          <w:sz w:val="18"/>
          <w:szCs w:val="18"/>
        </w:rPr>
      </w:pPr>
    </w:p>
    <w:p w14:paraId="304A9FB2" w14:textId="537CB14C" w:rsidR="005912DE" w:rsidRDefault="005912DE" w:rsidP="005912DE">
      <w:r>
        <w:t xml:space="preserve">Banqueting wordt besteld via een online bestelmodule, te weten </w:t>
      </w:r>
      <w:proofErr w:type="spellStart"/>
      <w:r>
        <w:t>Afas</w:t>
      </w:r>
      <w:proofErr w:type="spellEnd"/>
      <w:r>
        <w:t xml:space="preserve"> (ons inkoopportaal). </w:t>
      </w:r>
      <w:r w:rsidR="005C2033">
        <w:t>Deze kan zowel binnen als buiten de hierboven genoemde schooltijden worden afgenomen.</w:t>
      </w:r>
    </w:p>
    <w:p w14:paraId="5929B67C" w14:textId="77777777" w:rsidR="005912DE" w:rsidRPr="002160E7" w:rsidRDefault="005912DE" w:rsidP="00AF1910">
      <w:pPr>
        <w:rPr>
          <w:sz w:val="18"/>
          <w:szCs w:val="18"/>
        </w:rPr>
      </w:pPr>
    </w:p>
    <w:p w14:paraId="7AC79B34" w14:textId="77777777" w:rsidR="00777A48" w:rsidRDefault="005B7112" w:rsidP="00AF1910">
      <w:r>
        <w:t xml:space="preserve">Op </w:t>
      </w:r>
      <w:r w:rsidR="00BA3718">
        <w:t>het merendeel van de</w:t>
      </w:r>
      <w:r>
        <w:t xml:space="preserve"> scholen is een watertappunt aanwezig waar de </w:t>
      </w:r>
      <w:r w:rsidR="005C2033">
        <w:t xml:space="preserve">doelgroep </w:t>
      </w:r>
      <w:r>
        <w:t>een flesje k</w:t>
      </w:r>
      <w:r w:rsidR="00777A48">
        <w:t>a</w:t>
      </w:r>
      <w:r>
        <w:t xml:space="preserve">n vullen. </w:t>
      </w:r>
    </w:p>
    <w:p w14:paraId="6F1BF128" w14:textId="77777777" w:rsidR="00777A48" w:rsidRPr="002160E7" w:rsidRDefault="00777A48" w:rsidP="00AF1910">
      <w:pPr>
        <w:rPr>
          <w:sz w:val="18"/>
          <w:szCs w:val="18"/>
        </w:rPr>
      </w:pPr>
    </w:p>
    <w:p w14:paraId="72AF4D9B" w14:textId="6D3F618A" w:rsidR="00933C85" w:rsidRPr="00662451" w:rsidRDefault="005B7112" w:rsidP="002160E7">
      <w:r>
        <w:t xml:space="preserve">Voor wat betreft de inrichting is de school verantwoordelijk voor alle vaste apparatuur in de uitgifteruimte van de </w:t>
      </w:r>
      <w:r w:rsidR="00425ECA">
        <w:t>kantine</w:t>
      </w:r>
      <w:r>
        <w:t>. De cateraar schaft zelf de apparatuur en overig inventaris aan, die nodig is voor de bereiding en uitgifte van het cateringassortiment. Het schoonmaken, onderhoud</w:t>
      </w:r>
      <w:r w:rsidR="009F4836">
        <w:t>en</w:t>
      </w:r>
      <w:r>
        <w:t xml:space="preserve"> van de eigen apparatuur en de aankleding van de cateringruimte wordt door de cateraar zelf verzorgd.</w:t>
      </w:r>
      <w:bookmarkStart w:id="14" w:name="_Toc143507880"/>
      <w:bookmarkStart w:id="15" w:name="_Toc169061020"/>
      <w:bookmarkStart w:id="16" w:name="_Toc449012464"/>
      <w:bookmarkEnd w:id="14"/>
      <w:bookmarkEnd w:id="15"/>
      <w:r w:rsidR="00933C85">
        <w:br w:type="page"/>
      </w:r>
    </w:p>
    <w:p w14:paraId="21FCB0E8" w14:textId="5E8A175E" w:rsidR="002D743B" w:rsidRPr="00662451" w:rsidRDefault="002D743B" w:rsidP="00845934">
      <w:pPr>
        <w:pStyle w:val="Kop1"/>
      </w:pPr>
      <w:bookmarkStart w:id="17" w:name="_Toc164866709"/>
      <w:r w:rsidRPr="00662451">
        <w:t>Marktconsultatie</w:t>
      </w:r>
      <w:bookmarkEnd w:id="16"/>
      <w:r w:rsidR="00D80425" w:rsidRPr="00662451">
        <w:t>proces</w:t>
      </w:r>
      <w:bookmarkEnd w:id="17"/>
    </w:p>
    <w:p w14:paraId="3981623B" w14:textId="6EF784DF" w:rsidR="002D743B" w:rsidRPr="00662451" w:rsidRDefault="00F9051E" w:rsidP="00911AA4">
      <w:pPr>
        <w:pStyle w:val="Kop2"/>
        <w:spacing w:before="0" w:line="240" w:lineRule="auto"/>
        <w:ind w:left="567" w:hanging="567"/>
        <w:rPr>
          <w:rFonts w:asciiTheme="minorHAnsi" w:hAnsiTheme="minorHAnsi" w:cstheme="minorHAnsi"/>
          <w:sz w:val="24"/>
          <w:szCs w:val="24"/>
        </w:rPr>
      </w:pPr>
      <w:bookmarkStart w:id="18" w:name="_Toc164866710"/>
      <w:r>
        <w:rPr>
          <w:rFonts w:asciiTheme="minorHAnsi" w:hAnsiTheme="minorHAnsi" w:cstheme="minorHAnsi"/>
          <w:sz w:val="24"/>
          <w:szCs w:val="24"/>
        </w:rPr>
        <w:t>Planning &amp; p</w:t>
      </w:r>
      <w:r w:rsidR="002D743B" w:rsidRPr="00662451">
        <w:rPr>
          <w:rFonts w:asciiTheme="minorHAnsi" w:hAnsiTheme="minorHAnsi" w:cstheme="minorHAnsi"/>
          <w:sz w:val="24"/>
          <w:szCs w:val="24"/>
        </w:rPr>
        <w:t>rocedure</w:t>
      </w:r>
      <w:bookmarkEnd w:id="18"/>
    </w:p>
    <w:p w14:paraId="2BDF4CE0" w14:textId="3E94DC49" w:rsidR="00845934" w:rsidRPr="00662451" w:rsidRDefault="00845934" w:rsidP="00933C85"/>
    <w:p w14:paraId="388D0967" w14:textId="39F185D9" w:rsidR="00720139" w:rsidRPr="00845934" w:rsidRDefault="00720139" w:rsidP="00720139">
      <w:pPr>
        <w:rPr>
          <w:b/>
        </w:rPr>
      </w:pPr>
      <w:r>
        <w:rPr>
          <w:b/>
        </w:rPr>
        <w:t>Planning</w:t>
      </w:r>
    </w:p>
    <w:p w14:paraId="00D37838" w14:textId="5DCE5CA2" w:rsidR="001F30D8" w:rsidRPr="00662451" w:rsidRDefault="001F30D8"/>
    <w:tbl>
      <w:tblPr>
        <w:tblStyle w:val="Tabelraster"/>
        <w:tblW w:w="9918" w:type="dxa"/>
        <w:tblLook w:val="04A0" w:firstRow="1" w:lastRow="0" w:firstColumn="1" w:lastColumn="0" w:noHBand="0" w:noVBand="1"/>
      </w:tblPr>
      <w:tblGrid>
        <w:gridCol w:w="7650"/>
        <w:gridCol w:w="2268"/>
      </w:tblGrid>
      <w:tr w:rsidR="00845934" w:rsidRPr="00662451" w14:paraId="3E5C29E9" w14:textId="77777777" w:rsidTr="00F76563">
        <w:tc>
          <w:tcPr>
            <w:tcW w:w="7650" w:type="dxa"/>
            <w:shd w:val="clear" w:color="auto" w:fill="B8A1FF" w:themeFill="accent1"/>
          </w:tcPr>
          <w:p w14:paraId="1B2B4977" w14:textId="0E76DB9B" w:rsidR="00845934" w:rsidRPr="00662451" w:rsidRDefault="00845934" w:rsidP="00933C85">
            <w:pPr>
              <w:rPr>
                <w:b/>
                <w:sz w:val="20"/>
                <w:szCs w:val="20"/>
              </w:rPr>
            </w:pPr>
            <w:r w:rsidRPr="00662451">
              <w:rPr>
                <w:b/>
                <w:sz w:val="20"/>
                <w:szCs w:val="20"/>
              </w:rPr>
              <w:t>Omschrijving</w:t>
            </w:r>
          </w:p>
        </w:tc>
        <w:tc>
          <w:tcPr>
            <w:tcW w:w="2268" w:type="dxa"/>
            <w:shd w:val="clear" w:color="auto" w:fill="B8A1FF" w:themeFill="accent1"/>
          </w:tcPr>
          <w:p w14:paraId="66AE0E01" w14:textId="77777777" w:rsidR="00845934" w:rsidRPr="00662451" w:rsidRDefault="00845934" w:rsidP="00933C85">
            <w:pPr>
              <w:rPr>
                <w:b/>
                <w:sz w:val="20"/>
                <w:szCs w:val="20"/>
              </w:rPr>
            </w:pPr>
            <w:r w:rsidRPr="00662451">
              <w:rPr>
                <w:b/>
                <w:sz w:val="20"/>
                <w:szCs w:val="20"/>
              </w:rPr>
              <w:t>Datum</w:t>
            </w:r>
          </w:p>
        </w:tc>
      </w:tr>
      <w:tr w:rsidR="00845934" w:rsidRPr="00662451" w14:paraId="1F94AFF2" w14:textId="77777777" w:rsidTr="00F76563">
        <w:tc>
          <w:tcPr>
            <w:tcW w:w="7650" w:type="dxa"/>
          </w:tcPr>
          <w:p w14:paraId="70C0988C" w14:textId="43860005" w:rsidR="00845934" w:rsidRPr="00662451" w:rsidRDefault="0009647D" w:rsidP="00933C85">
            <w:pPr>
              <w:rPr>
                <w:rFonts w:cstheme="minorHAnsi"/>
              </w:rPr>
            </w:pPr>
            <w:r w:rsidRPr="00662451">
              <w:rPr>
                <w:rFonts w:cstheme="minorHAnsi"/>
              </w:rPr>
              <w:t>A</w:t>
            </w:r>
            <w:r w:rsidR="00845934" w:rsidRPr="00662451">
              <w:rPr>
                <w:rFonts w:cstheme="minorHAnsi"/>
              </w:rPr>
              <w:t>ankondiging marktconsultatie via TenderNed</w:t>
            </w:r>
          </w:p>
        </w:tc>
        <w:tc>
          <w:tcPr>
            <w:tcW w:w="2268" w:type="dxa"/>
          </w:tcPr>
          <w:p w14:paraId="27A928F3" w14:textId="0105C460" w:rsidR="00845934" w:rsidRPr="000D1E41" w:rsidRDefault="00C43D20" w:rsidP="1409EA21">
            <w:pPr>
              <w:rPr>
                <w:rFonts w:cstheme="minorBidi"/>
              </w:rPr>
            </w:pPr>
            <w:r>
              <w:t>2</w:t>
            </w:r>
            <w:r w:rsidR="00324957">
              <w:t>6</w:t>
            </w:r>
            <w:r w:rsidR="00656046" w:rsidRPr="000D1E41">
              <w:t xml:space="preserve"> april </w:t>
            </w:r>
            <w:r w:rsidR="00845934" w:rsidRPr="000D1E41">
              <w:t>20</w:t>
            </w:r>
            <w:r w:rsidR="1991FA99" w:rsidRPr="000D1E41">
              <w:t>2</w:t>
            </w:r>
            <w:r w:rsidR="00DA5D25" w:rsidRPr="000D1E41">
              <w:t>4</w:t>
            </w:r>
          </w:p>
        </w:tc>
      </w:tr>
      <w:tr w:rsidR="00845934" w:rsidRPr="00662451" w14:paraId="4B29A393" w14:textId="77777777" w:rsidTr="00F76563">
        <w:tc>
          <w:tcPr>
            <w:tcW w:w="7650" w:type="dxa"/>
          </w:tcPr>
          <w:p w14:paraId="7C4419F2" w14:textId="124EEE96" w:rsidR="00845934" w:rsidRPr="00662451" w:rsidRDefault="00F63484" w:rsidP="00933C85">
            <w:pPr>
              <w:rPr>
                <w:rFonts w:cstheme="minorHAnsi"/>
              </w:rPr>
            </w:pPr>
            <w:r>
              <w:rPr>
                <w:rFonts w:cstheme="minorHAnsi"/>
              </w:rPr>
              <w:t>I</w:t>
            </w:r>
            <w:r w:rsidR="00AB6BDF" w:rsidRPr="00662451">
              <w:rPr>
                <w:rFonts w:cstheme="minorHAnsi"/>
              </w:rPr>
              <w:t>ndienen beantwoording schriftelijke vragenlijst</w:t>
            </w:r>
          </w:p>
        </w:tc>
        <w:tc>
          <w:tcPr>
            <w:tcW w:w="2268" w:type="dxa"/>
          </w:tcPr>
          <w:p w14:paraId="5BA45A50" w14:textId="1D693F2E" w:rsidR="00845934" w:rsidRPr="000D1E41" w:rsidRDefault="00B86FD1" w:rsidP="00933C85">
            <w:pPr>
              <w:rPr>
                <w:rFonts w:cstheme="minorHAnsi"/>
              </w:rPr>
            </w:pPr>
            <w:r>
              <w:t>22</w:t>
            </w:r>
            <w:r w:rsidR="008907E9" w:rsidRPr="000D1E41">
              <w:t xml:space="preserve"> </w:t>
            </w:r>
            <w:r w:rsidR="00B60871">
              <w:t>mei</w:t>
            </w:r>
            <w:r w:rsidR="002009BA" w:rsidRPr="000D1E41">
              <w:t xml:space="preserve"> </w:t>
            </w:r>
            <w:r w:rsidR="00473D76" w:rsidRPr="000D1E41">
              <w:t>202</w:t>
            </w:r>
            <w:r w:rsidR="00DA5D25" w:rsidRPr="000D1E41">
              <w:t xml:space="preserve">4 </w:t>
            </w:r>
          </w:p>
        </w:tc>
      </w:tr>
      <w:tr w:rsidR="00845934" w:rsidRPr="00662451" w14:paraId="1EFB594B" w14:textId="77777777" w:rsidTr="00F76563">
        <w:tc>
          <w:tcPr>
            <w:tcW w:w="7650" w:type="dxa"/>
          </w:tcPr>
          <w:p w14:paraId="235D83A7" w14:textId="67FCAE24" w:rsidR="00845934" w:rsidRPr="00662451" w:rsidRDefault="00AB6BDF" w:rsidP="00933C85">
            <w:pPr>
              <w:rPr>
                <w:rFonts w:cstheme="minorHAnsi"/>
              </w:rPr>
            </w:pPr>
            <w:r w:rsidRPr="00662451">
              <w:t>Individuele toelichting</w:t>
            </w:r>
          </w:p>
        </w:tc>
        <w:tc>
          <w:tcPr>
            <w:tcW w:w="2268" w:type="dxa"/>
          </w:tcPr>
          <w:p w14:paraId="5590618E" w14:textId="6BAB47CA" w:rsidR="00845934" w:rsidRPr="000D1E41" w:rsidRDefault="00397517" w:rsidP="00933C85">
            <w:r>
              <w:t>30</w:t>
            </w:r>
            <w:r w:rsidR="001061E8">
              <w:t xml:space="preserve"> mei</w:t>
            </w:r>
            <w:r w:rsidR="00AE0931" w:rsidRPr="000D1E41">
              <w:t xml:space="preserve"> </w:t>
            </w:r>
            <w:r w:rsidR="00A76489" w:rsidRPr="000D1E41">
              <w:t>202</w:t>
            </w:r>
            <w:r w:rsidR="00DA5D25" w:rsidRPr="000D1E41">
              <w:t>4</w:t>
            </w:r>
          </w:p>
        </w:tc>
      </w:tr>
    </w:tbl>
    <w:p w14:paraId="7A52A207" w14:textId="77777777" w:rsidR="00AE0931" w:rsidRPr="00662451" w:rsidRDefault="00AE0931" w:rsidP="00002EC2"/>
    <w:p w14:paraId="6D23C5CB" w14:textId="6BE27EF6" w:rsidR="00720139" w:rsidRDefault="00720139" w:rsidP="00002EC2">
      <w:r>
        <w:t xml:space="preserve">Deze </w:t>
      </w:r>
      <w:r w:rsidRPr="00662451">
        <w:t xml:space="preserve">planning bindt Yuverta niet en </w:t>
      </w:r>
      <w:r w:rsidR="00ED0CA5">
        <w:t>evt.</w:t>
      </w:r>
      <w:r w:rsidRPr="00662451">
        <w:t xml:space="preserve"> wijzigingen zullen via TenderNed worden gecommuniceerd.</w:t>
      </w:r>
    </w:p>
    <w:p w14:paraId="76A5CD22" w14:textId="77777777" w:rsidR="00720139" w:rsidRDefault="00720139" w:rsidP="00002EC2"/>
    <w:p w14:paraId="60DD6753" w14:textId="77777777" w:rsidR="00F9051E" w:rsidRPr="00845934" w:rsidRDefault="00F9051E" w:rsidP="00F9051E">
      <w:pPr>
        <w:rPr>
          <w:b/>
        </w:rPr>
      </w:pPr>
      <w:r w:rsidRPr="00845934">
        <w:rPr>
          <w:b/>
        </w:rPr>
        <w:t>Aankondiging</w:t>
      </w:r>
    </w:p>
    <w:p w14:paraId="28D1C1CE" w14:textId="77777777" w:rsidR="00F9051E" w:rsidRPr="00845934" w:rsidRDefault="00F9051E" w:rsidP="00F9051E">
      <w:r w:rsidRPr="00845934">
        <w:t xml:space="preserve">De marktconsultatie start door het plaatsen van </w:t>
      </w:r>
      <w:r>
        <w:t xml:space="preserve">onderhavig </w:t>
      </w:r>
      <w:r w:rsidRPr="00845934">
        <w:t>document op TenderNed met behulp van een vooraankondiging.</w:t>
      </w:r>
    </w:p>
    <w:p w14:paraId="1204CFD5" w14:textId="77777777" w:rsidR="00F9051E" w:rsidRDefault="00F9051E" w:rsidP="00F9051E"/>
    <w:p w14:paraId="5DA5E99B" w14:textId="77777777" w:rsidR="00F9051E" w:rsidRPr="00845934" w:rsidRDefault="00F9051E" w:rsidP="00F9051E">
      <w:pPr>
        <w:rPr>
          <w:b/>
        </w:rPr>
      </w:pPr>
      <w:r w:rsidRPr="00845934">
        <w:rPr>
          <w:b/>
        </w:rPr>
        <w:t>Indienen beantwoording schriftelijke vragenlijst</w:t>
      </w:r>
    </w:p>
    <w:p w14:paraId="40FFC73C" w14:textId="77777777" w:rsidR="00F9051E" w:rsidRDefault="00F9051E" w:rsidP="00F9051E">
      <w:r w:rsidRPr="00845934">
        <w:t xml:space="preserve">De marktpartijen die wensen mee te doen aan de marktconsultatie worden verzocht om de </w:t>
      </w:r>
      <w:r>
        <w:t xml:space="preserve">beantwoording </w:t>
      </w:r>
      <w:r w:rsidRPr="00845934">
        <w:t xml:space="preserve">op de </w:t>
      </w:r>
      <w:r>
        <w:t xml:space="preserve">schriftelijke </w:t>
      </w:r>
      <w:r w:rsidRPr="00845934">
        <w:t>vragen</w:t>
      </w:r>
      <w:r>
        <w:t>lijst</w:t>
      </w:r>
      <w:r w:rsidRPr="00845934">
        <w:t xml:space="preserve"> in te dienen vóór de </w:t>
      </w:r>
      <w:r w:rsidRPr="00061514">
        <w:t>in de planning genoemde</w:t>
      </w:r>
      <w:r w:rsidRPr="00845934">
        <w:t xml:space="preserve"> sluitingsdatum.</w:t>
      </w:r>
    </w:p>
    <w:p w14:paraId="2F8B202A" w14:textId="77777777" w:rsidR="00F9051E" w:rsidRDefault="00F9051E" w:rsidP="00F9051E"/>
    <w:p w14:paraId="075DBD29" w14:textId="5465A16D" w:rsidR="00F9051E" w:rsidRDefault="00F9051E" w:rsidP="00F9051E">
      <w:r>
        <w:t xml:space="preserve">Om een goede inkoopstrategie te bepalen en contract, leidraad en programma van eisen op te stellen, </w:t>
      </w:r>
      <w:r w:rsidR="0029227C">
        <w:t>geniet</w:t>
      </w:r>
      <w:r>
        <w:t xml:space="preserve"> het onze voorkeur om op alle vragen een duidelijk antwoord te verkrijgen. Het staat u uiteraard volledig vrij om vragen niet te beantwoorden indien u daar geen antwoord op kunt of wilt geven.</w:t>
      </w:r>
    </w:p>
    <w:p w14:paraId="322E6F77" w14:textId="77777777" w:rsidR="00F9051E" w:rsidRDefault="00F9051E" w:rsidP="00F9051E"/>
    <w:p w14:paraId="3A76EA18" w14:textId="77777777" w:rsidR="00F9051E" w:rsidRPr="00845934" w:rsidRDefault="00F9051E" w:rsidP="00F9051E">
      <w:pPr>
        <w:rPr>
          <w:b/>
        </w:rPr>
      </w:pPr>
      <w:r w:rsidRPr="00845934">
        <w:rPr>
          <w:b/>
        </w:rPr>
        <w:t>Individuele toelichting</w:t>
      </w:r>
    </w:p>
    <w:p w14:paraId="7EFF6797" w14:textId="306BC60D" w:rsidR="00F9051E" w:rsidRDefault="00F9051E" w:rsidP="00F9051E">
      <w:r w:rsidRPr="00463CB9">
        <w:t>Afhankelijk van de beantwoor</w:t>
      </w:r>
      <w:r>
        <w:t xml:space="preserve">ding op de schriftelijke vragenlijst is het mogelijk dat Yuverta meerdere of alle </w:t>
      </w:r>
      <w:r w:rsidRPr="00463CB9">
        <w:t>marktpartijen zal uitnodigen voor een individuele toelichting</w:t>
      </w:r>
      <w:r>
        <w:t xml:space="preserve"> op de beantwoording op de schriftelijke vragenlijst</w:t>
      </w:r>
      <w:r w:rsidRPr="00463CB9">
        <w:t>. Deze gespr</w:t>
      </w:r>
      <w:r w:rsidRPr="00292E3A">
        <w:t xml:space="preserve">ekken zullen op de </w:t>
      </w:r>
      <w:r w:rsidRPr="000E67D1">
        <w:t xml:space="preserve">datum als genoemd in de planning plaatsvinden </w:t>
      </w:r>
      <w:r w:rsidR="00427926">
        <w:t>op het kantoor</w:t>
      </w:r>
      <w:r w:rsidRPr="000E67D1">
        <w:t xml:space="preserve"> van Yuverta </w:t>
      </w:r>
      <w:r w:rsidRPr="00857E17">
        <w:t xml:space="preserve">(De </w:t>
      </w:r>
      <w:r w:rsidR="00F00E35">
        <w:t>M</w:t>
      </w:r>
      <w:r w:rsidRPr="00857E17">
        <w:t>olen 94 in Houten)</w:t>
      </w:r>
      <w:r w:rsidRPr="000E67D1">
        <w:t>. Digitaal</w:t>
      </w:r>
      <w:r>
        <w:t xml:space="preserve"> aanwezig zijn is ook mogelijk, de gesprekken zijn hybride.</w:t>
      </w:r>
    </w:p>
    <w:p w14:paraId="273619FF" w14:textId="77777777" w:rsidR="00F9051E" w:rsidRDefault="00F9051E" w:rsidP="00F9051E"/>
    <w:p w14:paraId="61901524" w14:textId="77777777" w:rsidR="00F9051E" w:rsidRPr="00463CB9" w:rsidRDefault="00F9051E" w:rsidP="00F9051E">
      <w:r w:rsidRPr="00292E3A">
        <w:t>Indien u besluit deel te nemen aan deze marktconsultatie, willen wij u verzoeken de dat</w:t>
      </w:r>
      <w:r>
        <w:t>a</w:t>
      </w:r>
      <w:r w:rsidRPr="00292E3A">
        <w:t xml:space="preserve"> </w:t>
      </w:r>
      <w:r>
        <w:t xml:space="preserve">voor de individuele toelichting </w:t>
      </w:r>
      <w:r w:rsidRPr="00463CB9">
        <w:t>in uw agenda vrij te houden.</w:t>
      </w:r>
      <w:r>
        <w:t xml:space="preserve"> Wanneer Yuverta gebruik maakt van de individuele toelichting met uw organisatie, ontvangt u hiervan uiterlijk twee (2) dagen vóór de datum van de individuele toelichting een schriftelijke uitnodiging met tijdstip.</w:t>
      </w:r>
    </w:p>
    <w:p w14:paraId="43D33B3F" w14:textId="77777777" w:rsidR="00F9051E" w:rsidRPr="00662451" w:rsidRDefault="00F9051E" w:rsidP="00002EC2"/>
    <w:p w14:paraId="695E7848" w14:textId="5C0A53EA" w:rsidR="00845934" w:rsidRPr="00662451" w:rsidRDefault="00845934" w:rsidP="00911AA4">
      <w:pPr>
        <w:pStyle w:val="Kop2"/>
        <w:spacing w:before="0" w:line="240" w:lineRule="auto"/>
        <w:ind w:left="567" w:hanging="567"/>
        <w:rPr>
          <w:rFonts w:asciiTheme="minorHAnsi" w:hAnsiTheme="minorHAnsi" w:cstheme="minorHAnsi"/>
          <w:sz w:val="24"/>
          <w:szCs w:val="24"/>
        </w:rPr>
      </w:pPr>
      <w:bookmarkStart w:id="19" w:name="_Toc164866711"/>
      <w:r w:rsidRPr="00662451">
        <w:rPr>
          <w:rFonts w:asciiTheme="minorHAnsi" w:hAnsiTheme="minorHAnsi" w:cstheme="minorHAnsi"/>
          <w:sz w:val="24"/>
          <w:szCs w:val="24"/>
        </w:rPr>
        <w:t>Communicatie</w:t>
      </w:r>
      <w:bookmarkEnd w:id="19"/>
    </w:p>
    <w:p w14:paraId="3BE47C23" w14:textId="77777777" w:rsidR="00AB6BDF" w:rsidRPr="00662451" w:rsidRDefault="00AB6BDF" w:rsidP="00933C85"/>
    <w:p w14:paraId="6839643B" w14:textId="7F8DC19D" w:rsidR="00845934" w:rsidRPr="00662451" w:rsidRDefault="00845934" w:rsidP="00933C85">
      <w:r w:rsidRPr="00662451">
        <w:t xml:space="preserve">Hieronder staan de contactgegevens van </w:t>
      </w:r>
      <w:r w:rsidR="00843319" w:rsidRPr="00662451">
        <w:t xml:space="preserve">Yuverta </w:t>
      </w:r>
      <w:r w:rsidRPr="00662451">
        <w:t xml:space="preserve">en TenderNed vermeld. </w:t>
      </w:r>
    </w:p>
    <w:p w14:paraId="7CC711DB" w14:textId="77777777" w:rsidR="00845934" w:rsidRPr="00662451" w:rsidRDefault="00845934" w:rsidP="00933C85"/>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3827"/>
        <w:gridCol w:w="1853"/>
        <w:gridCol w:w="2415"/>
      </w:tblGrid>
      <w:tr w:rsidR="00845934" w:rsidRPr="00662451" w14:paraId="0CFB67DA" w14:textId="77777777" w:rsidTr="001048F8">
        <w:trPr>
          <w:cantSplit/>
        </w:trPr>
        <w:tc>
          <w:tcPr>
            <w:tcW w:w="1843" w:type="dxa"/>
            <w:shd w:val="clear" w:color="auto" w:fill="B8A1FF" w:themeFill="accent1"/>
          </w:tcPr>
          <w:p w14:paraId="7C050A5F" w14:textId="40458FCC" w:rsidR="00845934" w:rsidRPr="00662451" w:rsidRDefault="00AB6BDF" w:rsidP="00933C85">
            <w:pPr>
              <w:rPr>
                <w:b/>
                <w:sz w:val="20"/>
                <w:szCs w:val="20"/>
              </w:rPr>
            </w:pPr>
            <w:r w:rsidRPr="00662451">
              <w:rPr>
                <w:b/>
                <w:sz w:val="20"/>
                <w:szCs w:val="20"/>
              </w:rPr>
              <w:t>Yuverta</w:t>
            </w:r>
          </w:p>
        </w:tc>
        <w:tc>
          <w:tcPr>
            <w:tcW w:w="8095" w:type="dxa"/>
            <w:gridSpan w:val="3"/>
            <w:shd w:val="clear" w:color="auto" w:fill="B8A1FF" w:themeFill="accent1"/>
          </w:tcPr>
          <w:p w14:paraId="686BDC9D" w14:textId="6C42B884" w:rsidR="00845934" w:rsidRPr="00662451" w:rsidRDefault="00520CEE" w:rsidP="00933C85">
            <w:pPr>
              <w:rPr>
                <w:sz w:val="20"/>
                <w:szCs w:val="20"/>
              </w:rPr>
            </w:pPr>
            <w:r w:rsidRPr="00662451">
              <w:rPr>
                <w:sz w:val="20"/>
                <w:szCs w:val="20"/>
              </w:rPr>
              <w:t xml:space="preserve">Voor inhoudelijke </w:t>
            </w:r>
            <w:r w:rsidR="00292E3A" w:rsidRPr="00662451">
              <w:rPr>
                <w:sz w:val="20"/>
                <w:szCs w:val="20"/>
              </w:rPr>
              <w:t xml:space="preserve">en </w:t>
            </w:r>
            <w:r w:rsidRPr="00662451">
              <w:rPr>
                <w:sz w:val="20"/>
                <w:szCs w:val="20"/>
              </w:rPr>
              <w:t>procesmatige vragen</w:t>
            </w:r>
          </w:p>
        </w:tc>
      </w:tr>
      <w:tr w:rsidR="00845934" w:rsidRPr="00662451" w14:paraId="5E84B6C6" w14:textId="77777777" w:rsidTr="001048F8">
        <w:tc>
          <w:tcPr>
            <w:tcW w:w="1843" w:type="dxa"/>
            <w:shd w:val="pct10" w:color="000000" w:fill="FFFFFF"/>
          </w:tcPr>
          <w:p w14:paraId="23CBD07E" w14:textId="12EF2F00" w:rsidR="00845934" w:rsidRPr="00662451" w:rsidRDefault="00E91D4F" w:rsidP="00933C85">
            <w:pPr>
              <w:rPr>
                <w:b/>
                <w:sz w:val="20"/>
                <w:szCs w:val="20"/>
              </w:rPr>
            </w:pPr>
            <w:r w:rsidRPr="00662451">
              <w:rPr>
                <w:b/>
                <w:sz w:val="20"/>
                <w:szCs w:val="20"/>
              </w:rPr>
              <w:t>Contactpersoon</w:t>
            </w:r>
          </w:p>
        </w:tc>
        <w:tc>
          <w:tcPr>
            <w:tcW w:w="3827" w:type="dxa"/>
          </w:tcPr>
          <w:p w14:paraId="5D0A3163" w14:textId="5AB2DC83" w:rsidR="00845934" w:rsidRPr="00662451" w:rsidRDefault="00520CEE" w:rsidP="00933C85">
            <w:pPr>
              <w:rPr>
                <w:sz w:val="20"/>
                <w:szCs w:val="20"/>
              </w:rPr>
            </w:pPr>
            <w:r w:rsidRPr="0072216E">
              <w:rPr>
                <w:sz w:val="20"/>
                <w:szCs w:val="20"/>
              </w:rPr>
              <w:t>Frank Jonkman</w:t>
            </w:r>
          </w:p>
        </w:tc>
        <w:tc>
          <w:tcPr>
            <w:tcW w:w="1853" w:type="dxa"/>
            <w:shd w:val="pct10" w:color="000000" w:fill="FFFFFF"/>
          </w:tcPr>
          <w:p w14:paraId="6B1584F8" w14:textId="77777777" w:rsidR="00845934" w:rsidRPr="00662451" w:rsidRDefault="00845934" w:rsidP="00933C85">
            <w:pPr>
              <w:rPr>
                <w:b/>
                <w:sz w:val="20"/>
                <w:szCs w:val="20"/>
              </w:rPr>
            </w:pPr>
            <w:r w:rsidRPr="00662451">
              <w:rPr>
                <w:b/>
                <w:sz w:val="20"/>
                <w:szCs w:val="20"/>
              </w:rPr>
              <w:t>Functie</w:t>
            </w:r>
          </w:p>
        </w:tc>
        <w:tc>
          <w:tcPr>
            <w:tcW w:w="2410" w:type="dxa"/>
            <w:shd w:val="clear" w:color="auto" w:fill="auto"/>
          </w:tcPr>
          <w:p w14:paraId="339B0E6A" w14:textId="77777777" w:rsidR="00845934" w:rsidRPr="00662451" w:rsidRDefault="00845934" w:rsidP="00933C85">
            <w:pPr>
              <w:rPr>
                <w:sz w:val="20"/>
                <w:szCs w:val="20"/>
              </w:rPr>
            </w:pPr>
            <w:r w:rsidRPr="00662451">
              <w:rPr>
                <w:sz w:val="20"/>
                <w:szCs w:val="20"/>
              </w:rPr>
              <w:t>Inkoopadviseur</w:t>
            </w:r>
          </w:p>
        </w:tc>
      </w:tr>
      <w:tr w:rsidR="00BF0179" w:rsidRPr="00662451" w14:paraId="6749DFD4" w14:textId="77777777" w:rsidTr="001048F8">
        <w:tc>
          <w:tcPr>
            <w:tcW w:w="1843" w:type="dxa"/>
            <w:shd w:val="pct10" w:color="000000" w:fill="FFFFFF"/>
          </w:tcPr>
          <w:p w14:paraId="2464A199" w14:textId="65B495F6" w:rsidR="00BF0179" w:rsidRPr="00662451" w:rsidRDefault="00BF0179" w:rsidP="00BF0179">
            <w:pPr>
              <w:rPr>
                <w:b/>
                <w:sz w:val="20"/>
                <w:szCs w:val="20"/>
              </w:rPr>
            </w:pPr>
            <w:r w:rsidRPr="00662451">
              <w:rPr>
                <w:b/>
                <w:sz w:val="20"/>
                <w:szCs w:val="20"/>
              </w:rPr>
              <w:t>Mailadres</w:t>
            </w:r>
          </w:p>
        </w:tc>
        <w:tc>
          <w:tcPr>
            <w:tcW w:w="8095" w:type="dxa"/>
            <w:gridSpan w:val="3"/>
          </w:tcPr>
          <w:p w14:paraId="439831FD" w14:textId="5BE9F594" w:rsidR="00BF0179" w:rsidRPr="00662451" w:rsidRDefault="00BF0179" w:rsidP="00BF0179">
            <w:pPr>
              <w:rPr>
                <w:sz w:val="20"/>
                <w:szCs w:val="20"/>
              </w:rPr>
            </w:pPr>
            <w:r w:rsidRPr="00662451">
              <w:rPr>
                <w:sz w:val="20"/>
                <w:szCs w:val="20"/>
              </w:rPr>
              <w:t>Via TenderNed</w:t>
            </w:r>
          </w:p>
        </w:tc>
      </w:tr>
    </w:tbl>
    <w:p w14:paraId="02DB0C3F" w14:textId="77777777" w:rsidR="00520CEE" w:rsidRPr="00662451" w:rsidRDefault="00520CEE" w:rsidP="00933C85"/>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3827"/>
        <w:gridCol w:w="1853"/>
        <w:gridCol w:w="2415"/>
      </w:tblGrid>
      <w:tr w:rsidR="00845934" w:rsidRPr="00662451" w14:paraId="437AF32F" w14:textId="77777777" w:rsidTr="001048F8">
        <w:tc>
          <w:tcPr>
            <w:tcW w:w="1843" w:type="dxa"/>
            <w:shd w:val="clear" w:color="auto" w:fill="B8A1FF"/>
            <w:hideMark/>
          </w:tcPr>
          <w:p w14:paraId="1EB65202" w14:textId="77777777" w:rsidR="00845934" w:rsidRPr="00662451" w:rsidRDefault="00845934" w:rsidP="00933C85">
            <w:pPr>
              <w:rPr>
                <w:b/>
                <w:sz w:val="20"/>
                <w:szCs w:val="20"/>
              </w:rPr>
            </w:pPr>
            <w:r w:rsidRPr="00662451">
              <w:rPr>
                <w:b/>
                <w:sz w:val="20"/>
                <w:szCs w:val="20"/>
              </w:rPr>
              <w:t>TenderNed </w:t>
            </w:r>
          </w:p>
        </w:tc>
        <w:tc>
          <w:tcPr>
            <w:tcW w:w="8095" w:type="dxa"/>
            <w:gridSpan w:val="3"/>
            <w:shd w:val="clear" w:color="auto" w:fill="B8A1FF"/>
            <w:hideMark/>
          </w:tcPr>
          <w:p w14:paraId="5374D0CC" w14:textId="31F5438D" w:rsidR="00845934" w:rsidRPr="00662451" w:rsidRDefault="006D3028" w:rsidP="00933C85">
            <w:pPr>
              <w:rPr>
                <w:sz w:val="20"/>
                <w:szCs w:val="20"/>
              </w:rPr>
            </w:pPr>
            <w:r w:rsidRPr="00662451">
              <w:rPr>
                <w:sz w:val="20"/>
                <w:szCs w:val="20"/>
              </w:rPr>
              <w:t xml:space="preserve"> </w:t>
            </w:r>
            <w:r w:rsidR="00845934" w:rsidRPr="00662451">
              <w:rPr>
                <w:sz w:val="20"/>
                <w:szCs w:val="20"/>
              </w:rPr>
              <w:t>Voor technische vragen over het aanbestedingsplatform* </w:t>
            </w:r>
          </w:p>
        </w:tc>
      </w:tr>
      <w:tr w:rsidR="00520CEE" w:rsidRPr="00662451" w14:paraId="02ADF4CA" w14:textId="77777777" w:rsidTr="001048F8">
        <w:tc>
          <w:tcPr>
            <w:tcW w:w="1843" w:type="dxa"/>
            <w:shd w:val="clear" w:color="auto" w:fill="D9D9D9" w:themeFill="background1" w:themeFillShade="D9"/>
            <w:hideMark/>
          </w:tcPr>
          <w:p w14:paraId="5ED01A14" w14:textId="77777777" w:rsidR="00520CEE" w:rsidRPr="00662451" w:rsidRDefault="00520CEE" w:rsidP="00933C85">
            <w:pPr>
              <w:rPr>
                <w:b/>
                <w:sz w:val="20"/>
                <w:szCs w:val="20"/>
              </w:rPr>
            </w:pPr>
            <w:r w:rsidRPr="00662451">
              <w:rPr>
                <w:b/>
                <w:sz w:val="20"/>
                <w:szCs w:val="20"/>
              </w:rPr>
              <w:t>Contactpersoon </w:t>
            </w:r>
          </w:p>
        </w:tc>
        <w:tc>
          <w:tcPr>
            <w:tcW w:w="8095" w:type="dxa"/>
            <w:gridSpan w:val="3"/>
            <w:shd w:val="clear" w:color="auto" w:fill="auto"/>
            <w:hideMark/>
          </w:tcPr>
          <w:p w14:paraId="70856075" w14:textId="264EA3F9" w:rsidR="00520CEE" w:rsidRPr="00662451" w:rsidRDefault="006D3028" w:rsidP="00933C85">
            <w:pPr>
              <w:rPr>
                <w:sz w:val="20"/>
                <w:szCs w:val="20"/>
              </w:rPr>
            </w:pPr>
            <w:r w:rsidRPr="00662451">
              <w:rPr>
                <w:sz w:val="20"/>
                <w:szCs w:val="20"/>
              </w:rPr>
              <w:t xml:space="preserve"> </w:t>
            </w:r>
            <w:r w:rsidR="00520CEE" w:rsidRPr="00662451">
              <w:rPr>
                <w:sz w:val="20"/>
                <w:szCs w:val="20"/>
              </w:rPr>
              <w:t>Servicedesk van TenderNed </w:t>
            </w:r>
          </w:p>
        </w:tc>
      </w:tr>
      <w:tr w:rsidR="00845934" w:rsidRPr="00662451" w14:paraId="70D4081C" w14:textId="77777777" w:rsidTr="001048F8">
        <w:tc>
          <w:tcPr>
            <w:tcW w:w="1843" w:type="dxa"/>
            <w:shd w:val="clear" w:color="auto" w:fill="D9D9D9" w:themeFill="background1" w:themeFillShade="D9"/>
            <w:hideMark/>
          </w:tcPr>
          <w:p w14:paraId="6694AAF1" w14:textId="1BE4AE90" w:rsidR="00845934" w:rsidRPr="00662451" w:rsidRDefault="00BF0179" w:rsidP="00933C85">
            <w:pPr>
              <w:rPr>
                <w:b/>
                <w:sz w:val="20"/>
                <w:szCs w:val="20"/>
              </w:rPr>
            </w:pPr>
            <w:r w:rsidRPr="00662451">
              <w:rPr>
                <w:b/>
                <w:sz w:val="20"/>
                <w:szCs w:val="20"/>
              </w:rPr>
              <w:t xml:space="preserve">Mailadres </w:t>
            </w:r>
          </w:p>
        </w:tc>
        <w:tc>
          <w:tcPr>
            <w:tcW w:w="3827" w:type="dxa"/>
            <w:shd w:val="clear" w:color="auto" w:fill="auto"/>
            <w:hideMark/>
          </w:tcPr>
          <w:p w14:paraId="706EDD48" w14:textId="43B0D00A" w:rsidR="00845934" w:rsidRPr="00662451" w:rsidRDefault="00845934" w:rsidP="00933C85">
            <w:pPr>
              <w:rPr>
                <w:sz w:val="20"/>
                <w:szCs w:val="20"/>
              </w:rPr>
            </w:pPr>
            <w:r w:rsidRPr="00662451">
              <w:rPr>
                <w:sz w:val="20"/>
                <w:szCs w:val="20"/>
              </w:rPr>
              <w:t> </w:t>
            </w:r>
            <w:hyperlink r:id="rId14" w:tgtFrame="_blank" w:history="1">
              <w:r w:rsidR="00BF0179" w:rsidRPr="00662451">
                <w:rPr>
                  <w:sz w:val="20"/>
                  <w:szCs w:val="20"/>
                </w:rPr>
                <w:t>Servicedesk@TenderNed.nl</w:t>
              </w:r>
            </w:hyperlink>
            <w:r w:rsidR="00BF0179" w:rsidRPr="00662451">
              <w:rPr>
                <w:sz w:val="20"/>
                <w:szCs w:val="20"/>
              </w:rPr>
              <w:t> </w:t>
            </w:r>
          </w:p>
        </w:tc>
        <w:tc>
          <w:tcPr>
            <w:tcW w:w="1853" w:type="dxa"/>
            <w:shd w:val="clear" w:color="auto" w:fill="D9D9D9" w:themeFill="background1" w:themeFillShade="D9"/>
            <w:hideMark/>
          </w:tcPr>
          <w:p w14:paraId="682BFC0E" w14:textId="2F0994A5" w:rsidR="00845934" w:rsidRPr="00662451" w:rsidRDefault="00BF0179" w:rsidP="00933C85">
            <w:pPr>
              <w:rPr>
                <w:b/>
                <w:sz w:val="20"/>
                <w:szCs w:val="20"/>
              </w:rPr>
            </w:pPr>
            <w:r w:rsidRPr="00662451">
              <w:rPr>
                <w:b/>
                <w:sz w:val="20"/>
                <w:szCs w:val="20"/>
              </w:rPr>
              <w:t>Telefoonnummer </w:t>
            </w:r>
            <w:r w:rsidR="00845934" w:rsidRPr="00662451">
              <w:rPr>
                <w:b/>
                <w:sz w:val="20"/>
                <w:szCs w:val="20"/>
              </w:rPr>
              <w:t> </w:t>
            </w:r>
          </w:p>
        </w:tc>
        <w:tc>
          <w:tcPr>
            <w:tcW w:w="2410" w:type="dxa"/>
            <w:shd w:val="clear" w:color="auto" w:fill="auto"/>
            <w:hideMark/>
          </w:tcPr>
          <w:p w14:paraId="7A718A50" w14:textId="53822ACD" w:rsidR="00845934" w:rsidRPr="00662451" w:rsidRDefault="00BF0179" w:rsidP="00933C85">
            <w:pPr>
              <w:rPr>
                <w:sz w:val="20"/>
                <w:szCs w:val="20"/>
              </w:rPr>
            </w:pPr>
            <w:r w:rsidRPr="00662451">
              <w:rPr>
                <w:sz w:val="20"/>
                <w:szCs w:val="20"/>
              </w:rPr>
              <w:t>0800 8363 376 </w:t>
            </w:r>
          </w:p>
        </w:tc>
      </w:tr>
    </w:tbl>
    <w:p w14:paraId="11480D7D" w14:textId="07010A37" w:rsidR="00845934" w:rsidRPr="00662451" w:rsidRDefault="00845934" w:rsidP="00933C85">
      <w:pPr>
        <w:rPr>
          <w:i/>
          <w:iCs/>
          <w:sz w:val="20"/>
          <w:szCs w:val="20"/>
        </w:rPr>
      </w:pPr>
      <w:r w:rsidRPr="00662451">
        <w:rPr>
          <w:i/>
          <w:iCs/>
          <w:sz w:val="20"/>
          <w:szCs w:val="20"/>
        </w:rPr>
        <w:t>* Bijvoorbeeld als het u niet lukt in te loggen of documenten in te dienen</w:t>
      </w:r>
    </w:p>
    <w:p w14:paraId="143A3CDE" w14:textId="77777777" w:rsidR="00845934" w:rsidRPr="00662451" w:rsidRDefault="00845934" w:rsidP="00933C85">
      <w:pPr>
        <w:rPr>
          <w:i/>
          <w:iCs/>
        </w:rPr>
      </w:pPr>
    </w:p>
    <w:p w14:paraId="193DDCEE" w14:textId="77777777" w:rsidR="00845934" w:rsidRPr="00662451" w:rsidRDefault="00845934" w:rsidP="00933C85">
      <w:r w:rsidRPr="00662451">
        <w:t>Voor vragen en opmerkingen over deze procedure dient u zich uitsluitend te wenden tot de inkoopadviseur via de berichtenfunctie (“Stel een vraag aan Aanbestedende dienst over deze aanbesteding”) binnen TenderNed.</w:t>
      </w:r>
    </w:p>
    <w:p w14:paraId="7551467D" w14:textId="77777777" w:rsidR="00845934" w:rsidRPr="00662451" w:rsidRDefault="00845934" w:rsidP="00933C85"/>
    <w:p w14:paraId="4A0A13CF" w14:textId="3BCA4D2A" w:rsidR="00845934" w:rsidRPr="00662451" w:rsidRDefault="00845934" w:rsidP="00933C85">
      <w:r w:rsidRPr="00662451">
        <w:t xml:space="preserve">Het is - </w:t>
      </w:r>
      <w:r w:rsidRPr="00662451">
        <w:rPr>
          <w:bCs/>
        </w:rPr>
        <w:t>op straffe van uitsluiting</w:t>
      </w:r>
      <w:r w:rsidRPr="00662451">
        <w:t xml:space="preserve"> - niet toegestaan om </w:t>
      </w:r>
      <w:r w:rsidR="00292E3A" w:rsidRPr="00662451">
        <w:t xml:space="preserve">ter verkrijging van welke informatie ook t.a.v. deze </w:t>
      </w:r>
      <w:r w:rsidR="001F13FB" w:rsidRPr="00662451">
        <w:t>marktconsultatie</w:t>
      </w:r>
      <w:r w:rsidRPr="00662451">
        <w:t xml:space="preserve"> op een andere dan de in dit </w:t>
      </w:r>
      <w:r w:rsidR="001F13FB" w:rsidRPr="00662451">
        <w:t>marktconsultatie</w:t>
      </w:r>
      <w:r w:rsidRPr="00662451">
        <w:t xml:space="preserve">document aangegeven wijze contact te zoeken met leden van de verantwoordelijke projectgroep </w:t>
      </w:r>
      <w:r w:rsidR="001F13FB" w:rsidRPr="00662451">
        <w:t>of een andere medewerker van Yuverta</w:t>
      </w:r>
      <w:r w:rsidRPr="00662451">
        <w:t>.</w:t>
      </w:r>
    </w:p>
    <w:p w14:paraId="3D8D2866" w14:textId="77777777" w:rsidR="00845934" w:rsidRPr="00662451" w:rsidRDefault="00845934" w:rsidP="00933C85">
      <w:pPr>
        <w:rPr>
          <w:rFonts w:cstheme="minorHAnsi"/>
        </w:rPr>
      </w:pPr>
    </w:p>
    <w:p w14:paraId="3194D112" w14:textId="77105CB9" w:rsidR="002D743B" w:rsidRPr="00662451" w:rsidRDefault="002D743B" w:rsidP="00911AA4">
      <w:pPr>
        <w:pStyle w:val="Kop2"/>
        <w:spacing w:before="0" w:line="240" w:lineRule="auto"/>
        <w:ind w:left="567" w:hanging="567"/>
        <w:rPr>
          <w:rFonts w:asciiTheme="minorHAnsi" w:hAnsiTheme="minorHAnsi" w:cstheme="minorHAnsi"/>
          <w:sz w:val="24"/>
          <w:szCs w:val="24"/>
        </w:rPr>
      </w:pPr>
      <w:bookmarkStart w:id="20" w:name="_Toc164866712"/>
      <w:r w:rsidRPr="00662451">
        <w:rPr>
          <w:rFonts w:asciiTheme="minorHAnsi" w:hAnsiTheme="minorHAnsi" w:cstheme="minorHAnsi"/>
          <w:sz w:val="24"/>
          <w:szCs w:val="24"/>
        </w:rPr>
        <w:t>Overige bepalingen</w:t>
      </w:r>
      <w:bookmarkEnd w:id="20"/>
    </w:p>
    <w:p w14:paraId="20F260E9" w14:textId="77777777" w:rsidR="00DE348F" w:rsidRPr="00662451" w:rsidRDefault="00DE348F" w:rsidP="002D743B">
      <w:pPr>
        <w:rPr>
          <w:rFonts w:cstheme="minorHAnsi"/>
        </w:rPr>
      </w:pPr>
    </w:p>
    <w:p w14:paraId="35255F9B" w14:textId="45030C0E" w:rsidR="002D743B" w:rsidRPr="00662451" w:rsidRDefault="002D743B" w:rsidP="00933C85">
      <w:r w:rsidRPr="00662451">
        <w:t>Nadrukkelijk wordt vermeld dat deze marktconsultatie geen onderdeel uitmaakt van de aanbestedingsprocedure. Deelname aan de marktconsultatie is volledig vrijwillig en vrijblijvend en heeft op geen enkele wijze gevolgen voor de uitkomst van de aanbestedingsprocedure die daarna eventueel volgt. De marktconsultatie is geen uitnodiging om in te schrijven op de eventuele aanbestedingsprocedure</w:t>
      </w:r>
      <w:r w:rsidR="00FC33BC" w:rsidRPr="00662451">
        <w:t xml:space="preserve"> en biedt geen enkel voordeel voor de eventuele aanbestedingsprocedure</w:t>
      </w:r>
      <w:r w:rsidRPr="00662451">
        <w:t xml:space="preserve">. </w:t>
      </w:r>
    </w:p>
    <w:p w14:paraId="0C541CF0" w14:textId="77777777" w:rsidR="00E949CF" w:rsidRDefault="00E949CF" w:rsidP="00933C85"/>
    <w:p w14:paraId="4ED2020E" w14:textId="77777777" w:rsidR="00AC3B88" w:rsidRPr="00662451" w:rsidRDefault="00AC3B88" w:rsidP="00AC3B88">
      <w:r w:rsidRPr="00662451">
        <w:t>Yuverta zal de door de ondernemers aangeleverde informatie, naar het uitsluitende oordeel van Yuverta ten behoeve van een eventuele aanbestedingsprocedure geanonimiseerd in een marktconsultatieverslag verwerken waarin op hoofdlijnen verkregen inzichten worden beschreven (zonder specifieke verwijzingen naar deelnemende ondernemers of commercieel gevoelige informatie). Het marktconsultatieverslag zal toegevoegd worden aan de aanbestedingsdocumenten.</w:t>
      </w:r>
    </w:p>
    <w:p w14:paraId="20895015" w14:textId="77777777" w:rsidR="00AC3B88" w:rsidRPr="00662451" w:rsidRDefault="00AC3B88" w:rsidP="00933C85"/>
    <w:p w14:paraId="5CEB10F6" w14:textId="4C0A8020" w:rsidR="001D0054" w:rsidRPr="00AC3B88" w:rsidRDefault="001D0054" w:rsidP="00AC3B88">
      <w:pPr>
        <w:rPr>
          <w:color w:val="000000"/>
        </w:rPr>
      </w:pPr>
      <w:r w:rsidRPr="00662451">
        <w:t xml:space="preserve">Door deelname aan de marktconsultatie </w:t>
      </w:r>
      <w:r w:rsidR="0014252A" w:rsidRPr="00AC3B88">
        <w:rPr>
          <w:color w:val="000000"/>
        </w:rPr>
        <w:t xml:space="preserve">verklaart </w:t>
      </w:r>
      <w:r w:rsidRPr="00662451">
        <w:t>de deelnemende marktpartij</w:t>
      </w:r>
      <w:r w:rsidRPr="00AC3B88">
        <w:rPr>
          <w:color w:val="000000"/>
        </w:rPr>
        <w:t xml:space="preserve"> akkoord te zijn met </w:t>
      </w:r>
      <w:r w:rsidR="00AC3B88">
        <w:rPr>
          <w:color w:val="000000"/>
        </w:rPr>
        <w:t xml:space="preserve">het marktconsultatiedocument en </w:t>
      </w:r>
      <w:r w:rsidRPr="00AC3B88">
        <w:rPr>
          <w:color w:val="000000"/>
        </w:rPr>
        <w:t xml:space="preserve">alle </w:t>
      </w:r>
      <w:r w:rsidR="00AC3B88">
        <w:rPr>
          <w:color w:val="000000"/>
        </w:rPr>
        <w:t xml:space="preserve">daarin </w:t>
      </w:r>
      <w:r w:rsidRPr="00AC3B88">
        <w:rPr>
          <w:color w:val="000000"/>
        </w:rPr>
        <w:t>genoemde voorwaarden</w:t>
      </w:r>
      <w:r w:rsidR="0014252A">
        <w:rPr>
          <w:color w:val="000000"/>
        </w:rPr>
        <w:t>.</w:t>
      </w:r>
    </w:p>
    <w:p w14:paraId="29CF7EFF" w14:textId="09C5E917" w:rsidR="00194E00" w:rsidRPr="00662451" w:rsidRDefault="00194E00" w:rsidP="00933C85">
      <w:pPr>
        <w:rPr>
          <w:rFonts w:eastAsia="Meiryo"/>
          <w:color w:val="273273"/>
        </w:rPr>
      </w:pPr>
      <w:r w:rsidRPr="00662451">
        <w:rPr>
          <w:rFonts w:eastAsia="Meiryo"/>
          <w:color w:val="273273"/>
        </w:rPr>
        <w:br w:type="page"/>
      </w:r>
    </w:p>
    <w:p w14:paraId="09627D93" w14:textId="1EA498E5" w:rsidR="00290F5C" w:rsidRPr="00662451" w:rsidRDefault="00D80425" w:rsidP="00845934">
      <w:pPr>
        <w:pStyle w:val="Kop1"/>
      </w:pPr>
      <w:bookmarkStart w:id="21" w:name="_Toc164866713"/>
      <w:r w:rsidRPr="00662451">
        <w:t>V</w:t>
      </w:r>
      <w:r w:rsidR="00CE44B0" w:rsidRPr="00662451">
        <w:t>ragenlijst</w:t>
      </w:r>
      <w:bookmarkEnd w:id="21"/>
    </w:p>
    <w:p w14:paraId="0EDA2DB2" w14:textId="69D1ECB6" w:rsidR="00CE44B0" w:rsidRPr="00662451" w:rsidRDefault="00CE44B0" w:rsidP="00911AA4">
      <w:pPr>
        <w:pStyle w:val="Kop2"/>
        <w:spacing w:before="0" w:line="240" w:lineRule="auto"/>
        <w:ind w:left="567" w:hanging="567"/>
        <w:rPr>
          <w:rFonts w:asciiTheme="minorHAnsi" w:hAnsiTheme="minorHAnsi" w:cstheme="minorHAnsi"/>
          <w:sz w:val="24"/>
          <w:szCs w:val="24"/>
        </w:rPr>
      </w:pPr>
      <w:bookmarkStart w:id="22" w:name="_Toc164866714"/>
      <w:r w:rsidRPr="00662451">
        <w:rPr>
          <w:rFonts w:asciiTheme="minorHAnsi" w:hAnsiTheme="minorHAnsi" w:cstheme="minorHAnsi"/>
          <w:sz w:val="24"/>
          <w:szCs w:val="24"/>
        </w:rPr>
        <w:t>Algemeen</w:t>
      </w:r>
      <w:bookmarkEnd w:id="22"/>
    </w:p>
    <w:p w14:paraId="410DEC7C" w14:textId="77777777" w:rsidR="00CA3896" w:rsidRPr="00662451" w:rsidRDefault="00CA3896" w:rsidP="00CE44B0">
      <w:pPr>
        <w:rPr>
          <w:b/>
          <w:sz w:val="24"/>
          <w:szCs w:val="24"/>
        </w:rPr>
      </w:pPr>
    </w:p>
    <w:tbl>
      <w:tblPr>
        <w:tblStyle w:val="Tabelraster"/>
        <w:tblW w:w="0" w:type="auto"/>
        <w:tblBorders>
          <w:insideH w:val="dotted" w:sz="4" w:space="0" w:color="auto"/>
        </w:tblBorders>
        <w:tblLook w:val="04A0" w:firstRow="1" w:lastRow="0" w:firstColumn="1" w:lastColumn="0" w:noHBand="0" w:noVBand="1"/>
      </w:tblPr>
      <w:tblGrid>
        <w:gridCol w:w="1838"/>
        <w:gridCol w:w="7626"/>
      </w:tblGrid>
      <w:tr w:rsidR="00C36266" w:rsidRPr="00FD1CF5" w14:paraId="127D57FE" w14:textId="77777777" w:rsidTr="004B2583">
        <w:tc>
          <w:tcPr>
            <w:tcW w:w="9464" w:type="dxa"/>
            <w:gridSpan w:val="2"/>
            <w:tcBorders>
              <w:top w:val="single" w:sz="4" w:space="0" w:color="auto"/>
              <w:bottom w:val="single" w:sz="4" w:space="0" w:color="auto"/>
            </w:tcBorders>
            <w:shd w:val="clear" w:color="auto" w:fill="B8A1FF" w:themeFill="accent1"/>
          </w:tcPr>
          <w:p w14:paraId="189E7864" w14:textId="77777777" w:rsidR="00C36266" w:rsidRPr="00BF72F6" w:rsidRDefault="00C36266" w:rsidP="004B2583">
            <w:pPr>
              <w:rPr>
                <w:b/>
              </w:rPr>
            </w:pPr>
            <w:r>
              <w:rPr>
                <w:b/>
              </w:rPr>
              <w:t>Bedrijfsnaam</w:t>
            </w:r>
          </w:p>
        </w:tc>
      </w:tr>
      <w:tr w:rsidR="00C36266" w:rsidRPr="00137D23" w14:paraId="31E63E7F" w14:textId="77777777" w:rsidTr="004B2583">
        <w:tc>
          <w:tcPr>
            <w:tcW w:w="1838" w:type="dxa"/>
            <w:tcBorders>
              <w:top w:val="single" w:sz="4" w:space="0" w:color="auto"/>
              <w:bottom w:val="single" w:sz="4" w:space="0" w:color="auto"/>
            </w:tcBorders>
          </w:tcPr>
          <w:p w14:paraId="6DA55F92" w14:textId="77777777" w:rsidR="00C36266" w:rsidRPr="00FD1CF5" w:rsidRDefault="00C36266" w:rsidP="004B2583">
            <w:pPr>
              <w:rPr>
                <w:b/>
                <w:bCs/>
              </w:rPr>
            </w:pPr>
            <w:r>
              <w:t>Bedrijfsnaam</w:t>
            </w:r>
          </w:p>
        </w:tc>
        <w:tc>
          <w:tcPr>
            <w:tcW w:w="7626" w:type="dxa"/>
            <w:tcBorders>
              <w:top w:val="single" w:sz="4" w:space="0" w:color="auto"/>
              <w:bottom w:val="single" w:sz="4" w:space="0" w:color="auto"/>
            </w:tcBorders>
          </w:tcPr>
          <w:p w14:paraId="7C505BFF" w14:textId="77777777" w:rsidR="00C36266" w:rsidRPr="00FD1CF5" w:rsidRDefault="00C36266" w:rsidP="004B2583">
            <w:pPr>
              <w:rPr>
                <w:b/>
                <w:bCs/>
              </w:rPr>
            </w:pPr>
            <w:r w:rsidRPr="00FD1CF5">
              <w:rPr>
                <w:i/>
              </w:rPr>
              <w:t>&lt;</w:t>
            </w:r>
            <w:r>
              <w:rPr>
                <w:i/>
              </w:rPr>
              <w:t>V</w:t>
            </w:r>
            <w:r w:rsidRPr="00FD1CF5">
              <w:rPr>
                <w:i/>
              </w:rPr>
              <w:t>ul in&gt;</w:t>
            </w:r>
          </w:p>
        </w:tc>
      </w:tr>
    </w:tbl>
    <w:p w14:paraId="68F86786" w14:textId="77777777" w:rsidR="00C36266" w:rsidRPr="000207DD" w:rsidRDefault="00C36266" w:rsidP="00C36266">
      <w:pPr>
        <w:rPr>
          <w:b/>
          <w:sz w:val="24"/>
          <w:szCs w:val="24"/>
        </w:rPr>
      </w:pPr>
    </w:p>
    <w:tbl>
      <w:tblPr>
        <w:tblStyle w:val="Tabelraster"/>
        <w:tblW w:w="0" w:type="auto"/>
        <w:tblBorders>
          <w:insideH w:val="dotted" w:sz="4" w:space="0" w:color="auto"/>
        </w:tblBorders>
        <w:tblLook w:val="04A0" w:firstRow="1" w:lastRow="0" w:firstColumn="1" w:lastColumn="0" w:noHBand="0" w:noVBand="1"/>
      </w:tblPr>
      <w:tblGrid>
        <w:gridCol w:w="9464"/>
      </w:tblGrid>
      <w:tr w:rsidR="00C36266" w:rsidRPr="00FD1CF5" w14:paraId="058146D3" w14:textId="77777777" w:rsidTr="004B2583">
        <w:tc>
          <w:tcPr>
            <w:tcW w:w="9464" w:type="dxa"/>
            <w:tcBorders>
              <w:top w:val="single" w:sz="4" w:space="0" w:color="auto"/>
              <w:bottom w:val="single" w:sz="4" w:space="0" w:color="auto"/>
            </w:tcBorders>
            <w:shd w:val="clear" w:color="auto" w:fill="B8A1FF" w:themeFill="accent1"/>
          </w:tcPr>
          <w:p w14:paraId="1CA87445" w14:textId="77777777" w:rsidR="00C36266" w:rsidRPr="00BF72F6" w:rsidRDefault="00C36266" w:rsidP="004B2583">
            <w:pPr>
              <w:rPr>
                <w:b/>
              </w:rPr>
            </w:pPr>
            <w:r w:rsidRPr="00FD1CF5">
              <w:rPr>
                <w:b/>
              </w:rPr>
              <w:t>Organisatie omschrijving</w:t>
            </w:r>
          </w:p>
        </w:tc>
      </w:tr>
      <w:tr w:rsidR="00C36266" w:rsidRPr="00137D23" w14:paraId="0971BB97" w14:textId="77777777" w:rsidTr="004B2583">
        <w:tc>
          <w:tcPr>
            <w:tcW w:w="9464" w:type="dxa"/>
            <w:tcBorders>
              <w:top w:val="single" w:sz="4" w:space="0" w:color="auto"/>
              <w:bottom w:val="single" w:sz="4" w:space="0" w:color="auto"/>
            </w:tcBorders>
          </w:tcPr>
          <w:p w14:paraId="4B86B244" w14:textId="2005F847" w:rsidR="00C36266" w:rsidRPr="00FD1CF5" w:rsidRDefault="00C36266" w:rsidP="004B2583">
            <w:pPr>
              <w:rPr>
                <w:b/>
                <w:bCs/>
              </w:rPr>
            </w:pPr>
            <w:r w:rsidRPr="00E877C2">
              <w:t>1. Kunt</w:t>
            </w:r>
            <w:r>
              <w:t xml:space="preserve"> u een beschrijving geven van uw organisatie en de producten/diensten die u (</w:t>
            </w:r>
            <w:r w:rsidRPr="00E520DD">
              <w:t>eventueel met gebruikmaking van onderaannemers</w:t>
            </w:r>
            <w:r>
              <w:t>)</w:t>
            </w:r>
            <w:r w:rsidRPr="00E520DD">
              <w:t xml:space="preserve"> </w:t>
            </w:r>
            <w:r>
              <w:t>aanbiedt?</w:t>
            </w:r>
          </w:p>
        </w:tc>
      </w:tr>
      <w:tr w:rsidR="00C36266" w:rsidRPr="00CA63B8" w14:paraId="1AF5CEBC" w14:textId="77777777" w:rsidTr="004B2583">
        <w:tc>
          <w:tcPr>
            <w:tcW w:w="9464" w:type="dxa"/>
            <w:tcBorders>
              <w:top w:val="single" w:sz="4" w:space="0" w:color="auto"/>
              <w:bottom w:val="single" w:sz="4" w:space="0" w:color="auto"/>
            </w:tcBorders>
          </w:tcPr>
          <w:p w14:paraId="6B363E02" w14:textId="77777777" w:rsidR="00C36266" w:rsidRPr="00FD1CF5" w:rsidRDefault="00C36266" w:rsidP="004B2583">
            <w:pPr>
              <w:rPr>
                <w:i/>
              </w:rPr>
            </w:pPr>
            <w:r w:rsidRPr="00FD1CF5">
              <w:rPr>
                <w:i/>
              </w:rPr>
              <w:t>&lt;</w:t>
            </w:r>
            <w:r>
              <w:rPr>
                <w:i/>
              </w:rPr>
              <w:t>V</w:t>
            </w:r>
            <w:r w:rsidRPr="00FD1CF5">
              <w:rPr>
                <w:i/>
              </w:rPr>
              <w:t>ul in&gt;</w:t>
            </w:r>
          </w:p>
        </w:tc>
      </w:tr>
    </w:tbl>
    <w:p w14:paraId="6308CD73" w14:textId="77777777" w:rsidR="00C36266" w:rsidRDefault="00C36266" w:rsidP="00C36266"/>
    <w:tbl>
      <w:tblPr>
        <w:tblStyle w:val="Tabelraster"/>
        <w:tblW w:w="0" w:type="auto"/>
        <w:tblLook w:val="04A0" w:firstRow="1" w:lastRow="0" w:firstColumn="1" w:lastColumn="0" w:noHBand="0" w:noVBand="1"/>
      </w:tblPr>
      <w:tblGrid>
        <w:gridCol w:w="9464"/>
      </w:tblGrid>
      <w:tr w:rsidR="00C36266" w:rsidRPr="00FD1CF5" w14:paraId="218328C9" w14:textId="77777777" w:rsidTr="004B2583">
        <w:tc>
          <w:tcPr>
            <w:tcW w:w="9464" w:type="dxa"/>
            <w:tcBorders>
              <w:top w:val="single" w:sz="4" w:space="0" w:color="auto"/>
            </w:tcBorders>
            <w:shd w:val="clear" w:color="auto" w:fill="B8A1FF" w:themeFill="accent1"/>
          </w:tcPr>
          <w:p w14:paraId="63BE95BC" w14:textId="77777777" w:rsidR="00C36266" w:rsidRPr="00BF72F6" w:rsidRDefault="00C36266" w:rsidP="004B2583">
            <w:pPr>
              <w:rPr>
                <w:b/>
              </w:rPr>
            </w:pPr>
            <w:r w:rsidRPr="00FD1CF5">
              <w:rPr>
                <w:b/>
              </w:rPr>
              <w:t>Ervaring Europees aanbesteden</w:t>
            </w:r>
          </w:p>
        </w:tc>
      </w:tr>
      <w:tr w:rsidR="00C36266" w:rsidRPr="00137D23" w14:paraId="55DD37F3" w14:textId="77777777" w:rsidTr="004B2583">
        <w:tc>
          <w:tcPr>
            <w:tcW w:w="9464" w:type="dxa"/>
            <w:tcBorders>
              <w:top w:val="single" w:sz="4" w:space="0" w:color="auto"/>
            </w:tcBorders>
          </w:tcPr>
          <w:p w14:paraId="3FC0788B" w14:textId="77777777" w:rsidR="00C36266" w:rsidRPr="00FD1CF5" w:rsidRDefault="00C36266" w:rsidP="004B2583">
            <w:pPr>
              <w:rPr>
                <w:b/>
              </w:rPr>
            </w:pPr>
            <w:r w:rsidRPr="00E877C2">
              <w:t>2. Kunt u aangeven in hoeverre u bekend bent met Europees aanbesteden en acht u het wen</w:t>
            </w:r>
            <w:r w:rsidRPr="00FD1CF5">
              <w:t xml:space="preserve">selijk dat </w:t>
            </w:r>
            <w:r>
              <w:t xml:space="preserve">Yuverta </w:t>
            </w:r>
            <w:r w:rsidRPr="00FD1CF5">
              <w:t xml:space="preserve">- alvorens de aanbesteding start </w:t>
            </w:r>
            <w:r>
              <w:t xml:space="preserve">of aan het begin van de aanbestedingsprocedure </w:t>
            </w:r>
            <w:r w:rsidRPr="00FD1CF5">
              <w:t>- een plenaire bijeenkomst organiseert om het aanbestedingsproces toe te lichten?</w:t>
            </w:r>
          </w:p>
        </w:tc>
      </w:tr>
      <w:tr w:rsidR="00C36266" w:rsidRPr="00FD1CF5" w14:paraId="10D8D965" w14:textId="77777777" w:rsidTr="004B2583">
        <w:tc>
          <w:tcPr>
            <w:tcW w:w="9464" w:type="dxa"/>
          </w:tcPr>
          <w:p w14:paraId="22B83BBF" w14:textId="77777777" w:rsidR="00C36266" w:rsidRPr="00FD1CF5" w:rsidRDefault="00C36266" w:rsidP="004B2583">
            <w:pPr>
              <w:rPr>
                <w:i/>
                <w:iCs/>
              </w:rPr>
            </w:pPr>
            <w:r w:rsidRPr="1F1FF5D5">
              <w:rPr>
                <w:i/>
                <w:iCs/>
              </w:rPr>
              <w:t>&lt;Vul in&gt;</w:t>
            </w:r>
          </w:p>
        </w:tc>
      </w:tr>
    </w:tbl>
    <w:p w14:paraId="6A18A459" w14:textId="77777777" w:rsidR="00C36266" w:rsidRDefault="00C36266" w:rsidP="00C36266"/>
    <w:tbl>
      <w:tblPr>
        <w:tblStyle w:val="Tabelraster"/>
        <w:tblW w:w="0" w:type="auto"/>
        <w:tblLook w:val="04A0" w:firstRow="1" w:lastRow="0" w:firstColumn="1" w:lastColumn="0" w:noHBand="0" w:noVBand="1"/>
      </w:tblPr>
      <w:tblGrid>
        <w:gridCol w:w="9464"/>
      </w:tblGrid>
      <w:tr w:rsidR="00C36266" w:rsidRPr="00FD1CF5" w14:paraId="329F0C96" w14:textId="77777777" w:rsidTr="004B2583">
        <w:tc>
          <w:tcPr>
            <w:tcW w:w="9464" w:type="dxa"/>
            <w:tcBorders>
              <w:top w:val="single" w:sz="4" w:space="0" w:color="auto"/>
            </w:tcBorders>
            <w:shd w:val="clear" w:color="auto" w:fill="B8A1FF" w:themeFill="accent1"/>
          </w:tcPr>
          <w:p w14:paraId="4E65CE10" w14:textId="77777777" w:rsidR="00C36266" w:rsidRPr="00BF72F6" w:rsidRDefault="00C36266" w:rsidP="004B2583">
            <w:pPr>
              <w:rPr>
                <w:b/>
              </w:rPr>
            </w:pPr>
            <w:r>
              <w:rPr>
                <w:b/>
              </w:rPr>
              <w:t>Inschrijven op de aanbesteding</w:t>
            </w:r>
          </w:p>
        </w:tc>
      </w:tr>
      <w:tr w:rsidR="00C36266" w:rsidRPr="00137D23" w14:paraId="5309CB39" w14:textId="77777777" w:rsidTr="004B2583">
        <w:tc>
          <w:tcPr>
            <w:tcW w:w="9464" w:type="dxa"/>
            <w:tcBorders>
              <w:top w:val="single" w:sz="4" w:space="0" w:color="auto"/>
            </w:tcBorders>
          </w:tcPr>
          <w:p w14:paraId="1AB2A8FE" w14:textId="77777777" w:rsidR="00C36266" w:rsidRPr="00FD1CF5" w:rsidRDefault="00C36266" w:rsidP="004B2583">
            <w:pPr>
              <w:rPr>
                <w:b/>
                <w:bCs/>
              </w:rPr>
            </w:pPr>
            <w:r w:rsidRPr="00E877C2">
              <w:t>3. Kunt u aangeven of u - op basis van de informatie als verstrekt in deze marktconsultatie -</w:t>
            </w:r>
            <w:r>
              <w:t xml:space="preserve"> voornemens bent om in te schrijven op de aanbesteding?</w:t>
            </w:r>
          </w:p>
        </w:tc>
      </w:tr>
      <w:tr w:rsidR="00C36266" w:rsidRPr="00FD1CF5" w14:paraId="04456165" w14:textId="77777777" w:rsidTr="004B2583">
        <w:tc>
          <w:tcPr>
            <w:tcW w:w="9464" w:type="dxa"/>
          </w:tcPr>
          <w:p w14:paraId="39C63754" w14:textId="77777777" w:rsidR="00C36266" w:rsidRPr="00FD1CF5" w:rsidRDefault="00C36266" w:rsidP="004B2583">
            <w:pPr>
              <w:rPr>
                <w:i/>
              </w:rPr>
            </w:pPr>
            <w:r w:rsidRPr="00FD1CF5">
              <w:rPr>
                <w:i/>
              </w:rPr>
              <w:t>&lt;</w:t>
            </w:r>
            <w:r>
              <w:rPr>
                <w:i/>
              </w:rPr>
              <w:t>V</w:t>
            </w:r>
            <w:r w:rsidRPr="00FD1CF5">
              <w:rPr>
                <w:i/>
              </w:rPr>
              <w:t>ul in&gt;</w:t>
            </w:r>
          </w:p>
        </w:tc>
      </w:tr>
    </w:tbl>
    <w:p w14:paraId="78B0D156" w14:textId="23AFDCAD" w:rsidR="00CE44B0" w:rsidRPr="00662451" w:rsidRDefault="00CE44B0" w:rsidP="00CE44B0"/>
    <w:p w14:paraId="4A9E6259" w14:textId="40E479BB" w:rsidR="006F1A77" w:rsidRPr="00662451" w:rsidRDefault="006F1A77" w:rsidP="00911AA4">
      <w:pPr>
        <w:pStyle w:val="Kop2"/>
        <w:spacing w:before="0" w:line="240" w:lineRule="auto"/>
        <w:ind w:left="567" w:hanging="567"/>
        <w:rPr>
          <w:rFonts w:asciiTheme="minorHAnsi" w:hAnsiTheme="minorHAnsi" w:cstheme="minorHAnsi"/>
          <w:sz w:val="24"/>
          <w:szCs w:val="24"/>
        </w:rPr>
      </w:pPr>
      <w:bookmarkStart w:id="23" w:name="_Toc164866715"/>
      <w:r w:rsidRPr="00662451">
        <w:rPr>
          <w:rFonts w:asciiTheme="minorHAnsi" w:hAnsiTheme="minorHAnsi" w:cstheme="minorHAnsi"/>
          <w:sz w:val="24"/>
          <w:szCs w:val="24"/>
        </w:rPr>
        <w:t>Scope en perceelverdeling</w:t>
      </w:r>
      <w:bookmarkEnd w:id="23"/>
    </w:p>
    <w:p w14:paraId="392FD051" w14:textId="77777777" w:rsidR="006F1A77" w:rsidRPr="00662451" w:rsidRDefault="006F1A77" w:rsidP="006F1A77">
      <w:pPr>
        <w:rPr>
          <w:b/>
          <w:sz w:val="24"/>
          <w:szCs w:val="24"/>
        </w:rPr>
      </w:pPr>
    </w:p>
    <w:tbl>
      <w:tblPr>
        <w:tblStyle w:val="Tabelraster"/>
        <w:tblW w:w="0" w:type="auto"/>
        <w:tblLook w:val="04A0" w:firstRow="1" w:lastRow="0" w:firstColumn="1" w:lastColumn="0" w:noHBand="0" w:noVBand="1"/>
      </w:tblPr>
      <w:tblGrid>
        <w:gridCol w:w="9464"/>
      </w:tblGrid>
      <w:tr w:rsidR="00F3679C" w:rsidRPr="000F15B8" w14:paraId="0D6BEC90" w14:textId="77777777" w:rsidTr="004B2583">
        <w:tc>
          <w:tcPr>
            <w:tcW w:w="9464" w:type="dxa"/>
            <w:shd w:val="clear" w:color="auto" w:fill="B8A1FF" w:themeFill="accent1"/>
          </w:tcPr>
          <w:p w14:paraId="57A91A89" w14:textId="77777777" w:rsidR="00F3679C" w:rsidRPr="00BF72F6" w:rsidRDefault="00F3679C" w:rsidP="004B2583">
            <w:pPr>
              <w:rPr>
                <w:b/>
              </w:rPr>
            </w:pPr>
            <w:r w:rsidRPr="000F15B8">
              <w:rPr>
                <w:b/>
              </w:rPr>
              <w:t>Compleetheid scope</w:t>
            </w:r>
          </w:p>
        </w:tc>
      </w:tr>
      <w:tr w:rsidR="00F3679C" w:rsidRPr="00137D23" w14:paraId="59B39BF3" w14:textId="77777777" w:rsidTr="004B2583">
        <w:tc>
          <w:tcPr>
            <w:tcW w:w="9464" w:type="dxa"/>
          </w:tcPr>
          <w:p w14:paraId="005F0E48" w14:textId="130AD10A" w:rsidR="00F3679C" w:rsidRPr="000F15B8" w:rsidRDefault="00F3679C" w:rsidP="004B2583">
            <w:pPr>
              <w:rPr>
                <w:b/>
                <w:bCs/>
              </w:rPr>
            </w:pPr>
            <w:r>
              <w:t>4. De scope zoals gedefinieerd in §1.3 is de wijze waarop Yuverta momenteel de in te kopen dienstverlening omtrent Catering als meest ideale situatie ziet. Zijn er volgens u specifieke producten/diensten die in de scope ontbreken?</w:t>
            </w:r>
          </w:p>
        </w:tc>
      </w:tr>
      <w:tr w:rsidR="00F3679C" w:rsidRPr="00FD1CF5" w14:paraId="78380951" w14:textId="77777777" w:rsidTr="004B2583">
        <w:tc>
          <w:tcPr>
            <w:tcW w:w="9464" w:type="dxa"/>
          </w:tcPr>
          <w:p w14:paraId="5A72912B" w14:textId="77777777" w:rsidR="00F3679C" w:rsidRPr="00FD1CF5" w:rsidRDefault="00F3679C" w:rsidP="004B2583">
            <w:pPr>
              <w:rPr>
                <w:i/>
              </w:rPr>
            </w:pPr>
            <w:r w:rsidRPr="00FD1CF5">
              <w:rPr>
                <w:i/>
              </w:rPr>
              <w:t>&lt;</w:t>
            </w:r>
            <w:r>
              <w:rPr>
                <w:i/>
              </w:rPr>
              <w:t>V</w:t>
            </w:r>
            <w:r w:rsidRPr="00FD1CF5">
              <w:rPr>
                <w:i/>
              </w:rPr>
              <w:t>ul in&gt;</w:t>
            </w:r>
          </w:p>
        </w:tc>
      </w:tr>
    </w:tbl>
    <w:p w14:paraId="18CA5B72" w14:textId="77777777" w:rsidR="00F3679C" w:rsidRDefault="00F3679C" w:rsidP="00F3679C"/>
    <w:tbl>
      <w:tblPr>
        <w:tblStyle w:val="Tabelraster"/>
        <w:tblW w:w="0" w:type="auto"/>
        <w:tblLook w:val="04A0" w:firstRow="1" w:lastRow="0" w:firstColumn="1" w:lastColumn="0" w:noHBand="0" w:noVBand="1"/>
      </w:tblPr>
      <w:tblGrid>
        <w:gridCol w:w="9464"/>
      </w:tblGrid>
      <w:tr w:rsidR="00F3679C" w:rsidRPr="00137D23" w14:paraId="20B8A366" w14:textId="77777777" w:rsidTr="004B2583">
        <w:tc>
          <w:tcPr>
            <w:tcW w:w="9464" w:type="dxa"/>
          </w:tcPr>
          <w:p w14:paraId="2622D100" w14:textId="6D28BAB7" w:rsidR="00F3679C" w:rsidRPr="000F15B8" w:rsidRDefault="00F3679C" w:rsidP="004B2583">
            <w:pPr>
              <w:rPr>
                <w:b/>
                <w:bCs/>
              </w:rPr>
            </w:pPr>
            <w:r>
              <w:t>5. Of zijn er volgens u juist producten/diensten die niet in de scope thuis horen of welke u mogelijk niet (zelf) kan leveren?</w:t>
            </w:r>
          </w:p>
        </w:tc>
      </w:tr>
      <w:tr w:rsidR="00F3679C" w:rsidRPr="00FD1CF5" w14:paraId="3F04C066" w14:textId="77777777" w:rsidTr="004B2583">
        <w:tc>
          <w:tcPr>
            <w:tcW w:w="9464" w:type="dxa"/>
          </w:tcPr>
          <w:p w14:paraId="666154F2" w14:textId="77777777" w:rsidR="00F3679C" w:rsidRPr="00FD1CF5" w:rsidRDefault="00F3679C" w:rsidP="004B2583">
            <w:pPr>
              <w:rPr>
                <w:i/>
              </w:rPr>
            </w:pPr>
            <w:r w:rsidRPr="00FD1CF5">
              <w:rPr>
                <w:i/>
              </w:rPr>
              <w:t>&lt;</w:t>
            </w:r>
            <w:r>
              <w:rPr>
                <w:i/>
              </w:rPr>
              <w:t>V</w:t>
            </w:r>
            <w:r w:rsidRPr="00FD1CF5">
              <w:rPr>
                <w:i/>
              </w:rPr>
              <w:t>ul in&gt;</w:t>
            </w:r>
          </w:p>
        </w:tc>
      </w:tr>
    </w:tbl>
    <w:p w14:paraId="3455E5E4" w14:textId="77777777" w:rsidR="00F3679C" w:rsidRDefault="00F3679C" w:rsidP="00F3679C"/>
    <w:tbl>
      <w:tblPr>
        <w:tblStyle w:val="Tabelraster"/>
        <w:tblW w:w="0" w:type="auto"/>
        <w:tblLook w:val="04A0" w:firstRow="1" w:lastRow="0" w:firstColumn="1" w:lastColumn="0" w:noHBand="0" w:noVBand="1"/>
      </w:tblPr>
      <w:tblGrid>
        <w:gridCol w:w="9464"/>
      </w:tblGrid>
      <w:tr w:rsidR="00F3679C" w:rsidRPr="000F15B8" w14:paraId="52A24F4D" w14:textId="77777777" w:rsidTr="004B2583">
        <w:tc>
          <w:tcPr>
            <w:tcW w:w="9464" w:type="dxa"/>
            <w:shd w:val="clear" w:color="auto" w:fill="B8A1FF" w:themeFill="accent1"/>
          </w:tcPr>
          <w:p w14:paraId="5E6137B0" w14:textId="77777777" w:rsidR="00F3679C" w:rsidRPr="00BF72F6" w:rsidRDefault="00F3679C" w:rsidP="004B2583">
            <w:pPr>
              <w:rPr>
                <w:b/>
              </w:rPr>
            </w:pPr>
            <w:r>
              <w:rPr>
                <w:b/>
              </w:rPr>
              <w:t>Perceelverdeling</w:t>
            </w:r>
          </w:p>
        </w:tc>
      </w:tr>
      <w:tr w:rsidR="00F3679C" w:rsidRPr="00137D23" w14:paraId="38FE556A" w14:textId="77777777" w:rsidTr="004B2583">
        <w:tc>
          <w:tcPr>
            <w:tcW w:w="9464" w:type="dxa"/>
          </w:tcPr>
          <w:p w14:paraId="37C91A2F" w14:textId="77777777" w:rsidR="00F3679C" w:rsidRPr="000F15B8" w:rsidRDefault="00F3679C" w:rsidP="004B2583">
            <w:pPr>
              <w:rPr>
                <w:b/>
              </w:rPr>
            </w:pPr>
            <w:r>
              <w:t>6. Gezien de grootte van de opdracht c.q. het aantal locaties van Yuverta verspreid over het midden tot en met het zuiden van het land, bent u in staat om de gehele opdracht te kunnen leveren of heeft u een voorkeur voor een deel van de opdracht?</w:t>
            </w:r>
          </w:p>
        </w:tc>
      </w:tr>
      <w:tr w:rsidR="00F3679C" w:rsidRPr="00FD1CF5" w14:paraId="28C746CA" w14:textId="77777777" w:rsidTr="004B2583">
        <w:tc>
          <w:tcPr>
            <w:tcW w:w="9464" w:type="dxa"/>
          </w:tcPr>
          <w:p w14:paraId="101FA345" w14:textId="77777777" w:rsidR="00F3679C" w:rsidRPr="00FD1CF5" w:rsidRDefault="00F3679C" w:rsidP="004B2583">
            <w:pPr>
              <w:rPr>
                <w:i/>
              </w:rPr>
            </w:pPr>
            <w:r w:rsidRPr="00FD1CF5">
              <w:rPr>
                <w:i/>
              </w:rPr>
              <w:t>&lt;</w:t>
            </w:r>
            <w:r>
              <w:rPr>
                <w:i/>
              </w:rPr>
              <w:t>V</w:t>
            </w:r>
            <w:r w:rsidRPr="00FD1CF5">
              <w:rPr>
                <w:i/>
              </w:rPr>
              <w:t>ul in&gt;</w:t>
            </w:r>
          </w:p>
        </w:tc>
      </w:tr>
    </w:tbl>
    <w:p w14:paraId="7FF37A1D" w14:textId="77777777" w:rsidR="00F3679C" w:rsidRDefault="00F3679C" w:rsidP="00F3679C"/>
    <w:tbl>
      <w:tblPr>
        <w:tblStyle w:val="Tabelraster"/>
        <w:tblW w:w="0" w:type="auto"/>
        <w:tblLook w:val="04A0" w:firstRow="1" w:lastRow="0" w:firstColumn="1" w:lastColumn="0" w:noHBand="0" w:noVBand="1"/>
      </w:tblPr>
      <w:tblGrid>
        <w:gridCol w:w="9464"/>
      </w:tblGrid>
      <w:tr w:rsidR="00F3679C" w:rsidRPr="006F1A77" w14:paraId="04362135" w14:textId="77777777" w:rsidTr="004B2583">
        <w:tc>
          <w:tcPr>
            <w:tcW w:w="9464" w:type="dxa"/>
          </w:tcPr>
          <w:p w14:paraId="3AA0965C" w14:textId="77777777" w:rsidR="00F3679C" w:rsidRPr="006F1A77" w:rsidRDefault="00F3679C" w:rsidP="004B2583">
            <w:r>
              <w:t>7. Yuverta schetst een aantal perceelverdelingen (zie figuur 2), te weten</w:t>
            </w:r>
            <w:r w:rsidRPr="006F1A77">
              <w:t>:</w:t>
            </w:r>
          </w:p>
          <w:p w14:paraId="3DB50996" w14:textId="77777777" w:rsidR="00F3679C" w:rsidRDefault="00F3679C" w:rsidP="004B2583"/>
          <w:p w14:paraId="653D81E0" w14:textId="77777777" w:rsidR="00F3679C" w:rsidRDefault="00F3679C" w:rsidP="004B2583">
            <w:r>
              <w:t>Schets 1:</w:t>
            </w:r>
          </w:p>
          <w:p w14:paraId="03AC6C09" w14:textId="5EF0CA41" w:rsidR="00F3679C" w:rsidRDefault="00F3679C" w:rsidP="00F3679C">
            <w:pPr>
              <w:pStyle w:val="Lijstalinea"/>
              <w:numPr>
                <w:ilvl w:val="1"/>
                <w:numId w:val="35"/>
              </w:numPr>
            </w:pPr>
            <w:r w:rsidRPr="006F1A77">
              <w:t>Perceel 1</w:t>
            </w:r>
            <w:r>
              <w:t>: regio’s ‘Groenblauwe Delta’, ‘Metropoolregio Rotterdam Den Haag’ en ‘Gouwe-Rijnland’</w:t>
            </w:r>
          </w:p>
          <w:p w14:paraId="08B939D7" w14:textId="77777777" w:rsidR="00F3679C" w:rsidRDefault="00F3679C" w:rsidP="00F3679C">
            <w:pPr>
              <w:pStyle w:val="Lijstalinea"/>
              <w:numPr>
                <w:ilvl w:val="1"/>
                <w:numId w:val="35"/>
              </w:numPr>
            </w:pPr>
            <w:r>
              <w:t>Perceel 2: regio’s ‘Groot-Amsterdam’, ‘Midden Nederland’ en ‘Heuvelrug en Rivierengebied’</w:t>
            </w:r>
          </w:p>
          <w:p w14:paraId="44EC92CB" w14:textId="77777777" w:rsidR="00F3679C" w:rsidRDefault="00F3679C" w:rsidP="00F3679C">
            <w:pPr>
              <w:pStyle w:val="Lijstalinea"/>
              <w:numPr>
                <w:ilvl w:val="1"/>
                <w:numId w:val="35"/>
              </w:numPr>
            </w:pPr>
            <w:r>
              <w:t>Perceel 3: regio’s ‘</w:t>
            </w:r>
            <w:proofErr w:type="spellStart"/>
            <w:r>
              <w:t>Agrifood</w:t>
            </w:r>
            <w:proofErr w:type="spellEnd"/>
            <w:r>
              <w:t xml:space="preserve"> </w:t>
            </w:r>
            <w:proofErr w:type="spellStart"/>
            <w:r>
              <w:t>Capital</w:t>
            </w:r>
            <w:proofErr w:type="spellEnd"/>
            <w:r>
              <w:t xml:space="preserve"> en Noord Limburg’, ‘Brainport en </w:t>
            </w:r>
            <w:proofErr w:type="spellStart"/>
            <w:r>
              <w:t>Midpoint</w:t>
            </w:r>
            <w:proofErr w:type="spellEnd"/>
            <w:r>
              <w:t xml:space="preserve">’ en ‘Midden &amp; </w:t>
            </w:r>
            <w:proofErr w:type="spellStart"/>
            <w:r>
              <w:t>Zuid-limburg</w:t>
            </w:r>
            <w:proofErr w:type="spellEnd"/>
            <w:r>
              <w:t>’</w:t>
            </w:r>
          </w:p>
          <w:p w14:paraId="42C85D99" w14:textId="77777777" w:rsidR="00F3679C" w:rsidRDefault="00F3679C" w:rsidP="004B2583"/>
          <w:p w14:paraId="1BBB86FC" w14:textId="3A1EDDCB" w:rsidR="00F3679C" w:rsidRPr="006F1A77" w:rsidRDefault="00F3679C" w:rsidP="004B2583">
            <w:r>
              <w:t xml:space="preserve">Hoe kijkt u naar deze perceelverdeling, </w:t>
            </w:r>
            <w:r w:rsidR="00D302D1">
              <w:t>uitgaande van het uitgangspunt</w:t>
            </w:r>
            <w:r>
              <w:t xml:space="preserve"> dat u op meerdere percelen mag inschrijven maar er maximaal (één) 1 gegund krijgt? </w:t>
            </w:r>
          </w:p>
        </w:tc>
      </w:tr>
      <w:tr w:rsidR="00F3679C" w:rsidRPr="00FD1CF5" w14:paraId="631FF429" w14:textId="77777777" w:rsidTr="004B2583">
        <w:tc>
          <w:tcPr>
            <w:tcW w:w="9464" w:type="dxa"/>
          </w:tcPr>
          <w:p w14:paraId="2BA48F73" w14:textId="77777777" w:rsidR="00F3679C" w:rsidRPr="00FD1CF5" w:rsidRDefault="00F3679C" w:rsidP="004B2583">
            <w:pPr>
              <w:rPr>
                <w:i/>
              </w:rPr>
            </w:pPr>
            <w:r w:rsidRPr="00FD1CF5">
              <w:rPr>
                <w:i/>
              </w:rPr>
              <w:t>&lt;</w:t>
            </w:r>
            <w:r>
              <w:rPr>
                <w:i/>
              </w:rPr>
              <w:t>V</w:t>
            </w:r>
            <w:r w:rsidRPr="00FD1CF5">
              <w:rPr>
                <w:i/>
              </w:rPr>
              <w:t>ul in&gt;</w:t>
            </w:r>
          </w:p>
        </w:tc>
      </w:tr>
    </w:tbl>
    <w:p w14:paraId="5BE6AA60" w14:textId="77777777" w:rsidR="00F3679C" w:rsidRDefault="00F3679C" w:rsidP="00F3679C"/>
    <w:tbl>
      <w:tblPr>
        <w:tblStyle w:val="Tabelraster"/>
        <w:tblW w:w="0" w:type="auto"/>
        <w:tblLook w:val="04A0" w:firstRow="1" w:lastRow="0" w:firstColumn="1" w:lastColumn="0" w:noHBand="0" w:noVBand="1"/>
      </w:tblPr>
      <w:tblGrid>
        <w:gridCol w:w="9464"/>
      </w:tblGrid>
      <w:tr w:rsidR="00F3679C" w:rsidRPr="006F1A77" w14:paraId="4BB8E5EA" w14:textId="77777777" w:rsidTr="004B2583">
        <w:tc>
          <w:tcPr>
            <w:tcW w:w="9464" w:type="dxa"/>
          </w:tcPr>
          <w:p w14:paraId="2354B65B" w14:textId="153723E0" w:rsidR="00F3679C" w:rsidRPr="006F1A77" w:rsidRDefault="008E376A" w:rsidP="004B2583">
            <w:r>
              <w:t>8</w:t>
            </w:r>
            <w:r w:rsidR="00F3679C">
              <w:t>. Yuverta schetst een aantal perceelverdelingen (zie figuur 2), te weten</w:t>
            </w:r>
            <w:r w:rsidR="00F3679C" w:rsidRPr="006F1A77">
              <w:t>:</w:t>
            </w:r>
          </w:p>
          <w:p w14:paraId="03E48B2B" w14:textId="77777777" w:rsidR="00F3679C" w:rsidRDefault="00F3679C" w:rsidP="004B2583"/>
          <w:p w14:paraId="71BB9662" w14:textId="52277806" w:rsidR="00F3679C" w:rsidRDefault="00F3679C" w:rsidP="004B2583">
            <w:r>
              <w:t xml:space="preserve">Schets </w:t>
            </w:r>
            <w:r w:rsidR="008E376A">
              <w:t>2</w:t>
            </w:r>
            <w:r>
              <w:t>:</w:t>
            </w:r>
          </w:p>
          <w:p w14:paraId="44851C6C" w14:textId="77777777" w:rsidR="00F3679C" w:rsidRDefault="00F3679C" w:rsidP="00F3679C">
            <w:pPr>
              <w:pStyle w:val="Lijstalinea"/>
              <w:numPr>
                <w:ilvl w:val="1"/>
                <w:numId w:val="35"/>
              </w:numPr>
            </w:pPr>
            <w:r w:rsidRPr="006F1A77">
              <w:t>Perceel 1</w:t>
            </w:r>
            <w:r>
              <w:t>: ‘Groenblauwe Delta’</w:t>
            </w:r>
          </w:p>
          <w:p w14:paraId="41A02796" w14:textId="77777777" w:rsidR="00F3679C" w:rsidRDefault="00F3679C" w:rsidP="00F3679C">
            <w:pPr>
              <w:pStyle w:val="Lijstalinea"/>
              <w:numPr>
                <w:ilvl w:val="1"/>
                <w:numId w:val="35"/>
              </w:numPr>
            </w:pPr>
            <w:r>
              <w:t xml:space="preserve">Perceel 2: ‘Metropoolregio Rotterdam Den Haag’ </w:t>
            </w:r>
          </w:p>
          <w:p w14:paraId="381B82DB" w14:textId="77777777" w:rsidR="00F3679C" w:rsidRDefault="00F3679C" w:rsidP="00F3679C">
            <w:pPr>
              <w:pStyle w:val="Lijstalinea"/>
              <w:numPr>
                <w:ilvl w:val="1"/>
                <w:numId w:val="35"/>
              </w:numPr>
            </w:pPr>
            <w:r>
              <w:t>Perceel 3: ‘Gouwe-Rijnland’</w:t>
            </w:r>
          </w:p>
          <w:p w14:paraId="1277CB7A" w14:textId="77777777" w:rsidR="00F3679C" w:rsidRDefault="00F3679C" w:rsidP="00F3679C">
            <w:pPr>
              <w:pStyle w:val="Lijstalinea"/>
              <w:numPr>
                <w:ilvl w:val="1"/>
                <w:numId w:val="35"/>
              </w:numPr>
            </w:pPr>
            <w:r>
              <w:t xml:space="preserve">Perceel 4: ‘Groot-Amsterdam’ </w:t>
            </w:r>
          </w:p>
          <w:p w14:paraId="18C5B87A" w14:textId="77777777" w:rsidR="00F3679C" w:rsidRDefault="00F3679C" w:rsidP="00F3679C">
            <w:pPr>
              <w:pStyle w:val="Lijstalinea"/>
              <w:numPr>
                <w:ilvl w:val="1"/>
                <w:numId w:val="35"/>
              </w:numPr>
            </w:pPr>
            <w:r>
              <w:t>Perceel 5: ‘Midden Nederland’</w:t>
            </w:r>
          </w:p>
          <w:p w14:paraId="7442D9CA" w14:textId="77777777" w:rsidR="00F3679C" w:rsidRDefault="00F3679C" w:rsidP="00F3679C">
            <w:pPr>
              <w:pStyle w:val="Lijstalinea"/>
              <w:numPr>
                <w:ilvl w:val="1"/>
                <w:numId w:val="35"/>
              </w:numPr>
            </w:pPr>
            <w:r>
              <w:t>Perceel 6: ‘Heuvelrug en Rivierengebied’</w:t>
            </w:r>
          </w:p>
          <w:p w14:paraId="43AA006F" w14:textId="77777777" w:rsidR="00F3679C" w:rsidRDefault="00F3679C" w:rsidP="00F3679C">
            <w:pPr>
              <w:pStyle w:val="Lijstalinea"/>
              <w:numPr>
                <w:ilvl w:val="1"/>
                <w:numId w:val="35"/>
              </w:numPr>
            </w:pPr>
            <w:r>
              <w:t>Perceel 7: ‘</w:t>
            </w:r>
            <w:proofErr w:type="spellStart"/>
            <w:r>
              <w:t>Agrifood</w:t>
            </w:r>
            <w:proofErr w:type="spellEnd"/>
            <w:r>
              <w:t xml:space="preserve"> </w:t>
            </w:r>
            <w:proofErr w:type="spellStart"/>
            <w:r>
              <w:t>Capital</w:t>
            </w:r>
            <w:proofErr w:type="spellEnd"/>
            <w:r>
              <w:t xml:space="preserve"> en Noord Limburg’</w:t>
            </w:r>
          </w:p>
          <w:p w14:paraId="6BDF8B72" w14:textId="77777777" w:rsidR="00F3679C" w:rsidRDefault="00F3679C" w:rsidP="00F3679C">
            <w:pPr>
              <w:pStyle w:val="Lijstalinea"/>
              <w:numPr>
                <w:ilvl w:val="1"/>
                <w:numId w:val="35"/>
              </w:numPr>
            </w:pPr>
            <w:r>
              <w:t xml:space="preserve">Perceel 8: ‘Brainport en </w:t>
            </w:r>
            <w:proofErr w:type="spellStart"/>
            <w:r>
              <w:t>Midpoint</w:t>
            </w:r>
            <w:proofErr w:type="spellEnd"/>
            <w:r>
              <w:t xml:space="preserve">’ </w:t>
            </w:r>
          </w:p>
          <w:p w14:paraId="79F58E8B" w14:textId="77777777" w:rsidR="00F3679C" w:rsidRDefault="00F3679C" w:rsidP="00F3679C">
            <w:pPr>
              <w:pStyle w:val="Lijstalinea"/>
              <w:numPr>
                <w:ilvl w:val="1"/>
                <w:numId w:val="35"/>
              </w:numPr>
            </w:pPr>
            <w:r>
              <w:t xml:space="preserve">Perceel 9: ‘Midden &amp; </w:t>
            </w:r>
            <w:proofErr w:type="spellStart"/>
            <w:r>
              <w:t>Zuid-limburg</w:t>
            </w:r>
            <w:proofErr w:type="spellEnd"/>
            <w:r>
              <w:t>’</w:t>
            </w:r>
          </w:p>
          <w:p w14:paraId="5C6A6DB2" w14:textId="77777777" w:rsidR="00F3679C" w:rsidRDefault="00F3679C" w:rsidP="004B2583"/>
          <w:p w14:paraId="79FF2199" w14:textId="13F1897E" w:rsidR="00F3679C" w:rsidRPr="006F1A77" w:rsidRDefault="00F3679C" w:rsidP="004B2583">
            <w:r>
              <w:t xml:space="preserve">Hoe kijkt u naar deze perceelverdeling, </w:t>
            </w:r>
            <w:r w:rsidR="00D302D1">
              <w:t>uitgaande van het uitgangspunt</w:t>
            </w:r>
            <w:r>
              <w:t xml:space="preserve"> dat u op alle percelen mag inschrijven </w:t>
            </w:r>
            <w:r w:rsidR="00D302D1">
              <w:t>maar</w:t>
            </w:r>
            <w:r>
              <w:t xml:space="preserve"> er maximaal </w:t>
            </w:r>
            <w:r w:rsidR="00CD6653">
              <w:t xml:space="preserve">twee (2) of </w:t>
            </w:r>
            <w:r>
              <w:t>drie (3) gegund krijgt?</w:t>
            </w:r>
          </w:p>
        </w:tc>
      </w:tr>
      <w:tr w:rsidR="00F3679C" w:rsidRPr="00FD1CF5" w14:paraId="68772689" w14:textId="77777777" w:rsidTr="004B2583">
        <w:tc>
          <w:tcPr>
            <w:tcW w:w="9464" w:type="dxa"/>
          </w:tcPr>
          <w:p w14:paraId="0F591B40" w14:textId="77777777" w:rsidR="00F3679C" w:rsidRPr="00FD1CF5" w:rsidRDefault="00F3679C" w:rsidP="004B2583">
            <w:pPr>
              <w:rPr>
                <w:i/>
              </w:rPr>
            </w:pPr>
            <w:r w:rsidRPr="00FD1CF5">
              <w:rPr>
                <w:i/>
              </w:rPr>
              <w:t>&lt;</w:t>
            </w:r>
            <w:r>
              <w:rPr>
                <w:i/>
              </w:rPr>
              <w:t>V</w:t>
            </w:r>
            <w:r w:rsidRPr="00FD1CF5">
              <w:rPr>
                <w:i/>
              </w:rPr>
              <w:t>ul in&gt;</w:t>
            </w:r>
          </w:p>
        </w:tc>
      </w:tr>
    </w:tbl>
    <w:p w14:paraId="3E0E5021" w14:textId="77777777" w:rsidR="00F3679C" w:rsidRDefault="00F3679C" w:rsidP="00F3679C"/>
    <w:tbl>
      <w:tblPr>
        <w:tblStyle w:val="Tabelraster"/>
        <w:tblW w:w="0" w:type="auto"/>
        <w:tblLook w:val="04A0" w:firstRow="1" w:lastRow="0" w:firstColumn="1" w:lastColumn="0" w:noHBand="0" w:noVBand="1"/>
      </w:tblPr>
      <w:tblGrid>
        <w:gridCol w:w="9464"/>
      </w:tblGrid>
      <w:tr w:rsidR="00F3679C" w:rsidRPr="006F1A77" w14:paraId="0CE19EE9" w14:textId="77777777" w:rsidTr="004B2583">
        <w:tc>
          <w:tcPr>
            <w:tcW w:w="9464" w:type="dxa"/>
          </w:tcPr>
          <w:p w14:paraId="4624CD37" w14:textId="63BE8CFD" w:rsidR="00F3679C" w:rsidRPr="006F1A77" w:rsidRDefault="008E376A" w:rsidP="004B2583">
            <w:r>
              <w:t>9</w:t>
            </w:r>
            <w:r w:rsidR="00F3679C">
              <w:t>. Heeft u een andere perceelverdeling welke u zou willen voorstellen?</w:t>
            </w:r>
            <w:r w:rsidR="00577B73">
              <w:t xml:space="preserve"> Zo ja, licht toe</w:t>
            </w:r>
            <w:r w:rsidR="00CA6A2A">
              <w:t>.</w:t>
            </w:r>
          </w:p>
        </w:tc>
      </w:tr>
      <w:tr w:rsidR="00F3679C" w:rsidRPr="00FD1CF5" w14:paraId="1D3E0F34" w14:textId="77777777" w:rsidTr="004B2583">
        <w:tc>
          <w:tcPr>
            <w:tcW w:w="9464" w:type="dxa"/>
          </w:tcPr>
          <w:p w14:paraId="469A01A6" w14:textId="77777777" w:rsidR="00F3679C" w:rsidRPr="00FD1CF5" w:rsidRDefault="00F3679C" w:rsidP="004B2583">
            <w:pPr>
              <w:rPr>
                <w:i/>
              </w:rPr>
            </w:pPr>
            <w:r w:rsidRPr="00FD1CF5">
              <w:rPr>
                <w:i/>
              </w:rPr>
              <w:t>&lt;</w:t>
            </w:r>
            <w:r>
              <w:rPr>
                <w:i/>
              </w:rPr>
              <w:t>V</w:t>
            </w:r>
            <w:r w:rsidRPr="00FD1CF5">
              <w:rPr>
                <w:i/>
              </w:rPr>
              <w:t>ul in&gt;</w:t>
            </w:r>
          </w:p>
        </w:tc>
      </w:tr>
    </w:tbl>
    <w:p w14:paraId="7CC0392E" w14:textId="48ED84BC" w:rsidR="003D454E" w:rsidRPr="00662451" w:rsidRDefault="003D454E" w:rsidP="006F1A77"/>
    <w:p w14:paraId="5C764018" w14:textId="77777777" w:rsidR="006F1A77" w:rsidRPr="00662451" w:rsidRDefault="00713E3C" w:rsidP="00911AA4">
      <w:pPr>
        <w:pStyle w:val="Kop2"/>
        <w:spacing w:before="0" w:line="240" w:lineRule="auto"/>
        <w:ind w:left="567" w:hanging="567"/>
        <w:rPr>
          <w:rFonts w:asciiTheme="minorHAnsi" w:hAnsiTheme="minorHAnsi" w:cstheme="minorHAnsi"/>
          <w:sz w:val="24"/>
          <w:szCs w:val="24"/>
        </w:rPr>
      </w:pPr>
      <w:bookmarkStart w:id="24" w:name="_Toc164866716"/>
      <w:r w:rsidRPr="00662451">
        <w:rPr>
          <w:rFonts w:asciiTheme="minorHAnsi" w:hAnsiTheme="minorHAnsi" w:cstheme="minorHAnsi"/>
          <w:sz w:val="24"/>
          <w:szCs w:val="24"/>
        </w:rPr>
        <w:t>O</w:t>
      </w:r>
      <w:r w:rsidR="006F1A77" w:rsidRPr="00662451">
        <w:rPr>
          <w:rFonts w:asciiTheme="minorHAnsi" w:hAnsiTheme="minorHAnsi" w:cstheme="minorHAnsi"/>
          <w:sz w:val="24"/>
          <w:szCs w:val="24"/>
        </w:rPr>
        <w:t>vereenkomsten</w:t>
      </w:r>
      <w:bookmarkEnd w:id="24"/>
    </w:p>
    <w:p w14:paraId="72BE5720" w14:textId="564F458B" w:rsidR="006F1A77" w:rsidRPr="00662451" w:rsidRDefault="006F1A77" w:rsidP="006F1A77"/>
    <w:tbl>
      <w:tblPr>
        <w:tblStyle w:val="Tabelraster"/>
        <w:tblW w:w="0" w:type="auto"/>
        <w:tblLook w:val="04A0" w:firstRow="1" w:lastRow="0" w:firstColumn="1" w:lastColumn="0" w:noHBand="0" w:noVBand="1"/>
      </w:tblPr>
      <w:tblGrid>
        <w:gridCol w:w="9401"/>
      </w:tblGrid>
      <w:tr w:rsidR="00713E3C" w:rsidRPr="00662451" w14:paraId="1DFA41DF" w14:textId="77777777" w:rsidTr="00473D76">
        <w:tc>
          <w:tcPr>
            <w:tcW w:w="9401" w:type="dxa"/>
            <w:shd w:val="clear" w:color="auto" w:fill="B8A1FF" w:themeFill="accent1"/>
          </w:tcPr>
          <w:p w14:paraId="2EC6DC32" w14:textId="206F9764" w:rsidR="00713E3C" w:rsidRPr="00662451" w:rsidRDefault="003174E3" w:rsidP="00713E3C">
            <w:pPr>
              <w:rPr>
                <w:b/>
              </w:rPr>
            </w:pPr>
            <w:r w:rsidRPr="00662451">
              <w:rPr>
                <w:b/>
              </w:rPr>
              <w:t>Duur overeenkomst</w:t>
            </w:r>
          </w:p>
        </w:tc>
      </w:tr>
      <w:tr w:rsidR="00713E3C" w:rsidRPr="00662451" w14:paraId="1E70E4C7" w14:textId="77777777" w:rsidTr="00713E3C">
        <w:tc>
          <w:tcPr>
            <w:tcW w:w="9401" w:type="dxa"/>
          </w:tcPr>
          <w:p w14:paraId="24BDBFB9" w14:textId="2B6E9D85" w:rsidR="00713E3C" w:rsidRPr="00662451" w:rsidRDefault="008E376A" w:rsidP="00713E3C">
            <w:r>
              <w:t>10</w:t>
            </w:r>
            <w:r w:rsidR="00473D76" w:rsidRPr="00662451">
              <w:t xml:space="preserve">. </w:t>
            </w:r>
            <w:r w:rsidR="00713E3C" w:rsidRPr="00662451">
              <w:t xml:space="preserve">Kunt u aangeven welke duur </w:t>
            </w:r>
            <w:r w:rsidR="0005246E">
              <w:t>é</w:t>
            </w:r>
            <w:r w:rsidR="003174E3" w:rsidRPr="00662451">
              <w:t>n vorm van de overeenkomst u aanbeveelt</w:t>
            </w:r>
            <w:r w:rsidR="00713E3C" w:rsidRPr="00662451">
              <w:t>?</w:t>
            </w:r>
            <w:r w:rsidR="003174E3" w:rsidRPr="00662451">
              <w:t xml:space="preserve"> En wat </w:t>
            </w:r>
            <w:r w:rsidR="0005246E">
              <w:t>volgens u gebruikelijk in deze markt</w:t>
            </w:r>
            <w:r w:rsidR="003174E3" w:rsidRPr="00662451">
              <w:t xml:space="preserve"> is?</w:t>
            </w:r>
            <w:r w:rsidR="00CA6A2A">
              <w:t xml:space="preserve"> </w:t>
            </w:r>
          </w:p>
        </w:tc>
      </w:tr>
      <w:tr w:rsidR="00713E3C" w:rsidRPr="00662451" w14:paraId="26BA4080" w14:textId="77777777" w:rsidTr="00713E3C">
        <w:tc>
          <w:tcPr>
            <w:tcW w:w="9401" w:type="dxa"/>
          </w:tcPr>
          <w:p w14:paraId="6C0569D7" w14:textId="77777777" w:rsidR="00713E3C" w:rsidRPr="00662451" w:rsidRDefault="00713E3C" w:rsidP="00713E3C">
            <w:pPr>
              <w:rPr>
                <w:i/>
              </w:rPr>
            </w:pPr>
            <w:r w:rsidRPr="00662451">
              <w:rPr>
                <w:i/>
              </w:rPr>
              <w:t>&lt;Vul in&gt;</w:t>
            </w:r>
          </w:p>
        </w:tc>
      </w:tr>
    </w:tbl>
    <w:p w14:paraId="1B855040" w14:textId="6149D42B" w:rsidR="003174E3" w:rsidRPr="00662451" w:rsidRDefault="003174E3" w:rsidP="19D371C0"/>
    <w:p w14:paraId="219E7172" w14:textId="035ADB6C" w:rsidR="006F1A77" w:rsidRPr="00662451" w:rsidRDefault="006F1A77" w:rsidP="00911AA4">
      <w:pPr>
        <w:pStyle w:val="Kop2"/>
        <w:spacing w:before="0" w:line="240" w:lineRule="auto"/>
        <w:ind w:left="567" w:hanging="567"/>
        <w:rPr>
          <w:rFonts w:asciiTheme="minorHAnsi" w:hAnsiTheme="minorHAnsi" w:cstheme="minorHAnsi"/>
          <w:sz w:val="24"/>
          <w:szCs w:val="24"/>
        </w:rPr>
      </w:pPr>
      <w:bookmarkStart w:id="25" w:name="_Toc164866717"/>
      <w:r w:rsidRPr="00662451">
        <w:rPr>
          <w:rFonts w:asciiTheme="minorHAnsi" w:hAnsiTheme="minorHAnsi" w:cstheme="minorHAnsi"/>
          <w:sz w:val="24"/>
          <w:szCs w:val="24"/>
        </w:rPr>
        <w:t>Risico’s</w:t>
      </w:r>
      <w:bookmarkEnd w:id="25"/>
    </w:p>
    <w:p w14:paraId="76B3E428" w14:textId="77777777" w:rsidR="006F1A77" w:rsidRPr="00662451" w:rsidRDefault="006F1A77" w:rsidP="006F1A77"/>
    <w:tbl>
      <w:tblPr>
        <w:tblStyle w:val="Tabelraster"/>
        <w:tblW w:w="0" w:type="auto"/>
        <w:tblLook w:val="04A0" w:firstRow="1" w:lastRow="0" w:firstColumn="1" w:lastColumn="0" w:noHBand="0" w:noVBand="1"/>
      </w:tblPr>
      <w:tblGrid>
        <w:gridCol w:w="9464"/>
      </w:tblGrid>
      <w:tr w:rsidR="006F1A77" w:rsidRPr="00662451" w14:paraId="0EDE6B74" w14:textId="77777777" w:rsidTr="00473D76">
        <w:tc>
          <w:tcPr>
            <w:tcW w:w="9464" w:type="dxa"/>
            <w:shd w:val="clear" w:color="auto" w:fill="B8A1FF" w:themeFill="accent1"/>
          </w:tcPr>
          <w:p w14:paraId="6B21E86C" w14:textId="77777777" w:rsidR="006F1A77" w:rsidRPr="00662451" w:rsidRDefault="006F1A77" w:rsidP="00002EC2">
            <w:pPr>
              <w:rPr>
                <w:b/>
              </w:rPr>
            </w:pPr>
            <w:r w:rsidRPr="00662451">
              <w:rPr>
                <w:b/>
              </w:rPr>
              <w:t>Risico's</w:t>
            </w:r>
          </w:p>
        </w:tc>
      </w:tr>
      <w:tr w:rsidR="006F1A77" w:rsidRPr="00662451" w14:paraId="213EB52E" w14:textId="77777777" w:rsidTr="00002EC2">
        <w:tc>
          <w:tcPr>
            <w:tcW w:w="9464" w:type="dxa"/>
          </w:tcPr>
          <w:p w14:paraId="05CCEA21" w14:textId="71BBEB1B" w:rsidR="006F1A77" w:rsidRPr="00586F92" w:rsidRDefault="008E376A" w:rsidP="00002EC2">
            <w:r>
              <w:t>11</w:t>
            </w:r>
            <w:r w:rsidR="00473D76" w:rsidRPr="00662451">
              <w:t xml:space="preserve">. </w:t>
            </w:r>
            <w:r w:rsidR="006F1A77" w:rsidRPr="00662451">
              <w:t>Ziet u op basis van de scope zoals nu omschreven</w:t>
            </w:r>
            <w:r w:rsidR="00E50F43" w:rsidRPr="00662451">
              <w:t>,</w:t>
            </w:r>
            <w:r w:rsidR="006F1A77" w:rsidRPr="00662451">
              <w:t xml:space="preserve"> risico's in </w:t>
            </w:r>
            <w:r w:rsidR="006F1A77" w:rsidRPr="00586F92">
              <w:rPr>
                <w:u w:val="single"/>
              </w:rPr>
              <w:t xml:space="preserve">de te leveren </w:t>
            </w:r>
            <w:r w:rsidR="0087181C" w:rsidRPr="00586F92">
              <w:rPr>
                <w:u w:val="single"/>
              </w:rPr>
              <w:t>producten/</w:t>
            </w:r>
            <w:r w:rsidR="006F1A77" w:rsidRPr="00586F92">
              <w:rPr>
                <w:u w:val="single"/>
              </w:rPr>
              <w:t>diensten</w:t>
            </w:r>
            <w:r w:rsidR="006F1A77" w:rsidRPr="00662451">
              <w:t xml:space="preserve">? Zo ja, zou u mogelijke maatregelen om deze risico's te mitigeren </w:t>
            </w:r>
            <w:r w:rsidR="005334C9">
              <w:t xml:space="preserve">kunnen </w:t>
            </w:r>
            <w:r w:rsidR="006F1A77" w:rsidRPr="00662451">
              <w:t>adresseren?</w:t>
            </w:r>
          </w:p>
        </w:tc>
      </w:tr>
      <w:tr w:rsidR="006F1A77" w:rsidRPr="00662451" w14:paraId="4AC7964C" w14:textId="77777777" w:rsidTr="00002EC2">
        <w:tc>
          <w:tcPr>
            <w:tcW w:w="9464" w:type="dxa"/>
          </w:tcPr>
          <w:p w14:paraId="7DB95A3B" w14:textId="1EB8BBE1" w:rsidR="006F1A77" w:rsidRPr="00662451" w:rsidRDefault="006F1A77" w:rsidP="00002EC2">
            <w:pPr>
              <w:rPr>
                <w:i/>
              </w:rPr>
            </w:pPr>
            <w:r w:rsidRPr="00662451">
              <w:rPr>
                <w:i/>
              </w:rPr>
              <w:t>&lt;</w:t>
            </w:r>
            <w:r w:rsidR="007A7714" w:rsidRPr="00662451">
              <w:rPr>
                <w:i/>
              </w:rPr>
              <w:t>V</w:t>
            </w:r>
            <w:r w:rsidRPr="00662451">
              <w:rPr>
                <w:i/>
              </w:rPr>
              <w:t>ul in&gt;</w:t>
            </w:r>
          </w:p>
        </w:tc>
      </w:tr>
    </w:tbl>
    <w:p w14:paraId="3E58265C" w14:textId="77777777" w:rsidR="00144877" w:rsidRDefault="00144877" w:rsidP="00CE44B0"/>
    <w:tbl>
      <w:tblPr>
        <w:tblStyle w:val="Tabelraster"/>
        <w:tblW w:w="0" w:type="auto"/>
        <w:tblLook w:val="04A0" w:firstRow="1" w:lastRow="0" w:firstColumn="1" w:lastColumn="0" w:noHBand="0" w:noVBand="1"/>
      </w:tblPr>
      <w:tblGrid>
        <w:gridCol w:w="9464"/>
      </w:tblGrid>
      <w:tr w:rsidR="00586F92" w:rsidRPr="00137D23" w14:paraId="1200BFED" w14:textId="77777777" w:rsidTr="004B2583">
        <w:tc>
          <w:tcPr>
            <w:tcW w:w="9464" w:type="dxa"/>
          </w:tcPr>
          <w:p w14:paraId="02BC6F26" w14:textId="28B51EE6" w:rsidR="00586F92" w:rsidRPr="000F15B8" w:rsidRDefault="00586F92" w:rsidP="004B2583">
            <w:pPr>
              <w:rPr>
                <w:b/>
                <w:bCs/>
              </w:rPr>
            </w:pPr>
            <w:r>
              <w:t>1</w:t>
            </w:r>
            <w:r w:rsidR="008E376A">
              <w:t>2</w:t>
            </w:r>
            <w:r>
              <w:t xml:space="preserve">. Ziet u op basis van de scope zoals nu omschreven, risico's in </w:t>
            </w:r>
            <w:r w:rsidRPr="00500762">
              <w:rPr>
                <w:u w:val="single"/>
              </w:rPr>
              <w:t>de wijze waarop deze producten/diensten worden uitgevraagd</w:t>
            </w:r>
            <w:r>
              <w:t xml:space="preserve">? Zo ja, zou u mogelijke maatregelen om deze risico's te mitigeren </w:t>
            </w:r>
            <w:r w:rsidR="0085728A">
              <w:t xml:space="preserve">kunnen </w:t>
            </w:r>
            <w:r>
              <w:t>adresseren?</w:t>
            </w:r>
          </w:p>
        </w:tc>
      </w:tr>
      <w:tr w:rsidR="00586F92" w:rsidRPr="00FD1CF5" w14:paraId="5638AD41" w14:textId="77777777" w:rsidTr="004B2583">
        <w:tc>
          <w:tcPr>
            <w:tcW w:w="9464" w:type="dxa"/>
          </w:tcPr>
          <w:p w14:paraId="41CFA6A4" w14:textId="77777777" w:rsidR="00586F92" w:rsidRPr="00FD1CF5" w:rsidRDefault="00586F92" w:rsidP="004B2583">
            <w:pPr>
              <w:rPr>
                <w:i/>
              </w:rPr>
            </w:pPr>
            <w:r w:rsidRPr="00FD1CF5">
              <w:rPr>
                <w:i/>
              </w:rPr>
              <w:t>&lt;</w:t>
            </w:r>
            <w:r>
              <w:rPr>
                <w:i/>
              </w:rPr>
              <w:t>V</w:t>
            </w:r>
            <w:r w:rsidRPr="00FD1CF5">
              <w:rPr>
                <w:i/>
              </w:rPr>
              <w:t>ul in&gt;</w:t>
            </w:r>
          </w:p>
        </w:tc>
      </w:tr>
    </w:tbl>
    <w:p w14:paraId="20F4A048" w14:textId="77777777" w:rsidR="004F0D50" w:rsidRDefault="004F0D50" w:rsidP="00CE44B0"/>
    <w:p w14:paraId="534843E9" w14:textId="77777777" w:rsidR="00A95527" w:rsidRDefault="00A95527" w:rsidP="00CE44B0"/>
    <w:p w14:paraId="367923B3" w14:textId="77777777" w:rsidR="00071652" w:rsidRPr="00911AA4" w:rsidRDefault="00071652" w:rsidP="00071652">
      <w:pPr>
        <w:pStyle w:val="Kop2"/>
        <w:spacing w:before="0" w:line="240" w:lineRule="auto"/>
        <w:ind w:left="567" w:hanging="567"/>
        <w:rPr>
          <w:rFonts w:asciiTheme="minorHAnsi" w:hAnsiTheme="minorHAnsi" w:cstheme="minorHAnsi"/>
          <w:sz w:val="24"/>
          <w:szCs w:val="24"/>
        </w:rPr>
      </w:pPr>
      <w:bookmarkStart w:id="26" w:name="_Toc127336944"/>
      <w:bookmarkStart w:id="27" w:name="_Toc164866718"/>
      <w:r>
        <w:rPr>
          <w:rFonts w:asciiTheme="minorHAnsi" w:hAnsiTheme="minorHAnsi" w:cstheme="minorHAnsi"/>
          <w:sz w:val="24"/>
          <w:szCs w:val="24"/>
        </w:rPr>
        <w:t>O</w:t>
      </w:r>
      <w:r w:rsidRPr="00911AA4">
        <w:rPr>
          <w:rFonts w:asciiTheme="minorHAnsi" w:hAnsiTheme="minorHAnsi" w:cstheme="minorHAnsi"/>
          <w:sz w:val="24"/>
          <w:szCs w:val="24"/>
        </w:rPr>
        <w:t>ntwikkelingen en kernwaarden</w:t>
      </w:r>
      <w:bookmarkEnd w:id="26"/>
      <w:bookmarkEnd w:id="27"/>
    </w:p>
    <w:p w14:paraId="605B48D1" w14:textId="77777777" w:rsidR="00071652" w:rsidRPr="00FD1CF5" w:rsidRDefault="00071652" w:rsidP="00071652">
      <w:pPr>
        <w:rPr>
          <w:b/>
          <w:sz w:val="24"/>
          <w:szCs w:val="24"/>
        </w:rPr>
      </w:pPr>
    </w:p>
    <w:tbl>
      <w:tblPr>
        <w:tblStyle w:val="Tabelraster"/>
        <w:tblW w:w="0" w:type="auto"/>
        <w:tblLook w:val="04A0" w:firstRow="1" w:lastRow="0" w:firstColumn="1" w:lastColumn="0" w:noHBand="0" w:noVBand="1"/>
      </w:tblPr>
      <w:tblGrid>
        <w:gridCol w:w="9464"/>
      </w:tblGrid>
      <w:tr w:rsidR="00071652" w:rsidRPr="00FD1CF5" w14:paraId="4DA789A6" w14:textId="77777777" w:rsidTr="004B2583">
        <w:tc>
          <w:tcPr>
            <w:tcW w:w="9464" w:type="dxa"/>
            <w:shd w:val="clear" w:color="auto" w:fill="B8A1FF" w:themeFill="accent1"/>
          </w:tcPr>
          <w:p w14:paraId="29055C02" w14:textId="77777777" w:rsidR="00071652" w:rsidRPr="00BF72F6" w:rsidRDefault="00071652" w:rsidP="004B2583">
            <w:pPr>
              <w:rPr>
                <w:b/>
              </w:rPr>
            </w:pPr>
            <w:r w:rsidRPr="00FD1CF5">
              <w:rPr>
                <w:b/>
              </w:rPr>
              <w:t>Innovatie en trends</w:t>
            </w:r>
          </w:p>
        </w:tc>
      </w:tr>
      <w:tr w:rsidR="00071652" w:rsidRPr="00137D23" w14:paraId="720F74BB" w14:textId="77777777" w:rsidTr="004B2583">
        <w:tc>
          <w:tcPr>
            <w:tcW w:w="9464" w:type="dxa"/>
          </w:tcPr>
          <w:p w14:paraId="2F5885BD" w14:textId="21A9D35B" w:rsidR="00071652" w:rsidRPr="00FD1CF5" w:rsidRDefault="00071652" w:rsidP="004B2583">
            <w:pPr>
              <w:rPr>
                <w:b/>
              </w:rPr>
            </w:pPr>
            <w:r>
              <w:t>1</w:t>
            </w:r>
            <w:r w:rsidR="008E376A">
              <w:t>3</w:t>
            </w:r>
            <w:r>
              <w:t xml:space="preserve">. </w:t>
            </w:r>
            <w:r w:rsidRPr="00FD1CF5">
              <w:t xml:space="preserve">Kunt u in relatie tot de </w:t>
            </w:r>
            <w:r>
              <w:t>catering</w:t>
            </w:r>
            <w:r w:rsidRPr="00FD1CF5">
              <w:t>branche voorbeelden geven van (technologische) ontwikkelingen</w:t>
            </w:r>
            <w:r>
              <w:t xml:space="preserve"> en </w:t>
            </w:r>
            <w:r w:rsidRPr="00FD1CF5">
              <w:t>trends die een positieve impact zouden kunnen hebben op de beleving</w:t>
            </w:r>
            <w:r>
              <w:t xml:space="preserve"> van de leerlingen/studenten/scholieren en/of medewerkers van Yuverta</w:t>
            </w:r>
            <w:r w:rsidRPr="00FD1CF5">
              <w:t>?</w:t>
            </w:r>
          </w:p>
        </w:tc>
      </w:tr>
      <w:tr w:rsidR="00071652" w:rsidRPr="00FD1CF5" w14:paraId="0FF7313F" w14:textId="77777777" w:rsidTr="004B2583">
        <w:tc>
          <w:tcPr>
            <w:tcW w:w="9464" w:type="dxa"/>
          </w:tcPr>
          <w:p w14:paraId="55FE184D" w14:textId="77777777" w:rsidR="00071652" w:rsidRPr="00FD1CF5" w:rsidRDefault="00071652" w:rsidP="004B2583">
            <w:pPr>
              <w:rPr>
                <w:i/>
              </w:rPr>
            </w:pPr>
            <w:r w:rsidRPr="00FD1CF5">
              <w:rPr>
                <w:i/>
              </w:rPr>
              <w:t>&lt;</w:t>
            </w:r>
            <w:r>
              <w:rPr>
                <w:i/>
              </w:rPr>
              <w:t>V</w:t>
            </w:r>
            <w:r w:rsidRPr="00FD1CF5">
              <w:rPr>
                <w:i/>
              </w:rPr>
              <w:t>ul in&gt;</w:t>
            </w:r>
          </w:p>
        </w:tc>
      </w:tr>
    </w:tbl>
    <w:p w14:paraId="1928E740" w14:textId="77777777" w:rsidR="00071652" w:rsidRDefault="00071652" w:rsidP="00071652"/>
    <w:tbl>
      <w:tblPr>
        <w:tblStyle w:val="Tabelraster"/>
        <w:tblW w:w="0" w:type="auto"/>
        <w:tblLook w:val="04A0" w:firstRow="1" w:lastRow="0" w:firstColumn="1" w:lastColumn="0" w:noHBand="0" w:noVBand="1"/>
      </w:tblPr>
      <w:tblGrid>
        <w:gridCol w:w="9464"/>
      </w:tblGrid>
      <w:tr w:rsidR="00E037D3" w:rsidRPr="00137D23" w14:paraId="0B186054" w14:textId="77777777">
        <w:tc>
          <w:tcPr>
            <w:tcW w:w="9464" w:type="dxa"/>
          </w:tcPr>
          <w:p w14:paraId="136454DD" w14:textId="1DFF4C5F" w:rsidR="00E037D3" w:rsidRPr="00A4538D" w:rsidRDefault="00CF5A15" w:rsidP="00A4538D">
            <w:r>
              <w:t>14.</w:t>
            </w:r>
            <w:r w:rsidR="00E037D3">
              <w:t xml:space="preserve"> Welke trends en ontwikkelingen ziet u </w:t>
            </w:r>
            <w:r w:rsidR="0086074E">
              <w:t xml:space="preserve">t.a.v. het assortiment van </w:t>
            </w:r>
            <w:proofErr w:type="spellStart"/>
            <w:r w:rsidR="00167594">
              <w:t>vending</w:t>
            </w:r>
            <w:proofErr w:type="spellEnd"/>
            <w:r w:rsidR="00167594">
              <w:t xml:space="preserve"> </w:t>
            </w:r>
            <w:r w:rsidR="00A259DD">
              <w:t xml:space="preserve">automaten </w:t>
            </w:r>
            <w:r w:rsidR="00DD79AE">
              <w:t>(denk o.a. aan de alternatieven van de reguliere candybars en frisdranken)</w:t>
            </w:r>
            <w:r w:rsidR="00E037D3">
              <w:t xml:space="preserve">? </w:t>
            </w:r>
          </w:p>
        </w:tc>
      </w:tr>
      <w:tr w:rsidR="00E037D3" w:rsidRPr="00FD1CF5" w14:paraId="0B862C91" w14:textId="77777777">
        <w:tc>
          <w:tcPr>
            <w:tcW w:w="9464" w:type="dxa"/>
          </w:tcPr>
          <w:p w14:paraId="41343947" w14:textId="77777777" w:rsidR="00E037D3" w:rsidRPr="00FD1CF5" w:rsidRDefault="00E037D3">
            <w:pPr>
              <w:rPr>
                <w:i/>
              </w:rPr>
            </w:pPr>
            <w:r w:rsidRPr="00FD1CF5">
              <w:rPr>
                <w:i/>
              </w:rPr>
              <w:t>&lt;</w:t>
            </w:r>
            <w:r>
              <w:rPr>
                <w:i/>
              </w:rPr>
              <w:t>V</w:t>
            </w:r>
            <w:r w:rsidRPr="00FD1CF5">
              <w:rPr>
                <w:i/>
              </w:rPr>
              <w:t>ul in&gt;</w:t>
            </w:r>
          </w:p>
        </w:tc>
      </w:tr>
    </w:tbl>
    <w:p w14:paraId="0D342FC7" w14:textId="77777777" w:rsidR="00E037D3" w:rsidRDefault="00E037D3" w:rsidP="00071652"/>
    <w:tbl>
      <w:tblPr>
        <w:tblStyle w:val="Tabelraster"/>
        <w:tblW w:w="0" w:type="auto"/>
        <w:tblLook w:val="04A0" w:firstRow="1" w:lastRow="0" w:firstColumn="1" w:lastColumn="0" w:noHBand="0" w:noVBand="1"/>
      </w:tblPr>
      <w:tblGrid>
        <w:gridCol w:w="9464"/>
      </w:tblGrid>
      <w:tr w:rsidR="00774A74" w:rsidRPr="00137D23" w14:paraId="5A8ADE22" w14:textId="77777777" w:rsidTr="00EC64E9">
        <w:tc>
          <w:tcPr>
            <w:tcW w:w="9464" w:type="dxa"/>
          </w:tcPr>
          <w:p w14:paraId="41830606" w14:textId="49893309" w:rsidR="00774A74" w:rsidRPr="00A4538D" w:rsidRDefault="00774A74" w:rsidP="00EC64E9">
            <w:r w:rsidRPr="00CF5A15">
              <w:t>1</w:t>
            </w:r>
            <w:r w:rsidR="00CF5A15" w:rsidRPr="00CF5A15">
              <w:t>5</w:t>
            </w:r>
            <w:r w:rsidRPr="00CF5A15">
              <w:t>. Welke trends en ontwikkelingen ziet u t.a.v. het aanbieden van cateringconcepten, anders dan de al eerder genoemde verkoop via counter</w:t>
            </w:r>
            <w:r w:rsidR="000229C6" w:rsidRPr="00CF5A15">
              <w:t xml:space="preserve">, </w:t>
            </w:r>
            <w:proofErr w:type="spellStart"/>
            <w:r w:rsidR="00CF5A15" w:rsidRPr="00CF5A15">
              <w:t>vending</w:t>
            </w:r>
            <w:proofErr w:type="spellEnd"/>
            <w:r w:rsidR="00CF5A15" w:rsidRPr="00CF5A15">
              <w:t xml:space="preserve"> </w:t>
            </w:r>
            <w:r w:rsidR="00A259DD">
              <w:t xml:space="preserve">automaten </w:t>
            </w:r>
            <w:r w:rsidR="00CF5A15" w:rsidRPr="00CF5A15">
              <w:t xml:space="preserve">en </w:t>
            </w:r>
            <w:r w:rsidRPr="00CF5A15">
              <w:t>banqueting</w:t>
            </w:r>
            <w:r w:rsidR="00031EFE" w:rsidRPr="00CF5A15">
              <w:t>, en welke toepasbaar zijn binnen het onderwijs</w:t>
            </w:r>
            <w:r w:rsidRPr="00CF5A15">
              <w:t>?</w:t>
            </w:r>
          </w:p>
        </w:tc>
      </w:tr>
      <w:tr w:rsidR="00774A74" w:rsidRPr="00FD1CF5" w14:paraId="5B0E6EFA" w14:textId="77777777" w:rsidTr="00EC64E9">
        <w:tc>
          <w:tcPr>
            <w:tcW w:w="9464" w:type="dxa"/>
          </w:tcPr>
          <w:p w14:paraId="1C78A2E8" w14:textId="77777777" w:rsidR="00774A74" w:rsidRPr="00FD1CF5" w:rsidRDefault="00774A74" w:rsidP="00EC64E9">
            <w:pPr>
              <w:rPr>
                <w:i/>
              </w:rPr>
            </w:pPr>
            <w:r w:rsidRPr="00FD1CF5">
              <w:rPr>
                <w:i/>
              </w:rPr>
              <w:t>&lt;</w:t>
            </w:r>
            <w:r>
              <w:rPr>
                <w:i/>
              </w:rPr>
              <w:t>V</w:t>
            </w:r>
            <w:r w:rsidRPr="00FD1CF5">
              <w:rPr>
                <w:i/>
              </w:rPr>
              <w:t>ul in&gt;</w:t>
            </w:r>
          </w:p>
        </w:tc>
      </w:tr>
    </w:tbl>
    <w:p w14:paraId="09C6B343" w14:textId="77777777" w:rsidR="00774A74" w:rsidRDefault="00774A74" w:rsidP="00071652"/>
    <w:tbl>
      <w:tblPr>
        <w:tblStyle w:val="Tabelraster"/>
        <w:tblW w:w="0" w:type="auto"/>
        <w:tblLook w:val="04A0" w:firstRow="1" w:lastRow="0" w:firstColumn="1" w:lastColumn="0" w:noHBand="0" w:noVBand="1"/>
      </w:tblPr>
      <w:tblGrid>
        <w:gridCol w:w="9464"/>
      </w:tblGrid>
      <w:tr w:rsidR="00071652" w:rsidRPr="000207DD" w14:paraId="0F6CE0A8" w14:textId="77777777" w:rsidTr="004B2583">
        <w:tc>
          <w:tcPr>
            <w:tcW w:w="9464" w:type="dxa"/>
            <w:shd w:val="clear" w:color="auto" w:fill="B8A1FF" w:themeFill="accent1"/>
          </w:tcPr>
          <w:p w14:paraId="513C3FEA" w14:textId="77777777" w:rsidR="00071652" w:rsidRPr="00BF72F6" w:rsidRDefault="00071652" w:rsidP="004B2583">
            <w:pPr>
              <w:rPr>
                <w:b/>
              </w:rPr>
            </w:pPr>
            <w:r w:rsidRPr="000207DD">
              <w:rPr>
                <w:b/>
              </w:rPr>
              <w:t>Advies kernwaarden</w:t>
            </w:r>
          </w:p>
        </w:tc>
      </w:tr>
      <w:tr w:rsidR="00071652" w:rsidRPr="00137D23" w14:paraId="7E4DD579" w14:textId="77777777" w:rsidTr="004B2583">
        <w:tc>
          <w:tcPr>
            <w:tcW w:w="9464" w:type="dxa"/>
          </w:tcPr>
          <w:p w14:paraId="5EF34F0B" w14:textId="33A2F02D" w:rsidR="00071652" w:rsidRDefault="00071652" w:rsidP="004B2583">
            <w:r>
              <w:t>1</w:t>
            </w:r>
            <w:r w:rsidR="009A2786">
              <w:t>6</w:t>
            </w:r>
            <w:r>
              <w:t xml:space="preserve">. </w:t>
            </w:r>
            <w:r w:rsidRPr="000207DD">
              <w:t xml:space="preserve">In haar handelen stelt </w:t>
            </w:r>
            <w:r>
              <w:t xml:space="preserve">Yuverta </w:t>
            </w:r>
            <w:r w:rsidRPr="000207DD">
              <w:t xml:space="preserve">haar kernwaarden </w:t>
            </w:r>
            <w:r>
              <w:t xml:space="preserve">‘Duurzaam’, ‘Innovatief’, ‘Betrokken’ en ‘Ondernemend’ </w:t>
            </w:r>
            <w:r w:rsidRPr="000207DD">
              <w:t>centraal</w:t>
            </w:r>
            <w:r>
              <w:t xml:space="preserve"> (zie bijlage 1)</w:t>
            </w:r>
            <w:r w:rsidRPr="000207DD">
              <w:t xml:space="preserve">. </w:t>
            </w:r>
            <w:r>
              <w:t xml:space="preserve">Yuverta </w:t>
            </w:r>
            <w:r w:rsidRPr="000207DD">
              <w:t>is daarom altijd op zoek naar partijen</w:t>
            </w:r>
            <w:r>
              <w:t xml:space="preserve"> en </w:t>
            </w:r>
            <w:r w:rsidRPr="000207DD">
              <w:t>producten</w:t>
            </w:r>
            <w:r>
              <w:t>/</w:t>
            </w:r>
            <w:r w:rsidRPr="000207DD">
              <w:t xml:space="preserve">diensten die hier aansluiting bij vinden. Te meer als </w:t>
            </w:r>
            <w:r>
              <w:t xml:space="preserve">Yuverta </w:t>
            </w:r>
            <w:r w:rsidRPr="000207DD">
              <w:t xml:space="preserve">hiermee een competitief voordeel kan behalen op concurrerende </w:t>
            </w:r>
            <w:r>
              <w:t>scholengroepen</w:t>
            </w:r>
            <w:r w:rsidRPr="000207DD">
              <w:t xml:space="preserve">. </w:t>
            </w:r>
          </w:p>
          <w:p w14:paraId="372C33CF" w14:textId="77777777" w:rsidR="00071652" w:rsidRDefault="00071652" w:rsidP="004B2583"/>
          <w:p w14:paraId="35CC6BBC" w14:textId="0E98BD74" w:rsidR="00071652" w:rsidRPr="002637EE" w:rsidRDefault="00071652" w:rsidP="004B2583">
            <w:r w:rsidRPr="000207DD">
              <w:t>Zijn er bepaalde adviezen</w:t>
            </w:r>
            <w:r w:rsidR="00E9712C">
              <w:t>/</w:t>
            </w:r>
            <w:r w:rsidRPr="000207DD">
              <w:t xml:space="preserve">denkrichtingen die u </w:t>
            </w:r>
            <w:r>
              <w:t xml:space="preserve">Yuverta </w:t>
            </w:r>
            <w:r w:rsidRPr="000207DD">
              <w:t>zou willen meegeven</w:t>
            </w:r>
            <w:r>
              <w:t xml:space="preserve"> waar het gaat om ‘Duurzaam’ en waaraan Yuverta in haar aanbesteding minimaal aandacht aan zou moeten besteden (denk bv. aan de </w:t>
            </w:r>
            <w:proofErr w:type="spellStart"/>
            <w:r>
              <w:t>SDG</w:t>
            </w:r>
            <w:r w:rsidR="001131FD">
              <w:t>’</w:t>
            </w:r>
            <w:r>
              <w:t>s</w:t>
            </w:r>
            <w:proofErr w:type="spellEnd"/>
            <w:r w:rsidR="001131FD">
              <w:t xml:space="preserve"> en duurzame inzetbaarheid</w:t>
            </w:r>
            <w:r>
              <w:t>)</w:t>
            </w:r>
            <w:r w:rsidRPr="000207DD">
              <w:t>?</w:t>
            </w:r>
          </w:p>
        </w:tc>
      </w:tr>
      <w:tr w:rsidR="00071652" w:rsidRPr="00137D23" w14:paraId="1FC8D948" w14:textId="77777777" w:rsidTr="004B2583">
        <w:tc>
          <w:tcPr>
            <w:tcW w:w="9464" w:type="dxa"/>
          </w:tcPr>
          <w:p w14:paraId="0B037C6B" w14:textId="77777777" w:rsidR="00071652" w:rsidRPr="000207DD" w:rsidRDefault="00071652" w:rsidP="004B2583">
            <w:r w:rsidRPr="00FD1CF5">
              <w:rPr>
                <w:i/>
              </w:rPr>
              <w:t>&lt;</w:t>
            </w:r>
            <w:r>
              <w:rPr>
                <w:i/>
              </w:rPr>
              <w:t>V</w:t>
            </w:r>
            <w:r w:rsidRPr="00FD1CF5">
              <w:rPr>
                <w:i/>
              </w:rPr>
              <w:t>ul in&gt;</w:t>
            </w:r>
          </w:p>
        </w:tc>
      </w:tr>
    </w:tbl>
    <w:p w14:paraId="774472C6" w14:textId="77777777" w:rsidR="00071652" w:rsidRDefault="00071652" w:rsidP="00071652"/>
    <w:tbl>
      <w:tblPr>
        <w:tblStyle w:val="Tabelraster"/>
        <w:tblW w:w="0" w:type="auto"/>
        <w:tblLook w:val="04A0" w:firstRow="1" w:lastRow="0" w:firstColumn="1" w:lastColumn="0" w:noHBand="0" w:noVBand="1"/>
      </w:tblPr>
      <w:tblGrid>
        <w:gridCol w:w="9464"/>
      </w:tblGrid>
      <w:tr w:rsidR="00071652" w:rsidRPr="00137D23" w14:paraId="08587B3E" w14:textId="77777777" w:rsidTr="004B2583">
        <w:tc>
          <w:tcPr>
            <w:tcW w:w="9464" w:type="dxa"/>
          </w:tcPr>
          <w:p w14:paraId="17F40B0C" w14:textId="3B7F9D8C" w:rsidR="00071652" w:rsidRPr="000207DD" w:rsidRDefault="00071652" w:rsidP="004B2583">
            <w:r>
              <w:t>1</w:t>
            </w:r>
            <w:r w:rsidR="009A2786">
              <w:t>7</w:t>
            </w:r>
            <w:r>
              <w:t xml:space="preserve">. </w:t>
            </w:r>
            <w:r w:rsidRPr="000207DD">
              <w:t xml:space="preserve">Zijn er bepaalde adviezen/denkrichtingen die u </w:t>
            </w:r>
            <w:r>
              <w:t xml:space="preserve">Yuverta </w:t>
            </w:r>
            <w:r w:rsidRPr="000207DD">
              <w:t>zou willen meegeven</w:t>
            </w:r>
            <w:r>
              <w:t xml:space="preserve"> waar het gaat om ‘Innovatief’ en waaraan Yuverta in haar aanbesteding minimaal aandacht aan zou moeten besteden?</w:t>
            </w:r>
          </w:p>
        </w:tc>
      </w:tr>
      <w:tr w:rsidR="00071652" w:rsidRPr="00FD1CF5" w14:paraId="5B6A4625" w14:textId="77777777" w:rsidTr="004B2583">
        <w:tc>
          <w:tcPr>
            <w:tcW w:w="9464" w:type="dxa"/>
          </w:tcPr>
          <w:p w14:paraId="457CAF9F" w14:textId="77777777" w:rsidR="00071652" w:rsidRPr="00FD1CF5" w:rsidRDefault="00071652" w:rsidP="004B2583">
            <w:pPr>
              <w:rPr>
                <w:i/>
              </w:rPr>
            </w:pPr>
            <w:r w:rsidRPr="00FD1CF5">
              <w:rPr>
                <w:i/>
              </w:rPr>
              <w:t>&lt;</w:t>
            </w:r>
            <w:r>
              <w:rPr>
                <w:i/>
              </w:rPr>
              <w:t>V</w:t>
            </w:r>
            <w:r w:rsidRPr="00FD1CF5">
              <w:rPr>
                <w:i/>
              </w:rPr>
              <w:t>ul in&gt;</w:t>
            </w:r>
          </w:p>
        </w:tc>
      </w:tr>
    </w:tbl>
    <w:p w14:paraId="1711DC0D" w14:textId="77777777" w:rsidR="00071652" w:rsidRDefault="00071652" w:rsidP="00071652"/>
    <w:tbl>
      <w:tblPr>
        <w:tblStyle w:val="Tabelraster"/>
        <w:tblW w:w="0" w:type="auto"/>
        <w:tblLook w:val="04A0" w:firstRow="1" w:lastRow="0" w:firstColumn="1" w:lastColumn="0" w:noHBand="0" w:noVBand="1"/>
      </w:tblPr>
      <w:tblGrid>
        <w:gridCol w:w="9464"/>
      </w:tblGrid>
      <w:tr w:rsidR="00071652" w:rsidRPr="00137D23" w14:paraId="0CB5FD9E" w14:textId="77777777" w:rsidTr="004B2583">
        <w:tc>
          <w:tcPr>
            <w:tcW w:w="9464" w:type="dxa"/>
          </w:tcPr>
          <w:p w14:paraId="233393B3" w14:textId="0C587576" w:rsidR="00071652" w:rsidRPr="000207DD" w:rsidRDefault="00071652" w:rsidP="004B2583">
            <w:r>
              <w:t>1</w:t>
            </w:r>
            <w:r w:rsidR="009A2786">
              <w:t>8</w:t>
            </w:r>
            <w:r>
              <w:t xml:space="preserve">. </w:t>
            </w:r>
            <w:r w:rsidRPr="000207DD">
              <w:t xml:space="preserve">Zijn er bepaalde adviezen/denkrichtingen die u </w:t>
            </w:r>
            <w:r>
              <w:t xml:space="preserve">Yuverta </w:t>
            </w:r>
            <w:r w:rsidRPr="000207DD">
              <w:t>zou willen meegeven</w:t>
            </w:r>
            <w:r>
              <w:t xml:space="preserve"> waar het gaat om ‘Betrokken’ en waaraan Yuverta in haar aanbesteding minimaal aandacht aan zou moeten besteden?</w:t>
            </w:r>
          </w:p>
        </w:tc>
      </w:tr>
      <w:tr w:rsidR="00071652" w:rsidRPr="00FD1CF5" w14:paraId="766632A6" w14:textId="77777777" w:rsidTr="004B2583">
        <w:tc>
          <w:tcPr>
            <w:tcW w:w="9464" w:type="dxa"/>
          </w:tcPr>
          <w:p w14:paraId="3CCF43BB" w14:textId="77777777" w:rsidR="00071652" w:rsidRPr="00FD1CF5" w:rsidRDefault="00071652" w:rsidP="004B2583">
            <w:pPr>
              <w:rPr>
                <w:i/>
              </w:rPr>
            </w:pPr>
            <w:r w:rsidRPr="00FD1CF5">
              <w:rPr>
                <w:i/>
              </w:rPr>
              <w:t>&lt;</w:t>
            </w:r>
            <w:r>
              <w:rPr>
                <w:i/>
              </w:rPr>
              <w:t>V</w:t>
            </w:r>
            <w:r w:rsidRPr="00FD1CF5">
              <w:rPr>
                <w:i/>
              </w:rPr>
              <w:t>ul in&gt;</w:t>
            </w:r>
          </w:p>
        </w:tc>
      </w:tr>
    </w:tbl>
    <w:p w14:paraId="49B202B7" w14:textId="77777777" w:rsidR="00071652" w:rsidRDefault="00071652" w:rsidP="00071652"/>
    <w:tbl>
      <w:tblPr>
        <w:tblStyle w:val="Tabelraster"/>
        <w:tblW w:w="0" w:type="auto"/>
        <w:tblLook w:val="04A0" w:firstRow="1" w:lastRow="0" w:firstColumn="1" w:lastColumn="0" w:noHBand="0" w:noVBand="1"/>
      </w:tblPr>
      <w:tblGrid>
        <w:gridCol w:w="9464"/>
      </w:tblGrid>
      <w:tr w:rsidR="00071652" w:rsidRPr="00137D23" w14:paraId="38C6A230" w14:textId="77777777" w:rsidTr="004B2583">
        <w:tc>
          <w:tcPr>
            <w:tcW w:w="9464" w:type="dxa"/>
          </w:tcPr>
          <w:p w14:paraId="4D1EFC6C" w14:textId="45029BEE" w:rsidR="00071652" w:rsidRPr="000207DD" w:rsidRDefault="008E376A" w:rsidP="004B2583">
            <w:r>
              <w:t>1</w:t>
            </w:r>
            <w:r w:rsidR="009A2786">
              <w:t>9</w:t>
            </w:r>
            <w:r w:rsidR="00071652">
              <w:t xml:space="preserve">. </w:t>
            </w:r>
            <w:r w:rsidR="00071652" w:rsidRPr="000207DD">
              <w:t xml:space="preserve">Zijn er bepaalde adviezen/denkrichtingen die u </w:t>
            </w:r>
            <w:r w:rsidR="00071652">
              <w:t xml:space="preserve">Yuverta </w:t>
            </w:r>
            <w:r w:rsidR="00071652" w:rsidRPr="000207DD">
              <w:t>zou willen meegeven</w:t>
            </w:r>
            <w:r w:rsidR="00071652">
              <w:t xml:space="preserve"> waar het gaat om ‘Ondernemend’ en waaraan Yuverta in haar aanbesteding minimaal aandacht aan zou moeten besteden?</w:t>
            </w:r>
          </w:p>
        </w:tc>
      </w:tr>
      <w:tr w:rsidR="00071652" w:rsidRPr="00FD1CF5" w14:paraId="001E02A9" w14:textId="77777777" w:rsidTr="004B2583">
        <w:tc>
          <w:tcPr>
            <w:tcW w:w="9464" w:type="dxa"/>
          </w:tcPr>
          <w:p w14:paraId="3748D4F1" w14:textId="66DB2253" w:rsidR="009A2786" w:rsidRPr="00FD1CF5" w:rsidRDefault="00071652" w:rsidP="009A2786">
            <w:pPr>
              <w:rPr>
                <w:i/>
              </w:rPr>
            </w:pPr>
            <w:r w:rsidRPr="00FD1CF5">
              <w:rPr>
                <w:i/>
              </w:rPr>
              <w:t>&lt;</w:t>
            </w:r>
            <w:r>
              <w:rPr>
                <w:i/>
              </w:rPr>
              <w:t>V</w:t>
            </w:r>
            <w:r w:rsidRPr="00FD1CF5">
              <w:rPr>
                <w:i/>
              </w:rPr>
              <w:t>ul in&gt;</w:t>
            </w:r>
          </w:p>
        </w:tc>
      </w:tr>
    </w:tbl>
    <w:p w14:paraId="31875B88" w14:textId="77777777" w:rsidR="009A2786" w:rsidRPr="00662451" w:rsidRDefault="009A2786" w:rsidP="00CE44B0"/>
    <w:p w14:paraId="69F0E688" w14:textId="77777777" w:rsidR="00CE44B0" w:rsidRPr="00662451" w:rsidRDefault="00CE44B0" w:rsidP="00911AA4">
      <w:pPr>
        <w:pStyle w:val="Kop2"/>
        <w:spacing w:before="0" w:line="240" w:lineRule="auto"/>
        <w:ind w:left="567" w:hanging="567"/>
        <w:rPr>
          <w:rFonts w:asciiTheme="minorHAnsi" w:hAnsiTheme="minorHAnsi" w:cstheme="minorHAnsi"/>
          <w:sz w:val="24"/>
          <w:szCs w:val="24"/>
        </w:rPr>
      </w:pPr>
      <w:bookmarkStart w:id="28" w:name="_Toc164866719"/>
      <w:r w:rsidRPr="00662451">
        <w:rPr>
          <w:rFonts w:asciiTheme="minorHAnsi" w:hAnsiTheme="minorHAnsi" w:cstheme="minorHAnsi"/>
          <w:sz w:val="24"/>
          <w:szCs w:val="24"/>
        </w:rPr>
        <w:t>Proces</w:t>
      </w:r>
      <w:bookmarkEnd w:id="28"/>
    </w:p>
    <w:p w14:paraId="59C8E737" w14:textId="77777777" w:rsidR="00CE44B0" w:rsidRPr="00662451" w:rsidRDefault="00CE44B0" w:rsidP="00CE44B0">
      <w:pPr>
        <w:rPr>
          <w:b/>
          <w:sz w:val="24"/>
          <w:szCs w:val="24"/>
        </w:rPr>
      </w:pPr>
    </w:p>
    <w:tbl>
      <w:tblPr>
        <w:tblStyle w:val="Tabelraster"/>
        <w:tblW w:w="0" w:type="auto"/>
        <w:tblLook w:val="04A0" w:firstRow="1" w:lastRow="0" w:firstColumn="1" w:lastColumn="0" w:noHBand="0" w:noVBand="1"/>
      </w:tblPr>
      <w:tblGrid>
        <w:gridCol w:w="9464"/>
      </w:tblGrid>
      <w:tr w:rsidR="00CE44B0" w:rsidRPr="00662451" w14:paraId="4014869B" w14:textId="77777777" w:rsidTr="00473D76">
        <w:tc>
          <w:tcPr>
            <w:tcW w:w="9464" w:type="dxa"/>
            <w:shd w:val="clear" w:color="auto" w:fill="B8A1FF" w:themeFill="accent1"/>
          </w:tcPr>
          <w:p w14:paraId="0B5B13D5" w14:textId="740184C0" w:rsidR="00CE44B0" w:rsidRPr="00662451" w:rsidRDefault="00E13B0E" w:rsidP="002F55E1">
            <w:pPr>
              <w:rPr>
                <w:b/>
              </w:rPr>
            </w:pPr>
            <w:r w:rsidRPr="00662451">
              <w:rPr>
                <w:b/>
              </w:rPr>
              <w:t>Implementatie</w:t>
            </w:r>
          </w:p>
        </w:tc>
      </w:tr>
      <w:tr w:rsidR="00CE44B0" w:rsidRPr="00662451" w14:paraId="40E977BB" w14:textId="77777777" w:rsidTr="1409EA21">
        <w:tc>
          <w:tcPr>
            <w:tcW w:w="9464" w:type="dxa"/>
          </w:tcPr>
          <w:p w14:paraId="6E7CB2EF" w14:textId="1DE712C8" w:rsidR="00CE44B0" w:rsidRPr="00662451" w:rsidRDefault="009A2786" w:rsidP="1409EA21">
            <w:pPr>
              <w:rPr>
                <w:b/>
                <w:bCs/>
              </w:rPr>
            </w:pPr>
            <w:r>
              <w:t>20</w:t>
            </w:r>
            <w:r w:rsidR="00FF4B6F" w:rsidRPr="00662451">
              <w:t xml:space="preserve">. </w:t>
            </w:r>
            <w:r w:rsidR="591B4B65" w:rsidRPr="00662451">
              <w:t xml:space="preserve">Kunt u beschrijven wat het proces </w:t>
            </w:r>
            <w:r w:rsidR="00F12792" w:rsidRPr="00662451">
              <w:t xml:space="preserve">&amp; doorlooptijd </w:t>
            </w:r>
            <w:r w:rsidR="591B4B65" w:rsidRPr="00662451">
              <w:t>is bij de implementatie van een nieuwe overeenkomst?</w:t>
            </w:r>
            <w:r w:rsidR="00EA1F73" w:rsidRPr="00662451">
              <w:t xml:space="preserve"> Ofwel, vanaf welk moment zou u na ondertekenen van de overeenkomst in staat zijn om uitvoering te geven aan de overeenkomst</w:t>
            </w:r>
            <w:r w:rsidR="008F0A6F">
              <w:t xml:space="preserve"> (alle locaties al dan niet gefaseerd)</w:t>
            </w:r>
            <w:r w:rsidR="00EA1F73" w:rsidRPr="00662451">
              <w:t>?</w:t>
            </w:r>
          </w:p>
        </w:tc>
      </w:tr>
      <w:tr w:rsidR="009A2786" w:rsidRPr="00FD1CF5" w14:paraId="66FD2233" w14:textId="77777777" w:rsidTr="00EC64E9">
        <w:tc>
          <w:tcPr>
            <w:tcW w:w="9464" w:type="dxa"/>
          </w:tcPr>
          <w:p w14:paraId="298B7B12" w14:textId="77777777" w:rsidR="009A2786" w:rsidRPr="00FD1CF5" w:rsidRDefault="009A2786" w:rsidP="00EC64E9">
            <w:pPr>
              <w:rPr>
                <w:i/>
              </w:rPr>
            </w:pPr>
            <w:r w:rsidRPr="00FD1CF5">
              <w:rPr>
                <w:i/>
              </w:rPr>
              <w:t>&lt;</w:t>
            </w:r>
            <w:r>
              <w:rPr>
                <w:i/>
              </w:rPr>
              <w:t>V</w:t>
            </w:r>
            <w:r w:rsidRPr="00FD1CF5">
              <w:rPr>
                <w:i/>
              </w:rPr>
              <w:t>ul in&gt;</w:t>
            </w:r>
          </w:p>
        </w:tc>
      </w:tr>
    </w:tbl>
    <w:p w14:paraId="71F39944" w14:textId="77777777" w:rsidR="00CD250A" w:rsidRDefault="00CD250A" w:rsidP="00CE44B0"/>
    <w:p w14:paraId="5FE23F8C" w14:textId="77777777" w:rsidR="00CE44B0" w:rsidRPr="00662451" w:rsidRDefault="00CE44B0" w:rsidP="00911AA4">
      <w:pPr>
        <w:pStyle w:val="Kop2"/>
        <w:spacing w:before="0" w:line="240" w:lineRule="auto"/>
        <w:ind w:left="567" w:hanging="567"/>
        <w:rPr>
          <w:rFonts w:asciiTheme="minorHAnsi" w:hAnsiTheme="minorHAnsi" w:cstheme="minorHAnsi"/>
          <w:sz w:val="24"/>
          <w:szCs w:val="24"/>
        </w:rPr>
      </w:pPr>
      <w:bookmarkStart w:id="29" w:name="_Toc164866720"/>
      <w:proofErr w:type="spellStart"/>
      <w:r w:rsidRPr="00662451">
        <w:rPr>
          <w:rFonts w:asciiTheme="minorHAnsi" w:hAnsiTheme="minorHAnsi" w:cstheme="minorHAnsi"/>
          <w:sz w:val="24"/>
          <w:szCs w:val="24"/>
        </w:rPr>
        <w:t>Key</w:t>
      </w:r>
      <w:proofErr w:type="spellEnd"/>
      <w:r w:rsidRPr="00662451">
        <w:rPr>
          <w:rFonts w:asciiTheme="minorHAnsi" w:hAnsiTheme="minorHAnsi" w:cstheme="minorHAnsi"/>
          <w:sz w:val="24"/>
          <w:szCs w:val="24"/>
        </w:rPr>
        <w:t xml:space="preserve"> Performance Indicators</w:t>
      </w:r>
      <w:bookmarkEnd w:id="29"/>
    </w:p>
    <w:p w14:paraId="05ACB71A" w14:textId="77777777" w:rsidR="00CE44B0" w:rsidRPr="00662451" w:rsidRDefault="00CE44B0" w:rsidP="00CE44B0">
      <w:pPr>
        <w:rPr>
          <w:b/>
          <w:sz w:val="24"/>
          <w:szCs w:val="24"/>
        </w:rPr>
      </w:pPr>
    </w:p>
    <w:tbl>
      <w:tblPr>
        <w:tblStyle w:val="Tabelraster"/>
        <w:tblW w:w="0" w:type="auto"/>
        <w:tblLook w:val="04A0" w:firstRow="1" w:lastRow="0" w:firstColumn="1" w:lastColumn="0" w:noHBand="0" w:noVBand="1"/>
      </w:tblPr>
      <w:tblGrid>
        <w:gridCol w:w="9464"/>
      </w:tblGrid>
      <w:tr w:rsidR="00CE44B0" w:rsidRPr="00662451" w14:paraId="6969A04A" w14:textId="77777777" w:rsidTr="00473D76">
        <w:tc>
          <w:tcPr>
            <w:tcW w:w="9464" w:type="dxa"/>
            <w:shd w:val="clear" w:color="auto" w:fill="B8A1FF" w:themeFill="accent1"/>
          </w:tcPr>
          <w:p w14:paraId="4DF920BC" w14:textId="77777777" w:rsidR="00CE44B0" w:rsidRPr="00662451" w:rsidRDefault="00CE44B0" w:rsidP="002F55E1">
            <w:pPr>
              <w:rPr>
                <w:b/>
              </w:rPr>
            </w:pPr>
            <w:r w:rsidRPr="00662451">
              <w:rPr>
                <w:b/>
              </w:rPr>
              <w:t>Meetmethodiek</w:t>
            </w:r>
          </w:p>
        </w:tc>
      </w:tr>
      <w:tr w:rsidR="00CE44B0" w:rsidRPr="00662451" w14:paraId="231891E2" w14:textId="77777777" w:rsidTr="002F55E1">
        <w:tc>
          <w:tcPr>
            <w:tcW w:w="9464" w:type="dxa"/>
          </w:tcPr>
          <w:p w14:paraId="1437287A" w14:textId="28B3BF8E" w:rsidR="00CE44B0" w:rsidRPr="00662451" w:rsidRDefault="009A2786" w:rsidP="002F55E1">
            <w:pPr>
              <w:rPr>
                <w:b/>
              </w:rPr>
            </w:pPr>
            <w:r>
              <w:t>21</w:t>
            </w:r>
            <w:r w:rsidR="00FF4B6F" w:rsidRPr="00662451">
              <w:t xml:space="preserve">. </w:t>
            </w:r>
            <w:r w:rsidR="00CE44B0" w:rsidRPr="00662451">
              <w:t>Op welke aspecten, wijze en via welke methode heeft u uw dienstverlening meetbaar gemaakt</w:t>
            </w:r>
            <w:r w:rsidR="002637EE" w:rsidRPr="00662451">
              <w:t xml:space="preserve"> (ofwel, welke </w:t>
            </w:r>
            <w:proofErr w:type="spellStart"/>
            <w:r w:rsidR="002637EE" w:rsidRPr="00662451">
              <w:t>KPI’s</w:t>
            </w:r>
            <w:proofErr w:type="spellEnd"/>
            <w:r w:rsidR="002637EE" w:rsidRPr="00662451">
              <w:t xml:space="preserve"> zouden wij volgens u moeten stellen en hoe kunt u de resultaten daarvan aantonen</w:t>
            </w:r>
            <w:r w:rsidR="00567E14" w:rsidRPr="00662451">
              <w:t>)</w:t>
            </w:r>
            <w:r w:rsidR="00CE44B0" w:rsidRPr="00662451">
              <w:t>?</w:t>
            </w:r>
          </w:p>
        </w:tc>
      </w:tr>
      <w:tr w:rsidR="00CE44B0" w:rsidRPr="00662451" w14:paraId="4A4B677D" w14:textId="77777777" w:rsidTr="002F55E1">
        <w:tc>
          <w:tcPr>
            <w:tcW w:w="9464" w:type="dxa"/>
          </w:tcPr>
          <w:p w14:paraId="00A16279" w14:textId="01688C56" w:rsidR="00CE44B0" w:rsidRPr="00662451" w:rsidRDefault="00CE44B0" w:rsidP="002F55E1">
            <w:pPr>
              <w:rPr>
                <w:i/>
              </w:rPr>
            </w:pPr>
            <w:r w:rsidRPr="00662451">
              <w:rPr>
                <w:i/>
              </w:rPr>
              <w:t>&lt;</w:t>
            </w:r>
            <w:r w:rsidR="007A7714" w:rsidRPr="00662451">
              <w:rPr>
                <w:i/>
              </w:rPr>
              <w:t>V</w:t>
            </w:r>
            <w:r w:rsidRPr="00662451">
              <w:rPr>
                <w:i/>
              </w:rPr>
              <w:t>ul in&gt;</w:t>
            </w:r>
          </w:p>
        </w:tc>
      </w:tr>
    </w:tbl>
    <w:p w14:paraId="6658DDA8" w14:textId="77777777" w:rsidR="00BF461F" w:rsidRDefault="00BF461F" w:rsidP="00CE44B0"/>
    <w:p w14:paraId="009E4246" w14:textId="79B8B065" w:rsidR="00C8137E" w:rsidRPr="00662451" w:rsidRDefault="00C8137E" w:rsidP="00911AA4">
      <w:pPr>
        <w:pStyle w:val="Kop2"/>
        <w:spacing w:before="0" w:line="240" w:lineRule="auto"/>
        <w:ind w:left="567" w:hanging="567"/>
        <w:rPr>
          <w:rFonts w:asciiTheme="minorHAnsi" w:hAnsiTheme="minorHAnsi" w:cstheme="minorHAnsi"/>
          <w:sz w:val="24"/>
          <w:szCs w:val="24"/>
        </w:rPr>
      </w:pPr>
      <w:bookmarkStart w:id="30" w:name="_Toc164866722"/>
      <w:r w:rsidRPr="00662451">
        <w:rPr>
          <w:rFonts w:asciiTheme="minorHAnsi" w:hAnsiTheme="minorHAnsi" w:cstheme="minorHAnsi"/>
          <w:sz w:val="24"/>
          <w:szCs w:val="24"/>
        </w:rPr>
        <w:t>Eisen</w:t>
      </w:r>
      <w:r w:rsidR="00E3581F" w:rsidRPr="00662451">
        <w:rPr>
          <w:rFonts w:asciiTheme="minorHAnsi" w:hAnsiTheme="minorHAnsi" w:cstheme="minorHAnsi"/>
          <w:sz w:val="24"/>
          <w:szCs w:val="24"/>
        </w:rPr>
        <w:t xml:space="preserve">, </w:t>
      </w:r>
      <w:r w:rsidRPr="00662451">
        <w:rPr>
          <w:rFonts w:asciiTheme="minorHAnsi" w:hAnsiTheme="minorHAnsi" w:cstheme="minorHAnsi"/>
          <w:sz w:val="24"/>
          <w:szCs w:val="24"/>
        </w:rPr>
        <w:t>wensen</w:t>
      </w:r>
      <w:r w:rsidR="006B6361" w:rsidRPr="00662451">
        <w:rPr>
          <w:rFonts w:asciiTheme="minorHAnsi" w:hAnsiTheme="minorHAnsi" w:cstheme="minorHAnsi"/>
          <w:sz w:val="24"/>
          <w:szCs w:val="24"/>
        </w:rPr>
        <w:t xml:space="preserve"> </w:t>
      </w:r>
      <w:r w:rsidR="00E3581F" w:rsidRPr="00662451">
        <w:rPr>
          <w:rFonts w:asciiTheme="minorHAnsi" w:hAnsiTheme="minorHAnsi" w:cstheme="minorHAnsi"/>
          <w:sz w:val="24"/>
          <w:szCs w:val="24"/>
        </w:rPr>
        <w:t xml:space="preserve">en mogelijkheden </w:t>
      </w:r>
      <w:r w:rsidR="006B6361" w:rsidRPr="00662451">
        <w:rPr>
          <w:rFonts w:asciiTheme="minorHAnsi" w:hAnsiTheme="minorHAnsi" w:cstheme="minorHAnsi"/>
          <w:sz w:val="24"/>
          <w:szCs w:val="24"/>
        </w:rPr>
        <w:t xml:space="preserve">t.a.v. de </w:t>
      </w:r>
      <w:r w:rsidR="00E3581F" w:rsidRPr="00662451">
        <w:rPr>
          <w:rFonts w:asciiTheme="minorHAnsi" w:hAnsiTheme="minorHAnsi" w:cstheme="minorHAnsi"/>
          <w:sz w:val="24"/>
          <w:szCs w:val="24"/>
        </w:rPr>
        <w:t>producten/</w:t>
      </w:r>
      <w:r w:rsidR="006B6361" w:rsidRPr="00662451">
        <w:rPr>
          <w:rFonts w:asciiTheme="minorHAnsi" w:hAnsiTheme="minorHAnsi" w:cstheme="minorHAnsi"/>
          <w:sz w:val="24"/>
          <w:szCs w:val="24"/>
        </w:rPr>
        <w:t>dienst</w:t>
      </w:r>
      <w:r w:rsidR="00E3581F" w:rsidRPr="00662451">
        <w:rPr>
          <w:rFonts w:asciiTheme="minorHAnsi" w:hAnsiTheme="minorHAnsi" w:cstheme="minorHAnsi"/>
          <w:sz w:val="24"/>
          <w:szCs w:val="24"/>
        </w:rPr>
        <w:t>en</w:t>
      </w:r>
      <w:bookmarkEnd w:id="30"/>
    </w:p>
    <w:p w14:paraId="258E1CBD" w14:textId="77777777" w:rsidR="009573D1" w:rsidRDefault="009573D1" w:rsidP="006C5C5B"/>
    <w:tbl>
      <w:tblPr>
        <w:tblStyle w:val="Tabelraster"/>
        <w:tblW w:w="0" w:type="auto"/>
        <w:tblLook w:val="04A0" w:firstRow="1" w:lastRow="0" w:firstColumn="1" w:lastColumn="0" w:noHBand="0" w:noVBand="1"/>
      </w:tblPr>
      <w:tblGrid>
        <w:gridCol w:w="9464"/>
      </w:tblGrid>
      <w:tr w:rsidR="006C5C5B" w:rsidRPr="00662451" w14:paraId="3BC7D56B" w14:textId="77777777" w:rsidTr="004B2583">
        <w:tc>
          <w:tcPr>
            <w:tcW w:w="9464" w:type="dxa"/>
            <w:shd w:val="clear" w:color="auto" w:fill="B8A1FF" w:themeFill="accent1"/>
          </w:tcPr>
          <w:p w14:paraId="77636934" w14:textId="77777777" w:rsidR="006C5C5B" w:rsidRPr="00662451" w:rsidRDefault="006C5C5B" w:rsidP="004B2583">
            <w:pPr>
              <w:rPr>
                <w:b/>
              </w:rPr>
            </w:pPr>
            <w:r w:rsidRPr="00662451">
              <w:rPr>
                <w:b/>
              </w:rPr>
              <w:t>Eisen aan de dienstverlening</w:t>
            </w:r>
          </w:p>
        </w:tc>
      </w:tr>
      <w:tr w:rsidR="006C5C5B" w:rsidRPr="00874947" w14:paraId="22116684" w14:textId="77777777" w:rsidTr="004B2583">
        <w:tc>
          <w:tcPr>
            <w:tcW w:w="9464" w:type="dxa"/>
          </w:tcPr>
          <w:p w14:paraId="7C534881" w14:textId="44254EA5" w:rsidR="006C5C5B" w:rsidRPr="00874947" w:rsidRDefault="008E376A" w:rsidP="004B2583">
            <w:pPr>
              <w:rPr>
                <w:b/>
              </w:rPr>
            </w:pPr>
            <w:r w:rsidRPr="00874947">
              <w:t>2</w:t>
            </w:r>
            <w:r w:rsidR="007217EB">
              <w:t>2</w:t>
            </w:r>
            <w:r w:rsidR="006C5C5B" w:rsidRPr="00874947">
              <w:t>. Welke eisen zou Yuverta moeten stellen t.a.v. de functionaliteit en kwaliteit van de gevraagde dienstverlening</w:t>
            </w:r>
            <w:r w:rsidR="00C562CC" w:rsidRPr="00874947">
              <w:t xml:space="preserve"> (denk ook aan eisen rondom biologisch, vegetarisch, plantaardig voedse</w:t>
            </w:r>
            <w:r w:rsidR="00AC5C51" w:rsidRPr="00874947">
              <w:t>l</w:t>
            </w:r>
            <w:r w:rsidR="0035094A" w:rsidRPr="00874947">
              <w:t xml:space="preserve"> en</w:t>
            </w:r>
            <w:r w:rsidR="00AC5C51" w:rsidRPr="00874947">
              <w:t xml:space="preserve"> eiwittransitie</w:t>
            </w:r>
            <w:r w:rsidR="00C562CC" w:rsidRPr="00874947">
              <w:t>)</w:t>
            </w:r>
            <w:r w:rsidR="00874947">
              <w:t>?</w:t>
            </w:r>
          </w:p>
        </w:tc>
      </w:tr>
      <w:tr w:rsidR="006C5C5B" w:rsidRPr="00874947" w14:paraId="7ACF8ADF" w14:textId="77777777" w:rsidTr="004B2583">
        <w:tc>
          <w:tcPr>
            <w:tcW w:w="9464" w:type="dxa"/>
          </w:tcPr>
          <w:p w14:paraId="10968DEE" w14:textId="77777777" w:rsidR="006C5C5B" w:rsidRPr="00874947" w:rsidRDefault="006C5C5B" w:rsidP="004B2583">
            <w:r w:rsidRPr="00874947">
              <w:t>&lt;Vul in&gt;</w:t>
            </w:r>
          </w:p>
        </w:tc>
      </w:tr>
    </w:tbl>
    <w:p w14:paraId="26C1E463" w14:textId="77777777" w:rsidR="006C5C5B" w:rsidRPr="00874947" w:rsidRDefault="006C5C5B" w:rsidP="006C5C5B"/>
    <w:tbl>
      <w:tblPr>
        <w:tblStyle w:val="Tabelraster"/>
        <w:tblW w:w="0" w:type="auto"/>
        <w:tblLook w:val="04A0" w:firstRow="1" w:lastRow="0" w:firstColumn="1" w:lastColumn="0" w:noHBand="0" w:noVBand="1"/>
      </w:tblPr>
      <w:tblGrid>
        <w:gridCol w:w="9464"/>
      </w:tblGrid>
      <w:tr w:rsidR="006C5C5B" w:rsidRPr="00874947" w14:paraId="61E83383" w14:textId="77777777" w:rsidTr="004B2583">
        <w:tc>
          <w:tcPr>
            <w:tcW w:w="9464" w:type="dxa"/>
          </w:tcPr>
          <w:p w14:paraId="7C86FEC1" w14:textId="46DA2DFA" w:rsidR="006C5C5B" w:rsidRPr="00874947" w:rsidRDefault="008E376A" w:rsidP="004B2583">
            <w:pPr>
              <w:rPr>
                <w:b/>
              </w:rPr>
            </w:pPr>
            <w:r w:rsidRPr="00874947">
              <w:t>2</w:t>
            </w:r>
            <w:r w:rsidR="007217EB">
              <w:t>3</w:t>
            </w:r>
            <w:r w:rsidR="006C5C5B" w:rsidRPr="00874947">
              <w:t xml:space="preserve">. Welke eisen zou Yuverta </w:t>
            </w:r>
            <w:r w:rsidR="006C5C5B" w:rsidRPr="00874947">
              <w:rPr>
                <w:u w:val="single"/>
              </w:rPr>
              <w:t>niet</w:t>
            </w:r>
            <w:r w:rsidR="006C5C5B" w:rsidRPr="00874947">
              <w:t xml:space="preserve"> moeten stellen t.a.v. de functionaliteit en kwaliteit van de gevraagde dienstverlening</w:t>
            </w:r>
            <w:r w:rsidR="00C562CC" w:rsidRPr="00874947">
              <w:t xml:space="preserve"> (denk ook aan eisen rondom biologisch, vegetarisch, plantaardig voedsel</w:t>
            </w:r>
            <w:r w:rsidR="0035094A" w:rsidRPr="00874947">
              <w:t xml:space="preserve"> en eiwittransitie</w:t>
            </w:r>
            <w:r w:rsidR="00C562CC" w:rsidRPr="00874947">
              <w:t>)</w:t>
            </w:r>
            <w:r w:rsidR="000D09C0">
              <w:t>?</w:t>
            </w:r>
          </w:p>
        </w:tc>
      </w:tr>
      <w:tr w:rsidR="006C5C5B" w:rsidRPr="00874947" w14:paraId="26225998" w14:textId="77777777" w:rsidTr="004B2583">
        <w:tc>
          <w:tcPr>
            <w:tcW w:w="9464" w:type="dxa"/>
          </w:tcPr>
          <w:p w14:paraId="240D1D1B" w14:textId="77777777" w:rsidR="006C5C5B" w:rsidRPr="00874947" w:rsidRDefault="006C5C5B" w:rsidP="004B2583">
            <w:r w:rsidRPr="00874947">
              <w:t>&lt;Vul in&gt;</w:t>
            </w:r>
          </w:p>
        </w:tc>
      </w:tr>
    </w:tbl>
    <w:p w14:paraId="1E02A40F" w14:textId="77777777" w:rsidR="006C5C5B" w:rsidRPr="00874947" w:rsidRDefault="006C5C5B" w:rsidP="006C5C5B"/>
    <w:tbl>
      <w:tblPr>
        <w:tblStyle w:val="Tabelraster"/>
        <w:tblW w:w="0" w:type="auto"/>
        <w:tblLook w:val="04A0" w:firstRow="1" w:lastRow="0" w:firstColumn="1" w:lastColumn="0" w:noHBand="0" w:noVBand="1"/>
      </w:tblPr>
      <w:tblGrid>
        <w:gridCol w:w="9464"/>
      </w:tblGrid>
      <w:tr w:rsidR="00446B7F" w:rsidRPr="00874947" w14:paraId="30B5A784" w14:textId="77777777" w:rsidTr="004B2583">
        <w:tc>
          <w:tcPr>
            <w:tcW w:w="9464" w:type="dxa"/>
          </w:tcPr>
          <w:p w14:paraId="7531133B" w14:textId="3E65CC73" w:rsidR="00E67694" w:rsidRPr="00874947" w:rsidRDefault="00CD636B" w:rsidP="004B2583">
            <w:pPr>
              <w:rPr>
                <w:b/>
              </w:rPr>
            </w:pPr>
            <w:r w:rsidRPr="007217EB">
              <w:t>2</w:t>
            </w:r>
            <w:r w:rsidR="007217EB" w:rsidRPr="007217EB">
              <w:t>4</w:t>
            </w:r>
            <w:r w:rsidRPr="007217EB">
              <w:t xml:space="preserve">. </w:t>
            </w:r>
            <w:r w:rsidR="00446B7F" w:rsidRPr="007217EB">
              <w:t>Wat</w:t>
            </w:r>
            <w:r w:rsidR="00E67694" w:rsidRPr="007217EB">
              <w:t xml:space="preserve"> is </w:t>
            </w:r>
            <w:r w:rsidR="00C41E6C" w:rsidRPr="007217EB">
              <w:t xml:space="preserve">uw advies rondom </w:t>
            </w:r>
            <w:r w:rsidR="00C73E04" w:rsidRPr="007217EB">
              <w:t>het programma</w:t>
            </w:r>
            <w:r w:rsidR="004A517E" w:rsidRPr="007217EB">
              <w:t xml:space="preserve"> </w:t>
            </w:r>
            <w:r w:rsidR="003225E3" w:rsidRPr="007217EB">
              <w:t>de gezonde schoolkantine</w:t>
            </w:r>
            <w:r w:rsidR="004A517E" w:rsidRPr="007217EB">
              <w:t xml:space="preserve"> </w:t>
            </w:r>
            <w:r w:rsidR="00494D8D" w:rsidRPr="007217EB">
              <w:t>van</w:t>
            </w:r>
            <w:r w:rsidR="004A517E" w:rsidRPr="007217EB">
              <w:t xml:space="preserve"> het voedingscen</w:t>
            </w:r>
            <w:r w:rsidR="004A517E" w:rsidRPr="00874947">
              <w:t>trum</w:t>
            </w:r>
            <w:r w:rsidR="003225E3" w:rsidRPr="00874947">
              <w:t>?</w:t>
            </w:r>
            <w:r w:rsidR="00C562CC" w:rsidRPr="00874947">
              <w:t xml:space="preserve"> Welke ambitie zouden wij als Yuverta moeten willen </w:t>
            </w:r>
            <w:r w:rsidR="004B2583" w:rsidRPr="00874947">
              <w:t>eisen</w:t>
            </w:r>
            <w:r w:rsidR="00446B7F" w:rsidRPr="00874947">
              <w:t>, en waarom</w:t>
            </w:r>
            <w:r w:rsidR="00C562CC" w:rsidRPr="00874947">
              <w:t>?</w:t>
            </w:r>
          </w:p>
        </w:tc>
      </w:tr>
      <w:tr w:rsidR="00446B7F" w:rsidRPr="00662451" w14:paraId="37DF085F" w14:textId="77777777" w:rsidTr="004B2583">
        <w:tc>
          <w:tcPr>
            <w:tcW w:w="9464" w:type="dxa"/>
          </w:tcPr>
          <w:p w14:paraId="1C2B5DED" w14:textId="77777777" w:rsidR="00E67694" w:rsidRPr="00662451" w:rsidRDefault="00E67694" w:rsidP="004B2583">
            <w:pPr>
              <w:rPr>
                <w:i/>
              </w:rPr>
            </w:pPr>
            <w:r w:rsidRPr="00662451">
              <w:rPr>
                <w:i/>
              </w:rPr>
              <w:t>&lt;Vul in&gt;</w:t>
            </w:r>
          </w:p>
        </w:tc>
      </w:tr>
    </w:tbl>
    <w:p w14:paraId="0E77CBFC" w14:textId="2D1481F1" w:rsidR="00E67694" w:rsidRDefault="00E67694" w:rsidP="006C5C5B">
      <w:bookmarkStart w:id="31" w:name="_Hlk164843147"/>
    </w:p>
    <w:tbl>
      <w:tblPr>
        <w:tblStyle w:val="Tabelraster"/>
        <w:tblW w:w="0" w:type="auto"/>
        <w:tblLook w:val="04A0" w:firstRow="1" w:lastRow="0" w:firstColumn="1" w:lastColumn="0" w:noHBand="0" w:noVBand="1"/>
      </w:tblPr>
      <w:tblGrid>
        <w:gridCol w:w="9464"/>
      </w:tblGrid>
      <w:tr w:rsidR="00C8137E" w:rsidRPr="00662451" w14:paraId="07C6300D" w14:textId="77777777" w:rsidTr="00473D76">
        <w:tc>
          <w:tcPr>
            <w:tcW w:w="9464" w:type="dxa"/>
            <w:shd w:val="clear" w:color="auto" w:fill="B8A1FF" w:themeFill="accent1"/>
          </w:tcPr>
          <w:bookmarkEnd w:id="31"/>
          <w:p w14:paraId="549F8BE2" w14:textId="566D4028" w:rsidR="00C8137E" w:rsidRPr="00662451" w:rsidRDefault="00C8137E" w:rsidP="00002EC2">
            <w:pPr>
              <w:rPr>
                <w:b/>
              </w:rPr>
            </w:pPr>
            <w:r w:rsidRPr="00662451">
              <w:rPr>
                <w:b/>
              </w:rPr>
              <w:t>Wensen aan de dienstverlening</w:t>
            </w:r>
          </w:p>
        </w:tc>
      </w:tr>
      <w:tr w:rsidR="00C8137E" w:rsidRPr="00662451" w14:paraId="58868F28" w14:textId="77777777" w:rsidTr="00002EC2">
        <w:tc>
          <w:tcPr>
            <w:tcW w:w="9464" w:type="dxa"/>
          </w:tcPr>
          <w:p w14:paraId="592E191F" w14:textId="6A70C680" w:rsidR="00C8137E" w:rsidRPr="00662451" w:rsidRDefault="007217EB" w:rsidP="00002EC2">
            <w:pPr>
              <w:rPr>
                <w:b/>
              </w:rPr>
            </w:pPr>
            <w:r>
              <w:t xml:space="preserve">25. </w:t>
            </w:r>
            <w:r w:rsidR="00C8137E" w:rsidRPr="00662451">
              <w:t xml:space="preserve">Welke wensen zou Yuverta moeten stellen t.a.v. </w:t>
            </w:r>
            <w:r w:rsidR="00024F3C" w:rsidRPr="00662451">
              <w:t xml:space="preserve">de functionaliteit en </w:t>
            </w:r>
            <w:r w:rsidR="00C8137E" w:rsidRPr="00662451">
              <w:t>kwaliteit van de gevraagde dienstverlening?</w:t>
            </w:r>
          </w:p>
        </w:tc>
      </w:tr>
      <w:tr w:rsidR="00C8137E" w:rsidRPr="00662451" w14:paraId="4614BA81" w14:textId="77777777" w:rsidTr="00002EC2">
        <w:tc>
          <w:tcPr>
            <w:tcW w:w="9464" w:type="dxa"/>
          </w:tcPr>
          <w:p w14:paraId="3D2EC3A7" w14:textId="17B11CBA" w:rsidR="00C8137E" w:rsidRPr="00662451" w:rsidRDefault="00C8137E" w:rsidP="00002EC2">
            <w:pPr>
              <w:rPr>
                <w:i/>
              </w:rPr>
            </w:pPr>
            <w:r w:rsidRPr="00662451">
              <w:rPr>
                <w:i/>
              </w:rPr>
              <w:t>&lt;</w:t>
            </w:r>
            <w:r w:rsidR="007A7714" w:rsidRPr="00662451">
              <w:rPr>
                <w:i/>
              </w:rPr>
              <w:t>V</w:t>
            </w:r>
            <w:r w:rsidRPr="00662451">
              <w:rPr>
                <w:i/>
              </w:rPr>
              <w:t>ul in&gt;</w:t>
            </w:r>
          </w:p>
        </w:tc>
      </w:tr>
    </w:tbl>
    <w:p w14:paraId="5E4EBD61" w14:textId="0DC418AB" w:rsidR="006E5FE9" w:rsidRDefault="006E5FE9"/>
    <w:tbl>
      <w:tblPr>
        <w:tblStyle w:val="Tabelraster"/>
        <w:tblW w:w="9493" w:type="dxa"/>
        <w:tblLook w:val="04A0" w:firstRow="1" w:lastRow="0" w:firstColumn="1" w:lastColumn="0" w:noHBand="0" w:noVBand="1"/>
      </w:tblPr>
      <w:tblGrid>
        <w:gridCol w:w="9493"/>
      </w:tblGrid>
      <w:tr w:rsidR="00C8137E" w:rsidRPr="00662451" w14:paraId="01A3C49E" w14:textId="77777777" w:rsidTr="00446B7F">
        <w:tc>
          <w:tcPr>
            <w:tcW w:w="9493" w:type="dxa"/>
          </w:tcPr>
          <w:p w14:paraId="17751498" w14:textId="24450760" w:rsidR="00C8137E" w:rsidRPr="00662451" w:rsidRDefault="007217EB" w:rsidP="00002EC2">
            <w:pPr>
              <w:rPr>
                <w:b/>
              </w:rPr>
            </w:pPr>
            <w:r>
              <w:t xml:space="preserve">26. </w:t>
            </w:r>
            <w:r w:rsidR="00C8137E" w:rsidRPr="00662451">
              <w:t xml:space="preserve">Welke wensen zou Yuverta </w:t>
            </w:r>
            <w:r w:rsidR="00C8137E" w:rsidRPr="00662451">
              <w:rPr>
                <w:u w:val="single"/>
              </w:rPr>
              <w:t>niet</w:t>
            </w:r>
            <w:r w:rsidR="00C8137E" w:rsidRPr="00662451">
              <w:t xml:space="preserve"> moeten stellen t.a.v. de </w:t>
            </w:r>
            <w:r w:rsidR="00024F3C" w:rsidRPr="00662451">
              <w:t xml:space="preserve">functionaliteit en kwaliteit </w:t>
            </w:r>
            <w:r w:rsidR="00C8137E" w:rsidRPr="00662451">
              <w:t>van de gevraagde dienstverlening?</w:t>
            </w:r>
          </w:p>
        </w:tc>
      </w:tr>
      <w:tr w:rsidR="00C8137E" w:rsidRPr="00662451" w14:paraId="4BB75DFF" w14:textId="77777777" w:rsidTr="00446B7F">
        <w:tc>
          <w:tcPr>
            <w:tcW w:w="9493" w:type="dxa"/>
          </w:tcPr>
          <w:p w14:paraId="02BA9A20" w14:textId="3F365713" w:rsidR="00C8137E" w:rsidRPr="00662451" w:rsidRDefault="00C8137E" w:rsidP="00002EC2">
            <w:pPr>
              <w:rPr>
                <w:i/>
              </w:rPr>
            </w:pPr>
            <w:r w:rsidRPr="00662451">
              <w:rPr>
                <w:i/>
              </w:rPr>
              <w:t>&lt;</w:t>
            </w:r>
            <w:r w:rsidR="007A7714" w:rsidRPr="00662451">
              <w:rPr>
                <w:i/>
              </w:rPr>
              <w:t>V</w:t>
            </w:r>
            <w:r w:rsidRPr="00662451">
              <w:rPr>
                <w:i/>
              </w:rPr>
              <w:t>ul in&gt;</w:t>
            </w:r>
          </w:p>
        </w:tc>
      </w:tr>
    </w:tbl>
    <w:p w14:paraId="3075AD0B" w14:textId="77777777" w:rsidR="009A6A69" w:rsidRDefault="009A6A69" w:rsidP="009A6A69">
      <w:bookmarkStart w:id="32" w:name="_Hlk164847760"/>
    </w:p>
    <w:tbl>
      <w:tblPr>
        <w:tblStyle w:val="Tabelraster"/>
        <w:tblW w:w="0" w:type="auto"/>
        <w:tblLook w:val="04A0" w:firstRow="1" w:lastRow="0" w:firstColumn="1" w:lastColumn="0" w:noHBand="0" w:noVBand="1"/>
      </w:tblPr>
      <w:tblGrid>
        <w:gridCol w:w="9464"/>
      </w:tblGrid>
      <w:tr w:rsidR="009A6A69" w:rsidRPr="00662451" w14:paraId="1734F23C" w14:textId="77777777">
        <w:tc>
          <w:tcPr>
            <w:tcW w:w="9464" w:type="dxa"/>
          </w:tcPr>
          <w:p w14:paraId="2D7C5E28" w14:textId="05B01AEF" w:rsidR="009A6A69" w:rsidRPr="00CD636B" w:rsidRDefault="007217EB">
            <w:pPr>
              <w:rPr>
                <w:bCs/>
              </w:rPr>
            </w:pPr>
            <w:r>
              <w:t xml:space="preserve">27. </w:t>
            </w:r>
            <w:r w:rsidR="008830AB">
              <w:t>Op welke wijze kunt u invulling ge</w:t>
            </w:r>
            <w:r w:rsidR="00335B5B">
              <w:t>ven</w:t>
            </w:r>
            <w:r w:rsidR="008830AB">
              <w:t xml:space="preserve"> aan de </w:t>
            </w:r>
            <w:r w:rsidR="00DD36AC">
              <w:t>v</w:t>
            </w:r>
            <w:r w:rsidR="008830AB">
              <w:t>ergaderlunches, diplomeringsarrangement, borrelarrangement, warme avondmaaltijd</w:t>
            </w:r>
            <w:r w:rsidR="00335B5B">
              <w:t>en</w:t>
            </w:r>
            <w:r w:rsidR="00F77307">
              <w:t xml:space="preserve"> en </w:t>
            </w:r>
            <w:r w:rsidR="008830AB">
              <w:t>lunchpakke</w:t>
            </w:r>
            <w:r w:rsidR="00335B5B">
              <w:t>tten</w:t>
            </w:r>
            <w:r w:rsidR="00A0453D">
              <w:t>?</w:t>
            </w:r>
          </w:p>
        </w:tc>
      </w:tr>
      <w:tr w:rsidR="009A6A69" w:rsidRPr="00662451" w14:paraId="098E662E" w14:textId="77777777">
        <w:tc>
          <w:tcPr>
            <w:tcW w:w="9464" w:type="dxa"/>
          </w:tcPr>
          <w:p w14:paraId="653DA922" w14:textId="77777777" w:rsidR="009A6A69" w:rsidRPr="00662451" w:rsidRDefault="009A6A69">
            <w:pPr>
              <w:rPr>
                <w:i/>
              </w:rPr>
            </w:pPr>
            <w:r w:rsidRPr="00662451">
              <w:rPr>
                <w:i/>
              </w:rPr>
              <w:t>&lt;Vul in&gt;</w:t>
            </w:r>
          </w:p>
        </w:tc>
      </w:tr>
      <w:bookmarkEnd w:id="32"/>
    </w:tbl>
    <w:p w14:paraId="16591324" w14:textId="77777777" w:rsidR="00220A18" w:rsidRDefault="00220A18" w:rsidP="00220A18"/>
    <w:tbl>
      <w:tblPr>
        <w:tblStyle w:val="Tabelraster"/>
        <w:tblW w:w="0" w:type="auto"/>
        <w:tblLook w:val="04A0" w:firstRow="1" w:lastRow="0" w:firstColumn="1" w:lastColumn="0" w:noHBand="0" w:noVBand="1"/>
      </w:tblPr>
      <w:tblGrid>
        <w:gridCol w:w="9464"/>
      </w:tblGrid>
      <w:tr w:rsidR="00220A18" w:rsidRPr="00662451" w14:paraId="1BA922DB" w14:textId="77777777">
        <w:tc>
          <w:tcPr>
            <w:tcW w:w="9464" w:type="dxa"/>
          </w:tcPr>
          <w:p w14:paraId="723FFBBB" w14:textId="5075A555" w:rsidR="00220A18" w:rsidRPr="00155AF0" w:rsidRDefault="007217EB" w:rsidP="00DD36AC">
            <w:r>
              <w:t xml:space="preserve">28. </w:t>
            </w:r>
            <w:r w:rsidR="00220A18">
              <w:t>Op welke wijze kunt u invulling geven aan de afname van gezonde voeding gaat stimuleren, o.a. in prijs en promotie</w:t>
            </w:r>
            <w:r w:rsidR="00A0453D">
              <w:t>?</w:t>
            </w:r>
          </w:p>
        </w:tc>
      </w:tr>
      <w:tr w:rsidR="00220A18" w:rsidRPr="00662451" w14:paraId="32ED0EE7" w14:textId="77777777">
        <w:tc>
          <w:tcPr>
            <w:tcW w:w="9464" w:type="dxa"/>
          </w:tcPr>
          <w:p w14:paraId="42AAF104" w14:textId="77777777" w:rsidR="00220A18" w:rsidRPr="00662451" w:rsidRDefault="00220A18">
            <w:pPr>
              <w:rPr>
                <w:i/>
              </w:rPr>
            </w:pPr>
            <w:r w:rsidRPr="00662451">
              <w:rPr>
                <w:i/>
              </w:rPr>
              <w:t>&lt;Vul in&gt;</w:t>
            </w:r>
          </w:p>
        </w:tc>
      </w:tr>
    </w:tbl>
    <w:p w14:paraId="11572947" w14:textId="77777777" w:rsidR="007544E4" w:rsidRDefault="007544E4" w:rsidP="007544E4"/>
    <w:tbl>
      <w:tblPr>
        <w:tblStyle w:val="Tabelraster"/>
        <w:tblW w:w="0" w:type="auto"/>
        <w:tblLook w:val="04A0" w:firstRow="1" w:lastRow="0" w:firstColumn="1" w:lastColumn="0" w:noHBand="0" w:noVBand="1"/>
      </w:tblPr>
      <w:tblGrid>
        <w:gridCol w:w="9464"/>
      </w:tblGrid>
      <w:tr w:rsidR="007544E4" w:rsidRPr="00662451" w14:paraId="17A58345" w14:textId="77777777">
        <w:tc>
          <w:tcPr>
            <w:tcW w:w="9464" w:type="dxa"/>
          </w:tcPr>
          <w:p w14:paraId="76723D45" w14:textId="5CCDBBA1" w:rsidR="007544E4" w:rsidRPr="00155AF0" w:rsidRDefault="00F2477F">
            <w:r>
              <w:t xml:space="preserve">29. </w:t>
            </w:r>
            <w:r w:rsidR="007544E4">
              <w:t>Op welke wijze</w:t>
            </w:r>
            <w:r w:rsidR="007544E4" w:rsidRPr="00155AF0">
              <w:t xml:space="preserve"> toetst u wat de behoefte</w:t>
            </w:r>
            <w:r w:rsidR="00D06EF5">
              <w:t xml:space="preserve"> en de </w:t>
            </w:r>
            <w:r w:rsidR="00E04EE3">
              <w:t>gasttevredenheid</w:t>
            </w:r>
            <w:r w:rsidR="007544E4" w:rsidRPr="00155AF0">
              <w:t xml:space="preserve"> is </w:t>
            </w:r>
            <w:r w:rsidR="007544E4">
              <w:t>bij</w:t>
            </w:r>
            <w:r w:rsidR="007544E4" w:rsidRPr="00155AF0">
              <w:t xml:space="preserve"> de </w:t>
            </w:r>
            <w:r w:rsidR="00A0453D">
              <w:t>doelgroep</w:t>
            </w:r>
            <w:r w:rsidR="007544E4" w:rsidRPr="00155AF0">
              <w:t xml:space="preserve">? </w:t>
            </w:r>
          </w:p>
        </w:tc>
      </w:tr>
      <w:tr w:rsidR="007544E4" w:rsidRPr="00662451" w14:paraId="5DF79F8C" w14:textId="77777777">
        <w:tc>
          <w:tcPr>
            <w:tcW w:w="9464" w:type="dxa"/>
          </w:tcPr>
          <w:p w14:paraId="43A9A3A4" w14:textId="77777777" w:rsidR="007544E4" w:rsidRPr="00662451" w:rsidRDefault="007544E4">
            <w:pPr>
              <w:rPr>
                <w:i/>
              </w:rPr>
            </w:pPr>
            <w:r w:rsidRPr="00662451">
              <w:rPr>
                <w:i/>
              </w:rPr>
              <w:t>&lt;Vul in&gt;</w:t>
            </w:r>
          </w:p>
        </w:tc>
      </w:tr>
    </w:tbl>
    <w:p w14:paraId="3CDF37F2" w14:textId="77777777" w:rsidR="00DE7D91" w:rsidRDefault="00DE7D91" w:rsidP="00DE7D91"/>
    <w:tbl>
      <w:tblPr>
        <w:tblStyle w:val="Tabelraster"/>
        <w:tblW w:w="0" w:type="auto"/>
        <w:tblLook w:val="04A0" w:firstRow="1" w:lastRow="0" w:firstColumn="1" w:lastColumn="0" w:noHBand="0" w:noVBand="1"/>
      </w:tblPr>
      <w:tblGrid>
        <w:gridCol w:w="9464"/>
      </w:tblGrid>
      <w:tr w:rsidR="00DE7D91" w:rsidRPr="00662451" w14:paraId="5AC77E17" w14:textId="77777777">
        <w:tc>
          <w:tcPr>
            <w:tcW w:w="9464" w:type="dxa"/>
          </w:tcPr>
          <w:p w14:paraId="64DF04C9" w14:textId="5C5CF8D7" w:rsidR="00DE7D91" w:rsidRPr="00155AF0" w:rsidRDefault="00F2477F">
            <w:r>
              <w:t xml:space="preserve">30. </w:t>
            </w:r>
            <w:r w:rsidR="005759B7" w:rsidRPr="005759B7">
              <w:t>Bent u in staat catering te combineren met leerwerkplekken voor leerlingen</w:t>
            </w:r>
            <w:r w:rsidR="003713E3">
              <w:t>/studenten van Stichting Yuverta</w:t>
            </w:r>
            <w:r w:rsidR="005759B7" w:rsidRPr="005759B7">
              <w:t>?</w:t>
            </w:r>
          </w:p>
        </w:tc>
      </w:tr>
      <w:tr w:rsidR="00DE7D91" w:rsidRPr="00662451" w14:paraId="6F2E9475" w14:textId="77777777">
        <w:tc>
          <w:tcPr>
            <w:tcW w:w="9464" w:type="dxa"/>
          </w:tcPr>
          <w:p w14:paraId="323D27DA" w14:textId="77777777" w:rsidR="00DE7D91" w:rsidRPr="00662451" w:rsidRDefault="00DE7D91">
            <w:pPr>
              <w:rPr>
                <w:i/>
              </w:rPr>
            </w:pPr>
            <w:r w:rsidRPr="00662451">
              <w:rPr>
                <w:i/>
              </w:rPr>
              <w:t>&lt;Vul in&gt;</w:t>
            </w:r>
          </w:p>
        </w:tc>
      </w:tr>
    </w:tbl>
    <w:p w14:paraId="09C8D4E0" w14:textId="77777777" w:rsidR="00F96F13" w:rsidRDefault="00F96F13" w:rsidP="007544E4"/>
    <w:tbl>
      <w:tblPr>
        <w:tblStyle w:val="Tabelraster"/>
        <w:tblW w:w="0" w:type="auto"/>
        <w:tblLook w:val="04A0" w:firstRow="1" w:lastRow="0" w:firstColumn="1" w:lastColumn="0" w:noHBand="0" w:noVBand="1"/>
      </w:tblPr>
      <w:tblGrid>
        <w:gridCol w:w="9464"/>
      </w:tblGrid>
      <w:tr w:rsidR="007C56C3" w:rsidRPr="003713E3" w14:paraId="3EE964CF" w14:textId="77777777">
        <w:tc>
          <w:tcPr>
            <w:tcW w:w="9464" w:type="dxa"/>
          </w:tcPr>
          <w:p w14:paraId="77276F65" w14:textId="2DD19F81" w:rsidR="007C56C3" w:rsidRPr="003713E3" w:rsidRDefault="00F2477F" w:rsidP="004C2E53">
            <w:pPr>
              <w:rPr>
                <w:iCs/>
              </w:rPr>
            </w:pPr>
            <w:r>
              <w:rPr>
                <w:iCs/>
              </w:rPr>
              <w:t xml:space="preserve">31. </w:t>
            </w:r>
            <w:r w:rsidR="004C2E53" w:rsidRPr="003713E3">
              <w:rPr>
                <w:iCs/>
              </w:rPr>
              <w:t xml:space="preserve">Een aantal locaties zijn gewend te werken met leerlingen welke onderdeel vormen van de cateringdienstverlening in het kader van diverse curriculum. </w:t>
            </w:r>
            <w:r w:rsidR="00562595" w:rsidRPr="003713E3">
              <w:rPr>
                <w:iCs/>
              </w:rPr>
              <w:t>Yuverta</w:t>
            </w:r>
            <w:r w:rsidR="004C2E53" w:rsidRPr="003713E3">
              <w:rPr>
                <w:iCs/>
              </w:rPr>
              <w:t xml:space="preserve"> wenst deze inzet voort te zetten voor locaties, indien zij hier</w:t>
            </w:r>
            <w:r w:rsidR="00634C0E" w:rsidRPr="003713E3">
              <w:rPr>
                <w:iCs/>
              </w:rPr>
              <w:t xml:space="preserve">van </w:t>
            </w:r>
            <w:r w:rsidR="004C2E53" w:rsidRPr="003713E3">
              <w:rPr>
                <w:iCs/>
              </w:rPr>
              <w:t>gebruik wensen te maken.</w:t>
            </w:r>
            <w:r w:rsidR="00D25363" w:rsidRPr="003713E3">
              <w:rPr>
                <w:iCs/>
              </w:rPr>
              <w:t xml:space="preserve"> Een voorbeeld is dat</w:t>
            </w:r>
            <w:r w:rsidR="007C56C3" w:rsidRPr="003713E3">
              <w:rPr>
                <w:iCs/>
              </w:rPr>
              <w:t xml:space="preserve"> leerlingen tijdens een kookles gerechten maken en </w:t>
            </w:r>
            <w:r w:rsidR="00634C0E" w:rsidRPr="003713E3">
              <w:rPr>
                <w:iCs/>
              </w:rPr>
              <w:t>deze</w:t>
            </w:r>
            <w:r w:rsidR="007C56C3" w:rsidRPr="003713E3">
              <w:rPr>
                <w:iCs/>
              </w:rPr>
              <w:t xml:space="preserve"> dienen te verkopen. </w:t>
            </w:r>
            <w:r w:rsidR="00634C0E" w:rsidRPr="003713E3">
              <w:rPr>
                <w:iCs/>
              </w:rPr>
              <w:t>Kunt u hieraan invulling geven?</w:t>
            </w:r>
            <w:r w:rsidR="007C56C3" w:rsidRPr="003713E3">
              <w:rPr>
                <w:iCs/>
              </w:rPr>
              <w:t xml:space="preserve"> </w:t>
            </w:r>
            <w:r w:rsidR="003713E3">
              <w:rPr>
                <w:iCs/>
              </w:rPr>
              <w:t>En zo ja, hoe?</w:t>
            </w:r>
          </w:p>
        </w:tc>
      </w:tr>
      <w:tr w:rsidR="007C56C3" w:rsidRPr="003713E3" w14:paraId="4F53BF79" w14:textId="77777777">
        <w:tc>
          <w:tcPr>
            <w:tcW w:w="9464" w:type="dxa"/>
          </w:tcPr>
          <w:p w14:paraId="1ACD416D" w14:textId="77777777" w:rsidR="007C56C3" w:rsidRPr="003713E3" w:rsidRDefault="007C56C3">
            <w:pPr>
              <w:rPr>
                <w:iCs/>
                <w:highlight w:val="yellow"/>
              </w:rPr>
            </w:pPr>
            <w:r w:rsidRPr="003713E3">
              <w:rPr>
                <w:iCs/>
              </w:rPr>
              <w:t>&lt;Vul in&gt;</w:t>
            </w:r>
          </w:p>
        </w:tc>
      </w:tr>
    </w:tbl>
    <w:p w14:paraId="7845723D" w14:textId="77777777" w:rsidR="00874947" w:rsidRDefault="00874947" w:rsidP="00874947">
      <w:bookmarkStart w:id="33" w:name="_Toc127336947"/>
      <w:bookmarkStart w:id="34" w:name="_Toc164866721"/>
      <w:bookmarkStart w:id="35" w:name="_Toc127336949"/>
      <w:bookmarkStart w:id="36" w:name="_Toc164866723"/>
    </w:p>
    <w:p w14:paraId="206EB821" w14:textId="71662FD2" w:rsidR="00874947" w:rsidRDefault="00874947" w:rsidP="00874947">
      <w:pPr>
        <w:pStyle w:val="Kop2"/>
        <w:spacing w:before="0" w:line="240" w:lineRule="auto"/>
        <w:ind w:left="567" w:hanging="567"/>
        <w:rPr>
          <w:rFonts w:asciiTheme="minorHAnsi" w:hAnsiTheme="minorHAnsi" w:cstheme="minorHAnsi"/>
          <w:sz w:val="24"/>
          <w:szCs w:val="24"/>
        </w:rPr>
      </w:pPr>
      <w:r>
        <w:rPr>
          <w:rFonts w:asciiTheme="minorHAnsi" w:hAnsiTheme="minorHAnsi" w:cstheme="minorHAnsi"/>
          <w:sz w:val="24"/>
          <w:szCs w:val="24"/>
        </w:rPr>
        <w:t>Geschiktheidseisen</w:t>
      </w:r>
      <w:bookmarkEnd w:id="33"/>
      <w:bookmarkEnd w:id="34"/>
    </w:p>
    <w:p w14:paraId="529A97C3" w14:textId="77777777" w:rsidR="00874947" w:rsidRDefault="00874947" w:rsidP="00874947"/>
    <w:tbl>
      <w:tblPr>
        <w:tblStyle w:val="Tabelraster"/>
        <w:tblW w:w="0" w:type="auto"/>
        <w:tblLook w:val="04A0" w:firstRow="1" w:lastRow="0" w:firstColumn="1" w:lastColumn="0" w:noHBand="0" w:noVBand="1"/>
      </w:tblPr>
      <w:tblGrid>
        <w:gridCol w:w="6374"/>
        <w:gridCol w:w="3090"/>
      </w:tblGrid>
      <w:tr w:rsidR="00874947" w:rsidRPr="00BF72F6" w14:paraId="611619EE" w14:textId="77777777" w:rsidTr="00EC64E9">
        <w:tc>
          <w:tcPr>
            <w:tcW w:w="9464" w:type="dxa"/>
            <w:gridSpan w:val="2"/>
            <w:shd w:val="clear" w:color="auto" w:fill="B8A1FF" w:themeFill="accent1"/>
          </w:tcPr>
          <w:p w14:paraId="0FBD0283" w14:textId="77777777" w:rsidR="00874947" w:rsidRPr="00BF72F6" w:rsidRDefault="00874947" w:rsidP="00EC64E9">
            <w:pPr>
              <w:rPr>
                <w:b/>
              </w:rPr>
            </w:pPr>
            <w:bookmarkStart w:id="37" w:name="_Hlk114466569"/>
            <w:r>
              <w:rPr>
                <w:b/>
              </w:rPr>
              <w:t>Geschiktheidseisen</w:t>
            </w:r>
          </w:p>
        </w:tc>
      </w:tr>
      <w:tr w:rsidR="00874947" w:rsidRPr="00BF72F6" w14:paraId="61D6E85E" w14:textId="77777777" w:rsidTr="00EC64E9">
        <w:tc>
          <w:tcPr>
            <w:tcW w:w="9464" w:type="dxa"/>
            <w:gridSpan w:val="2"/>
          </w:tcPr>
          <w:p w14:paraId="27ED9E19" w14:textId="15B74554" w:rsidR="00874947" w:rsidRPr="00BF72F6" w:rsidRDefault="00F2477F" w:rsidP="00EC64E9">
            <w:pPr>
              <w:rPr>
                <w:b/>
              </w:rPr>
            </w:pPr>
            <w:r>
              <w:t>3</w:t>
            </w:r>
            <w:r w:rsidR="00874947">
              <w:t>2. Hieronder ziet u enkele van de mogelijk door Yuverta te stellen geschiktheidseisen. Kunt u per geschiktheidseis aangeven of u daaraan zou kunnen voldoen?</w:t>
            </w:r>
          </w:p>
        </w:tc>
      </w:tr>
      <w:tr w:rsidR="00874947" w14:paraId="0252492E" w14:textId="77777777" w:rsidTr="00EC64E9">
        <w:tc>
          <w:tcPr>
            <w:tcW w:w="6374" w:type="dxa"/>
            <w:vAlign w:val="center"/>
          </w:tcPr>
          <w:p w14:paraId="0C9D3C56" w14:textId="77777777" w:rsidR="00874947" w:rsidRDefault="00874947" w:rsidP="00EC64E9">
            <w:pPr>
              <w:pStyle w:val="Lijstalinea"/>
              <w:numPr>
                <w:ilvl w:val="0"/>
                <w:numId w:val="36"/>
              </w:numPr>
              <w:ind w:left="459"/>
            </w:pPr>
            <w:r>
              <w:t>Overleggen van jaarrekeningen over 2021, 2022 en 2023 waarbij de meest recente jaarrekening</w:t>
            </w:r>
            <w:r w:rsidRPr="00FF625E">
              <w:t xml:space="preserve"> geen paragraaf bevat met negatieve continuïteitsverwachtingen.</w:t>
            </w:r>
          </w:p>
        </w:tc>
        <w:tc>
          <w:tcPr>
            <w:tcW w:w="3090" w:type="dxa"/>
            <w:vAlign w:val="center"/>
          </w:tcPr>
          <w:p w14:paraId="07206F16" w14:textId="77777777" w:rsidR="00874947" w:rsidRDefault="00874947" w:rsidP="00EC64E9">
            <w:r w:rsidRPr="003B3494">
              <w:rPr>
                <w:i/>
              </w:rPr>
              <w:t>Ja</w:t>
            </w:r>
            <w:r>
              <w:rPr>
                <w:i/>
              </w:rPr>
              <w:t xml:space="preserve"> / n</w:t>
            </w:r>
            <w:r w:rsidRPr="003B3494">
              <w:rPr>
                <w:i/>
              </w:rPr>
              <w:t>ee, &lt;licht toe&gt;</w:t>
            </w:r>
          </w:p>
        </w:tc>
      </w:tr>
      <w:bookmarkEnd w:id="37"/>
      <w:tr w:rsidR="00874947" w14:paraId="3D421135" w14:textId="77777777" w:rsidTr="00EC64E9">
        <w:tc>
          <w:tcPr>
            <w:tcW w:w="6374" w:type="dxa"/>
            <w:vAlign w:val="center"/>
          </w:tcPr>
          <w:p w14:paraId="29CE274E" w14:textId="77777777" w:rsidR="00874947" w:rsidRDefault="00874947" w:rsidP="00EC64E9">
            <w:pPr>
              <w:pStyle w:val="Lijstalinea"/>
              <w:numPr>
                <w:ilvl w:val="0"/>
                <w:numId w:val="36"/>
              </w:numPr>
              <w:ind w:left="459"/>
            </w:pPr>
            <w:r>
              <w:t xml:space="preserve">Overleggen van een polis van een verzekering waarin duidelijk is dat u verzekerd bent tegen bedrijfs-/ en beroepsaansprakelijkheid met een dekking van ten minste </w:t>
            </w:r>
          </w:p>
          <w:p w14:paraId="64C69AA7" w14:textId="77777777" w:rsidR="00874947" w:rsidRDefault="00874947" w:rsidP="00EC64E9">
            <w:pPr>
              <w:pStyle w:val="Lijstalinea"/>
              <w:ind w:left="459"/>
            </w:pPr>
            <w:r>
              <w:t>€ 1.250.000,- euro per aanspraak.</w:t>
            </w:r>
          </w:p>
        </w:tc>
        <w:tc>
          <w:tcPr>
            <w:tcW w:w="3090" w:type="dxa"/>
            <w:vAlign w:val="center"/>
          </w:tcPr>
          <w:p w14:paraId="3227D5CE" w14:textId="77777777" w:rsidR="00874947" w:rsidRPr="003B3494" w:rsidRDefault="00874947" w:rsidP="00EC64E9">
            <w:pPr>
              <w:rPr>
                <w:i/>
              </w:rPr>
            </w:pPr>
            <w:r w:rsidRPr="003B3494">
              <w:rPr>
                <w:i/>
              </w:rPr>
              <w:t>Ja</w:t>
            </w:r>
            <w:r>
              <w:rPr>
                <w:i/>
              </w:rPr>
              <w:t xml:space="preserve"> / n</w:t>
            </w:r>
            <w:r w:rsidRPr="003B3494">
              <w:rPr>
                <w:i/>
              </w:rPr>
              <w:t>ee, &lt;licht toe&gt;</w:t>
            </w:r>
          </w:p>
        </w:tc>
      </w:tr>
      <w:tr w:rsidR="00874947" w14:paraId="7D6E7D10" w14:textId="77777777" w:rsidTr="00EC64E9">
        <w:tc>
          <w:tcPr>
            <w:tcW w:w="6374" w:type="dxa"/>
            <w:vAlign w:val="center"/>
          </w:tcPr>
          <w:p w14:paraId="2A9B0223" w14:textId="77777777" w:rsidR="00874947" w:rsidRPr="00D475BA" w:rsidRDefault="00874947" w:rsidP="00EC64E9">
            <w:pPr>
              <w:pStyle w:val="Lijstalinea"/>
              <w:numPr>
                <w:ilvl w:val="0"/>
                <w:numId w:val="36"/>
              </w:numPr>
              <w:ind w:left="459"/>
            </w:pPr>
            <w:r w:rsidRPr="00D475BA">
              <w:t>Overleggen van een referentieopdracht waarin aantoonbaar gemaakt wordt dat u ervaring hebt met ‘</w:t>
            </w:r>
            <w:r>
              <w:t xml:space="preserve">cateringdienstverlening inclusief </w:t>
            </w:r>
            <w:proofErr w:type="spellStart"/>
            <w:r>
              <w:t>vending</w:t>
            </w:r>
            <w:proofErr w:type="spellEnd"/>
            <w:r>
              <w:t xml:space="preserve"> automaten in het onderwijs’</w:t>
            </w:r>
            <w:r w:rsidRPr="00D475BA">
              <w:t>.</w:t>
            </w:r>
          </w:p>
        </w:tc>
        <w:tc>
          <w:tcPr>
            <w:tcW w:w="3090" w:type="dxa"/>
            <w:vAlign w:val="center"/>
          </w:tcPr>
          <w:p w14:paraId="17ADB110" w14:textId="77777777" w:rsidR="00874947" w:rsidRPr="003B3494" w:rsidRDefault="00874947" w:rsidP="00EC64E9">
            <w:pPr>
              <w:rPr>
                <w:i/>
              </w:rPr>
            </w:pPr>
            <w:r w:rsidRPr="003B3494">
              <w:rPr>
                <w:i/>
              </w:rPr>
              <w:t>Ja</w:t>
            </w:r>
            <w:r>
              <w:rPr>
                <w:i/>
              </w:rPr>
              <w:t xml:space="preserve"> / n</w:t>
            </w:r>
            <w:r w:rsidRPr="003B3494">
              <w:rPr>
                <w:i/>
              </w:rPr>
              <w:t>ee, &lt;licht toe&gt;</w:t>
            </w:r>
          </w:p>
        </w:tc>
      </w:tr>
      <w:tr w:rsidR="00874947" w14:paraId="3AE2086E" w14:textId="77777777" w:rsidTr="00EC64E9">
        <w:tc>
          <w:tcPr>
            <w:tcW w:w="6374" w:type="dxa"/>
            <w:vAlign w:val="center"/>
          </w:tcPr>
          <w:p w14:paraId="12C0CF3E" w14:textId="77777777" w:rsidR="00874947" w:rsidRPr="00D475BA" w:rsidRDefault="00874947" w:rsidP="00EC64E9">
            <w:pPr>
              <w:pStyle w:val="Lijstalinea"/>
              <w:numPr>
                <w:ilvl w:val="0"/>
                <w:numId w:val="36"/>
              </w:numPr>
              <w:ind w:left="459"/>
            </w:pPr>
            <w:r w:rsidRPr="00D475BA">
              <w:t>Overleggen van een referentieopdracht waarin aantoonbaar gemaakt wordt dat u ervaring hebt met ‘</w:t>
            </w:r>
            <w:r>
              <w:t>cateringdienstverlening met minimaal 10 locaties van één opdrachtgever</w:t>
            </w:r>
            <w:r w:rsidRPr="00D475BA">
              <w:t>’.</w:t>
            </w:r>
          </w:p>
        </w:tc>
        <w:tc>
          <w:tcPr>
            <w:tcW w:w="3090" w:type="dxa"/>
            <w:vAlign w:val="center"/>
          </w:tcPr>
          <w:p w14:paraId="09DB3DE4" w14:textId="77777777" w:rsidR="00874947" w:rsidRPr="003B3494" w:rsidRDefault="00874947" w:rsidP="00EC64E9">
            <w:pPr>
              <w:rPr>
                <w:i/>
              </w:rPr>
            </w:pPr>
            <w:r w:rsidRPr="003B3494">
              <w:rPr>
                <w:i/>
              </w:rPr>
              <w:t>Ja</w:t>
            </w:r>
            <w:r>
              <w:rPr>
                <w:i/>
              </w:rPr>
              <w:t xml:space="preserve"> / n</w:t>
            </w:r>
            <w:r w:rsidRPr="003B3494">
              <w:rPr>
                <w:i/>
              </w:rPr>
              <w:t>ee, &lt;licht toe&gt;</w:t>
            </w:r>
          </w:p>
        </w:tc>
      </w:tr>
      <w:tr w:rsidR="00874947" w14:paraId="710F032A" w14:textId="77777777" w:rsidTr="00EC64E9">
        <w:tc>
          <w:tcPr>
            <w:tcW w:w="6374" w:type="dxa"/>
            <w:vAlign w:val="center"/>
          </w:tcPr>
          <w:p w14:paraId="0C6A2B12" w14:textId="77777777" w:rsidR="00874947" w:rsidRPr="00D475BA" w:rsidRDefault="00874947" w:rsidP="00EC64E9">
            <w:pPr>
              <w:pStyle w:val="Lijstalinea"/>
              <w:numPr>
                <w:ilvl w:val="0"/>
                <w:numId w:val="36"/>
              </w:numPr>
              <w:ind w:left="459"/>
            </w:pPr>
            <w:r w:rsidRPr="00D475BA">
              <w:t>Overleggen van een referentieopdracht waarin aantoonbaar gemaakt wordt dat u ervaring hebt met ‘</w:t>
            </w:r>
            <w:r>
              <w:t>cateringdienstverlening met minimaal 5 locaties van één opdrachtgever</w:t>
            </w:r>
            <w:r w:rsidRPr="00D475BA">
              <w:t>’.</w:t>
            </w:r>
          </w:p>
        </w:tc>
        <w:tc>
          <w:tcPr>
            <w:tcW w:w="3090" w:type="dxa"/>
            <w:vAlign w:val="center"/>
          </w:tcPr>
          <w:p w14:paraId="60031379" w14:textId="77777777" w:rsidR="00874947" w:rsidRPr="003B3494" w:rsidRDefault="00874947" w:rsidP="00EC64E9">
            <w:pPr>
              <w:rPr>
                <w:i/>
              </w:rPr>
            </w:pPr>
            <w:r w:rsidRPr="003B3494">
              <w:rPr>
                <w:i/>
              </w:rPr>
              <w:t>Ja</w:t>
            </w:r>
            <w:r>
              <w:rPr>
                <w:i/>
              </w:rPr>
              <w:t xml:space="preserve"> / n</w:t>
            </w:r>
            <w:r w:rsidRPr="003B3494">
              <w:rPr>
                <w:i/>
              </w:rPr>
              <w:t>ee, &lt;licht toe&gt;</w:t>
            </w:r>
          </w:p>
        </w:tc>
      </w:tr>
      <w:tr w:rsidR="00874947" w14:paraId="3B9820EC" w14:textId="77777777" w:rsidTr="00EC64E9">
        <w:tc>
          <w:tcPr>
            <w:tcW w:w="6374" w:type="dxa"/>
            <w:vAlign w:val="center"/>
          </w:tcPr>
          <w:p w14:paraId="67F945E9" w14:textId="77777777" w:rsidR="00874947" w:rsidRPr="00D475BA" w:rsidRDefault="00874947" w:rsidP="00EC64E9">
            <w:pPr>
              <w:pStyle w:val="Lijstalinea"/>
              <w:numPr>
                <w:ilvl w:val="0"/>
                <w:numId w:val="36"/>
              </w:numPr>
              <w:ind w:left="459"/>
            </w:pPr>
            <w:r w:rsidRPr="00D475BA">
              <w:t>Overleggen van een referentieopdracht waarin aantoonbaar gemaakt wordt dat u ervaring hebt met ‘</w:t>
            </w:r>
            <w:r>
              <w:t>het uitvoeren van banqueting dienstverlening</w:t>
            </w:r>
            <w:r w:rsidRPr="00D475BA">
              <w:t>’.</w:t>
            </w:r>
          </w:p>
        </w:tc>
        <w:tc>
          <w:tcPr>
            <w:tcW w:w="3090" w:type="dxa"/>
            <w:vAlign w:val="center"/>
          </w:tcPr>
          <w:p w14:paraId="60FBEBF6" w14:textId="77777777" w:rsidR="00874947" w:rsidRPr="003B3494" w:rsidRDefault="00874947" w:rsidP="00EC64E9">
            <w:pPr>
              <w:rPr>
                <w:i/>
              </w:rPr>
            </w:pPr>
            <w:r w:rsidRPr="003B3494">
              <w:rPr>
                <w:i/>
              </w:rPr>
              <w:t>Ja</w:t>
            </w:r>
            <w:r>
              <w:rPr>
                <w:i/>
              </w:rPr>
              <w:t xml:space="preserve"> / n</w:t>
            </w:r>
            <w:r w:rsidRPr="003B3494">
              <w:rPr>
                <w:i/>
              </w:rPr>
              <w:t>ee, &lt;licht toe&gt;</w:t>
            </w:r>
          </w:p>
        </w:tc>
      </w:tr>
      <w:tr w:rsidR="00874947" w14:paraId="72CEDFA1" w14:textId="77777777" w:rsidTr="00EC64E9">
        <w:tc>
          <w:tcPr>
            <w:tcW w:w="6374" w:type="dxa"/>
            <w:vAlign w:val="center"/>
          </w:tcPr>
          <w:p w14:paraId="5633CE6E" w14:textId="77777777" w:rsidR="00874947" w:rsidRDefault="00874947" w:rsidP="00EC64E9">
            <w:pPr>
              <w:pStyle w:val="Lijstalinea"/>
              <w:numPr>
                <w:ilvl w:val="0"/>
                <w:numId w:val="36"/>
              </w:numPr>
              <w:ind w:left="459"/>
            </w:pPr>
            <w:r>
              <w:t>Overleggen van een certificaat of anderzijds soortgelijk bewijs dat u beschikt over een kwaliteitsmanagement systeem dat voldoet aan de eisen van ISO9001 of vergelijkbaar.</w:t>
            </w:r>
          </w:p>
        </w:tc>
        <w:tc>
          <w:tcPr>
            <w:tcW w:w="3090" w:type="dxa"/>
            <w:vAlign w:val="center"/>
          </w:tcPr>
          <w:p w14:paraId="1C8343DB" w14:textId="77777777" w:rsidR="00874947" w:rsidRPr="003B3494" w:rsidRDefault="00874947" w:rsidP="00EC64E9">
            <w:pPr>
              <w:rPr>
                <w:i/>
              </w:rPr>
            </w:pPr>
            <w:r w:rsidRPr="003B3494">
              <w:rPr>
                <w:i/>
              </w:rPr>
              <w:t>Ja</w:t>
            </w:r>
            <w:r>
              <w:rPr>
                <w:i/>
              </w:rPr>
              <w:t xml:space="preserve"> / n</w:t>
            </w:r>
            <w:r w:rsidRPr="003B3494">
              <w:rPr>
                <w:i/>
              </w:rPr>
              <w:t>ee, &lt;licht toe&gt;</w:t>
            </w:r>
          </w:p>
        </w:tc>
      </w:tr>
      <w:tr w:rsidR="00874947" w14:paraId="15DE5941" w14:textId="77777777" w:rsidTr="00EC64E9">
        <w:tc>
          <w:tcPr>
            <w:tcW w:w="6374" w:type="dxa"/>
            <w:vAlign w:val="center"/>
          </w:tcPr>
          <w:p w14:paraId="056610BD" w14:textId="77777777" w:rsidR="00874947" w:rsidRDefault="00874947" w:rsidP="00EC64E9">
            <w:pPr>
              <w:pStyle w:val="Lijstalinea"/>
              <w:numPr>
                <w:ilvl w:val="0"/>
                <w:numId w:val="36"/>
              </w:numPr>
              <w:ind w:left="459"/>
            </w:pPr>
            <w:r>
              <w:t>Overleggen van een certificaat of anderzijds soortgelijk bewijs dat u beschikt over een milieumanagement systeem dat voldoet aan de eisen van ISO14001 of vergelijkbaar.</w:t>
            </w:r>
          </w:p>
        </w:tc>
        <w:tc>
          <w:tcPr>
            <w:tcW w:w="3090" w:type="dxa"/>
            <w:vAlign w:val="center"/>
          </w:tcPr>
          <w:p w14:paraId="379CCFD8" w14:textId="77777777" w:rsidR="00874947" w:rsidRPr="003B3494" w:rsidRDefault="00874947" w:rsidP="00EC64E9">
            <w:pPr>
              <w:rPr>
                <w:i/>
              </w:rPr>
            </w:pPr>
            <w:r w:rsidRPr="003B3494">
              <w:rPr>
                <w:i/>
              </w:rPr>
              <w:t>Ja</w:t>
            </w:r>
            <w:r>
              <w:rPr>
                <w:i/>
              </w:rPr>
              <w:t xml:space="preserve"> / n</w:t>
            </w:r>
            <w:r w:rsidRPr="003B3494">
              <w:rPr>
                <w:i/>
              </w:rPr>
              <w:t>ee, &lt;licht toe&gt;</w:t>
            </w:r>
          </w:p>
        </w:tc>
      </w:tr>
      <w:tr w:rsidR="00874947" w14:paraId="12A08B48" w14:textId="77777777" w:rsidTr="00EC64E9">
        <w:tc>
          <w:tcPr>
            <w:tcW w:w="6374" w:type="dxa"/>
            <w:vAlign w:val="center"/>
          </w:tcPr>
          <w:p w14:paraId="0E12C68B" w14:textId="4E497924" w:rsidR="00874947" w:rsidRDefault="00874947" w:rsidP="00EC64E9">
            <w:pPr>
              <w:pStyle w:val="Lijstalinea"/>
              <w:numPr>
                <w:ilvl w:val="0"/>
                <w:numId w:val="36"/>
              </w:numPr>
              <w:ind w:left="459"/>
            </w:pPr>
            <w:r>
              <w:t xml:space="preserve">Overleggen van een certificaat of anderzijds soortgelijk bewijs dat u beschikt over de voor u </w:t>
            </w:r>
            <w:r w:rsidR="00C71D7B">
              <w:t>branche specifieke</w:t>
            </w:r>
            <w:r>
              <w:t xml:space="preserve"> certificeringen </w:t>
            </w:r>
            <w:r w:rsidR="00C71D7B">
              <w:t xml:space="preserve">(bv. HACCP) </w:t>
            </w:r>
            <w:r>
              <w:t>en of lidmaatschappen.</w:t>
            </w:r>
          </w:p>
        </w:tc>
        <w:tc>
          <w:tcPr>
            <w:tcW w:w="3090" w:type="dxa"/>
            <w:vAlign w:val="center"/>
          </w:tcPr>
          <w:p w14:paraId="01577141" w14:textId="77777777" w:rsidR="00874947" w:rsidRPr="003B3494" w:rsidRDefault="00874947" w:rsidP="00EC64E9">
            <w:pPr>
              <w:rPr>
                <w:i/>
              </w:rPr>
            </w:pPr>
            <w:r w:rsidRPr="003B3494">
              <w:rPr>
                <w:i/>
              </w:rPr>
              <w:t>Ja</w:t>
            </w:r>
            <w:r>
              <w:rPr>
                <w:i/>
              </w:rPr>
              <w:t xml:space="preserve"> / n</w:t>
            </w:r>
            <w:r w:rsidRPr="003B3494">
              <w:rPr>
                <w:i/>
              </w:rPr>
              <w:t>ee, &lt;licht toe</w:t>
            </w:r>
            <w:r>
              <w:rPr>
                <w:i/>
              </w:rPr>
              <w:t xml:space="preserve"> welke</w:t>
            </w:r>
            <w:r w:rsidRPr="003B3494">
              <w:rPr>
                <w:i/>
              </w:rPr>
              <w:t>&gt;</w:t>
            </w:r>
          </w:p>
        </w:tc>
      </w:tr>
    </w:tbl>
    <w:p w14:paraId="340BF345" w14:textId="77777777" w:rsidR="00874947" w:rsidRPr="00662451" w:rsidRDefault="00874947" w:rsidP="00874947"/>
    <w:p w14:paraId="2B85EC28" w14:textId="3C030CF4" w:rsidR="009C6022" w:rsidRPr="00911AA4" w:rsidRDefault="009C6022" w:rsidP="009C6022">
      <w:pPr>
        <w:pStyle w:val="Kop2"/>
        <w:spacing w:before="0" w:line="240" w:lineRule="auto"/>
        <w:ind w:left="567" w:hanging="567"/>
        <w:rPr>
          <w:rFonts w:asciiTheme="minorHAnsi" w:hAnsiTheme="minorHAnsi" w:cstheme="minorBidi"/>
          <w:sz w:val="24"/>
          <w:szCs w:val="24"/>
        </w:rPr>
      </w:pPr>
      <w:r w:rsidRPr="1409EA21">
        <w:rPr>
          <w:rFonts w:asciiTheme="minorHAnsi" w:hAnsiTheme="minorHAnsi" w:cstheme="minorBidi"/>
          <w:sz w:val="24"/>
          <w:szCs w:val="24"/>
        </w:rPr>
        <w:t>Selectie- en gunningscriteria</w:t>
      </w:r>
      <w:bookmarkEnd w:id="35"/>
      <w:bookmarkEnd w:id="36"/>
    </w:p>
    <w:p w14:paraId="4BC17892" w14:textId="77777777" w:rsidR="009C6022" w:rsidRPr="00BF72F6" w:rsidRDefault="009C6022" w:rsidP="009C6022">
      <w:pPr>
        <w:rPr>
          <w:b/>
          <w:sz w:val="24"/>
          <w:szCs w:val="24"/>
        </w:rPr>
      </w:pPr>
    </w:p>
    <w:tbl>
      <w:tblPr>
        <w:tblStyle w:val="Tabelraster"/>
        <w:tblW w:w="0" w:type="auto"/>
        <w:tblLook w:val="04A0" w:firstRow="1" w:lastRow="0" w:firstColumn="1" w:lastColumn="0" w:noHBand="0" w:noVBand="1"/>
      </w:tblPr>
      <w:tblGrid>
        <w:gridCol w:w="9464"/>
      </w:tblGrid>
      <w:tr w:rsidR="009C6022" w:rsidRPr="00BF72F6" w14:paraId="7931B906" w14:textId="77777777" w:rsidTr="004B2583">
        <w:tc>
          <w:tcPr>
            <w:tcW w:w="9464" w:type="dxa"/>
            <w:shd w:val="clear" w:color="auto" w:fill="B8A1FF" w:themeFill="accent1"/>
          </w:tcPr>
          <w:p w14:paraId="583B622A" w14:textId="77777777" w:rsidR="009C6022" w:rsidRPr="00BF72F6" w:rsidRDefault="009C6022" w:rsidP="004B2583">
            <w:pPr>
              <w:rPr>
                <w:b/>
              </w:rPr>
            </w:pPr>
            <w:r w:rsidRPr="00BF72F6">
              <w:rPr>
                <w:b/>
              </w:rPr>
              <w:t>Selectiecriteria</w:t>
            </w:r>
          </w:p>
        </w:tc>
      </w:tr>
      <w:tr w:rsidR="009C6022" w:rsidRPr="00137D23" w14:paraId="64588B6F" w14:textId="77777777" w:rsidTr="004B2583">
        <w:tc>
          <w:tcPr>
            <w:tcW w:w="9464" w:type="dxa"/>
          </w:tcPr>
          <w:p w14:paraId="03941E3C" w14:textId="2AD0A6E3" w:rsidR="009C6022" w:rsidRPr="00BF72F6" w:rsidRDefault="00EC64E9" w:rsidP="004B2583">
            <w:pPr>
              <w:rPr>
                <w:b/>
              </w:rPr>
            </w:pPr>
            <w:r>
              <w:t xml:space="preserve">33. </w:t>
            </w:r>
            <w:r w:rsidR="009C6022" w:rsidRPr="00BF72F6">
              <w:t>Kunt u aangeven wat volgens u passende selectiecriteria zijn waarop uw organisatie onderscheid kan maken ten aanzien van uw concurrenten?</w:t>
            </w:r>
          </w:p>
        </w:tc>
      </w:tr>
      <w:tr w:rsidR="009C6022" w:rsidRPr="00FD1CF5" w14:paraId="32D6A61C" w14:textId="77777777" w:rsidTr="004B2583">
        <w:tc>
          <w:tcPr>
            <w:tcW w:w="9464" w:type="dxa"/>
          </w:tcPr>
          <w:p w14:paraId="33E9FE89" w14:textId="77777777" w:rsidR="009C6022" w:rsidRPr="00FD1CF5" w:rsidRDefault="009C6022" w:rsidP="004B2583">
            <w:pPr>
              <w:rPr>
                <w:i/>
              </w:rPr>
            </w:pPr>
            <w:r w:rsidRPr="00FD1CF5">
              <w:rPr>
                <w:i/>
              </w:rPr>
              <w:t>&lt;</w:t>
            </w:r>
            <w:r>
              <w:rPr>
                <w:i/>
              </w:rPr>
              <w:t>V</w:t>
            </w:r>
            <w:r w:rsidRPr="00FD1CF5">
              <w:rPr>
                <w:i/>
              </w:rPr>
              <w:t>ul in&gt;</w:t>
            </w:r>
          </w:p>
        </w:tc>
      </w:tr>
    </w:tbl>
    <w:p w14:paraId="6FAF5FED" w14:textId="77777777" w:rsidR="009C6022" w:rsidRPr="005E41D9" w:rsidRDefault="009C6022" w:rsidP="009C6022"/>
    <w:tbl>
      <w:tblPr>
        <w:tblStyle w:val="Tabelraster"/>
        <w:tblW w:w="0" w:type="auto"/>
        <w:tblLook w:val="04A0" w:firstRow="1" w:lastRow="0" w:firstColumn="1" w:lastColumn="0" w:noHBand="0" w:noVBand="1"/>
      </w:tblPr>
      <w:tblGrid>
        <w:gridCol w:w="9464"/>
      </w:tblGrid>
      <w:tr w:rsidR="009C6022" w:rsidRPr="00BF72F6" w14:paraId="3AEE1DAB" w14:textId="77777777" w:rsidTr="004B2583">
        <w:tc>
          <w:tcPr>
            <w:tcW w:w="9464" w:type="dxa"/>
            <w:shd w:val="clear" w:color="auto" w:fill="B8A1FF" w:themeFill="accent1"/>
          </w:tcPr>
          <w:p w14:paraId="36000C8C" w14:textId="77777777" w:rsidR="009C6022" w:rsidRPr="00BF72F6" w:rsidRDefault="009C6022" w:rsidP="004B2583">
            <w:pPr>
              <w:rPr>
                <w:b/>
              </w:rPr>
            </w:pPr>
            <w:r w:rsidRPr="00BF72F6">
              <w:rPr>
                <w:b/>
              </w:rPr>
              <w:t>Gunningscriteria</w:t>
            </w:r>
          </w:p>
        </w:tc>
      </w:tr>
      <w:tr w:rsidR="009C6022" w:rsidRPr="00137D23" w14:paraId="5F7CE030" w14:textId="77777777" w:rsidTr="004B2583">
        <w:tc>
          <w:tcPr>
            <w:tcW w:w="9464" w:type="dxa"/>
          </w:tcPr>
          <w:p w14:paraId="5BF4F58C" w14:textId="08075A29" w:rsidR="009C6022" w:rsidRPr="00BF72F6" w:rsidRDefault="00EC64E9" w:rsidP="004B2583">
            <w:pPr>
              <w:rPr>
                <w:b/>
              </w:rPr>
            </w:pPr>
            <w:r>
              <w:t>34</w:t>
            </w:r>
            <w:r w:rsidR="009C6022">
              <w:t>. Kunt u aangeven wat volgens u passende gunningscriteria zijn waarop uw dienstverlening kwalitatief onderscheid kan maken ten aanzien van uw concurrenten?</w:t>
            </w:r>
          </w:p>
        </w:tc>
      </w:tr>
      <w:tr w:rsidR="009C6022" w:rsidRPr="00FD1CF5" w14:paraId="36AC661C" w14:textId="77777777" w:rsidTr="004B2583">
        <w:tc>
          <w:tcPr>
            <w:tcW w:w="9464" w:type="dxa"/>
          </w:tcPr>
          <w:p w14:paraId="54B17398" w14:textId="77777777" w:rsidR="009C6022" w:rsidRPr="00FD1CF5" w:rsidRDefault="009C6022" w:rsidP="004B2583">
            <w:pPr>
              <w:rPr>
                <w:i/>
              </w:rPr>
            </w:pPr>
            <w:r w:rsidRPr="00FD1CF5">
              <w:rPr>
                <w:i/>
              </w:rPr>
              <w:t>&lt;</w:t>
            </w:r>
            <w:r>
              <w:rPr>
                <w:i/>
              </w:rPr>
              <w:t>V</w:t>
            </w:r>
            <w:r w:rsidRPr="00FD1CF5">
              <w:rPr>
                <w:i/>
              </w:rPr>
              <w:t>ul in&gt;</w:t>
            </w:r>
          </w:p>
        </w:tc>
      </w:tr>
    </w:tbl>
    <w:p w14:paraId="2F8F0463" w14:textId="77777777" w:rsidR="004C1B13" w:rsidRPr="00662451" w:rsidRDefault="004C1B13" w:rsidP="004C1B13"/>
    <w:p w14:paraId="1032E573" w14:textId="3555E1AB" w:rsidR="00CE44B0" w:rsidRPr="00662451" w:rsidRDefault="00CE44B0" w:rsidP="00911AA4">
      <w:pPr>
        <w:pStyle w:val="Kop2"/>
        <w:spacing w:before="0" w:line="240" w:lineRule="auto"/>
        <w:ind w:left="567" w:hanging="567"/>
        <w:rPr>
          <w:rFonts w:asciiTheme="minorHAnsi" w:hAnsiTheme="minorHAnsi" w:cstheme="minorHAnsi"/>
          <w:sz w:val="24"/>
          <w:szCs w:val="24"/>
        </w:rPr>
      </w:pPr>
      <w:bookmarkStart w:id="38" w:name="_Toc164866724"/>
      <w:r w:rsidRPr="00662451">
        <w:rPr>
          <w:rFonts w:asciiTheme="minorHAnsi" w:hAnsiTheme="minorHAnsi" w:cstheme="minorHAnsi"/>
          <w:sz w:val="24"/>
          <w:szCs w:val="24"/>
        </w:rPr>
        <w:t>Prijs</w:t>
      </w:r>
      <w:r w:rsidR="00287E5D">
        <w:rPr>
          <w:rFonts w:asciiTheme="minorHAnsi" w:hAnsiTheme="minorHAnsi" w:cstheme="minorHAnsi"/>
          <w:sz w:val="24"/>
          <w:szCs w:val="24"/>
        </w:rPr>
        <w:t>model en -ontwikkeling</w:t>
      </w:r>
      <w:bookmarkEnd w:id="38"/>
    </w:p>
    <w:p w14:paraId="0B99171E" w14:textId="5A780101" w:rsidR="00CE44B0" w:rsidRPr="00662451" w:rsidRDefault="00CE44B0" w:rsidP="00CE44B0">
      <w:pPr>
        <w:rPr>
          <w:b/>
          <w:sz w:val="24"/>
          <w:szCs w:val="24"/>
        </w:rPr>
      </w:pPr>
    </w:p>
    <w:tbl>
      <w:tblPr>
        <w:tblStyle w:val="Tabelraster"/>
        <w:tblW w:w="0" w:type="auto"/>
        <w:tblLook w:val="04A0" w:firstRow="1" w:lastRow="0" w:firstColumn="1" w:lastColumn="0" w:noHBand="0" w:noVBand="1"/>
      </w:tblPr>
      <w:tblGrid>
        <w:gridCol w:w="9401"/>
      </w:tblGrid>
      <w:tr w:rsidR="00287E5D" w:rsidRPr="00BF72F6" w14:paraId="1C574D24" w14:textId="77777777" w:rsidTr="004B2583">
        <w:tc>
          <w:tcPr>
            <w:tcW w:w="9401" w:type="dxa"/>
            <w:shd w:val="clear" w:color="auto" w:fill="B8A1FF" w:themeFill="accent1"/>
          </w:tcPr>
          <w:p w14:paraId="7C928723" w14:textId="77777777" w:rsidR="00287E5D" w:rsidRPr="00BF72F6" w:rsidRDefault="00287E5D" w:rsidP="004B2583">
            <w:pPr>
              <w:rPr>
                <w:b/>
              </w:rPr>
            </w:pPr>
            <w:r>
              <w:rPr>
                <w:b/>
              </w:rPr>
              <w:t>Prijsmodel</w:t>
            </w:r>
          </w:p>
        </w:tc>
      </w:tr>
      <w:tr w:rsidR="00287E5D" w:rsidRPr="00137D23" w14:paraId="4B1E9E6D" w14:textId="77777777" w:rsidTr="004B2583">
        <w:tc>
          <w:tcPr>
            <w:tcW w:w="9401" w:type="dxa"/>
          </w:tcPr>
          <w:p w14:paraId="5C3728A1" w14:textId="60170303" w:rsidR="00287E5D" w:rsidRPr="00024F3C" w:rsidRDefault="00EC64E9" w:rsidP="004B2583">
            <w:r>
              <w:t xml:space="preserve">35. </w:t>
            </w:r>
            <w:r w:rsidR="00287E5D" w:rsidRPr="00BF72F6">
              <w:t xml:space="preserve">Kunt u aangeven </w:t>
            </w:r>
            <w:r w:rsidR="00287E5D">
              <w:t xml:space="preserve">hoe het </w:t>
            </w:r>
            <w:r w:rsidR="00287E5D" w:rsidRPr="00BF72F6">
              <w:t xml:space="preserve">prijsmodel </w:t>
            </w:r>
            <w:r w:rsidR="00287E5D">
              <w:t>volgens u opgebouwd moeten worden (ofwel, we vragen u hier naar alle benodigde kostenelementen, niet naar de prijzen/tarieven zelf) teneinde een volledig prijsmodel?</w:t>
            </w:r>
          </w:p>
        </w:tc>
      </w:tr>
      <w:tr w:rsidR="00287E5D" w:rsidRPr="00FD1CF5" w14:paraId="40D201D3" w14:textId="77777777" w:rsidTr="004B2583">
        <w:tc>
          <w:tcPr>
            <w:tcW w:w="9401" w:type="dxa"/>
          </w:tcPr>
          <w:p w14:paraId="70B091B0" w14:textId="77777777" w:rsidR="00287E5D" w:rsidRPr="00FD1CF5" w:rsidRDefault="00287E5D" w:rsidP="004B2583">
            <w:pPr>
              <w:rPr>
                <w:i/>
              </w:rPr>
            </w:pPr>
            <w:r w:rsidRPr="00FD1CF5">
              <w:rPr>
                <w:i/>
              </w:rPr>
              <w:t>&lt;</w:t>
            </w:r>
            <w:r>
              <w:rPr>
                <w:i/>
              </w:rPr>
              <w:t>V</w:t>
            </w:r>
            <w:r w:rsidRPr="00FD1CF5">
              <w:rPr>
                <w:i/>
              </w:rPr>
              <w:t>ul in&gt;</w:t>
            </w:r>
          </w:p>
        </w:tc>
      </w:tr>
    </w:tbl>
    <w:p w14:paraId="539CE347" w14:textId="77777777" w:rsidR="00287E5D" w:rsidRDefault="00287E5D" w:rsidP="00287E5D"/>
    <w:tbl>
      <w:tblPr>
        <w:tblStyle w:val="Tabelraster"/>
        <w:tblW w:w="0" w:type="auto"/>
        <w:tblLook w:val="04A0" w:firstRow="1" w:lastRow="0" w:firstColumn="1" w:lastColumn="0" w:noHBand="0" w:noVBand="1"/>
      </w:tblPr>
      <w:tblGrid>
        <w:gridCol w:w="9401"/>
      </w:tblGrid>
      <w:tr w:rsidR="00287E5D" w:rsidRPr="00BF72F6" w14:paraId="47344EAF" w14:textId="77777777" w:rsidTr="004B2583">
        <w:tc>
          <w:tcPr>
            <w:tcW w:w="9401" w:type="dxa"/>
            <w:shd w:val="clear" w:color="auto" w:fill="B8A1FF" w:themeFill="accent1"/>
          </w:tcPr>
          <w:p w14:paraId="44C7FCA6" w14:textId="77777777" w:rsidR="00287E5D" w:rsidRPr="00BF72F6" w:rsidRDefault="00287E5D" w:rsidP="004B2583">
            <w:pPr>
              <w:rPr>
                <w:b/>
              </w:rPr>
            </w:pPr>
            <w:r>
              <w:rPr>
                <w:b/>
              </w:rPr>
              <w:t>Prijsontwikkeling</w:t>
            </w:r>
          </w:p>
        </w:tc>
      </w:tr>
      <w:tr w:rsidR="00287E5D" w:rsidRPr="00137D23" w14:paraId="7F9F1875" w14:textId="77777777" w:rsidTr="004B2583">
        <w:tc>
          <w:tcPr>
            <w:tcW w:w="9401" w:type="dxa"/>
          </w:tcPr>
          <w:p w14:paraId="3CBB7C5F" w14:textId="0E1AA906" w:rsidR="00287E5D" w:rsidRPr="00BF72F6" w:rsidRDefault="00EC64E9" w:rsidP="004B2583">
            <w:pPr>
              <w:rPr>
                <w:b/>
              </w:rPr>
            </w:pPr>
            <w:r>
              <w:t xml:space="preserve">36. </w:t>
            </w:r>
            <w:r w:rsidR="00287E5D" w:rsidRPr="00BF72F6">
              <w:t xml:space="preserve">Kunt u aangeven </w:t>
            </w:r>
            <w:r w:rsidR="00287E5D">
              <w:t>welke ontwikkelingen (bv. geopolitiek of wetgeving) u ziet welke binnen nu en drie jaar impact zal hebben op de prijs, en kunt u uitleggen waarom dat een impact op de prijs heeft en met welke impact in procenten (bandbreedte) wij rekening moeten houden?</w:t>
            </w:r>
          </w:p>
        </w:tc>
      </w:tr>
      <w:tr w:rsidR="00287E5D" w:rsidRPr="00FD1CF5" w14:paraId="0CFA5E20" w14:textId="77777777" w:rsidTr="004B2583">
        <w:tc>
          <w:tcPr>
            <w:tcW w:w="9401" w:type="dxa"/>
          </w:tcPr>
          <w:p w14:paraId="157A3971" w14:textId="77777777" w:rsidR="00287E5D" w:rsidRPr="00FD1CF5" w:rsidRDefault="00287E5D" w:rsidP="004B2583">
            <w:pPr>
              <w:rPr>
                <w:i/>
              </w:rPr>
            </w:pPr>
            <w:r w:rsidRPr="00FD1CF5">
              <w:rPr>
                <w:i/>
              </w:rPr>
              <w:t>&lt;</w:t>
            </w:r>
            <w:r>
              <w:rPr>
                <w:i/>
              </w:rPr>
              <w:t>V</w:t>
            </w:r>
            <w:r w:rsidRPr="00FD1CF5">
              <w:rPr>
                <w:i/>
              </w:rPr>
              <w:t>ul in&gt;</w:t>
            </w:r>
          </w:p>
        </w:tc>
      </w:tr>
    </w:tbl>
    <w:p w14:paraId="148B08C9" w14:textId="77777777" w:rsidR="00287E5D" w:rsidRDefault="00287E5D" w:rsidP="01541A3D"/>
    <w:p w14:paraId="46276CE7" w14:textId="733F83E5" w:rsidR="0024364F" w:rsidRPr="00662451" w:rsidRDefault="0024364F" w:rsidP="0024364F">
      <w:pPr>
        <w:pStyle w:val="Kop2"/>
        <w:spacing w:before="0" w:line="240" w:lineRule="auto"/>
        <w:ind w:left="567" w:hanging="567"/>
        <w:rPr>
          <w:rFonts w:asciiTheme="minorHAnsi" w:hAnsiTheme="minorHAnsi" w:cstheme="minorHAnsi"/>
          <w:sz w:val="24"/>
          <w:szCs w:val="24"/>
        </w:rPr>
      </w:pPr>
      <w:bookmarkStart w:id="39" w:name="_Toc164866725"/>
      <w:r w:rsidRPr="00662451">
        <w:rPr>
          <w:rFonts w:asciiTheme="minorHAnsi" w:hAnsiTheme="minorHAnsi" w:cstheme="minorHAnsi"/>
          <w:sz w:val="24"/>
          <w:szCs w:val="24"/>
        </w:rPr>
        <w:t>Laatste vraag</w:t>
      </w:r>
      <w:bookmarkEnd w:id="39"/>
    </w:p>
    <w:p w14:paraId="3C59D62F" w14:textId="77777777" w:rsidR="0024364F" w:rsidRPr="00662451" w:rsidRDefault="0024364F" w:rsidP="00CE44B0"/>
    <w:tbl>
      <w:tblPr>
        <w:tblStyle w:val="Tabelraster"/>
        <w:tblW w:w="0" w:type="auto"/>
        <w:tblLook w:val="04A0" w:firstRow="1" w:lastRow="0" w:firstColumn="1" w:lastColumn="0" w:noHBand="0" w:noVBand="1"/>
      </w:tblPr>
      <w:tblGrid>
        <w:gridCol w:w="9401"/>
      </w:tblGrid>
      <w:tr w:rsidR="0024364F" w:rsidRPr="00662451" w14:paraId="6444000C" w14:textId="77777777" w:rsidTr="00473D76">
        <w:tc>
          <w:tcPr>
            <w:tcW w:w="9401" w:type="dxa"/>
            <w:shd w:val="clear" w:color="auto" w:fill="B8A1FF" w:themeFill="accent1"/>
          </w:tcPr>
          <w:p w14:paraId="7962F453" w14:textId="09AFF6B9" w:rsidR="0024364F" w:rsidRPr="00662451" w:rsidRDefault="0024364F" w:rsidP="008C3A32">
            <w:pPr>
              <w:rPr>
                <w:b/>
              </w:rPr>
            </w:pPr>
            <w:r w:rsidRPr="00662451">
              <w:rPr>
                <w:b/>
              </w:rPr>
              <w:t>Laatste vraag</w:t>
            </w:r>
          </w:p>
        </w:tc>
      </w:tr>
      <w:tr w:rsidR="0024364F" w:rsidRPr="00662451" w14:paraId="0CAA9EF5" w14:textId="77777777" w:rsidTr="008C3A32">
        <w:tc>
          <w:tcPr>
            <w:tcW w:w="9401" w:type="dxa"/>
          </w:tcPr>
          <w:p w14:paraId="1FC2BBC8" w14:textId="2B9B7658" w:rsidR="0024364F" w:rsidRPr="00662451" w:rsidRDefault="00EC64E9" w:rsidP="0024364F">
            <w:r>
              <w:t xml:space="preserve">37. </w:t>
            </w:r>
            <w:r w:rsidR="0024364F" w:rsidRPr="00662451">
              <w:t>Wat zou u vanuit uw kennis, ervaring en expertise nog willen toevoegen naast hetgeen in bovenstaande reeds uitgevraagd is?</w:t>
            </w:r>
          </w:p>
        </w:tc>
      </w:tr>
      <w:tr w:rsidR="0024364F" w:rsidRPr="00662451" w14:paraId="1CB58CFF" w14:textId="77777777" w:rsidTr="008C3A32">
        <w:tc>
          <w:tcPr>
            <w:tcW w:w="9401" w:type="dxa"/>
          </w:tcPr>
          <w:p w14:paraId="08A0D26E" w14:textId="77777777" w:rsidR="0024364F" w:rsidRPr="00662451" w:rsidRDefault="0024364F" w:rsidP="008C3A32">
            <w:pPr>
              <w:rPr>
                <w:i/>
              </w:rPr>
            </w:pPr>
            <w:r w:rsidRPr="00662451">
              <w:rPr>
                <w:i/>
              </w:rPr>
              <w:t>&lt;Vul in&gt;</w:t>
            </w:r>
          </w:p>
        </w:tc>
      </w:tr>
    </w:tbl>
    <w:p w14:paraId="3869EC3B" w14:textId="6096506A" w:rsidR="001C0006" w:rsidRDefault="001C0006" w:rsidP="0003445C">
      <w:pPr>
        <w:spacing w:after="160" w:line="259" w:lineRule="auto"/>
      </w:pPr>
    </w:p>
    <w:p w14:paraId="0197D68B" w14:textId="77777777" w:rsidR="001C0006" w:rsidRDefault="001C0006">
      <w:pPr>
        <w:spacing w:after="160" w:line="259" w:lineRule="auto"/>
      </w:pPr>
      <w:r>
        <w:br w:type="page"/>
      </w:r>
    </w:p>
    <w:p w14:paraId="390E326B" w14:textId="77777777" w:rsidR="001C0006" w:rsidRPr="00461387" w:rsidRDefault="001C0006" w:rsidP="001C0006">
      <w:pPr>
        <w:pStyle w:val="Kop2"/>
        <w:numPr>
          <w:ilvl w:val="0"/>
          <w:numId w:val="0"/>
        </w:numPr>
        <w:spacing w:before="0" w:line="240" w:lineRule="auto"/>
        <w:rPr>
          <w:rFonts w:asciiTheme="minorHAnsi" w:hAnsiTheme="minorHAnsi" w:cstheme="minorHAnsi"/>
          <w:sz w:val="24"/>
          <w:szCs w:val="24"/>
        </w:rPr>
      </w:pPr>
      <w:bookmarkStart w:id="40" w:name="_Toc127336952"/>
      <w:bookmarkStart w:id="41" w:name="_Toc164866726"/>
      <w:r w:rsidRPr="00461387">
        <w:rPr>
          <w:rFonts w:asciiTheme="minorHAnsi" w:hAnsiTheme="minorHAnsi" w:cstheme="minorHAnsi"/>
          <w:sz w:val="24"/>
          <w:szCs w:val="24"/>
        </w:rPr>
        <w:t>Bijlage 1</w:t>
      </w:r>
      <w:r>
        <w:rPr>
          <w:rFonts w:asciiTheme="minorHAnsi" w:hAnsiTheme="minorHAnsi" w:cstheme="minorHAnsi"/>
          <w:sz w:val="24"/>
          <w:szCs w:val="24"/>
        </w:rPr>
        <w:tab/>
      </w:r>
      <w:r w:rsidRPr="00461387">
        <w:rPr>
          <w:rFonts w:asciiTheme="minorHAnsi" w:hAnsiTheme="minorHAnsi" w:cstheme="minorHAnsi"/>
          <w:sz w:val="24"/>
          <w:szCs w:val="24"/>
        </w:rPr>
        <w:t>Missie, kernwaarden en visie Yuverta</w:t>
      </w:r>
      <w:bookmarkEnd w:id="40"/>
      <w:bookmarkEnd w:id="41"/>
    </w:p>
    <w:p w14:paraId="70B0F4E2" w14:textId="77777777" w:rsidR="001C0006" w:rsidRDefault="001C0006" w:rsidP="001C0006"/>
    <w:p w14:paraId="4FAF6861" w14:textId="77777777" w:rsidR="001C0006" w:rsidRDefault="001C0006" w:rsidP="001C0006"/>
    <w:p w14:paraId="174428D5" w14:textId="77777777" w:rsidR="001C0006" w:rsidRDefault="001C0006" w:rsidP="001C0006">
      <w:r>
        <w:t xml:space="preserve">De </w:t>
      </w:r>
      <w:r w:rsidRPr="00A32CAD">
        <w:rPr>
          <w:b/>
        </w:rPr>
        <w:t>missie</w:t>
      </w:r>
      <w:r>
        <w:t xml:space="preserve"> van Yuverta luidt: </w:t>
      </w:r>
    </w:p>
    <w:p w14:paraId="2CDF33D2" w14:textId="77777777" w:rsidR="001C0006" w:rsidRDefault="001C0006" w:rsidP="001C0006"/>
    <w:p w14:paraId="09D3BADC" w14:textId="77777777" w:rsidR="001C0006" w:rsidRDefault="001C0006" w:rsidP="001C0006">
      <w:r>
        <w:t xml:space="preserve">Werken aan een gezonde en leefbare toekomst door uit te blinken in </w:t>
      </w:r>
      <w:proofErr w:type="spellStart"/>
      <w:r>
        <w:t>blauw-groen</w:t>
      </w:r>
      <w:proofErr w:type="spellEnd"/>
      <w:r>
        <w:t xml:space="preserve"> onderwijs. Nu en in de toekomst bieden we uniek, persoonlijk en kleinschalig onderwijs en we zijn daarmee echt van betekenis voor onze leerlingen, studenten en cursisten, voor onze regio’s en voor onze medewerkers. </w:t>
      </w:r>
    </w:p>
    <w:p w14:paraId="1AB44CE9" w14:textId="77777777" w:rsidR="001C0006" w:rsidRDefault="001C0006" w:rsidP="001C0006"/>
    <w:p w14:paraId="11F748F6" w14:textId="77777777" w:rsidR="001C0006" w:rsidRDefault="001C0006" w:rsidP="001C0006">
      <w:r>
        <w:t>Afgeleid van onze missie hebben we twee hoofdambities vastgesteld:</w:t>
      </w:r>
    </w:p>
    <w:p w14:paraId="56B6AF53" w14:textId="77777777" w:rsidR="001C0006" w:rsidRDefault="001C0006" w:rsidP="001C0006"/>
    <w:p w14:paraId="3970F891" w14:textId="77777777" w:rsidR="001C0006" w:rsidRDefault="001C0006" w:rsidP="001C0006">
      <w:pPr>
        <w:pStyle w:val="Lijstalinea"/>
        <w:numPr>
          <w:ilvl w:val="0"/>
          <w:numId w:val="22"/>
        </w:numPr>
      </w:pPr>
      <w:r>
        <w:t xml:space="preserve">We zijn in 2025 (landelijk) erkend als kwaliteitsinstituut in onderwijs voor vmbo, mbo en </w:t>
      </w:r>
      <w:proofErr w:type="spellStart"/>
      <w:r>
        <w:t>llo</w:t>
      </w:r>
      <w:proofErr w:type="spellEnd"/>
      <w:r>
        <w:t>;</w:t>
      </w:r>
    </w:p>
    <w:p w14:paraId="3DFC9E5B" w14:textId="77777777" w:rsidR="001C0006" w:rsidRDefault="001C0006" w:rsidP="001C0006">
      <w:pPr>
        <w:pStyle w:val="Lijstalinea"/>
        <w:numPr>
          <w:ilvl w:val="0"/>
          <w:numId w:val="22"/>
        </w:numPr>
      </w:pPr>
      <w:r>
        <w:t xml:space="preserve">We dragen actief bij aan een duurzame wereld en we helpen de </w:t>
      </w:r>
      <w:proofErr w:type="spellStart"/>
      <w:r>
        <w:t>Sustainable</w:t>
      </w:r>
      <w:proofErr w:type="spellEnd"/>
      <w:r>
        <w:t xml:space="preserve"> Development Goals, zoals opgesteld door de VN, mee te realiseren.</w:t>
      </w:r>
    </w:p>
    <w:p w14:paraId="1F53CE12" w14:textId="77777777" w:rsidR="001C0006" w:rsidRDefault="001C0006" w:rsidP="001C0006"/>
    <w:p w14:paraId="6D15472D" w14:textId="77777777" w:rsidR="001C0006" w:rsidRDefault="001C0006" w:rsidP="001C0006"/>
    <w:p w14:paraId="645883DB" w14:textId="77777777" w:rsidR="001C0006" w:rsidRDefault="001C0006" w:rsidP="001C0006">
      <w:r>
        <w:t xml:space="preserve">Bij Yuverta hebben we vier </w:t>
      </w:r>
      <w:r w:rsidRPr="00A32CAD">
        <w:rPr>
          <w:b/>
        </w:rPr>
        <w:t>kernwaarden</w:t>
      </w:r>
      <w:r>
        <w:t xml:space="preserve"> die passen bij onze missie. We laten deze waarden zien in </w:t>
      </w:r>
    </w:p>
    <w:p w14:paraId="32C741CD" w14:textId="77777777" w:rsidR="001C0006" w:rsidRDefault="001C0006" w:rsidP="001C0006">
      <w:r>
        <w:t>ons werk en ons gedrag.</w:t>
      </w:r>
    </w:p>
    <w:p w14:paraId="213415C3" w14:textId="77777777" w:rsidR="001C0006" w:rsidRDefault="001C0006" w:rsidP="001C0006"/>
    <w:p w14:paraId="6633ADD5" w14:textId="77777777" w:rsidR="001C0006" w:rsidRDefault="001C0006" w:rsidP="001C0006">
      <w:pPr>
        <w:pStyle w:val="Lijstalinea"/>
        <w:numPr>
          <w:ilvl w:val="0"/>
          <w:numId w:val="23"/>
        </w:numPr>
      </w:pPr>
      <w:r w:rsidRPr="00A32CAD">
        <w:rPr>
          <w:u w:val="single"/>
        </w:rPr>
        <w:t>Duurzaam</w:t>
      </w:r>
      <w:r w:rsidRPr="00A32CAD">
        <w:rPr>
          <w:b/>
        </w:rPr>
        <w:t xml:space="preserve"> </w:t>
      </w:r>
      <w:r>
        <w:t>- Bij alles wat we doen houden we rekening met mens, milieu en maatschappij. We maken bewust duurzame keuzes in ons onderwijs, onze samenwerkingen en in onze bedrijfsvoering.</w:t>
      </w:r>
    </w:p>
    <w:p w14:paraId="67A0B5F8" w14:textId="77777777" w:rsidR="001C0006" w:rsidRDefault="001C0006" w:rsidP="001C0006">
      <w:pPr>
        <w:pStyle w:val="Lijstalinea"/>
        <w:numPr>
          <w:ilvl w:val="0"/>
          <w:numId w:val="23"/>
        </w:numPr>
      </w:pPr>
      <w:r w:rsidRPr="00A32CAD">
        <w:rPr>
          <w:u w:val="single"/>
        </w:rPr>
        <w:t>Innovatief</w:t>
      </w:r>
      <w:r w:rsidRPr="00A32CAD">
        <w:rPr>
          <w:b/>
        </w:rPr>
        <w:t xml:space="preserve"> </w:t>
      </w:r>
      <w:r>
        <w:t>- We onderzoeken actief welke trends en ontwikkelingen er spelen. We vertalen dit samen met onze leerlingen, studenten, cursisten en partners in innovatieve oplossingen en werken dit samen uit in innovatief onderwijs.</w:t>
      </w:r>
    </w:p>
    <w:p w14:paraId="1B71D306" w14:textId="77777777" w:rsidR="001C0006" w:rsidRDefault="001C0006" w:rsidP="001C0006">
      <w:pPr>
        <w:pStyle w:val="Lijstalinea"/>
        <w:numPr>
          <w:ilvl w:val="0"/>
          <w:numId w:val="23"/>
        </w:numPr>
      </w:pPr>
      <w:r w:rsidRPr="00A32CAD">
        <w:rPr>
          <w:u w:val="single"/>
        </w:rPr>
        <w:t>Betrokken</w:t>
      </w:r>
      <w:r w:rsidRPr="00A32CAD">
        <w:rPr>
          <w:b/>
        </w:rPr>
        <w:t xml:space="preserve"> </w:t>
      </w:r>
      <w:r>
        <w:t>- We voelen ons betrokken bij onze instelling, onze locatie en ons team. We hebben persoonlijke aandacht voor onze leerlingen, studenten, cursisten en medewerkers. Zo kunnen we uniek en persoonlijk onderwijs verzorgen en samen de organisatie vormgeven.</w:t>
      </w:r>
    </w:p>
    <w:p w14:paraId="78B93E2E" w14:textId="77777777" w:rsidR="001C0006" w:rsidRDefault="001C0006" w:rsidP="001C0006">
      <w:pPr>
        <w:pStyle w:val="Lijstalinea"/>
        <w:numPr>
          <w:ilvl w:val="0"/>
          <w:numId w:val="23"/>
        </w:numPr>
      </w:pPr>
      <w:r w:rsidRPr="00A32CAD">
        <w:rPr>
          <w:u w:val="single"/>
        </w:rPr>
        <w:t>Ondernemend</w:t>
      </w:r>
      <w:r w:rsidRPr="00A32CAD">
        <w:rPr>
          <w:b/>
        </w:rPr>
        <w:t xml:space="preserve"> </w:t>
      </w:r>
      <w:r>
        <w:t>- We zorgen voor een uitdagende leeromgeving voor leerlingen, studenten, cursisten en medewerkers, waarin zij zich ondernemend, samenwerkend en onderzoekend leren opstellen. En we bieden een breed toekomstperspectief in het blauw-groene domein</w:t>
      </w:r>
    </w:p>
    <w:p w14:paraId="759362F8" w14:textId="77777777" w:rsidR="001C0006" w:rsidRDefault="001C0006" w:rsidP="001C0006"/>
    <w:p w14:paraId="3248B277" w14:textId="77777777" w:rsidR="001C0006" w:rsidRDefault="001C0006" w:rsidP="001C0006"/>
    <w:p w14:paraId="29F34823" w14:textId="77777777" w:rsidR="001C0006" w:rsidRDefault="001C0006" w:rsidP="001C0006">
      <w:r>
        <w:t xml:space="preserve">Onze </w:t>
      </w:r>
      <w:r w:rsidRPr="00461387">
        <w:rPr>
          <w:b/>
        </w:rPr>
        <w:t>visie</w:t>
      </w:r>
      <w:r>
        <w:t xml:space="preserve">. Yuverta vervult een maatschappelijke functie met het aanbieden van </w:t>
      </w:r>
      <w:proofErr w:type="spellStart"/>
      <w:r>
        <w:t>blauw-groen</w:t>
      </w:r>
      <w:proofErr w:type="spellEnd"/>
      <w:r>
        <w:t xml:space="preserve"> onderwijs aan leerlingen en studenten en cursussen en trainingen aan cursisten. We bereiden leerlingen en studenten voor op de arbeidsmarkt nu en in de toekomst en we helpen ze op weg naar volwassenheid en zelfstandigheid, waarbij ze zich hun leven lang kunnen (door)ontwikkelen tot vakbekwame professionals:</w:t>
      </w:r>
    </w:p>
    <w:p w14:paraId="75233670" w14:textId="77777777" w:rsidR="001C0006" w:rsidRDefault="001C0006" w:rsidP="001C0006"/>
    <w:p w14:paraId="62EC4AB7" w14:textId="77777777" w:rsidR="001C0006" w:rsidRDefault="001C0006" w:rsidP="001C0006">
      <w:pPr>
        <w:pStyle w:val="Lijstalinea"/>
        <w:numPr>
          <w:ilvl w:val="0"/>
          <w:numId w:val="23"/>
        </w:numPr>
      </w:pPr>
      <w:r>
        <w:t>die een hoge kwaliteit in resultaten combineren met een maatschappelijk betrokken bewustzijn;</w:t>
      </w:r>
    </w:p>
    <w:p w14:paraId="1DFB3B34" w14:textId="77777777" w:rsidR="001C0006" w:rsidRDefault="001C0006" w:rsidP="001C0006">
      <w:pPr>
        <w:pStyle w:val="Lijstalinea"/>
        <w:numPr>
          <w:ilvl w:val="0"/>
          <w:numId w:val="23"/>
        </w:numPr>
      </w:pPr>
      <w:r>
        <w:t>die het belang begrijpen van duurzaamheid voor een toekomstbestendige wereld;</w:t>
      </w:r>
    </w:p>
    <w:p w14:paraId="4A1B02DF" w14:textId="77777777" w:rsidR="001C0006" w:rsidRDefault="001C0006" w:rsidP="001C0006"/>
    <w:p w14:paraId="0949FBB5" w14:textId="77777777" w:rsidR="001C0006" w:rsidRPr="00290F5C" w:rsidRDefault="001C0006" w:rsidP="001C0006">
      <w:r>
        <w:t xml:space="preserve">Dit alles afgestemd op de verwachtingen van de samenleving over onze wettelijke en maatschappelijke taak en de kwaliteit die daarbij hoort. We onderschrijven de </w:t>
      </w:r>
      <w:proofErr w:type="spellStart"/>
      <w:r>
        <w:t>Sustainable</w:t>
      </w:r>
      <w:proofErr w:type="spellEnd"/>
      <w:r>
        <w:t xml:space="preserve"> Development Goals van de VN. We zien deze terug in ons doen en laten in onze cultuur, onderwijs en bedrijfsvoering. We zijn bedrijfseconomisch gezond en we hebben onze bedrijfsvoering efficiënt ingericht. Daardoor kunnen we kwalitatief goede en economisch relevante, kleine opleidingen in stand houden en tegelijkertijd kunnen we blijven investeren in ons onderwijs en de vernieuwing daarvan. Door het behoud van kleine opleidingen en kleine onderwijslocaties borgen wij tevens onze toegankelijkheid en kleinschaligheid.</w:t>
      </w:r>
    </w:p>
    <w:p w14:paraId="78EE1486" w14:textId="77777777" w:rsidR="00A32CAD" w:rsidRPr="00290F5C" w:rsidRDefault="00A32CAD" w:rsidP="0003445C">
      <w:pPr>
        <w:spacing w:after="160" w:line="259" w:lineRule="auto"/>
      </w:pPr>
    </w:p>
    <w:sectPr w:rsidR="00A32CAD" w:rsidRPr="00290F5C" w:rsidSect="00C700E3">
      <w:footerReference w:type="even" r:id="rId15"/>
      <w:footerReference w:type="default" r:id="rId16"/>
      <w:headerReference w:type="first" r:id="rId17"/>
      <w:footerReference w:type="first" r:id="rId18"/>
      <w:pgSz w:w="11906" w:h="16838" w:code="9"/>
      <w:pgMar w:top="1928" w:right="566"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0C02C" w14:textId="77777777" w:rsidR="00C700E3" w:rsidRDefault="00C700E3" w:rsidP="003B595D">
      <w:pPr>
        <w:spacing w:line="240" w:lineRule="auto"/>
      </w:pPr>
      <w:r>
        <w:separator/>
      </w:r>
    </w:p>
  </w:endnote>
  <w:endnote w:type="continuationSeparator" w:id="0">
    <w:p w14:paraId="57A24482" w14:textId="77777777" w:rsidR="00C700E3" w:rsidRDefault="00C700E3" w:rsidP="003B595D">
      <w:pPr>
        <w:spacing w:line="240" w:lineRule="auto"/>
      </w:pPr>
      <w:r>
        <w:continuationSeparator/>
      </w:r>
    </w:p>
  </w:endnote>
  <w:endnote w:type="continuationNotice" w:id="1">
    <w:p w14:paraId="1C1E1F49" w14:textId="77777777" w:rsidR="00C700E3" w:rsidRDefault="00C700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2A0E" w14:textId="7AF30F77" w:rsidR="009D1EF8" w:rsidRDefault="009D1EF8" w:rsidP="002F55E1">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p w14:paraId="386ED9F4" w14:textId="77777777" w:rsidR="009D1EF8" w:rsidRDefault="009D1E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FCDB" w14:textId="2EA48DA7" w:rsidR="009D1EF8" w:rsidRPr="009B566D" w:rsidRDefault="009D1EF8" w:rsidP="00850C79">
    <w:pPr>
      <w:pStyle w:val="Voettekst"/>
      <w:framePr w:wrap="none" w:vAnchor="text" w:hAnchor="margin" w:xAlign="center" w:y="1"/>
      <w:jc w:val="center"/>
      <w:rPr>
        <w:rFonts w:cstheme="minorHAnsi"/>
        <w:color w:val="808080" w:themeColor="background1" w:themeShade="80"/>
        <w:szCs w:val="20"/>
      </w:rPr>
    </w:pPr>
    <w:r w:rsidRPr="00243089">
      <w:rPr>
        <w:rFonts w:cstheme="minorHAnsi"/>
        <w:color w:val="808080" w:themeColor="background1" w:themeShade="80"/>
        <w:szCs w:val="20"/>
      </w:rPr>
      <w:t>Pagina</w:t>
    </w:r>
    <w:r w:rsidR="005400A8" w:rsidRPr="00243089">
      <w:rPr>
        <w:rFonts w:cstheme="minorHAnsi"/>
        <w:color w:val="808080" w:themeColor="background1" w:themeShade="80"/>
        <w:szCs w:val="20"/>
      </w:rPr>
      <w:t xml:space="preserve"> </w:t>
    </w:r>
    <w:r w:rsidRPr="00243089">
      <w:rPr>
        <w:rFonts w:cstheme="minorHAnsi"/>
        <w:b/>
        <w:color w:val="808080" w:themeColor="background1" w:themeShade="80"/>
        <w:szCs w:val="20"/>
      </w:rPr>
      <w:fldChar w:fldCharType="begin"/>
    </w:r>
    <w:r w:rsidRPr="00243089">
      <w:rPr>
        <w:rFonts w:cstheme="minorHAnsi"/>
        <w:b/>
        <w:color w:val="808080" w:themeColor="background1" w:themeShade="80"/>
        <w:szCs w:val="20"/>
      </w:rPr>
      <w:instrText>PAGE  \* Arabic  \* MERGEFORMAT</w:instrText>
    </w:r>
    <w:r w:rsidRPr="00243089">
      <w:rPr>
        <w:rFonts w:cstheme="minorHAnsi"/>
        <w:b/>
        <w:color w:val="808080" w:themeColor="background1" w:themeShade="80"/>
        <w:szCs w:val="20"/>
      </w:rPr>
      <w:fldChar w:fldCharType="separate"/>
    </w:r>
    <w:r w:rsidRPr="00243089">
      <w:rPr>
        <w:rFonts w:cstheme="minorHAnsi"/>
        <w:b/>
        <w:color w:val="808080" w:themeColor="background1" w:themeShade="80"/>
        <w:szCs w:val="20"/>
      </w:rPr>
      <w:t>2</w:t>
    </w:r>
    <w:r w:rsidRPr="00243089">
      <w:rPr>
        <w:rFonts w:cstheme="minorHAnsi"/>
        <w:b/>
        <w:color w:val="808080" w:themeColor="background1" w:themeShade="80"/>
        <w:szCs w:val="20"/>
      </w:rPr>
      <w:fldChar w:fldCharType="end"/>
    </w:r>
    <w:r w:rsidRPr="00243089">
      <w:rPr>
        <w:rFonts w:cstheme="minorHAnsi"/>
        <w:color w:val="808080" w:themeColor="background1" w:themeShade="80"/>
        <w:szCs w:val="20"/>
      </w:rPr>
      <w:t xml:space="preserve"> van </w:t>
    </w:r>
    <w:r w:rsidRPr="00243089">
      <w:rPr>
        <w:rFonts w:cstheme="minorHAnsi"/>
        <w:b/>
        <w:color w:val="808080" w:themeColor="background1" w:themeShade="80"/>
        <w:szCs w:val="20"/>
      </w:rPr>
      <w:fldChar w:fldCharType="begin"/>
    </w:r>
    <w:r w:rsidRPr="00243089">
      <w:rPr>
        <w:rFonts w:cstheme="minorHAnsi"/>
        <w:b/>
        <w:color w:val="808080" w:themeColor="background1" w:themeShade="80"/>
        <w:szCs w:val="20"/>
      </w:rPr>
      <w:instrText>NUMPAGES  \* Arabic  \* MERGEFORMAT</w:instrText>
    </w:r>
    <w:r w:rsidRPr="00243089">
      <w:rPr>
        <w:rFonts w:cstheme="minorHAnsi"/>
        <w:b/>
        <w:color w:val="808080" w:themeColor="background1" w:themeShade="80"/>
        <w:szCs w:val="20"/>
      </w:rPr>
      <w:fldChar w:fldCharType="separate"/>
    </w:r>
    <w:r w:rsidRPr="00243089">
      <w:rPr>
        <w:rFonts w:cstheme="minorHAnsi"/>
        <w:b/>
        <w:color w:val="808080" w:themeColor="background1" w:themeShade="80"/>
        <w:szCs w:val="20"/>
      </w:rPr>
      <w:t>14</w:t>
    </w:r>
    <w:r w:rsidRPr="00243089">
      <w:rPr>
        <w:rFonts w:cstheme="minorHAnsi"/>
        <w:b/>
        <w:color w:val="808080" w:themeColor="background1" w:themeShade="80"/>
        <w:szCs w:val="20"/>
      </w:rPr>
      <w:fldChar w:fldCharType="end"/>
    </w:r>
  </w:p>
  <w:p w14:paraId="2631EBBB" w14:textId="77777777" w:rsidR="009D1EF8" w:rsidRDefault="009D1EF8" w:rsidP="008E1246">
    <w:pPr>
      <w:spacing w:line="14" w:lineRule="exact"/>
    </w:pPr>
    <w:r w:rsidRPr="00243089">
      <w:rPr>
        <w:noProof/>
        <w:color w:val="2B579A"/>
        <w:lang w:eastAsia="nl-NL"/>
      </w:rPr>
      <mc:AlternateContent>
        <mc:Choice Requires="wpg">
          <w:drawing>
            <wp:anchor distT="0" distB="0" distL="114300" distR="114300" simplePos="0" relativeHeight="251658240" behindDoc="1" locked="0" layoutInCell="1" allowOverlap="1" wp14:anchorId="09C1AC94" wp14:editId="66064DE1">
              <wp:simplePos x="0" y="9572625"/>
              <wp:positionH relativeFrom="page">
                <wp:align>left</wp:align>
              </wp:positionH>
              <wp:positionV relativeFrom="page">
                <wp:align>bottom</wp:align>
              </wp:positionV>
              <wp:extent cx="7200000" cy="1116000"/>
              <wp:effectExtent l="0" t="0" r="1270" b="0"/>
              <wp:wrapNone/>
              <wp:docPr id="2" name="Groep 2"/>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119F1CAC">
            <v:group id="Notitie volgpaginas" style="position:absolute;margin-left:0;margin-top:0;width:566.95pt;height:87.85pt;z-index:-251658240;mso-position-horizontal:left;mso-position-horizontal-relative:page;mso-position-vertical:bottom;mso-position-vertical-relative:page;mso-width-relative:margin;mso-height-relative:margin" coordsize="71991,11156" o:spid="_x0000_s1026" w14:anchorId="32C6C7D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uisstijlvormen" style="position:absolute;width:26060;height:111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">
                <v:imagedata o:title="" r:id="rId3"/>
              </v:shape>
              <v:group id="Logo" style="position:absolute;left:58959;top:5143;width:13032;height:2665" coordsize="13025,26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style="position:absolute;left:2242;top:776;width:1677;height:1902;visibility:visible;mso-wrap-style:square;v-text-anchor:middle" coordsize="313512,357739" o:spid="_x0000_s1029"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v:stroke joinstyle="miter"/>
                  <v:path arrowok="t" o:connecttype="custom" o:connectlocs="115020,184575;115020,169098;63900,190235;0,117006;0,0;52624,0;52624,107572;81569,143052;115020,100781;115020,0;167645,0;167645,184575;115020,184575" o:connectangles="0,0,0,0,0,0,0,0,0,0,0,0,0"/>
                </v:shape>
                <v:shape id="Vrije vorm: vorm 11" style="position:absolute;left:4054;top:776;width:2022;height:1846;visibility:visible;mso-wrap-style:square;v-text-anchor:middle" coordsize="378186,347100" o:spid="_x0000_s1030"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v:stroke joinstyle="miter"/>
                  <v:path arrowok="t" o:connecttype="custom" o:connectlocs="101114,116633;147725,0;202228,0;128181,184578;73675,184578;0,0;54506,0" o:connectangles="0,0,0,0,0,0,0"/>
                </v:shape>
                <v:shape id="Vrije vorm: vorm 12" style="position:absolute;left:8108;top:690;width:1523;height:1902;visibility:visible;mso-wrap-style:square;v-text-anchor:middle" coordsize="284703,357739" o:spid="_x0000_s1031"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v:stroke joinstyle="miter"/>
                  <v:path arrowok="t" o:connecttype="custom" o:connectlocs="98858,0;52624,21134;52624,5658;0,5658;0,190235;52624,190235;52624,91716;79310,48311;100712,76245;152235,76245;98858,0" o:connectangles="0,0,0,0,0,0,0,0,0,0,0"/>
                </v:shape>
                <v:shape id="Vrije vorm: vorm 13" style="position:absolute;left:11473;top:690;width:1552;height:1959;visibility:visible;mso-wrap-style:square;v-text-anchor:middle" coordsize="290316,368388" o:spid="_x0000_s1032"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style="position:absolute;left:6038;top:690;width:1797;height:1955;visibility:visible;mso-wrap-style:square;v-text-anchor:middle" coordsize="336007,367681" o:spid="_x0000_s1033"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style="position:absolute;left:9834;top:258;width:1455;height:2420;visibility:visible;mso-wrap-style:square;v-text-anchor:middle" coordsize="272261,454990" o:spid="_x0000_s1034"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v:stroke joinstyle="miter"/>
                  <v:path arrowok="t" o:connecttype="custom" o:connectlocs="145468,167591;95851,167591;74050,194770;52624,172496;52624,97006;120652,97006;120652,51712;52624,51712;52624,0;0,0;0,51712;0,97006;0,170234;76681,241950;145468,167591" o:connectangles="0,0,0,0,0,0,0,0,0,0,0,0,0,0,0"/>
                </v:shape>
                <v:shape id="Vrije vorm: vorm 16" style="position:absolute;width:2467;height:2643;visibility:visible;mso-wrap-style:square;v-text-anchor:middle" coordsize="461398,497157" o:spid="_x0000_s1035"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3A6CB" w14:textId="624747CD" w:rsidR="009D1EF8" w:rsidRPr="00263F4C" w:rsidRDefault="009D1EF8" w:rsidP="0092404F">
    <w:pPr>
      <w:rPr>
        <w:rFonts w:ascii="Arial" w:eastAsiaTheme="minorEastAsia" w:hAnsi="Arial"/>
        <w:noProof/>
        <w:color w:val="000080"/>
        <w:sz w:val="20"/>
        <w:szCs w:val="20"/>
        <w:lang w:eastAsia="nl-NL"/>
      </w:rPr>
    </w:pPr>
    <w:r>
      <w:rPr>
        <w:rFonts w:ascii="Arial" w:eastAsiaTheme="minorEastAsia" w:hAnsi="Arial"/>
        <w:noProof/>
        <w:color w:val="000080"/>
        <w:sz w:val="20"/>
        <w:szCs w:val="20"/>
        <w:lang w:eastAsia="nl-NL"/>
      </w:rPr>
      <w:t xml:space="preserve"> </w:t>
    </w:r>
  </w:p>
  <w:p w14:paraId="355B95A6" w14:textId="2923F4B8" w:rsidR="009D1EF8" w:rsidRDefault="009D1EF8">
    <w:pPr>
      <w:pStyle w:val="Voettekst"/>
    </w:pPr>
  </w:p>
  <w:p w14:paraId="41CDFF5E" w14:textId="77777777" w:rsidR="009D1EF8" w:rsidRDefault="009D1EF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C700E3" w14:paraId="6DA920ED" w14:textId="77777777" w:rsidTr="004233FB">
        <w:trPr>
          <w:cantSplit/>
          <w:trHeight w:hRule="exact" w:val="280"/>
        </w:trPr>
        <w:tc>
          <w:tcPr>
            <w:tcW w:w="709" w:type="dxa"/>
            <w:tcBorders>
              <w:top w:val="nil"/>
              <w:left w:val="nil"/>
              <w:bottom w:val="single" w:sz="18" w:space="0" w:color="B8A1FF" w:themeColor="accent1"/>
              <w:right w:val="nil"/>
            </w:tcBorders>
          </w:tcPr>
          <w:p w14:paraId="36CCE63A" w14:textId="77777777" w:rsidR="00C700E3" w:rsidRDefault="00C700E3" w:rsidP="004233FB">
            <w:pPr>
              <w:spacing w:before="280" w:line="240" w:lineRule="auto"/>
            </w:pPr>
          </w:p>
        </w:tc>
      </w:tr>
    </w:tbl>
    <w:p w14:paraId="0C6111F2" w14:textId="77777777" w:rsidR="00C700E3" w:rsidRDefault="00C700E3" w:rsidP="0032501C">
      <w:pPr>
        <w:spacing w:line="160" w:lineRule="exact"/>
      </w:pPr>
    </w:p>
  </w:footnote>
  <w:footnote w:type="continuationSeparator" w:id="0">
    <w:p w14:paraId="52FC4EDC" w14:textId="77777777" w:rsidR="00C700E3" w:rsidRDefault="00C700E3" w:rsidP="003B595D">
      <w:pPr>
        <w:spacing w:line="240" w:lineRule="auto"/>
      </w:pPr>
      <w:r>
        <w:continuationSeparator/>
      </w:r>
    </w:p>
  </w:footnote>
  <w:footnote w:type="continuationNotice" w:id="1">
    <w:p w14:paraId="68088690" w14:textId="77777777" w:rsidR="00C700E3" w:rsidRDefault="00C700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9F0E" w14:textId="0FC4E881" w:rsidR="009D1EF8" w:rsidRDefault="009D1EF8" w:rsidP="0092404F">
    <w:pPr>
      <w:rPr>
        <w:rFonts w:ascii="Times New Roman" w:eastAsiaTheme="minorEastAsia" w:hAnsi="Times New Roman" w:cs="Times New Roman"/>
        <w:noProof/>
        <w:sz w:val="24"/>
        <w:szCs w:val="24"/>
        <w:lang w:eastAsia="nl-NL"/>
      </w:rPr>
    </w:pPr>
    <w:r>
      <w:rPr>
        <w:noProof/>
        <w:color w:val="2B579A"/>
        <w:shd w:val="clear" w:color="auto" w:fill="E6E6E6"/>
      </w:rPr>
      <w:drawing>
        <wp:anchor distT="0" distB="0" distL="114300" distR="114300" simplePos="0" relativeHeight="251658242" behindDoc="0" locked="0" layoutInCell="1" allowOverlap="1" wp14:anchorId="10184AD6" wp14:editId="0CD52236">
          <wp:simplePos x="0" y="0"/>
          <wp:positionH relativeFrom="column">
            <wp:posOffset>-381000</wp:posOffset>
          </wp:positionH>
          <wp:positionV relativeFrom="paragraph">
            <wp:posOffset>-716016</wp:posOffset>
          </wp:positionV>
          <wp:extent cx="7559350" cy="5957289"/>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350" cy="5957289"/>
                  </a:xfrm>
                  <a:prstGeom prst="rect">
                    <a:avLst/>
                  </a:prstGeom>
                </pic:spPr>
              </pic:pic>
            </a:graphicData>
          </a:graphic>
        </wp:anchor>
      </w:drawing>
    </w:r>
    <w:r>
      <w:rPr>
        <w:noProof/>
        <w:color w:val="2B579A"/>
        <w:shd w:val="clear" w:color="auto" w:fill="E6E6E6"/>
        <w:lang w:eastAsia="nl-NL"/>
      </w:rPr>
      <mc:AlternateContent>
        <mc:Choice Requires="wpg">
          <w:drawing>
            <wp:anchor distT="0" distB="0" distL="114300" distR="114300" simplePos="0" relativeHeight="251658241" behindDoc="1" locked="0" layoutInCell="1" allowOverlap="1" wp14:anchorId="6D027D67" wp14:editId="70DEC02C">
              <wp:simplePos x="0" y="0"/>
              <wp:positionH relativeFrom="page">
                <wp:align>left</wp:align>
              </wp:positionH>
              <wp:positionV relativeFrom="page">
                <wp:align>top</wp:align>
              </wp:positionV>
              <wp:extent cx="7555751" cy="10692000"/>
              <wp:effectExtent l="0" t="0" r="0" b="0"/>
              <wp:wrapNone/>
              <wp:docPr id="4" name="Groep 4"/>
              <wp:cNvGraphicFramePr/>
              <a:graphic xmlns:a="http://schemas.openxmlformats.org/drawingml/2006/main">
                <a:graphicData uri="http://schemas.microsoft.com/office/word/2010/wordprocessingGroup">
                  <wpg:wgp>
                    <wpg:cNvGrpSpPr/>
                    <wpg:grpSpPr>
                      <a:xfrm>
                        <a:off x="0" y="0"/>
                        <a:ext cx="7555751" cy="10692000"/>
                        <a:chOff x="0" y="0"/>
                        <a:chExt cx="7557330" cy="10692000"/>
                      </a:xfrm>
                    </wpg:grpSpPr>
                    <wps:wsp>
                      <wps:cNvPr id="5"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wpg:grpSp>
                      <wpg:cNvPr id="7" name="Logo"/>
                      <wpg:cNvGrpSpPr>
                        <a:grpSpLocks noChangeAspect="1"/>
                      </wpg:cNvGrpSpPr>
                      <wpg:grpSpPr>
                        <a:xfrm>
                          <a:off x="5895975" y="10086975"/>
                          <a:ext cx="1299196" cy="270013"/>
                          <a:chOff x="0" y="0"/>
                          <a:chExt cx="2429592" cy="507739"/>
                        </a:xfrm>
                        <a:solidFill>
                          <a:schemeClr val="tx1"/>
                        </a:solidFill>
                      </wpg:grpSpPr>
                      <wps:wsp>
                        <wps:cNvPr id="8"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9"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0"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1"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20"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21"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22"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45549575">
            <v:group id="Notitie voorpagina" style="position:absolute;margin-left:0;margin-top:0;width:594.95pt;height:841.9pt;z-index:-251658239;mso-position-horizontal:left;mso-position-horizontal-relative:page;mso-position-vertical:top;mso-position-vertical-relative:page;mso-width-relative:margin;mso-height-relative:margin" coordsize="75573,106920" o:spid="_x0000_s1026" w14:anchorId="2F1BE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">
              <v:rect id="Achtergrond" style="position:absolute;width:75573;height:106920;visibility:visible;mso-wrap-style:square;v-text-anchor:top"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">
                <v:textbox inset="21.5mm,33.5mm,21.5mm,0"/>
              </v:rect>
              <v:group id="Logo" style="position:absolute;left:58959;top:100869;width:12992;height:2700" coordsize="24295,507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vorm 10" style="position:absolute;left:4108;top:1500;width:3135;height:3577;visibility:visible;mso-wrap-style:square;v-text-anchor:middle" coordsize="313512,357739" o:spid="_x0000_s1029"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">
                  <v:stroke joinstyle="miter"/>
                  <v:path arrowok="t" o:connecttype="custom" o:connectlocs="215100,347095;215100,317990;119499,357739;0,220032;0,0;98413,0;98413,202290;152543,269011;215100,189519;215100,0;313513,0;313513,347095;215100,347095" o:connectangles="0,0,0,0,0,0,0,0,0,0,0,0,0"/>
                </v:shape>
                <v:shape id="Vrije vorm: vorm 11" style="position:absolute;left:7571;top:1500;width:3781;height:3471;visibility:visible;mso-wrap-style:square;v-text-anchor:middle" coordsize="378186,347100" o:spid="_x0000_s1030"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">
                  <v:stroke joinstyle="miter"/>
                  <v:path arrowok="t" o:connecttype="custom" o:connectlocs="189093,219331;276261,0;378186,0;239710,347101;137780,347101;0,0;101931,0" o:connectangles="0,0,0,0,0,0,0"/>
                </v:shape>
                <v:shape id="Vrije vorm: vorm 12" style="position:absolute;left:15056;top:1390;width:2847;height:3577;visibility:visible;mso-wrap-style:square;v-text-anchor:middle" coordsize="284703,357739" o:spid="_x0000_s1031"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">
                  <v:stroke joinstyle="miter"/>
                  <v:path arrowok="t" o:connecttype="custom" o:connectlocs="184874,0;98412,39743;98412,10639;0,10639;0,357739;98412,357739;98412,172473;148317,90849;188341,143380;284694,143380;184874,0" o:connectangles="0,0,0,0,0,0,0,0,0,0,0"/>
                </v:shape>
                <v:shape id="Vrije vorm: vorm 13" style="position:absolute;left:21392;top:1390;width:2903;height:3684;visibility:visible;mso-wrap-style:square;v-text-anchor:middle" coordsize="290316,368388" o:spid="_x0000_s1032"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">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style="position:absolute;left:11257;top:1397;width:3360;height:3677;visibility:visible;mso-wrap-style:square;v-text-anchor:middle" coordsize="336007,367681" o:spid="_x0000_s1033"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">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style="position:absolute;left:18333;top:524;width:2722;height:4550;visibility:visible;mso-wrap-style:square;v-text-anchor:middle" coordsize="272261,454990" o:spid="_x0000_s1034"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">
                  <v:stroke joinstyle="miter"/>
                  <v:path arrowok="t" o:connecttype="custom" o:connectlocs="272041,315157;179251,315157;138481,366268;98413,324381;98413,182421;225632,182421;225632,97245;98413,97245;98413,0;0,0;0,97245;0,182421;0,320128;143402,454990;272041,315157" o:connectangles="0,0,0,0,0,0,0,0,0,0,0,0,0,0,0"/>
                </v:shape>
                <v:shape id="Vrije vorm: vorm 16" style="position:absolute;width:4613;height:4971;visibility:visible;mso-wrap-style:square;v-text-anchor:middle" coordsize="461398,497157" o:spid="_x0000_s1035"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">
                  <v:stroke joinstyle="miter"/>
                  <v:path arrowok="t" o:connecttype="custom" o:connectlocs="230699,197442;348863,0;461398,0;279931,300422;279931,497157;181462,497157;181462,300422;0,0;110426,0" o:connectangles="0,0,0,0,0,0,0,0,0"/>
                </v:shape>
              </v:group>
              <w10:wrap anchorx="page" anchory="page"/>
            </v:group>
          </w:pict>
        </mc:Fallback>
      </mc:AlternateContent>
    </w:r>
  </w:p>
  <w:p w14:paraId="3594B1B3" w14:textId="55FB0F46" w:rsidR="009D1EF8" w:rsidRDefault="009D1EF8" w:rsidP="003C4159">
    <w:pPr>
      <w:pStyle w:val="Koptekst"/>
      <w:tabs>
        <w:tab w:val="clear" w:pos="4536"/>
        <w:tab w:val="clear" w:pos="9072"/>
        <w:tab w:val="left" w:pos="7269"/>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E25896"/>
    <w:multiLevelType w:val="hybridMultilevel"/>
    <w:tmpl w:val="53E29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7C96A2B"/>
    <w:multiLevelType w:val="hybridMultilevel"/>
    <w:tmpl w:val="002E6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1E6D55"/>
    <w:multiLevelType w:val="hybridMultilevel"/>
    <w:tmpl w:val="5B346EB4"/>
    <w:lvl w:ilvl="0" w:tplc="82F8C1FE">
      <w:numFmt w:val="bullet"/>
      <w:pStyle w:val="Opsommingstekens"/>
      <w:lvlText w:val="•"/>
      <w:lvlJc w:val="left"/>
      <w:pPr>
        <w:ind w:left="710" w:hanging="710"/>
      </w:pPr>
      <w:rPr>
        <w:rFonts w:ascii="Verdana" w:eastAsia="Times New Roman"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D12108F"/>
    <w:multiLevelType w:val="multilevel"/>
    <w:tmpl w:val="F838191C"/>
    <w:styleLink w:val="Koppenlijst"/>
    <w:lvl w:ilvl="0">
      <w:start w:val="1"/>
      <w:numFmt w:val="decimal"/>
      <w:lvlText w:val="%1."/>
      <w:lvlJc w:val="left"/>
      <w:pPr>
        <w:ind w:left="454" w:hanging="454"/>
      </w:pPr>
      <w:rPr>
        <w:rFonts w:hint="default"/>
      </w:rPr>
    </w:lvl>
    <w:lvl w:ilvl="1">
      <w:start w:val="1"/>
      <w:numFmt w:val="decimal"/>
      <w:lvlText w:val="%1.%2"/>
      <w:lvlJc w:val="left"/>
      <w:pPr>
        <w:ind w:left="822" w:hanging="680"/>
      </w:pPr>
      <w:rPr>
        <w:rFonts w:hint="default"/>
      </w:rPr>
    </w:lvl>
    <w:lvl w:ilvl="2">
      <w:start w:val="1"/>
      <w:numFmt w:val="decimal"/>
      <w:lvlText w:val="%1.%2.%3"/>
      <w:lvlJc w:val="left"/>
      <w:pPr>
        <w:ind w:left="794" w:hanging="794"/>
      </w:pPr>
      <w:rPr>
        <w:rFonts w:hint="default"/>
      </w:rPr>
    </w:lvl>
    <w:lvl w:ilvl="3">
      <w:start w:val="1"/>
      <w:numFmt w:val="decimal"/>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12A216C"/>
    <w:multiLevelType w:val="hybridMultilevel"/>
    <w:tmpl w:val="002E6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50B8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2161E8"/>
    <w:multiLevelType w:val="multilevel"/>
    <w:tmpl w:val="9C1A11E0"/>
    <w:numStyleLink w:val="Bulletlijst"/>
  </w:abstractNum>
  <w:abstractNum w:abstractNumId="17" w15:restartNumberingAfterBreak="0">
    <w:nsid w:val="3E5758A3"/>
    <w:multiLevelType w:val="hybridMultilevel"/>
    <w:tmpl w:val="2022FC9C"/>
    <w:lvl w:ilvl="0" w:tplc="6C72E5C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DF6FBA"/>
    <w:multiLevelType w:val="hybridMultilevel"/>
    <w:tmpl w:val="002E6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0644" w:themeColor="text2"/>
      </w:rPr>
    </w:lvl>
    <w:lvl w:ilvl="1">
      <w:start w:val="1"/>
      <w:numFmt w:val="lowerLetter"/>
      <w:lvlText w:val="%2."/>
      <w:lvlJc w:val="left"/>
      <w:pPr>
        <w:ind w:left="794" w:hanging="397"/>
      </w:pPr>
      <w:rPr>
        <w:rFonts w:hint="default"/>
        <w:color w:val="000644" w:themeColor="text2"/>
      </w:rPr>
    </w:lvl>
    <w:lvl w:ilvl="2">
      <w:start w:val="1"/>
      <w:numFmt w:val="lowerRoman"/>
      <w:lvlText w:val="%3."/>
      <w:lvlJc w:val="left"/>
      <w:pPr>
        <w:ind w:left="1191" w:hanging="397"/>
      </w:pPr>
      <w:rPr>
        <w:rFonts w:hint="default"/>
        <w:color w:val="000644" w:themeColor="text2"/>
      </w:rPr>
    </w:lvl>
    <w:lvl w:ilvl="3">
      <w:start w:val="1"/>
      <w:numFmt w:val="decimal"/>
      <w:lvlText w:val="%4."/>
      <w:lvlJc w:val="left"/>
      <w:pPr>
        <w:ind w:left="1588" w:hanging="397"/>
      </w:pPr>
      <w:rPr>
        <w:rFonts w:hint="default"/>
        <w:color w:val="000644" w:themeColor="text2"/>
      </w:rPr>
    </w:lvl>
    <w:lvl w:ilvl="4">
      <w:start w:val="1"/>
      <w:numFmt w:val="lowerLetter"/>
      <w:lvlText w:val="%5."/>
      <w:lvlJc w:val="left"/>
      <w:pPr>
        <w:ind w:left="1985" w:hanging="397"/>
      </w:pPr>
      <w:rPr>
        <w:rFonts w:hint="default"/>
        <w:color w:val="000644" w:themeColor="text2"/>
      </w:rPr>
    </w:lvl>
    <w:lvl w:ilvl="5">
      <w:start w:val="1"/>
      <w:numFmt w:val="lowerRoman"/>
      <w:lvlText w:val="%6."/>
      <w:lvlJc w:val="left"/>
      <w:pPr>
        <w:ind w:left="2382" w:hanging="397"/>
      </w:pPr>
      <w:rPr>
        <w:rFonts w:hint="default"/>
        <w:color w:val="000644" w:themeColor="text2"/>
      </w:rPr>
    </w:lvl>
    <w:lvl w:ilvl="6">
      <w:start w:val="1"/>
      <w:numFmt w:val="decimal"/>
      <w:lvlText w:val="%7."/>
      <w:lvlJc w:val="left"/>
      <w:pPr>
        <w:ind w:left="2779" w:hanging="397"/>
      </w:pPr>
      <w:rPr>
        <w:rFonts w:hint="default"/>
        <w:color w:val="000644" w:themeColor="text2"/>
      </w:rPr>
    </w:lvl>
    <w:lvl w:ilvl="7">
      <w:start w:val="1"/>
      <w:numFmt w:val="lowerLetter"/>
      <w:lvlText w:val="%8."/>
      <w:lvlJc w:val="left"/>
      <w:pPr>
        <w:ind w:left="3176" w:hanging="397"/>
      </w:pPr>
      <w:rPr>
        <w:rFonts w:hint="default"/>
        <w:color w:val="000644" w:themeColor="text2"/>
      </w:rPr>
    </w:lvl>
    <w:lvl w:ilvl="8">
      <w:start w:val="1"/>
      <w:numFmt w:val="lowerRoman"/>
      <w:lvlText w:val="%9."/>
      <w:lvlJc w:val="left"/>
      <w:pPr>
        <w:ind w:left="3573" w:hanging="397"/>
      </w:pPr>
      <w:rPr>
        <w:rFonts w:hint="default"/>
        <w:color w:val="000644" w:themeColor="text2"/>
      </w:rPr>
    </w:lvl>
  </w:abstractNum>
  <w:abstractNum w:abstractNumId="20" w15:restartNumberingAfterBreak="0">
    <w:nsid w:val="473B71C1"/>
    <w:multiLevelType w:val="hybridMultilevel"/>
    <w:tmpl w:val="3418C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EB7C5B"/>
    <w:multiLevelType w:val="hybridMultilevel"/>
    <w:tmpl w:val="20DA8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0644" w:themeColor="text2"/>
      </w:rPr>
    </w:lvl>
    <w:lvl w:ilvl="1">
      <w:start w:val="1"/>
      <w:numFmt w:val="bullet"/>
      <w:lvlText w:val="-"/>
      <w:lvlJc w:val="left"/>
      <w:pPr>
        <w:ind w:left="794" w:hanging="397"/>
      </w:pPr>
      <w:rPr>
        <w:rFonts w:ascii="Arial" w:hAnsi="Arial" w:hint="default"/>
        <w:color w:val="000644" w:themeColor="text2"/>
      </w:rPr>
    </w:lvl>
    <w:lvl w:ilvl="2">
      <w:start w:val="1"/>
      <w:numFmt w:val="bullet"/>
      <w:lvlText w:val="•"/>
      <w:lvlJc w:val="left"/>
      <w:pPr>
        <w:ind w:left="1191" w:hanging="397"/>
      </w:pPr>
      <w:rPr>
        <w:rFonts w:ascii="Calibri" w:hAnsi="Calibri" w:hint="default"/>
        <w:color w:val="000644" w:themeColor="text2"/>
      </w:rPr>
    </w:lvl>
    <w:lvl w:ilvl="3">
      <w:start w:val="1"/>
      <w:numFmt w:val="bullet"/>
      <w:lvlText w:val="-"/>
      <w:lvlJc w:val="left"/>
      <w:pPr>
        <w:ind w:left="1588" w:hanging="397"/>
      </w:pPr>
      <w:rPr>
        <w:rFonts w:ascii="Arial" w:hAnsi="Arial" w:hint="default"/>
        <w:color w:val="000644" w:themeColor="text2"/>
      </w:rPr>
    </w:lvl>
    <w:lvl w:ilvl="4">
      <w:start w:val="1"/>
      <w:numFmt w:val="bullet"/>
      <w:lvlText w:val="•"/>
      <w:lvlJc w:val="left"/>
      <w:pPr>
        <w:ind w:left="1985" w:hanging="397"/>
      </w:pPr>
      <w:rPr>
        <w:rFonts w:ascii="Calibri" w:hAnsi="Calibri" w:hint="default"/>
        <w:color w:val="000644" w:themeColor="text2"/>
      </w:rPr>
    </w:lvl>
    <w:lvl w:ilvl="5">
      <w:start w:val="1"/>
      <w:numFmt w:val="bullet"/>
      <w:lvlText w:val="-"/>
      <w:lvlJc w:val="left"/>
      <w:pPr>
        <w:ind w:left="2382" w:hanging="397"/>
      </w:pPr>
      <w:rPr>
        <w:rFonts w:ascii="Arial" w:hAnsi="Arial" w:hint="default"/>
        <w:color w:val="000644" w:themeColor="text2"/>
      </w:rPr>
    </w:lvl>
    <w:lvl w:ilvl="6">
      <w:start w:val="1"/>
      <w:numFmt w:val="bullet"/>
      <w:lvlText w:val="•"/>
      <w:lvlJc w:val="left"/>
      <w:pPr>
        <w:ind w:left="2779" w:hanging="397"/>
      </w:pPr>
      <w:rPr>
        <w:rFonts w:ascii="Calibri" w:hAnsi="Calibri" w:hint="default"/>
        <w:color w:val="000644" w:themeColor="text2"/>
      </w:rPr>
    </w:lvl>
    <w:lvl w:ilvl="7">
      <w:start w:val="1"/>
      <w:numFmt w:val="bullet"/>
      <w:lvlText w:val="-"/>
      <w:lvlJc w:val="left"/>
      <w:pPr>
        <w:ind w:left="3176" w:hanging="397"/>
      </w:pPr>
      <w:rPr>
        <w:rFonts w:ascii="Arial" w:hAnsi="Arial" w:hint="default"/>
        <w:color w:val="000644" w:themeColor="text2"/>
      </w:rPr>
    </w:lvl>
    <w:lvl w:ilvl="8">
      <w:start w:val="1"/>
      <w:numFmt w:val="bullet"/>
      <w:lvlText w:val="•"/>
      <w:lvlJc w:val="left"/>
      <w:pPr>
        <w:ind w:left="3573" w:hanging="397"/>
      </w:pPr>
      <w:rPr>
        <w:rFonts w:ascii="Calibri" w:hAnsi="Calibri" w:hint="default"/>
        <w:color w:val="000644" w:themeColor="text2"/>
      </w:rPr>
    </w:lvl>
  </w:abstractNum>
  <w:abstractNum w:abstractNumId="23"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F6F17"/>
    <w:multiLevelType w:val="hybridMultilevel"/>
    <w:tmpl w:val="A63CF71A"/>
    <w:lvl w:ilvl="0" w:tplc="637C2682">
      <w:numFmt w:val="bullet"/>
      <w:lvlText w:val="•"/>
      <w:lvlJc w:val="left"/>
      <w:pPr>
        <w:ind w:left="1065" w:hanging="705"/>
      </w:pPr>
      <w:rPr>
        <w:rFonts w:ascii="Verdana" w:eastAsia="Times New Roman" w:hAnsi="Verdana" w:hint="default"/>
      </w:rPr>
    </w:lvl>
    <w:lvl w:ilvl="1" w:tplc="57E687A8">
      <w:numFmt w:val="bullet"/>
      <w:lvlText w:val="-"/>
      <w:lvlJc w:val="left"/>
      <w:pPr>
        <w:ind w:left="644"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4F32B58"/>
    <w:multiLevelType w:val="hybridMultilevel"/>
    <w:tmpl w:val="FB523FA6"/>
    <w:lvl w:ilvl="0" w:tplc="9DB221A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A53689"/>
    <w:multiLevelType w:val="hybridMultilevel"/>
    <w:tmpl w:val="002E6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1D22D6"/>
    <w:multiLevelType w:val="hybridMultilevel"/>
    <w:tmpl w:val="05D63836"/>
    <w:lvl w:ilvl="0" w:tplc="637C2682">
      <w:numFmt w:val="bullet"/>
      <w:lvlText w:val="•"/>
      <w:lvlJc w:val="left"/>
      <w:pPr>
        <w:ind w:left="1065" w:hanging="705"/>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2CAEC9"/>
    <w:multiLevelType w:val="hybridMultilevel"/>
    <w:tmpl w:val="6290CCAE"/>
    <w:lvl w:ilvl="0" w:tplc="EDA0B59C">
      <w:start w:val="1"/>
      <w:numFmt w:val="bullet"/>
      <w:lvlText w:val=""/>
      <w:lvlJc w:val="left"/>
      <w:pPr>
        <w:ind w:left="720" w:hanging="360"/>
      </w:pPr>
      <w:rPr>
        <w:rFonts w:ascii="Symbol" w:hAnsi="Symbol" w:hint="default"/>
      </w:rPr>
    </w:lvl>
    <w:lvl w:ilvl="1" w:tplc="D512D49A">
      <w:start w:val="1"/>
      <w:numFmt w:val="bullet"/>
      <w:lvlText w:val="o"/>
      <w:lvlJc w:val="left"/>
      <w:pPr>
        <w:ind w:left="1440" w:hanging="360"/>
      </w:pPr>
      <w:rPr>
        <w:rFonts w:ascii="Courier New" w:hAnsi="Courier New" w:hint="default"/>
      </w:rPr>
    </w:lvl>
    <w:lvl w:ilvl="2" w:tplc="ABF0A072">
      <w:start w:val="1"/>
      <w:numFmt w:val="bullet"/>
      <w:lvlText w:val=""/>
      <w:lvlJc w:val="left"/>
      <w:pPr>
        <w:ind w:left="2160" w:hanging="360"/>
      </w:pPr>
      <w:rPr>
        <w:rFonts w:ascii="Wingdings" w:hAnsi="Wingdings" w:hint="default"/>
      </w:rPr>
    </w:lvl>
    <w:lvl w:ilvl="3" w:tplc="A1D2A5B8">
      <w:start w:val="1"/>
      <w:numFmt w:val="bullet"/>
      <w:lvlText w:val=""/>
      <w:lvlJc w:val="left"/>
      <w:pPr>
        <w:ind w:left="2880" w:hanging="360"/>
      </w:pPr>
      <w:rPr>
        <w:rFonts w:ascii="Symbol" w:hAnsi="Symbol" w:hint="default"/>
      </w:rPr>
    </w:lvl>
    <w:lvl w:ilvl="4" w:tplc="175A2120">
      <w:start w:val="1"/>
      <w:numFmt w:val="bullet"/>
      <w:lvlText w:val="o"/>
      <w:lvlJc w:val="left"/>
      <w:pPr>
        <w:ind w:left="3600" w:hanging="360"/>
      </w:pPr>
      <w:rPr>
        <w:rFonts w:ascii="Courier New" w:hAnsi="Courier New" w:hint="default"/>
      </w:rPr>
    </w:lvl>
    <w:lvl w:ilvl="5" w:tplc="32BEFC0C">
      <w:start w:val="1"/>
      <w:numFmt w:val="bullet"/>
      <w:lvlText w:val=""/>
      <w:lvlJc w:val="left"/>
      <w:pPr>
        <w:ind w:left="4320" w:hanging="360"/>
      </w:pPr>
      <w:rPr>
        <w:rFonts w:ascii="Wingdings" w:hAnsi="Wingdings" w:hint="default"/>
      </w:rPr>
    </w:lvl>
    <w:lvl w:ilvl="6" w:tplc="F9E218D4">
      <w:start w:val="1"/>
      <w:numFmt w:val="bullet"/>
      <w:lvlText w:val=""/>
      <w:lvlJc w:val="left"/>
      <w:pPr>
        <w:ind w:left="5040" w:hanging="360"/>
      </w:pPr>
      <w:rPr>
        <w:rFonts w:ascii="Symbol" w:hAnsi="Symbol" w:hint="default"/>
      </w:rPr>
    </w:lvl>
    <w:lvl w:ilvl="7" w:tplc="FBBACD5C">
      <w:start w:val="1"/>
      <w:numFmt w:val="bullet"/>
      <w:lvlText w:val="o"/>
      <w:lvlJc w:val="left"/>
      <w:pPr>
        <w:ind w:left="5760" w:hanging="360"/>
      </w:pPr>
      <w:rPr>
        <w:rFonts w:ascii="Courier New" w:hAnsi="Courier New" w:hint="default"/>
      </w:rPr>
    </w:lvl>
    <w:lvl w:ilvl="8" w:tplc="CFC8C286">
      <w:start w:val="1"/>
      <w:numFmt w:val="bullet"/>
      <w:lvlText w:val=""/>
      <w:lvlJc w:val="left"/>
      <w:pPr>
        <w:ind w:left="6480" w:hanging="360"/>
      </w:pPr>
      <w:rPr>
        <w:rFonts w:ascii="Wingdings" w:hAnsi="Wingdings" w:hint="default"/>
      </w:rPr>
    </w:lvl>
  </w:abstractNum>
  <w:abstractNum w:abstractNumId="29" w15:restartNumberingAfterBreak="0">
    <w:nsid w:val="618E3D64"/>
    <w:multiLevelType w:val="hybridMultilevel"/>
    <w:tmpl w:val="CC0472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9D4871"/>
    <w:multiLevelType w:val="multilevel"/>
    <w:tmpl w:val="D98E98FE"/>
    <w:lvl w:ilvl="0">
      <w:start w:val="1"/>
      <w:numFmt w:val="decimal"/>
      <w:pStyle w:val="Kop1"/>
      <w:lvlText w:val="%1."/>
      <w:lvlJc w:val="left"/>
      <w:pPr>
        <w:ind w:left="454" w:hanging="454"/>
      </w:pPr>
      <w:rPr>
        <w:rFonts w:hint="default"/>
      </w:rPr>
    </w:lvl>
    <w:lvl w:ilvl="1">
      <w:start w:val="1"/>
      <w:numFmt w:val="decimal"/>
      <w:pStyle w:val="Kop2"/>
      <w:lvlText w:val="%1.%2"/>
      <w:lvlJc w:val="left"/>
      <w:pPr>
        <w:ind w:left="822"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9966F43"/>
    <w:multiLevelType w:val="multilevel"/>
    <w:tmpl w:val="9C1A11E0"/>
    <w:numStyleLink w:val="Bulletlijst"/>
  </w:abstractNum>
  <w:abstractNum w:abstractNumId="32" w15:restartNumberingAfterBreak="0">
    <w:nsid w:val="7A0C60EC"/>
    <w:multiLevelType w:val="hybridMultilevel"/>
    <w:tmpl w:val="D05CED9C"/>
    <w:lvl w:ilvl="0" w:tplc="29A870B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9B3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F8DC9E7"/>
    <w:multiLevelType w:val="hybridMultilevel"/>
    <w:tmpl w:val="ED625DB4"/>
    <w:lvl w:ilvl="0" w:tplc="29A870BE">
      <w:start w:val="1"/>
      <w:numFmt w:val="decimal"/>
      <w:lvlText w:val="%1."/>
      <w:lvlJc w:val="left"/>
      <w:pPr>
        <w:ind w:left="1068" w:hanging="360"/>
      </w:pPr>
    </w:lvl>
    <w:lvl w:ilvl="1" w:tplc="ACAA66EC">
      <w:start w:val="1"/>
      <w:numFmt w:val="lowerLetter"/>
      <w:lvlText w:val="%2."/>
      <w:lvlJc w:val="left"/>
      <w:pPr>
        <w:ind w:left="1788" w:hanging="360"/>
      </w:pPr>
    </w:lvl>
    <w:lvl w:ilvl="2" w:tplc="CA8ABCF4">
      <w:start w:val="1"/>
      <w:numFmt w:val="lowerRoman"/>
      <w:lvlText w:val="%3."/>
      <w:lvlJc w:val="right"/>
      <w:pPr>
        <w:ind w:left="2508" w:hanging="180"/>
      </w:pPr>
    </w:lvl>
    <w:lvl w:ilvl="3" w:tplc="5FF6D1FC">
      <w:start w:val="1"/>
      <w:numFmt w:val="decimal"/>
      <w:lvlText w:val="%4."/>
      <w:lvlJc w:val="left"/>
      <w:pPr>
        <w:ind w:left="3228" w:hanging="360"/>
      </w:pPr>
    </w:lvl>
    <w:lvl w:ilvl="4" w:tplc="6FAED79A">
      <w:start w:val="1"/>
      <w:numFmt w:val="lowerLetter"/>
      <w:lvlText w:val="%5."/>
      <w:lvlJc w:val="left"/>
      <w:pPr>
        <w:ind w:left="3948" w:hanging="360"/>
      </w:pPr>
    </w:lvl>
    <w:lvl w:ilvl="5" w:tplc="CA664AFA">
      <w:start w:val="1"/>
      <w:numFmt w:val="lowerRoman"/>
      <w:lvlText w:val="%6."/>
      <w:lvlJc w:val="right"/>
      <w:pPr>
        <w:ind w:left="4668" w:hanging="180"/>
      </w:pPr>
    </w:lvl>
    <w:lvl w:ilvl="6" w:tplc="C06EC9B6">
      <w:start w:val="1"/>
      <w:numFmt w:val="decimal"/>
      <w:lvlText w:val="%7."/>
      <w:lvlJc w:val="left"/>
      <w:pPr>
        <w:ind w:left="5388" w:hanging="360"/>
      </w:pPr>
    </w:lvl>
    <w:lvl w:ilvl="7" w:tplc="C504B87C">
      <w:start w:val="1"/>
      <w:numFmt w:val="lowerLetter"/>
      <w:lvlText w:val="%8."/>
      <w:lvlJc w:val="left"/>
      <w:pPr>
        <w:ind w:left="6108" w:hanging="360"/>
      </w:pPr>
    </w:lvl>
    <w:lvl w:ilvl="8" w:tplc="F56A87B0">
      <w:start w:val="1"/>
      <w:numFmt w:val="lowerRoman"/>
      <w:lvlText w:val="%9."/>
      <w:lvlJc w:val="right"/>
      <w:pPr>
        <w:ind w:left="6828" w:hanging="180"/>
      </w:pPr>
    </w:lvl>
  </w:abstractNum>
  <w:num w:numId="1" w16cid:durableId="133449891">
    <w:abstractNumId w:val="35"/>
  </w:num>
  <w:num w:numId="2" w16cid:durableId="1939751080">
    <w:abstractNumId w:val="28"/>
  </w:num>
  <w:num w:numId="3" w16cid:durableId="399325592">
    <w:abstractNumId w:val="23"/>
  </w:num>
  <w:num w:numId="4" w16cid:durableId="2047023613">
    <w:abstractNumId w:val="33"/>
  </w:num>
  <w:num w:numId="5" w16cid:durableId="143546754">
    <w:abstractNumId w:val="9"/>
  </w:num>
  <w:num w:numId="6" w16cid:durableId="1973754804">
    <w:abstractNumId w:val="7"/>
  </w:num>
  <w:num w:numId="7" w16cid:durableId="474882936">
    <w:abstractNumId w:val="6"/>
  </w:num>
  <w:num w:numId="8" w16cid:durableId="2048869533">
    <w:abstractNumId w:val="5"/>
  </w:num>
  <w:num w:numId="9" w16cid:durableId="1180050784">
    <w:abstractNumId w:val="4"/>
  </w:num>
  <w:num w:numId="10" w16cid:durableId="218826313">
    <w:abstractNumId w:val="8"/>
  </w:num>
  <w:num w:numId="11" w16cid:durableId="195849584">
    <w:abstractNumId w:val="3"/>
  </w:num>
  <w:num w:numId="12" w16cid:durableId="284653296">
    <w:abstractNumId w:val="2"/>
  </w:num>
  <w:num w:numId="13" w16cid:durableId="342976076">
    <w:abstractNumId w:val="1"/>
  </w:num>
  <w:num w:numId="14" w16cid:durableId="425464759">
    <w:abstractNumId w:val="0"/>
  </w:num>
  <w:num w:numId="15" w16cid:durableId="1116751454">
    <w:abstractNumId w:val="22"/>
  </w:num>
  <w:num w:numId="16" w16cid:durableId="503974659">
    <w:abstractNumId w:val="19"/>
  </w:num>
  <w:num w:numId="17" w16cid:durableId="1725057916">
    <w:abstractNumId w:val="13"/>
  </w:num>
  <w:num w:numId="18" w16cid:durableId="1446149901">
    <w:abstractNumId w:val="30"/>
  </w:num>
  <w:num w:numId="19" w16cid:durableId="1440368326">
    <w:abstractNumId w:val="16"/>
  </w:num>
  <w:num w:numId="20" w16cid:durableId="293027115">
    <w:abstractNumId w:val="12"/>
  </w:num>
  <w:num w:numId="21" w16cid:durableId="1882865750">
    <w:abstractNumId w:val="20"/>
  </w:num>
  <w:num w:numId="22" w16cid:durableId="554661520">
    <w:abstractNumId w:val="29"/>
  </w:num>
  <w:num w:numId="23" w16cid:durableId="786849068">
    <w:abstractNumId w:val="27"/>
  </w:num>
  <w:num w:numId="24" w16cid:durableId="525561372">
    <w:abstractNumId w:val="25"/>
  </w:num>
  <w:num w:numId="25" w16cid:durableId="257255016">
    <w:abstractNumId w:val="32"/>
  </w:num>
  <w:num w:numId="26" w16cid:durableId="2130589298">
    <w:abstractNumId w:val="30"/>
  </w:num>
  <w:num w:numId="27" w16cid:durableId="723453160">
    <w:abstractNumId w:val="30"/>
  </w:num>
  <w:num w:numId="28" w16cid:durableId="1580674472">
    <w:abstractNumId w:val="30"/>
  </w:num>
  <w:num w:numId="29" w16cid:durableId="137186080">
    <w:abstractNumId w:val="30"/>
  </w:num>
  <w:num w:numId="30" w16cid:durableId="418217511">
    <w:abstractNumId w:val="30"/>
  </w:num>
  <w:num w:numId="31" w16cid:durableId="1004285167">
    <w:abstractNumId w:val="17"/>
  </w:num>
  <w:num w:numId="32" w16cid:durableId="565800909">
    <w:abstractNumId w:val="21"/>
  </w:num>
  <w:num w:numId="33" w16cid:durableId="1103964787">
    <w:abstractNumId w:val="31"/>
  </w:num>
  <w:num w:numId="34" w16cid:durableId="2057074395">
    <w:abstractNumId w:val="10"/>
  </w:num>
  <w:num w:numId="35" w16cid:durableId="823661511">
    <w:abstractNumId w:val="24"/>
  </w:num>
  <w:num w:numId="36" w16cid:durableId="1896044252">
    <w:abstractNumId w:val="26"/>
  </w:num>
  <w:num w:numId="37" w16cid:durableId="1668702342">
    <w:abstractNumId w:val="14"/>
  </w:num>
  <w:num w:numId="38" w16cid:durableId="2054428491">
    <w:abstractNumId w:val="18"/>
  </w:num>
  <w:num w:numId="39" w16cid:durableId="1077509375">
    <w:abstractNumId w:val="11"/>
  </w:num>
  <w:num w:numId="40" w16cid:durableId="485826060">
    <w:abstractNumId w:val="15"/>
  </w:num>
  <w:num w:numId="41" w16cid:durableId="38869120">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DD"/>
    <w:rsid w:val="00001CD8"/>
    <w:rsid w:val="00002EC2"/>
    <w:rsid w:val="00005E10"/>
    <w:rsid w:val="00005FC9"/>
    <w:rsid w:val="0000622E"/>
    <w:rsid w:val="00006819"/>
    <w:rsid w:val="00010C1F"/>
    <w:rsid w:val="00011418"/>
    <w:rsid w:val="00012123"/>
    <w:rsid w:val="00012304"/>
    <w:rsid w:val="00012A85"/>
    <w:rsid w:val="00016652"/>
    <w:rsid w:val="00020575"/>
    <w:rsid w:val="00021924"/>
    <w:rsid w:val="000229C6"/>
    <w:rsid w:val="00023691"/>
    <w:rsid w:val="000242A8"/>
    <w:rsid w:val="000248D8"/>
    <w:rsid w:val="00024F3C"/>
    <w:rsid w:val="00025527"/>
    <w:rsid w:val="000275A1"/>
    <w:rsid w:val="00027B2C"/>
    <w:rsid w:val="000312DD"/>
    <w:rsid w:val="00031EFE"/>
    <w:rsid w:val="00032460"/>
    <w:rsid w:val="00033B23"/>
    <w:rsid w:val="0003445C"/>
    <w:rsid w:val="00034BE2"/>
    <w:rsid w:val="0003652E"/>
    <w:rsid w:val="00036BB9"/>
    <w:rsid w:val="00036CFB"/>
    <w:rsid w:val="00037D73"/>
    <w:rsid w:val="00041BE0"/>
    <w:rsid w:val="00042953"/>
    <w:rsid w:val="000430B6"/>
    <w:rsid w:val="000439B3"/>
    <w:rsid w:val="00044F9B"/>
    <w:rsid w:val="00046489"/>
    <w:rsid w:val="00050A98"/>
    <w:rsid w:val="00051747"/>
    <w:rsid w:val="0005246E"/>
    <w:rsid w:val="00052F79"/>
    <w:rsid w:val="000548C4"/>
    <w:rsid w:val="00056AB1"/>
    <w:rsid w:val="00057A7F"/>
    <w:rsid w:val="00061514"/>
    <w:rsid w:val="00062A9E"/>
    <w:rsid w:val="0006333D"/>
    <w:rsid w:val="00065175"/>
    <w:rsid w:val="000653EB"/>
    <w:rsid w:val="000654E3"/>
    <w:rsid w:val="0006588F"/>
    <w:rsid w:val="000676BB"/>
    <w:rsid w:val="00067874"/>
    <w:rsid w:val="00067D82"/>
    <w:rsid w:val="000705AB"/>
    <w:rsid w:val="00071652"/>
    <w:rsid w:val="00075C5F"/>
    <w:rsid w:val="00076F5A"/>
    <w:rsid w:val="00082C5C"/>
    <w:rsid w:val="000840B2"/>
    <w:rsid w:val="00084B3C"/>
    <w:rsid w:val="00087F10"/>
    <w:rsid w:val="00090893"/>
    <w:rsid w:val="00093D84"/>
    <w:rsid w:val="00093F89"/>
    <w:rsid w:val="0009647D"/>
    <w:rsid w:val="00097795"/>
    <w:rsid w:val="000A0470"/>
    <w:rsid w:val="000A1738"/>
    <w:rsid w:val="000A582D"/>
    <w:rsid w:val="000A5B21"/>
    <w:rsid w:val="000B1A14"/>
    <w:rsid w:val="000B1AFA"/>
    <w:rsid w:val="000B3A90"/>
    <w:rsid w:val="000B5752"/>
    <w:rsid w:val="000B60A3"/>
    <w:rsid w:val="000B6F73"/>
    <w:rsid w:val="000B71B1"/>
    <w:rsid w:val="000B7698"/>
    <w:rsid w:val="000C2924"/>
    <w:rsid w:val="000C33C9"/>
    <w:rsid w:val="000C46ED"/>
    <w:rsid w:val="000C638A"/>
    <w:rsid w:val="000C7303"/>
    <w:rsid w:val="000D09C0"/>
    <w:rsid w:val="000D1C83"/>
    <w:rsid w:val="000D1E2E"/>
    <w:rsid w:val="000D1E41"/>
    <w:rsid w:val="000D42ED"/>
    <w:rsid w:val="000D562F"/>
    <w:rsid w:val="000E0BF4"/>
    <w:rsid w:val="000E0C17"/>
    <w:rsid w:val="000E4A5F"/>
    <w:rsid w:val="000E5A4D"/>
    <w:rsid w:val="000F02D5"/>
    <w:rsid w:val="000F335F"/>
    <w:rsid w:val="000F5F61"/>
    <w:rsid w:val="000F6407"/>
    <w:rsid w:val="000F640A"/>
    <w:rsid w:val="000F7218"/>
    <w:rsid w:val="000F7291"/>
    <w:rsid w:val="000F73A2"/>
    <w:rsid w:val="001008A0"/>
    <w:rsid w:val="001037CC"/>
    <w:rsid w:val="001048F8"/>
    <w:rsid w:val="00104AF8"/>
    <w:rsid w:val="001050BF"/>
    <w:rsid w:val="001058D9"/>
    <w:rsid w:val="00105AE9"/>
    <w:rsid w:val="00105F2B"/>
    <w:rsid w:val="001061E8"/>
    <w:rsid w:val="00106287"/>
    <w:rsid w:val="00106EBC"/>
    <w:rsid w:val="00107AB7"/>
    <w:rsid w:val="0011294D"/>
    <w:rsid w:val="001131FD"/>
    <w:rsid w:val="00113987"/>
    <w:rsid w:val="00113B61"/>
    <w:rsid w:val="00114E20"/>
    <w:rsid w:val="001156B7"/>
    <w:rsid w:val="00115A2C"/>
    <w:rsid w:val="00115C98"/>
    <w:rsid w:val="00115E0A"/>
    <w:rsid w:val="00117EF3"/>
    <w:rsid w:val="001219C1"/>
    <w:rsid w:val="00123367"/>
    <w:rsid w:val="00123551"/>
    <w:rsid w:val="0012494F"/>
    <w:rsid w:val="00126FC6"/>
    <w:rsid w:val="00127973"/>
    <w:rsid w:val="00134765"/>
    <w:rsid w:val="00135A9E"/>
    <w:rsid w:val="0014002A"/>
    <w:rsid w:val="001407AC"/>
    <w:rsid w:val="0014252A"/>
    <w:rsid w:val="00143CFA"/>
    <w:rsid w:val="00144501"/>
    <w:rsid w:val="00144877"/>
    <w:rsid w:val="0014680B"/>
    <w:rsid w:val="00147CFF"/>
    <w:rsid w:val="001544C8"/>
    <w:rsid w:val="00155760"/>
    <w:rsid w:val="00155AF0"/>
    <w:rsid w:val="0016104E"/>
    <w:rsid w:val="00164686"/>
    <w:rsid w:val="001667DA"/>
    <w:rsid w:val="001667F0"/>
    <w:rsid w:val="00167594"/>
    <w:rsid w:val="00167B72"/>
    <w:rsid w:val="00167C55"/>
    <w:rsid w:val="00170151"/>
    <w:rsid w:val="001703D4"/>
    <w:rsid w:val="00171595"/>
    <w:rsid w:val="0017257F"/>
    <w:rsid w:val="00173C50"/>
    <w:rsid w:val="00173CE1"/>
    <w:rsid w:val="00174C8A"/>
    <w:rsid w:val="00180A78"/>
    <w:rsid w:val="0018415E"/>
    <w:rsid w:val="00185677"/>
    <w:rsid w:val="00194AAC"/>
    <w:rsid w:val="00194E00"/>
    <w:rsid w:val="001A1DF0"/>
    <w:rsid w:val="001A1EA9"/>
    <w:rsid w:val="001A38B3"/>
    <w:rsid w:val="001A5BDD"/>
    <w:rsid w:val="001A60FA"/>
    <w:rsid w:val="001A6E43"/>
    <w:rsid w:val="001A748E"/>
    <w:rsid w:val="001A7716"/>
    <w:rsid w:val="001B06F1"/>
    <w:rsid w:val="001B1422"/>
    <w:rsid w:val="001B197D"/>
    <w:rsid w:val="001B3065"/>
    <w:rsid w:val="001B3E7F"/>
    <w:rsid w:val="001B4935"/>
    <w:rsid w:val="001B4D26"/>
    <w:rsid w:val="001B75CA"/>
    <w:rsid w:val="001C0006"/>
    <w:rsid w:val="001C2671"/>
    <w:rsid w:val="001C5010"/>
    <w:rsid w:val="001D0054"/>
    <w:rsid w:val="001D0E51"/>
    <w:rsid w:val="001D26DA"/>
    <w:rsid w:val="001D2869"/>
    <w:rsid w:val="001D2A1B"/>
    <w:rsid w:val="001D36A5"/>
    <w:rsid w:val="001D3E5E"/>
    <w:rsid w:val="001D43FE"/>
    <w:rsid w:val="001D4543"/>
    <w:rsid w:val="001D7E8A"/>
    <w:rsid w:val="001D7F79"/>
    <w:rsid w:val="001E1431"/>
    <w:rsid w:val="001E18F2"/>
    <w:rsid w:val="001E516C"/>
    <w:rsid w:val="001E7292"/>
    <w:rsid w:val="001F128C"/>
    <w:rsid w:val="001F130D"/>
    <w:rsid w:val="001F13FB"/>
    <w:rsid w:val="001F2044"/>
    <w:rsid w:val="001F2E54"/>
    <w:rsid w:val="001F30D8"/>
    <w:rsid w:val="001F695C"/>
    <w:rsid w:val="001F736D"/>
    <w:rsid w:val="001F7778"/>
    <w:rsid w:val="002009BA"/>
    <w:rsid w:val="00200AA9"/>
    <w:rsid w:val="00201FC3"/>
    <w:rsid w:val="00201FC8"/>
    <w:rsid w:val="0020355A"/>
    <w:rsid w:val="002038D9"/>
    <w:rsid w:val="00205CA7"/>
    <w:rsid w:val="002076E8"/>
    <w:rsid w:val="00207932"/>
    <w:rsid w:val="00207CE0"/>
    <w:rsid w:val="0021201A"/>
    <w:rsid w:val="002136CF"/>
    <w:rsid w:val="002160E7"/>
    <w:rsid w:val="00217C43"/>
    <w:rsid w:val="00217EC1"/>
    <w:rsid w:val="00220A18"/>
    <w:rsid w:val="00222D54"/>
    <w:rsid w:val="00226D6B"/>
    <w:rsid w:val="00227760"/>
    <w:rsid w:val="00230E48"/>
    <w:rsid w:val="00233A0D"/>
    <w:rsid w:val="002402D1"/>
    <w:rsid w:val="00241AA1"/>
    <w:rsid w:val="00243089"/>
    <w:rsid w:val="0024364F"/>
    <w:rsid w:val="0024416F"/>
    <w:rsid w:val="00244340"/>
    <w:rsid w:val="0024611D"/>
    <w:rsid w:val="002462B0"/>
    <w:rsid w:val="0024745E"/>
    <w:rsid w:val="00247703"/>
    <w:rsid w:val="00252391"/>
    <w:rsid w:val="00252600"/>
    <w:rsid w:val="0025285D"/>
    <w:rsid w:val="00252FF5"/>
    <w:rsid w:val="00253026"/>
    <w:rsid w:val="00257B1F"/>
    <w:rsid w:val="00260037"/>
    <w:rsid w:val="002608E7"/>
    <w:rsid w:val="002615D4"/>
    <w:rsid w:val="002637EE"/>
    <w:rsid w:val="00263F4C"/>
    <w:rsid w:val="00266379"/>
    <w:rsid w:val="0026651F"/>
    <w:rsid w:val="00266634"/>
    <w:rsid w:val="00270ADD"/>
    <w:rsid w:val="00270C5A"/>
    <w:rsid w:val="00271D19"/>
    <w:rsid w:val="00273219"/>
    <w:rsid w:val="00273D57"/>
    <w:rsid w:val="00275DCE"/>
    <w:rsid w:val="0028386D"/>
    <w:rsid w:val="002840BC"/>
    <w:rsid w:val="00284BD6"/>
    <w:rsid w:val="00286C0F"/>
    <w:rsid w:val="00287E5D"/>
    <w:rsid w:val="002901C7"/>
    <w:rsid w:val="00290358"/>
    <w:rsid w:val="00290617"/>
    <w:rsid w:val="002909F0"/>
    <w:rsid w:val="00290C02"/>
    <w:rsid w:val="00290F03"/>
    <w:rsid w:val="00290F5C"/>
    <w:rsid w:val="0029227C"/>
    <w:rsid w:val="00292DC2"/>
    <w:rsid w:val="00292E3A"/>
    <w:rsid w:val="00294AFC"/>
    <w:rsid w:val="0029686A"/>
    <w:rsid w:val="002A0496"/>
    <w:rsid w:val="002A0F42"/>
    <w:rsid w:val="002A1286"/>
    <w:rsid w:val="002A27FB"/>
    <w:rsid w:val="002A33DE"/>
    <w:rsid w:val="002A4EBC"/>
    <w:rsid w:val="002B238F"/>
    <w:rsid w:val="002B32BC"/>
    <w:rsid w:val="002B4361"/>
    <w:rsid w:val="002B6D6A"/>
    <w:rsid w:val="002B7B47"/>
    <w:rsid w:val="002B7D3A"/>
    <w:rsid w:val="002C0DDB"/>
    <w:rsid w:val="002C1461"/>
    <w:rsid w:val="002C435C"/>
    <w:rsid w:val="002C5B1E"/>
    <w:rsid w:val="002D29AC"/>
    <w:rsid w:val="002D3B92"/>
    <w:rsid w:val="002D6BAE"/>
    <w:rsid w:val="002D743B"/>
    <w:rsid w:val="002E0D9E"/>
    <w:rsid w:val="002E122A"/>
    <w:rsid w:val="002E1299"/>
    <w:rsid w:val="002E1924"/>
    <w:rsid w:val="002E199F"/>
    <w:rsid w:val="002E3B33"/>
    <w:rsid w:val="002E4807"/>
    <w:rsid w:val="002E6101"/>
    <w:rsid w:val="002E7671"/>
    <w:rsid w:val="002F1405"/>
    <w:rsid w:val="002F55E1"/>
    <w:rsid w:val="002F7DB0"/>
    <w:rsid w:val="002F7DE4"/>
    <w:rsid w:val="00311345"/>
    <w:rsid w:val="00312A4E"/>
    <w:rsid w:val="00313A56"/>
    <w:rsid w:val="003174E3"/>
    <w:rsid w:val="003225E3"/>
    <w:rsid w:val="00323D56"/>
    <w:rsid w:val="00324957"/>
    <w:rsid w:val="0032501C"/>
    <w:rsid w:val="00326518"/>
    <w:rsid w:val="00330A8C"/>
    <w:rsid w:val="003348BB"/>
    <w:rsid w:val="003349FE"/>
    <w:rsid w:val="00335B22"/>
    <w:rsid w:val="00335B5B"/>
    <w:rsid w:val="00340DC8"/>
    <w:rsid w:val="00341985"/>
    <w:rsid w:val="00344794"/>
    <w:rsid w:val="003472CB"/>
    <w:rsid w:val="0035094A"/>
    <w:rsid w:val="003510D4"/>
    <w:rsid w:val="0035330F"/>
    <w:rsid w:val="003578EE"/>
    <w:rsid w:val="00360A3D"/>
    <w:rsid w:val="00361400"/>
    <w:rsid w:val="00366C99"/>
    <w:rsid w:val="003713E3"/>
    <w:rsid w:val="003772DC"/>
    <w:rsid w:val="0038599C"/>
    <w:rsid w:val="003902D4"/>
    <w:rsid w:val="003913B0"/>
    <w:rsid w:val="0039432C"/>
    <w:rsid w:val="00394CFF"/>
    <w:rsid w:val="0039711A"/>
    <w:rsid w:val="00397517"/>
    <w:rsid w:val="003A1371"/>
    <w:rsid w:val="003A41FE"/>
    <w:rsid w:val="003A43DF"/>
    <w:rsid w:val="003A48D3"/>
    <w:rsid w:val="003A5F31"/>
    <w:rsid w:val="003A6829"/>
    <w:rsid w:val="003B0FBB"/>
    <w:rsid w:val="003B3494"/>
    <w:rsid w:val="003B4D04"/>
    <w:rsid w:val="003B595D"/>
    <w:rsid w:val="003C0599"/>
    <w:rsid w:val="003C2528"/>
    <w:rsid w:val="003C4159"/>
    <w:rsid w:val="003C4A71"/>
    <w:rsid w:val="003C69F2"/>
    <w:rsid w:val="003C797D"/>
    <w:rsid w:val="003D0175"/>
    <w:rsid w:val="003D0F1A"/>
    <w:rsid w:val="003D15FA"/>
    <w:rsid w:val="003D1F2A"/>
    <w:rsid w:val="003D32DF"/>
    <w:rsid w:val="003D37C8"/>
    <w:rsid w:val="003D3AA4"/>
    <w:rsid w:val="003D454E"/>
    <w:rsid w:val="003D54C1"/>
    <w:rsid w:val="003E1FB9"/>
    <w:rsid w:val="003E2284"/>
    <w:rsid w:val="003E301E"/>
    <w:rsid w:val="003E50A2"/>
    <w:rsid w:val="003E7839"/>
    <w:rsid w:val="003F09CF"/>
    <w:rsid w:val="003F2120"/>
    <w:rsid w:val="003F284D"/>
    <w:rsid w:val="003F3771"/>
    <w:rsid w:val="003F4704"/>
    <w:rsid w:val="003F588C"/>
    <w:rsid w:val="003F62ED"/>
    <w:rsid w:val="003F7D65"/>
    <w:rsid w:val="00401BCC"/>
    <w:rsid w:val="00401BF8"/>
    <w:rsid w:val="00402D08"/>
    <w:rsid w:val="0040737B"/>
    <w:rsid w:val="0040756A"/>
    <w:rsid w:val="00407988"/>
    <w:rsid w:val="004107FD"/>
    <w:rsid w:val="00410BC9"/>
    <w:rsid w:val="00411303"/>
    <w:rsid w:val="0041142D"/>
    <w:rsid w:val="004120AC"/>
    <w:rsid w:val="00416054"/>
    <w:rsid w:val="004210F5"/>
    <w:rsid w:val="00421D0F"/>
    <w:rsid w:val="0042287E"/>
    <w:rsid w:val="004233FB"/>
    <w:rsid w:val="00424750"/>
    <w:rsid w:val="00424E20"/>
    <w:rsid w:val="00425ECA"/>
    <w:rsid w:val="0042611E"/>
    <w:rsid w:val="0042656D"/>
    <w:rsid w:val="00427926"/>
    <w:rsid w:val="00430236"/>
    <w:rsid w:val="004311F6"/>
    <w:rsid w:val="0043223D"/>
    <w:rsid w:val="0043225D"/>
    <w:rsid w:val="00434C6C"/>
    <w:rsid w:val="00434C8B"/>
    <w:rsid w:val="004367AC"/>
    <w:rsid w:val="00437148"/>
    <w:rsid w:val="0044037B"/>
    <w:rsid w:val="00444EE7"/>
    <w:rsid w:val="00446B7F"/>
    <w:rsid w:val="00450677"/>
    <w:rsid w:val="004506C4"/>
    <w:rsid w:val="00451D01"/>
    <w:rsid w:val="00454CBC"/>
    <w:rsid w:val="00461387"/>
    <w:rsid w:val="00461EF1"/>
    <w:rsid w:val="00463EA6"/>
    <w:rsid w:val="00464376"/>
    <w:rsid w:val="00466586"/>
    <w:rsid w:val="004666DF"/>
    <w:rsid w:val="004675F4"/>
    <w:rsid w:val="00467A7C"/>
    <w:rsid w:val="00470CFE"/>
    <w:rsid w:val="00473D76"/>
    <w:rsid w:val="004746D3"/>
    <w:rsid w:val="00477E26"/>
    <w:rsid w:val="00480C36"/>
    <w:rsid w:val="00480E4D"/>
    <w:rsid w:val="004818E4"/>
    <w:rsid w:val="004844F5"/>
    <w:rsid w:val="00485111"/>
    <w:rsid w:val="00491539"/>
    <w:rsid w:val="00491F1F"/>
    <w:rsid w:val="00494D8D"/>
    <w:rsid w:val="00495455"/>
    <w:rsid w:val="004A1F82"/>
    <w:rsid w:val="004A22CB"/>
    <w:rsid w:val="004A36DE"/>
    <w:rsid w:val="004A517E"/>
    <w:rsid w:val="004A6796"/>
    <w:rsid w:val="004B049F"/>
    <w:rsid w:val="004B1B26"/>
    <w:rsid w:val="004B2583"/>
    <w:rsid w:val="004B2EFF"/>
    <w:rsid w:val="004B30ED"/>
    <w:rsid w:val="004B4328"/>
    <w:rsid w:val="004B508C"/>
    <w:rsid w:val="004B5E67"/>
    <w:rsid w:val="004C04A8"/>
    <w:rsid w:val="004C1B13"/>
    <w:rsid w:val="004C2E53"/>
    <w:rsid w:val="004C3B1F"/>
    <w:rsid w:val="004D02E2"/>
    <w:rsid w:val="004D0579"/>
    <w:rsid w:val="004E572A"/>
    <w:rsid w:val="004E5E80"/>
    <w:rsid w:val="004E68E2"/>
    <w:rsid w:val="004E6FCD"/>
    <w:rsid w:val="004E72C9"/>
    <w:rsid w:val="004E785E"/>
    <w:rsid w:val="004F0D50"/>
    <w:rsid w:val="004F2EFD"/>
    <w:rsid w:val="004F3081"/>
    <w:rsid w:val="004F3C70"/>
    <w:rsid w:val="004F75C3"/>
    <w:rsid w:val="004F7706"/>
    <w:rsid w:val="00500173"/>
    <w:rsid w:val="00501136"/>
    <w:rsid w:val="005018B4"/>
    <w:rsid w:val="005027CD"/>
    <w:rsid w:val="005032A3"/>
    <w:rsid w:val="00506DD1"/>
    <w:rsid w:val="005073A7"/>
    <w:rsid w:val="00507BD7"/>
    <w:rsid w:val="00511F40"/>
    <w:rsid w:val="005155DF"/>
    <w:rsid w:val="00520CEE"/>
    <w:rsid w:val="00520D2F"/>
    <w:rsid w:val="00522676"/>
    <w:rsid w:val="00522C21"/>
    <w:rsid w:val="005315BA"/>
    <w:rsid w:val="005334C9"/>
    <w:rsid w:val="00533A11"/>
    <w:rsid w:val="0053479D"/>
    <w:rsid w:val="00535435"/>
    <w:rsid w:val="00536A37"/>
    <w:rsid w:val="00537556"/>
    <w:rsid w:val="005400A8"/>
    <w:rsid w:val="005406CF"/>
    <w:rsid w:val="00540D76"/>
    <w:rsid w:val="00543909"/>
    <w:rsid w:val="0054449F"/>
    <w:rsid w:val="00550035"/>
    <w:rsid w:val="00551EB0"/>
    <w:rsid w:val="00554BBA"/>
    <w:rsid w:val="005614DB"/>
    <w:rsid w:val="00562334"/>
    <w:rsid w:val="00562595"/>
    <w:rsid w:val="0056385A"/>
    <w:rsid w:val="00567E14"/>
    <w:rsid w:val="005705E4"/>
    <w:rsid w:val="00571EC2"/>
    <w:rsid w:val="00573B21"/>
    <w:rsid w:val="00573B8D"/>
    <w:rsid w:val="00573CA7"/>
    <w:rsid w:val="005759B7"/>
    <w:rsid w:val="00575DC6"/>
    <w:rsid w:val="00577B73"/>
    <w:rsid w:val="00581262"/>
    <w:rsid w:val="00581C7B"/>
    <w:rsid w:val="005855A5"/>
    <w:rsid w:val="00586ACF"/>
    <w:rsid w:val="00586F92"/>
    <w:rsid w:val="0058721C"/>
    <w:rsid w:val="00587408"/>
    <w:rsid w:val="0058798F"/>
    <w:rsid w:val="005912DE"/>
    <w:rsid w:val="00592210"/>
    <w:rsid w:val="005929AD"/>
    <w:rsid w:val="0059300D"/>
    <w:rsid w:val="005A0E2B"/>
    <w:rsid w:val="005A31DD"/>
    <w:rsid w:val="005A4EAD"/>
    <w:rsid w:val="005A6062"/>
    <w:rsid w:val="005A64D5"/>
    <w:rsid w:val="005A6D3A"/>
    <w:rsid w:val="005B28E9"/>
    <w:rsid w:val="005B2C2D"/>
    <w:rsid w:val="005B39B6"/>
    <w:rsid w:val="005B557A"/>
    <w:rsid w:val="005B7112"/>
    <w:rsid w:val="005C2033"/>
    <w:rsid w:val="005C67AF"/>
    <w:rsid w:val="005D738D"/>
    <w:rsid w:val="005E09D9"/>
    <w:rsid w:val="005E0E71"/>
    <w:rsid w:val="005E15A1"/>
    <w:rsid w:val="005E1E13"/>
    <w:rsid w:val="005F0AB5"/>
    <w:rsid w:val="005F2F93"/>
    <w:rsid w:val="005F5035"/>
    <w:rsid w:val="005F51F7"/>
    <w:rsid w:val="00601239"/>
    <w:rsid w:val="006107DA"/>
    <w:rsid w:val="006109C6"/>
    <w:rsid w:val="00612059"/>
    <w:rsid w:val="0061216F"/>
    <w:rsid w:val="00612B6E"/>
    <w:rsid w:val="00613E5F"/>
    <w:rsid w:val="00614351"/>
    <w:rsid w:val="006159C0"/>
    <w:rsid w:val="0061751F"/>
    <w:rsid w:val="00621C84"/>
    <w:rsid w:val="006253EA"/>
    <w:rsid w:val="00626B5D"/>
    <w:rsid w:val="006303AE"/>
    <w:rsid w:val="00630528"/>
    <w:rsid w:val="0063128D"/>
    <w:rsid w:val="00631AA2"/>
    <w:rsid w:val="00634647"/>
    <w:rsid w:val="00634C0E"/>
    <w:rsid w:val="00642BA2"/>
    <w:rsid w:val="00644A45"/>
    <w:rsid w:val="00651F4F"/>
    <w:rsid w:val="0065335B"/>
    <w:rsid w:val="00653505"/>
    <w:rsid w:val="00656046"/>
    <w:rsid w:val="0065645D"/>
    <w:rsid w:val="00656723"/>
    <w:rsid w:val="00662451"/>
    <w:rsid w:val="0066312F"/>
    <w:rsid w:val="00663C13"/>
    <w:rsid w:val="00664F31"/>
    <w:rsid w:val="00665CDB"/>
    <w:rsid w:val="00666EA1"/>
    <w:rsid w:val="00667CD1"/>
    <w:rsid w:val="0067095A"/>
    <w:rsid w:val="00670F9C"/>
    <w:rsid w:val="00671BD9"/>
    <w:rsid w:val="0067258F"/>
    <w:rsid w:val="00672879"/>
    <w:rsid w:val="00672A67"/>
    <w:rsid w:val="00674952"/>
    <w:rsid w:val="006761A8"/>
    <w:rsid w:val="006771A8"/>
    <w:rsid w:val="00681424"/>
    <w:rsid w:val="006831BB"/>
    <w:rsid w:val="00685095"/>
    <w:rsid w:val="00685C79"/>
    <w:rsid w:val="00686AFF"/>
    <w:rsid w:val="006876C4"/>
    <w:rsid w:val="00690035"/>
    <w:rsid w:val="006928D0"/>
    <w:rsid w:val="00692992"/>
    <w:rsid w:val="00694B81"/>
    <w:rsid w:val="00696AE0"/>
    <w:rsid w:val="00697F39"/>
    <w:rsid w:val="006A0378"/>
    <w:rsid w:val="006A1D48"/>
    <w:rsid w:val="006A240F"/>
    <w:rsid w:val="006A268B"/>
    <w:rsid w:val="006A2EE7"/>
    <w:rsid w:val="006A6A2D"/>
    <w:rsid w:val="006A7F4A"/>
    <w:rsid w:val="006B0DA5"/>
    <w:rsid w:val="006B0F1A"/>
    <w:rsid w:val="006B45D0"/>
    <w:rsid w:val="006B4AF4"/>
    <w:rsid w:val="006B55F7"/>
    <w:rsid w:val="006B6361"/>
    <w:rsid w:val="006B6B55"/>
    <w:rsid w:val="006C106F"/>
    <w:rsid w:val="006C5126"/>
    <w:rsid w:val="006C5410"/>
    <w:rsid w:val="006C5C5B"/>
    <w:rsid w:val="006C6CF3"/>
    <w:rsid w:val="006D07BD"/>
    <w:rsid w:val="006D3028"/>
    <w:rsid w:val="006D6F0F"/>
    <w:rsid w:val="006D75FA"/>
    <w:rsid w:val="006D77BB"/>
    <w:rsid w:val="006E278E"/>
    <w:rsid w:val="006E5FE9"/>
    <w:rsid w:val="006E5FF0"/>
    <w:rsid w:val="006E7476"/>
    <w:rsid w:val="006E7EED"/>
    <w:rsid w:val="006F0214"/>
    <w:rsid w:val="006F0867"/>
    <w:rsid w:val="006F1A56"/>
    <w:rsid w:val="006F1A77"/>
    <w:rsid w:val="006F2F79"/>
    <w:rsid w:val="006F4744"/>
    <w:rsid w:val="006F4CA6"/>
    <w:rsid w:val="00700947"/>
    <w:rsid w:val="00700C38"/>
    <w:rsid w:val="00700DB9"/>
    <w:rsid w:val="007035E9"/>
    <w:rsid w:val="00704B42"/>
    <w:rsid w:val="00704E19"/>
    <w:rsid w:val="00707CF8"/>
    <w:rsid w:val="00707D64"/>
    <w:rsid w:val="00711DD7"/>
    <w:rsid w:val="0071347B"/>
    <w:rsid w:val="00713E3C"/>
    <w:rsid w:val="00714282"/>
    <w:rsid w:val="00714A28"/>
    <w:rsid w:val="00714AB1"/>
    <w:rsid w:val="0071610F"/>
    <w:rsid w:val="00720139"/>
    <w:rsid w:val="007217EB"/>
    <w:rsid w:val="00721FF0"/>
    <w:rsid w:val="007220D1"/>
    <w:rsid w:val="0072216E"/>
    <w:rsid w:val="00723F81"/>
    <w:rsid w:val="007331BE"/>
    <w:rsid w:val="0073550B"/>
    <w:rsid w:val="00735974"/>
    <w:rsid w:val="00737846"/>
    <w:rsid w:val="007404E4"/>
    <w:rsid w:val="00753840"/>
    <w:rsid w:val="00753BEE"/>
    <w:rsid w:val="00753D72"/>
    <w:rsid w:val="007544E4"/>
    <w:rsid w:val="00760D12"/>
    <w:rsid w:val="00761B8F"/>
    <w:rsid w:val="00765D4E"/>
    <w:rsid w:val="007729FA"/>
    <w:rsid w:val="00774A74"/>
    <w:rsid w:val="00777355"/>
    <w:rsid w:val="00777A48"/>
    <w:rsid w:val="00781AE0"/>
    <w:rsid w:val="00781BAD"/>
    <w:rsid w:val="00782D16"/>
    <w:rsid w:val="007835D2"/>
    <w:rsid w:val="00783964"/>
    <w:rsid w:val="00786DC7"/>
    <w:rsid w:val="00787501"/>
    <w:rsid w:val="007905E8"/>
    <w:rsid w:val="007908C4"/>
    <w:rsid w:val="007926A5"/>
    <w:rsid w:val="0079347E"/>
    <w:rsid w:val="007A0893"/>
    <w:rsid w:val="007A0A5A"/>
    <w:rsid w:val="007A7714"/>
    <w:rsid w:val="007B06B2"/>
    <w:rsid w:val="007B094E"/>
    <w:rsid w:val="007B4F0E"/>
    <w:rsid w:val="007B5BC1"/>
    <w:rsid w:val="007C028B"/>
    <w:rsid w:val="007C0CB0"/>
    <w:rsid w:val="007C2763"/>
    <w:rsid w:val="007C2BB0"/>
    <w:rsid w:val="007C3005"/>
    <w:rsid w:val="007C3D0F"/>
    <w:rsid w:val="007C5259"/>
    <w:rsid w:val="007C56C3"/>
    <w:rsid w:val="007C77AB"/>
    <w:rsid w:val="007D075E"/>
    <w:rsid w:val="007D5FFE"/>
    <w:rsid w:val="007D7871"/>
    <w:rsid w:val="007E5A86"/>
    <w:rsid w:val="007E6FC5"/>
    <w:rsid w:val="007F1FD7"/>
    <w:rsid w:val="007F30CD"/>
    <w:rsid w:val="007F3CCC"/>
    <w:rsid w:val="007F4614"/>
    <w:rsid w:val="007F779B"/>
    <w:rsid w:val="00803AA0"/>
    <w:rsid w:val="00805A2A"/>
    <w:rsid w:val="00811848"/>
    <w:rsid w:val="00811F68"/>
    <w:rsid w:val="0081268A"/>
    <w:rsid w:val="00812968"/>
    <w:rsid w:val="00817D56"/>
    <w:rsid w:val="00822447"/>
    <w:rsid w:val="0082549E"/>
    <w:rsid w:val="008258D4"/>
    <w:rsid w:val="00830579"/>
    <w:rsid w:val="008307FF"/>
    <w:rsid w:val="008334E7"/>
    <w:rsid w:val="00833D77"/>
    <w:rsid w:val="00834D47"/>
    <w:rsid w:val="00835E78"/>
    <w:rsid w:val="00836B5D"/>
    <w:rsid w:val="00837D8F"/>
    <w:rsid w:val="00840182"/>
    <w:rsid w:val="00841B26"/>
    <w:rsid w:val="00843319"/>
    <w:rsid w:val="00843A74"/>
    <w:rsid w:val="00843FD7"/>
    <w:rsid w:val="008447C2"/>
    <w:rsid w:val="00845934"/>
    <w:rsid w:val="00847059"/>
    <w:rsid w:val="008471F5"/>
    <w:rsid w:val="00850323"/>
    <w:rsid w:val="008509BE"/>
    <w:rsid w:val="00850C79"/>
    <w:rsid w:val="00850D09"/>
    <w:rsid w:val="00852F2E"/>
    <w:rsid w:val="00853380"/>
    <w:rsid w:val="00855E2A"/>
    <w:rsid w:val="0085728A"/>
    <w:rsid w:val="00857E17"/>
    <w:rsid w:val="0086074E"/>
    <w:rsid w:val="008616CE"/>
    <w:rsid w:val="00861F7A"/>
    <w:rsid w:val="0086344C"/>
    <w:rsid w:val="008637CB"/>
    <w:rsid w:val="00866E00"/>
    <w:rsid w:val="00870877"/>
    <w:rsid w:val="0087181C"/>
    <w:rsid w:val="008745FF"/>
    <w:rsid w:val="00874947"/>
    <w:rsid w:val="008749D7"/>
    <w:rsid w:val="00877F85"/>
    <w:rsid w:val="00880A0E"/>
    <w:rsid w:val="00880C09"/>
    <w:rsid w:val="008830AB"/>
    <w:rsid w:val="008839B4"/>
    <w:rsid w:val="00883A85"/>
    <w:rsid w:val="008841D7"/>
    <w:rsid w:val="00887953"/>
    <w:rsid w:val="0089051A"/>
    <w:rsid w:val="008907E9"/>
    <w:rsid w:val="00891002"/>
    <w:rsid w:val="00896A46"/>
    <w:rsid w:val="00897638"/>
    <w:rsid w:val="008A0150"/>
    <w:rsid w:val="008A19E2"/>
    <w:rsid w:val="008A3EFD"/>
    <w:rsid w:val="008A6DDC"/>
    <w:rsid w:val="008A7125"/>
    <w:rsid w:val="008B2771"/>
    <w:rsid w:val="008B7283"/>
    <w:rsid w:val="008C1112"/>
    <w:rsid w:val="008C1ABE"/>
    <w:rsid w:val="008C254D"/>
    <w:rsid w:val="008C3A32"/>
    <w:rsid w:val="008C4254"/>
    <w:rsid w:val="008C63D8"/>
    <w:rsid w:val="008C6767"/>
    <w:rsid w:val="008C6DFB"/>
    <w:rsid w:val="008C7998"/>
    <w:rsid w:val="008D2826"/>
    <w:rsid w:val="008D36D3"/>
    <w:rsid w:val="008D4B27"/>
    <w:rsid w:val="008D55EA"/>
    <w:rsid w:val="008D58D0"/>
    <w:rsid w:val="008D64E4"/>
    <w:rsid w:val="008E096C"/>
    <w:rsid w:val="008E1246"/>
    <w:rsid w:val="008E376A"/>
    <w:rsid w:val="008E42E5"/>
    <w:rsid w:val="008E6F74"/>
    <w:rsid w:val="008F0A6F"/>
    <w:rsid w:val="008F0DB9"/>
    <w:rsid w:val="008F110F"/>
    <w:rsid w:val="008F1C33"/>
    <w:rsid w:val="008F2619"/>
    <w:rsid w:val="008F7CB9"/>
    <w:rsid w:val="00903198"/>
    <w:rsid w:val="0090754A"/>
    <w:rsid w:val="00911AA4"/>
    <w:rsid w:val="00912635"/>
    <w:rsid w:val="00913572"/>
    <w:rsid w:val="00913874"/>
    <w:rsid w:val="009175DB"/>
    <w:rsid w:val="00922A94"/>
    <w:rsid w:val="0092404F"/>
    <w:rsid w:val="00926804"/>
    <w:rsid w:val="00927175"/>
    <w:rsid w:val="00933881"/>
    <w:rsid w:val="00933C85"/>
    <w:rsid w:val="00934738"/>
    <w:rsid w:val="00934C0F"/>
    <w:rsid w:val="00934D16"/>
    <w:rsid w:val="009359AC"/>
    <w:rsid w:val="00935ADD"/>
    <w:rsid w:val="009360D7"/>
    <w:rsid w:val="00936393"/>
    <w:rsid w:val="009367B9"/>
    <w:rsid w:val="009405E3"/>
    <w:rsid w:val="00941558"/>
    <w:rsid w:val="0094180C"/>
    <w:rsid w:val="00943D41"/>
    <w:rsid w:val="009448CF"/>
    <w:rsid w:val="00945D34"/>
    <w:rsid w:val="00953408"/>
    <w:rsid w:val="009536DF"/>
    <w:rsid w:val="00954772"/>
    <w:rsid w:val="00956885"/>
    <w:rsid w:val="009573D1"/>
    <w:rsid w:val="00961D5D"/>
    <w:rsid w:val="00962C0A"/>
    <w:rsid w:val="00962ED2"/>
    <w:rsid w:val="00963D27"/>
    <w:rsid w:val="00963F90"/>
    <w:rsid w:val="00970C26"/>
    <w:rsid w:val="00973D19"/>
    <w:rsid w:val="00975ECC"/>
    <w:rsid w:val="009808D4"/>
    <w:rsid w:val="00980B20"/>
    <w:rsid w:val="00981BEF"/>
    <w:rsid w:val="009823C1"/>
    <w:rsid w:val="00982757"/>
    <w:rsid w:val="009841FA"/>
    <w:rsid w:val="00984313"/>
    <w:rsid w:val="0098433A"/>
    <w:rsid w:val="0098488A"/>
    <w:rsid w:val="0098716A"/>
    <w:rsid w:val="00987340"/>
    <w:rsid w:val="0099181A"/>
    <w:rsid w:val="00992D34"/>
    <w:rsid w:val="00994098"/>
    <w:rsid w:val="00994966"/>
    <w:rsid w:val="00994F1E"/>
    <w:rsid w:val="009965D1"/>
    <w:rsid w:val="009A1EBD"/>
    <w:rsid w:val="009A2786"/>
    <w:rsid w:val="009A29FB"/>
    <w:rsid w:val="009A3DBB"/>
    <w:rsid w:val="009A499F"/>
    <w:rsid w:val="009A6A69"/>
    <w:rsid w:val="009A6D02"/>
    <w:rsid w:val="009A7735"/>
    <w:rsid w:val="009B28E7"/>
    <w:rsid w:val="009B3610"/>
    <w:rsid w:val="009B3F56"/>
    <w:rsid w:val="009B52FF"/>
    <w:rsid w:val="009C4218"/>
    <w:rsid w:val="009C6022"/>
    <w:rsid w:val="009C731A"/>
    <w:rsid w:val="009D005A"/>
    <w:rsid w:val="009D0842"/>
    <w:rsid w:val="009D1EF8"/>
    <w:rsid w:val="009D2CD0"/>
    <w:rsid w:val="009D2D5F"/>
    <w:rsid w:val="009D4044"/>
    <w:rsid w:val="009D42F9"/>
    <w:rsid w:val="009D4896"/>
    <w:rsid w:val="009D73B1"/>
    <w:rsid w:val="009E151A"/>
    <w:rsid w:val="009E1DAC"/>
    <w:rsid w:val="009E6C71"/>
    <w:rsid w:val="009F288B"/>
    <w:rsid w:val="009F4836"/>
    <w:rsid w:val="009F55BA"/>
    <w:rsid w:val="009F58F5"/>
    <w:rsid w:val="009F67E3"/>
    <w:rsid w:val="009F6C40"/>
    <w:rsid w:val="009F7FA1"/>
    <w:rsid w:val="00A00E7F"/>
    <w:rsid w:val="00A033E1"/>
    <w:rsid w:val="00A0453D"/>
    <w:rsid w:val="00A12CA0"/>
    <w:rsid w:val="00A1315B"/>
    <w:rsid w:val="00A13B60"/>
    <w:rsid w:val="00A13B6F"/>
    <w:rsid w:val="00A150EB"/>
    <w:rsid w:val="00A152B1"/>
    <w:rsid w:val="00A2049D"/>
    <w:rsid w:val="00A234B8"/>
    <w:rsid w:val="00A259DD"/>
    <w:rsid w:val="00A269EA"/>
    <w:rsid w:val="00A31FA7"/>
    <w:rsid w:val="00A32168"/>
    <w:rsid w:val="00A32CAD"/>
    <w:rsid w:val="00A33593"/>
    <w:rsid w:val="00A33B36"/>
    <w:rsid w:val="00A33F2A"/>
    <w:rsid w:val="00A36B36"/>
    <w:rsid w:val="00A43E3E"/>
    <w:rsid w:val="00A44638"/>
    <w:rsid w:val="00A4538D"/>
    <w:rsid w:val="00A4576E"/>
    <w:rsid w:val="00A462ED"/>
    <w:rsid w:val="00A46BA9"/>
    <w:rsid w:val="00A5186F"/>
    <w:rsid w:val="00A56877"/>
    <w:rsid w:val="00A57667"/>
    <w:rsid w:val="00A63058"/>
    <w:rsid w:val="00A632D8"/>
    <w:rsid w:val="00A64395"/>
    <w:rsid w:val="00A64F68"/>
    <w:rsid w:val="00A6507D"/>
    <w:rsid w:val="00A66191"/>
    <w:rsid w:val="00A665F3"/>
    <w:rsid w:val="00A7212D"/>
    <w:rsid w:val="00A72759"/>
    <w:rsid w:val="00A739DE"/>
    <w:rsid w:val="00A740AD"/>
    <w:rsid w:val="00A76489"/>
    <w:rsid w:val="00A76B87"/>
    <w:rsid w:val="00A77FF3"/>
    <w:rsid w:val="00A822D4"/>
    <w:rsid w:val="00A82A3D"/>
    <w:rsid w:val="00A86876"/>
    <w:rsid w:val="00A86F25"/>
    <w:rsid w:val="00A92475"/>
    <w:rsid w:val="00A95527"/>
    <w:rsid w:val="00A95F1B"/>
    <w:rsid w:val="00A9731D"/>
    <w:rsid w:val="00AA01C3"/>
    <w:rsid w:val="00AA0363"/>
    <w:rsid w:val="00AA03DD"/>
    <w:rsid w:val="00AA148C"/>
    <w:rsid w:val="00AA2744"/>
    <w:rsid w:val="00AA39E6"/>
    <w:rsid w:val="00AA3BB6"/>
    <w:rsid w:val="00AA3D22"/>
    <w:rsid w:val="00AA4D50"/>
    <w:rsid w:val="00AA746D"/>
    <w:rsid w:val="00AA7D17"/>
    <w:rsid w:val="00AB0216"/>
    <w:rsid w:val="00AB0E44"/>
    <w:rsid w:val="00AB3FC9"/>
    <w:rsid w:val="00AB6BDF"/>
    <w:rsid w:val="00AB71F2"/>
    <w:rsid w:val="00AB7F7A"/>
    <w:rsid w:val="00AC3B88"/>
    <w:rsid w:val="00AC5C51"/>
    <w:rsid w:val="00AD20A5"/>
    <w:rsid w:val="00AD42DB"/>
    <w:rsid w:val="00AD46E8"/>
    <w:rsid w:val="00AD5E3A"/>
    <w:rsid w:val="00AD6B86"/>
    <w:rsid w:val="00AD7826"/>
    <w:rsid w:val="00AD7B0C"/>
    <w:rsid w:val="00AE0931"/>
    <w:rsid w:val="00AE244F"/>
    <w:rsid w:val="00AE2D79"/>
    <w:rsid w:val="00AE36CA"/>
    <w:rsid w:val="00AE7CB6"/>
    <w:rsid w:val="00AF1325"/>
    <w:rsid w:val="00AF1910"/>
    <w:rsid w:val="00AF1D70"/>
    <w:rsid w:val="00AF373A"/>
    <w:rsid w:val="00AF44DB"/>
    <w:rsid w:val="00AF7039"/>
    <w:rsid w:val="00B00E75"/>
    <w:rsid w:val="00B0278F"/>
    <w:rsid w:val="00B02A81"/>
    <w:rsid w:val="00B03518"/>
    <w:rsid w:val="00B11DD5"/>
    <w:rsid w:val="00B12663"/>
    <w:rsid w:val="00B148E8"/>
    <w:rsid w:val="00B20A5D"/>
    <w:rsid w:val="00B22B81"/>
    <w:rsid w:val="00B24189"/>
    <w:rsid w:val="00B24391"/>
    <w:rsid w:val="00B24EE5"/>
    <w:rsid w:val="00B25122"/>
    <w:rsid w:val="00B26BEB"/>
    <w:rsid w:val="00B27B8D"/>
    <w:rsid w:val="00B323A8"/>
    <w:rsid w:val="00B32439"/>
    <w:rsid w:val="00B33760"/>
    <w:rsid w:val="00B347E3"/>
    <w:rsid w:val="00B35F72"/>
    <w:rsid w:val="00B36510"/>
    <w:rsid w:val="00B40BC6"/>
    <w:rsid w:val="00B41025"/>
    <w:rsid w:val="00B426EE"/>
    <w:rsid w:val="00B44757"/>
    <w:rsid w:val="00B44FAB"/>
    <w:rsid w:val="00B45F22"/>
    <w:rsid w:val="00B509C2"/>
    <w:rsid w:val="00B547EE"/>
    <w:rsid w:val="00B54906"/>
    <w:rsid w:val="00B55B46"/>
    <w:rsid w:val="00B60871"/>
    <w:rsid w:val="00B613CD"/>
    <w:rsid w:val="00B6245D"/>
    <w:rsid w:val="00B62FAB"/>
    <w:rsid w:val="00B64583"/>
    <w:rsid w:val="00B6730A"/>
    <w:rsid w:val="00B674DC"/>
    <w:rsid w:val="00B6754F"/>
    <w:rsid w:val="00B67DF1"/>
    <w:rsid w:val="00B67FBE"/>
    <w:rsid w:val="00B72A6F"/>
    <w:rsid w:val="00B74822"/>
    <w:rsid w:val="00B77AC1"/>
    <w:rsid w:val="00B82727"/>
    <w:rsid w:val="00B83D5F"/>
    <w:rsid w:val="00B84AA9"/>
    <w:rsid w:val="00B86FD1"/>
    <w:rsid w:val="00B872A5"/>
    <w:rsid w:val="00B87A57"/>
    <w:rsid w:val="00B91869"/>
    <w:rsid w:val="00B91C0C"/>
    <w:rsid w:val="00B9245A"/>
    <w:rsid w:val="00B93049"/>
    <w:rsid w:val="00B9543D"/>
    <w:rsid w:val="00B9692A"/>
    <w:rsid w:val="00B97542"/>
    <w:rsid w:val="00BA1059"/>
    <w:rsid w:val="00BA12B4"/>
    <w:rsid w:val="00BA20CE"/>
    <w:rsid w:val="00BA2EB1"/>
    <w:rsid w:val="00BA3718"/>
    <w:rsid w:val="00BA49C5"/>
    <w:rsid w:val="00BA68FE"/>
    <w:rsid w:val="00BB004A"/>
    <w:rsid w:val="00BB1F0D"/>
    <w:rsid w:val="00BB3964"/>
    <w:rsid w:val="00BB4239"/>
    <w:rsid w:val="00BB5650"/>
    <w:rsid w:val="00BC0803"/>
    <w:rsid w:val="00BC34ED"/>
    <w:rsid w:val="00BC377D"/>
    <w:rsid w:val="00BC559C"/>
    <w:rsid w:val="00BC5C64"/>
    <w:rsid w:val="00BC61A2"/>
    <w:rsid w:val="00BC7755"/>
    <w:rsid w:val="00BC78B0"/>
    <w:rsid w:val="00BC7B3F"/>
    <w:rsid w:val="00BD1C0C"/>
    <w:rsid w:val="00BD273E"/>
    <w:rsid w:val="00BD3304"/>
    <w:rsid w:val="00BD347B"/>
    <w:rsid w:val="00BD4DE9"/>
    <w:rsid w:val="00BD68D9"/>
    <w:rsid w:val="00BE0C43"/>
    <w:rsid w:val="00BE288F"/>
    <w:rsid w:val="00BE6F62"/>
    <w:rsid w:val="00BF0019"/>
    <w:rsid w:val="00BF0179"/>
    <w:rsid w:val="00BF17AD"/>
    <w:rsid w:val="00BF2700"/>
    <w:rsid w:val="00BF44CB"/>
    <w:rsid w:val="00BF461F"/>
    <w:rsid w:val="00BF5725"/>
    <w:rsid w:val="00BF787D"/>
    <w:rsid w:val="00C00CEE"/>
    <w:rsid w:val="00C010C5"/>
    <w:rsid w:val="00C027D4"/>
    <w:rsid w:val="00C02F9B"/>
    <w:rsid w:val="00C0384B"/>
    <w:rsid w:val="00C05406"/>
    <w:rsid w:val="00C07CFF"/>
    <w:rsid w:val="00C150D9"/>
    <w:rsid w:val="00C1585B"/>
    <w:rsid w:val="00C167BF"/>
    <w:rsid w:val="00C20830"/>
    <w:rsid w:val="00C250A1"/>
    <w:rsid w:val="00C27D67"/>
    <w:rsid w:val="00C30D70"/>
    <w:rsid w:val="00C33168"/>
    <w:rsid w:val="00C3387B"/>
    <w:rsid w:val="00C33EC8"/>
    <w:rsid w:val="00C34286"/>
    <w:rsid w:val="00C354B3"/>
    <w:rsid w:val="00C35D95"/>
    <w:rsid w:val="00C36266"/>
    <w:rsid w:val="00C36289"/>
    <w:rsid w:val="00C36B32"/>
    <w:rsid w:val="00C3794B"/>
    <w:rsid w:val="00C40CE0"/>
    <w:rsid w:val="00C4152E"/>
    <w:rsid w:val="00C41E6C"/>
    <w:rsid w:val="00C43D20"/>
    <w:rsid w:val="00C449C9"/>
    <w:rsid w:val="00C4631D"/>
    <w:rsid w:val="00C46F50"/>
    <w:rsid w:val="00C52D9D"/>
    <w:rsid w:val="00C56113"/>
    <w:rsid w:val="00C5621C"/>
    <w:rsid w:val="00C56274"/>
    <w:rsid w:val="00C562CC"/>
    <w:rsid w:val="00C65768"/>
    <w:rsid w:val="00C659F0"/>
    <w:rsid w:val="00C65B13"/>
    <w:rsid w:val="00C67FC2"/>
    <w:rsid w:val="00C700E3"/>
    <w:rsid w:val="00C703F3"/>
    <w:rsid w:val="00C70584"/>
    <w:rsid w:val="00C71D7B"/>
    <w:rsid w:val="00C721BE"/>
    <w:rsid w:val="00C7319B"/>
    <w:rsid w:val="00C73E04"/>
    <w:rsid w:val="00C74A5A"/>
    <w:rsid w:val="00C74CD0"/>
    <w:rsid w:val="00C7585E"/>
    <w:rsid w:val="00C769E7"/>
    <w:rsid w:val="00C76F10"/>
    <w:rsid w:val="00C77493"/>
    <w:rsid w:val="00C8137E"/>
    <w:rsid w:val="00C822D0"/>
    <w:rsid w:val="00C90B4A"/>
    <w:rsid w:val="00C91DC0"/>
    <w:rsid w:val="00C948E2"/>
    <w:rsid w:val="00C94C42"/>
    <w:rsid w:val="00C96008"/>
    <w:rsid w:val="00C96060"/>
    <w:rsid w:val="00CA19EB"/>
    <w:rsid w:val="00CA3896"/>
    <w:rsid w:val="00CA39D7"/>
    <w:rsid w:val="00CA47A9"/>
    <w:rsid w:val="00CA6A2A"/>
    <w:rsid w:val="00CB1AE2"/>
    <w:rsid w:val="00CB4191"/>
    <w:rsid w:val="00CB5C9F"/>
    <w:rsid w:val="00CB76A4"/>
    <w:rsid w:val="00CC2592"/>
    <w:rsid w:val="00CC52E5"/>
    <w:rsid w:val="00CC56FE"/>
    <w:rsid w:val="00CC60A2"/>
    <w:rsid w:val="00CD1F51"/>
    <w:rsid w:val="00CD250A"/>
    <w:rsid w:val="00CD5BF3"/>
    <w:rsid w:val="00CD636B"/>
    <w:rsid w:val="00CD6653"/>
    <w:rsid w:val="00CD6B91"/>
    <w:rsid w:val="00CD7DF8"/>
    <w:rsid w:val="00CE02EF"/>
    <w:rsid w:val="00CE1090"/>
    <w:rsid w:val="00CE2CC8"/>
    <w:rsid w:val="00CE3F18"/>
    <w:rsid w:val="00CE44B0"/>
    <w:rsid w:val="00CE476C"/>
    <w:rsid w:val="00CE56FF"/>
    <w:rsid w:val="00CE7ECE"/>
    <w:rsid w:val="00CF0315"/>
    <w:rsid w:val="00CF0BA6"/>
    <w:rsid w:val="00CF245A"/>
    <w:rsid w:val="00CF422C"/>
    <w:rsid w:val="00CF51A0"/>
    <w:rsid w:val="00CF5691"/>
    <w:rsid w:val="00CF5A15"/>
    <w:rsid w:val="00CF6085"/>
    <w:rsid w:val="00CF63DB"/>
    <w:rsid w:val="00D0018A"/>
    <w:rsid w:val="00D0023C"/>
    <w:rsid w:val="00D016FB"/>
    <w:rsid w:val="00D041F9"/>
    <w:rsid w:val="00D047B2"/>
    <w:rsid w:val="00D06EF5"/>
    <w:rsid w:val="00D141E1"/>
    <w:rsid w:val="00D14EE8"/>
    <w:rsid w:val="00D16471"/>
    <w:rsid w:val="00D166E7"/>
    <w:rsid w:val="00D22F42"/>
    <w:rsid w:val="00D24A39"/>
    <w:rsid w:val="00D25363"/>
    <w:rsid w:val="00D25CED"/>
    <w:rsid w:val="00D302D1"/>
    <w:rsid w:val="00D34A64"/>
    <w:rsid w:val="00D350F8"/>
    <w:rsid w:val="00D3537C"/>
    <w:rsid w:val="00D35D38"/>
    <w:rsid w:val="00D43B89"/>
    <w:rsid w:val="00D43EEC"/>
    <w:rsid w:val="00D45EE8"/>
    <w:rsid w:val="00D4600B"/>
    <w:rsid w:val="00D50DFC"/>
    <w:rsid w:val="00D51235"/>
    <w:rsid w:val="00D51633"/>
    <w:rsid w:val="00D526C0"/>
    <w:rsid w:val="00D55AA8"/>
    <w:rsid w:val="00D64B1F"/>
    <w:rsid w:val="00D67ECE"/>
    <w:rsid w:val="00D71292"/>
    <w:rsid w:val="00D72B2B"/>
    <w:rsid w:val="00D73965"/>
    <w:rsid w:val="00D75647"/>
    <w:rsid w:val="00D80425"/>
    <w:rsid w:val="00D81801"/>
    <w:rsid w:val="00D8382C"/>
    <w:rsid w:val="00D84925"/>
    <w:rsid w:val="00D87A16"/>
    <w:rsid w:val="00D901DE"/>
    <w:rsid w:val="00D90E1B"/>
    <w:rsid w:val="00D912D8"/>
    <w:rsid w:val="00D9151C"/>
    <w:rsid w:val="00D91792"/>
    <w:rsid w:val="00D91804"/>
    <w:rsid w:val="00D91A68"/>
    <w:rsid w:val="00D93618"/>
    <w:rsid w:val="00D94678"/>
    <w:rsid w:val="00DA3B87"/>
    <w:rsid w:val="00DA3F9B"/>
    <w:rsid w:val="00DA556A"/>
    <w:rsid w:val="00DA5D25"/>
    <w:rsid w:val="00DA6935"/>
    <w:rsid w:val="00DB0A7B"/>
    <w:rsid w:val="00DB0F6E"/>
    <w:rsid w:val="00DB3F8F"/>
    <w:rsid w:val="00DB4AE0"/>
    <w:rsid w:val="00DC2A94"/>
    <w:rsid w:val="00DC47B1"/>
    <w:rsid w:val="00DC485B"/>
    <w:rsid w:val="00DD01EC"/>
    <w:rsid w:val="00DD0E19"/>
    <w:rsid w:val="00DD36AC"/>
    <w:rsid w:val="00DD40D8"/>
    <w:rsid w:val="00DD440A"/>
    <w:rsid w:val="00DD57C1"/>
    <w:rsid w:val="00DD79AE"/>
    <w:rsid w:val="00DE069E"/>
    <w:rsid w:val="00DE13FB"/>
    <w:rsid w:val="00DE348F"/>
    <w:rsid w:val="00DE4671"/>
    <w:rsid w:val="00DE7BAD"/>
    <w:rsid w:val="00DE7D91"/>
    <w:rsid w:val="00DE7FA4"/>
    <w:rsid w:val="00DF0848"/>
    <w:rsid w:val="00DF0FDA"/>
    <w:rsid w:val="00DF2FFB"/>
    <w:rsid w:val="00DF3348"/>
    <w:rsid w:val="00DF3816"/>
    <w:rsid w:val="00DF585D"/>
    <w:rsid w:val="00E008EA"/>
    <w:rsid w:val="00E01374"/>
    <w:rsid w:val="00E013CF"/>
    <w:rsid w:val="00E01943"/>
    <w:rsid w:val="00E01CBC"/>
    <w:rsid w:val="00E0281D"/>
    <w:rsid w:val="00E037D3"/>
    <w:rsid w:val="00E03A8E"/>
    <w:rsid w:val="00E04EE3"/>
    <w:rsid w:val="00E06637"/>
    <w:rsid w:val="00E078C3"/>
    <w:rsid w:val="00E07D52"/>
    <w:rsid w:val="00E1286E"/>
    <w:rsid w:val="00E13B0E"/>
    <w:rsid w:val="00E203EB"/>
    <w:rsid w:val="00E21BCD"/>
    <w:rsid w:val="00E22599"/>
    <w:rsid w:val="00E23006"/>
    <w:rsid w:val="00E24618"/>
    <w:rsid w:val="00E2596B"/>
    <w:rsid w:val="00E3094E"/>
    <w:rsid w:val="00E32CED"/>
    <w:rsid w:val="00E331C7"/>
    <w:rsid w:val="00E339E6"/>
    <w:rsid w:val="00E3446D"/>
    <w:rsid w:val="00E34FB5"/>
    <w:rsid w:val="00E355DC"/>
    <w:rsid w:val="00E3581F"/>
    <w:rsid w:val="00E35DB5"/>
    <w:rsid w:val="00E37563"/>
    <w:rsid w:val="00E417D2"/>
    <w:rsid w:val="00E43703"/>
    <w:rsid w:val="00E451F8"/>
    <w:rsid w:val="00E46CA2"/>
    <w:rsid w:val="00E47732"/>
    <w:rsid w:val="00E506BE"/>
    <w:rsid w:val="00E50F43"/>
    <w:rsid w:val="00E51EAD"/>
    <w:rsid w:val="00E52D62"/>
    <w:rsid w:val="00E54037"/>
    <w:rsid w:val="00E56A39"/>
    <w:rsid w:val="00E57608"/>
    <w:rsid w:val="00E60044"/>
    <w:rsid w:val="00E60F4F"/>
    <w:rsid w:val="00E613DE"/>
    <w:rsid w:val="00E6189B"/>
    <w:rsid w:val="00E6243A"/>
    <w:rsid w:val="00E64660"/>
    <w:rsid w:val="00E65513"/>
    <w:rsid w:val="00E65643"/>
    <w:rsid w:val="00E67694"/>
    <w:rsid w:val="00E679FB"/>
    <w:rsid w:val="00E67A47"/>
    <w:rsid w:val="00E70E17"/>
    <w:rsid w:val="00E759C8"/>
    <w:rsid w:val="00E81273"/>
    <w:rsid w:val="00E84D37"/>
    <w:rsid w:val="00E909A9"/>
    <w:rsid w:val="00E912F5"/>
    <w:rsid w:val="00E91D4F"/>
    <w:rsid w:val="00E92C20"/>
    <w:rsid w:val="00E93D9A"/>
    <w:rsid w:val="00E949CF"/>
    <w:rsid w:val="00E94BC1"/>
    <w:rsid w:val="00E95BC6"/>
    <w:rsid w:val="00E96B0E"/>
    <w:rsid w:val="00E9712C"/>
    <w:rsid w:val="00EA1881"/>
    <w:rsid w:val="00EA1F73"/>
    <w:rsid w:val="00EA2A74"/>
    <w:rsid w:val="00EA3393"/>
    <w:rsid w:val="00EA4E4F"/>
    <w:rsid w:val="00EA7205"/>
    <w:rsid w:val="00EA7ABE"/>
    <w:rsid w:val="00EA7D18"/>
    <w:rsid w:val="00EB22D9"/>
    <w:rsid w:val="00EB5313"/>
    <w:rsid w:val="00EB63B7"/>
    <w:rsid w:val="00EB716B"/>
    <w:rsid w:val="00EC18C3"/>
    <w:rsid w:val="00EC216A"/>
    <w:rsid w:val="00EC36C9"/>
    <w:rsid w:val="00EC51AD"/>
    <w:rsid w:val="00EC64E9"/>
    <w:rsid w:val="00EC6AB1"/>
    <w:rsid w:val="00EC6E7A"/>
    <w:rsid w:val="00EC6EFF"/>
    <w:rsid w:val="00ED0CA5"/>
    <w:rsid w:val="00ED1722"/>
    <w:rsid w:val="00ED2DF0"/>
    <w:rsid w:val="00ED547E"/>
    <w:rsid w:val="00EE192D"/>
    <w:rsid w:val="00EE7716"/>
    <w:rsid w:val="00EE7B86"/>
    <w:rsid w:val="00EE7ED9"/>
    <w:rsid w:val="00EF1642"/>
    <w:rsid w:val="00EF1AA7"/>
    <w:rsid w:val="00EF3DE6"/>
    <w:rsid w:val="00EF6493"/>
    <w:rsid w:val="00F00DEA"/>
    <w:rsid w:val="00F00E35"/>
    <w:rsid w:val="00F04810"/>
    <w:rsid w:val="00F079D6"/>
    <w:rsid w:val="00F11AD0"/>
    <w:rsid w:val="00F12792"/>
    <w:rsid w:val="00F15121"/>
    <w:rsid w:val="00F151A6"/>
    <w:rsid w:val="00F15C31"/>
    <w:rsid w:val="00F1668A"/>
    <w:rsid w:val="00F17183"/>
    <w:rsid w:val="00F17910"/>
    <w:rsid w:val="00F2477F"/>
    <w:rsid w:val="00F249D3"/>
    <w:rsid w:val="00F24B63"/>
    <w:rsid w:val="00F25551"/>
    <w:rsid w:val="00F2679F"/>
    <w:rsid w:val="00F27A5C"/>
    <w:rsid w:val="00F34437"/>
    <w:rsid w:val="00F36575"/>
    <w:rsid w:val="00F3679C"/>
    <w:rsid w:val="00F3731A"/>
    <w:rsid w:val="00F40265"/>
    <w:rsid w:val="00F40EC6"/>
    <w:rsid w:val="00F42D6C"/>
    <w:rsid w:val="00F4387B"/>
    <w:rsid w:val="00F52B3D"/>
    <w:rsid w:val="00F52C53"/>
    <w:rsid w:val="00F54E53"/>
    <w:rsid w:val="00F55550"/>
    <w:rsid w:val="00F5575E"/>
    <w:rsid w:val="00F612E3"/>
    <w:rsid w:val="00F622C0"/>
    <w:rsid w:val="00F63484"/>
    <w:rsid w:val="00F63B2E"/>
    <w:rsid w:val="00F7025C"/>
    <w:rsid w:val="00F718C7"/>
    <w:rsid w:val="00F73AC1"/>
    <w:rsid w:val="00F73AFA"/>
    <w:rsid w:val="00F74608"/>
    <w:rsid w:val="00F76563"/>
    <w:rsid w:val="00F76612"/>
    <w:rsid w:val="00F77307"/>
    <w:rsid w:val="00F77811"/>
    <w:rsid w:val="00F82B9B"/>
    <w:rsid w:val="00F84252"/>
    <w:rsid w:val="00F84D78"/>
    <w:rsid w:val="00F867FC"/>
    <w:rsid w:val="00F870C8"/>
    <w:rsid w:val="00F87523"/>
    <w:rsid w:val="00F87B10"/>
    <w:rsid w:val="00F87ED4"/>
    <w:rsid w:val="00F9051E"/>
    <w:rsid w:val="00F90A04"/>
    <w:rsid w:val="00F90C4B"/>
    <w:rsid w:val="00F91883"/>
    <w:rsid w:val="00F92921"/>
    <w:rsid w:val="00F93B4D"/>
    <w:rsid w:val="00F96012"/>
    <w:rsid w:val="00F96F13"/>
    <w:rsid w:val="00F978A1"/>
    <w:rsid w:val="00FA0A46"/>
    <w:rsid w:val="00FA14A9"/>
    <w:rsid w:val="00FA2396"/>
    <w:rsid w:val="00FA68C3"/>
    <w:rsid w:val="00FA72DA"/>
    <w:rsid w:val="00FB1AFF"/>
    <w:rsid w:val="00FB5695"/>
    <w:rsid w:val="00FB5E25"/>
    <w:rsid w:val="00FB65B0"/>
    <w:rsid w:val="00FB6BEE"/>
    <w:rsid w:val="00FB7162"/>
    <w:rsid w:val="00FC0B95"/>
    <w:rsid w:val="00FC33BC"/>
    <w:rsid w:val="00FC60A6"/>
    <w:rsid w:val="00FC6302"/>
    <w:rsid w:val="00FC79C9"/>
    <w:rsid w:val="00FD13AF"/>
    <w:rsid w:val="00FD3DD8"/>
    <w:rsid w:val="00FE0C0E"/>
    <w:rsid w:val="00FE1FA1"/>
    <w:rsid w:val="00FE2942"/>
    <w:rsid w:val="00FE3468"/>
    <w:rsid w:val="00FE3D54"/>
    <w:rsid w:val="00FE412C"/>
    <w:rsid w:val="00FE50E8"/>
    <w:rsid w:val="00FE65F5"/>
    <w:rsid w:val="00FE746C"/>
    <w:rsid w:val="00FF13CB"/>
    <w:rsid w:val="00FF1E35"/>
    <w:rsid w:val="00FF4B6F"/>
    <w:rsid w:val="00FF6791"/>
    <w:rsid w:val="01541A3D"/>
    <w:rsid w:val="01EB99E9"/>
    <w:rsid w:val="0302A162"/>
    <w:rsid w:val="03F2C697"/>
    <w:rsid w:val="041FF268"/>
    <w:rsid w:val="04A6B81D"/>
    <w:rsid w:val="0672545A"/>
    <w:rsid w:val="07175F87"/>
    <w:rsid w:val="07CE72FD"/>
    <w:rsid w:val="086EF599"/>
    <w:rsid w:val="09310426"/>
    <w:rsid w:val="0ACD7468"/>
    <w:rsid w:val="0BFB1173"/>
    <w:rsid w:val="0C2728E5"/>
    <w:rsid w:val="0C33B8ED"/>
    <w:rsid w:val="0C9478CC"/>
    <w:rsid w:val="0E8D968C"/>
    <w:rsid w:val="0F45FBF4"/>
    <w:rsid w:val="0FF1ABCC"/>
    <w:rsid w:val="10419E06"/>
    <w:rsid w:val="108B5A32"/>
    <w:rsid w:val="11CE39F6"/>
    <w:rsid w:val="11E1C4A6"/>
    <w:rsid w:val="12272A93"/>
    <w:rsid w:val="126E19C0"/>
    <w:rsid w:val="1291BF9A"/>
    <w:rsid w:val="135BAC39"/>
    <w:rsid w:val="135DAF0F"/>
    <w:rsid w:val="139F7438"/>
    <w:rsid w:val="1409EA21"/>
    <w:rsid w:val="142D8FFB"/>
    <w:rsid w:val="14685B32"/>
    <w:rsid w:val="14C21F6E"/>
    <w:rsid w:val="158BF385"/>
    <w:rsid w:val="163C2872"/>
    <w:rsid w:val="164A4869"/>
    <w:rsid w:val="17356C37"/>
    <w:rsid w:val="1736082C"/>
    <w:rsid w:val="180B2028"/>
    <w:rsid w:val="184BA656"/>
    <w:rsid w:val="1991FA99"/>
    <w:rsid w:val="19AAA2D2"/>
    <w:rsid w:val="19D371C0"/>
    <w:rsid w:val="1A9CD17F"/>
    <w:rsid w:val="1AEB4890"/>
    <w:rsid w:val="1B4D95C1"/>
    <w:rsid w:val="1D33C342"/>
    <w:rsid w:val="1DA3B785"/>
    <w:rsid w:val="1DD36ABF"/>
    <w:rsid w:val="1DD50157"/>
    <w:rsid w:val="1E03729B"/>
    <w:rsid w:val="1E8E8013"/>
    <w:rsid w:val="1EB20B8B"/>
    <w:rsid w:val="1F1FF5D5"/>
    <w:rsid w:val="1F896AFF"/>
    <w:rsid w:val="20072CDD"/>
    <w:rsid w:val="20C2FCA1"/>
    <w:rsid w:val="217FD7FE"/>
    <w:rsid w:val="22A7E364"/>
    <w:rsid w:val="22D24698"/>
    <w:rsid w:val="2583F793"/>
    <w:rsid w:val="25C70BE0"/>
    <w:rsid w:val="2695EC33"/>
    <w:rsid w:val="26A41E88"/>
    <w:rsid w:val="2717EC3C"/>
    <w:rsid w:val="2721BE2A"/>
    <w:rsid w:val="2A595EEC"/>
    <w:rsid w:val="2AF39F76"/>
    <w:rsid w:val="2CD8A16A"/>
    <w:rsid w:val="2E22E317"/>
    <w:rsid w:val="2F05AEE9"/>
    <w:rsid w:val="2F277D56"/>
    <w:rsid w:val="2FA85B62"/>
    <w:rsid w:val="2FB8C2F7"/>
    <w:rsid w:val="30D1AC51"/>
    <w:rsid w:val="31802070"/>
    <w:rsid w:val="31DAE895"/>
    <w:rsid w:val="32AD95A5"/>
    <w:rsid w:val="330711D0"/>
    <w:rsid w:val="3457C424"/>
    <w:rsid w:val="351E97A2"/>
    <w:rsid w:val="367683AF"/>
    <w:rsid w:val="36910F47"/>
    <w:rsid w:val="36D04286"/>
    <w:rsid w:val="3774E79C"/>
    <w:rsid w:val="37E6B6D4"/>
    <w:rsid w:val="39F05C89"/>
    <w:rsid w:val="39FB4246"/>
    <w:rsid w:val="3AEE3D12"/>
    <w:rsid w:val="3AEEC52E"/>
    <w:rsid w:val="3AF84CDB"/>
    <w:rsid w:val="3B2D08AE"/>
    <w:rsid w:val="3C96F6C8"/>
    <w:rsid w:val="3CC003D1"/>
    <w:rsid w:val="3CE5EDAD"/>
    <w:rsid w:val="3DC49EFC"/>
    <w:rsid w:val="3E17151E"/>
    <w:rsid w:val="3F0795AB"/>
    <w:rsid w:val="3F34F424"/>
    <w:rsid w:val="4088D9DB"/>
    <w:rsid w:val="40D0C485"/>
    <w:rsid w:val="40DEAA08"/>
    <w:rsid w:val="40F0B319"/>
    <w:rsid w:val="413BBF2E"/>
    <w:rsid w:val="423EA6AC"/>
    <w:rsid w:val="42ACF949"/>
    <w:rsid w:val="443EA9ED"/>
    <w:rsid w:val="4483DB03"/>
    <w:rsid w:val="45E4B331"/>
    <w:rsid w:val="4611A5D5"/>
    <w:rsid w:val="463E58E2"/>
    <w:rsid w:val="4676CB03"/>
    <w:rsid w:val="4697F89B"/>
    <w:rsid w:val="46EBA8F3"/>
    <w:rsid w:val="484FF3FE"/>
    <w:rsid w:val="4A69BC97"/>
    <w:rsid w:val="4A7477DB"/>
    <w:rsid w:val="4AA790E1"/>
    <w:rsid w:val="4AEE5F0D"/>
    <w:rsid w:val="4B05EC8E"/>
    <w:rsid w:val="4B69FB0B"/>
    <w:rsid w:val="4B8BC2FA"/>
    <w:rsid w:val="4BB35EAA"/>
    <w:rsid w:val="4C1D37AD"/>
    <w:rsid w:val="4F52CFD3"/>
    <w:rsid w:val="4FF0BCC8"/>
    <w:rsid w:val="50520C81"/>
    <w:rsid w:val="5066576D"/>
    <w:rsid w:val="5231067D"/>
    <w:rsid w:val="528AA636"/>
    <w:rsid w:val="52C328FC"/>
    <w:rsid w:val="52FB9665"/>
    <w:rsid w:val="5324499C"/>
    <w:rsid w:val="534FCFED"/>
    <w:rsid w:val="53C45CE2"/>
    <w:rsid w:val="546000FE"/>
    <w:rsid w:val="54C3412B"/>
    <w:rsid w:val="554F7EE2"/>
    <w:rsid w:val="5568A73F"/>
    <w:rsid w:val="55721AFC"/>
    <w:rsid w:val="55F76FCA"/>
    <w:rsid w:val="5659BF4F"/>
    <w:rsid w:val="591B4B65"/>
    <w:rsid w:val="5A8F2C56"/>
    <w:rsid w:val="5BA5A610"/>
    <w:rsid w:val="5BA80C5B"/>
    <w:rsid w:val="5BD35FD4"/>
    <w:rsid w:val="5C5F78C1"/>
    <w:rsid w:val="5D28039F"/>
    <w:rsid w:val="5D84F3FB"/>
    <w:rsid w:val="5E2E0AFD"/>
    <w:rsid w:val="5E4E53BA"/>
    <w:rsid w:val="5E57393C"/>
    <w:rsid w:val="5EC28EC4"/>
    <w:rsid w:val="5F14CC28"/>
    <w:rsid w:val="600E3A2C"/>
    <w:rsid w:val="60A9467B"/>
    <w:rsid w:val="616CCC1F"/>
    <w:rsid w:val="61D6ABD0"/>
    <w:rsid w:val="6223CE70"/>
    <w:rsid w:val="626EAC17"/>
    <w:rsid w:val="63089C80"/>
    <w:rsid w:val="64315787"/>
    <w:rsid w:val="65186797"/>
    <w:rsid w:val="65B0CA6C"/>
    <w:rsid w:val="65C26660"/>
    <w:rsid w:val="65D3CDDF"/>
    <w:rsid w:val="66E1C985"/>
    <w:rsid w:val="677B0DF9"/>
    <w:rsid w:val="67AF4FFE"/>
    <w:rsid w:val="683BE6F5"/>
    <w:rsid w:val="684F088A"/>
    <w:rsid w:val="691DB185"/>
    <w:rsid w:val="694D3E62"/>
    <w:rsid w:val="69EAA61A"/>
    <w:rsid w:val="6A5ADFDF"/>
    <w:rsid w:val="6AC84305"/>
    <w:rsid w:val="6AFA7E6F"/>
    <w:rsid w:val="6AFB37C5"/>
    <w:rsid w:val="6C38F2CA"/>
    <w:rsid w:val="6CB60456"/>
    <w:rsid w:val="6CDD4691"/>
    <w:rsid w:val="6D1F0BBA"/>
    <w:rsid w:val="6D8AD9D3"/>
    <w:rsid w:val="6D9B8938"/>
    <w:rsid w:val="6DD1392A"/>
    <w:rsid w:val="6E4DC8F4"/>
    <w:rsid w:val="70829824"/>
    <w:rsid w:val="708E7700"/>
    <w:rsid w:val="70DD9C07"/>
    <w:rsid w:val="72C529ED"/>
    <w:rsid w:val="72E97AF2"/>
    <w:rsid w:val="738E4D3E"/>
    <w:rsid w:val="73E7E39B"/>
    <w:rsid w:val="7437CF8E"/>
    <w:rsid w:val="7460FA4E"/>
    <w:rsid w:val="751AE6D7"/>
    <w:rsid w:val="7565A136"/>
    <w:rsid w:val="757A9974"/>
    <w:rsid w:val="75D30127"/>
    <w:rsid w:val="7713C359"/>
    <w:rsid w:val="7974E778"/>
    <w:rsid w:val="7A3BDEBF"/>
    <w:rsid w:val="7D737F81"/>
    <w:rsid w:val="7FE3E39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3443E"/>
  <w15:chartTrackingRefBased/>
  <w15:docId w15:val="{B7143901-E48B-4686-B337-4A1D9961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72A5"/>
    <w:pPr>
      <w:spacing w:after="0" w:line="220" w:lineRule="atLeast"/>
    </w:pPr>
    <w:rPr>
      <w:rFonts w:cs="Arial"/>
    </w:rPr>
  </w:style>
  <w:style w:type="paragraph" w:styleId="Kop1">
    <w:name w:val="heading 1"/>
    <w:aliases w:val="Hoofdstuk"/>
    <w:basedOn w:val="Standaard"/>
    <w:next w:val="Standaard"/>
    <w:link w:val="Kop1Char"/>
    <w:uiPriority w:val="2"/>
    <w:qFormat/>
    <w:rsid w:val="00845934"/>
    <w:pPr>
      <w:keepNext/>
      <w:keepLines/>
      <w:numPr>
        <w:numId w:val="18"/>
      </w:numPr>
      <w:spacing w:after="240"/>
      <w:ind w:left="567" w:hanging="567"/>
      <w:outlineLvl w:val="0"/>
    </w:pPr>
    <w:rPr>
      <w:rFonts w:asciiTheme="majorHAnsi" w:eastAsiaTheme="majorEastAsia" w:hAnsiTheme="majorHAnsi" w:cstheme="majorBidi"/>
      <w:b/>
      <w:color w:val="000644"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18"/>
      </w:numPr>
      <w:spacing w:before="280"/>
      <w:outlineLvl w:val="1"/>
    </w:pPr>
    <w:rPr>
      <w:rFonts w:asciiTheme="majorHAnsi" w:eastAsiaTheme="majorEastAsia" w:hAnsiTheme="majorHAnsi" w:cstheme="majorBidi"/>
      <w:b/>
      <w:color w:val="000644"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18"/>
      </w:numPr>
      <w:outlineLvl w:val="2"/>
    </w:pPr>
    <w:rPr>
      <w:rFonts w:asciiTheme="majorHAnsi" w:eastAsiaTheme="majorEastAsia" w:hAnsiTheme="majorHAnsi" w:cstheme="majorBidi"/>
      <w:b/>
      <w:color w:val="000644"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6838FF"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6838FF"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200CF"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200CF"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000B8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000B8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3"/>
      </w:numPr>
    </w:pPr>
  </w:style>
  <w:style w:type="numbering" w:styleId="1ai">
    <w:name w:val="Outline List 1"/>
    <w:basedOn w:val="Geenlijst"/>
    <w:uiPriority w:val="99"/>
    <w:semiHidden/>
    <w:unhideWhenUsed/>
    <w:rsid w:val="00164686"/>
    <w:pPr>
      <w:numPr>
        <w:numId w:val="4"/>
      </w:numPr>
    </w:pPr>
  </w:style>
  <w:style w:type="character" w:customStyle="1" w:styleId="Kop1Char">
    <w:name w:val="Kop 1 Char"/>
    <w:aliases w:val="Hoofdstuk Char"/>
    <w:basedOn w:val="Standaardalinea-lettertype"/>
    <w:link w:val="Kop1"/>
    <w:uiPriority w:val="2"/>
    <w:rsid w:val="00845934"/>
    <w:rPr>
      <w:rFonts w:asciiTheme="majorHAnsi" w:eastAsiaTheme="majorEastAsia" w:hAnsiTheme="majorHAnsi" w:cstheme="majorBidi"/>
      <w:b/>
      <w:color w:val="000644"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644"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644"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6838FF"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6838FF"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200CF"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200CF"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000B8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000B8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B8A1FF" w:themeColor="accent1"/>
        <w:left w:val="single" w:sz="2" w:space="10" w:color="B8A1FF" w:themeColor="accent1"/>
        <w:bottom w:val="single" w:sz="2" w:space="10" w:color="B8A1FF" w:themeColor="accent1"/>
        <w:right w:val="single" w:sz="2" w:space="10" w:color="B8A1FF" w:themeColor="accent1"/>
      </w:pBdr>
      <w:ind w:left="1152" w:right="1152"/>
    </w:pPr>
    <w:rPr>
      <w:rFonts w:eastAsiaTheme="minorEastAsia" w:cstheme="minorBidi"/>
      <w:i/>
      <w:iCs/>
      <w:color w:val="B8A1FF"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0644"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text1" w:themeFillTint="33"/>
    </w:tcPr>
    <w:tblStylePr w:type="firstRow">
      <w:rPr>
        <w:b/>
        <w:bCs/>
      </w:rPr>
      <w:tblPr/>
      <w:tcPr>
        <w:shd w:val="clear" w:color="auto" w:fill="4E5DFF" w:themeFill="text1" w:themeFillTint="66"/>
      </w:tcPr>
    </w:tblStylePr>
    <w:tblStylePr w:type="lastRow">
      <w:rPr>
        <w:b/>
        <w:bCs/>
        <w:color w:val="000644" w:themeColor="text1"/>
      </w:rPr>
      <w:tblPr/>
      <w:tcPr>
        <w:shd w:val="clear" w:color="auto" w:fill="4E5DFF" w:themeFill="text1" w:themeFillTint="66"/>
      </w:tcPr>
    </w:tblStylePr>
    <w:tblStylePr w:type="firstCol">
      <w:rPr>
        <w:color w:val="FFFFFF" w:themeColor="background1"/>
      </w:rPr>
      <w:tblPr/>
      <w:tcPr>
        <w:shd w:val="clear" w:color="auto" w:fill="000432" w:themeFill="text1" w:themeFillShade="BF"/>
      </w:tcPr>
    </w:tblStylePr>
    <w:tblStylePr w:type="lastCol">
      <w:rPr>
        <w:color w:val="FFFFFF" w:themeColor="background1"/>
      </w:rPr>
      <w:tblPr/>
      <w:tcPr>
        <w:shd w:val="clear" w:color="auto" w:fill="000432" w:themeFill="text1" w:themeFillShade="BF"/>
      </w:tc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0ECFF" w:themeFill="accent1" w:themeFillTint="33"/>
    </w:tcPr>
    <w:tblStylePr w:type="firstRow">
      <w:rPr>
        <w:b/>
        <w:bCs/>
      </w:rPr>
      <w:tblPr/>
      <w:tcPr>
        <w:shd w:val="clear" w:color="auto" w:fill="E2D9FF" w:themeFill="accent1" w:themeFillTint="66"/>
      </w:tcPr>
    </w:tblStylePr>
    <w:tblStylePr w:type="lastRow">
      <w:rPr>
        <w:b/>
        <w:bCs/>
        <w:color w:val="000644" w:themeColor="text1"/>
      </w:rPr>
      <w:tblPr/>
      <w:tcPr>
        <w:shd w:val="clear" w:color="auto" w:fill="E2D9FF" w:themeFill="accent1" w:themeFillTint="66"/>
      </w:tcPr>
    </w:tblStylePr>
    <w:tblStylePr w:type="firstCol">
      <w:rPr>
        <w:color w:val="FFFFFF" w:themeColor="background1"/>
      </w:rPr>
      <w:tblPr/>
      <w:tcPr>
        <w:shd w:val="clear" w:color="auto" w:fill="6838FF" w:themeFill="accent1" w:themeFillShade="BF"/>
      </w:tcPr>
    </w:tblStylePr>
    <w:tblStylePr w:type="lastCol">
      <w:rPr>
        <w:color w:val="FFFFFF" w:themeColor="background1"/>
      </w:rPr>
      <w:tblPr/>
      <w:tcPr>
        <w:shd w:val="clear" w:color="auto" w:fill="6838FF" w:themeFill="accent1" w:themeFillShade="BF"/>
      </w:tc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accent2" w:themeFillTint="33"/>
    </w:tcPr>
    <w:tblStylePr w:type="firstRow">
      <w:rPr>
        <w:b/>
        <w:bCs/>
      </w:rPr>
      <w:tblPr/>
      <w:tcPr>
        <w:shd w:val="clear" w:color="auto" w:fill="4E5DFF" w:themeFill="accent2" w:themeFillTint="66"/>
      </w:tcPr>
    </w:tblStylePr>
    <w:tblStylePr w:type="lastRow">
      <w:rPr>
        <w:b/>
        <w:bCs/>
        <w:color w:val="000644" w:themeColor="text1"/>
      </w:rPr>
      <w:tblPr/>
      <w:tcPr>
        <w:shd w:val="clear" w:color="auto" w:fill="4E5DFF" w:themeFill="accent2" w:themeFillTint="66"/>
      </w:tcPr>
    </w:tblStylePr>
    <w:tblStylePr w:type="firstCol">
      <w:rPr>
        <w:color w:val="FFFFFF" w:themeColor="background1"/>
      </w:rPr>
      <w:tblPr/>
      <w:tcPr>
        <w:shd w:val="clear" w:color="auto" w:fill="000432" w:themeFill="accent2" w:themeFillShade="BF"/>
      </w:tcPr>
    </w:tblStylePr>
    <w:tblStylePr w:type="lastCol">
      <w:rPr>
        <w:color w:val="FFFFFF" w:themeColor="background1"/>
      </w:rPr>
      <w:tblPr/>
      <w:tcPr>
        <w:shd w:val="clear" w:color="auto" w:fill="000432" w:themeFill="accent2" w:themeFillShade="BF"/>
      </w:tc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FF0F0" w:themeFill="accent3" w:themeFillTint="33"/>
    </w:tcPr>
    <w:tblStylePr w:type="firstRow">
      <w:rPr>
        <w:b/>
        <w:bCs/>
      </w:rPr>
      <w:tblPr/>
      <w:tcPr>
        <w:shd w:val="clear" w:color="auto" w:fill="DFE2E2" w:themeFill="accent3" w:themeFillTint="66"/>
      </w:tcPr>
    </w:tblStylePr>
    <w:tblStylePr w:type="lastRow">
      <w:rPr>
        <w:b/>
        <w:bCs/>
        <w:color w:val="000644" w:themeColor="text1"/>
      </w:rPr>
      <w:tblPr/>
      <w:tcPr>
        <w:shd w:val="clear" w:color="auto" w:fill="DFE2E2" w:themeFill="accent3" w:themeFillTint="66"/>
      </w:tcPr>
    </w:tblStylePr>
    <w:tblStylePr w:type="firstCol">
      <w:rPr>
        <w:color w:val="FFFFFF" w:themeColor="background1"/>
      </w:rPr>
      <w:tblPr/>
      <w:tcPr>
        <w:shd w:val="clear" w:color="auto" w:fill="818C8C" w:themeFill="accent3" w:themeFillShade="BF"/>
      </w:tcPr>
    </w:tblStylePr>
    <w:tblStylePr w:type="lastCol">
      <w:rPr>
        <w:color w:val="FFFFFF" w:themeColor="background1"/>
      </w:rPr>
      <w:tblPr/>
      <w:tcPr>
        <w:shd w:val="clear" w:color="auto" w:fill="818C8C" w:themeFill="accent3" w:themeFillShade="BF"/>
      </w:tc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DFFCC" w:themeFill="accent4" w:themeFillTint="33"/>
    </w:tcPr>
    <w:tblStylePr w:type="firstRow">
      <w:rPr>
        <w:b/>
        <w:bCs/>
      </w:rPr>
      <w:tblPr/>
      <w:tcPr>
        <w:shd w:val="clear" w:color="auto" w:fill="DBFF99" w:themeFill="accent4" w:themeFillTint="66"/>
      </w:tcPr>
    </w:tblStylePr>
    <w:tblStylePr w:type="lastRow">
      <w:rPr>
        <w:b/>
        <w:bCs/>
        <w:color w:val="000644" w:themeColor="text1"/>
      </w:rPr>
      <w:tblPr/>
      <w:tcPr>
        <w:shd w:val="clear" w:color="auto" w:fill="DBFF99" w:themeFill="accent4" w:themeFillTint="66"/>
      </w:tcPr>
    </w:tblStylePr>
    <w:tblStylePr w:type="firstCol">
      <w:rPr>
        <w:color w:val="FFFFFF" w:themeColor="background1"/>
      </w:rPr>
      <w:tblPr/>
      <w:tcPr>
        <w:shd w:val="clear" w:color="auto" w:fill="7DBF00" w:themeFill="accent4" w:themeFillShade="BF"/>
      </w:tcPr>
    </w:tblStylePr>
    <w:tblStylePr w:type="lastCol">
      <w:rPr>
        <w:color w:val="FFFFFF" w:themeColor="background1"/>
      </w:rPr>
      <w:tblPr/>
      <w:tcPr>
        <w:shd w:val="clear" w:color="auto" w:fill="7DBF00" w:themeFill="accent4" w:themeFillShade="BF"/>
      </w:tc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644"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644"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tex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text1" w:themeFillTint="3F"/>
      </w:tcPr>
    </w:tblStylePr>
    <w:tblStylePr w:type="band1Horz">
      <w:tblPr/>
      <w:tcPr>
        <w:shd w:val="clear" w:color="auto" w:fill="A6ADFF"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5FF" w:themeFill="accen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1" w:themeFillTint="3F"/>
      </w:tcPr>
    </w:tblStylePr>
    <w:tblStylePr w:type="band1Horz">
      <w:tblPr/>
      <w:tcPr>
        <w:shd w:val="clear" w:color="auto" w:fill="F0ECFF"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accent2"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accent2" w:themeFillTint="3F"/>
      </w:tcPr>
    </w:tblStylePr>
    <w:tblStylePr w:type="band1Horz">
      <w:tblPr/>
      <w:tcPr>
        <w:shd w:val="clear" w:color="auto" w:fill="A6AD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8F8" w:themeFill="accent3" w:themeFillTint="19"/>
    </w:tcPr>
    <w:tblStylePr w:type="firstRow">
      <w:rPr>
        <w:b/>
        <w:bCs/>
        <w:color w:val="FFFFFF" w:themeColor="background1"/>
      </w:rPr>
      <w:tblPr/>
      <w:tcPr>
        <w:tcBorders>
          <w:bottom w:val="single" w:sz="12" w:space="0" w:color="FFFFFF" w:themeColor="background1"/>
        </w:tcBorders>
        <w:shd w:val="clear" w:color="auto" w:fill="85CC00" w:themeFill="accent4" w:themeFillShade="CC"/>
      </w:tcPr>
    </w:tblStylePr>
    <w:tblStylePr w:type="lastRow">
      <w:rPr>
        <w:b/>
        <w:bCs/>
        <w:color w:val="85CC00" w:themeColor="accent4"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D" w:themeFill="accent3" w:themeFillTint="3F"/>
      </w:tcPr>
    </w:tblStylePr>
    <w:tblStylePr w:type="band1Horz">
      <w:tblPr/>
      <w:tcPr>
        <w:shd w:val="clear" w:color="auto" w:fill="EFF0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6FFE6" w:themeFill="accent4" w:themeFillTint="19"/>
    </w:tcPr>
    <w:tblStylePr w:type="firstRow">
      <w:rPr>
        <w:b/>
        <w:bCs/>
        <w:color w:val="FFFFFF" w:themeColor="background1"/>
      </w:rPr>
      <w:tblPr/>
      <w:tcPr>
        <w:tcBorders>
          <w:bottom w:val="single" w:sz="12" w:space="0" w:color="FFFFFF" w:themeColor="background1"/>
        </w:tcBorders>
        <w:shd w:val="clear" w:color="auto" w:fill="8B9595" w:themeFill="accent3" w:themeFillShade="CC"/>
      </w:tcPr>
    </w:tblStylePr>
    <w:tblStylePr w:type="lastRow">
      <w:rPr>
        <w:b/>
        <w:bCs/>
        <w:color w:val="8B9595" w:themeColor="accent3"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FC0" w:themeFill="accent4" w:themeFillTint="3F"/>
      </w:tcPr>
    </w:tblStylePr>
    <w:tblStylePr w:type="band1Horz">
      <w:tblPr/>
      <w:tcPr>
        <w:shd w:val="clear" w:color="auto" w:fill="EDFFCC"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text1"/>
        <w:bottom w:val="single" w:sz="4" w:space="0" w:color="000644" w:themeColor="text1"/>
        <w:right w:val="single" w:sz="4" w:space="0" w:color="000644" w:themeColor="text1"/>
        <w:insideH w:val="single" w:sz="4" w:space="0" w:color="FFFFFF" w:themeColor="background1"/>
        <w:insideV w:val="single" w:sz="4" w:space="0" w:color="FFFFFF" w:themeColor="background1"/>
      </w:tblBorders>
    </w:tblPr>
    <w:tcPr>
      <w:shd w:val="clear" w:color="auto" w:fill="D3D7FF" w:themeFill="tex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text1" w:themeFillShade="99"/>
      </w:tcPr>
    </w:tblStylePr>
    <w:tblStylePr w:type="firstCol">
      <w:rPr>
        <w:color w:val="FFFFFF" w:themeColor="background1"/>
      </w:rPr>
      <w:tblPr/>
      <w:tcPr>
        <w:tcBorders>
          <w:top w:val="nil"/>
          <w:left w:val="nil"/>
          <w:bottom w:val="nil"/>
          <w:right w:val="nil"/>
          <w:insideH w:val="single" w:sz="4" w:space="0" w:color="000328" w:themeColor="text1" w:themeShade="99"/>
          <w:insideV w:val="nil"/>
        </w:tcBorders>
        <w:shd w:val="clear" w:color="auto" w:fill="0003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432" w:themeFill="text1" w:themeFillShade="BF"/>
      </w:tcPr>
    </w:tblStylePr>
    <w:tblStylePr w:type="band1Vert">
      <w:tblPr/>
      <w:tcPr>
        <w:shd w:val="clear" w:color="auto" w:fill="4E5DFF" w:themeFill="text1" w:themeFillTint="66"/>
      </w:tcPr>
    </w:tblStylePr>
    <w:tblStylePr w:type="band1Horz">
      <w:tblPr/>
      <w:tcPr>
        <w:shd w:val="clear" w:color="auto" w:fill="2235FF" w:themeFill="text1" w:themeFillTint="7F"/>
      </w:tcPr>
    </w:tblStylePr>
    <w:tblStylePr w:type="neCell">
      <w:rPr>
        <w:color w:val="000644" w:themeColor="text1"/>
      </w:rPr>
    </w:tblStylePr>
    <w:tblStylePr w:type="nwCell">
      <w:rPr>
        <w:color w:val="000644"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B8A1FF" w:themeColor="accent1"/>
        <w:bottom w:val="single" w:sz="4" w:space="0" w:color="B8A1FF" w:themeColor="accent1"/>
        <w:right w:val="single" w:sz="4" w:space="0" w:color="B8A1FF" w:themeColor="accent1"/>
        <w:insideH w:val="single" w:sz="4" w:space="0" w:color="FFFFFF" w:themeColor="background1"/>
        <w:insideV w:val="single" w:sz="4" w:space="0" w:color="FFFFFF" w:themeColor="background1"/>
      </w:tblBorders>
    </w:tblPr>
    <w:tcPr>
      <w:shd w:val="clear" w:color="auto" w:fill="F7F5FF" w:themeFill="accen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1" w:themeFillShade="99"/>
      </w:tcPr>
    </w:tblStylePr>
    <w:tblStylePr w:type="firstCol">
      <w:rPr>
        <w:color w:val="FFFFFF" w:themeColor="background1"/>
      </w:rPr>
      <w:tblPr/>
      <w:tcPr>
        <w:tcBorders>
          <w:top w:val="nil"/>
          <w:left w:val="nil"/>
          <w:bottom w:val="nil"/>
          <w:right w:val="nil"/>
          <w:insideH w:val="single" w:sz="4" w:space="0" w:color="3C00F9" w:themeColor="accent1" w:themeShade="99"/>
          <w:insideV w:val="nil"/>
        </w:tcBorders>
        <w:shd w:val="clear" w:color="auto" w:fill="3C00F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1" w:themeFillShade="99"/>
      </w:tcPr>
    </w:tblStylePr>
    <w:tblStylePr w:type="band1Vert">
      <w:tblPr/>
      <w:tcPr>
        <w:shd w:val="clear" w:color="auto" w:fill="E2D9FF" w:themeFill="accent1" w:themeFillTint="66"/>
      </w:tcPr>
    </w:tblStylePr>
    <w:tblStylePr w:type="band1Horz">
      <w:tblPr/>
      <w:tcPr>
        <w:shd w:val="clear" w:color="auto" w:fill="DBD0FF" w:themeFill="accent1" w:themeFillTint="7F"/>
      </w:tcPr>
    </w:tblStylePr>
    <w:tblStylePr w:type="neCell">
      <w:rPr>
        <w:color w:val="000644" w:themeColor="text1"/>
      </w:rPr>
    </w:tblStylePr>
    <w:tblStylePr w:type="nwCell">
      <w:rPr>
        <w:color w:val="000644"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accent2"/>
        <w:bottom w:val="single" w:sz="4" w:space="0" w:color="000644" w:themeColor="accent2"/>
        <w:right w:val="single" w:sz="4" w:space="0" w:color="000644" w:themeColor="accent2"/>
        <w:insideH w:val="single" w:sz="4" w:space="0" w:color="FFFFFF" w:themeColor="background1"/>
        <w:insideV w:val="single" w:sz="4" w:space="0" w:color="FFFFFF" w:themeColor="background1"/>
      </w:tblBorders>
    </w:tblPr>
    <w:tcPr>
      <w:shd w:val="clear" w:color="auto" w:fill="D3D7FF" w:themeFill="accent2"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accent2" w:themeFillShade="99"/>
      </w:tcPr>
    </w:tblStylePr>
    <w:tblStylePr w:type="firstCol">
      <w:rPr>
        <w:color w:val="FFFFFF" w:themeColor="background1"/>
      </w:rPr>
      <w:tblPr/>
      <w:tcPr>
        <w:tcBorders>
          <w:top w:val="nil"/>
          <w:left w:val="nil"/>
          <w:bottom w:val="nil"/>
          <w:right w:val="nil"/>
          <w:insideH w:val="single" w:sz="4" w:space="0" w:color="000328" w:themeColor="accent2" w:themeShade="99"/>
          <w:insideV w:val="nil"/>
        </w:tcBorders>
        <w:shd w:val="clear" w:color="auto" w:fill="0003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328" w:themeFill="accent2" w:themeFillShade="99"/>
      </w:tcPr>
    </w:tblStylePr>
    <w:tblStylePr w:type="band1Vert">
      <w:tblPr/>
      <w:tcPr>
        <w:shd w:val="clear" w:color="auto" w:fill="4E5DFF" w:themeFill="accent2" w:themeFillTint="66"/>
      </w:tcPr>
    </w:tblStylePr>
    <w:tblStylePr w:type="band1Horz">
      <w:tblPr/>
      <w:tcPr>
        <w:shd w:val="clear" w:color="auto" w:fill="2235FF" w:themeFill="accent2" w:themeFillTint="7F"/>
      </w:tcPr>
    </w:tblStylePr>
    <w:tblStylePr w:type="neCell">
      <w:rPr>
        <w:color w:val="000644" w:themeColor="text1"/>
      </w:rPr>
    </w:tblStylePr>
    <w:tblStylePr w:type="nwCell">
      <w:rPr>
        <w:color w:val="000644"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A7FF00" w:themeColor="accent4"/>
        <w:left w:val="single" w:sz="4" w:space="0" w:color="B1B8B8" w:themeColor="accent3"/>
        <w:bottom w:val="single" w:sz="4" w:space="0" w:color="B1B8B8" w:themeColor="accent3"/>
        <w:right w:val="single" w:sz="4" w:space="0" w:color="B1B8B8" w:themeColor="accent3"/>
        <w:insideH w:val="single" w:sz="4" w:space="0" w:color="FFFFFF" w:themeColor="background1"/>
        <w:insideV w:val="single" w:sz="4" w:space="0" w:color="FFFFFF" w:themeColor="background1"/>
      </w:tblBorders>
    </w:tblPr>
    <w:tcPr>
      <w:shd w:val="clear" w:color="auto" w:fill="F7F8F8" w:themeFill="accent3" w:themeFillTint="19"/>
    </w:tcPr>
    <w:tblStylePr w:type="firstRow">
      <w:rPr>
        <w:b/>
        <w:bCs/>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171" w:themeFill="accent3" w:themeFillShade="99"/>
      </w:tcPr>
    </w:tblStylePr>
    <w:tblStylePr w:type="firstCol">
      <w:rPr>
        <w:color w:val="FFFFFF" w:themeColor="background1"/>
      </w:rPr>
      <w:tblPr/>
      <w:tcPr>
        <w:tcBorders>
          <w:top w:val="nil"/>
          <w:left w:val="nil"/>
          <w:bottom w:val="nil"/>
          <w:right w:val="nil"/>
          <w:insideH w:val="single" w:sz="4" w:space="0" w:color="677171" w:themeColor="accent3" w:themeShade="99"/>
          <w:insideV w:val="nil"/>
        </w:tcBorders>
        <w:shd w:val="clear" w:color="auto" w:fill="6771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7171" w:themeFill="accent3" w:themeFillShade="99"/>
      </w:tcPr>
    </w:tblStylePr>
    <w:tblStylePr w:type="band1Vert">
      <w:tblPr/>
      <w:tcPr>
        <w:shd w:val="clear" w:color="auto" w:fill="DFE2E2" w:themeFill="accent3" w:themeFillTint="66"/>
      </w:tcPr>
    </w:tblStylePr>
    <w:tblStylePr w:type="band1Horz">
      <w:tblPr/>
      <w:tcPr>
        <w:shd w:val="clear" w:color="auto" w:fill="D8DBDB"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B1B8B8" w:themeColor="accent3"/>
        <w:left w:val="single" w:sz="4" w:space="0" w:color="A7FF00" w:themeColor="accent4"/>
        <w:bottom w:val="single" w:sz="4" w:space="0" w:color="A7FF00" w:themeColor="accent4"/>
        <w:right w:val="single" w:sz="4" w:space="0" w:color="A7FF00" w:themeColor="accent4"/>
        <w:insideH w:val="single" w:sz="4" w:space="0" w:color="FFFFFF" w:themeColor="background1"/>
        <w:insideV w:val="single" w:sz="4" w:space="0" w:color="FFFFFF" w:themeColor="background1"/>
      </w:tblBorders>
    </w:tblPr>
    <w:tcPr>
      <w:shd w:val="clear" w:color="auto" w:fill="F6FFE6" w:themeFill="accent4" w:themeFillTint="19"/>
    </w:tcPr>
    <w:tblStylePr w:type="firstRow">
      <w:rPr>
        <w:b/>
        <w:bCs/>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9900" w:themeFill="accent4" w:themeFillShade="99"/>
      </w:tcPr>
    </w:tblStylePr>
    <w:tblStylePr w:type="firstCol">
      <w:rPr>
        <w:color w:val="FFFFFF" w:themeColor="background1"/>
      </w:rPr>
      <w:tblPr/>
      <w:tcPr>
        <w:tcBorders>
          <w:top w:val="nil"/>
          <w:left w:val="nil"/>
          <w:bottom w:val="nil"/>
          <w:right w:val="nil"/>
          <w:insideH w:val="single" w:sz="4" w:space="0" w:color="649900" w:themeColor="accent4" w:themeShade="99"/>
          <w:insideV w:val="nil"/>
        </w:tcBorders>
        <w:shd w:val="clear" w:color="auto" w:fill="64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9900" w:themeFill="accent4" w:themeFillShade="99"/>
      </w:tcPr>
    </w:tblStylePr>
    <w:tblStylePr w:type="band1Vert">
      <w:tblPr/>
      <w:tcPr>
        <w:shd w:val="clear" w:color="auto" w:fill="DBFF99" w:themeFill="accent4" w:themeFillTint="66"/>
      </w:tcPr>
    </w:tblStylePr>
    <w:tblStylePr w:type="band1Horz">
      <w:tblPr/>
      <w:tcPr>
        <w:shd w:val="clear" w:color="auto" w:fill="D3FF80" w:themeFill="accent4" w:themeFillTint="7F"/>
      </w:tcPr>
    </w:tblStylePr>
    <w:tblStylePr w:type="neCell">
      <w:rPr>
        <w:color w:val="000644" w:themeColor="text1"/>
      </w:rPr>
    </w:tblStylePr>
    <w:tblStylePr w:type="nwCell">
      <w:rPr>
        <w:color w:val="000644"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644" w:themeColor="text1"/>
      </w:rPr>
    </w:tblStylePr>
    <w:tblStylePr w:type="nwCell">
      <w:rPr>
        <w:color w:val="000644"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644" w:themeColor="text1"/>
      </w:rPr>
    </w:tblStylePr>
    <w:tblStylePr w:type="nwCell">
      <w:rPr>
        <w:color w:val="000644"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nhideWhenUsed/>
    <w:rsid w:val="00164686"/>
    <w:pPr>
      <w:spacing w:line="240" w:lineRule="auto"/>
    </w:pPr>
    <w:rPr>
      <w:szCs w:val="20"/>
    </w:rPr>
  </w:style>
  <w:style w:type="character" w:customStyle="1" w:styleId="TekstopmerkingChar">
    <w:name w:val="Tekst opmerking Char"/>
    <w:basedOn w:val="Standaardalinea-lettertype"/>
    <w:link w:val="Tekstopmerking"/>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text1" w:themeFillShade="BF"/>
      </w:tcPr>
    </w:tblStylePr>
    <w:tblStylePr w:type="band1Vert">
      <w:tblPr/>
      <w:tcPr>
        <w:tcBorders>
          <w:top w:val="nil"/>
          <w:left w:val="nil"/>
          <w:bottom w:val="nil"/>
          <w:right w:val="nil"/>
          <w:insideH w:val="nil"/>
          <w:insideV w:val="nil"/>
        </w:tcBorders>
        <w:shd w:val="clear" w:color="auto" w:fill="000432" w:themeFill="text1" w:themeFillShade="BF"/>
      </w:tcPr>
    </w:tblStylePr>
    <w:tblStylePr w:type="band1Horz">
      <w:tblPr/>
      <w:tcPr>
        <w:tcBorders>
          <w:top w:val="nil"/>
          <w:left w:val="nil"/>
          <w:bottom w:val="nil"/>
          <w:right w:val="nil"/>
          <w:insideH w:val="nil"/>
          <w:insideV w:val="nil"/>
        </w:tcBorders>
        <w:shd w:val="clear" w:color="auto" w:fill="000432"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1" w:themeFillShade="BF"/>
      </w:tcPr>
    </w:tblStylePr>
    <w:tblStylePr w:type="band1Vert">
      <w:tblPr/>
      <w:tcPr>
        <w:tcBorders>
          <w:top w:val="nil"/>
          <w:left w:val="nil"/>
          <w:bottom w:val="nil"/>
          <w:right w:val="nil"/>
          <w:insideH w:val="nil"/>
          <w:insideV w:val="nil"/>
        </w:tcBorders>
        <w:shd w:val="clear" w:color="auto" w:fill="6838FF" w:themeFill="accent1" w:themeFillShade="BF"/>
      </w:tcPr>
    </w:tblStylePr>
    <w:tblStylePr w:type="band1Horz">
      <w:tblPr/>
      <w:tcPr>
        <w:tcBorders>
          <w:top w:val="nil"/>
          <w:left w:val="nil"/>
          <w:bottom w:val="nil"/>
          <w:right w:val="nil"/>
          <w:insideH w:val="nil"/>
          <w:insideV w:val="nil"/>
        </w:tcBorders>
        <w:shd w:val="clear" w:color="auto" w:fill="6838FF"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accent2" w:themeFillShade="BF"/>
      </w:tcPr>
    </w:tblStylePr>
    <w:tblStylePr w:type="band1Vert">
      <w:tblPr/>
      <w:tcPr>
        <w:tcBorders>
          <w:top w:val="nil"/>
          <w:left w:val="nil"/>
          <w:bottom w:val="nil"/>
          <w:right w:val="nil"/>
          <w:insideH w:val="nil"/>
          <w:insideV w:val="nil"/>
        </w:tcBorders>
        <w:shd w:val="clear" w:color="auto" w:fill="000432" w:themeFill="accent2" w:themeFillShade="BF"/>
      </w:tcPr>
    </w:tblStylePr>
    <w:tblStylePr w:type="band1Horz">
      <w:tblPr/>
      <w:tcPr>
        <w:tcBorders>
          <w:top w:val="nil"/>
          <w:left w:val="nil"/>
          <w:bottom w:val="nil"/>
          <w:right w:val="nil"/>
          <w:insideH w:val="nil"/>
          <w:insideV w:val="nil"/>
        </w:tcBorders>
        <w:shd w:val="clear" w:color="auto" w:fill="000432"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1B8B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55E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8C8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8C8C" w:themeFill="accent3" w:themeFillShade="BF"/>
      </w:tcPr>
    </w:tblStylePr>
    <w:tblStylePr w:type="band1Vert">
      <w:tblPr/>
      <w:tcPr>
        <w:tcBorders>
          <w:top w:val="nil"/>
          <w:left w:val="nil"/>
          <w:bottom w:val="nil"/>
          <w:right w:val="nil"/>
          <w:insideH w:val="nil"/>
          <w:insideV w:val="nil"/>
        </w:tcBorders>
        <w:shd w:val="clear" w:color="auto" w:fill="818C8C" w:themeFill="accent3" w:themeFillShade="BF"/>
      </w:tcPr>
    </w:tblStylePr>
    <w:tblStylePr w:type="band1Horz">
      <w:tblPr/>
      <w:tcPr>
        <w:tcBorders>
          <w:top w:val="nil"/>
          <w:left w:val="nil"/>
          <w:bottom w:val="nil"/>
          <w:right w:val="nil"/>
          <w:insideH w:val="nil"/>
          <w:insideV w:val="nil"/>
        </w:tcBorders>
        <w:shd w:val="clear" w:color="auto" w:fill="818C8C"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7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3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BF00" w:themeFill="accent4" w:themeFillShade="BF"/>
      </w:tcPr>
    </w:tblStylePr>
    <w:tblStylePr w:type="band1Vert">
      <w:tblPr/>
      <w:tcPr>
        <w:tcBorders>
          <w:top w:val="nil"/>
          <w:left w:val="nil"/>
          <w:bottom w:val="nil"/>
          <w:right w:val="nil"/>
          <w:insideH w:val="nil"/>
          <w:insideV w:val="nil"/>
        </w:tcBorders>
        <w:shd w:val="clear" w:color="auto" w:fill="7DBF00" w:themeFill="accent4" w:themeFillShade="BF"/>
      </w:tcPr>
    </w:tblStylePr>
    <w:tblStylePr w:type="band1Horz">
      <w:tblPr/>
      <w:tcPr>
        <w:tcBorders>
          <w:top w:val="nil"/>
          <w:left w:val="nil"/>
          <w:bottom w:val="nil"/>
          <w:right w:val="nil"/>
          <w:insideH w:val="nil"/>
          <w:insideV w:val="nil"/>
        </w:tcBorders>
        <w:shd w:val="clear" w:color="auto" w:fill="7DBF00"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B1B8B8"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4E5DFF" w:themeColor="text1" w:themeTint="66"/>
        <w:left w:val="single" w:sz="4" w:space="0" w:color="4E5DFF" w:themeColor="text1" w:themeTint="66"/>
        <w:bottom w:val="single" w:sz="4" w:space="0" w:color="4E5DFF" w:themeColor="text1" w:themeTint="66"/>
        <w:right w:val="single" w:sz="4" w:space="0" w:color="4E5DFF" w:themeColor="text1" w:themeTint="66"/>
        <w:insideH w:val="single" w:sz="4" w:space="0" w:color="4E5DFF" w:themeColor="text1" w:themeTint="66"/>
        <w:insideV w:val="single" w:sz="4" w:space="0" w:color="4E5DFF" w:themeColor="text1" w:themeTint="66"/>
      </w:tblBorders>
    </w:tblPr>
    <w:tblStylePr w:type="firstRow">
      <w:rPr>
        <w:b/>
        <w:bCs/>
      </w:rPr>
      <w:tblPr/>
      <w:tcPr>
        <w:tcBorders>
          <w:bottom w:val="single" w:sz="12" w:space="0" w:color="0015F4" w:themeColor="text1" w:themeTint="99"/>
        </w:tcBorders>
      </w:tcPr>
    </w:tblStylePr>
    <w:tblStylePr w:type="lastRow">
      <w:rPr>
        <w:b/>
        <w:bCs/>
      </w:rPr>
      <w:tblPr/>
      <w:tcPr>
        <w:tcBorders>
          <w:top w:val="double" w:sz="2" w:space="0" w:color="0015F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E2D9FF" w:themeColor="accent1" w:themeTint="66"/>
        <w:left w:val="single" w:sz="4" w:space="0" w:color="E2D9FF" w:themeColor="accent1" w:themeTint="66"/>
        <w:bottom w:val="single" w:sz="4" w:space="0" w:color="E2D9FF" w:themeColor="accent1" w:themeTint="66"/>
        <w:right w:val="single" w:sz="4" w:space="0" w:color="E2D9FF" w:themeColor="accent1" w:themeTint="66"/>
        <w:insideH w:val="single" w:sz="4" w:space="0" w:color="E2D9FF" w:themeColor="accent1" w:themeTint="66"/>
        <w:insideV w:val="single" w:sz="4" w:space="0" w:color="E2D9FF" w:themeColor="accent1" w:themeTint="66"/>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2" w:space="0" w:color="D4C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4E5DFF" w:themeColor="accent2" w:themeTint="66"/>
        <w:left w:val="single" w:sz="4" w:space="0" w:color="4E5DFF" w:themeColor="accent2" w:themeTint="66"/>
        <w:bottom w:val="single" w:sz="4" w:space="0" w:color="4E5DFF" w:themeColor="accent2" w:themeTint="66"/>
        <w:right w:val="single" w:sz="4" w:space="0" w:color="4E5DFF" w:themeColor="accent2" w:themeTint="66"/>
        <w:insideH w:val="single" w:sz="4" w:space="0" w:color="4E5DFF" w:themeColor="accent2" w:themeTint="66"/>
        <w:insideV w:val="single" w:sz="4" w:space="0" w:color="4E5DFF" w:themeColor="accent2" w:themeTint="66"/>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2" w:space="0" w:color="0015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FE2E2" w:themeColor="accent3" w:themeTint="66"/>
        <w:left w:val="single" w:sz="4" w:space="0" w:color="DFE2E2" w:themeColor="accent3" w:themeTint="66"/>
        <w:bottom w:val="single" w:sz="4" w:space="0" w:color="DFE2E2" w:themeColor="accent3" w:themeTint="66"/>
        <w:right w:val="single" w:sz="4" w:space="0" w:color="DFE2E2" w:themeColor="accent3" w:themeTint="66"/>
        <w:insideH w:val="single" w:sz="4" w:space="0" w:color="DFE2E2" w:themeColor="accent3" w:themeTint="66"/>
        <w:insideV w:val="single" w:sz="4" w:space="0" w:color="DFE2E2" w:themeColor="accent3" w:themeTint="66"/>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2" w:space="0" w:color="D0D4D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DBFF99" w:themeColor="accent4" w:themeTint="66"/>
        <w:left w:val="single" w:sz="4" w:space="0" w:color="DBFF99" w:themeColor="accent4" w:themeTint="66"/>
        <w:bottom w:val="single" w:sz="4" w:space="0" w:color="DBFF99" w:themeColor="accent4" w:themeTint="66"/>
        <w:right w:val="single" w:sz="4" w:space="0" w:color="DBFF99" w:themeColor="accent4" w:themeTint="66"/>
        <w:insideH w:val="single" w:sz="4" w:space="0" w:color="DBFF99" w:themeColor="accent4" w:themeTint="66"/>
        <w:insideV w:val="single" w:sz="4" w:space="0" w:color="DBFF99" w:themeColor="accent4" w:themeTint="66"/>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2" w:space="0" w:color="CAFF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0015F4" w:themeColor="text1" w:themeTint="99"/>
        <w:bottom w:val="single" w:sz="2" w:space="0" w:color="0015F4" w:themeColor="text1" w:themeTint="99"/>
        <w:insideH w:val="single" w:sz="2" w:space="0" w:color="0015F4" w:themeColor="text1" w:themeTint="99"/>
        <w:insideV w:val="single" w:sz="2" w:space="0" w:color="0015F4" w:themeColor="text1" w:themeTint="99"/>
      </w:tblBorders>
    </w:tblPr>
    <w:tblStylePr w:type="firstRow">
      <w:rPr>
        <w:b/>
        <w:bCs/>
      </w:rPr>
      <w:tblPr/>
      <w:tcPr>
        <w:tcBorders>
          <w:top w:val="nil"/>
          <w:bottom w:val="single" w:sz="12" w:space="0" w:color="0015F4" w:themeColor="text1" w:themeTint="99"/>
          <w:insideH w:val="nil"/>
          <w:insideV w:val="nil"/>
        </w:tcBorders>
        <w:shd w:val="clear" w:color="auto" w:fill="FFFFFF" w:themeFill="background1"/>
      </w:tcPr>
    </w:tblStylePr>
    <w:tblStylePr w:type="lastRow">
      <w:rPr>
        <w:b/>
        <w:bCs/>
      </w:rPr>
      <w:tblPr/>
      <w:tcPr>
        <w:tcBorders>
          <w:top w:val="double" w:sz="2" w:space="0" w:color="0015F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D4C6FF" w:themeColor="accent1" w:themeTint="99"/>
        <w:bottom w:val="single" w:sz="2" w:space="0" w:color="D4C6FF" w:themeColor="accent1" w:themeTint="99"/>
        <w:insideH w:val="single" w:sz="2" w:space="0" w:color="D4C6FF" w:themeColor="accent1" w:themeTint="99"/>
        <w:insideV w:val="single" w:sz="2" w:space="0" w:color="D4C6FF" w:themeColor="accent1" w:themeTint="99"/>
      </w:tblBorders>
    </w:tblPr>
    <w:tblStylePr w:type="firstRow">
      <w:rPr>
        <w:b/>
        <w:bCs/>
      </w:rPr>
      <w:tblPr/>
      <w:tcPr>
        <w:tcBorders>
          <w:top w:val="nil"/>
          <w:bottom w:val="single" w:sz="12" w:space="0" w:color="D4C6FF" w:themeColor="accent1" w:themeTint="99"/>
          <w:insideH w:val="nil"/>
          <w:insideV w:val="nil"/>
        </w:tcBorders>
        <w:shd w:val="clear" w:color="auto" w:fill="FFFFFF" w:themeFill="background1"/>
      </w:tcPr>
    </w:tblStylePr>
    <w:tblStylePr w:type="lastRow">
      <w:rPr>
        <w:b/>
        <w:bCs/>
      </w:rPr>
      <w:tblPr/>
      <w:tcPr>
        <w:tcBorders>
          <w:top w:val="double" w:sz="2" w:space="0" w:color="D4C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0015F4" w:themeColor="accent2" w:themeTint="99"/>
        <w:bottom w:val="single" w:sz="2" w:space="0" w:color="0015F4" w:themeColor="accent2" w:themeTint="99"/>
        <w:insideH w:val="single" w:sz="2" w:space="0" w:color="0015F4" w:themeColor="accent2" w:themeTint="99"/>
        <w:insideV w:val="single" w:sz="2" w:space="0" w:color="0015F4" w:themeColor="accent2" w:themeTint="99"/>
      </w:tblBorders>
    </w:tblPr>
    <w:tblStylePr w:type="firstRow">
      <w:rPr>
        <w:b/>
        <w:bCs/>
      </w:rPr>
      <w:tblPr/>
      <w:tcPr>
        <w:tcBorders>
          <w:top w:val="nil"/>
          <w:bottom w:val="single" w:sz="12" w:space="0" w:color="0015F4" w:themeColor="accent2" w:themeTint="99"/>
          <w:insideH w:val="nil"/>
          <w:insideV w:val="nil"/>
        </w:tcBorders>
        <w:shd w:val="clear" w:color="auto" w:fill="FFFFFF" w:themeFill="background1"/>
      </w:tcPr>
    </w:tblStylePr>
    <w:tblStylePr w:type="lastRow">
      <w:rPr>
        <w:b/>
        <w:bCs/>
      </w:rPr>
      <w:tblPr/>
      <w:tcPr>
        <w:tcBorders>
          <w:top w:val="double" w:sz="2" w:space="0" w:color="0015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D0D4D4" w:themeColor="accent3" w:themeTint="99"/>
        <w:bottom w:val="single" w:sz="2" w:space="0" w:color="D0D4D4" w:themeColor="accent3" w:themeTint="99"/>
        <w:insideH w:val="single" w:sz="2" w:space="0" w:color="D0D4D4" w:themeColor="accent3" w:themeTint="99"/>
        <w:insideV w:val="single" w:sz="2" w:space="0" w:color="D0D4D4" w:themeColor="accent3" w:themeTint="99"/>
      </w:tblBorders>
    </w:tblPr>
    <w:tblStylePr w:type="firstRow">
      <w:rPr>
        <w:b/>
        <w:bCs/>
      </w:rPr>
      <w:tblPr/>
      <w:tcPr>
        <w:tcBorders>
          <w:top w:val="nil"/>
          <w:bottom w:val="single" w:sz="12" w:space="0" w:color="D0D4D4" w:themeColor="accent3" w:themeTint="99"/>
          <w:insideH w:val="nil"/>
          <w:insideV w:val="nil"/>
        </w:tcBorders>
        <w:shd w:val="clear" w:color="auto" w:fill="FFFFFF" w:themeFill="background1"/>
      </w:tcPr>
    </w:tblStylePr>
    <w:tblStylePr w:type="lastRow">
      <w:rPr>
        <w:b/>
        <w:bCs/>
      </w:rPr>
      <w:tblPr/>
      <w:tcPr>
        <w:tcBorders>
          <w:top w:val="double" w:sz="2" w:space="0" w:color="D0D4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CAFF66" w:themeColor="accent4" w:themeTint="99"/>
        <w:bottom w:val="single" w:sz="2" w:space="0" w:color="CAFF66" w:themeColor="accent4" w:themeTint="99"/>
        <w:insideH w:val="single" w:sz="2" w:space="0" w:color="CAFF66" w:themeColor="accent4" w:themeTint="99"/>
        <w:insideV w:val="single" w:sz="2" w:space="0" w:color="CAFF66" w:themeColor="accent4" w:themeTint="99"/>
      </w:tblBorders>
    </w:tblPr>
    <w:tblStylePr w:type="firstRow">
      <w:rPr>
        <w:b/>
        <w:bCs/>
      </w:rPr>
      <w:tblPr/>
      <w:tcPr>
        <w:tcBorders>
          <w:top w:val="nil"/>
          <w:bottom w:val="single" w:sz="12" w:space="0" w:color="CAFF66" w:themeColor="accent4" w:themeTint="99"/>
          <w:insideH w:val="nil"/>
          <w:insideV w:val="nil"/>
        </w:tcBorders>
        <w:shd w:val="clear" w:color="auto" w:fill="FFFFFF" w:themeFill="background1"/>
      </w:tcPr>
    </w:tblStylePr>
    <w:tblStylePr w:type="lastRow">
      <w:rPr>
        <w:b/>
        <w:bCs/>
      </w:rPr>
      <w:tblPr/>
      <w:tcPr>
        <w:tcBorders>
          <w:top w:val="double" w:sz="2" w:space="0" w:color="CA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insideV w:val="nil"/>
        </w:tcBorders>
        <w:shd w:val="clear" w:color="auto" w:fill="000644" w:themeFill="text1"/>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insideV w:val="nil"/>
        </w:tcBorders>
        <w:shd w:val="clear" w:color="auto" w:fill="B8A1FF" w:themeFill="accent1"/>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insideV w:val="nil"/>
        </w:tcBorders>
        <w:shd w:val="clear" w:color="auto" w:fill="000644" w:themeFill="accent2"/>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insideV w:val="nil"/>
        </w:tcBorders>
        <w:shd w:val="clear" w:color="auto" w:fill="B1B8B8" w:themeFill="accent3"/>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insideV w:val="nil"/>
        </w:tcBorders>
        <w:shd w:val="clear" w:color="auto" w:fill="A7FF00" w:themeFill="accent4"/>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text1"/>
      </w:tcPr>
    </w:tblStylePr>
    <w:tblStylePr w:type="band1Vert">
      <w:tblPr/>
      <w:tcPr>
        <w:shd w:val="clear" w:color="auto" w:fill="4E5DFF" w:themeFill="text1" w:themeFillTint="66"/>
      </w:tcPr>
    </w:tblStylePr>
    <w:tblStylePr w:type="band1Horz">
      <w:tblPr/>
      <w:tcPr>
        <w:shd w:val="clear" w:color="auto" w:fill="4E5DFF"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1"/>
      </w:tcPr>
    </w:tblStylePr>
    <w:tblStylePr w:type="band1Vert">
      <w:tblPr/>
      <w:tcPr>
        <w:shd w:val="clear" w:color="auto" w:fill="E2D9FF" w:themeFill="accent1" w:themeFillTint="66"/>
      </w:tcPr>
    </w:tblStylePr>
    <w:tblStylePr w:type="band1Horz">
      <w:tblPr/>
      <w:tcPr>
        <w:shd w:val="clear" w:color="auto" w:fill="E2D9F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accent2"/>
      </w:tcPr>
    </w:tblStylePr>
    <w:tblStylePr w:type="band1Vert">
      <w:tblPr/>
      <w:tcPr>
        <w:shd w:val="clear" w:color="auto" w:fill="4E5DFF" w:themeFill="accent2" w:themeFillTint="66"/>
      </w:tcPr>
    </w:tblStylePr>
    <w:tblStylePr w:type="band1Horz">
      <w:tblPr/>
      <w:tcPr>
        <w:shd w:val="clear" w:color="auto" w:fill="4E5D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8B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8B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8B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8B8" w:themeFill="accent3"/>
      </w:tcPr>
    </w:tblStylePr>
    <w:tblStylePr w:type="band1Vert">
      <w:tblPr/>
      <w:tcPr>
        <w:shd w:val="clear" w:color="auto" w:fill="DFE2E2" w:themeFill="accent3" w:themeFillTint="66"/>
      </w:tcPr>
    </w:tblStylePr>
    <w:tblStylePr w:type="band1Horz">
      <w:tblPr/>
      <w:tcPr>
        <w:shd w:val="clear" w:color="auto" w:fill="DFE2E2"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FF00" w:themeFill="accent4"/>
      </w:tcPr>
    </w:tblStylePr>
    <w:tblStylePr w:type="band1Vert">
      <w:tblPr/>
      <w:tcPr>
        <w:shd w:val="clear" w:color="auto" w:fill="DBFF99" w:themeFill="accent4" w:themeFillTint="66"/>
      </w:tcPr>
    </w:tblStylePr>
    <w:tblStylePr w:type="band1Horz">
      <w:tblPr/>
      <w:tcPr>
        <w:shd w:val="clear" w:color="auto" w:fill="DBFF99"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bottom w:val="single" w:sz="12" w:space="0" w:color="0015F4" w:themeColor="text1" w:themeTint="99"/>
        </w:tcBorders>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customStyle="1" w:styleId="Hashtag1">
    <w:name w:val="Hashtag1"/>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B1B8B8"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B8A1FF" w:themeColor="accent1"/>
    </w:rPr>
  </w:style>
  <w:style w:type="paragraph" w:styleId="Duidelijkcitaat">
    <w:name w:val="Intense Quote"/>
    <w:basedOn w:val="Standaard"/>
    <w:next w:val="Standaard"/>
    <w:link w:val="DuidelijkcitaatChar"/>
    <w:uiPriority w:val="30"/>
    <w:rsid w:val="00164686"/>
    <w:pPr>
      <w:pBdr>
        <w:top w:val="single" w:sz="4" w:space="10" w:color="B8A1FF" w:themeColor="accent1"/>
        <w:bottom w:val="single" w:sz="4" w:space="10" w:color="B8A1FF" w:themeColor="accent1"/>
      </w:pBdr>
      <w:spacing w:before="360" w:after="360"/>
      <w:ind w:left="864" w:right="864"/>
      <w:jc w:val="center"/>
    </w:pPr>
    <w:rPr>
      <w:i/>
      <w:iCs/>
      <w:color w:val="B8A1FF"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B8A1FF" w:themeColor="accent1"/>
      <w:sz w:val="20"/>
    </w:rPr>
  </w:style>
  <w:style w:type="character" w:styleId="Intensieveverwijzing">
    <w:name w:val="Intense Reference"/>
    <w:basedOn w:val="Standaardalinea-lettertype"/>
    <w:uiPriority w:val="32"/>
    <w:rsid w:val="00164686"/>
    <w:rPr>
      <w:b/>
      <w:bCs/>
      <w:smallCaps/>
      <w:color w:val="B8A1FF"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18" w:space="0" w:color="000644" w:themeColor="text1"/>
          <w:right w:val="single" w:sz="8" w:space="0" w:color="000644" w:themeColor="text1"/>
          <w:insideH w:val="nil"/>
          <w:insideV w:val="single" w:sz="8" w:space="0" w:color="00064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insideH w:val="nil"/>
          <w:insideV w:val="single" w:sz="8" w:space="0" w:color="00064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shd w:val="clear" w:color="auto" w:fill="919BFF" w:themeFill="text1" w:themeFillTint="3F"/>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shd w:val="clear" w:color="auto" w:fill="919BFF" w:themeFill="text1" w:themeFillTint="3F"/>
      </w:tcPr>
    </w:tblStylePr>
    <w:tblStylePr w:type="band2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18" w:space="0" w:color="B8A1FF" w:themeColor="accent1"/>
          <w:right w:val="single" w:sz="8" w:space="0" w:color="B8A1FF" w:themeColor="accent1"/>
          <w:insideH w:val="nil"/>
          <w:insideV w:val="single" w:sz="8" w:space="0" w:color="B8A1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insideH w:val="nil"/>
          <w:insideV w:val="single" w:sz="8" w:space="0" w:color="B8A1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shd w:val="clear" w:color="auto" w:fill="EDE7FF" w:themeFill="accent1" w:themeFillTint="3F"/>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shd w:val="clear" w:color="auto" w:fill="EDE7FF" w:themeFill="accent1" w:themeFillTint="3F"/>
      </w:tcPr>
    </w:tblStylePr>
    <w:tblStylePr w:type="band2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18" w:space="0" w:color="000644" w:themeColor="accent2"/>
          <w:right w:val="single" w:sz="8" w:space="0" w:color="000644" w:themeColor="accent2"/>
          <w:insideH w:val="nil"/>
          <w:insideV w:val="single" w:sz="8" w:space="0" w:color="0006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insideH w:val="nil"/>
          <w:insideV w:val="single" w:sz="8" w:space="0" w:color="0006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shd w:val="clear" w:color="auto" w:fill="919BFF" w:themeFill="accent2" w:themeFillTint="3F"/>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shd w:val="clear" w:color="auto" w:fill="919BFF" w:themeFill="accent2" w:themeFillTint="3F"/>
      </w:tcPr>
    </w:tblStylePr>
    <w:tblStylePr w:type="band2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18" w:space="0" w:color="B1B8B8" w:themeColor="accent3"/>
          <w:right w:val="single" w:sz="8" w:space="0" w:color="B1B8B8" w:themeColor="accent3"/>
          <w:insideH w:val="nil"/>
          <w:insideV w:val="single" w:sz="8" w:space="0" w:color="B1B8B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insideH w:val="nil"/>
          <w:insideV w:val="single" w:sz="8" w:space="0" w:color="B1B8B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shd w:val="clear" w:color="auto" w:fill="EBEDED" w:themeFill="accent3" w:themeFillTint="3F"/>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shd w:val="clear" w:color="auto" w:fill="EBEDED" w:themeFill="accent3" w:themeFillTint="3F"/>
      </w:tcPr>
    </w:tblStylePr>
    <w:tblStylePr w:type="band2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18" w:space="0" w:color="A7FF00" w:themeColor="accent4"/>
          <w:right w:val="single" w:sz="8" w:space="0" w:color="A7FF00" w:themeColor="accent4"/>
          <w:insideH w:val="nil"/>
          <w:insideV w:val="single" w:sz="8" w:space="0" w:color="A7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insideH w:val="nil"/>
          <w:insideV w:val="single" w:sz="8" w:space="0" w:color="A7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shd w:val="clear" w:color="auto" w:fill="E9FFC0" w:themeFill="accent4" w:themeFillTint="3F"/>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shd w:val="clear" w:color="auto" w:fill="E9FFC0" w:themeFill="accent4" w:themeFillTint="3F"/>
      </w:tcPr>
    </w:tblStylePr>
    <w:tblStylePr w:type="band2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pPr>
        <w:spacing w:before="0" w:after="0" w:line="240" w:lineRule="auto"/>
      </w:pPr>
      <w:rPr>
        <w:b/>
        <w:bCs/>
        <w:color w:val="FFFFFF" w:themeColor="background1"/>
      </w:rPr>
      <w:tblPr/>
      <w:tcPr>
        <w:shd w:val="clear" w:color="auto" w:fill="000644" w:themeFill="text1"/>
      </w:tcPr>
    </w:tblStylePr>
    <w:tblStylePr w:type="lastRow">
      <w:pPr>
        <w:spacing w:before="0" w:after="0" w:line="240" w:lineRule="auto"/>
      </w:pPr>
      <w:rPr>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tcBorders>
      </w:tcPr>
    </w:tblStylePr>
    <w:tblStylePr w:type="firstCol">
      <w:rPr>
        <w:b/>
        <w:bCs/>
      </w:rPr>
    </w:tblStylePr>
    <w:tblStylePr w:type="lastCol">
      <w:rPr>
        <w:b/>
        <w:bCs/>
      </w:r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pPr>
        <w:spacing w:before="0" w:after="0" w:line="240" w:lineRule="auto"/>
      </w:pPr>
      <w:rPr>
        <w:b/>
        <w:bCs/>
        <w:color w:val="FFFFFF" w:themeColor="background1"/>
      </w:rPr>
      <w:tblPr/>
      <w:tcPr>
        <w:shd w:val="clear" w:color="auto" w:fill="B8A1FF" w:themeFill="accent1"/>
      </w:tcPr>
    </w:tblStylePr>
    <w:tblStylePr w:type="lastRow">
      <w:pPr>
        <w:spacing w:before="0" w:after="0" w:line="240" w:lineRule="auto"/>
      </w:pPr>
      <w:rPr>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tcBorders>
      </w:tcPr>
    </w:tblStylePr>
    <w:tblStylePr w:type="firstCol">
      <w:rPr>
        <w:b/>
        <w:bCs/>
      </w:rPr>
    </w:tblStylePr>
    <w:tblStylePr w:type="lastCol">
      <w:rPr>
        <w:b/>
        <w:bCs/>
      </w:r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pPr>
        <w:spacing w:before="0" w:after="0" w:line="240" w:lineRule="auto"/>
      </w:pPr>
      <w:rPr>
        <w:b/>
        <w:bCs/>
        <w:color w:val="FFFFFF" w:themeColor="background1"/>
      </w:rPr>
      <w:tblPr/>
      <w:tcPr>
        <w:shd w:val="clear" w:color="auto" w:fill="000644" w:themeFill="accent2"/>
      </w:tcPr>
    </w:tblStylePr>
    <w:tblStylePr w:type="lastRow">
      <w:pPr>
        <w:spacing w:before="0" w:after="0" w:line="240" w:lineRule="auto"/>
      </w:pPr>
      <w:rPr>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tcBorders>
      </w:tcPr>
    </w:tblStylePr>
    <w:tblStylePr w:type="firstCol">
      <w:rPr>
        <w:b/>
        <w:bCs/>
      </w:rPr>
    </w:tblStylePr>
    <w:tblStylePr w:type="lastCol">
      <w:rPr>
        <w:b/>
        <w:bCs/>
      </w:r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pPr>
        <w:spacing w:before="0" w:after="0" w:line="240" w:lineRule="auto"/>
      </w:pPr>
      <w:rPr>
        <w:b/>
        <w:bCs/>
        <w:color w:val="FFFFFF" w:themeColor="background1"/>
      </w:rPr>
      <w:tblPr/>
      <w:tcPr>
        <w:shd w:val="clear" w:color="auto" w:fill="B1B8B8" w:themeFill="accent3"/>
      </w:tcPr>
    </w:tblStylePr>
    <w:tblStylePr w:type="lastRow">
      <w:pPr>
        <w:spacing w:before="0" w:after="0" w:line="240" w:lineRule="auto"/>
      </w:pPr>
      <w:rPr>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tcBorders>
      </w:tcPr>
    </w:tblStylePr>
    <w:tblStylePr w:type="firstCol">
      <w:rPr>
        <w:b/>
        <w:bCs/>
      </w:rPr>
    </w:tblStylePr>
    <w:tblStylePr w:type="lastCol">
      <w:rPr>
        <w:b/>
        <w:bCs/>
      </w:r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pPr>
        <w:spacing w:before="0" w:after="0" w:line="240" w:lineRule="auto"/>
      </w:pPr>
      <w:rPr>
        <w:b/>
        <w:bCs/>
        <w:color w:val="FFFFFF" w:themeColor="background1"/>
      </w:rPr>
      <w:tblPr/>
      <w:tcPr>
        <w:shd w:val="clear" w:color="auto" w:fill="A7FF00" w:themeFill="accent4"/>
      </w:tcPr>
    </w:tblStylePr>
    <w:tblStylePr w:type="lastRow">
      <w:pPr>
        <w:spacing w:before="0" w:after="0" w:line="240" w:lineRule="auto"/>
      </w:pPr>
      <w:rPr>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tcBorders>
      </w:tcPr>
    </w:tblStylePr>
    <w:tblStylePr w:type="firstCol">
      <w:rPr>
        <w:b/>
        <w:bCs/>
      </w:rPr>
    </w:tblStylePr>
    <w:tblStylePr w:type="lastCol">
      <w:rPr>
        <w:b/>
        <w:bCs/>
      </w:r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432" w:themeColor="text1" w:themeShade="BF"/>
    </w:rPr>
    <w:tblPr>
      <w:tblStyleRowBandSize w:val="1"/>
      <w:tblStyleColBandSize w:val="1"/>
      <w:tblBorders>
        <w:top w:val="single" w:sz="8" w:space="0" w:color="000644" w:themeColor="text1"/>
        <w:bottom w:val="single" w:sz="8" w:space="0" w:color="000644" w:themeColor="text1"/>
      </w:tblBorders>
    </w:tblPr>
    <w:tblStylePr w:type="fir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la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left w:val="nil"/>
          <w:right w:val="nil"/>
          <w:insideH w:val="nil"/>
          <w:insideV w:val="nil"/>
        </w:tcBorders>
        <w:shd w:val="clear" w:color="auto" w:fill="919BFF"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6838FF" w:themeColor="accent1" w:themeShade="BF"/>
    </w:rPr>
    <w:tblPr>
      <w:tblStyleRowBandSize w:val="1"/>
      <w:tblStyleColBandSize w:val="1"/>
      <w:tblBorders>
        <w:top w:val="single" w:sz="8" w:space="0" w:color="B8A1FF" w:themeColor="accent1"/>
        <w:bottom w:val="single" w:sz="8" w:space="0" w:color="B8A1FF" w:themeColor="accent1"/>
      </w:tblBorders>
    </w:tblPr>
    <w:tblStylePr w:type="fir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la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left w:val="nil"/>
          <w:right w:val="nil"/>
          <w:insideH w:val="nil"/>
          <w:insideV w:val="nil"/>
        </w:tcBorders>
        <w:shd w:val="clear" w:color="auto" w:fill="EDE7FF"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0432" w:themeColor="accent2" w:themeShade="BF"/>
    </w:rPr>
    <w:tblPr>
      <w:tblStyleRowBandSize w:val="1"/>
      <w:tblStyleColBandSize w:val="1"/>
      <w:tblBorders>
        <w:top w:val="single" w:sz="8" w:space="0" w:color="000644" w:themeColor="accent2"/>
        <w:bottom w:val="single" w:sz="8" w:space="0" w:color="000644" w:themeColor="accent2"/>
      </w:tblBorders>
    </w:tblPr>
    <w:tblStylePr w:type="fir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la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left w:val="nil"/>
          <w:right w:val="nil"/>
          <w:insideH w:val="nil"/>
          <w:insideV w:val="nil"/>
        </w:tcBorders>
        <w:shd w:val="clear" w:color="auto" w:fill="919B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818C8C" w:themeColor="accent3" w:themeShade="BF"/>
    </w:rPr>
    <w:tblPr>
      <w:tblStyleRowBandSize w:val="1"/>
      <w:tblStyleColBandSize w:val="1"/>
      <w:tblBorders>
        <w:top w:val="single" w:sz="8" w:space="0" w:color="B1B8B8" w:themeColor="accent3"/>
        <w:bottom w:val="single" w:sz="8" w:space="0" w:color="B1B8B8" w:themeColor="accent3"/>
      </w:tblBorders>
    </w:tblPr>
    <w:tblStylePr w:type="fir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la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left w:val="nil"/>
          <w:right w:val="nil"/>
          <w:insideH w:val="nil"/>
          <w:insideV w:val="nil"/>
        </w:tcBorders>
        <w:shd w:val="clear" w:color="auto" w:fill="EBED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7DBF00" w:themeColor="accent4" w:themeShade="BF"/>
    </w:rPr>
    <w:tblPr>
      <w:tblStyleRowBandSize w:val="1"/>
      <w:tblStyleColBandSize w:val="1"/>
      <w:tblBorders>
        <w:top w:val="single" w:sz="8" w:space="0" w:color="A7FF00" w:themeColor="accent4"/>
        <w:bottom w:val="single" w:sz="8" w:space="0" w:color="A7FF00" w:themeColor="accent4"/>
      </w:tblBorders>
    </w:tblPr>
    <w:tblStylePr w:type="fir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la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left w:val="nil"/>
          <w:right w:val="nil"/>
          <w:insideH w:val="nil"/>
          <w:insideV w:val="nil"/>
        </w:tcBorders>
        <w:shd w:val="clear" w:color="auto" w:fill="E9FFC0"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5"/>
      </w:numPr>
      <w:contextualSpacing/>
    </w:pPr>
  </w:style>
  <w:style w:type="paragraph" w:styleId="Lijstopsomteken2">
    <w:name w:val="List Bullet 2"/>
    <w:basedOn w:val="Standaard"/>
    <w:uiPriority w:val="99"/>
    <w:semiHidden/>
    <w:unhideWhenUsed/>
    <w:rsid w:val="00164686"/>
    <w:pPr>
      <w:numPr>
        <w:numId w:val="6"/>
      </w:numPr>
      <w:contextualSpacing/>
    </w:pPr>
  </w:style>
  <w:style w:type="paragraph" w:styleId="Lijstopsomteken3">
    <w:name w:val="List Bullet 3"/>
    <w:basedOn w:val="Standaard"/>
    <w:uiPriority w:val="99"/>
    <w:semiHidden/>
    <w:unhideWhenUsed/>
    <w:rsid w:val="00164686"/>
    <w:pPr>
      <w:numPr>
        <w:numId w:val="7"/>
      </w:numPr>
      <w:contextualSpacing/>
    </w:pPr>
  </w:style>
  <w:style w:type="paragraph" w:styleId="Lijstopsomteken4">
    <w:name w:val="List Bullet 4"/>
    <w:basedOn w:val="Standaard"/>
    <w:uiPriority w:val="99"/>
    <w:semiHidden/>
    <w:unhideWhenUsed/>
    <w:rsid w:val="00164686"/>
    <w:pPr>
      <w:numPr>
        <w:numId w:val="8"/>
      </w:numPr>
      <w:contextualSpacing/>
    </w:pPr>
  </w:style>
  <w:style w:type="paragraph" w:styleId="Lijstopsomteken5">
    <w:name w:val="List Bullet 5"/>
    <w:basedOn w:val="Standaard"/>
    <w:uiPriority w:val="99"/>
    <w:semiHidden/>
    <w:unhideWhenUsed/>
    <w:rsid w:val="00164686"/>
    <w:pPr>
      <w:numPr>
        <w:numId w:val="9"/>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10"/>
      </w:numPr>
      <w:contextualSpacing/>
    </w:pPr>
  </w:style>
  <w:style w:type="paragraph" w:styleId="Lijstnummering2">
    <w:name w:val="List Number 2"/>
    <w:basedOn w:val="Standaard"/>
    <w:uiPriority w:val="99"/>
    <w:semiHidden/>
    <w:unhideWhenUsed/>
    <w:rsid w:val="00164686"/>
    <w:pPr>
      <w:numPr>
        <w:numId w:val="11"/>
      </w:numPr>
      <w:contextualSpacing/>
    </w:pPr>
  </w:style>
  <w:style w:type="paragraph" w:styleId="Lijstnummering3">
    <w:name w:val="List Number 3"/>
    <w:basedOn w:val="Standaard"/>
    <w:uiPriority w:val="99"/>
    <w:semiHidden/>
    <w:unhideWhenUsed/>
    <w:rsid w:val="00164686"/>
    <w:pPr>
      <w:numPr>
        <w:numId w:val="12"/>
      </w:numPr>
      <w:contextualSpacing/>
    </w:pPr>
  </w:style>
  <w:style w:type="paragraph" w:styleId="Lijstnummering4">
    <w:name w:val="List Number 4"/>
    <w:basedOn w:val="Standaard"/>
    <w:uiPriority w:val="99"/>
    <w:semiHidden/>
    <w:unhideWhenUsed/>
    <w:rsid w:val="00164686"/>
    <w:pPr>
      <w:numPr>
        <w:numId w:val="13"/>
      </w:numPr>
      <w:contextualSpacing/>
    </w:pPr>
  </w:style>
  <w:style w:type="paragraph" w:styleId="Lijstnummering5">
    <w:name w:val="List Number 5"/>
    <w:basedOn w:val="Standaard"/>
    <w:uiPriority w:val="99"/>
    <w:semiHidden/>
    <w:unhideWhenUsed/>
    <w:rsid w:val="00164686"/>
    <w:pPr>
      <w:numPr>
        <w:numId w:val="14"/>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text1" w:themeTint="99"/>
        </w:tcBorders>
      </w:tcPr>
    </w:tblStylePr>
    <w:tblStylePr w:type="lastRow">
      <w:rPr>
        <w:b/>
        <w:bCs/>
      </w:rPr>
      <w:tblPr/>
      <w:tcPr>
        <w:tcBorders>
          <w:top w:val="sing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1" w:themeTint="99"/>
        </w:tcBorders>
      </w:tcPr>
    </w:tblStylePr>
    <w:tblStylePr w:type="lastRow">
      <w:rPr>
        <w:b/>
        <w:bCs/>
      </w:rPr>
      <w:tblPr/>
      <w:tcPr>
        <w:tcBorders>
          <w:top w:val="sing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accent2" w:themeTint="99"/>
        </w:tcBorders>
      </w:tcPr>
    </w:tblStylePr>
    <w:tblStylePr w:type="lastRow">
      <w:rPr>
        <w:b/>
        <w:bCs/>
      </w:rPr>
      <w:tblPr/>
      <w:tcPr>
        <w:tcBorders>
          <w:top w:val="sing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0D4D4" w:themeColor="accent3" w:themeTint="99"/>
        </w:tcBorders>
      </w:tcPr>
    </w:tblStylePr>
    <w:tblStylePr w:type="lastRow">
      <w:rPr>
        <w:b/>
        <w:bCs/>
      </w:rPr>
      <w:tblPr/>
      <w:tcPr>
        <w:tcBorders>
          <w:top w:val="sing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AFF66" w:themeColor="accent4" w:themeTint="99"/>
        </w:tcBorders>
      </w:tcPr>
    </w:tblStylePr>
    <w:tblStylePr w:type="lastRow">
      <w:rPr>
        <w:b/>
        <w:bCs/>
      </w:rPr>
      <w:tblPr/>
      <w:tcPr>
        <w:tcBorders>
          <w:top w:val="sing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0015F4" w:themeColor="text1" w:themeTint="99"/>
        <w:bottom w:val="single" w:sz="4" w:space="0" w:color="0015F4" w:themeColor="text1" w:themeTint="99"/>
        <w:insideH w:val="single" w:sz="4" w:space="0" w:color="0015F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D4C6FF" w:themeColor="accent1" w:themeTint="99"/>
        <w:bottom w:val="single" w:sz="4" w:space="0" w:color="D4C6FF" w:themeColor="accent1" w:themeTint="99"/>
        <w:insideH w:val="single" w:sz="4" w:space="0" w:color="D4C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0015F4" w:themeColor="accent2" w:themeTint="99"/>
        <w:bottom w:val="single" w:sz="4" w:space="0" w:color="0015F4" w:themeColor="accent2" w:themeTint="99"/>
        <w:insideH w:val="single" w:sz="4" w:space="0" w:color="0015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D0D4D4" w:themeColor="accent3" w:themeTint="99"/>
        <w:bottom w:val="single" w:sz="4" w:space="0" w:color="D0D4D4" w:themeColor="accent3" w:themeTint="99"/>
        <w:insideH w:val="single" w:sz="4" w:space="0" w:color="D0D4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CAFF66" w:themeColor="accent4" w:themeTint="99"/>
        <w:bottom w:val="single" w:sz="4" w:space="0" w:color="CAFF66" w:themeColor="accent4" w:themeTint="99"/>
        <w:insideH w:val="single" w:sz="4" w:space="0" w:color="CA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644" w:themeColor="text1"/>
        <w:left w:val="single" w:sz="4" w:space="0" w:color="000644" w:themeColor="text1"/>
        <w:bottom w:val="single" w:sz="4" w:space="0" w:color="000644" w:themeColor="text1"/>
        <w:right w:val="single" w:sz="4" w:space="0" w:color="000644" w:themeColor="text1"/>
      </w:tblBorders>
    </w:tblPr>
    <w:tblStylePr w:type="firstRow">
      <w:rPr>
        <w:b/>
        <w:bCs/>
        <w:color w:val="FFFFFF" w:themeColor="background1"/>
      </w:rPr>
      <w:tblPr/>
      <w:tcPr>
        <w:shd w:val="clear" w:color="auto" w:fill="000644" w:themeFill="text1"/>
      </w:tcPr>
    </w:tblStylePr>
    <w:tblStylePr w:type="lastRow">
      <w:rPr>
        <w:b/>
        <w:bCs/>
      </w:rPr>
      <w:tblPr/>
      <w:tcPr>
        <w:tcBorders>
          <w:top w:val="double" w:sz="4" w:space="0" w:color="0006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text1"/>
          <w:right w:val="single" w:sz="4" w:space="0" w:color="000644" w:themeColor="text1"/>
        </w:tcBorders>
      </w:tcPr>
    </w:tblStylePr>
    <w:tblStylePr w:type="band1Horz">
      <w:tblPr/>
      <w:tcPr>
        <w:tcBorders>
          <w:top w:val="single" w:sz="4" w:space="0" w:color="000644" w:themeColor="text1"/>
          <w:bottom w:val="single" w:sz="4" w:space="0" w:color="0006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text1"/>
          <w:left w:val="nil"/>
        </w:tcBorders>
      </w:tcPr>
    </w:tblStylePr>
    <w:tblStylePr w:type="swCell">
      <w:tblPr/>
      <w:tcPr>
        <w:tcBorders>
          <w:top w:val="double" w:sz="4" w:space="0" w:color="000644"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B8A1FF" w:themeColor="accent1"/>
        <w:left w:val="single" w:sz="4" w:space="0" w:color="B8A1FF" w:themeColor="accent1"/>
        <w:bottom w:val="single" w:sz="4" w:space="0" w:color="B8A1FF" w:themeColor="accent1"/>
        <w:right w:val="single" w:sz="4" w:space="0" w:color="B8A1FF" w:themeColor="accent1"/>
      </w:tblBorders>
    </w:tblPr>
    <w:tblStylePr w:type="firstRow">
      <w:rPr>
        <w:b/>
        <w:bCs/>
        <w:color w:val="FFFFFF" w:themeColor="background1"/>
      </w:rPr>
      <w:tblPr/>
      <w:tcPr>
        <w:shd w:val="clear" w:color="auto" w:fill="B8A1FF" w:themeFill="accent1"/>
      </w:tcPr>
    </w:tblStylePr>
    <w:tblStylePr w:type="lastRow">
      <w:rPr>
        <w:b/>
        <w:bCs/>
      </w:rPr>
      <w:tblPr/>
      <w:tcPr>
        <w:tcBorders>
          <w:top w:val="double" w:sz="4" w:space="0" w:color="B8A1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1"/>
          <w:right w:val="single" w:sz="4" w:space="0" w:color="B8A1FF" w:themeColor="accent1"/>
        </w:tcBorders>
      </w:tcPr>
    </w:tblStylePr>
    <w:tblStylePr w:type="band1Horz">
      <w:tblPr/>
      <w:tcPr>
        <w:tcBorders>
          <w:top w:val="single" w:sz="4" w:space="0" w:color="B8A1FF" w:themeColor="accent1"/>
          <w:bottom w:val="single" w:sz="4" w:space="0" w:color="B8A1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1"/>
          <w:left w:val="nil"/>
        </w:tcBorders>
      </w:tcPr>
    </w:tblStylePr>
    <w:tblStylePr w:type="swCell">
      <w:tblPr/>
      <w:tcPr>
        <w:tcBorders>
          <w:top w:val="double" w:sz="4" w:space="0" w:color="B8A1FF"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0644" w:themeColor="accent2"/>
        <w:left w:val="single" w:sz="4" w:space="0" w:color="000644" w:themeColor="accent2"/>
        <w:bottom w:val="single" w:sz="4" w:space="0" w:color="000644" w:themeColor="accent2"/>
        <w:right w:val="single" w:sz="4" w:space="0" w:color="000644" w:themeColor="accent2"/>
      </w:tblBorders>
    </w:tblPr>
    <w:tblStylePr w:type="firstRow">
      <w:rPr>
        <w:b/>
        <w:bCs/>
        <w:color w:val="FFFFFF" w:themeColor="background1"/>
      </w:rPr>
      <w:tblPr/>
      <w:tcPr>
        <w:shd w:val="clear" w:color="auto" w:fill="000644" w:themeFill="accent2"/>
      </w:tcPr>
    </w:tblStylePr>
    <w:tblStylePr w:type="lastRow">
      <w:rPr>
        <w:b/>
        <w:bCs/>
      </w:rPr>
      <w:tblPr/>
      <w:tcPr>
        <w:tcBorders>
          <w:top w:val="double" w:sz="4" w:space="0" w:color="0006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accent2"/>
          <w:right w:val="single" w:sz="4" w:space="0" w:color="000644" w:themeColor="accent2"/>
        </w:tcBorders>
      </w:tcPr>
    </w:tblStylePr>
    <w:tblStylePr w:type="band1Horz">
      <w:tblPr/>
      <w:tcPr>
        <w:tcBorders>
          <w:top w:val="single" w:sz="4" w:space="0" w:color="000644" w:themeColor="accent2"/>
          <w:bottom w:val="single" w:sz="4" w:space="0" w:color="0006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accent2"/>
          <w:left w:val="nil"/>
        </w:tcBorders>
      </w:tcPr>
    </w:tblStylePr>
    <w:tblStylePr w:type="swCell">
      <w:tblPr/>
      <w:tcPr>
        <w:tcBorders>
          <w:top w:val="double" w:sz="4" w:space="0" w:color="000644"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B1B8B8" w:themeColor="accent3"/>
        <w:left w:val="single" w:sz="4" w:space="0" w:color="B1B8B8" w:themeColor="accent3"/>
        <w:bottom w:val="single" w:sz="4" w:space="0" w:color="B1B8B8" w:themeColor="accent3"/>
        <w:right w:val="single" w:sz="4" w:space="0" w:color="B1B8B8" w:themeColor="accent3"/>
      </w:tblBorders>
    </w:tblPr>
    <w:tblStylePr w:type="firstRow">
      <w:rPr>
        <w:b/>
        <w:bCs/>
        <w:color w:val="FFFFFF" w:themeColor="background1"/>
      </w:rPr>
      <w:tblPr/>
      <w:tcPr>
        <w:shd w:val="clear" w:color="auto" w:fill="B1B8B8" w:themeFill="accent3"/>
      </w:tcPr>
    </w:tblStylePr>
    <w:tblStylePr w:type="lastRow">
      <w:rPr>
        <w:b/>
        <w:bCs/>
      </w:rPr>
      <w:tblPr/>
      <w:tcPr>
        <w:tcBorders>
          <w:top w:val="double" w:sz="4" w:space="0" w:color="B1B8B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8B8" w:themeColor="accent3"/>
          <w:right w:val="single" w:sz="4" w:space="0" w:color="B1B8B8" w:themeColor="accent3"/>
        </w:tcBorders>
      </w:tcPr>
    </w:tblStylePr>
    <w:tblStylePr w:type="band1Horz">
      <w:tblPr/>
      <w:tcPr>
        <w:tcBorders>
          <w:top w:val="single" w:sz="4" w:space="0" w:color="B1B8B8" w:themeColor="accent3"/>
          <w:bottom w:val="single" w:sz="4" w:space="0" w:color="B1B8B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8B8" w:themeColor="accent3"/>
          <w:left w:val="nil"/>
        </w:tcBorders>
      </w:tcPr>
    </w:tblStylePr>
    <w:tblStylePr w:type="swCell">
      <w:tblPr/>
      <w:tcPr>
        <w:tcBorders>
          <w:top w:val="double" w:sz="4" w:space="0" w:color="B1B8B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A7FF00" w:themeColor="accent4"/>
        <w:left w:val="single" w:sz="4" w:space="0" w:color="A7FF00" w:themeColor="accent4"/>
        <w:bottom w:val="single" w:sz="4" w:space="0" w:color="A7FF00" w:themeColor="accent4"/>
        <w:right w:val="single" w:sz="4" w:space="0" w:color="A7FF00" w:themeColor="accent4"/>
      </w:tblBorders>
    </w:tblPr>
    <w:tblStylePr w:type="firstRow">
      <w:rPr>
        <w:b/>
        <w:bCs/>
        <w:color w:val="FFFFFF" w:themeColor="background1"/>
      </w:rPr>
      <w:tblPr/>
      <w:tcPr>
        <w:shd w:val="clear" w:color="auto" w:fill="A7FF00" w:themeFill="accent4"/>
      </w:tcPr>
    </w:tblStylePr>
    <w:tblStylePr w:type="lastRow">
      <w:rPr>
        <w:b/>
        <w:bCs/>
      </w:rPr>
      <w:tblPr/>
      <w:tcPr>
        <w:tcBorders>
          <w:top w:val="double" w:sz="4" w:space="0" w:color="A7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FF00" w:themeColor="accent4"/>
          <w:right w:val="single" w:sz="4" w:space="0" w:color="A7FF00" w:themeColor="accent4"/>
        </w:tcBorders>
      </w:tcPr>
    </w:tblStylePr>
    <w:tblStylePr w:type="band1Horz">
      <w:tblPr/>
      <w:tcPr>
        <w:tcBorders>
          <w:top w:val="single" w:sz="4" w:space="0" w:color="A7FF00" w:themeColor="accent4"/>
          <w:bottom w:val="single" w:sz="4" w:space="0" w:color="A7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FF00" w:themeColor="accent4"/>
          <w:left w:val="nil"/>
        </w:tcBorders>
      </w:tcPr>
    </w:tblStylePr>
    <w:tblStylePr w:type="swCell">
      <w:tblPr/>
      <w:tcPr>
        <w:tcBorders>
          <w:top w:val="double" w:sz="4" w:space="0" w:color="A7FF00"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tcBorders>
        <w:shd w:val="clear" w:color="auto" w:fill="000644" w:themeFill="text1"/>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tcBorders>
        <w:shd w:val="clear" w:color="auto" w:fill="B8A1FF" w:themeFill="accent1"/>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tcBorders>
        <w:shd w:val="clear" w:color="auto" w:fill="000644" w:themeFill="accent2"/>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tcBorders>
        <w:shd w:val="clear" w:color="auto" w:fill="B1B8B8" w:themeFill="accent3"/>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tcBorders>
        <w:shd w:val="clear" w:color="auto" w:fill="A7FF00" w:themeFill="accent4"/>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text1"/>
        <w:left w:val="single" w:sz="24" w:space="0" w:color="000644" w:themeColor="text1"/>
        <w:bottom w:val="single" w:sz="24" w:space="0" w:color="000644" w:themeColor="text1"/>
        <w:right w:val="single" w:sz="24" w:space="0" w:color="000644" w:themeColor="text1"/>
      </w:tblBorders>
    </w:tblPr>
    <w:tcPr>
      <w:shd w:val="clear" w:color="auto" w:fill="00064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1"/>
        <w:left w:val="single" w:sz="24" w:space="0" w:color="B8A1FF" w:themeColor="accent1"/>
        <w:bottom w:val="single" w:sz="24" w:space="0" w:color="B8A1FF" w:themeColor="accent1"/>
        <w:right w:val="single" w:sz="24" w:space="0" w:color="B8A1FF" w:themeColor="accent1"/>
      </w:tblBorders>
    </w:tblPr>
    <w:tcPr>
      <w:shd w:val="clear" w:color="auto" w:fill="B8A1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accent2"/>
        <w:left w:val="single" w:sz="24" w:space="0" w:color="000644" w:themeColor="accent2"/>
        <w:bottom w:val="single" w:sz="24" w:space="0" w:color="000644" w:themeColor="accent2"/>
        <w:right w:val="single" w:sz="24" w:space="0" w:color="000644" w:themeColor="accent2"/>
      </w:tblBorders>
    </w:tblPr>
    <w:tcPr>
      <w:shd w:val="clear" w:color="auto" w:fill="0006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B1B8B8" w:themeColor="accent3"/>
        <w:left w:val="single" w:sz="24" w:space="0" w:color="B1B8B8" w:themeColor="accent3"/>
        <w:bottom w:val="single" w:sz="24" w:space="0" w:color="B1B8B8" w:themeColor="accent3"/>
        <w:right w:val="single" w:sz="24" w:space="0" w:color="B1B8B8" w:themeColor="accent3"/>
      </w:tblBorders>
    </w:tblPr>
    <w:tcPr>
      <w:shd w:val="clear" w:color="auto" w:fill="B1B8B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A7FF00" w:themeColor="accent4"/>
        <w:left w:val="single" w:sz="24" w:space="0" w:color="A7FF00" w:themeColor="accent4"/>
        <w:bottom w:val="single" w:sz="24" w:space="0" w:color="A7FF00" w:themeColor="accent4"/>
        <w:right w:val="single" w:sz="24" w:space="0" w:color="A7FF00" w:themeColor="accent4"/>
      </w:tblBorders>
    </w:tblPr>
    <w:tcPr>
      <w:shd w:val="clear" w:color="auto" w:fill="A7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0644" w:themeColor="text1"/>
        <w:bottom w:val="single" w:sz="4" w:space="0" w:color="000644" w:themeColor="text1"/>
      </w:tblBorders>
    </w:tblPr>
    <w:tblStylePr w:type="firstRow">
      <w:rPr>
        <w:b/>
        <w:bCs/>
      </w:rPr>
      <w:tblPr/>
      <w:tcPr>
        <w:tcBorders>
          <w:bottom w:val="single" w:sz="4" w:space="0" w:color="000644" w:themeColor="text1"/>
        </w:tcBorders>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B8A1FF" w:themeColor="accent1"/>
        <w:bottom w:val="single" w:sz="4" w:space="0" w:color="B8A1FF" w:themeColor="accent1"/>
      </w:tblBorders>
    </w:tblPr>
    <w:tblStylePr w:type="firstRow">
      <w:rPr>
        <w:b/>
        <w:bCs/>
      </w:rPr>
      <w:tblPr/>
      <w:tcPr>
        <w:tcBorders>
          <w:bottom w:val="single" w:sz="4" w:space="0" w:color="B8A1FF" w:themeColor="accent1"/>
        </w:tcBorders>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0644" w:themeColor="accent2"/>
        <w:bottom w:val="single" w:sz="4" w:space="0" w:color="000644" w:themeColor="accent2"/>
      </w:tblBorders>
    </w:tblPr>
    <w:tblStylePr w:type="firstRow">
      <w:rPr>
        <w:b/>
        <w:bCs/>
      </w:rPr>
      <w:tblPr/>
      <w:tcPr>
        <w:tcBorders>
          <w:bottom w:val="single" w:sz="4" w:space="0" w:color="000644" w:themeColor="accent2"/>
        </w:tcBorders>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B1B8B8" w:themeColor="accent3"/>
        <w:bottom w:val="single" w:sz="4" w:space="0" w:color="B1B8B8" w:themeColor="accent3"/>
      </w:tblBorders>
    </w:tblPr>
    <w:tblStylePr w:type="firstRow">
      <w:rPr>
        <w:b/>
        <w:bCs/>
      </w:rPr>
      <w:tblPr/>
      <w:tcPr>
        <w:tcBorders>
          <w:bottom w:val="single" w:sz="4" w:space="0" w:color="B1B8B8" w:themeColor="accent3"/>
        </w:tcBorders>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A7FF00" w:themeColor="accent4"/>
        <w:bottom w:val="single" w:sz="4" w:space="0" w:color="A7FF00" w:themeColor="accent4"/>
      </w:tblBorders>
    </w:tblPr>
    <w:tblStylePr w:type="firstRow">
      <w:rPr>
        <w:b/>
        <w:bCs/>
      </w:rPr>
      <w:tblPr/>
      <w:tcPr>
        <w:tcBorders>
          <w:bottom w:val="single" w:sz="4" w:space="0" w:color="A7FF00" w:themeColor="accent4"/>
        </w:tcBorders>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64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text1"/>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6838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1"/>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04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accent2"/>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818C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8B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8B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8B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8B8" w:themeColor="accent3"/>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7D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FF00" w:themeColor="accent4"/>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insideV w:val="single" w:sz="8" w:space="0" w:color="000FB2" w:themeColor="text1" w:themeTint="BF"/>
      </w:tblBorders>
    </w:tblPr>
    <w:tcPr>
      <w:shd w:val="clear" w:color="auto" w:fill="919BFF" w:themeFill="text1" w:themeFillTint="3F"/>
    </w:tcPr>
    <w:tblStylePr w:type="firstRow">
      <w:rPr>
        <w:b/>
        <w:bCs/>
      </w:rPr>
    </w:tblStylePr>
    <w:tblStylePr w:type="lastRow">
      <w:rPr>
        <w:b/>
        <w:bCs/>
      </w:rPr>
      <w:tblPr/>
      <w:tcPr>
        <w:tcBorders>
          <w:top w:val="single" w:sz="18" w:space="0" w:color="000FB2" w:themeColor="text1" w:themeTint="BF"/>
        </w:tcBorders>
      </w:tcPr>
    </w:tblStylePr>
    <w:tblStylePr w:type="firstCol">
      <w:rPr>
        <w:b/>
        <w:bCs/>
      </w:rPr>
    </w:tblStylePr>
    <w:tblStylePr w:type="lastCol">
      <w:rPr>
        <w:b/>
        <w:bCs/>
      </w:r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insideV w:val="single" w:sz="8" w:space="0" w:color="C9B8FF" w:themeColor="accent1" w:themeTint="BF"/>
      </w:tblBorders>
    </w:tblPr>
    <w:tcPr>
      <w:shd w:val="clear" w:color="auto" w:fill="EDE7FF" w:themeFill="accent1" w:themeFillTint="3F"/>
    </w:tcPr>
    <w:tblStylePr w:type="firstRow">
      <w:rPr>
        <w:b/>
        <w:bCs/>
      </w:rPr>
    </w:tblStylePr>
    <w:tblStylePr w:type="lastRow">
      <w:rPr>
        <w:b/>
        <w:bCs/>
      </w:rPr>
      <w:tblPr/>
      <w:tcPr>
        <w:tcBorders>
          <w:top w:val="single" w:sz="18" w:space="0" w:color="C9B8FF" w:themeColor="accent1" w:themeTint="BF"/>
        </w:tcBorders>
      </w:tcPr>
    </w:tblStylePr>
    <w:tblStylePr w:type="firstCol">
      <w:rPr>
        <w:b/>
        <w:bCs/>
      </w:rPr>
    </w:tblStylePr>
    <w:tblStylePr w:type="lastCol">
      <w:rPr>
        <w:b/>
        <w:bCs/>
      </w:r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insideV w:val="single" w:sz="8" w:space="0" w:color="000FB2" w:themeColor="accent2" w:themeTint="BF"/>
      </w:tblBorders>
    </w:tblPr>
    <w:tcPr>
      <w:shd w:val="clear" w:color="auto" w:fill="919BFF" w:themeFill="accent2" w:themeFillTint="3F"/>
    </w:tcPr>
    <w:tblStylePr w:type="firstRow">
      <w:rPr>
        <w:b/>
        <w:bCs/>
      </w:rPr>
    </w:tblStylePr>
    <w:tblStylePr w:type="lastRow">
      <w:rPr>
        <w:b/>
        <w:bCs/>
      </w:rPr>
      <w:tblPr/>
      <w:tcPr>
        <w:tcBorders>
          <w:top w:val="single" w:sz="18" w:space="0" w:color="000FB2" w:themeColor="accent2" w:themeTint="BF"/>
        </w:tcBorders>
      </w:tcPr>
    </w:tblStylePr>
    <w:tblStylePr w:type="firstCol">
      <w:rPr>
        <w:b/>
        <w:bCs/>
      </w:rPr>
    </w:tblStylePr>
    <w:tblStylePr w:type="lastCol">
      <w:rPr>
        <w:b/>
        <w:bCs/>
      </w:r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insideV w:val="single" w:sz="8" w:space="0" w:color="C4C9C9" w:themeColor="accent3" w:themeTint="BF"/>
      </w:tblBorders>
    </w:tblPr>
    <w:tcPr>
      <w:shd w:val="clear" w:color="auto" w:fill="EBEDED" w:themeFill="accent3" w:themeFillTint="3F"/>
    </w:tcPr>
    <w:tblStylePr w:type="firstRow">
      <w:rPr>
        <w:b/>
        <w:bCs/>
      </w:rPr>
    </w:tblStylePr>
    <w:tblStylePr w:type="lastRow">
      <w:rPr>
        <w:b/>
        <w:bCs/>
      </w:rPr>
      <w:tblPr/>
      <w:tcPr>
        <w:tcBorders>
          <w:top w:val="single" w:sz="18" w:space="0" w:color="C4C9C9" w:themeColor="accent3" w:themeTint="BF"/>
        </w:tcBorders>
      </w:tcPr>
    </w:tblStylePr>
    <w:tblStylePr w:type="firstCol">
      <w:rPr>
        <w:b/>
        <w:bCs/>
      </w:rPr>
    </w:tblStylePr>
    <w:tblStylePr w:type="lastCol">
      <w:rPr>
        <w:b/>
        <w:bCs/>
      </w:r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insideV w:val="single" w:sz="8" w:space="0" w:color="BDFF40" w:themeColor="accent4" w:themeTint="BF"/>
      </w:tblBorders>
    </w:tblPr>
    <w:tcPr>
      <w:shd w:val="clear" w:color="auto" w:fill="E9FFC0" w:themeFill="accent4" w:themeFillTint="3F"/>
    </w:tcPr>
    <w:tblStylePr w:type="firstRow">
      <w:rPr>
        <w:b/>
        <w:bCs/>
      </w:rPr>
    </w:tblStylePr>
    <w:tblStylePr w:type="lastRow">
      <w:rPr>
        <w:b/>
        <w:bCs/>
      </w:rPr>
      <w:tblPr/>
      <w:tcPr>
        <w:tcBorders>
          <w:top w:val="single" w:sz="18" w:space="0" w:color="BDFF40" w:themeColor="accent4" w:themeTint="BF"/>
        </w:tcBorders>
      </w:tcPr>
    </w:tblStylePr>
    <w:tblStylePr w:type="firstCol">
      <w:rPr>
        <w:b/>
        <w:bCs/>
      </w:rPr>
    </w:tblStylePr>
    <w:tblStylePr w:type="lastCol">
      <w:rPr>
        <w:b/>
        <w:bCs/>
      </w:r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cPr>
      <w:shd w:val="clear" w:color="auto" w:fill="919BFF" w:themeFill="text1" w:themeFillTint="3F"/>
    </w:tcPr>
    <w:tblStylePr w:type="firstRow">
      <w:rPr>
        <w:b/>
        <w:bCs/>
        <w:color w:val="000644" w:themeColor="text1"/>
      </w:rPr>
      <w:tblPr/>
      <w:tcPr>
        <w:shd w:val="clear" w:color="auto" w:fill="D3D7FF" w:themeFill="tex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text1" w:themeFillTint="33"/>
      </w:tcPr>
    </w:tblStylePr>
    <w:tblStylePr w:type="band1Vert">
      <w:tblPr/>
      <w:tcPr>
        <w:shd w:val="clear" w:color="auto" w:fill="2235FF" w:themeFill="text1" w:themeFillTint="7F"/>
      </w:tcPr>
    </w:tblStylePr>
    <w:tblStylePr w:type="band1Horz">
      <w:tblPr/>
      <w:tcPr>
        <w:tcBorders>
          <w:insideH w:val="single" w:sz="6" w:space="0" w:color="000644" w:themeColor="text1"/>
          <w:insideV w:val="single" w:sz="6" w:space="0" w:color="000644" w:themeColor="text1"/>
        </w:tcBorders>
        <w:shd w:val="clear" w:color="auto" w:fill="2235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cPr>
      <w:shd w:val="clear" w:color="auto" w:fill="EDE7FF" w:themeFill="accent1" w:themeFillTint="3F"/>
    </w:tcPr>
    <w:tblStylePr w:type="firstRow">
      <w:rPr>
        <w:b/>
        <w:bCs/>
        <w:color w:val="000644" w:themeColor="text1"/>
      </w:rPr>
      <w:tblPr/>
      <w:tcPr>
        <w:shd w:val="clear" w:color="auto" w:fill="F7F5FF" w:themeFill="accen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0ECFF" w:themeFill="accent1" w:themeFillTint="33"/>
      </w:tcPr>
    </w:tblStylePr>
    <w:tblStylePr w:type="band1Vert">
      <w:tblPr/>
      <w:tcPr>
        <w:shd w:val="clear" w:color="auto" w:fill="DBD0FF" w:themeFill="accent1" w:themeFillTint="7F"/>
      </w:tcPr>
    </w:tblStylePr>
    <w:tblStylePr w:type="band1Horz">
      <w:tblPr/>
      <w:tcPr>
        <w:tcBorders>
          <w:insideH w:val="single" w:sz="6" w:space="0" w:color="B8A1FF" w:themeColor="accent1"/>
          <w:insideV w:val="single" w:sz="6" w:space="0" w:color="B8A1FF" w:themeColor="accent1"/>
        </w:tcBorders>
        <w:shd w:val="clear" w:color="auto" w:fill="DBD0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cPr>
      <w:shd w:val="clear" w:color="auto" w:fill="919BFF" w:themeFill="accent2" w:themeFillTint="3F"/>
    </w:tcPr>
    <w:tblStylePr w:type="firstRow">
      <w:rPr>
        <w:b/>
        <w:bCs/>
        <w:color w:val="000644" w:themeColor="text1"/>
      </w:rPr>
      <w:tblPr/>
      <w:tcPr>
        <w:shd w:val="clear" w:color="auto" w:fill="D3D7FF" w:themeFill="accent2"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accent2" w:themeFillTint="33"/>
      </w:tcPr>
    </w:tblStylePr>
    <w:tblStylePr w:type="band1Vert">
      <w:tblPr/>
      <w:tcPr>
        <w:shd w:val="clear" w:color="auto" w:fill="2235FF" w:themeFill="accent2" w:themeFillTint="7F"/>
      </w:tcPr>
    </w:tblStylePr>
    <w:tblStylePr w:type="band1Horz">
      <w:tblPr/>
      <w:tcPr>
        <w:tcBorders>
          <w:insideH w:val="single" w:sz="6" w:space="0" w:color="000644" w:themeColor="accent2"/>
          <w:insideV w:val="single" w:sz="6" w:space="0" w:color="000644" w:themeColor="accent2"/>
        </w:tcBorders>
        <w:shd w:val="clear" w:color="auto" w:fill="2235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cPr>
      <w:shd w:val="clear" w:color="auto" w:fill="EBEDED" w:themeFill="accent3" w:themeFillTint="3F"/>
    </w:tcPr>
    <w:tblStylePr w:type="firstRow">
      <w:rPr>
        <w:b/>
        <w:bCs/>
        <w:color w:val="000644" w:themeColor="text1"/>
      </w:rPr>
      <w:tblPr/>
      <w:tcPr>
        <w:shd w:val="clear" w:color="auto" w:fill="F7F8F8" w:themeFill="accent3"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FF0F0" w:themeFill="accent3" w:themeFillTint="33"/>
      </w:tcPr>
    </w:tblStylePr>
    <w:tblStylePr w:type="band1Vert">
      <w:tblPr/>
      <w:tcPr>
        <w:shd w:val="clear" w:color="auto" w:fill="D8DBDB" w:themeFill="accent3" w:themeFillTint="7F"/>
      </w:tcPr>
    </w:tblStylePr>
    <w:tblStylePr w:type="band1Horz">
      <w:tblPr/>
      <w:tcPr>
        <w:tcBorders>
          <w:insideH w:val="single" w:sz="6" w:space="0" w:color="B1B8B8" w:themeColor="accent3"/>
          <w:insideV w:val="single" w:sz="6" w:space="0" w:color="B1B8B8" w:themeColor="accent3"/>
        </w:tcBorders>
        <w:shd w:val="clear" w:color="auto" w:fill="D8DBD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cPr>
      <w:shd w:val="clear" w:color="auto" w:fill="E9FFC0" w:themeFill="accent4" w:themeFillTint="3F"/>
    </w:tcPr>
    <w:tblStylePr w:type="firstRow">
      <w:rPr>
        <w:b/>
        <w:bCs/>
        <w:color w:val="000644" w:themeColor="text1"/>
      </w:rPr>
      <w:tblPr/>
      <w:tcPr>
        <w:shd w:val="clear" w:color="auto" w:fill="F6FFE6" w:themeFill="accent4"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DFFCC" w:themeFill="accent4" w:themeFillTint="33"/>
      </w:tcPr>
    </w:tblStylePr>
    <w:tblStylePr w:type="band1Vert">
      <w:tblPr/>
      <w:tcPr>
        <w:shd w:val="clear" w:color="auto" w:fill="D3FF80" w:themeFill="accent4" w:themeFillTint="7F"/>
      </w:tcPr>
    </w:tblStylePr>
    <w:tblStylePr w:type="band1Horz">
      <w:tblPr/>
      <w:tcPr>
        <w:tcBorders>
          <w:insideH w:val="single" w:sz="6" w:space="0" w:color="A7FF00" w:themeColor="accent4"/>
          <w:insideV w:val="single" w:sz="6" w:space="0" w:color="A7FF00" w:themeColor="accent4"/>
        </w:tcBorders>
        <w:shd w:val="clear" w:color="auto" w:fill="D3F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644" w:themeColor="text1"/>
      </w:rPr>
      <w:tblPr/>
      <w:tcPr>
        <w:shd w:val="clear" w:color="auto" w:fill="FFEAE6" w:themeFill="accent5"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644" w:themeColor="text1"/>
      </w:rPr>
      <w:tblPr/>
      <w:tcPr>
        <w:shd w:val="clear" w:color="auto" w:fill="F2F9FF" w:themeFill="accent6"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8B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8B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BD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BDB"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F80"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text1"/>
        <w:bottom w:val="single" w:sz="8" w:space="0" w:color="000644" w:themeColor="text1"/>
      </w:tblBorders>
    </w:tblPr>
    <w:tblStylePr w:type="firstRow">
      <w:rPr>
        <w:rFonts w:asciiTheme="majorHAnsi" w:eastAsiaTheme="majorEastAsia" w:hAnsiTheme="majorHAnsi" w:cstheme="majorBidi"/>
      </w:rPr>
      <w:tblPr/>
      <w:tcPr>
        <w:tcBorders>
          <w:top w:val="nil"/>
          <w:bottom w:val="single" w:sz="8" w:space="0" w:color="000644" w:themeColor="text1"/>
        </w:tcBorders>
      </w:tcPr>
    </w:tblStylePr>
    <w:tblStylePr w:type="lastRow">
      <w:rPr>
        <w:b/>
        <w:bCs/>
        <w:color w:val="000644" w:themeColor="text2"/>
      </w:rPr>
      <w:tblPr/>
      <w:tcPr>
        <w:tcBorders>
          <w:top w:val="single" w:sz="8" w:space="0" w:color="000644" w:themeColor="text1"/>
          <w:bottom w:val="single" w:sz="8" w:space="0" w:color="000644" w:themeColor="text1"/>
        </w:tcBorders>
      </w:tcPr>
    </w:tblStylePr>
    <w:tblStylePr w:type="firstCol">
      <w:rPr>
        <w:b/>
        <w:bCs/>
      </w:rPr>
    </w:tblStylePr>
    <w:tblStylePr w:type="lastCol">
      <w:rPr>
        <w:b/>
        <w:bCs/>
      </w:rPr>
      <w:tblPr/>
      <w:tcPr>
        <w:tcBorders>
          <w:top w:val="single" w:sz="8" w:space="0" w:color="000644" w:themeColor="text1"/>
          <w:bottom w:val="single" w:sz="8" w:space="0" w:color="000644" w:themeColor="text1"/>
        </w:tcBorders>
      </w:tcPr>
    </w:tblStylePr>
    <w:tblStylePr w:type="band1Vert">
      <w:tblPr/>
      <w:tcPr>
        <w:shd w:val="clear" w:color="auto" w:fill="919BFF" w:themeFill="text1" w:themeFillTint="3F"/>
      </w:tcPr>
    </w:tblStylePr>
    <w:tblStylePr w:type="band1Horz">
      <w:tblPr/>
      <w:tcPr>
        <w:shd w:val="clear" w:color="auto" w:fill="919BFF"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8A1FF" w:themeColor="accent1"/>
        <w:bottom w:val="single" w:sz="8" w:space="0" w:color="B8A1FF" w:themeColor="accent1"/>
      </w:tblBorders>
    </w:tblPr>
    <w:tblStylePr w:type="firstRow">
      <w:rPr>
        <w:rFonts w:asciiTheme="majorHAnsi" w:eastAsiaTheme="majorEastAsia" w:hAnsiTheme="majorHAnsi" w:cstheme="majorBidi"/>
      </w:rPr>
      <w:tblPr/>
      <w:tcPr>
        <w:tcBorders>
          <w:top w:val="nil"/>
          <w:bottom w:val="single" w:sz="8" w:space="0" w:color="B8A1FF" w:themeColor="accent1"/>
        </w:tcBorders>
      </w:tcPr>
    </w:tblStylePr>
    <w:tblStylePr w:type="lastRow">
      <w:rPr>
        <w:b/>
        <w:bCs/>
        <w:color w:val="000644" w:themeColor="text2"/>
      </w:rPr>
      <w:tblPr/>
      <w:tcPr>
        <w:tcBorders>
          <w:top w:val="single" w:sz="8" w:space="0" w:color="B8A1FF" w:themeColor="accent1"/>
          <w:bottom w:val="single" w:sz="8" w:space="0" w:color="B8A1FF" w:themeColor="accent1"/>
        </w:tcBorders>
      </w:tcPr>
    </w:tblStylePr>
    <w:tblStylePr w:type="firstCol">
      <w:rPr>
        <w:b/>
        <w:bCs/>
      </w:rPr>
    </w:tblStylePr>
    <w:tblStylePr w:type="lastCol">
      <w:rPr>
        <w:b/>
        <w:bCs/>
      </w:rPr>
      <w:tblPr/>
      <w:tcPr>
        <w:tcBorders>
          <w:top w:val="single" w:sz="8" w:space="0" w:color="B8A1FF" w:themeColor="accent1"/>
          <w:bottom w:val="single" w:sz="8" w:space="0" w:color="B8A1FF" w:themeColor="accent1"/>
        </w:tcBorders>
      </w:tcPr>
    </w:tblStylePr>
    <w:tblStylePr w:type="band1Vert">
      <w:tblPr/>
      <w:tcPr>
        <w:shd w:val="clear" w:color="auto" w:fill="EDE7FF" w:themeFill="accent1" w:themeFillTint="3F"/>
      </w:tcPr>
    </w:tblStylePr>
    <w:tblStylePr w:type="band1Horz">
      <w:tblPr/>
      <w:tcPr>
        <w:shd w:val="clear" w:color="auto" w:fill="EDE7FF"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accent2"/>
        <w:bottom w:val="single" w:sz="8" w:space="0" w:color="000644" w:themeColor="accent2"/>
      </w:tblBorders>
    </w:tblPr>
    <w:tblStylePr w:type="firstRow">
      <w:rPr>
        <w:rFonts w:asciiTheme="majorHAnsi" w:eastAsiaTheme="majorEastAsia" w:hAnsiTheme="majorHAnsi" w:cstheme="majorBidi"/>
      </w:rPr>
      <w:tblPr/>
      <w:tcPr>
        <w:tcBorders>
          <w:top w:val="nil"/>
          <w:bottom w:val="single" w:sz="8" w:space="0" w:color="000644" w:themeColor="accent2"/>
        </w:tcBorders>
      </w:tcPr>
    </w:tblStylePr>
    <w:tblStylePr w:type="lastRow">
      <w:rPr>
        <w:b/>
        <w:bCs/>
        <w:color w:val="000644" w:themeColor="text2"/>
      </w:rPr>
      <w:tblPr/>
      <w:tcPr>
        <w:tcBorders>
          <w:top w:val="single" w:sz="8" w:space="0" w:color="000644" w:themeColor="accent2"/>
          <w:bottom w:val="single" w:sz="8" w:space="0" w:color="000644" w:themeColor="accent2"/>
        </w:tcBorders>
      </w:tcPr>
    </w:tblStylePr>
    <w:tblStylePr w:type="firstCol">
      <w:rPr>
        <w:b/>
        <w:bCs/>
      </w:rPr>
    </w:tblStylePr>
    <w:tblStylePr w:type="lastCol">
      <w:rPr>
        <w:b/>
        <w:bCs/>
      </w:rPr>
      <w:tblPr/>
      <w:tcPr>
        <w:tcBorders>
          <w:top w:val="single" w:sz="8" w:space="0" w:color="000644" w:themeColor="accent2"/>
          <w:bottom w:val="single" w:sz="8" w:space="0" w:color="000644" w:themeColor="accent2"/>
        </w:tcBorders>
      </w:tcPr>
    </w:tblStylePr>
    <w:tblStylePr w:type="band1Vert">
      <w:tblPr/>
      <w:tcPr>
        <w:shd w:val="clear" w:color="auto" w:fill="919BFF" w:themeFill="accent2" w:themeFillTint="3F"/>
      </w:tcPr>
    </w:tblStylePr>
    <w:tblStylePr w:type="band1Horz">
      <w:tblPr/>
      <w:tcPr>
        <w:shd w:val="clear" w:color="auto" w:fill="919B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1B8B8" w:themeColor="accent3"/>
        <w:bottom w:val="single" w:sz="8" w:space="0" w:color="B1B8B8" w:themeColor="accent3"/>
      </w:tblBorders>
    </w:tblPr>
    <w:tblStylePr w:type="firstRow">
      <w:rPr>
        <w:rFonts w:asciiTheme="majorHAnsi" w:eastAsiaTheme="majorEastAsia" w:hAnsiTheme="majorHAnsi" w:cstheme="majorBidi"/>
      </w:rPr>
      <w:tblPr/>
      <w:tcPr>
        <w:tcBorders>
          <w:top w:val="nil"/>
          <w:bottom w:val="single" w:sz="8" w:space="0" w:color="B1B8B8" w:themeColor="accent3"/>
        </w:tcBorders>
      </w:tcPr>
    </w:tblStylePr>
    <w:tblStylePr w:type="lastRow">
      <w:rPr>
        <w:b/>
        <w:bCs/>
        <w:color w:val="000644" w:themeColor="text2"/>
      </w:rPr>
      <w:tblPr/>
      <w:tcPr>
        <w:tcBorders>
          <w:top w:val="single" w:sz="8" w:space="0" w:color="B1B8B8" w:themeColor="accent3"/>
          <w:bottom w:val="single" w:sz="8" w:space="0" w:color="B1B8B8" w:themeColor="accent3"/>
        </w:tcBorders>
      </w:tcPr>
    </w:tblStylePr>
    <w:tblStylePr w:type="firstCol">
      <w:rPr>
        <w:b/>
        <w:bCs/>
      </w:rPr>
    </w:tblStylePr>
    <w:tblStylePr w:type="lastCol">
      <w:rPr>
        <w:b/>
        <w:bCs/>
      </w:rPr>
      <w:tblPr/>
      <w:tcPr>
        <w:tcBorders>
          <w:top w:val="single" w:sz="8" w:space="0" w:color="B1B8B8" w:themeColor="accent3"/>
          <w:bottom w:val="single" w:sz="8" w:space="0" w:color="B1B8B8" w:themeColor="accent3"/>
        </w:tcBorders>
      </w:tcPr>
    </w:tblStylePr>
    <w:tblStylePr w:type="band1Vert">
      <w:tblPr/>
      <w:tcPr>
        <w:shd w:val="clear" w:color="auto" w:fill="EBEDED" w:themeFill="accent3" w:themeFillTint="3F"/>
      </w:tcPr>
    </w:tblStylePr>
    <w:tblStylePr w:type="band1Horz">
      <w:tblPr/>
      <w:tcPr>
        <w:shd w:val="clear" w:color="auto" w:fill="EBED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A7FF00" w:themeColor="accent4"/>
        <w:bottom w:val="single" w:sz="8" w:space="0" w:color="A7FF00" w:themeColor="accent4"/>
      </w:tblBorders>
    </w:tblPr>
    <w:tblStylePr w:type="firstRow">
      <w:rPr>
        <w:rFonts w:asciiTheme="majorHAnsi" w:eastAsiaTheme="majorEastAsia" w:hAnsiTheme="majorHAnsi" w:cstheme="majorBidi"/>
      </w:rPr>
      <w:tblPr/>
      <w:tcPr>
        <w:tcBorders>
          <w:top w:val="nil"/>
          <w:bottom w:val="single" w:sz="8" w:space="0" w:color="A7FF00" w:themeColor="accent4"/>
        </w:tcBorders>
      </w:tcPr>
    </w:tblStylePr>
    <w:tblStylePr w:type="lastRow">
      <w:rPr>
        <w:b/>
        <w:bCs/>
        <w:color w:val="000644" w:themeColor="text2"/>
      </w:rPr>
      <w:tblPr/>
      <w:tcPr>
        <w:tcBorders>
          <w:top w:val="single" w:sz="8" w:space="0" w:color="A7FF00" w:themeColor="accent4"/>
          <w:bottom w:val="single" w:sz="8" w:space="0" w:color="A7FF00" w:themeColor="accent4"/>
        </w:tcBorders>
      </w:tcPr>
    </w:tblStylePr>
    <w:tblStylePr w:type="firstCol">
      <w:rPr>
        <w:b/>
        <w:bCs/>
      </w:rPr>
    </w:tblStylePr>
    <w:tblStylePr w:type="lastCol">
      <w:rPr>
        <w:b/>
        <w:bCs/>
      </w:rPr>
      <w:tblPr/>
      <w:tcPr>
        <w:tcBorders>
          <w:top w:val="single" w:sz="8" w:space="0" w:color="A7FF00" w:themeColor="accent4"/>
          <w:bottom w:val="single" w:sz="8" w:space="0" w:color="A7FF00" w:themeColor="accent4"/>
        </w:tcBorders>
      </w:tcPr>
    </w:tblStylePr>
    <w:tblStylePr w:type="band1Vert">
      <w:tblPr/>
      <w:tcPr>
        <w:shd w:val="clear" w:color="auto" w:fill="E9FFC0" w:themeFill="accent4" w:themeFillTint="3F"/>
      </w:tcPr>
    </w:tblStylePr>
    <w:tblStylePr w:type="band1Horz">
      <w:tblPr/>
      <w:tcPr>
        <w:shd w:val="clear" w:color="auto" w:fill="E9FFC0"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0644"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0644"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rPr>
        <w:sz w:val="24"/>
        <w:szCs w:val="24"/>
      </w:rPr>
      <w:tblPr/>
      <w:tcPr>
        <w:tcBorders>
          <w:top w:val="nil"/>
          <w:left w:val="nil"/>
          <w:bottom w:val="single" w:sz="24" w:space="0" w:color="000644" w:themeColor="text1"/>
          <w:right w:val="nil"/>
          <w:insideH w:val="nil"/>
          <w:insideV w:val="nil"/>
        </w:tcBorders>
        <w:shd w:val="clear" w:color="auto" w:fill="FFFFFF" w:themeFill="background1"/>
      </w:tcPr>
    </w:tblStylePr>
    <w:tblStylePr w:type="lastRow">
      <w:tblPr/>
      <w:tcPr>
        <w:tcBorders>
          <w:top w:val="single" w:sz="8" w:space="0" w:color="00064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text1"/>
          <w:insideH w:val="nil"/>
          <w:insideV w:val="nil"/>
        </w:tcBorders>
        <w:shd w:val="clear" w:color="auto" w:fill="FFFFFF" w:themeFill="background1"/>
      </w:tcPr>
    </w:tblStylePr>
    <w:tblStylePr w:type="lastCol">
      <w:tblPr/>
      <w:tcPr>
        <w:tcBorders>
          <w:top w:val="nil"/>
          <w:left w:val="single" w:sz="8" w:space="0" w:color="00064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top w:val="nil"/>
          <w:bottom w:val="nil"/>
          <w:insideH w:val="nil"/>
          <w:insideV w:val="nil"/>
        </w:tcBorders>
        <w:shd w:val="clear" w:color="auto" w:fill="919B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rPr>
        <w:sz w:val="24"/>
        <w:szCs w:val="24"/>
      </w:rPr>
      <w:tblPr/>
      <w:tcPr>
        <w:tcBorders>
          <w:top w:val="nil"/>
          <w:left w:val="nil"/>
          <w:bottom w:val="single" w:sz="24" w:space="0" w:color="B8A1FF" w:themeColor="accent1"/>
          <w:right w:val="nil"/>
          <w:insideH w:val="nil"/>
          <w:insideV w:val="nil"/>
        </w:tcBorders>
        <w:shd w:val="clear" w:color="auto" w:fill="FFFFFF" w:themeFill="background1"/>
      </w:tcPr>
    </w:tblStylePr>
    <w:tblStylePr w:type="lastRow">
      <w:tblPr/>
      <w:tcPr>
        <w:tcBorders>
          <w:top w:val="single" w:sz="8" w:space="0" w:color="B8A1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1"/>
          <w:insideH w:val="nil"/>
          <w:insideV w:val="nil"/>
        </w:tcBorders>
        <w:shd w:val="clear" w:color="auto" w:fill="FFFFFF" w:themeFill="background1"/>
      </w:tcPr>
    </w:tblStylePr>
    <w:tblStylePr w:type="lastCol">
      <w:tblPr/>
      <w:tcPr>
        <w:tcBorders>
          <w:top w:val="nil"/>
          <w:left w:val="single" w:sz="8" w:space="0" w:color="B8A1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top w:val="nil"/>
          <w:bottom w:val="nil"/>
          <w:insideH w:val="nil"/>
          <w:insideV w:val="nil"/>
        </w:tcBorders>
        <w:shd w:val="clear" w:color="auto" w:fill="ED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rPr>
        <w:sz w:val="24"/>
        <w:szCs w:val="24"/>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tblPr/>
      <w:tcPr>
        <w:tcBorders>
          <w:top w:val="single" w:sz="8" w:space="0" w:color="0006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accent2"/>
          <w:insideH w:val="nil"/>
          <w:insideV w:val="nil"/>
        </w:tcBorders>
        <w:shd w:val="clear" w:color="auto" w:fill="FFFFFF" w:themeFill="background1"/>
      </w:tcPr>
    </w:tblStylePr>
    <w:tblStylePr w:type="lastCol">
      <w:tblPr/>
      <w:tcPr>
        <w:tcBorders>
          <w:top w:val="nil"/>
          <w:left w:val="single" w:sz="8" w:space="0" w:color="0006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top w:val="nil"/>
          <w:bottom w:val="nil"/>
          <w:insideH w:val="nil"/>
          <w:insideV w:val="nil"/>
        </w:tcBorders>
        <w:shd w:val="clear" w:color="auto" w:fill="919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rPr>
        <w:sz w:val="24"/>
        <w:szCs w:val="24"/>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tblPr/>
      <w:tcPr>
        <w:tcBorders>
          <w:top w:val="single" w:sz="8" w:space="0" w:color="B1B8B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8B8" w:themeColor="accent3"/>
          <w:insideH w:val="nil"/>
          <w:insideV w:val="nil"/>
        </w:tcBorders>
        <w:shd w:val="clear" w:color="auto" w:fill="FFFFFF" w:themeFill="background1"/>
      </w:tcPr>
    </w:tblStylePr>
    <w:tblStylePr w:type="lastCol">
      <w:tblPr/>
      <w:tcPr>
        <w:tcBorders>
          <w:top w:val="nil"/>
          <w:left w:val="single" w:sz="8" w:space="0" w:color="B1B8B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top w:val="nil"/>
          <w:bottom w:val="nil"/>
          <w:insideH w:val="nil"/>
          <w:insideV w:val="nil"/>
        </w:tcBorders>
        <w:shd w:val="clear" w:color="auto" w:fill="EB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rPr>
        <w:sz w:val="24"/>
        <w:szCs w:val="24"/>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tblPr/>
      <w:tcPr>
        <w:tcBorders>
          <w:top w:val="single" w:sz="8" w:space="0" w:color="A7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FF00" w:themeColor="accent4"/>
          <w:insideH w:val="nil"/>
          <w:insideV w:val="nil"/>
        </w:tcBorders>
        <w:shd w:val="clear" w:color="auto" w:fill="FFFFFF" w:themeFill="background1"/>
      </w:tcPr>
    </w:tblStylePr>
    <w:tblStylePr w:type="lastCol">
      <w:tblPr/>
      <w:tcPr>
        <w:tcBorders>
          <w:top w:val="nil"/>
          <w:left w:val="single" w:sz="8" w:space="0" w:color="A7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top w:val="nil"/>
          <w:bottom w:val="nil"/>
          <w:insideH w:val="nil"/>
          <w:insideV w:val="nil"/>
        </w:tcBorders>
        <w:shd w:val="clear" w:color="auto" w:fill="E9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tblBorders>
    </w:tblPr>
    <w:tblStylePr w:type="firstRow">
      <w:pPr>
        <w:spacing w:before="0" w:after="0" w:line="240" w:lineRule="auto"/>
      </w:pPr>
      <w:rPr>
        <w:b/>
        <w:bCs/>
        <w:color w:val="FFFFFF" w:themeColor="background1"/>
      </w:rPr>
      <w:tblPr/>
      <w:tcPr>
        <w:tc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shd w:val="clear" w:color="auto" w:fill="000644" w:themeFill="text1"/>
      </w:tcPr>
    </w:tblStylePr>
    <w:tblStylePr w:type="lastRow">
      <w:pPr>
        <w:spacing w:before="0" w:after="0" w:line="240" w:lineRule="auto"/>
      </w:pPr>
      <w:rPr>
        <w:b/>
        <w:bCs/>
      </w:rPr>
      <w:tblPr/>
      <w:tcPr>
        <w:tcBorders>
          <w:top w:val="double" w:sz="6"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tcPr>
    </w:tblStylePr>
    <w:tblStylePr w:type="firstCol">
      <w:rPr>
        <w:b/>
        <w:bCs/>
      </w:rPr>
    </w:tblStylePr>
    <w:tblStylePr w:type="lastCol">
      <w:rPr>
        <w:b/>
        <w:bCs/>
      </w:rPr>
    </w:tblStylePr>
    <w:tblStylePr w:type="band1Vert">
      <w:tblPr/>
      <w:tcPr>
        <w:shd w:val="clear" w:color="auto" w:fill="919BFF" w:themeFill="text1" w:themeFillTint="3F"/>
      </w:tcPr>
    </w:tblStylePr>
    <w:tblStylePr w:type="band1Horz">
      <w:tblPr/>
      <w:tcPr>
        <w:tcBorders>
          <w:insideH w:val="nil"/>
          <w:insideV w:val="nil"/>
        </w:tcBorders>
        <w:shd w:val="clear" w:color="auto" w:fill="919B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tblBorders>
    </w:tblPr>
    <w:tblStylePr w:type="firstRow">
      <w:pPr>
        <w:spacing w:before="0" w:after="0" w:line="240" w:lineRule="auto"/>
      </w:pPr>
      <w:rPr>
        <w:b/>
        <w:bCs/>
        <w:color w:val="FFFFFF" w:themeColor="background1"/>
      </w:rPr>
      <w:tblPr/>
      <w:tcPr>
        <w:tc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shd w:val="clear" w:color="auto" w:fill="B8A1FF" w:themeFill="accent1"/>
      </w:tcPr>
    </w:tblStylePr>
    <w:tblStylePr w:type="lastRow">
      <w:pPr>
        <w:spacing w:before="0" w:after="0" w:line="240" w:lineRule="auto"/>
      </w:pPr>
      <w:rPr>
        <w:b/>
        <w:bCs/>
      </w:rPr>
      <w:tblPr/>
      <w:tcPr>
        <w:tcBorders>
          <w:top w:val="double" w:sz="6"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1" w:themeFillTint="3F"/>
      </w:tcPr>
    </w:tblStylePr>
    <w:tblStylePr w:type="band1Horz">
      <w:tblPr/>
      <w:tcPr>
        <w:tcBorders>
          <w:insideH w:val="nil"/>
          <w:insideV w:val="nil"/>
        </w:tcBorders>
        <w:shd w:val="clear" w:color="auto" w:fill="EDE7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tblBorders>
    </w:tblPr>
    <w:tblStylePr w:type="firstRow">
      <w:pPr>
        <w:spacing w:before="0" w:after="0" w:line="240" w:lineRule="auto"/>
      </w:pPr>
      <w:rPr>
        <w:b/>
        <w:bCs/>
        <w:color w:val="FFFFFF" w:themeColor="background1"/>
      </w:rPr>
      <w:tblPr/>
      <w:tcPr>
        <w:tc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shd w:val="clear" w:color="auto" w:fill="000644" w:themeFill="accent2"/>
      </w:tcPr>
    </w:tblStylePr>
    <w:tblStylePr w:type="lastRow">
      <w:pPr>
        <w:spacing w:before="0" w:after="0" w:line="240" w:lineRule="auto"/>
      </w:pPr>
      <w:rPr>
        <w:b/>
        <w:bCs/>
      </w:rPr>
      <w:tblPr/>
      <w:tcPr>
        <w:tcBorders>
          <w:top w:val="double" w:sz="6"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9BFF" w:themeFill="accent2" w:themeFillTint="3F"/>
      </w:tcPr>
    </w:tblStylePr>
    <w:tblStylePr w:type="band1Horz">
      <w:tblPr/>
      <w:tcPr>
        <w:tcBorders>
          <w:insideH w:val="nil"/>
          <w:insideV w:val="nil"/>
        </w:tcBorders>
        <w:shd w:val="clear" w:color="auto" w:fill="919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tblBorders>
    </w:tblPr>
    <w:tblStylePr w:type="firstRow">
      <w:pPr>
        <w:spacing w:before="0" w:after="0" w:line="240" w:lineRule="auto"/>
      </w:pPr>
      <w:rPr>
        <w:b/>
        <w:bCs/>
        <w:color w:val="FFFFFF" w:themeColor="background1"/>
      </w:rPr>
      <w:tblPr/>
      <w:tcPr>
        <w:tc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shd w:val="clear" w:color="auto" w:fill="B1B8B8" w:themeFill="accent3"/>
      </w:tcPr>
    </w:tblStylePr>
    <w:tblStylePr w:type="lastRow">
      <w:pPr>
        <w:spacing w:before="0" w:after="0" w:line="240" w:lineRule="auto"/>
      </w:pPr>
      <w:rPr>
        <w:b/>
        <w:bCs/>
      </w:rPr>
      <w:tblPr/>
      <w:tcPr>
        <w:tcBorders>
          <w:top w:val="double" w:sz="6"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DED" w:themeFill="accent3" w:themeFillTint="3F"/>
      </w:tcPr>
    </w:tblStylePr>
    <w:tblStylePr w:type="band1Horz">
      <w:tblPr/>
      <w:tcPr>
        <w:tcBorders>
          <w:insideH w:val="nil"/>
          <w:insideV w:val="nil"/>
        </w:tcBorders>
        <w:shd w:val="clear" w:color="auto" w:fill="EBED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tblBorders>
    </w:tblPr>
    <w:tblStylePr w:type="firstRow">
      <w:pPr>
        <w:spacing w:before="0" w:after="0" w:line="240" w:lineRule="auto"/>
      </w:pPr>
      <w:rPr>
        <w:b/>
        <w:bCs/>
        <w:color w:val="FFFFFF" w:themeColor="background1"/>
      </w:rPr>
      <w:tblPr/>
      <w:tcPr>
        <w:tc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shd w:val="clear" w:color="auto" w:fill="A7FF00" w:themeFill="accent4"/>
      </w:tcPr>
    </w:tblStylePr>
    <w:tblStylePr w:type="lastRow">
      <w:pPr>
        <w:spacing w:before="0" w:after="0" w:line="240" w:lineRule="auto"/>
      </w:pPr>
      <w:rPr>
        <w:b/>
        <w:bCs/>
      </w:rPr>
      <w:tblPr/>
      <w:tcPr>
        <w:tcBorders>
          <w:top w:val="double" w:sz="6"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FC0" w:themeFill="accent4" w:themeFillTint="3F"/>
      </w:tcPr>
    </w:tblStylePr>
    <w:tblStylePr w:type="band1Horz">
      <w:tblPr/>
      <w:tcPr>
        <w:tcBorders>
          <w:insideH w:val="nil"/>
          <w:insideV w:val="nil"/>
        </w:tcBorders>
        <w:shd w:val="clear" w:color="auto" w:fill="E9F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text1"/>
      </w:tcPr>
    </w:tblStylePr>
    <w:tblStylePr w:type="lastCol">
      <w:rPr>
        <w:b/>
        <w:bCs/>
        <w:color w:val="FFFFFF" w:themeColor="background1"/>
      </w:rPr>
      <w:tblPr/>
      <w:tcPr>
        <w:tcBorders>
          <w:left w:val="nil"/>
          <w:right w:val="nil"/>
          <w:insideH w:val="nil"/>
          <w:insideV w:val="nil"/>
        </w:tcBorders>
        <w:shd w:val="clear" w:color="auto" w:fill="00064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1"/>
      </w:tcPr>
    </w:tblStylePr>
    <w:tblStylePr w:type="lastCol">
      <w:rPr>
        <w:b/>
        <w:bCs/>
        <w:color w:val="FFFFFF" w:themeColor="background1"/>
      </w:rPr>
      <w:tblPr/>
      <w:tcPr>
        <w:tcBorders>
          <w:left w:val="nil"/>
          <w:right w:val="nil"/>
          <w:insideH w:val="nil"/>
          <w:insideV w:val="nil"/>
        </w:tcBorders>
        <w:shd w:val="clear" w:color="auto" w:fill="B8A1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accent2"/>
      </w:tcPr>
    </w:tblStylePr>
    <w:tblStylePr w:type="lastCol">
      <w:rPr>
        <w:b/>
        <w:bCs/>
        <w:color w:val="FFFFFF" w:themeColor="background1"/>
      </w:rPr>
      <w:tblPr/>
      <w:tcPr>
        <w:tcBorders>
          <w:left w:val="nil"/>
          <w:right w:val="nil"/>
          <w:insideH w:val="nil"/>
          <w:insideV w:val="nil"/>
        </w:tcBorders>
        <w:shd w:val="clear" w:color="auto" w:fill="0006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8B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8B8" w:themeFill="accent3"/>
      </w:tcPr>
    </w:tblStylePr>
    <w:tblStylePr w:type="lastCol">
      <w:rPr>
        <w:b/>
        <w:bCs/>
        <w:color w:val="FFFFFF" w:themeColor="background1"/>
      </w:rPr>
      <w:tblPr/>
      <w:tcPr>
        <w:tcBorders>
          <w:left w:val="nil"/>
          <w:right w:val="nil"/>
          <w:insideH w:val="nil"/>
          <w:insideV w:val="nil"/>
        </w:tcBorders>
        <w:shd w:val="clear" w:color="auto" w:fill="B1B8B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FF00" w:themeFill="accent4"/>
      </w:tcPr>
    </w:tblStylePr>
    <w:tblStylePr w:type="lastCol">
      <w:rPr>
        <w:b/>
        <w:bCs/>
        <w:color w:val="FFFFFF" w:themeColor="background1"/>
      </w:rPr>
      <w:tblPr/>
      <w:tcPr>
        <w:tcBorders>
          <w:left w:val="nil"/>
          <w:right w:val="nil"/>
          <w:insideH w:val="nil"/>
          <w:insideV w:val="nil"/>
        </w:tcBorders>
        <w:shd w:val="clear" w:color="auto" w:fill="A7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1"/>
    <w:qFormat/>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2134FF" w:themeColor="text1" w:themeTint="80"/>
        <w:bottom w:val="single" w:sz="4" w:space="0" w:color="2134FF" w:themeColor="text1" w:themeTint="80"/>
      </w:tblBorders>
    </w:tblPr>
    <w:tblStylePr w:type="firstRow">
      <w:rPr>
        <w:b/>
        <w:bCs/>
      </w:rPr>
      <w:tblPr/>
      <w:tcPr>
        <w:tcBorders>
          <w:bottom w:val="single" w:sz="4" w:space="0" w:color="2134FF" w:themeColor="text1" w:themeTint="80"/>
        </w:tcBorders>
      </w:tcPr>
    </w:tblStylePr>
    <w:tblStylePr w:type="lastRow">
      <w:rPr>
        <w:b/>
        <w:bCs/>
      </w:rPr>
      <w:tblPr/>
      <w:tcPr>
        <w:tcBorders>
          <w:top w:val="single" w:sz="4" w:space="0" w:color="2134FF" w:themeColor="text1" w:themeTint="80"/>
        </w:tcBorders>
      </w:tcPr>
    </w:tblStylePr>
    <w:tblStylePr w:type="firstCol">
      <w:rPr>
        <w:b/>
        <w:bCs/>
      </w:rPr>
    </w:tblStylePr>
    <w:tblStylePr w:type="lastCol">
      <w:rPr>
        <w:b/>
        <w:bCs/>
      </w:rPr>
    </w:tblStylePr>
    <w:tblStylePr w:type="band1Vert">
      <w:tblPr/>
      <w:tcPr>
        <w:tcBorders>
          <w:left w:val="single" w:sz="4" w:space="0" w:color="2134FF" w:themeColor="text1" w:themeTint="80"/>
          <w:right w:val="single" w:sz="4" w:space="0" w:color="2134FF" w:themeColor="text1" w:themeTint="80"/>
        </w:tcBorders>
      </w:tcPr>
    </w:tblStylePr>
    <w:tblStylePr w:type="band2Vert">
      <w:tblPr/>
      <w:tcPr>
        <w:tcBorders>
          <w:left w:val="single" w:sz="4" w:space="0" w:color="2134FF" w:themeColor="text1" w:themeTint="80"/>
          <w:right w:val="single" w:sz="4" w:space="0" w:color="2134FF" w:themeColor="text1" w:themeTint="80"/>
        </w:tcBorders>
      </w:tcPr>
    </w:tblStylePr>
    <w:tblStylePr w:type="band1Horz">
      <w:tblPr/>
      <w:tcPr>
        <w:tcBorders>
          <w:top w:val="single" w:sz="4" w:space="0" w:color="2134FF" w:themeColor="text1" w:themeTint="80"/>
          <w:bottom w:val="single" w:sz="4" w:space="0" w:color="2134F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213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3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3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3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3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3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000FB2" w:themeColor="text1" w:themeTint="BF"/>
    </w:rPr>
  </w:style>
  <w:style w:type="character" w:customStyle="1" w:styleId="CitaatChar">
    <w:name w:val="Citaat Char"/>
    <w:basedOn w:val="Standaardalinea-lettertype"/>
    <w:link w:val="Citaat"/>
    <w:uiPriority w:val="29"/>
    <w:rsid w:val="00164686"/>
    <w:rPr>
      <w:rFonts w:ascii="Arial" w:hAnsi="Arial" w:cs="Arial"/>
      <w:i/>
      <w:iCs/>
      <w:color w:val="000FB2"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customStyle="1" w:styleId="Slimmehyperlink1">
    <w:name w:val="Slimme hyperlink1"/>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B1B8B8"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0013E0"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0013E0" w:themeColor="text1" w:themeTint="A5"/>
      <w:spacing w:val="15"/>
    </w:rPr>
  </w:style>
  <w:style w:type="character" w:styleId="Subtielebenadrukking">
    <w:name w:val="Subtle Emphasis"/>
    <w:basedOn w:val="Standaardalinea-lettertype"/>
    <w:uiPriority w:val="19"/>
    <w:rsid w:val="00164686"/>
    <w:rPr>
      <w:i/>
      <w:iCs/>
      <w:color w:val="000FB2" w:themeColor="text1" w:themeTint="BF"/>
    </w:rPr>
  </w:style>
  <w:style w:type="character" w:styleId="Subtieleverwijzing">
    <w:name w:val="Subtle Reference"/>
    <w:basedOn w:val="Standaardalinea-lettertype"/>
    <w:uiPriority w:val="31"/>
    <w:rsid w:val="00164686"/>
    <w:rPr>
      <w:smallCaps/>
      <w:color w:val="0013E0"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customStyle="1" w:styleId="Onopgelostemelding1">
    <w:name w:val="Onopgeloste melding1"/>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8A1FF" w:themeFill="accent1"/>
      </w:tcPr>
    </w:tblStylePr>
    <w:tblStylePr w:type="lastCol">
      <w:rPr>
        <w:b/>
        <w:color w:val="000644" w:themeColor="text2"/>
      </w:rPr>
      <w:tblPr/>
      <w:tcPr>
        <w:shd w:val="clear" w:color="auto" w:fill="B8A1FF"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19"/>
      </w:numPr>
    </w:pPr>
  </w:style>
  <w:style w:type="paragraph" w:customStyle="1" w:styleId="Cijfers">
    <w:name w:val="Cijfers"/>
    <w:basedOn w:val="Standaard"/>
    <w:uiPriority w:val="1"/>
    <w:qFormat/>
    <w:rsid w:val="00180A78"/>
    <w:pPr>
      <w:numPr>
        <w:numId w:val="16"/>
      </w:numPr>
    </w:pPr>
  </w:style>
  <w:style w:type="numbering" w:customStyle="1" w:styleId="Cijferslijst">
    <w:name w:val="Cijfers lijst"/>
    <w:uiPriority w:val="99"/>
    <w:rsid w:val="00180A78"/>
    <w:pPr>
      <w:numPr>
        <w:numId w:val="16"/>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B8A1FF"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644"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17"/>
      </w:numPr>
    </w:pPr>
  </w:style>
  <w:style w:type="paragraph" w:styleId="Lijstalinea">
    <w:name w:val="List Paragraph"/>
    <w:basedOn w:val="Standaard"/>
    <w:link w:val="LijstalineaChar"/>
    <w:uiPriority w:val="1"/>
    <w:qFormat/>
    <w:rsid w:val="00401BCC"/>
    <w:pPr>
      <w:ind w:left="720"/>
      <w:contextualSpacing/>
    </w:pPr>
  </w:style>
  <w:style w:type="paragraph" w:customStyle="1" w:styleId="Bijlage">
    <w:name w:val="Bijlage"/>
    <w:basedOn w:val="Standaard"/>
    <w:next w:val="Standaard"/>
    <w:uiPriority w:val="4"/>
    <w:qFormat/>
    <w:rsid w:val="00A12CA0"/>
    <w:pPr>
      <w:numPr>
        <w:ilvl w:val="3"/>
        <w:numId w:val="18"/>
      </w:numPr>
      <w:spacing w:after="240"/>
    </w:pPr>
    <w:rPr>
      <w:rFonts w:asciiTheme="majorHAnsi" w:hAnsiTheme="majorHAnsi"/>
      <w:b/>
      <w:color w:val="000644" w:themeColor="text1"/>
      <w:sz w:val="30"/>
    </w:rPr>
  </w:style>
  <w:style w:type="paragraph" w:customStyle="1" w:styleId="CoverTitel">
    <w:name w:val="Cover Titel"/>
    <w:basedOn w:val="Standaard"/>
    <w:next w:val="Standaard"/>
    <w:uiPriority w:val="9"/>
    <w:rsid w:val="00EF1AA7"/>
    <w:rPr>
      <w:rFonts w:ascii="Arial Black" w:hAnsi="Arial Black"/>
      <w:b/>
      <w:color w:val="000644" w:themeColor="text1"/>
      <w:sz w:val="80"/>
    </w:rPr>
  </w:style>
  <w:style w:type="paragraph" w:customStyle="1" w:styleId="CoverSubtitel">
    <w:name w:val="Cover Subtitel"/>
    <w:basedOn w:val="Standaard"/>
    <w:uiPriority w:val="9"/>
    <w:rsid w:val="00B26BEB"/>
    <w:rPr>
      <w:rFonts w:asciiTheme="majorHAnsi" w:hAnsiTheme="majorHAnsi"/>
      <w:color w:val="000644"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B8A1FF" w:themeColor="accent1"/>
      <w:sz w:val="28"/>
    </w:rPr>
  </w:style>
  <w:style w:type="paragraph" w:customStyle="1" w:styleId="StandaardZwart">
    <w:name w:val="Standaard Zwart"/>
    <w:basedOn w:val="Standaard"/>
    <w:rsid w:val="0039432C"/>
    <w:rPr>
      <w:color w:val="000000"/>
    </w:rPr>
  </w:style>
  <w:style w:type="paragraph" w:customStyle="1" w:styleId="AccentRhorood">
    <w:name w:val="Accent Rho rood"/>
    <w:basedOn w:val="Accent"/>
    <w:next w:val="Standaard"/>
    <w:uiPriority w:val="1"/>
    <w:qFormat/>
    <w:rsid w:val="00127973"/>
    <w:rPr>
      <w:color w:val="B8A1FF" w:themeColor="accent1"/>
    </w:rPr>
  </w:style>
  <w:style w:type="paragraph" w:customStyle="1" w:styleId="DetailsKop0">
    <w:name w:val="Details Kop0"/>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1B8B8" w:themeFill="accent3"/>
      </w:tcPr>
    </w:tblStylePr>
    <w:tblStylePr w:type="lastCol">
      <w:rPr>
        <w:b/>
        <w:color w:val="000644" w:themeColor="text2"/>
      </w:rPr>
      <w:tblPr/>
      <w:tcPr>
        <w:shd w:val="clear" w:color="auto" w:fill="B1B8B8"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B1B8B8"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644" w:themeColor="text1"/>
    </w:rPr>
  </w:style>
  <w:style w:type="character" w:customStyle="1" w:styleId="CharFooter02">
    <w:name w:val="CharFooter 02"/>
    <w:basedOn w:val="Standaardalinea-lettertype"/>
    <w:uiPriority w:val="1"/>
    <w:rsid w:val="00010C1F"/>
    <w:rPr>
      <w:color w:val="B8A1FF" w:themeColor="accent1"/>
    </w:rPr>
  </w:style>
  <w:style w:type="paragraph" w:customStyle="1" w:styleId="Default">
    <w:name w:val="Default"/>
    <w:rsid w:val="005A31DD"/>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DHTitel">
    <w:name w:val="_DH_Titel"/>
    <w:basedOn w:val="Standaard"/>
    <w:next w:val="Standaard"/>
    <w:rsid w:val="002D743B"/>
    <w:pPr>
      <w:spacing w:line="920" w:lineRule="atLeast"/>
    </w:pPr>
    <w:rPr>
      <w:rFonts w:asciiTheme="majorHAnsi" w:hAnsiTheme="majorHAnsi" w:cs="Times New Roman"/>
      <w:sz w:val="72"/>
      <w:szCs w:val="20"/>
    </w:rPr>
  </w:style>
  <w:style w:type="paragraph" w:customStyle="1" w:styleId="DHSubtitel">
    <w:name w:val="_DH_Subtitel"/>
    <w:basedOn w:val="DHTitel"/>
    <w:rsid w:val="002D743B"/>
    <w:pPr>
      <w:spacing w:line="600" w:lineRule="atLeast"/>
    </w:pPr>
    <w:rPr>
      <w:sz w:val="40"/>
    </w:rPr>
  </w:style>
  <w:style w:type="paragraph" w:customStyle="1" w:styleId="DHKop1GeenTOC">
    <w:name w:val="_DH_Kop1GeenTOC"/>
    <w:rsid w:val="002D743B"/>
    <w:pPr>
      <w:spacing w:after="760" w:line="240" w:lineRule="auto"/>
    </w:pPr>
    <w:rPr>
      <w:rFonts w:asciiTheme="majorHAnsi" w:eastAsiaTheme="majorEastAsia" w:hAnsiTheme="majorHAnsi" w:cstheme="majorBidi"/>
      <w:bCs/>
      <w:color w:val="000644" w:themeColor="text1"/>
      <w:sz w:val="30"/>
      <w:szCs w:val="28"/>
    </w:rPr>
  </w:style>
  <w:style w:type="paragraph" w:customStyle="1" w:styleId="Kleurrijkelijst-accent11">
    <w:name w:val="Kleurrijke lijst - accent 11"/>
    <w:basedOn w:val="Standaard"/>
    <w:uiPriority w:val="34"/>
    <w:qFormat/>
    <w:rsid w:val="002D743B"/>
    <w:pPr>
      <w:spacing w:line="260" w:lineRule="atLeast"/>
      <w:ind w:left="708"/>
    </w:pPr>
    <w:rPr>
      <w:rFonts w:eastAsia="Times New Roman" w:cs="Times New Roman"/>
      <w:szCs w:val="24"/>
    </w:rPr>
  </w:style>
  <w:style w:type="character" w:customStyle="1" w:styleId="fontstyle01">
    <w:name w:val="fontstyle01"/>
    <w:basedOn w:val="Standaardalinea-lettertype"/>
    <w:rsid w:val="002D743B"/>
    <w:rPr>
      <w:rFonts w:ascii="Meiryo" w:eastAsia="Meiryo" w:hAnsi="Meiryo" w:cs="Meiryo" w:hint="eastAsia"/>
      <w:b w:val="0"/>
      <w:bCs w:val="0"/>
      <w:i w:val="0"/>
      <w:iCs w:val="0"/>
      <w:color w:val="273273"/>
      <w:sz w:val="20"/>
      <w:szCs w:val="20"/>
    </w:rPr>
  </w:style>
  <w:style w:type="character" w:customStyle="1" w:styleId="LijstalineaChar">
    <w:name w:val="Lijstalinea Char"/>
    <w:basedOn w:val="Standaardalinea-lettertype"/>
    <w:link w:val="Lijstalinea"/>
    <w:uiPriority w:val="34"/>
    <w:locked/>
    <w:rsid w:val="00CF51A0"/>
    <w:rPr>
      <w:rFonts w:cs="Arial"/>
    </w:rPr>
  </w:style>
  <w:style w:type="paragraph" w:customStyle="1" w:styleId="Opsommingstekens">
    <w:name w:val="Opsommingstekens"/>
    <w:basedOn w:val="Standaard"/>
    <w:link w:val="OpsommingstekensChar"/>
    <w:qFormat/>
    <w:rsid w:val="00CF51A0"/>
    <w:pPr>
      <w:numPr>
        <w:numId w:val="20"/>
      </w:numPr>
      <w:tabs>
        <w:tab w:val="left" w:pos="0"/>
      </w:tabs>
      <w:spacing w:after="120" w:line="260" w:lineRule="atLeast"/>
      <w:ind w:left="425" w:hanging="425"/>
      <w:contextualSpacing/>
    </w:pPr>
    <w:rPr>
      <w:rFonts w:ascii="Verdana" w:eastAsia="Calibri" w:hAnsi="Verdana" w:cs="Verdana"/>
      <w:sz w:val="18"/>
      <w:szCs w:val="18"/>
    </w:rPr>
  </w:style>
  <w:style w:type="character" w:customStyle="1" w:styleId="OpsommingstekensChar">
    <w:name w:val="Opsommingstekens Char"/>
    <w:basedOn w:val="Standaardalinea-lettertype"/>
    <w:link w:val="Opsommingstekens"/>
    <w:rsid w:val="00CF51A0"/>
    <w:rPr>
      <w:rFonts w:ascii="Verdana" w:eastAsia="Calibri" w:hAnsi="Verdana" w:cs="Verdana"/>
      <w:sz w:val="18"/>
      <w:szCs w:val="18"/>
    </w:rPr>
  </w:style>
  <w:style w:type="paragraph" w:styleId="Revisie">
    <w:name w:val="Revision"/>
    <w:hidden/>
    <w:uiPriority w:val="99"/>
    <w:semiHidden/>
    <w:rsid w:val="008C1112"/>
    <w:pPr>
      <w:spacing w:after="0" w:line="240" w:lineRule="auto"/>
    </w:pPr>
    <w:rPr>
      <w:rFonts w:cs="Arial"/>
    </w:rPr>
  </w:style>
  <w:style w:type="character" w:styleId="Onopgelostemelding">
    <w:name w:val="Unresolved Mention"/>
    <w:basedOn w:val="Standaardalinea-lettertype"/>
    <w:uiPriority w:val="99"/>
    <w:semiHidden/>
    <w:unhideWhenUsed/>
    <w:rsid w:val="00933C85"/>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character" w:customStyle="1" w:styleId="ui-provider">
    <w:name w:val="ui-provider"/>
    <w:basedOn w:val="Standaardalinea-lettertype"/>
    <w:rsid w:val="00D55AA8"/>
  </w:style>
  <w:style w:type="character" w:customStyle="1" w:styleId="cf01">
    <w:name w:val="cf01"/>
    <w:basedOn w:val="Standaardalinea-lettertype"/>
    <w:rsid w:val="00155A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36697">
      <w:bodyDiv w:val="1"/>
      <w:marLeft w:val="0"/>
      <w:marRight w:val="0"/>
      <w:marTop w:val="0"/>
      <w:marBottom w:val="0"/>
      <w:divBdr>
        <w:top w:val="none" w:sz="0" w:space="0" w:color="auto"/>
        <w:left w:val="none" w:sz="0" w:space="0" w:color="auto"/>
        <w:bottom w:val="none" w:sz="0" w:space="0" w:color="auto"/>
        <w:right w:val="none" w:sz="0" w:space="0" w:color="auto"/>
      </w:divBdr>
      <w:divsChild>
        <w:div w:id="887842098">
          <w:marLeft w:val="0"/>
          <w:marRight w:val="0"/>
          <w:marTop w:val="0"/>
          <w:marBottom w:val="0"/>
          <w:divBdr>
            <w:top w:val="none" w:sz="0" w:space="0" w:color="auto"/>
            <w:left w:val="none" w:sz="0" w:space="0" w:color="auto"/>
            <w:bottom w:val="none" w:sz="0" w:space="0" w:color="auto"/>
            <w:right w:val="none" w:sz="0" w:space="0" w:color="auto"/>
          </w:divBdr>
        </w:div>
        <w:div w:id="1496873249">
          <w:marLeft w:val="0"/>
          <w:marRight w:val="0"/>
          <w:marTop w:val="0"/>
          <w:marBottom w:val="0"/>
          <w:divBdr>
            <w:top w:val="none" w:sz="0" w:space="0" w:color="auto"/>
            <w:left w:val="none" w:sz="0" w:space="0" w:color="auto"/>
            <w:bottom w:val="none" w:sz="0" w:space="0" w:color="auto"/>
            <w:right w:val="none" w:sz="0" w:space="0" w:color="auto"/>
          </w:divBdr>
        </w:div>
        <w:div w:id="1532643335">
          <w:marLeft w:val="0"/>
          <w:marRight w:val="0"/>
          <w:marTop w:val="0"/>
          <w:marBottom w:val="0"/>
          <w:divBdr>
            <w:top w:val="none" w:sz="0" w:space="0" w:color="auto"/>
            <w:left w:val="none" w:sz="0" w:space="0" w:color="auto"/>
            <w:bottom w:val="none" w:sz="0" w:space="0" w:color="auto"/>
            <w:right w:val="none" w:sz="0" w:space="0" w:color="auto"/>
          </w:divBdr>
        </w:div>
      </w:divsChild>
    </w:div>
    <w:div w:id="344020686">
      <w:bodyDiv w:val="1"/>
      <w:marLeft w:val="0"/>
      <w:marRight w:val="0"/>
      <w:marTop w:val="0"/>
      <w:marBottom w:val="0"/>
      <w:divBdr>
        <w:top w:val="none" w:sz="0" w:space="0" w:color="auto"/>
        <w:left w:val="none" w:sz="0" w:space="0" w:color="auto"/>
        <w:bottom w:val="none" w:sz="0" w:space="0" w:color="auto"/>
        <w:right w:val="none" w:sz="0" w:space="0" w:color="auto"/>
      </w:divBdr>
    </w:div>
    <w:div w:id="575942912">
      <w:bodyDiv w:val="1"/>
      <w:marLeft w:val="0"/>
      <w:marRight w:val="0"/>
      <w:marTop w:val="0"/>
      <w:marBottom w:val="0"/>
      <w:divBdr>
        <w:top w:val="none" w:sz="0" w:space="0" w:color="auto"/>
        <w:left w:val="none" w:sz="0" w:space="0" w:color="auto"/>
        <w:bottom w:val="none" w:sz="0" w:space="0" w:color="auto"/>
        <w:right w:val="none" w:sz="0" w:space="0" w:color="auto"/>
      </w:divBdr>
    </w:div>
    <w:div w:id="647784704">
      <w:bodyDiv w:val="1"/>
      <w:marLeft w:val="0"/>
      <w:marRight w:val="0"/>
      <w:marTop w:val="0"/>
      <w:marBottom w:val="0"/>
      <w:divBdr>
        <w:top w:val="none" w:sz="0" w:space="0" w:color="auto"/>
        <w:left w:val="none" w:sz="0" w:space="0" w:color="auto"/>
        <w:bottom w:val="none" w:sz="0" w:space="0" w:color="auto"/>
        <w:right w:val="none" w:sz="0" w:space="0" w:color="auto"/>
      </w:divBdr>
      <w:divsChild>
        <w:div w:id="883323310">
          <w:marLeft w:val="0"/>
          <w:marRight w:val="0"/>
          <w:marTop w:val="0"/>
          <w:marBottom w:val="0"/>
          <w:divBdr>
            <w:top w:val="none" w:sz="0" w:space="0" w:color="auto"/>
            <w:left w:val="none" w:sz="0" w:space="0" w:color="auto"/>
            <w:bottom w:val="none" w:sz="0" w:space="0" w:color="auto"/>
            <w:right w:val="none" w:sz="0" w:space="0" w:color="auto"/>
          </w:divBdr>
        </w:div>
        <w:div w:id="983385904">
          <w:marLeft w:val="0"/>
          <w:marRight w:val="0"/>
          <w:marTop w:val="0"/>
          <w:marBottom w:val="0"/>
          <w:divBdr>
            <w:top w:val="none" w:sz="0" w:space="0" w:color="auto"/>
            <w:left w:val="none" w:sz="0" w:space="0" w:color="auto"/>
            <w:bottom w:val="none" w:sz="0" w:space="0" w:color="auto"/>
            <w:right w:val="none" w:sz="0" w:space="0" w:color="auto"/>
          </w:divBdr>
        </w:div>
      </w:divsChild>
    </w:div>
    <w:div w:id="709185345">
      <w:bodyDiv w:val="1"/>
      <w:marLeft w:val="0"/>
      <w:marRight w:val="0"/>
      <w:marTop w:val="0"/>
      <w:marBottom w:val="0"/>
      <w:divBdr>
        <w:top w:val="none" w:sz="0" w:space="0" w:color="auto"/>
        <w:left w:val="none" w:sz="0" w:space="0" w:color="auto"/>
        <w:bottom w:val="none" w:sz="0" w:space="0" w:color="auto"/>
        <w:right w:val="none" w:sz="0" w:space="0" w:color="auto"/>
      </w:divBdr>
    </w:div>
    <w:div w:id="1070418680">
      <w:bodyDiv w:val="1"/>
      <w:marLeft w:val="0"/>
      <w:marRight w:val="0"/>
      <w:marTop w:val="0"/>
      <w:marBottom w:val="0"/>
      <w:divBdr>
        <w:top w:val="none" w:sz="0" w:space="0" w:color="auto"/>
        <w:left w:val="none" w:sz="0" w:space="0" w:color="auto"/>
        <w:bottom w:val="none" w:sz="0" w:space="0" w:color="auto"/>
        <w:right w:val="none" w:sz="0" w:space="0" w:color="auto"/>
      </w:divBdr>
    </w:div>
    <w:div w:id="1076366021">
      <w:bodyDiv w:val="1"/>
      <w:marLeft w:val="0"/>
      <w:marRight w:val="0"/>
      <w:marTop w:val="0"/>
      <w:marBottom w:val="0"/>
      <w:divBdr>
        <w:top w:val="none" w:sz="0" w:space="0" w:color="auto"/>
        <w:left w:val="none" w:sz="0" w:space="0" w:color="auto"/>
        <w:bottom w:val="none" w:sz="0" w:space="0" w:color="auto"/>
        <w:right w:val="none" w:sz="0" w:space="0" w:color="auto"/>
      </w:divBdr>
    </w:div>
    <w:div w:id="1220631310">
      <w:bodyDiv w:val="1"/>
      <w:marLeft w:val="0"/>
      <w:marRight w:val="0"/>
      <w:marTop w:val="0"/>
      <w:marBottom w:val="0"/>
      <w:divBdr>
        <w:top w:val="none" w:sz="0" w:space="0" w:color="auto"/>
        <w:left w:val="none" w:sz="0" w:space="0" w:color="auto"/>
        <w:bottom w:val="none" w:sz="0" w:space="0" w:color="auto"/>
        <w:right w:val="none" w:sz="0" w:space="0" w:color="auto"/>
      </w:divBdr>
    </w:div>
    <w:div w:id="1341784103">
      <w:bodyDiv w:val="1"/>
      <w:marLeft w:val="0"/>
      <w:marRight w:val="0"/>
      <w:marTop w:val="0"/>
      <w:marBottom w:val="0"/>
      <w:divBdr>
        <w:top w:val="none" w:sz="0" w:space="0" w:color="auto"/>
        <w:left w:val="none" w:sz="0" w:space="0" w:color="auto"/>
        <w:bottom w:val="none" w:sz="0" w:space="0" w:color="auto"/>
        <w:right w:val="none" w:sz="0" w:space="0" w:color="auto"/>
      </w:divBdr>
    </w:div>
    <w:div w:id="1507089770">
      <w:bodyDiv w:val="1"/>
      <w:marLeft w:val="0"/>
      <w:marRight w:val="0"/>
      <w:marTop w:val="0"/>
      <w:marBottom w:val="0"/>
      <w:divBdr>
        <w:top w:val="none" w:sz="0" w:space="0" w:color="auto"/>
        <w:left w:val="none" w:sz="0" w:space="0" w:color="auto"/>
        <w:bottom w:val="none" w:sz="0" w:space="0" w:color="auto"/>
        <w:right w:val="none" w:sz="0" w:space="0" w:color="auto"/>
      </w:divBdr>
    </w:div>
    <w:div w:id="1581404975">
      <w:bodyDiv w:val="1"/>
      <w:marLeft w:val="0"/>
      <w:marRight w:val="0"/>
      <w:marTop w:val="0"/>
      <w:marBottom w:val="0"/>
      <w:divBdr>
        <w:top w:val="none" w:sz="0" w:space="0" w:color="auto"/>
        <w:left w:val="none" w:sz="0" w:space="0" w:color="auto"/>
        <w:bottom w:val="none" w:sz="0" w:space="0" w:color="auto"/>
        <w:right w:val="none" w:sz="0" w:space="0" w:color="auto"/>
      </w:divBdr>
    </w:div>
    <w:div w:id="1915696594">
      <w:bodyDiv w:val="1"/>
      <w:marLeft w:val="0"/>
      <w:marRight w:val="0"/>
      <w:marTop w:val="0"/>
      <w:marBottom w:val="0"/>
      <w:divBdr>
        <w:top w:val="none" w:sz="0" w:space="0" w:color="auto"/>
        <w:left w:val="none" w:sz="0" w:space="0" w:color="auto"/>
        <w:bottom w:val="none" w:sz="0" w:space="0" w:color="auto"/>
        <w:right w:val="none" w:sz="0" w:space="0" w:color="auto"/>
      </w:divBdr>
    </w:div>
    <w:div w:id="1933854800">
      <w:bodyDiv w:val="1"/>
      <w:marLeft w:val="0"/>
      <w:marRight w:val="0"/>
      <w:marTop w:val="0"/>
      <w:marBottom w:val="0"/>
      <w:divBdr>
        <w:top w:val="none" w:sz="0" w:space="0" w:color="auto"/>
        <w:left w:val="none" w:sz="0" w:space="0" w:color="auto"/>
        <w:bottom w:val="none" w:sz="0" w:space="0" w:color="auto"/>
        <w:right w:val="none" w:sz="0" w:space="0" w:color="auto"/>
      </w:divBdr>
    </w:div>
    <w:div w:id="1941570995">
      <w:bodyDiv w:val="1"/>
      <w:marLeft w:val="0"/>
      <w:marRight w:val="0"/>
      <w:marTop w:val="0"/>
      <w:marBottom w:val="0"/>
      <w:divBdr>
        <w:top w:val="none" w:sz="0" w:space="0" w:color="auto"/>
        <w:left w:val="none" w:sz="0" w:space="0" w:color="auto"/>
        <w:bottom w:val="none" w:sz="0" w:space="0" w:color="auto"/>
        <w:right w:val="none" w:sz="0" w:space="0" w:color="auto"/>
      </w:divBdr>
    </w:div>
    <w:div w:id="2095543524">
      <w:bodyDiv w:val="1"/>
      <w:marLeft w:val="0"/>
      <w:marRight w:val="0"/>
      <w:marTop w:val="0"/>
      <w:marBottom w:val="0"/>
      <w:divBdr>
        <w:top w:val="none" w:sz="0" w:space="0" w:color="auto"/>
        <w:left w:val="none" w:sz="0" w:space="0" w:color="auto"/>
        <w:bottom w:val="none" w:sz="0" w:space="0" w:color="auto"/>
        <w:right w:val="none" w:sz="0" w:space="0" w:color="auto"/>
      </w:divBdr>
    </w:div>
    <w:div w:id="21268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uverta.n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TenderNed.nl" TargetMode="Externa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lbde\Downloads\Yuverta%20Notitie%20(2).dotx" TargetMode="External"/></Relationships>
</file>

<file path=word/documenttasks/documenttasks1.xml><?xml version="1.0" encoding="utf-8"?>
<t:Tasks xmlns:t="http://schemas.microsoft.com/office/tasks/2019/documenttasks" xmlns:oel="http://schemas.microsoft.com/office/2019/extlst">
  <t:Task id="{2F1F3B62-8820-44BA-AF76-046816C550CF}">
    <t:Anchor>
      <t:Comment id="867708844"/>
    </t:Anchor>
    <t:History>
      <t:Event id="{0C1E55EC-D47E-4E2B-A2C7-9EEBA931127C}" time="2024-04-24T07:06:52.787Z">
        <t:Attribution userId="S::m.van.der.schoor@yuverta.nl::ede58306-147e-490b-ae22-378185431e94" userProvider="AD" userName="Manon van der Schoor"/>
        <t:Anchor>
          <t:Comment id="867708844"/>
        </t:Anchor>
        <t:Create/>
      </t:Event>
      <t:Event id="{214E8EF6-3579-40B4-95F5-6BD279A6FCBE}" time="2024-04-24T07:06:52.787Z">
        <t:Attribution userId="S::m.van.der.schoor@yuverta.nl::ede58306-147e-490b-ae22-378185431e94" userProvider="AD" userName="Manon van der Schoor"/>
        <t:Anchor>
          <t:Comment id="867708844"/>
        </t:Anchor>
        <t:Assign userId="S::f.jonkman@yuverta.nl::0edb826e-b182-4272-a465-5a8dad684c08" userProvider="AD" userName="Frank Jonkman"/>
      </t:Event>
      <t:Event id="{ED47EF7B-9171-4D15-B6A7-0D1AD139EE26}" time="2024-04-24T07:06:52.787Z">
        <t:Attribution userId="S::m.van.der.schoor@yuverta.nl::ede58306-147e-490b-ae22-378185431e94" userProvider="AD" userName="Manon van der Schoor"/>
        <t:Anchor>
          <t:Comment id="867708844"/>
        </t:Anchor>
        <t:SetTitle title="@Frank Jonkman Wil je bijlage 1 toevoegen aan de map marktconsultatie."/>
      </t:Event>
      <t:Event id="{BE2B73CE-D8F1-4BD8-8BF0-43D9DE72F51C}" time="2024-04-24T07:36:37.91Z">
        <t:Attribution userId="S::m.van.der.schoor@yuverta.nl::ede58306-147e-490b-ae22-378185431e94" userProvider="AD" userName="Manon van der Schoo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E3203D76C9EF48BD626EC84C52AD22"/>
        <w:category>
          <w:name w:val="Algemeen"/>
          <w:gallery w:val="placeholder"/>
        </w:category>
        <w:types>
          <w:type w:val="bbPlcHdr"/>
        </w:types>
        <w:behaviors>
          <w:behavior w:val="content"/>
        </w:behaviors>
        <w:guid w:val="{C7570C5B-B0E3-B74B-8461-9C853433E2E2}"/>
      </w:docPartPr>
      <w:docPartBody>
        <w:p w:rsidR="00242DC2" w:rsidRDefault="00573B8D" w:rsidP="00573B8D">
          <w:pPr>
            <w:pStyle w:val="ADE3203D76C9EF48BD626EC84C52AD22"/>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8D"/>
    <w:rsid w:val="0002327B"/>
    <w:rsid w:val="000308DC"/>
    <w:rsid w:val="001209F5"/>
    <w:rsid w:val="00162C83"/>
    <w:rsid w:val="001911AE"/>
    <w:rsid w:val="001C36F0"/>
    <w:rsid w:val="00203F0E"/>
    <w:rsid w:val="00204DD6"/>
    <w:rsid w:val="0021767B"/>
    <w:rsid w:val="00242DC2"/>
    <w:rsid w:val="002A7080"/>
    <w:rsid w:val="002F5F85"/>
    <w:rsid w:val="00311345"/>
    <w:rsid w:val="00370503"/>
    <w:rsid w:val="004146DA"/>
    <w:rsid w:val="004B124F"/>
    <w:rsid w:val="004D0D0E"/>
    <w:rsid w:val="005533B1"/>
    <w:rsid w:val="00573B8D"/>
    <w:rsid w:val="005C4CD3"/>
    <w:rsid w:val="00604288"/>
    <w:rsid w:val="00633FA7"/>
    <w:rsid w:val="00676612"/>
    <w:rsid w:val="00677970"/>
    <w:rsid w:val="00710C3B"/>
    <w:rsid w:val="00740694"/>
    <w:rsid w:val="00796F0F"/>
    <w:rsid w:val="00827B2A"/>
    <w:rsid w:val="00870A81"/>
    <w:rsid w:val="009E43AE"/>
    <w:rsid w:val="00A1021E"/>
    <w:rsid w:val="00A773D6"/>
    <w:rsid w:val="00A8355B"/>
    <w:rsid w:val="00BB3769"/>
    <w:rsid w:val="00BB60A9"/>
    <w:rsid w:val="00BB697A"/>
    <w:rsid w:val="00BD51DA"/>
    <w:rsid w:val="00BE53CD"/>
    <w:rsid w:val="00BE6C3F"/>
    <w:rsid w:val="00CF242C"/>
    <w:rsid w:val="00D668C7"/>
    <w:rsid w:val="00D71A31"/>
    <w:rsid w:val="00D83A6F"/>
    <w:rsid w:val="00DA266F"/>
    <w:rsid w:val="00E111E6"/>
    <w:rsid w:val="00E52D35"/>
    <w:rsid w:val="00EF285A"/>
    <w:rsid w:val="00FA722F"/>
    <w:rsid w:val="00FD5C95"/>
    <w:rsid w:val="00FE3B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0D0E"/>
    <w:rPr>
      <w:color w:val="808080"/>
    </w:rPr>
  </w:style>
  <w:style w:type="paragraph" w:customStyle="1" w:styleId="ADE3203D76C9EF48BD626EC84C52AD22">
    <w:name w:val="ADE3203D76C9EF48BD626EC84C52AD22"/>
    <w:rsid w:val="00573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YuvertaWord">
      <a:dk1>
        <a:srgbClr val="000644"/>
      </a:dk1>
      <a:lt1>
        <a:sysClr val="window" lastClr="FFFFFF"/>
      </a:lt1>
      <a:dk2>
        <a:srgbClr val="000644"/>
      </a:dk2>
      <a:lt2>
        <a:srgbClr val="FFFFFF"/>
      </a:lt2>
      <a:accent1>
        <a:srgbClr val="B8A1FF"/>
      </a:accent1>
      <a:accent2>
        <a:srgbClr val="000644"/>
      </a:accent2>
      <a:accent3>
        <a:srgbClr val="B1B8B8"/>
      </a:accent3>
      <a:accent4>
        <a:srgbClr val="A7FF00"/>
      </a:accent4>
      <a:accent5>
        <a:srgbClr val="FF2F00"/>
      </a:accent5>
      <a:accent6>
        <a:srgbClr val="7CCBFF"/>
      </a:accent6>
      <a:hlink>
        <a:srgbClr val="B1B8B8"/>
      </a:hlink>
      <a:folHlink>
        <a:srgbClr val="B1B8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9907e6-e23a-43af-b9eb-4e8ebe6eb9f9" xsi:nil="true"/>
    <lcf76f155ced4ddcb4097134ff3c332f xmlns="658f0b51-2d03-4e4c-9d28-20c468dbe2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0A7E60421B8D4FB8FD7FD8AB40BB30" ma:contentTypeVersion="10" ma:contentTypeDescription="Een nieuw document maken." ma:contentTypeScope="" ma:versionID="bfdfab48bf0a5666e004280a4218340f">
  <xsd:schema xmlns:xsd="http://www.w3.org/2001/XMLSchema" xmlns:xs="http://www.w3.org/2001/XMLSchema" xmlns:p="http://schemas.microsoft.com/office/2006/metadata/properties" xmlns:ns2="658f0b51-2d03-4e4c-9d28-20c468dbe23e" xmlns:ns3="e99907e6-e23a-43af-b9eb-4e8ebe6eb9f9" targetNamespace="http://schemas.microsoft.com/office/2006/metadata/properties" ma:root="true" ma:fieldsID="b8b41c2bbf7b6c087d92f1ea968a3043" ns2:_="" ns3:_="">
    <xsd:import namespace="658f0b51-2d03-4e4c-9d28-20c468dbe23e"/>
    <xsd:import namespace="e99907e6-e23a-43af-b9eb-4e8ebe6eb9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0b51-2d03-4e4c-9d28-20c468dbe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907e6-e23a-43af-b9eb-4e8ebe6eb9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b45f8e-c19a-4e42-ba2d-28a09f669ea5}" ma:internalName="TaxCatchAll" ma:showField="CatchAllData" ma:web="e99907e6-e23a-43af-b9eb-4e8ebe6eb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6391D-DF7A-4F67-A504-9F618EE4D4EB}">
  <ds:schemaRefs>
    <ds:schemaRef ds:uri="http://schemas.openxmlformats.org/officeDocument/2006/bibliography"/>
  </ds:schemaRefs>
</ds:datastoreItem>
</file>

<file path=customXml/itemProps2.xml><?xml version="1.0" encoding="utf-8"?>
<ds:datastoreItem xmlns:ds="http://schemas.openxmlformats.org/officeDocument/2006/customXml" ds:itemID="{8C159B3F-3D52-4218-8A5C-E020176BFD85}">
  <ds:schemaRefs>
    <ds:schemaRef ds:uri="http://schemas.microsoft.com/sharepoint/v3/contenttype/forms"/>
  </ds:schemaRefs>
</ds:datastoreItem>
</file>

<file path=customXml/itemProps3.xml><?xml version="1.0" encoding="utf-8"?>
<ds:datastoreItem xmlns:ds="http://schemas.openxmlformats.org/officeDocument/2006/customXml" ds:itemID="{4E5440A4-6FB9-41A3-A6EF-69C4546CFA05}">
  <ds:schemaRefs>
    <ds:schemaRef ds:uri="http://schemas.microsoft.com/office/2006/metadata/properties"/>
    <ds:schemaRef ds:uri="http://schemas.microsoft.com/office/infopath/2007/PartnerControls"/>
    <ds:schemaRef ds:uri="e99907e6-e23a-43af-b9eb-4e8ebe6eb9f9"/>
    <ds:schemaRef ds:uri="658f0b51-2d03-4e4c-9d28-20c468dbe23e"/>
  </ds:schemaRefs>
</ds:datastoreItem>
</file>

<file path=customXml/itemProps4.xml><?xml version="1.0" encoding="utf-8"?>
<ds:datastoreItem xmlns:ds="http://schemas.openxmlformats.org/officeDocument/2006/customXml" ds:itemID="{563987BD-83AD-4AF2-A6DD-950D74363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0b51-2d03-4e4c-9d28-20c468dbe23e"/>
    <ds:schemaRef ds:uri="e99907e6-e23a-43af-b9eb-4e8ebe6eb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Yuverta Notitie (2)</Template>
  <TotalTime>239</TotalTime>
  <Pages>1</Pages>
  <Words>4519</Words>
  <Characters>24855</Characters>
  <Application>Microsoft Office Word</Application>
  <DocSecurity>4</DocSecurity>
  <Lines>207</Lines>
  <Paragraphs>58</Paragraphs>
  <ScaleCrop>false</ScaleCrop>
  <Company/>
  <LinksUpToDate>false</LinksUpToDate>
  <CharactersWithSpaces>29316</CharactersWithSpaces>
  <SharedDoc>false</SharedDoc>
  <HLinks>
    <vt:vector size="12" baseType="variant">
      <vt:variant>
        <vt:i4>7995477</vt:i4>
      </vt:variant>
      <vt:variant>
        <vt:i4>84</vt:i4>
      </vt:variant>
      <vt:variant>
        <vt:i4>0</vt:i4>
      </vt:variant>
      <vt:variant>
        <vt:i4>5</vt:i4>
      </vt:variant>
      <vt:variant>
        <vt:lpwstr>mailto:servicedesk@TenderNed.nl</vt:lpwstr>
      </vt:variant>
      <vt:variant>
        <vt:lpwstr/>
      </vt:variant>
      <vt:variant>
        <vt:i4>7209010</vt:i4>
      </vt:variant>
      <vt:variant>
        <vt:i4>81</vt:i4>
      </vt:variant>
      <vt:variant>
        <vt:i4>0</vt:i4>
      </vt:variant>
      <vt:variant>
        <vt:i4>5</vt:i4>
      </vt:variant>
      <vt:variant>
        <vt:lpwstr>https://www.yuverta.nl/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de Wit</dc:creator>
  <cp:keywords/>
  <dc:description>Template by HQ Solutions B.V.</dc:description>
  <cp:lastModifiedBy>Manon van der Schoor</cp:lastModifiedBy>
  <cp:revision>355</cp:revision>
  <cp:lastPrinted>2024-04-26T09:22:00Z</cp:lastPrinted>
  <dcterms:created xsi:type="dcterms:W3CDTF">2024-03-02T19:08:00Z</dcterms:created>
  <dcterms:modified xsi:type="dcterms:W3CDTF">2024-04-26T09:22:00Z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Yuverta.ReportPortrait </vt:lpwstr>
  </property>
  <property fmtid="{D5CDD505-2E9C-101B-9397-08002B2CF9AE}" pid="4" name="TemplateVersion">
    <vt:lpwstr>1.0</vt:lpwstr>
  </property>
  <property fmtid="{D5CDD505-2E9C-101B-9397-08002B2CF9AE}" pid="5" name="TemplateReusable">
    <vt:lpwstr>True</vt:lpwstr>
  </property>
  <property fmtid="{D5CDD505-2E9C-101B-9397-08002B2CF9AE}" pid="6" name="MediaServiceImageTags">
    <vt:lpwstr/>
  </property>
  <property fmtid="{D5CDD505-2E9C-101B-9397-08002B2CF9AE}" pid="7" name="43b072f0-0f82-4aac-be1e-8abeffc32f66">
    <vt:bool>false</vt:bool>
  </property>
  <property fmtid="{D5CDD505-2E9C-101B-9397-08002B2CF9AE}" pid="8" name="ContentTypeId">
    <vt:lpwstr>0x010100BE0A7E60421B8D4FB8FD7FD8AB40BB30</vt:lpwstr>
  </property>
</Properties>
</file>