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5D74" w14:textId="4ACBB028" w:rsidR="00BE6D0A" w:rsidRDefault="00EE01B8" w:rsidP="00522FFD">
      <w:r w:rsidRPr="00EE01B8">
        <w:rPr>
          <w:highlight w:val="yellow"/>
        </w:rPr>
        <w:t>(het gebruik van een eigen format is toegestaan!)</w:t>
      </w:r>
    </w:p>
    <w:p w14:paraId="25EF6C8F" w14:textId="77777777" w:rsidR="00EE01B8" w:rsidRDefault="00EE01B8" w:rsidP="00522FFD"/>
    <w:p w14:paraId="585CAAE7" w14:textId="51AC1DE1" w:rsidR="00803AA7" w:rsidRPr="00803AA7" w:rsidRDefault="00EC170D" w:rsidP="00803AA7">
      <w:pPr>
        <w:autoSpaceDE w:val="0"/>
        <w:autoSpaceDN w:val="0"/>
        <w:adjustRightInd w:val="0"/>
        <w:spacing w:before="0" w:after="0"/>
        <w:rPr>
          <w:rFonts w:ascii="Arial" w:eastAsia="Arial Unicode MS" w:hAnsi="Arial" w:cs="Arial"/>
          <w:b/>
          <w:bCs/>
          <w:snapToGrid/>
          <w:color w:val="auto"/>
          <w:sz w:val="20"/>
          <w:szCs w:val="20"/>
        </w:rPr>
      </w:pPr>
      <w:r w:rsidRPr="00EC170D">
        <w:rPr>
          <w:rFonts w:ascii="Arial" w:hAnsi="Arial" w:cs="Arial"/>
          <w:b/>
          <w:bCs/>
          <w:i/>
          <w:snapToGrid/>
          <w:color w:val="auto"/>
          <w:sz w:val="24"/>
        </w:rPr>
        <w:t xml:space="preserve">Bijlage </w:t>
      </w:r>
      <w:r w:rsidR="001303F9">
        <w:rPr>
          <w:rFonts w:ascii="Arial" w:hAnsi="Arial" w:cs="Arial"/>
          <w:b/>
          <w:bCs/>
          <w:i/>
          <w:snapToGrid/>
          <w:color w:val="auto"/>
          <w:sz w:val="24"/>
        </w:rPr>
        <w:t>5</w:t>
      </w:r>
      <w:r w:rsidRPr="00EC170D">
        <w:rPr>
          <w:rFonts w:ascii="Arial" w:hAnsi="Arial" w:cs="Arial"/>
          <w:b/>
          <w:bCs/>
          <w:i/>
          <w:snapToGrid/>
          <w:color w:val="auto"/>
          <w:sz w:val="24"/>
        </w:rPr>
        <w:tab/>
        <w:t>invulblad kerncompetenties inschrijver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03AA7" w:rsidRPr="00803AA7" w14:paraId="491AFC31" w14:textId="77777777" w:rsidTr="00F26A5E">
        <w:trPr>
          <w:trHeight w:val="377"/>
        </w:trPr>
        <w:tc>
          <w:tcPr>
            <w:tcW w:w="4606" w:type="dxa"/>
            <w:shd w:val="pct20" w:color="000000" w:fill="FFFFFF"/>
            <w:vAlign w:val="center"/>
          </w:tcPr>
          <w:p w14:paraId="76153B2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  <w:t xml:space="preserve">Referentienummer </w:t>
            </w:r>
            <w:r w:rsidRPr="00803AA7"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606" w:type="dxa"/>
            <w:shd w:val="pct20" w:color="000000" w:fill="FFFFFF"/>
            <w:vAlign w:val="center"/>
          </w:tcPr>
          <w:p w14:paraId="278C36B1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  <w:t>…</w:t>
            </w:r>
          </w:p>
        </w:tc>
      </w:tr>
      <w:tr w:rsidR="00803AA7" w:rsidRPr="00803AA7" w14:paraId="2C2C2D08" w14:textId="77777777" w:rsidTr="00F26A5E">
        <w:trPr>
          <w:trHeight w:val="340"/>
        </w:trPr>
        <w:tc>
          <w:tcPr>
            <w:tcW w:w="4606" w:type="dxa"/>
            <w:vAlign w:val="center"/>
          </w:tcPr>
          <w:p w14:paraId="2B49C01D" w14:textId="0CCFF5BF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 xml:space="preserve">Naam </w:t>
            </w:r>
            <w:r w:rsidR="001B772B"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opdracht gevende</w:t>
            </w: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 xml:space="preserve"> instantie</w:t>
            </w:r>
          </w:p>
        </w:tc>
        <w:tc>
          <w:tcPr>
            <w:tcW w:w="4606" w:type="dxa"/>
            <w:vAlign w:val="center"/>
          </w:tcPr>
          <w:p w14:paraId="475BE9F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768B95BE" w14:textId="77777777" w:rsidTr="00F26A5E">
        <w:trPr>
          <w:trHeight w:val="340"/>
        </w:trPr>
        <w:tc>
          <w:tcPr>
            <w:tcW w:w="4606" w:type="dxa"/>
            <w:vAlign w:val="center"/>
          </w:tcPr>
          <w:p w14:paraId="35C8667F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Adres</w:t>
            </w:r>
          </w:p>
        </w:tc>
        <w:tc>
          <w:tcPr>
            <w:tcW w:w="4606" w:type="dxa"/>
            <w:vAlign w:val="center"/>
          </w:tcPr>
          <w:p w14:paraId="6410E0C3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4D70C7A2" w14:textId="77777777" w:rsidTr="00F26A5E">
        <w:trPr>
          <w:trHeight w:val="340"/>
        </w:trPr>
        <w:tc>
          <w:tcPr>
            <w:tcW w:w="4606" w:type="dxa"/>
            <w:vAlign w:val="center"/>
          </w:tcPr>
          <w:p w14:paraId="63FC925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Postcode en plaatsnaam</w:t>
            </w:r>
          </w:p>
        </w:tc>
        <w:tc>
          <w:tcPr>
            <w:tcW w:w="4606" w:type="dxa"/>
            <w:vAlign w:val="center"/>
          </w:tcPr>
          <w:p w14:paraId="6B87A27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34C26632" w14:textId="77777777" w:rsidTr="00F26A5E">
        <w:trPr>
          <w:trHeight w:val="340"/>
        </w:trPr>
        <w:tc>
          <w:tcPr>
            <w:tcW w:w="4606" w:type="dxa"/>
            <w:vAlign w:val="center"/>
          </w:tcPr>
          <w:p w14:paraId="7AA77D5F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Telefoon</w:t>
            </w:r>
          </w:p>
        </w:tc>
        <w:tc>
          <w:tcPr>
            <w:tcW w:w="4606" w:type="dxa"/>
            <w:vAlign w:val="center"/>
          </w:tcPr>
          <w:p w14:paraId="06819875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459CF232" w14:textId="77777777" w:rsidTr="00F26A5E">
        <w:trPr>
          <w:trHeight w:val="340"/>
        </w:trPr>
        <w:tc>
          <w:tcPr>
            <w:tcW w:w="4606" w:type="dxa"/>
            <w:vAlign w:val="center"/>
          </w:tcPr>
          <w:p w14:paraId="20D74DA7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Contactpersoon</w:t>
            </w:r>
          </w:p>
        </w:tc>
        <w:tc>
          <w:tcPr>
            <w:tcW w:w="4606" w:type="dxa"/>
            <w:vAlign w:val="center"/>
          </w:tcPr>
          <w:p w14:paraId="7ECAD010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1F892F57" w14:textId="77777777" w:rsidTr="00F26A5E">
        <w:trPr>
          <w:trHeight w:val="340"/>
        </w:trPr>
        <w:tc>
          <w:tcPr>
            <w:tcW w:w="4606" w:type="dxa"/>
            <w:vAlign w:val="center"/>
          </w:tcPr>
          <w:p w14:paraId="31042FB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Functie</w:t>
            </w:r>
          </w:p>
        </w:tc>
        <w:tc>
          <w:tcPr>
            <w:tcW w:w="4606" w:type="dxa"/>
            <w:vAlign w:val="center"/>
          </w:tcPr>
          <w:p w14:paraId="08A7919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7AFC06D5" w14:textId="77777777" w:rsidTr="00F26A5E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6CE9DC2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E-mailadres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62AF527A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35892854" w14:textId="77777777" w:rsidTr="00F26A5E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319F0487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Telefoon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3C7D7F4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5BAF5E0F" w14:textId="77777777" w:rsidTr="00F26A5E">
        <w:trPr>
          <w:cantSplit/>
          <w:trHeight w:val="360"/>
        </w:trPr>
        <w:tc>
          <w:tcPr>
            <w:tcW w:w="9212" w:type="dxa"/>
            <w:gridSpan w:val="2"/>
            <w:shd w:val="clear" w:color="auto" w:fill="CCCCCC"/>
            <w:vAlign w:val="center"/>
          </w:tcPr>
          <w:p w14:paraId="69DCEE50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i/>
                <w:iCs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i/>
                <w:iCs/>
                <w:snapToGrid/>
                <w:color w:val="auto"/>
                <w:sz w:val="20"/>
                <w:szCs w:val="20"/>
              </w:rPr>
              <w:t>Algemene gegevens:</w:t>
            </w:r>
          </w:p>
        </w:tc>
      </w:tr>
      <w:tr w:rsidR="00803AA7" w:rsidRPr="00803AA7" w14:paraId="3E56F2B2" w14:textId="77777777" w:rsidTr="00F26A5E">
        <w:trPr>
          <w:cantSplit/>
          <w:trHeight w:val="360"/>
        </w:trPr>
        <w:tc>
          <w:tcPr>
            <w:tcW w:w="4606" w:type="dxa"/>
            <w:vAlign w:val="center"/>
          </w:tcPr>
          <w:p w14:paraId="71B84DF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Datum werkzaamheden start / einde:</w:t>
            </w:r>
          </w:p>
        </w:tc>
        <w:tc>
          <w:tcPr>
            <w:tcW w:w="4606" w:type="dxa"/>
            <w:vAlign w:val="center"/>
          </w:tcPr>
          <w:p w14:paraId="46943235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 xml:space="preserve">                               /</w:t>
            </w:r>
          </w:p>
        </w:tc>
      </w:tr>
      <w:tr w:rsidR="00803AA7" w:rsidRPr="00803AA7" w14:paraId="3698BE95" w14:textId="77777777" w:rsidTr="00F26A5E">
        <w:trPr>
          <w:cantSplit/>
          <w:trHeight w:val="360"/>
        </w:trPr>
        <w:tc>
          <w:tcPr>
            <w:tcW w:w="4606" w:type="dxa"/>
            <w:vAlign w:val="center"/>
          </w:tcPr>
          <w:p w14:paraId="28A96F8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Totaalbedrag (€):</w:t>
            </w:r>
          </w:p>
        </w:tc>
        <w:tc>
          <w:tcPr>
            <w:tcW w:w="4606" w:type="dxa"/>
            <w:vAlign w:val="center"/>
          </w:tcPr>
          <w:p w14:paraId="0728783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11621F38" w14:textId="77777777" w:rsidTr="00F26A5E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1CD4237C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Cs/>
                <w:i/>
                <w:iCs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bCs/>
                <w:i/>
                <w:iCs/>
                <w:snapToGrid/>
                <w:color w:val="auto"/>
                <w:sz w:val="20"/>
                <w:szCs w:val="20"/>
              </w:rPr>
              <w:t>Omvang, inhoud en resultaat (een beschrijving van de verrichte diensten / leveringen / werkzaamheden m.b.t. de referentie-eisen):</w:t>
            </w:r>
          </w:p>
        </w:tc>
      </w:tr>
      <w:tr w:rsidR="00803AA7" w:rsidRPr="00803AA7" w14:paraId="4BA1A612" w14:textId="77777777" w:rsidTr="00F26A5E">
        <w:trPr>
          <w:cantSplit/>
        </w:trPr>
        <w:tc>
          <w:tcPr>
            <w:tcW w:w="9212" w:type="dxa"/>
            <w:gridSpan w:val="2"/>
            <w:vAlign w:val="center"/>
          </w:tcPr>
          <w:p w14:paraId="7C5472A5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</w:p>
          <w:p w14:paraId="4EBF12D6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</w:p>
          <w:p w14:paraId="13426EFE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</w:p>
          <w:p w14:paraId="76A8B22E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</w:p>
          <w:p w14:paraId="40C8797C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</w:p>
          <w:p w14:paraId="65E95DB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</w:p>
          <w:p w14:paraId="44BE17BE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516A33C3" w14:textId="77777777" w:rsidTr="00F26A5E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136CD66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Cs/>
                <w:i/>
                <w:iCs/>
                <w:snapToGrid/>
                <w:color w:val="FF0000"/>
                <w:sz w:val="20"/>
                <w:szCs w:val="20"/>
              </w:rPr>
            </w:pPr>
          </w:p>
        </w:tc>
      </w:tr>
    </w:tbl>
    <w:p w14:paraId="7250B3D3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eastAsia="Arial Unicode MS" w:hAnsi="Arial" w:cs="Arial"/>
          <w:snapToGrid/>
          <w:color w:val="auto"/>
          <w:sz w:val="20"/>
          <w:szCs w:val="20"/>
        </w:rPr>
      </w:pPr>
    </w:p>
    <w:p w14:paraId="1D0FACC0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eastAsia="Arial Unicode MS" w:hAnsi="Arial" w:cs="Arial"/>
          <w:bCs/>
          <w:i/>
          <w:iCs/>
          <w:snapToGrid/>
          <w:color w:val="auto"/>
          <w:sz w:val="20"/>
          <w:szCs w:val="20"/>
        </w:rPr>
      </w:pPr>
      <w:r w:rsidRPr="00803AA7">
        <w:rPr>
          <w:rFonts w:ascii="Arial" w:eastAsia="Arial Unicode MS" w:hAnsi="Arial" w:cs="Arial"/>
          <w:bCs/>
          <w:i/>
          <w:iCs/>
          <w:snapToGrid/>
          <w:color w:val="auto"/>
          <w:sz w:val="20"/>
          <w:szCs w:val="20"/>
        </w:rPr>
        <w:t>Opmerking: Inschrijver dient er mee akkoord te gaan dat Aanbestedende dienst, of daartoe door hen aangewezen derden, direct, zonder tussenkomst van inschrijver, bij de referent informatie inwint.</w:t>
      </w:r>
    </w:p>
    <w:p w14:paraId="7D630867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eastAsia="Arial Unicode MS" w:hAnsi="Arial" w:cs="Arial"/>
          <w:bCs/>
          <w:snapToGrid/>
          <w:color w:val="auto"/>
          <w:sz w:val="20"/>
          <w:szCs w:val="20"/>
        </w:rPr>
      </w:pPr>
    </w:p>
    <w:p w14:paraId="5B4662A2" w14:textId="77777777" w:rsidR="00803AA7" w:rsidRPr="00803AA7" w:rsidRDefault="00803AA7" w:rsidP="00803AA7">
      <w:pPr>
        <w:widowControl/>
        <w:spacing w:before="0" w:after="0"/>
        <w:rPr>
          <w:rFonts w:ascii="Arial" w:eastAsia="Arial Unicode MS" w:hAnsi="Arial" w:cs="Arial"/>
          <w:bCs/>
          <w:snapToGrid/>
          <w:color w:val="auto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3AA7" w:rsidRPr="00803AA7" w14:paraId="006D0B4C" w14:textId="77777777" w:rsidTr="00F26A5E">
        <w:tc>
          <w:tcPr>
            <w:tcW w:w="4536" w:type="dxa"/>
          </w:tcPr>
          <w:p w14:paraId="3642CD93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Naam tekenbevoegde functionaris:</w:t>
            </w:r>
          </w:p>
        </w:tc>
        <w:tc>
          <w:tcPr>
            <w:tcW w:w="4536" w:type="dxa"/>
          </w:tcPr>
          <w:p w14:paraId="3BD54962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3434AEE8" w14:textId="77777777" w:rsidTr="00F26A5E">
        <w:tc>
          <w:tcPr>
            <w:tcW w:w="4536" w:type="dxa"/>
          </w:tcPr>
          <w:p w14:paraId="72571C27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Functie:</w:t>
            </w:r>
          </w:p>
        </w:tc>
        <w:tc>
          <w:tcPr>
            <w:tcW w:w="4536" w:type="dxa"/>
          </w:tcPr>
          <w:p w14:paraId="12DFF131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2CB74A39" w14:textId="77777777" w:rsidTr="00F26A5E">
        <w:tc>
          <w:tcPr>
            <w:tcW w:w="4536" w:type="dxa"/>
          </w:tcPr>
          <w:p w14:paraId="6426C66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Bedrijf:</w:t>
            </w:r>
          </w:p>
        </w:tc>
        <w:tc>
          <w:tcPr>
            <w:tcW w:w="4536" w:type="dxa"/>
          </w:tcPr>
          <w:p w14:paraId="3E96729A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4FE66230" w14:textId="77777777" w:rsidTr="00F26A5E">
        <w:tc>
          <w:tcPr>
            <w:tcW w:w="4536" w:type="dxa"/>
          </w:tcPr>
          <w:p w14:paraId="0EA7431A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Handtekening:</w:t>
            </w:r>
          </w:p>
          <w:p w14:paraId="41C6007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0D45D3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6C3C9301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6AE08805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42CF0EFE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1C7F04C3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62233A40" w14:textId="77777777" w:rsidTr="00F26A5E">
        <w:tc>
          <w:tcPr>
            <w:tcW w:w="4536" w:type="dxa"/>
          </w:tcPr>
          <w:p w14:paraId="5451B1D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Datum:</w:t>
            </w:r>
          </w:p>
        </w:tc>
        <w:tc>
          <w:tcPr>
            <w:tcW w:w="4536" w:type="dxa"/>
          </w:tcPr>
          <w:p w14:paraId="5D2150B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</w:tbl>
    <w:p w14:paraId="7C7E900C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snapToGrid/>
          <w:color w:val="auto"/>
          <w:sz w:val="20"/>
          <w:szCs w:val="20"/>
        </w:rPr>
      </w:pPr>
    </w:p>
    <w:p w14:paraId="1E6924A8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snapToGrid/>
          <w:color w:val="auto"/>
          <w:sz w:val="20"/>
          <w:szCs w:val="20"/>
        </w:rPr>
      </w:pPr>
    </w:p>
    <w:p w14:paraId="42B00418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Verdana" w:hAnsi="Verdana" w:cs="Arial"/>
          <w:snapToGrid/>
          <w:color w:val="auto"/>
          <w:sz w:val="20"/>
          <w:szCs w:val="20"/>
        </w:rPr>
      </w:pPr>
    </w:p>
    <w:p w14:paraId="7599D5FF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Verdana" w:hAnsi="Verdana" w:cs="Arial"/>
          <w:snapToGrid/>
          <w:color w:val="auto"/>
          <w:sz w:val="20"/>
          <w:szCs w:val="20"/>
        </w:rPr>
      </w:pPr>
    </w:p>
    <w:p w14:paraId="78D0D175" w14:textId="01B7F97E" w:rsidR="003524F9" w:rsidRDefault="003524F9">
      <w:pPr>
        <w:widowControl/>
        <w:spacing w:before="0" w:after="160" w:line="259" w:lineRule="auto"/>
        <w:rPr>
          <w:rFonts w:ascii="Verdana" w:hAnsi="Verdana" w:cs="Arial"/>
          <w:i/>
          <w:snapToGrid/>
          <w:color w:val="auto"/>
          <w:sz w:val="24"/>
        </w:rPr>
      </w:pPr>
    </w:p>
    <w:p w14:paraId="29B38A34" w14:textId="0ADDC4BA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i/>
          <w:snapToGrid/>
          <w:color w:val="auto"/>
          <w:sz w:val="20"/>
          <w:szCs w:val="20"/>
        </w:rPr>
      </w:pPr>
      <w:r w:rsidRPr="00803AA7">
        <w:rPr>
          <w:rFonts w:ascii="Arial" w:hAnsi="Arial" w:cs="Arial"/>
          <w:b/>
          <w:bCs/>
          <w:i/>
          <w:snapToGrid/>
          <w:color w:val="auto"/>
          <w:sz w:val="20"/>
          <w:szCs w:val="20"/>
        </w:rPr>
        <w:t>Tevredenheidsverklaring</w:t>
      </w:r>
    </w:p>
    <w:p w14:paraId="67C9BC63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snapToGrid/>
          <w:color w:val="auto"/>
          <w:sz w:val="20"/>
          <w:szCs w:val="20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="00803AA7" w:rsidRPr="00803AA7" w14:paraId="495DF945" w14:textId="77777777" w:rsidTr="00F26A5E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414D177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  <w:t xml:space="preserve">Organisatie </w:t>
            </w:r>
          </w:p>
        </w:tc>
        <w:tc>
          <w:tcPr>
            <w:tcW w:w="5860" w:type="dxa"/>
            <w:tcBorders>
              <w:top w:val="single" w:sz="8" w:space="0" w:color="C0C0C0"/>
              <w:left w:val="single" w:sz="8" w:space="0" w:color="C0C0C0"/>
            </w:tcBorders>
          </w:tcPr>
          <w:p w14:paraId="45898FC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29F6CB32" w14:textId="77777777" w:rsidTr="00F26A5E">
        <w:tc>
          <w:tcPr>
            <w:tcW w:w="3240" w:type="dxa"/>
            <w:tcBorders>
              <w:top w:val="single" w:sz="8" w:space="0" w:color="808080"/>
              <w:bottom w:val="single" w:sz="8" w:space="0" w:color="C0C0C0"/>
            </w:tcBorders>
          </w:tcPr>
          <w:p w14:paraId="3530B172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Naam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2814330A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0E702C75" w14:textId="77777777" w:rsidTr="00F26A5E">
        <w:tc>
          <w:tcPr>
            <w:tcW w:w="3240" w:type="dxa"/>
            <w:tcBorders>
              <w:bottom w:val="single" w:sz="8" w:space="0" w:color="C0C0C0"/>
            </w:tcBorders>
          </w:tcPr>
          <w:p w14:paraId="7BDDF85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Adres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0D8DA7EF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5E756866" w14:textId="77777777" w:rsidTr="00F26A5E">
        <w:tc>
          <w:tcPr>
            <w:tcW w:w="3240" w:type="dxa"/>
            <w:tcBorders>
              <w:bottom w:val="single" w:sz="12" w:space="0" w:color="808080"/>
            </w:tcBorders>
          </w:tcPr>
          <w:p w14:paraId="00663390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Postcode en plaats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6BD4D17C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19F21BE8" w14:textId="77777777" w:rsidTr="00F26A5E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5932FDE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  <w:t>Contactpersoon opdrachtgever</w:t>
            </w:r>
          </w:p>
        </w:tc>
        <w:tc>
          <w:tcPr>
            <w:tcW w:w="5860" w:type="dxa"/>
            <w:tcBorders>
              <w:left w:val="single" w:sz="8" w:space="0" w:color="C0C0C0"/>
            </w:tcBorders>
          </w:tcPr>
          <w:p w14:paraId="1444440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781BF951" w14:textId="77777777" w:rsidTr="00F26A5E">
        <w:tc>
          <w:tcPr>
            <w:tcW w:w="3240" w:type="dxa"/>
            <w:tcBorders>
              <w:top w:val="single" w:sz="8" w:space="0" w:color="808080"/>
            </w:tcBorders>
          </w:tcPr>
          <w:p w14:paraId="78254D93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Naam</w:t>
            </w:r>
          </w:p>
        </w:tc>
        <w:tc>
          <w:tcPr>
            <w:tcW w:w="5860" w:type="dxa"/>
          </w:tcPr>
          <w:p w14:paraId="4A1DE661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1157074C" w14:textId="77777777" w:rsidTr="00F26A5E">
        <w:tc>
          <w:tcPr>
            <w:tcW w:w="3240" w:type="dxa"/>
            <w:tcBorders>
              <w:top w:val="single" w:sz="8" w:space="0" w:color="808080"/>
            </w:tcBorders>
          </w:tcPr>
          <w:p w14:paraId="64388FB6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Organisatie</w:t>
            </w:r>
          </w:p>
        </w:tc>
        <w:tc>
          <w:tcPr>
            <w:tcW w:w="5860" w:type="dxa"/>
          </w:tcPr>
          <w:p w14:paraId="68EE198C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2CBC6431" w14:textId="77777777" w:rsidTr="00F26A5E">
        <w:tc>
          <w:tcPr>
            <w:tcW w:w="3240" w:type="dxa"/>
            <w:tcBorders>
              <w:top w:val="single" w:sz="8" w:space="0" w:color="808080"/>
            </w:tcBorders>
          </w:tcPr>
          <w:p w14:paraId="52BFB69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Functie</w:t>
            </w:r>
          </w:p>
        </w:tc>
        <w:tc>
          <w:tcPr>
            <w:tcW w:w="5860" w:type="dxa"/>
          </w:tcPr>
          <w:p w14:paraId="1FCD943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7234C7BC" w14:textId="77777777" w:rsidTr="00F26A5E">
        <w:tc>
          <w:tcPr>
            <w:tcW w:w="3240" w:type="dxa"/>
            <w:tcBorders>
              <w:bottom w:val="single" w:sz="8" w:space="0" w:color="C0C0C0"/>
            </w:tcBorders>
          </w:tcPr>
          <w:p w14:paraId="525C6D96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Telefoonnummer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3EE4FFC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</w:tbl>
    <w:p w14:paraId="6DDF66B6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iCs/>
          <w:snapToGrid/>
          <w:color w:val="auto"/>
          <w:sz w:val="20"/>
          <w:szCs w:val="20"/>
        </w:rPr>
      </w:pPr>
    </w:p>
    <w:tbl>
      <w:tblPr>
        <w:tblW w:w="917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5"/>
        <w:gridCol w:w="5907"/>
      </w:tblGrid>
      <w:tr w:rsidR="00803AA7" w:rsidRPr="00803AA7" w14:paraId="1AE9AD72" w14:textId="77777777" w:rsidTr="00F26A5E">
        <w:trPr>
          <w:trHeight w:val="266"/>
        </w:trPr>
        <w:tc>
          <w:tcPr>
            <w:tcW w:w="3265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2E74583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  <w:t>Opdrachtbeschrijving</w:t>
            </w:r>
          </w:p>
        </w:tc>
        <w:tc>
          <w:tcPr>
            <w:tcW w:w="5906" w:type="dxa"/>
            <w:tcBorders>
              <w:left w:val="single" w:sz="8" w:space="0" w:color="C0C0C0"/>
            </w:tcBorders>
          </w:tcPr>
          <w:p w14:paraId="406918D0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2A1CAB6D" w14:textId="77777777" w:rsidTr="00F26A5E">
        <w:trPr>
          <w:trHeight w:val="266"/>
        </w:trPr>
        <w:tc>
          <w:tcPr>
            <w:tcW w:w="3265" w:type="dxa"/>
            <w:tcBorders>
              <w:top w:val="single" w:sz="8" w:space="0" w:color="808080"/>
            </w:tcBorders>
          </w:tcPr>
          <w:p w14:paraId="11AFA5A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Projectnaam</w:t>
            </w:r>
          </w:p>
        </w:tc>
        <w:tc>
          <w:tcPr>
            <w:tcW w:w="5906" w:type="dxa"/>
          </w:tcPr>
          <w:p w14:paraId="1A72330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6F049F3B" w14:textId="77777777" w:rsidTr="00F26A5E">
        <w:trPr>
          <w:trHeight w:val="532"/>
        </w:trPr>
        <w:tc>
          <w:tcPr>
            <w:tcW w:w="3265" w:type="dxa"/>
            <w:tcBorders>
              <w:top w:val="single" w:sz="8" w:space="0" w:color="808080"/>
            </w:tcBorders>
          </w:tcPr>
          <w:p w14:paraId="28E92F31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 xml:space="preserve">Looptijd van de opdracht </w:t>
            </w:r>
          </w:p>
          <w:p w14:paraId="14C4464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(van / tot)</w:t>
            </w:r>
          </w:p>
        </w:tc>
        <w:tc>
          <w:tcPr>
            <w:tcW w:w="5906" w:type="dxa"/>
          </w:tcPr>
          <w:p w14:paraId="48C9566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3DBF7084" w14:textId="77777777" w:rsidTr="00F26A5E">
        <w:trPr>
          <w:trHeight w:val="266"/>
        </w:trPr>
        <w:tc>
          <w:tcPr>
            <w:tcW w:w="3265" w:type="dxa"/>
            <w:tcBorders>
              <w:bottom w:val="single" w:sz="12" w:space="0" w:color="808080"/>
            </w:tcBorders>
          </w:tcPr>
          <w:p w14:paraId="1F5D974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5906" w:type="dxa"/>
            <w:tcBorders>
              <w:bottom w:val="single" w:sz="12" w:space="0" w:color="808080"/>
            </w:tcBorders>
          </w:tcPr>
          <w:p w14:paraId="6480D6D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i/>
                <w:snapToGrid/>
                <w:vanish/>
                <w:color w:val="0000FF"/>
                <w:sz w:val="20"/>
                <w:szCs w:val="20"/>
              </w:rPr>
            </w:pPr>
            <w:r w:rsidRPr="00803AA7">
              <w:rPr>
                <w:rFonts w:ascii="Arial" w:hAnsi="Arial" w:cs="Arial"/>
                <w:bCs/>
                <w:i/>
                <w:snapToGrid/>
                <w:vanish/>
                <w:color w:val="0000FF"/>
                <w:sz w:val="20"/>
                <w:szCs w:val="20"/>
              </w:rPr>
              <w:t>Zo nauwkeurig mogelijk, periode zo lang mogelijk (vanaf offerteaanvraag)</w:t>
            </w:r>
          </w:p>
        </w:tc>
      </w:tr>
      <w:tr w:rsidR="00803AA7" w:rsidRPr="00803AA7" w14:paraId="2F29E793" w14:textId="77777777" w:rsidTr="00F26A5E">
        <w:trPr>
          <w:trHeight w:val="266"/>
        </w:trPr>
        <w:tc>
          <w:tcPr>
            <w:tcW w:w="9172" w:type="dxa"/>
            <w:gridSpan w:val="2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744C5370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  <w:t>Korte omschrijving diensten / leveringen / werkzaamheden</w:t>
            </w:r>
          </w:p>
        </w:tc>
      </w:tr>
      <w:tr w:rsidR="00803AA7" w:rsidRPr="00803AA7" w14:paraId="7F310E9E" w14:textId="77777777" w:rsidTr="00F26A5E">
        <w:trPr>
          <w:trHeight w:val="3757"/>
        </w:trPr>
        <w:tc>
          <w:tcPr>
            <w:tcW w:w="9172" w:type="dxa"/>
            <w:gridSpan w:val="2"/>
            <w:tcBorders>
              <w:top w:val="single" w:sz="8" w:space="0" w:color="808080"/>
            </w:tcBorders>
          </w:tcPr>
          <w:p w14:paraId="75A5BDDA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72715106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003E44B3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6FDE41B2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3C8B2C1F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42287D0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265222C2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380C2772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45521861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797E248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774BCFA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3269B1C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1BD6DC9E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1CDA566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</w:tbl>
    <w:p w14:paraId="180AD0DE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eastAsia="Arial Unicode MS" w:hAnsi="Arial" w:cs="Arial"/>
          <w:snapToGrid/>
          <w:color w:val="auto"/>
          <w:sz w:val="20"/>
          <w:szCs w:val="20"/>
        </w:rPr>
      </w:pPr>
    </w:p>
    <w:p w14:paraId="71FB85B9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napToGrid/>
          <w:color w:val="auto"/>
          <w:sz w:val="20"/>
          <w:szCs w:val="20"/>
        </w:rPr>
      </w:pPr>
      <w:r w:rsidRPr="00803AA7">
        <w:rPr>
          <w:rFonts w:ascii="Arial" w:hAnsi="Arial" w:cs="Arial"/>
          <w:b/>
          <w:bCs/>
          <w:snapToGrid/>
          <w:color w:val="auto"/>
          <w:sz w:val="20"/>
          <w:szCs w:val="20"/>
        </w:rPr>
        <w:tab/>
      </w:r>
    </w:p>
    <w:p w14:paraId="5946096F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napToGrid/>
          <w:color w:val="auto"/>
          <w:sz w:val="20"/>
          <w:szCs w:val="20"/>
        </w:rPr>
      </w:pPr>
    </w:p>
    <w:p w14:paraId="6EE4D1A5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napToGrid/>
          <w:color w:val="auto"/>
          <w:sz w:val="20"/>
          <w:szCs w:val="20"/>
        </w:rPr>
      </w:pPr>
    </w:p>
    <w:p w14:paraId="5B4B9D7A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napToGrid/>
          <w:color w:val="auto"/>
          <w:sz w:val="20"/>
          <w:szCs w:val="20"/>
        </w:rPr>
      </w:pPr>
      <w:r w:rsidRPr="00803AA7">
        <w:rPr>
          <w:rFonts w:ascii="Arial" w:hAnsi="Arial" w:cs="Arial"/>
          <w:b/>
          <w:bCs/>
          <w:snapToGrid/>
          <w:color w:val="auto"/>
          <w:sz w:val="20"/>
          <w:szCs w:val="20"/>
        </w:rPr>
        <w:t>Ondergetekende verklaart dat genoemde opdracht door de genoemde organisatie naar tevredenheid en conform gemaakte afspraken is uitgevoerd:</w:t>
      </w:r>
    </w:p>
    <w:p w14:paraId="7EE538F1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eastAsia="Arial Unicode MS" w:hAnsi="Arial" w:cs="Arial"/>
          <w:snapToGrid/>
          <w:color w:val="auto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3AA7" w:rsidRPr="00803AA7" w14:paraId="38098074" w14:textId="77777777" w:rsidTr="00F26A5E">
        <w:tc>
          <w:tcPr>
            <w:tcW w:w="4536" w:type="dxa"/>
          </w:tcPr>
          <w:p w14:paraId="3AC67DC5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Organisatie:</w:t>
            </w:r>
          </w:p>
        </w:tc>
        <w:tc>
          <w:tcPr>
            <w:tcW w:w="4536" w:type="dxa"/>
          </w:tcPr>
          <w:p w14:paraId="6BD3D11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3C4B2E30" w14:textId="77777777" w:rsidTr="00F26A5E">
        <w:tc>
          <w:tcPr>
            <w:tcW w:w="4536" w:type="dxa"/>
          </w:tcPr>
          <w:p w14:paraId="5F91A9FF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Naam tekenbevoegde functionaris:</w:t>
            </w:r>
          </w:p>
        </w:tc>
        <w:tc>
          <w:tcPr>
            <w:tcW w:w="4536" w:type="dxa"/>
          </w:tcPr>
          <w:p w14:paraId="72337CE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6B5500B8" w14:textId="77777777" w:rsidTr="00F26A5E">
        <w:tc>
          <w:tcPr>
            <w:tcW w:w="4536" w:type="dxa"/>
          </w:tcPr>
          <w:p w14:paraId="2B37CEEA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Functie:</w:t>
            </w:r>
          </w:p>
        </w:tc>
        <w:tc>
          <w:tcPr>
            <w:tcW w:w="4536" w:type="dxa"/>
          </w:tcPr>
          <w:p w14:paraId="1709BAEE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4F4EFA05" w14:textId="77777777" w:rsidTr="00F26A5E">
        <w:tc>
          <w:tcPr>
            <w:tcW w:w="4536" w:type="dxa"/>
          </w:tcPr>
          <w:p w14:paraId="37097EE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Handtekening:</w:t>
            </w:r>
          </w:p>
          <w:p w14:paraId="0255C7F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FE55873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0C7F081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006598A6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549DC051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42E7BD1E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4CF11DFE" w14:textId="77777777" w:rsidTr="00F26A5E">
        <w:tc>
          <w:tcPr>
            <w:tcW w:w="4536" w:type="dxa"/>
          </w:tcPr>
          <w:p w14:paraId="23DA6EA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Plaats en datum:</w:t>
            </w:r>
          </w:p>
          <w:p w14:paraId="0DD3D88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26A76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</w:tbl>
    <w:p w14:paraId="5918719D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snapToGrid/>
          <w:color w:val="auto"/>
          <w:sz w:val="20"/>
          <w:szCs w:val="20"/>
        </w:rPr>
      </w:pPr>
    </w:p>
    <w:p w14:paraId="377E7E45" w14:textId="2BA55B9A" w:rsidR="003D51FD" w:rsidRDefault="003D51FD">
      <w:pPr>
        <w:widowControl/>
        <w:spacing w:before="0" w:after="160" w:line="259" w:lineRule="auto"/>
      </w:pPr>
    </w:p>
    <w:p w14:paraId="58342957" w14:textId="77777777" w:rsidR="003D51FD" w:rsidRPr="00522FFD" w:rsidRDefault="003D51FD" w:rsidP="00522FFD"/>
    <w:sectPr w:rsidR="003D51FD" w:rsidRPr="00522FFD" w:rsidSect="002A65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851" w:left="1134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A9724" w14:textId="77777777" w:rsidR="002714F5" w:rsidRDefault="002714F5" w:rsidP="00D22335">
      <w:r>
        <w:separator/>
      </w:r>
    </w:p>
  </w:endnote>
  <w:endnote w:type="continuationSeparator" w:id="0">
    <w:p w14:paraId="6BBD5F47" w14:textId="77777777" w:rsidR="002714F5" w:rsidRDefault="002714F5" w:rsidP="00D2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-Medium">
    <w:altName w:val="Corbel"/>
    <w:charset w:val="00"/>
    <w:family w:val="swiss"/>
    <w:pitch w:val="variable"/>
    <w:sig w:usb0="00000003" w:usb1="00000000" w:usb2="00000000" w:usb3="00000000" w:csb0="0000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FE0E" w14:textId="77777777" w:rsidR="00ED7D88" w:rsidRDefault="00ED7D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921809"/>
      <w:docPartObj>
        <w:docPartGallery w:val="Page Numbers (Top of Page)"/>
        <w:docPartUnique/>
      </w:docPartObj>
    </w:sdtPr>
    <w:sdtEndPr/>
    <w:sdtContent>
      <w:p w14:paraId="463FA6AE" w14:textId="794A74E6" w:rsidR="0088088F" w:rsidRDefault="005C6DC5" w:rsidP="0088088F">
        <w:pPr>
          <w:pStyle w:val="Voettekst"/>
          <w:ind w:right="-568"/>
          <w:jc w:val="right"/>
        </w:pPr>
        <w:sdt>
          <w:sdtPr>
            <w:rPr>
              <w:rFonts w:ascii="Corbel" w:hAnsi="Corbel" w:cs="Corbel"/>
              <w:snapToGrid/>
              <w:color w:val="auto"/>
              <w:sz w:val="18"/>
              <w:szCs w:val="18"/>
              <w14:ligatures w14:val="standardContextual"/>
            </w:rPr>
            <w:id w:val="-1270924452"/>
            <w:dataBinding w:prefixMappings="xmlns:ns0='NAK properties' " w:xpath="/ns0:properties[1]/ns0:coreProperties[1]/ns0:Kenmerk[1]" w:storeItemID="{9FA6439C-6BF6-49DA-83C7-98B6D45AE6D4}"/>
            <w:text/>
          </w:sdtPr>
          <w:sdtEndPr>
            <w:rPr>
              <w:rFonts w:ascii="Calibri" w:hAnsi="Calibri" w:cs="Times New Roman"/>
              <w:snapToGrid w:val="0"/>
              <w:color w:val="000000" w:themeColor="text1"/>
              <w:sz w:val="20"/>
              <w:szCs w:val="22"/>
              <w14:ligatures w14:val="none"/>
            </w:rPr>
          </w:sdtEndPr>
          <w:sdtContent>
            <w:r>
              <w:rPr>
                <w:rFonts w:ascii="Corbel" w:hAnsi="Corbel" w:cs="Corbel"/>
                <w:snapToGrid/>
                <w:color w:val="auto"/>
                <w:sz w:val="18"/>
                <w:szCs w:val="18"/>
                <w14:ligatures w14:val="standardContextual"/>
              </w:rPr>
              <w:t>Dienstverlening Afvalverzameling en –verwerking (2402-191 / TN453762)</w:t>
            </w:r>
          </w:sdtContent>
        </w:sdt>
        <w:r w:rsidR="005C60B8">
          <w:t xml:space="preserve"> | p</w:t>
        </w:r>
        <w:r w:rsidR="005C60B8" w:rsidRPr="000D15CC">
          <w:t xml:space="preserve">agina </w:t>
        </w:r>
        <w:r w:rsidR="005C60B8" w:rsidRPr="000D15CC">
          <w:fldChar w:fldCharType="begin"/>
        </w:r>
        <w:r w:rsidR="005C60B8" w:rsidRPr="000D15CC">
          <w:instrText>PAGE</w:instrText>
        </w:r>
        <w:r w:rsidR="005C60B8" w:rsidRPr="000D15CC">
          <w:fldChar w:fldCharType="separate"/>
        </w:r>
        <w:r w:rsidR="005C60B8">
          <w:t>1</w:t>
        </w:r>
        <w:r w:rsidR="005C60B8" w:rsidRPr="000D15CC">
          <w:fldChar w:fldCharType="end"/>
        </w:r>
        <w:r w:rsidR="005C60B8" w:rsidRPr="000D15CC">
          <w:t xml:space="preserve"> van </w:t>
        </w:r>
        <w:r w:rsidR="005C60B8" w:rsidRPr="000D15CC">
          <w:fldChar w:fldCharType="begin"/>
        </w:r>
        <w:r w:rsidR="005C60B8" w:rsidRPr="000D15CC">
          <w:instrText>NUMPAGES</w:instrText>
        </w:r>
        <w:r w:rsidR="005C60B8" w:rsidRPr="000D15CC">
          <w:fldChar w:fldCharType="separate"/>
        </w:r>
        <w:r w:rsidR="005C60B8">
          <w:t>3</w:t>
        </w:r>
        <w:r w:rsidR="005C60B8" w:rsidRPr="000D15CC">
          <w:fldChar w:fldCharType="end"/>
        </w:r>
      </w:p>
      <w:p w14:paraId="12EA3EE0" w14:textId="77777777" w:rsidR="0088088F" w:rsidRDefault="0088088F" w:rsidP="0088088F">
        <w:pPr>
          <w:pStyle w:val="Voettekst"/>
          <w:ind w:right="-568"/>
          <w:jc w:val="right"/>
        </w:pPr>
      </w:p>
      <w:p w14:paraId="3F7ACCCD" w14:textId="77777777" w:rsidR="00A111EE" w:rsidRDefault="005C6DC5" w:rsidP="0088088F">
        <w:pPr>
          <w:pStyle w:val="Voettekst"/>
          <w:ind w:right="-568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181182"/>
      <w:docPartObj>
        <w:docPartGallery w:val="Page Numbers (Bottom of Page)"/>
        <w:docPartUnique/>
      </w:docPartObj>
    </w:sdtPr>
    <w:sdtEndPr/>
    <w:sdtContent>
      <w:sdt>
        <w:sdtPr>
          <w:id w:val="-2133237946"/>
          <w:docPartObj>
            <w:docPartGallery w:val="Page Numbers (Top of Page)"/>
            <w:docPartUnique/>
          </w:docPartObj>
        </w:sdtPr>
        <w:sdtEndPr/>
        <w:sdtContent>
          <w:p w14:paraId="3FC78045" w14:textId="168F9B36" w:rsidR="00F61698" w:rsidRPr="000D15CC" w:rsidRDefault="00F44C1C" w:rsidP="00135060">
            <w:pPr>
              <w:pStyle w:val="Voettekst"/>
              <w:ind w:right="-568" w:firstLine="3261"/>
              <w:jc w:val="right"/>
            </w:pPr>
            <w:r w:rsidRPr="000D15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7646CE6" wp14:editId="42B2A8AB">
                      <wp:simplePos x="0" y="0"/>
                      <wp:positionH relativeFrom="margin">
                        <wp:posOffset>-396875</wp:posOffset>
                      </wp:positionH>
                      <wp:positionV relativeFrom="page">
                        <wp:posOffset>9839548</wp:posOffset>
                      </wp:positionV>
                      <wp:extent cx="6911975" cy="18415"/>
                      <wp:effectExtent l="19050" t="19050" r="22225" b="19685"/>
                      <wp:wrapNone/>
                      <wp:docPr id="8" name="Groene streep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1975" cy="1841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94C11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4B2F6" id="Groene streep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1.25pt,774.75pt" to="513pt,7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" strokecolor="#94c11a" strokeweight="3pt">
                      <v:stroke joinstyle="miter"/>
                      <w10:wrap anchorx="margin" anchory="page"/>
                    </v:line>
                  </w:pict>
                </mc:Fallback>
              </mc:AlternateContent>
            </w:r>
            <w:sdt>
              <w:sdtPr>
                <w:id w:val="355385148"/>
                <w:placeholder>
                  <w:docPart w:val="2B1472E114C74635A7F6037FDC744F11"/>
                </w:placeholder>
                <w:dataBinding w:prefixMappings="xmlns:ns0='NAK properties' " w:xpath="/ns0:properties[1]/ns0:coreProperties[1]/ns0:Kenmerk[1]" w:storeItemID="{9FA6439C-6BF6-49DA-83C7-98B6D45AE6D4}"/>
                <w:text/>
              </w:sdtPr>
              <w:sdtContent>
                <w:r w:rsidR="005C6DC5" w:rsidRPr="005C6DC5">
                  <w:t>Dienstverlening Afvalverzameling en –verwerking (2402-191 / TN453762)</w:t>
                </w:r>
              </w:sdtContent>
            </w:sdt>
            <w:r w:rsidR="00B53C32">
              <w:t xml:space="preserve"> </w:t>
            </w:r>
          </w:p>
          <w:p w14:paraId="6390A464" w14:textId="77777777" w:rsidR="00F83B5A" w:rsidRPr="000D15CC" w:rsidRDefault="005C6DC5" w:rsidP="00F61698">
            <w:pPr>
              <w:pStyle w:val="Voettekst"/>
            </w:pPr>
          </w:p>
        </w:sdtContent>
      </w:sdt>
    </w:sdtContent>
  </w:sdt>
  <w:sdt>
    <w:sdtPr>
      <w:id w:val="13074445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rasterlicht"/>
              <w:tblW w:w="10915" w:type="dxa"/>
              <w:tblInd w:w="-6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4038"/>
              <w:gridCol w:w="4468"/>
              <w:gridCol w:w="2409"/>
            </w:tblGrid>
            <w:sdt>
              <w:sdtPr>
                <w:id w:val="-2058609066"/>
                <w:lock w:val="sdtContentLocked"/>
                <w:placeholder>
                  <w:docPart w:val="2B1472E114C74635A7F6037FDC744F11"/>
                </w:placeholder>
              </w:sdtPr>
              <w:sdtEndPr/>
              <w:sdtContent>
                <w:sdt>
                  <w:sdtPr>
                    <w:id w:val="1487663555"/>
                    <w:lock w:val="sdtLocked"/>
                    <w:placeholder>
                      <w:docPart w:val="2B1472E114C74635A7F6037FDC744F11"/>
                    </w:placeholder>
                  </w:sdtPr>
                  <w:sdtEndPr/>
                  <w:sdtContent>
                    <w:tr w:rsidR="000E20DA" w:rsidRPr="00590D63" w14:paraId="72AF751B" w14:textId="77777777" w:rsidTr="002E4B93">
                      <w:trPr>
                        <w:trHeight w:val="680"/>
                      </w:trPr>
                      <w:tc>
                        <w:tcPr>
                          <w:tcW w:w="4038" w:type="dxa"/>
                        </w:tcPr>
                        <w:p w14:paraId="3EFF7B8D" w14:textId="77777777" w:rsidR="000E20DA" w:rsidRPr="000D15CC" w:rsidRDefault="000E20DA" w:rsidP="00F61698">
                          <w:pPr>
                            <w:pStyle w:val="Voettekst"/>
                          </w:pPr>
                          <w:r w:rsidRPr="000D15CC">
                            <w:t>Randweg 14</w:t>
                          </w:r>
                        </w:p>
                        <w:p w14:paraId="6A33A749" w14:textId="77777777" w:rsidR="000E20DA" w:rsidRPr="000D15CC" w:rsidRDefault="000E20DA" w:rsidP="00F61698">
                          <w:pPr>
                            <w:pStyle w:val="Voettekst"/>
                          </w:pPr>
                          <w:r w:rsidRPr="000D15CC">
                            <w:t>Postbus 1115</w:t>
                          </w:r>
                        </w:p>
                        <w:p w14:paraId="5AA59E45" w14:textId="77777777" w:rsidR="005933E4" w:rsidRPr="000D15CC" w:rsidRDefault="000E20DA" w:rsidP="00F61698">
                          <w:pPr>
                            <w:pStyle w:val="Voettekst"/>
                          </w:pPr>
                          <w:r w:rsidRPr="000D15CC">
                            <w:t>8300 BC Emmeloord</w:t>
                          </w:r>
                        </w:p>
                      </w:tc>
                      <w:tc>
                        <w:tcPr>
                          <w:tcW w:w="4468" w:type="dxa"/>
                        </w:tcPr>
                        <w:p w14:paraId="1EB5957C" w14:textId="68B5C6CB" w:rsidR="000E20DA" w:rsidRPr="005178B0" w:rsidRDefault="000E20DA" w:rsidP="00F61698">
                          <w:pPr>
                            <w:pStyle w:val="Voettekst"/>
                            <w:rPr>
                              <w:lang w:val="en-US"/>
                            </w:rPr>
                          </w:pPr>
                          <w:r w:rsidRPr="005178B0">
                            <w:rPr>
                              <w:lang w:val="en-US"/>
                            </w:rPr>
                            <w:t xml:space="preserve">E-mail: </w:t>
                          </w:r>
                          <w:r w:rsidR="004539E1" w:rsidRPr="005178B0">
                            <w:rPr>
                              <w:lang w:val="en-US"/>
                            </w:rPr>
                            <w:t>inkoop</w:t>
                          </w:r>
                          <w:r w:rsidR="005178B0" w:rsidRPr="005178B0">
                            <w:rPr>
                              <w:lang w:val="en-US"/>
                            </w:rPr>
                            <w:t>@</w:t>
                          </w:r>
                          <w:r w:rsidR="005178B0">
                            <w:rPr>
                              <w:lang w:val="en-US"/>
                            </w:rPr>
                            <w:t>nak.nl</w:t>
                          </w:r>
                          <w:r w:rsidRPr="005178B0">
                            <w:rPr>
                              <w:lang w:val="en-US"/>
                            </w:rPr>
                            <w:br/>
                            <w:t>KVK-nr.: 41046731</w:t>
                          </w:r>
                          <w:r w:rsidRPr="005178B0">
                            <w:rPr>
                              <w:lang w:val="en-US"/>
                            </w:rPr>
                            <w:br/>
                            <w:t>Btw-nr.: NL002973169B0</w:t>
                          </w:r>
                          <w:r w:rsidR="00F04E98" w:rsidRPr="005178B0">
                            <w:rPr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2409" w:type="dxa"/>
                        </w:tcPr>
                        <w:p w14:paraId="0B6D499A" w14:textId="77777777" w:rsidR="00AF4FB5" w:rsidRPr="005178B0" w:rsidRDefault="00AF4FB5" w:rsidP="00F61698">
                          <w:pPr>
                            <w:pStyle w:val="Voettekst"/>
                            <w:rPr>
                              <w:lang w:val="en-US"/>
                            </w:rPr>
                          </w:pPr>
                        </w:p>
                        <w:p w14:paraId="37347669" w14:textId="540CD5A7" w:rsidR="000E20DA" w:rsidRPr="00AB1E4F" w:rsidRDefault="000E20DA" w:rsidP="00F61698">
                          <w:pPr>
                            <w:pStyle w:val="Voettekst"/>
                            <w:rPr>
                              <w:lang w:val="en-US"/>
                            </w:rPr>
                          </w:pPr>
                          <w:r w:rsidRPr="005178B0">
                            <w:rPr>
                              <w:lang w:val="en-US"/>
                            </w:rPr>
                            <w:br/>
                          </w:r>
                          <w:r w:rsidR="00AB1E4F" w:rsidRPr="00D90CD2">
                            <w:rPr>
                              <w:rFonts w:ascii="Roboto Slab" w:hAnsi="Roboto Slab"/>
                              <w:b/>
                              <w:bCs/>
                              <w:color w:val="0D4A92"/>
                              <w:lang w:val="en-US"/>
                            </w:rPr>
                            <w:t>www.nak.nl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502C7A47" w14:textId="77777777" w:rsidR="000E20DA" w:rsidRPr="00E21825" w:rsidRDefault="005C6DC5" w:rsidP="00F61698">
            <w:pPr>
              <w:pStyle w:val="Voetteks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2736" w14:textId="77777777" w:rsidR="002714F5" w:rsidRDefault="002714F5" w:rsidP="00D22335">
      <w:r>
        <w:separator/>
      </w:r>
    </w:p>
  </w:footnote>
  <w:footnote w:type="continuationSeparator" w:id="0">
    <w:p w14:paraId="210F2D08" w14:textId="77777777" w:rsidR="002714F5" w:rsidRDefault="002714F5" w:rsidP="00D22335">
      <w:r>
        <w:continuationSeparator/>
      </w:r>
    </w:p>
  </w:footnote>
  <w:footnote w:id="1">
    <w:p w14:paraId="19CB73CC" w14:textId="77777777" w:rsidR="00803AA7" w:rsidRDefault="00803AA7" w:rsidP="00803AA7">
      <w:pPr>
        <w:pStyle w:val="Voetnoottekst"/>
        <w:rPr>
          <w:rFonts w:ascii="DIN-Medium" w:hAnsi="DIN-Medium"/>
          <w:sz w:val="18"/>
        </w:rPr>
      </w:pPr>
      <w:r>
        <w:rPr>
          <w:rStyle w:val="Voetnootmarkering"/>
          <w:rFonts w:ascii="DIN-Medium" w:hAnsi="DIN-Medium"/>
          <w:sz w:val="18"/>
        </w:rPr>
        <w:footnoteRef/>
      </w:r>
      <w:r>
        <w:rPr>
          <w:rFonts w:ascii="DIN-Medium" w:hAnsi="DIN-Medium"/>
          <w:sz w:val="18"/>
        </w:rPr>
        <w:t xml:space="preserve"> Gebruik één A4 per referentie</w:t>
      </w:r>
    </w:p>
    <w:p w14:paraId="2D2611D5" w14:textId="77777777" w:rsidR="00803AA7" w:rsidRDefault="00803AA7" w:rsidP="00803AA7">
      <w:pPr>
        <w:pStyle w:val="Voetnoottekst"/>
        <w:rPr>
          <w:rFonts w:ascii="DIN-Medium" w:hAnsi="DIN-Medium"/>
          <w:sz w:val="18"/>
        </w:rPr>
      </w:pPr>
    </w:p>
    <w:p w14:paraId="2886DF1D" w14:textId="77777777" w:rsidR="00803AA7" w:rsidRDefault="00803AA7" w:rsidP="00803AA7">
      <w:pPr>
        <w:pStyle w:val="Voetnoottekst"/>
        <w:rPr>
          <w:rFonts w:ascii="DIN-Medium" w:hAnsi="DIN-Medium"/>
          <w:sz w:val="18"/>
        </w:rPr>
      </w:pPr>
    </w:p>
    <w:p w14:paraId="592A20FE" w14:textId="77777777" w:rsidR="00803AA7" w:rsidRDefault="00803AA7" w:rsidP="00803AA7">
      <w:pPr>
        <w:pStyle w:val="Voetnoottekst"/>
        <w:rPr>
          <w:rFonts w:ascii="DIN-Medium" w:hAnsi="DIN-Medium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7EA4" w14:textId="77777777" w:rsidR="00ED7D88" w:rsidRDefault="00ED7D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87B3" w14:textId="77777777" w:rsidR="00F52B89" w:rsidRDefault="00F52B89" w:rsidP="00F52B89">
    <w:pPr>
      <w:pStyle w:val="Koptekst"/>
      <w:ind w:left="2124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6F6BDC" wp14:editId="7589A119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556500" cy="1384649"/>
              <wp:effectExtent l="0" t="0" r="6350" b="6350"/>
              <wp:wrapNone/>
              <wp:docPr id="9" name="Kopteks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384477"/>
                        <a:chOff x="0" y="0"/>
                        <a:chExt cx="7556500" cy="1384191"/>
                      </a:xfrm>
                    </wpg:grpSpPr>
                    <wps:wsp>
                      <wps:cNvPr id="10" name="Blauwe balk"/>
                      <wps:cNvSpPr/>
                      <wps:spPr>
                        <a:xfrm>
                          <a:off x="0" y="0"/>
                          <a:ext cx="7556500" cy="850900"/>
                        </a:xfrm>
                        <a:prstGeom prst="rect">
                          <a:avLst/>
                        </a:prstGeom>
                        <a:solidFill>
                          <a:srgbClr val="0D4A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NAK-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6184900" y="330944"/>
                          <a:ext cx="1053465" cy="10532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6F117D0" id="Koptekst" o:spid="_x0000_s1026" style="position:absolute;margin-left:0;margin-top:0;width:595pt;height:109.05pt;z-index:251661312;mso-position-horizontal:left;mso-position-horizontal-relative:page;mso-width-relative:margin" coordsize="75565,1384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">
              <v:rect id="Blauwe balk" o:spid="_x0000_s1027" style="position:absolute;width:75565;height:8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" fillcolor="#0d4a92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AK-logo" o:spid="_x0000_s1028" type="#_x0000_t75" style="position:absolute;left:61849;top:3309;width:10534;height:10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">
                <v:imagedata r:id="rId3" o:title=""/>
              </v:shape>
              <w10:wrap anchorx="page"/>
            </v:group>
          </w:pict>
        </mc:Fallback>
      </mc:AlternateContent>
    </w:r>
  </w:p>
  <w:p w14:paraId="1958A776" w14:textId="77777777" w:rsidR="00F52B89" w:rsidRDefault="00F52B89" w:rsidP="00F52B89">
    <w:pPr>
      <w:pStyle w:val="Koptekst"/>
      <w:ind w:left="2124"/>
    </w:pPr>
  </w:p>
  <w:p w14:paraId="791D0DA4" w14:textId="77777777" w:rsidR="000233B8" w:rsidRPr="00F52B89" w:rsidRDefault="000233B8" w:rsidP="00F52B8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8532" w14:textId="77777777" w:rsidR="000B7A6B" w:rsidRDefault="007407BA" w:rsidP="002A4D75">
    <w:pPr>
      <w:pStyle w:val="Koptekst"/>
      <w:ind w:left="212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F6358B" wp14:editId="6F70D9E7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560000" cy="1384649"/>
              <wp:effectExtent l="0" t="0" r="3175" b="6350"/>
              <wp:wrapNone/>
              <wp:docPr id="2" name="Kopteks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384300"/>
                        <a:chOff x="6040" y="0"/>
                        <a:chExt cx="7560000" cy="1384300"/>
                      </a:xfrm>
                    </wpg:grpSpPr>
                    <wps:wsp>
                      <wps:cNvPr id="1" name="Blauwe balk"/>
                      <wps:cNvSpPr/>
                      <wps:spPr>
                        <a:xfrm>
                          <a:off x="6040" y="0"/>
                          <a:ext cx="7560000" cy="850900"/>
                        </a:xfrm>
                        <a:prstGeom prst="rect">
                          <a:avLst/>
                        </a:prstGeom>
                        <a:solidFill>
                          <a:srgbClr val="0D4A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" name="NAK-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6184900" y="330835"/>
                          <a:ext cx="1053465" cy="10534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Tekstvak NAK"/>
                      <wps:cNvSpPr txBox="1"/>
                      <wps:spPr>
                        <a:xfrm>
                          <a:off x="6365" y="12603"/>
                          <a:ext cx="7559675" cy="824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id w:val="514664619"/>
                              <w:placeholder>
                                <w:docPart w:val="2B1472E114C74635A7F6037FDC744F11"/>
                              </w:placeholder>
                            </w:sdtPr>
                            <w:sdtEndPr>
                              <w:rPr>
                                <w:sz w:val="21"/>
                                <w:szCs w:val="21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cs="Calibri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d w:val="-2092843005"/>
                                  <w:placeholder>
                                    <w:docPart w:val="2B1472E114C74635A7F6037FDC744F11"/>
                                  </w:placeholder>
                                </w:sdtPr>
                                <w:sdtEndPr>
                                  <w:rPr>
                                    <w:sz w:val="21"/>
                                    <w:szCs w:val="21"/>
                                  </w:rPr>
                                </w:sdtEndPr>
                                <w:sdtContent>
                                  <w:p w14:paraId="5AFD7E4A" w14:textId="77777777" w:rsidR="007407BA" w:rsidRPr="008D0483" w:rsidRDefault="007407BA" w:rsidP="005646FC">
                                    <w:pPr>
                                      <w:spacing w:before="400"/>
                                      <w:jc w:val="center"/>
                                      <w:rPr>
                                        <w:rFonts w:cs="Calibri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</w:rPr>
                                    </w:pPr>
                                    <w:r w:rsidRPr="008D0483">
                                      <w:rPr>
                                        <w:rFonts w:cs="Calibri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</w:rPr>
                                      <w:t>Nederlandse Algemene Keuringsdienst</w:t>
                                    </w:r>
                                    <w:r w:rsidRPr="008D0483">
                                      <w:rPr>
                                        <w:rFonts w:cs="Calibri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</w:rPr>
                                      <w:br/>
                                    </w:r>
                                    <w:r w:rsidRPr="008D0483">
                                      <w:rPr>
                                        <w:rFonts w:cs="Calibri"/>
                                        <w:b/>
                                        <w:bCs/>
                                        <w:color w:val="FFFFFF"/>
                                        <w:sz w:val="21"/>
                                        <w:szCs w:val="21"/>
                                      </w:rPr>
                                      <w:t>voor zaaizaad en pootgoed van landbouwgewassen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BF6358B" id="Koptekst" o:spid="_x0000_s1026" style="position:absolute;left:0;text-align:left;margin-left:0;margin-top:0;width:595.3pt;height:109.05pt;z-index:251659264;mso-position-horizontal:left;mso-position-horizontal-relative:page;mso-width-relative:margin" coordorigin="60" coordsize="75600,138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">
              <v:rect id="Blauwe balk" o:spid="_x0000_s1027" style="position:absolute;left:60;width:75600;height:8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" fillcolor="#0d4a92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AK-logo" o:spid="_x0000_s1028" type="#_x0000_t75" style="position:absolute;left:61849;top:3308;width:10534;height:10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NAK" o:spid="_x0000_s1029" type="#_x0000_t202" style="position:absolute;left:63;top:126;width:75597;height:8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sdt>
                      <w:sdtPr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id w:val="514664619"/>
                        <w:placeholder>
                          <w:docPart w:val="2B1472E114C74635A7F6037FDC744F11"/>
                        </w:placeholder>
                      </w:sdtPr>
                      <w:sdtEndPr>
                        <w:rPr>
                          <w:sz w:val="21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cs="Calibri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d w:val="-2092843005"/>
                            <w:placeholder>
                              <w:docPart w:val="2B1472E114C74635A7F6037FDC744F11"/>
                            </w:placeholder>
                          </w:sdtPr>
                          <w:sdtEndPr>
                            <w:rPr>
                              <w:sz w:val="21"/>
                              <w:szCs w:val="21"/>
                            </w:rPr>
                          </w:sdtEndPr>
                          <w:sdtContent>
                            <w:p w14:paraId="5AFD7E4A" w14:textId="77777777" w:rsidR="007407BA" w:rsidRPr="008D0483" w:rsidRDefault="007407BA" w:rsidP="005646FC">
                              <w:pPr>
                                <w:spacing w:before="40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8D0483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  <w:t>Nederlandse Algemene Keuringsdienst</w:t>
                              </w:r>
                              <w:r w:rsidRPr="008D0483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  <w:br/>
                              </w:r>
                              <w:r w:rsidRPr="008D0483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voor zaaizaad en pootgoed van landbouwgewassen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FAA1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C0D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E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923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648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2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3420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E458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B84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127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3233" w:hanging="2031"/>
      </w:pPr>
    </w:lvl>
    <w:lvl w:ilvl="1">
      <w:start w:val="1"/>
      <w:numFmt w:val="decimal"/>
      <w:lvlText w:val="%1.%2"/>
      <w:lvlJc w:val="left"/>
      <w:pPr>
        <w:ind w:left="3233" w:hanging="2031"/>
      </w:pPr>
      <w:rPr>
        <w:rFonts w:ascii="Corbel" w:hAnsi="Corbel" w:cs="Corbel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4609" w:hanging="2031"/>
      </w:pPr>
    </w:lvl>
    <w:lvl w:ilvl="3">
      <w:numFmt w:val="bullet"/>
      <w:lvlText w:val="•"/>
      <w:lvlJc w:val="left"/>
      <w:pPr>
        <w:ind w:left="5293" w:hanging="2031"/>
      </w:pPr>
    </w:lvl>
    <w:lvl w:ilvl="4">
      <w:numFmt w:val="bullet"/>
      <w:lvlText w:val="•"/>
      <w:lvlJc w:val="left"/>
      <w:pPr>
        <w:ind w:left="5978" w:hanging="2031"/>
      </w:pPr>
    </w:lvl>
    <w:lvl w:ilvl="5">
      <w:numFmt w:val="bullet"/>
      <w:lvlText w:val="•"/>
      <w:lvlJc w:val="left"/>
      <w:pPr>
        <w:ind w:left="6663" w:hanging="2031"/>
      </w:pPr>
    </w:lvl>
    <w:lvl w:ilvl="6">
      <w:numFmt w:val="bullet"/>
      <w:lvlText w:val="•"/>
      <w:lvlJc w:val="left"/>
      <w:pPr>
        <w:ind w:left="7347" w:hanging="2031"/>
      </w:pPr>
    </w:lvl>
    <w:lvl w:ilvl="7">
      <w:numFmt w:val="bullet"/>
      <w:lvlText w:val="•"/>
      <w:lvlJc w:val="left"/>
      <w:pPr>
        <w:ind w:left="8032" w:hanging="2031"/>
      </w:pPr>
    </w:lvl>
    <w:lvl w:ilvl="8">
      <w:numFmt w:val="bullet"/>
      <w:lvlText w:val="•"/>
      <w:lvlJc w:val="left"/>
      <w:pPr>
        <w:ind w:left="8717" w:hanging="2031"/>
      </w:pPr>
    </w:lvl>
  </w:abstractNum>
  <w:abstractNum w:abstractNumId="11" w15:restartNumberingAfterBreak="0">
    <w:nsid w:val="00000403"/>
    <w:multiLevelType w:val="multilevel"/>
    <w:tmpl w:val="4DBC9F4C"/>
    <w:lvl w:ilvl="0">
      <w:start w:val="1"/>
      <w:numFmt w:val="decimal"/>
      <w:lvlText w:val="%1"/>
      <w:lvlJc w:val="left"/>
      <w:pPr>
        <w:ind w:left="3233" w:hanging="2031"/>
      </w:pPr>
      <w:rPr>
        <w:rFonts w:ascii="Verdana" w:eastAsia="Times New Roman" w:hAnsi="Verdana" w:cs="Verdana"/>
      </w:rPr>
    </w:lvl>
    <w:lvl w:ilvl="1">
      <w:start w:val="1"/>
      <w:numFmt w:val="decimal"/>
      <w:lvlText w:val="%1.%2"/>
      <w:lvlJc w:val="left"/>
      <w:pPr>
        <w:ind w:left="3233" w:hanging="2031"/>
      </w:pPr>
      <w:rPr>
        <w:rFonts w:ascii="Corbel" w:hAnsi="Corbel" w:cs="Corbel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4609" w:hanging="2031"/>
      </w:pPr>
    </w:lvl>
    <w:lvl w:ilvl="3">
      <w:numFmt w:val="bullet"/>
      <w:lvlText w:val="•"/>
      <w:lvlJc w:val="left"/>
      <w:pPr>
        <w:ind w:left="5293" w:hanging="2031"/>
      </w:pPr>
    </w:lvl>
    <w:lvl w:ilvl="4">
      <w:numFmt w:val="bullet"/>
      <w:lvlText w:val="•"/>
      <w:lvlJc w:val="left"/>
      <w:pPr>
        <w:ind w:left="5978" w:hanging="2031"/>
      </w:pPr>
    </w:lvl>
    <w:lvl w:ilvl="5">
      <w:numFmt w:val="bullet"/>
      <w:lvlText w:val="•"/>
      <w:lvlJc w:val="left"/>
      <w:pPr>
        <w:ind w:left="6663" w:hanging="2031"/>
      </w:pPr>
    </w:lvl>
    <w:lvl w:ilvl="6">
      <w:numFmt w:val="bullet"/>
      <w:lvlText w:val="•"/>
      <w:lvlJc w:val="left"/>
      <w:pPr>
        <w:ind w:left="7347" w:hanging="2031"/>
      </w:pPr>
    </w:lvl>
    <w:lvl w:ilvl="7">
      <w:numFmt w:val="bullet"/>
      <w:lvlText w:val="•"/>
      <w:lvlJc w:val="left"/>
      <w:pPr>
        <w:ind w:left="8032" w:hanging="2031"/>
      </w:pPr>
    </w:lvl>
    <w:lvl w:ilvl="8">
      <w:numFmt w:val="bullet"/>
      <w:lvlText w:val="•"/>
      <w:lvlJc w:val="left"/>
      <w:pPr>
        <w:ind w:left="8717" w:hanging="2031"/>
      </w:pPr>
    </w:lvl>
  </w:abstractNum>
  <w:abstractNum w:abstractNumId="12" w15:restartNumberingAfterBreak="0">
    <w:nsid w:val="00000404"/>
    <w:multiLevelType w:val="multilevel"/>
    <w:tmpl w:val="FFFFFFFF"/>
    <w:lvl w:ilvl="0">
      <w:start w:val="3"/>
      <w:numFmt w:val="decimal"/>
      <w:lvlText w:val="%1"/>
      <w:lvlJc w:val="left"/>
      <w:pPr>
        <w:ind w:left="3233" w:hanging="2031"/>
      </w:pPr>
    </w:lvl>
    <w:lvl w:ilvl="1">
      <w:start w:val="1"/>
      <w:numFmt w:val="decimal"/>
      <w:lvlText w:val="%1.%2"/>
      <w:lvlJc w:val="left"/>
      <w:pPr>
        <w:ind w:left="3233" w:hanging="2031"/>
      </w:pPr>
      <w:rPr>
        <w:rFonts w:ascii="Corbel" w:hAnsi="Corbel" w:cs="Corbel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4609" w:hanging="2031"/>
      </w:pPr>
    </w:lvl>
    <w:lvl w:ilvl="3">
      <w:numFmt w:val="bullet"/>
      <w:lvlText w:val="•"/>
      <w:lvlJc w:val="left"/>
      <w:pPr>
        <w:ind w:left="5293" w:hanging="2031"/>
      </w:pPr>
    </w:lvl>
    <w:lvl w:ilvl="4">
      <w:numFmt w:val="bullet"/>
      <w:lvlText w:val="•"/>
      <w:lvlJc w:val="left"/>
      <w:pPr>
        <w:ind w:left="5978" w:hanging="2031"/>
      </w:pPr>
    </w:lvl>
    <w:lvl w:ilvl="5">
      <w:numFmt w:val="bullet"/>
      <w:lvlText w:val="•"/>
      <w:lvlJc w:val="left"/>
      <w:pPr>
        <w:ind w:left="6663" w:hanging="2031"/>
      </w:pPr>
    </w:lvl>
    <w:lvl w:ilvl="6">
      <w:numFmt w:val="bullet"/>
      <w:lvlText w:val="•"/>
      <w:lvlJc w:val="left"/>
      <w:pPr>
        <w:ind w:left="7347" w:hanging="2031"/>
      </w:pPr>
    </w:lvl>
    <w:lvl w:ilvl="7">
      <w:numFmt w:val="bullet"/>
      <w:lvlText w:val="•"/>
      <w:lvlJc w:val="left"/>
      <w:pPr>
        <w:ind w:left="8032" w:hanging="2031"/>
      </w:pPr>
    </w:lvl>
    <w:lvl w:ilvl="8">
      <w:numFmt w:val="bullet"/>
      <w:lvlText w:val="•"/>
      <w:lvlJc w:val="left"/>
      <w:pPr>
        <w:ind w:left="8717" w:hanging="2031"/>
      </w:pPr>
    </w:lvl>
  </w:abstractNum>
  <w:abstractNum w:abstractNumId="13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3517" w:hanging="2031"/>
      </w:pPr>
    </w:lvl>
    <w:lvl w:ilvl="1">
      <w:start w:val="1"/>
      <w:numFmt w:val="decimal"/>
      <w:lvlText w:val="%1.%2"/>
      <w:lvlJc w:val="left"/>
      <w:pPr>
        <w:ind w:left="3517" w:hanging="2031"/>
      </w:pPr>
      <w:rPr>
        <w:rFonts w:ascii="Corbel" w:hAnsi="Corbel" w:cs="Corbel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3233" w:hanging="2031"/>
      </w:pPr>
      <w:rPr>
        <w:rFonts w:ascii="Corbel" w:hAnsi="Corbel" w:cs="Corbel"/>
        <w:b w:val="0"/>
        <w:bCs w:val="0"/>
        <w:i w:val="0"/>
        <w:iCs w:val="0"/>
        <w:spacing w:val="0"/>
        <w:w w:val="100"/>
        <w:sz w:val="18"/>
        <w:szCs w:val="18"/>
      </w:rPr>
    </w:lvl>
    <w:lvl w:ilvl="3">
      <w:numFmt w:val="bullet"/>
      <w:lvlText w:val="•"/>
      <w:lvlJc w:val="left"/>
      <w:pPr>
        <w:ind w:left="4979" w:hanging="2031"/>
      </w:pPr>
    </w:lvl>
    <w:lvl w:ilvl="4">
      <w:numFmt w:val="bullet"/>
      <w:lvlText w:val="•"/>
      <w:lvlJc w:val="left"/>
      <w:pPr>
        <w:ind w:left="5708" w:hanging="2031"/>
      </w:pPr>
    </w:lvl>
    <w:lvl w:ilvl="5">
      <w:numFmt w:val="bullet"/>
      <w:lvlText w:val="•"/>
      <w:lvlJc w:val="left"/>
      <w:pPr>
        <w:ind w:left="6438" w:hanging="2031"/>
      </w:pPr>
    </w:lvl>
    <w:lvl w:ilvl="6">
      <w:numFmt w:val="bullet"/>
      <w:lvlText w:val="•"/>
      <w:lvlJc w:val="left"/>
      <w:pPr>
        <w:ind w:left="7168" w:hanging="2031"/>
      </w:pPr>
    </w:lvl>
    <w:lvl w:ilvl="7">
      <w:numFmt w:val="bullet"/>
      <w:lvlText w:val="•"/>
      <w:lvlJc w:val="left"/>
      <w:pPr>
        <w:ind w:left="7897" w:hanging="2031"/>
      </w:pPr>
    </w:lvl>
    <w:lvl w:ilvl="8">
      <w:numFmt w:val="bullet"/>
      <w:lvlText w:val="•"/>
      <w:lvlJc w:val="left"/>
      <w:pPr>
        <w:ind w:left="8627" w:hanging="2031"/>
      </w:pPr>
    </w:lvl>
  </w:abstractNum>
  <w:abstractNum w:abstractNumId="14" w15:restartNumberingAfterBreak="0">
    <w:nsid w:val="00000406"/>
    <w:multiLevelType w:val="multilevel"/>
    <w:tmpl w:val="FFFFFFFF"/>
    <w:lvl w:ilvl="0">
      <w:start w:val="5"/>
      <w:numFmt w:val="decimal"/>
      <w:lvlText w:val="%1"/>
      <w:lvlJc w:val="left"/>
      <w:pPr>
        <w:ind w:left="3233" w:hanging="2031"/>
      </w:pPr>
    </w:lvl>
    <w:lvl w:ilvl="1">
      <w:start w:val="1"/>
      <w:numFmt w:val="decimal"/>
      <w:lvlText w:val="%1.%2"/>
      <w:lvlJc w:val="left"/>
      <w:pPr>
        <w:ind w:left="3233" w:hanging="2031"/>
      </w:pPr>
      <w:rPr>
        <w:rFonts w:ascii="Corbel" w:hAnsi="Corbel" w:cs="Corbel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3233" w:hanging="2031"/>
      </w:pPr>
      <w:rPr>
        <w:rFonts w:ascii="Corbel" w:hAnsi="Corbel" w:cs="Corbel"/>
        <w:b w:val="0"/>
        <w:bCs w:val="0"/>
        <w:i w:val="0"/>
        <w:iCs w:val="0"/>
        <w:spacing w:val="0"/>
        <w:w w:val="100"/>
        <w:sz w:val="18"/>
        <w:szCs w:val="18"/>
      </w:rPr>
    </w:lvl>
    <w:lvl w:ilvl="3">
      <w:numFmt w:val="bullet"/>
      <w:lvlText w:val="•"/>
      <w:lvlJc w:val="left"/>
      <w:pPr>
        <w:ind w:left="5293" w:hanging="2031"/>
      </w:pPr>
    </w:lvl>
    <w:lvl w:ilvl="4">
      <w:numFmt w:val="bullet"/>
      <w:lvlText w:val="•"/>
      <w:lvlJc w:val="left"/>
      <w:pPr>
        <w:ind w:left="5978" w:hanging="2031"/>
      </w:pPr>
    </w:lvl>
    <w:lvl w:ilvl="5">
      <w:numFmt w:val="bullet"/>
      <w:lvlText w:val="•"/>
      <w:lvlJc w:val="left"/>
      <w:pPr>
        <w:ind w:left="6663" w:hanging="2031"/>
      </w:pPr>
    </w:lvl>
    <w:lvl w:ilvl="6">
      <w:numFmt w:val="bullet"/>
      <w:lvlText w:val="•"/>
      <w:lvlJc w:val="left"/>
      <w:pPr>
        <w:ind w:left="7347" w:hanging="2031"/>
      </w:pPr>
    </w:lvl>
    <w:lvl w:ilvl="7">
      <w:numFmt w:val="bullet"/>
      <w:lvlText w:val="•"/>
      <w:lvlJc w:val="left"/>
      <w:pPr>
        <w:ind w:left="8032" w:hanging="2031"/>
      </w:pPr>
    </w:lvl>
    <w:lvl w:ilvl="8">
      <w:numFmt w:val="bullet"/>
      <w:lvlText w:val="•"/>
      <w:lvlJc w:val="left"/>
      <w:pPr>
        <w:ind w:left="8717" w:hanging="2031"/>
      </w:pPr>
    </w:lvl>
  </w:abstractNum>
  <w:abstractNum w:abstractNumId="15" w15:restartNumberingAfterBreak="0">
    <w:nsid w:val="00000407"/>
    <w:multiLevelType w:val="multilevel"/>
    <w:tmpl w:val="F27C3BB4"/>
    <w:lvl w:ilvl="0">
      <w:start w:val="1"/>
      <w:numFmt w:val="decimal"/>
      <w:lvlText w:val="%1"/>
      <w:lvlJc w:val="left"/>
      <w:pPr>
        <w:ind w:left="1958" w:hanging="994"/>
      </w:pPr>
    </w:lvl>
    <w:lvl w:ilvl="1">
      <w:start w:val="1"/>
      <w:numFmt w:val="decimal"/>
      <w:lvlText w:val="%1.%2"/>
      <w:lvlJc w:val="left"/>
      <w:pPr>
        <w:ind w:left="1958" w:hanging="994"/>
      </w:pPr>
      <w:rPr>
        <w:rFonts w:ascii="Corbel" w:hAnsi="Corbel" w:cs="Corbel"/>
        <w:b/>
        <w:bCs/>
        <w:i w:val="0"/>
        <w:iCs w:val="0"/>
        <w:spacing w:val="0"/>
        <w:w w:val="100"/>
        <w:sz w:val="18"/>
        <w:szCs w:val="18"/>
      </w:rPr>
    </w:lvl>
    <w:lvl w:ilvl="2">
      <w:numFmt w:val="bullet"/>
      <w:lvlText w:val=""/>
      <w:lvlJc w:val="left"/>
      <w:pPr>
        <w:ind w:left="1322" w:hanging="358"/>
      </w:pPr>
      <w:rPr>
        <w:rFonts w:ascii="Symbol" w:hAnsi="Symbol" w:cs="Symbol"/>
        <w:b w:val="0"/>
        <w:bCs w:val="0"/>
        <w:i w:val="0"/>
        <w:iCs w:val="0"/>
        <w:w w:val="100"/>
        <w:sz w:val="18"/>
        <w:szCs w:val="18"/>
      </w:rPr>
    </w:lvl>
    <w:lvl w:ilvl="3">
      <w:numFmt w:val="bullet"/>
      <w:lvlText w:val="•"/>
      <w:lvlJc w:val="left"/>
      <w:pPr>
        <w:ind w:left="3765" w:hanging="358"/>
      </w:pPr>
    </w:lvl>
    <w:lvl w:ilvl="4">
      <w:numFmt w:val="bullet"/>
      <w:lvlText w:val="•"/>
      <w:lvlJc w:val="left"/>
      <w:pPr>
        <w:ind w:left="4668" w:hanging="358"/>
      </w:pPr>
    </w:lvl>
    <w:lvl w:ilvl="5">
      <w:numFmt w:val="bullet"/>
      <w:lvlText w:val="•"/>
      <w:lvlJc w:val="left"/>
      <w:pPr>
        <w:ind w:left="5571" w:hanging="358"/>
      </w:pPr>
    </w:lvl>
    <w:lvl w:ilvl="6">
      <w:numFmt w:val="bullet"/>
      <w:lvlText w:val="•"/>
      <w:lvlJc w:val="left"/>
      <w:pPr>
        <w:ind w:left="6474" w:hanging="358"/>
      </w:pPr>
    </w:lvl>
    <w:lvl w:ilvl="7">
      <w:numFmt w:val="bullet"/>
      <w:lvlText w:val="•"/>
      <w:lvlJc w:val="left"/>
      <w:pPr>
        <w:ind w:left="7377" w:hanging="358"/>
      </w:pPr>
    </w:lvl>
    <w:lvl w:ilvl="8">
      <w:numFmt w:val="bullet"/>
      <w:lvlText w:val="•"/>
      <w:lvlJc w:val="left"/>
      <w:pPr>
        <w:ind w:left="8280" w:hanging="358"/>
      </w:pPr>
    </w:lvl>
  </w:abstractNum>
  <w:abstractNum w:abstractNumId="16" w15:restartNumberingAfterBreak="0">
    <w:nsid w:val="0000040A"/>
    <w:multiLevelType w:val="multilevel"/>
    <w:tmpl w:val="9BA45B06"/>
    <w:lvl w:ilvl="0">
      <w:start w:val="2"/>
      <w:numFmt w:val="decimal"/>
      <w:lvlText w:val="%1"/>
      <w:lvlJc w:val="left"/>
      <w:pPr>
        <w:ind w:left="1958" w:hanging="994"/>
      </w:pPr>
    </w:lvl>
    <w:lvl w:ilvl="1">
      <w:start w:val="1"/>
      <w:numFmt w:val="decimal"/>
      <w:lvlText w:val="%1.%2"/>
      <w:lvlJc w:val="left"/>
      <w:pPr>
        <w:ind w:left="1958" w:hanging="994"/>
      </w:pPr>
      <w:rPr>
        <w:rFonts w:ascii="Corbel" w:hAnsi="Corbel" w:cs="Corbel"/>
        <w:b/>
        <w:bCs/>
        <w:i w:val="0"/>
        <w:iCs w:val="0"/>
        <w:spacing w:val="0"/>
        <w:w w:val="100"/>
        <w:sz w:val="18"/>
        <w:szCs w:val="18"/>
      </w:rPr>
    </w:lvl>
    <w:lvl w:ilvl="2">
      <w:numFmt w:val="bullet"/>
      <w:lvlText w:val=""/>
      <w:lvlJc w:val="left"/>
      <w:pPr>
        <w:ind w:left="1673" w:hanging="634"/>
      </w:pPr>
      <w:rPr>
        <w:rFonts w:ascii="Symbol" w:hAnsi="Symbol" w:cs="Symbol"/>
        <w:b w:val="0"/>
        <w:bCs w:val="0"/>
        <w:i w:val="0"/>
        <w:iCs w:val="0"/>
        <w:w w:val="100"/>
        <w:sz w:val="18"/>
        <w:szCs w:val="18"/>
      </w:rPr>
    </w:lvl>
    <w:lvl w:ilvl="3">
      <w:numFmt w:val="bullet"/>
      <w:lvlText w:val="•"/>
      <w:lvlJc w:val="left"/>
      <w:pPr>
        <w:ind w:left="3765" w:hanging="634"/>
      </w:pPr>
    </w:lvl>
    <w:lvl w:ilvl="4">
      <w:numFmt w:val="bullet"/>
      <w:lvlText w:val="•"/>
      <w:lvlJc w:val="left"/>
      <w:pPr>
        <w:ind w:left="4668" w:hanging="634"/>
      </w:pPr>
    </w:lvl>
    <w:lvl w:ilvl="5">
      <w:numFmt w:val="bullet"/>
      <w:lvlText w:val="•"/>
      <w:lvlJc w:val="left"/>
      <w:pPr>
        <w:ind w:left="5571" w:hanging="634"/>
      </w:pPr>
    </w:lvl>
    <w:lvl w:ilvl="6">
      <w:numFmt w:val="bullet"/>
      <w:lvlText w:val="•"/>
      <w:lvlJc w:val="left"/>
      <w:pPr>
        <w:ind w:left="6474" w:hanging="634"/>
      </w:pPr>
    </w:lvl>
    <w:lvl w:ilvl="7">
      <w:numFmt w:val="bullet"/>
      <w:lvlText w:val="•"/>
      <w:lvlJc w:val="left"/>
      <w:pPr>
        <w:ind w:left="7377" w:hanging="634"/>
      </w:pPr>
    </w:lvl>
    <w:lvl w:ilvl="8">
      <w:numFmt w:val="bullet"/>
      <w:lvlText w:val="•"/>
      <w:lvlJc w:val="left"/>
      <w:pPr>
        <w:ind w:left="8280" w:hanging="634"/>
      </w:pPr>
    </w:lvl>
  </w:abstractNum>
  <w:abstractNum w:abstractNumId="17" w15:restartNumberingAfterBreak="0">
    <w:nsid w:val="0000040B"/>
    <w:multiLevelType w:val="multilevel"/>
    <w:tmpl w:val="FFFFFFFF"/>
    <w:lvl w:ilvl="0">
      <w:start w:val="1"/>
      <w:numFmt w:val="decimal"/>
      <w:lvlText w:val="%1."/>
      <w:lvlJc w:val="left"/>
      <w:pPr>
        <w:ind w:left="1685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520" w:hanging="360"/>
      </w:pPr>
    </w:lvl>
    <w:lvl w:ilvl="2">
      <w:numFmt w:val="bullet"/>
      <w:lvlText w:val="•"/>
      <w:lvlJc w:val="left"/>
      <w:pPr>
        <w:ind w:left="3361" w:hanging="360"/>
      </w:pPr>
    </w:lvl>
    <w:lvl w:ilvl="3">
      <w:numFmt w:val="bullet"/>
      <w:lvlText w:val="•"/>
      <w:lvlJc w:val="left"/>
      <w:pPr>
        <w:ind w:left="4201" w:hanging="360"/>
      </w:pPr>
    </w:lvl>
    <w:lvl w:ilvl="4">
      <w:numFmt w:val="bullet"/>
      <w:lvlText w:val="•"/>
      <w:lvlJc w:val="left"/>
      <w:pPr>
        <w:ind w:left="5042" w:hanging="360"/>
      </w:pPr>
    </w:lvl>
    <w:lvl w:ilvl="5">
      <w:numFmt w:val="bullet"/>
      <w:lvlText w:val="•"/>
      <w:lvlJc w:val="left"/>
      <w:pPr>
        <w:ind w:left="5883" w:hanging="360"/>
      </w:pPr>
    </w:lvl>
    <w:lvl w:ilvl="6">
      <w:numFmt w:val="bullet"/>
      <w:lvlText w:val="•"/>
      <w:lvlJc w:val="left"/>
      <w:pPr>
        <w:ind w:left="6723" w:hanging="360"/>
      </w:pPr>
    </w:lvl>
    <w:lvl w:ilvl="7">
      <w:numFmt w:val="bullet"/>
      <w:lvlText w:val="•"/>
      <w:lvlJc w:val="left"/>
      <w:pPr>
        <w:ind w:left="7564" w:hanging="360"/>
      </w:pPr>
    </w:lvl>
    <w:lvl w:ilvl="8">
      <w:numFmt w:val="bullet"/>
      <w:lvlText w:val="•"/>
      <w:lvlJc w:val="left"/>
      <w:pPr>
        <w:ind w:left="8405" w:hanging="360"/>
      </w:pPr>
    </w:lvl>
  </w:abstractNum>
  <w:abstractNum w:abstractNumId="18" w15:restartNumberingAfterBreak="0">
    <w:nsid w:val="043756D5"/>
    <w:multiLevelType w:val="multilevel"/>
    <w:tmpl w:val="CC4058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84" w:hanging="1800"/>
      </w:pPr>
      <w:rPr>
        <w:rFonts w:hint="default"/>
      </w:rPr>
    </w:lvl>
  </w:abstractNum>
  <w:abstractNum w:abstractNumId="19" w15:restartNumberingAfterBreak="0">
    <w:nsid w:val="16A26AD1"/>
    <w:multiLevelType w:val="multilevel"/>
    <w:tmpl w:val="3AC4F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04" w:hanging="1800"/>
      </w:pPr>
      <w:rPr>
        <w:rFonts w:hint="default"/>
      </w:rPr>
    </w:lvl>
  </w:abstractNum>
  <w:abstractNum w:abstractNumId="20" w15:restartNumberingAfterBreak="0">
    <w:nsid w:val="1C940F35"/>
    <w:multiLevelType w:val="hybridMultilevel"/>
    <w:tmpl w:val="4B8C90F2"/>
    <w:lvl w:ilvl="0" w:tplc="A642CFF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212067"/>
    <w:multiLevelType w:val="hybridMultilevel"/>
    <w:tmpl w:val="8C6C75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C6385B"/>
    <w:multiLevelType w:val="hybridMultilevel"/>
    <w:tmpl w:val="AA8670FE"/>
    <w:lvl w:ilvl="0" w:tplc="4A0E78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A63794"/>
    <w:multiLevelType w:val="hybridMultilevel"/>
    <w:tmpl w:val="DC4E3C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1279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F4432C"/>
    <w:multiLevelType w:val="hybridMultilevel"/>
    <w:tmpl w:val="5BF0A4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E29CD"/>
    <w:multiLevelType w:val="hybridMultilevel"/>
    <w:tmpl w:val="8BC2F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A039F"/>
    <w:multiLevelType w:val="hybridMultilevel"/>
    <w:tmpl w:val="4CF82D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C0A2C"/>
    <w:multiLevelType w:val="hybridMultilevel"/>
    <w:tmpl w:val="0A8E49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A5F52"/>
    <w:multiLevelType w:val="hybridMultilevel"/>
    <w:tmpl w:val="AAE80566"/>
    <w:lvl w:ilvl="0" w:tplc="8A1E237C">
      <w:start w:val="1"/>
      <w:numFmt w:val="bullet"/>
      <w:lvlText w:val=""/>
      <w:lvlJc w:val="left"/>
      <w:pPr>
        <w:ind w:left="2046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31" w15:restartNumberingAfterBreak="0">
    <w:nsid w:val="5D4B488C"/>
    <w:multiLevelType w:val="multilevel"/>
    <w:tmpl w:val="F18AC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6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84" w:hanging="1800"/>
      </w:pPr>
      <w:rPr>
        <w:rFonts w:hint="default"/>
      </w:rPr>
    </w:lvl>
  </w:abstractNum>
  <w:abstractNum w:abstractNumId="32" w15:restartNumberingAfterBreak="0">
    <w:nsid w:val="5DAD793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0162EC"/>
    <w:multiLevelType w:val="hybridMultilevel"/>
    <w:tmpl w:val="F80EC9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96369"/>
    <w:multiLevelType w:val="hybridMultilevel"/>
    <w:tmpl w:val="AADC24C8"/>
    <w:lvl w:ilvl="0" w:tplc="B4CC8820">
      <w:start w:val="1"/>
      <w:numFmt w:val="bullet"/>
      <w:lvlText w:val=""/>
      <w:lvlJc w:val="left"/>
      <w:pPr>
        <w:ind w:left="1685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35" w15:restartNumberingAfterBreak="0">
    <w:nsid w:val="66A06040"/>
    <w:multiLevelType w:val="hybridMultilevel"/>
    <w:tmpl w:val="7C2E8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946F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AB32E9"/>
    <w:multiLevelType w:val="hybridMultilevel"/>
    <w:tmpl w:val="DCC8795C"/>
    <w:lvl w:ilvl="0" w:tplc="BA725590">
      <w:start w:val="1"/>
      <w:numFmt w:val="bullet"/>
      <w:lvlText w:val=""/>
      <w:lvlJc w:val="left"/>
      <w:pPr>
        <w:ind w:left="1324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38" w15:restartNumberingAfterBreak="0">
    <w:nsid w:val="75D672C7"/>
    <w:multiLevelType w:val="multilevel"/>
    <w:tmpl w:val="08121F4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74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84" w:hanging="1800"/>
      </w:pPr>
      <w:rPr>
        <w:rFonts w:hint="default"/>
      </w:rPr>
    </w:lvl>
  </w:abstractNum>
  <w:abstractNum w:abstractNumId="39" w15:restartNumberingAfterBreak="0">
    <w:nsid w:val="7E333D0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51857">
    <w:abstractNumId w:val="23"/>
  </w:num>
  <w:num w:numId="2" w16cid:durableId="1355571527">
    <w:abstractNumId w:val="33"/>
  </w:num>
  <w:num w:numId="3" w16cid:durableId="1146895778">
    <w:abstractNumId w:val="26"/>
  </w:num>
  <w:num w:numId="4" w16cid:durableId="672073245">
    <w:abstractNumId w:val="25"/>
  </w:num>
  <w:num w:numId="5" w16cid:durableId="1810633098">
    <w:abstractNumId w:val="21"/>
  </w:num>
  <w:num w:numId="6" w16cid:durableId="431704508">
    <w:abstractNumId w:val="29"/>
  </w:num>
  <w:num w:numId="7" w16cid:durableId="171842536">
    <w:abstractNumId w:val="24"/>
  </w:num>
  <w:num w:numId="8" w16cid:durableId="167907306">
    <w:abstractNumId w:val="39"/>
  </w:num>
  <w:num w:numId="9" w16cid:durableId="1720202873">
    <w:abstractNumId w:val="9"/>
  </w:num>
  <w:num w:numId="10" w16cid:durableId="1973246158">
    <w:abstractNumId w:val="7"/>
  </w:num>
  <w:num w:numId="11" w16cid:durableId="771516511">
    <w:abstractNumId w:val="6"/>
  </w:num>
  <w:num w:numId="12" w16cid:durableId="1643150895">
    <w:abstractNumId w:val="5"/>
  </w:num>
  <w:num w:numId="13" w16cid:durableId="881744016">
    <w:abstractNumId w:val="4"/>
  </w:num>
  <w:num w:numId="14" w16cid:durableId="1723165723">
    <w:abstractNumId w:val="8"/>
  </w:num>
  <w:num w:numId="15" w16cid:durableId="579095927">
    <w:abstractNumId w:val="3"/>
  </w:num>
  <w:num w:numId="16" w16cid:durableId="377046025">
    <w:abstractNumId w:val="2"/>
  </w:num>
  <w:num w:numId="17" w16cid:durableId="1186020913">
    <w:abstractNumId w:val="1"/>
  </w:num>
  <w:num w:numId="18" w16cid:durableId="695347529">
    <w:abstractNumId w:val="0"/>
  </w:num>
  <w:num w:numId="19" w16cid:durableId="39981698">
    <w:abstractNumId w:val="35"/>
  </w:num>
  <w:num w:numId="20" w16cid:durableId="751200060">
    <w:abstractNumId w:val="32"/>
  </w:num>
  <w:num w:numId="21" w16cid:durableId="860972953">
    <w:abstractNumId w:val="27"/>
  </w:num>
  <w:num w:numId="22" w16cid:durableId="617879734">
    <w:abstractNumId w:val="36"/>
  </w:num>
  <w:num w:numId="23" w16cid:durableId="2140949568">
    <w:abstractNumId w:val="14"/>
  </w:num>
  <w:num w:numId="24" w16cid:durableId="1960255137">
    <w:abstractNumId w:val="13"/>
  </w:num>
  <w:num w:numId="25" w16cid:durableId="991955853">
    <w:abstractNumId w:val="12"/>
  </w:num>
  <w:num w:numId="26" w16cid:durableId="1586190248">
    <w:abstractNumId w:val="11"/>
  </w:num>
  <w:num w:numId="27" w16cid:durableId="400835108">
    <w:abstractNumId w:val="10"/>
  </w:num>
  <w:num w:numId="28" w16cid:durableId="384721429">
    <w:abstractNumId w:val="15"/>
  </w:num>
  <w:num w:numId="29" w16cid:durableId="1336227463">
    <w:abstractNumId w:val="15"/>
  </w:num>
  <w:num w:numId="30" w16cid:durableId="1581063372">
    <w:abstractNumId w:val="16"/>
  </w:num>
  <w:num w:numId="31" w16cid:durableId="1257520493">
    <w:abstractNumId w:val="30"/>
  </w:num>
  <w:num w:numId="32" w16cid:durableId="854542439">
    <w:abstractNumId w:val="37"/>
  </w:num>
  <w:num w:numId="33" w16cid:durableId="1168131659">
    <w:abstractNumId w:val="19"/>
  </w:num>
  <w:num w:numId="34" w16cid:durableId="2089619148">
    <w:abstractNumId w:val="34"/>
  </w:num>
  <w:num w:numId="35" w16cid:durableId="1422025126">
    <w:abstractNumId w:val="18"/>
  </w:num>
  <w:num w:numId="36" w16cid:durableId="761994199">
    <w:abstractNumId w:val="31"/>
  </w:num>
  <w:num w:numId="37" w16cid:durableId="1198346637">
    <w:abstractNumId w:val="17"/>
  </w:num>
  <w:num w:numId="38" w16cid:durableId="866715148">
    <w:abstractNumId w:val="22"/>
  </w:num>
  <w:num w:numId="39" w16cid:durableId="520054542">
    <w:abstractNumId w:val="20"/>
  </w:num>
  <w:num w:numId="40" w16cid:durableId="1035038718">
    <w:abstractNumId w:val="38"/>
  </w:num>
  <w:num w:numId="41" w16cid:durableId="5803316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07"/>
    <w:rsid w:val="000009EF"/>
    <w:rsid w:val="0000179D"/>
    <w:rsid w:val="00015285"/>
    <w:rsid w:val="000233B8"/>
    <w:rsid w:val="00027FA8"/>
    <w:rsid w:val="00031030"/>
    <w:rsid w:val="00033309"/>
    <w:rsid w:val="0003639D"/>
    <w:rsid w:val="0003741C"/>
    <w:rsid w:val="00040363"/>
    <w:rsid w:val="0004255E"/>
    <w:rsid w:val="000468E6"/>
    <w:rsid w:val="00047E44"/>
    <w:rsid w:val="00053A57"/>
    <w:rsid w:val="0006362D"/>
    <w:rsid w:val="0006368E"/>
    <w:rsid w:val="00064C8D"/>
    <w:rsid w:val="000771EE"/>
    <w:rsid w:val="000927DD"/>
    <w:rsid w:val="00093670"/>
    <w:rsid w:val="000A05AD"/>
    <w:rsid w:val="000B7A6B"/>
    <w:rsid w:val="000C5689"/>
    <w:rsid w:val="000D0CF6"/>
    <w:rsid w:val="000D13A9"/>
    <w:rsid w:val="000D15CC"/>
    <w:rsid w:val="000E20DA"/>
    <w:rsid w:val="000F1F74"/>
    <w:rsid w:val="0010406E"/>
    <w:rsid w:val="00111AC6"/>
    <w:rsid w:val="00112674"/>
    <w:rsid w:val="0011315F"/>
    <w:rsid w:val="0012119D"/>
    <w:rsid w:val="00122A1D"/>
    <w:rsid w:val="00124555"/>
    <w:rsid w:val="00124C8B"/>
    <w:rsid w:val="0012516F"/>
    <w:rsid w:val="001303F9"/>
    <w:rsid w:val="00135060"/>
    <w:rsid w:val="00136A65"/>
    <w:rsid w:val="00152F4A"/>
    <w:rsid w:val="001574BC"/>
    <w:rsid w:val="001734DC"/>
    <w:rsid w:val="0018462F"/>
    <w:rsid w:val="001953C2"/>
    <w:rsid w:val="001A045E"/>
    <w:rsid w:val="001A06FE"/>
    <w:rsid w:val="001B0760"/>
    <w:rsid w:val="001B093E"/>
    <w:rsid w:val="001B772B"/>
    <w:rsid w:val="001C62C7"/>
    <w:rsid w:val="001D4901"/>
    <w:rsid w:val="001D608B"/>
    <w:rsid w:val="001D6CB2"/>
    <w:rsid w:val="001E431E"/>
    <w:rsid w:val="001E4587"/>
    <w:rsid w:val="001E54A7"/>
    <w:rsid w:val="001F227F"/>
    <w:rsid w:val="002012D3"/>
    <w:rsid w:val="0021356A"/>
    <w:rsid w:val="00214A4B"/>
    <w:rsid w:val="002165CF"/>
    <w:rsid w:val="00223BBC"/>
    <w:rsid w:val="00225020"/>
    <w:rsid w:val="0022726C"/>
    <w:rsid w:val="00233C5B"/>
    <w:rsid w:val="0023462B"/>
    <w:rsid w:val="0024303C"/>
    <w:rsid w:val="002446B7"/>
    <w:rsid w:val="0025169F"/>
    <w:rsid w:val="002518B4"/>
    <w:rsid w:val="00253D89"/>
    <w:rsid w:val="0026379F"/>
    <w:rsid w:val="002659FE"/>
    <w:rsid w:val="002714F5"/>
    <w:rsid w:val="00273664"/>
    <w:rsid w:val="002807FB"/>
    <w:rsid w:val="00282ED7"/>
    <w:rsid w:val="002843F0"/>
    <w:rsid w:val="002865EB"/>
    <w:rsid w:val="0029058C"/>
    <w:rsid w:val="00293746"/>
    <w:rsid w:val="002A0E37"/>
    <w:rsid w:val="002A4D75"/>
    <w:rsid w:val="002A650A"/>
    <w:rsid w:val="002A7370"/>
    <w:rsid w:val="002B173F"/>
    <w:rsid w:val="002C6584"/>
    <w:rsid w:val="002D328A"/>
    <w:rsid w:val="002E0A04"/>
    <w:rsid w:val="002E2080"/>
    <w:rsid w:val="002E2B50"/>
    <w:rsid w:val="002E2C97"/>
    <w:rsid w:val="002E339D"/>
    <w:rsid w:val="002E3F4A"/>
    <w:rsid w:val="002E4AFB"/>
    <w:rsid w:val="002E4B93"/>
    <w:rsid w:val="002E6136"/>
    <w:rsid w:val="002E706F"/>
    <w:rsid w:val="002E7BA6"/>
    <w:rsid w:val="00304B40"/>
    <w:rsid w:val="00306700"/>
    <w:rsid w:val="00313BA2"/>
    <w:rsid w:val="00315169"/>
    <w:rsid w:val="00320BDB"/>
    <w:rsid w:val="003217B2"/>
    <w:rsid w:val="00323043"/>
    <w:rsid w:val="00325711"/>
    <w:rsid w:val="00336CDF"/>
    <w:rsid w:val="00340701"/>
    <w:rsid w:val="003439A9"/>
    <w:rsid w:val="003455A1"/>
    <w:rsid w:val="0035008B"/>
    <w:rsid w:val="003524F9"/>
    <w:rsid w:val="00357081"/>
    <w:rsid w:val="003640C0"/>
    <w:rsid w:val="00366220"/>
    <w:rsid w:val="00366658"/>
    <w:rsid w:val="00374A55"/>
    <w:rsid w:val="00374BA9"/>
    <w:rsid w:val="003824E6"/>
    <w:rsid w:val="00387895"/>
    <w:rsid w:val="0039290D"/>
    <w:rsid w:val="003A071E"/>
    <w:rsid w:val="003A63B0"/>
    <w:rsid w:val="003B0ACD"/>
    <w:rsid w:val="003B43FB"/>
    <w:rsid w:val="003B5F86"/>
    <w:rsid w:val="003B6A13"/>
    <w:rsid w:val="003C77C6"/>
    <w:rsid w:val="003C79B6"/>
    <w:rsid w:val="003D3612"/>
    <w:rsid w:val="003D51FD"/>
    <w:rsid w:val="003D6B31"/>
    <w:rsid w:val="003E2606"/>
    <w:rsid w:val="003F5292"/>
    <w:rsid w:val="004007D5"/>
    <w:rsid w:val="00405A82"/>
    <w:rsid w:val="00407523"/>
    <w:rsid w:val="00407B9F"/>
    <w:rsid w:val="00407C9E"/>
    <w:rsid w:val="00407D0E"/>
    <w:rsid w:val="004105CE"/>
    <w:rsid w:val="00423514"/>
    <w:rsid w:val="00423E7F"/>
    <w:rsid w:val="004245F5"/>
    <w:rsid w:val="00430ACE"/>
    <w:rsid w:val="00431B47"/>
    <w:rsid w:val="004320CF"/>
    <w:rsid w:val="0043641A"/>
    <w:rsid w:val="0044121B"/>
    <w:rsid w:val="004421CD"/>
    <w:rsid w:val="00443861"/>
    <w:rsid w:val="00445428"/>
    <w:rsid w:val="004466AB"/>
    <w:rsid w:val="00451A3D"/>
    <w:rsid w:val="004539E1"/>
    <w:rsid w:val="004637C4"/>
    <w:rsid w:val="004639DA"/>
    <w:rsid w:val="00464C9E"/>
    <w:rsid w:val="00471DA9"/>
    <w:rsid w:val="004970B4"/>
    <w:rsid w:val="004A0624"/>
    <w:rsid w:val="004A310C"/>
    <w:rsid w:val="004B02C2"/>
    <w:rsid w:val="004B5A57"/>
    <w:rsid w:val="004C27C5"/>
    <w:rsid w:val="004C428D"/>
    <w:rsid w:val="004C49CC"/>
    <w:rsid w:val="004D0121"/>
    <w:rsid w:val="004D2C9D"/>
    <w:rsid w:val="004D40AA"/>
    <w:rsid w:val="004D40FD"/>
    <w:rsid w:val="004D52CE"/>
    <w:rsid w:val="004E04CD"/>
    <w:rsid w:val="004E3C1D"/>
    <w:rsid w:val="004E43C4"/>
    <w:rsid w:val="004E5850"/>
    <w:rsid w:val="004E766F"/>
    <w:rsid w:val="004F6EA7"/>
    <w:rsid w:val="00502BA3"/>
    <w:rsid w:val="00505A6B"/>
    <w:rsid w:val="005101F7"/>
    <w:rsid w:val="00511292"/>
    <w:rsid w:val="00513C7B"/>
    <w:rsid w:val="00515A65"/>
    <w:rsid w:val="0051659E"/>
    <w:rsid w:val="005178B0"/>
    <w:rsid w:val="005218CF"/>
    <w:rsid w:val="00522FFD"/>
    <w:rsid w:val="00527841"/>
    <w:rsid w:val="005500A9"/>
    <w:rsid w:val="0055787E"/>
    <w:rsid w:val="005607A5"/>
    <w:rsid w:val="005646FC"/>
    <w:rsid w:val="00565CE7"/>
    <w:rsid w:val="00566D12"/>
    <w:rsid w:val="005672DD"/>
    <w:rsid w:val="00572929"/>
    <w:rsid w:val="00575CE0"/>
    <w:rsid w:val="00580EF7"/>
    <w:rsid w:val="00580F98"/>
    <w:rsid w:val="00586C29"/>
    <w:rsid w:val="00590D63"/>
    <w:rsid w:val="005933E4"/>
    <w:rsid w:val="00593FE4"/>
    <w:rsid w:val="00595445"/>
    <w:rsid w:val="005967F6"/>
    <w:rsid w:val="005C38F0"/>
    <w:rsid w:val="005C39AF"/>
    <w:rsid w:val="005C5FA1"/>
    <w:rsid w:val="005C60B8"/>
    <w:rsid w:val="005C6DC5"/>
    <w:rsid w:val="005D1096"/>
    <w:rsid w:val="005D544F"/>
    <w:rsid w:val="005D5F3E"/>
    <w:rsid w:val="005D5FB2"/>
    <w:rsid w:val="005E0F60"/>
    <w:rsid w:val="005E174F"/>
    <w:rsid w:val="005F3AB0"/>
    <w:rsid w:val="005F4DB7"/>
    <w:rsid w:val="005F63ED"/>
    <w:rsid w:val="005F78C9"/>
    <w:rsid w:val="00613171"/>
    <w:rsid w:val="0061371C"/>
    <w:rsid w:val="006146BA"/>
    <w:rsid w:val="0061619C"/>
    <w:rsid w:val="0061762D"/>
    <w:rsid w:val="00623DCB"/>
    <w:rsid w:val="00625E17"/>
    <w:rsid w:val="00627BF0"/>
    <w:rsid w:val="00647AB7"/>
    <w:rsid w:val="006502A5"/>
    <w:rsid w:val="00653169"/>
    <w:rsid w:val="00653CE6"/>
    <w:rsid w:val="0066020C"/>
    <w:rsid w:val="00667F11"/>
    <w:rsid w:val="00674980"/>
    <w:rsid w:val="00676971"/>
    <w:rsid w:val="00677833"/>
    <w:rsid w:val="0069275C"/>
    <w:rsid w:val="006A3949"/>
    <w:rsid w:val="006B4D5A"/>
    <w:rsid w:val="006C16F9"/>
    <w:rsid w:val="006C7798"/>
    <w:rsid w:val="006D2507"/>
    <w:rsid w:val="006E2413"/>
    <w:rsid w:val="006E2FA5"/>
    <w:rsid w:val="006E770F"/>
    <w:rsid w:val="006F2AB6"/>
    <w:rsid w:val="0070056E"/>
    <w:rsid w:val="00703E87"/>
    <w:rsid w:val="00706D82"/>
    <w:rsid w:val="00710FE6"/>
    <w:rsid w:val="00711959"/>
    <w:rsid w:val="00714E2C"/>
    <w:rsid w:val="007152F4"/>
    <w:rsid w:val="007166D7"/>
    <w:rsid w:val="0071686E"/>
    <w:rsid w:val="0073459D"/>
    <w:rsid w:val="007407BA"/>
    <w:rsid w:val="00744012"/>
    <w:rsid w:val="00751E4F"/>
    <w:rsid w:val="0076174F"/>
    <w:rsid w:val="00766005"/>
    <w:rsid w:val="00767472"/>
    <w:rsid w:val="007730EA"/>
    <w:rsid w:val="00773CAC"/>
    <w:rsid w:val="00775B87"/>
    <w:rsid w:val="00780421"/>
    <w:rsid w:val="007824A0"/>
    <w:rsid w:val="00784318"/>
    <w:rsid w:val="00784C48"/>
    <w:rsid w:val="007865E6"/>
    <w:rsid w:val="0078660A"/>
    <w:rsid w:val="00786B2C"/>
    <w:rsid w:val="00786EC6"/>
    <w:rsid w:val="00791734"/>
    <w:rsid w:val="00792C2C"/>
    <w:rsid w:val="007963ED"/>
    <w:rsid w:val="007A054E"/>
    <w:rsid w:val="007A4429"/>
    <w:rsid w:val="007A69B5"/>
    <w:rsid w:val="007A6DD6"/>
    <w:rsid w:val="007A7683"/>
    <w:rsid w:val="007A78AF"/>
    <w:rsid w:val="007B31BF"/>
    <w:rsid w:val="007B3C92"/>
    <w:rsid w:val="007B605E"/>
    <w:rsid w:val="007B7170"/>
    <w:rsid w:val="007C6A85"/>
    <w:rsid w:val="007D4AA9"/>
    <w:rsid w:val="007E3AA9"/>
    <w:rsid w:val="007E79E9"/>
    <w:rsid w:val="007F6AA7"/>
    <w:rsid w:val="00803AA7"/>
    <w:rsid w:val="00804A8E"/>
    <w:rsid w:val="008052E1"/>
    <w:rsid w:val="00813C51"/>
    <w:rsid w:val="00814583"/>
    <w:rsid w:val="00816312"/>
    <w:rsid w:val="00823454"/>
    <w:rsid w:val="00827ABA"/>
    <w:rsid w:val="00832849"/>
    <w:rsid w:val="008344B5"/>
    <w:rsid w:val="00841083"/>
    <w:rsid w:val="00851E54"/>
    <w:rsid w:val="00856C46"/>
    <w:rsid w:val="0086528B"/>
    <w:rsid w:val="008671D2"/>
    <w:rsid w:val="00867721"/>
    <w:rsid w:val="00871D05"/>
    <w:rsid w:val="008725DD"/>
    <w:rsid w:val="008737D8"/>
    <w:rsid w:val="00875D11"/>
    <w:rsid w:val="008770B6"/>
    <w:rsid w:val="00877666"/>
    <w:rsid w:val="0088088F"/>
    <w:rsid w:val="00882391"/>
    <w:rsid w:val="00883CF1"/>
    <w:rsid w:val="00883DF3"/>
    <w:rsid w:val="00892E84"/>
    <w:rsid w:val="00893F5E"/>
    <w:rsid w:val="0089483B"/>
    <w:rsid w:val="008A5A47"/>
    <w:rsid w:val="008A6703"/>
    <w:rsid w:val="008A7169"/>
    <w:rsid w:val="008A73CE"/>
    <w:rsid w:val="008B07AF"/>
    <w:rsid w:val="008B3884"/>
    <w:rsid w:val="008B38ED"/>
    <w:rsid w:val="008B3CE8"/>
    <w:rsid w:val="008B51EF"/>
    <w:rsid w:val="008C5C84"/>
    <w:rsid w:val="008C64FE"/>
    <w:rsid w:val="008C6CC4"/>
    <w:rsid w:val="008C703C"/>
    <w:rsid w:val="008D0483"/>
    <w:rsid w:val="008D206C"/>
    <w:rsid w:val="008E2268"/>
    <w:rsid w:val="008E6FE4"/>
    <w:rsid w:val="008F2BEE"/>
    <w:rsid w:val="00900670"/>
    <w:rsid w:val="00902DF7"/>
    <w:rsid w:val="0090649A"/>
    <w:rsid w:val="0091057F"/>
    <w:rsid w:val="0091090F"/>
    <w:rsid w:val="00910916"/>
    <w:rsid w:val="00911947"/>
    <w:rsid w:val="00912DBA"/>
    <w:rsid w:val="0091609F"/>
    <w:rsid w:val="00917AD6"/>
    <w:rsid w:val="00922AD8"/>
    <w:rsid w:val="0092783F"/>
    <w:rsid w:val="00937692"/>
    <w:rsid w:val="00950778"/>
    <w:rsid w:val="0095110F"/>
    <w:rsid w:val="009511CA"/>
    <w:rsid w:val="0095368F"/>
    <w:rsid w:val="0095478C"/>
    <w:rsid w:val="009659A4"/>
    <w:rsid w:val="00980EDE"/>
    <w:rsid w:val="009833C9"/>
    <w:rsid w:val="00984DBB"/>
    <w:rsid w:val="009860A7"/>
    <w:rsid w:val="0099073C"/>
    <w:rsid w:val="009926DE"/>
    <w:rsid w:val="00994D96"/>
    <w:rsid w:val="00997DAC"/>
    <w:rsid w:val="009A009C"/>
    <w:rsid w:val="009A13FF"/>
    <w:rsid w:val="009A5A21"/>
    <w:rsid w:val="009B08AD"/>
    <w:rsid w:val="009B5A85"/>
    <w:rsid w:val="009B5C66"/>
    <w:rsid w:val="009D5299"/>
    <w:rsid w:val="009E662F"/>
    <w:rsid w:val="009E684F"/>
    <w:rsid w:val="009F1593"/>
    <w:rsid w:val="00A041F8"/>
    <w:rsid w:val="00A0700F"/>
    <w:rsid w:val="00A1031C"/>
    <w:rsid w:val="00A111EE"/>
    <w:rsid w:val="00A1193F"/>
    <w:rsid w:val="00A1251B"/>
    <w:rsid w:val="00A15A3D"/>
    <w:rsid w:val="00A25BD5"/>
    <w:rsid w:val="00A307CE"/>
    <w:rsid w:val="00A328F8"/>
    <w:rsid w:val="00A32F6F"/>
    <w:rsid w:val="00A40178"/>
    <w:rsid w:val="00A41E6B"/>
    <w:rsid w:val="00A44063"/>
    <w:rsid w:val="00A45674"/>
    <w:rsid w:val="00A55CD8"/>
    <w:rsid w:val="00A60EB3"/>
    <w:rsid w:val="00A65D97"/>
    <w:rsid w:val="00A703B0"/>
    <w:rsid w:val="00A7131D"/>
    <w:rsid w:val="00A74727"/>
    <w:rsid w:val="00A8518F"/>
    <w:rsid w:val="00A861D4"/>
    <w:rsid w:val="00A97B80"/>
    <w:rsid w:val="00A97C25"/>
    <w:rsid w:val="00AA00F3"/>
    <w:rsid w:val="00AA2DA5"/>
    <w:rsid w:val="00AA3154"/>
    <w:rsid w:val="00AA77EC"/>
    <w:rsid w:val="00AB1E4F"/>
    <w:rsid w:val="00AB4A46"/>
    <w:rsid w:val="00AC4C82"/>
    <w:rsid w:val="00AC664F"/>
    <w:rsid w:val="00AD532A"/>
    <w:rsid w:val="00AD556B"/>
    <w:rsid w:val="00AD7B9C"/>
    <w:rsid w:val="00AD7FE5"/>
    <w:rsid w:val="00AE05A7"/>
    <w:rsid w:val="00AE7AC3"/>
    <w:rsid w:val="00AF1AC9"/>
    <w:rsid w:val="00AF1B4C"/>
    <w:rsid w:val="00AF3825"/>
    <w:rsid w:val="00AF4FB5"/>
    <w:rsid w:val="00AF5181"/>
    <w:rsid w:val="00AF71E8"/>
    <w:rsid w:val="00AF7779"/>
    <w:rsid w:val="00B001BE"/>
    <w:rsid w:val="00B02DD0"/>
    <w:rsid w:val="00B04918"/>
    <w:rsid w:val="00B05C05"/>
    <w:rsid w:val="00B146B3"/>
    <w:rsid w:val="00B24812"/>
    <w:rsid w:val="00B40595"/>
    <w:rsid w:val="00B409C1"/>
    <w:rsid w:val="00B41579"/>
    <w:rsid w:val="00B42F77"/>
    <w:rsid w:val="00B43082"/>
    <w:rsid w:val="00B447CA"/>
    <w:rsid w:val="00B46C77"/>
    <w:rsid w:val="00B50AF3"/>
    <w:rsid w:val="00B51C48"/>
    <w:rsid w:val="00B52001"/>
    <w:rsid w:val="00B53C32"/>
    <w:rsid w:val="00B54841"/>
    <w:rsid w:val="00B5731C"/>
    <w:rsid w:val="00B606C2"/>
    <w:rsid w:val="00B66C3C"/>
    <w:rsid w:val="00B7528C"/>
    <w:rsid w:val="00B76AC2"/>
    <w:rsid w:val="00B86D1F"/>
    <w:rsid w:val="00B96F84"/>
    <w:rsid w:val="00BA4C96"/>
    <w:rsid w:val="00BA59AF"/>
    <w:rsid w:val="00BB05DF"/>
    <w:rsid w:val="00BB21A0"/>
    <w:rsid w:val="00BB22EA"/>
    <w:rsid w:val="00BB33DF"/>
    <w:rsid w:val="00BC1DA9"/>
    <w:rsid w:val="00BC5768"/>
    <w:rsid w:val="00BD134B"/>
    <w:rsid w:val="00BD5288"/>
    <w:rsid w:val="00BD5F91"/>
    <w:rsid w:val="00BD6521"/>
    <w:rsid w:val="00BE1DF9"/>
    <w:rsid w:val="00BE6D0A"/>
    <w:rsid w:val="00BF5B3D"/>
    <w:rsid w:val="00BF7ED3"/>
    <w:rsid w:val="00C02566"/>
    <w:rsid w:val="00C071BA"/>
    <w:rsid w:val="00C07CB6"/>
    <w:rsid w:val="00C1613B"/>
    <w:rsid w:val="00C17094"/>
    <w:rsid w:val="00C172D3"/>
    <w:rsid w:val="00C249E4"/>
    <w:rsid w:val="00C27D32"/>
    <w:rsid w:val="00C330DF"/>
    <w:rsid w:val="00C43568"/>
    <w:rsid w:val="00C47CFC"/>
    <w:rsid w:val="00C509C9"/>
    <w:rsid w:val="00C50C8F"/>
    <w:rsid w:val="00C550AC"/>
    <w:rsid w:val="00C5613E"/>
    <w:rsid w:val="00C65A91"/>
    <w:rsid w:val="00C67ED6"/>
    <w:rsid w:val="00C80CFC"/>
    <w:rsid w:val="00C82F20"/>
    <w:rsid w:val="00C922B0"/>
    <w:rsid w:val="00C95E40"/>
    <w:rsid w:val="00C95F2E"/>
    <w:rsid w:val="00C966C2"/>
    <w:rsid w:val="00CA25D5"/>
    <w:rsid w:val="00CA4501"/>
    <w:rsid w:val="00CA63B4"/>
    <w:rsid w:val="00CB5678"/>
    <w:rsid w:val="00CC6B6C"/>
    <w:rsid w:val="00CC79F4"/>
    <w:rsid w:val="00CD767B"/>
    <w:rsid w:val="00CE0553"/>
    <w:rsid w:val="00CE62FA"/>
    <w:rsid w:val="00CF0997"/>
    <w:rsid w:val="00CF62AB"/>
    <w:rsid w:val="00CF6C6E"/>
    <w:rsid w:val="00D00C91"/>
    <w:rsid w:val="00D21B54"/>
    <w:rsid w:val="00D22335"/>
    <w:rsid w:val="00D24A0F"/>
    <w:rsid w:val="00D332B4"/>
    <w:rsid w:val="00D348C4"/>
    <w:rsid w:val="00D35E6B"/>
    <w:rsid w:val="00D36382"/>
    <w:rsid w:val="00D43DF1"/>
    <w:rsid w:val="00D43EDC"/>
    <w:rsid w:val="00D4424B"/>
    <w:rsid w:val="00D50D07"/>
    <w:rsid w:val="00D50DA0"/>
    <w:rsid w:val="00D5157C"/>
    <w:rsid w:val="00D55F07"/>
    <w:rsid w:val="00D562FD"/>
    <w:rsid w:val="00D60737"/>
    <w:rsid w:val="00D64739"/>
    <w:rsid w:val="00D64B3D"/>
    <w:rsid w:val="00D82223"/>
    <w:rsid w:val="00D8549C"/>
    <w:rsid w:val="00D85B6D"/>
    <w:rsid w:val="00D863BC"/>
    <w:rsid w:val="00D90CD2"/>
    <w:rsid w:val="00D910F9"/>
    <w:rsid w:val="00D9124E"/>
    <w:rsid w:val="00D94394"/>
    <w:rsid w:val="00D9443C"/>
    <w:rsid w:val="00DA0FA6"/>
    <w:rsid w:val="00DA24C6"/>
    <w:rsid w:val="00DA5DA2"/>
    <w:rsid w:val="00DB2799"/>
    <w:rsid w:val="00DD382F"/>
    <w:rsid w:val="00DD62EE"/>
    <w:rsid w:val="00DE16B8"/>
    <w:rsid w:val="00DE6536"/>
    <w:rsid w:val="00DF41E0"/>
    <w:rsid w:val="00DF66A6"/>
    <w:rsid w:val="00E058B3"/>
    <w:rsid w:val="00E06F49"/>
    <w:rsid w:val="00E179AF"/>
    <w:rsid w:val="00E20DB5"/>
    <w:rsid w:val="00E21825"/>
    <w:rsid w:val="00E234D6"/>
    <w:rsid w:val="00E244ED"/>
    <w:rsid w:val="00E27CAA"/>
    <w:rsid w:val="00E415FA"/>
    <w:rsid w:val="00E520BF"/>
    <w:rsid w:val="00E55191"/>
    <w:rsid w:val="00E62718"/>
    <w:rsid w:val="00E72710"/>
    <w:rsid w:val="00E767FC"/>
    <w:rsid w:val="00E80153"/>
    <w:rsid w:val="00E84182"/>
    <w:rsid w:val="00E85ED7"/>
    <w:rsid w:val="00E870B9"/>
    <w:rsid w:val="00E91DAD"/>
    <w:rsid w:val="00EA53A5"/>
    <w:rsid w:val="00EA5A1E"/>
    <w:rsid w:val="00EB1ABE"/>
    <w:rsid w:val="00EB2282"/>
    <w:rsid w:val="00EC0744"/>
    <w:rsid w:val="00EC170D"/>
    <w:rsid w:val="00EC2BE5"/>
    <w:rsid w:val="00ED747D"/>
    <w:rsid w:val="00ED7D88"/>
    <w:rsid w:val="00EE01B8"/>
    <w:rsid w:val="00EE270C"/>
    <w:rsid w:val="00EE5E0C"/>
    <w:rsid w:val="00EF0E90"/>
    <w:rsid w:val="00F04E98"/>
    <w:rsid w:val="00F06255"/>
    <w:rsid w:val="00F06FC4"/>
    <w:rsid w:val="00F11E23"/>
    <w:rsid w:val="00F11FAA"/>
    <w:rsid w:val="00F146C6"/>
    <w:rsid w:val="00F220BF"/>
    <w:rsid w:val="00F25141"/>
    <w:rsid w:val="00F27258"/>
    <w:rsid w:val="00F27299"/>
    <w:rsid w:val="00F312D1"/>
    <w:rsid w:val="00F34E7B"/>
    <w:rsid w:val="00F35799"/>
    <w:rsid w:val="00F40C72"/>
    <w:rsid w:val="00F43B6A"/>
    <w:rsid w:val="00F44C1C"/>
    <w:rsid w:val="00F46ED3"/>
    <w:rsid w:val="00F51258"/>
    <w:rsid w:val="00F52129"/>
    <w:rsid w:val="00F52B89"/>
    <w:rsid w:val="00F5388D"/>
    <w:rsid w:val="00F56F0E"/>
    <w:rsid w:val="00F61698"/>
    <w:rsid w:val="00F637C8"/>
    <w:rsid w:val="00F81221"/>
    <w:rsid w:val="00F83B5A"/>
    <w:rsid w:val="00F84DB5"/>
    <w:rsid w:val="00F85402"/>
    <w:rsid w:val="00F867C9"/>
    <w:rsid w:val="00F930FD"/>
    <w:rsid w:val="00F969FB"/>
    <w:rsid w:val="00FA2869"/>
    <w:rsid w:val="00FA48DD"/>
    <w:rsid w:val="00FA5C0F"/>
    <w:rsid w:val="00FB1A3B"/>
    <w:rsid w:val="00FB20D4"/>
    <w:rsid w:val="00FC23D9"/>
    <w:rsid w:val="00FC4D6E"/>
    <w:rsid w:val="00FC68E9"/>
    <w:rsid w:val="00FC7FDD"/>
    <w:rsid w:val="00FD0400"/>
    <w:rsid w:val="00FD0876"/>
    <w:rsid w:val="00FD293F"/>
    <w:rsid w:val="00FD4108"/>
    <w:rsid w:val="00FF0099"/>
    <w:rsid w:val="00FF00DF"/>
    <w:rsid w:val="00FF3BBE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C2973"/>
  <w15:chartTrackingRefBased/>
  <w15:docId w15:val="{BAB398AF-40B9-4BEF-9716-AF78632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1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1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3670"/>
    <w:pPr>
      <w:widowControl w:val="0"/>
      <w:spacing w:before="120" w:after="120" w:line="240" w:lineRule="auto"/>
    </w:pPr>
    <w:rPr>
      <w:rFonts w:ascii="Calibri" w:eastAsia="Times New Roman" w:hAnsi="Calibri" w:cs="Times New Roman"/>
      <w:snapToGrid w:val="0"/>
      <w:color w:val="000000" w:themeColor="text1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2"/>
    <w:qFormat/>
    <w:rsid w:val="00093670"/>
    <w:pPr>
      <w:keepNext/>
      <w:keepLines/>
      <w:snapToGrid w:val="0"/>
      <w:spacing w:before="240" w:after="240"/>
      <w:outlineLvl w:val="0"/>
    </w:pPr>
    <w:rPr>
      <w:b/>
      <w:snapToGrid/>
      <w:color w:val="0D4A9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3"/>
    <w:qFormat/>
    <w:rsid w:val="00093670"/>
    <w:pPr>
      <w:keepNext/>
      <w:keepLines/>
      <w:snapToGrid w:val="0"/>
      <w:spacing w:before="240"/>
      <w:outlineLvl w:val="1"/>
    </w:pPr>
    <w:rPr>
      <w:b/>
      <w:snapToGrid/>
      <w:color w:val="0D4A92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4"/>
    <w:qFormat/>
    <w:rsid w:val="00093670"/>
    <w:pPr>
      <w:keepNext/>
      <w:keepLines/>
      <w:snapToGrid w:val="0"/>
      <w:spacing w:before="240" w:after="0"/>
      <w:outlineLvl w:val="2"/>
    </w:pPr>
    <w:rPr>
      <w:b/>
      <w:snapToGrid/>
      <w:color w:val="0D4A92"/>
      <w:sz w:val="24"/>
    </w:rPr>
  </w:style>
  <w:style w:type="paragraph" w:styleId="Kop4">
    <w:name w:val="heading 4"/>
    <w:basedOn w:val="Standaard"/>
    <w:next w:val="Standaard"/>
    <w:link w:val="Kop4Char"/>
    <w:uiPriority w:val="5"/>
    <w:qFormat/>
    <w:rsid w:val="00093670"/>
    <w:pPr>
      <w:keepNext/>
      <w:keepLines/>
      <w:snapToGrid w:val="0"/>
      <w:spacing w:after="0"/>
      <w:outlineLvl w:val="3"/>
    </w:pPr>
    <w:rPr>
      <w:b/>
      <w:iCs/>
      <w:snapToGrid/>
    </w:rPr>
  </w:style>
  <w:style w:type="paragraph" w:styleId="Kop5">
    <w:name w:val="heading 5"/>
    <w:basedOn w:val="Standaard"/>
    <w:next w:val="Standaard"/>
    <w:link w:val="Kop5Char"/>
    <w:uiPriority w:val="6"/>
    <w:qFormat/>
    <w:rsid w:val="00093670"/>
    <w:pPr>
      <w:keepNext/>
      <w:keepLines/>
      <w:widowControl/>
      <w:spacing w:after="0"/>
      <w:outlineLvl w:val="4"/>
    </w:pPr>
    <w:rPr>
      <w:i/>
      <w:color w:val="auto"/>
      <w:szCs w:val="20"/>
    </w:rPr>
  </w:style>
  <w:style w:type="paragraph" w:styleId="Kop6">
    <w:name w:val="heading 6"/>
    <w:basedOn w:val="Standaard"/>
    <w:next w:val="Standaard"/>
    <w:link w:val="Kop6Char"/>
    <w:uiPriority w:val="19"/>
    <w:rsid w:val="00093670"/>
    <w:pPr>
      <w:keepNext/>
      <w:keepLines/>
      <w:spacing w:before="40" w:after="0"/>
      <w:outlineLvl w:val="5"/>
    </w:pPr>
    <w:rPr>
      <w:rFonts w:eastAsiaTheme="majorEastAsia" w:cstheme="majorBidi"/>
      <w:color w:val="0C2E4E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093670"/>
    <w:pPr>
      <w:widowControl/>
      <w:spacing w:before="0" w:after="0"/>
    </w:pPr>
    <w:rPr>
      <w:rFonts w:eastAsia="Calibri"/>
      <w:snapToGrid/>
      <w:lang w:eastAsia="en-US"/>
    </w:rPr>
  </w:style>
  <w:style w:type="paragraph" w:customStyle="1" w:styleId="NAK">
    <w:name w:val="NAK"/>
    <w:basedOn w:val="Standaard"/>
    <w:link w:val="NAKChar"/>
    <w:uiPriority w:val="4"/>
    <w:locked/>
    <w:rsid w:val="00093670"/>
    <w:pPr>
      <w:spacing w:after="240"/>
    </w:pPr>
  </w:style>
  <w:style w:type="character" w:customStyle="1" w:styleId="NAKChar">
    <w:name w:val="NAK Char"/>
    <w:basedOn w:val="Standaardalinea-lettertype"/>
    <w:link w:val="NAK"/>
    <w:uiPriority w:val="4"/>
    <w:rsid w:val="00093670"/>
    <w:rPr>
      <w:rFonts w:ascii="Calibri" w:eastAsia="Times New Roman" w:hAnsi="Calibri" w:cs="Times New Roman"/>
      <w:snapToGrid w:val="0"/>
      <w:color w:val="000000" w:themeColor="text1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93670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093670"/>
    <w:rPr>
      <w:rFonts w:ascii="Calibri" w:eastAsia="Times New Roman" w:hAnsi="Calibri" w:cs="Times New Roman"/>
      <w:snapToGrid w:val="0"/>
      <w:color w:val="000000" w:themeColor="text1"/>
      <w:szCs w:val="24"/>
      <w:lang w:eastAsia="nl-NL"/>
    </w:rPr>
  </w:style>
  <w:style w:type="paragraph" w:styleId="Voettekst">
    <w:name w:val="footer"/>
    <w:basedOn w:val="Standaard"/>
    <w:link w:val="VoettekstChar"/>
    <w:autoRedefine/>
    <w:uiPriority w:val="99"/>
    <w:qFormat/>
    <w:rsid w:val="00093670"/>
    <w:pPr>
      <w:tabs>
        <w:tab w:val="center" w:pos="4536"/>
        <w:tab w:val="right" w:pos="9072"/>
      </w:tabs>
      <w:spacing w:before="0" w:after="0"/>
    </w:pPr>
    <w:rPr>
      <w:sz w:val="20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093670"/>
    <w:rPr>
      <w:rFonts w:ascii="Calibri" w:eastAsia="Times New Roman" w:hAnsi="Calibri" w:cs="Times New Roman"/>
      <w:snapToGrid w:val="0"/>
      <w:color w:val="000000" w:themeColor="text1"/>
      <w:sz w:val="20"/>
      <w:lang w:eastAsia="nl-NL"/>
    </w:rPr>
  </w:style>
  <w:style w:type="table" w:styleId="Tabelraster">
    <w:name w:val="Table Grid"/>
    <w:basedOn w:val="Standaardtabel"/>
    <w:uiPriority w:val="39"/>
    <w:rsid w:val="0009367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1">
    <w:name w:val="Grid Table 5 Dark Accent 1"/>
    <w:basedOn w:val="Standaardtabel"/>
    <w:uiPriority w:val="50"/>
    <w:rsid w:val="000936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DF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E9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E9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5E9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5E9E" w:themeFill="accent1"/>
      </w:tcPr>
    </w:tblStylePr>
    <w:tblStylePr w:type="band1Vert">
      <w:tblPr/>
      <w:tcPr>
        <w:shd w:val="clear" w:color="auto" w:fill="8DBFED" w:themeFill="accent1" w:themeFillTint="66"/>
      </w:tcPr>
    </w:tblStylePr>
    <w:tblStylePr w:type="band1Horz">
      <w:tblPr/>
      <w:tcPr>
        <w:shd w:val="clear" w:color="auto" w:fill="8DBFED" w:themeFill="accent1" w:themeFillTint="66"/>
      </w:tcPr>
    </w:tblStylePr>
  </w:style>
  <w:style w:type="character" w:styleId="Tekstvantijdelijkeaanduiding">
    <w:name w:val="Placeholder Text"/>
    <w:basedOn w:val="Standaardalinea-lettertype"/>
    <w:uiPriority w:val="99"/>
    <w:unhideWhenUsed/>
    <w:rsid w:val="00093670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093670"/>
    <w:rPr>
      <w:color w:val="195E9E" w:themeColor="hyperlink"/>
      <w:u w:val="single"/>
    </w:rPr>
  </w:style>
  <w:style w:type="table" w:styleId="Tabelrasterlicht">
    <w:name w:val="Grid Table Light"/>
    <w:basedOn w:val="Standaardtabel"/>
    <w:uiPriority w:val="40"/>
    <w:rsid w:val="00093670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1Char">
    <w:name w:val="Kop 1 Char"/>
    <w:basedOn w:val="Standaardalinea-lettertype"/>
    <w:link w:val="Kop1"/>
    <w:uiPriority w:val="2"/>
    <w:rsid w:val="00093670"/>
    <w:rPr>
      <w:rFonts w:ascii="Calibri" w:eastAsia="Times New Roman" w:hAnsi="Calibri" w:cs="Times New Roman"/>
      <w:b/>
      <w:color w:val="0D4A9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093670"/>
    <w:rPr>
      <w:rFonts w:ascii="Calibri" w:eastAsia="Times New Roman" w:hAnsi="Calibri" w:cs="Times New Roman"/>
      <w:b/>
      <w:color w:val="0D4A92"/>
      <w:sz w:val="28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uiPriority w:val="19"/>
    <w:rsid w:val="00093670"/>
    <w:rPr>
      <w:rFonts w:ascii="Calibri" w:eastAsiaTheme="majorEastAsia" w:hAnsi="Calibri" w:cstheme="majorBidi"/>
      <w:snapToGrid w:val="0"/>
      <w:color w:val="0C2E4E" w:themeColor="accent1" w:themeShade="7F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093670"/>
    <w:rPr>
      <w:rFonts w:ascii="Calibri" w:eastAsia="Times New Roman" w:hAnsi="Calibri" w:cs="Times New Roman"/>
      <w:b/>
      <w:color w:val="0D4A92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093670"/>
    <w:rPr>
      <w:rFonts w:ascii="Calibri" w:eastAsia="Times New Roman" w:hAnsi="Calibri" w:cs="Times New Roman"/>
      <w:b/>
      <w:iCs/>
      <w:color w:val="000000" w:themeColor="text1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093670"/>
    <w:rPr>
      <w:rFonts w:ascii="Calibri" w:eastAsia="Times New Roman" w:hAnsi="Calibri" w:cs="Times New Roman"/>
      <w:i/>
      <w:snapToGrid w:val="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3670"/>
    <w:rPr>
      <w:color w:val="605E5C"/>
      <w:shd w:val="clear" w:color="auto" w:fill="E1DFDD"/>
    </w:rPr>
  </w:style>
  <w:style w:type="table" w:customStyle="1" w:styleId="Stijl1">
    <w:name w:val="Stijl1"/>
    <w:basedOn w:val="Standaardtabel"/>
    <w:uiPriority w:val="99"/>
    <w:rsid w:val="00093670"/>
    <w:pPr>
      <w:spacing w:after="0" w:line="240" w:lineRule="auto"/>
    </w:pPr>
    <w:rPr>
      <w:rFonts w:ascii="Calibri" w:eastAsia="Times New Roman" w:hAnsi="Calibri"/>
      <w:sz w:val="24"/>
      <w:szCs w:val="24"/>
    </w:rPr>
    <w:tblPr>
      <w:tblStyleRow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styleId="Onopgemaaktetabel1">
    <w:name w:val="Plain Table 1"/>
    <w:basedOn w:val="Standaardtabel"/>
    <w:uiPriority w:val="41"/>
    <w:rsid w:val="000936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ijl2">
    <w:name w:val="Stijl2"/>
    <w:basedOn w:val="Stijl1"/>
    <w:uiPriority w:val="99"/>
    <w:rsid w:val="00093670"/>
    <w:tblPr/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8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0ECF7"/>
      </w:tcPr>
    </w:tblStylePr>
  </w:style>
  <w:style w:type="table" w:customStyle="1" w:styleId="Stijl3">
    <w:name w:val="Stijl3"/>
    <w:basedOn w:val="Stijl1"/>
    <w:uiPriority w:val="99"/>
    <w:rsid w:val="00093670"/>
    <w:tblPr/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Stijl4">
    <w:name w:val="Stijl4"/>
    <w:basedOn w:val="Standaardtabel"/>
    <w:uiPriority w:val="99"/>
    <w:rsid w:val="00093670"/>
    <w:pPr>
      <w:spacing w:after="0" w:line="240" w:lineRule="auto"/>
    </w:pPr>
    <w:rPr>
      <w:rFonts w:ascii="Calibri" w:eastAsia="Times New Roman" w:hAnsi="Calibri"/>
      <w:color w:val="000000" w:themeColor="text1"/>
      <w:sz w:val="24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sz w:val="28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8FFBD"/>
      </w:tcPr>
    </w:tblStylePr>
  </w:style>
  <w:style w:type="table" w:customStyle="1" w:styleId="Stijl5">
    <w:name w:val="Stijl5"/>
    <w:basedOn w:val="Standaardtabel"/>
    <w:uiPriority w:val="99"/>
    <w:rsid w:val="00093670"/>
    <w:pPr>
      <w:spacing w:after="0" w:line="240" w:lineRule="auto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auto"/>
      </w:rPr>
    </w:tblStylePr>
    <w:tblStylePr w:type="firstCol">
      <w:rPr>
        <w:b/>
        <w:color w:val="FFFFFF" w:themeColor="background1"/>
      </w:rPr>
      <w:tblPr/>
      <w:tcPr>
        <w:shd w:val="clear" w:color="auto" w:fill="0D4A92"/>
      </w:tcPr>
    </w:tblStylePr>
  </w:style>
  <w:style w:type="table" w:customStyle="1" w:styleId="Stijl6">
    <w:name w:val="Stijl6"/>
    <w:basedOn w:val="Stijl5"/>
    <w:uiPriority w:val="99"/>
    <w:rsid w:val="00093670"/>
    <w:tblPr/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94C11A"/>
      </w:tcPr>
    </w:tblStylePr>
  </w:style>
  <w:style w:type="table" w:customStyle="1" w:styleId="Stijl7">
    <w:name w:val="Stijl7"/>
    <w:basedOn w:val="Stijl5"/>
    <w:uiPriority w:val="99"/>
    <w:rsid w:val="00093670"/>
    <w:tblPr>
      <w:tblStyleColBandSize w:val="1"/>
    </w:tblPr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195E9E"/>
      </w:tcPr>
    </w:tblStylePr>
    <w:tblStylePr w:type="band2Vert">
      <w:tblPr/>
      <w:tcPr>
        <w:shd w:val="clear" w:color="auto" w:fill="D1DFEC"/>
      </w:tcPr>
    </w:tblStylePr>
  </w:style>
  <w:style w:type="table" w:customStyle="1" w:styleId="Stijl8">
    <w:name w:val="Stijl8"/>
    <w:basedOn w:val="Stijl6"/>
    <w:uiPriority w:val="99"/>
    <w:rsid w:val="00093670"/>
    <w:tblPr>
      <w:tblStyleColBandSize w:val="1"/>
    </w:tblPr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77B800"/>
      </w:tcPr>
    </w:tblStylePr>
    <w:tblStylePr w:type="band2Vert">
      <w:tblPr/>
      <w:tcPr>
        <w:shd w:val="clear" w:color="auto" w:fill="DDEDBF"/>
      </w:tcPr>
    </w:tblStylePr>
  </w:style>
  <w:style w:type="paragraph" w:styleId="Bijschrift">
    <w:name w:val="caption"/>
    <w:basedOn w:val="Standaard"/>
    <w:next w:val="Standaard"/>
    <w:uiPriority w:val="13"/>
    <w:unhideWhenUsed/>
    <w:qFormat/>
    <w:rsid w:val="00093670"/>
    <w:pPr>
      <w:spacing w:before="0"/>
    </w:pPr>
    <w:rPr>
      <w:i/>
      <w:iCs/>
      <w:color w:val="595959" w:themeColor="text1" w:themeTint="A6"/>
      <w:sz w:val="20"/>
      <w:szCs w:val="18"/>
    </w:rPr>
  </w:style>
  <w:style w:type="paragraph" w:styleId="Citaat">
    <w:name w:val="Quote"/>
    <w:basedOn w:val="Standaard"/>
    <w:next w:val="Standaard"/>
    <w:link w:val="CitaatChar"/>
    <w:uiPriority w:val="12"/>
    <w:qFormat/>
    <w:rsid w:val="00093670"/>
    <w:pPr>
      <w:spacing w:before="200" w:after="160"/>
      <w:ind w:left="864" w:right="864"/>
      <w:jc w:val="center"/>
    </w:pPr>
    <w:rPr>
      <w:i/>
      <w:iCs/>
      <w:color w:val="94C11A"/>
    </w:rPr>
  </w:style>
  <w:style w:type="character" w:customStyle="1" w:styleId="CitaatChar">
    <w:name w:val="Citaat Char"/>
    <w:basedOn w:val="Standaardalinea-lettertype"/>
    <w:link w:val="Citaat"/>
    <w:uiPriority w:val="12"/>
    <w:rsid w:val="00093670"/>
    <w:rPr>
      <w:rFonts w:ascii="Calibri" w:eastAsia="Times New Roman" w:hAnsi="Calibri" w:cs="Times New Roman"/>
      <w:i/>
      <w:iCs/>
      <w:snapToGrid w:val="0"/>
      <w:color w:val="94C11A"/>
      <w:szCs w:val="24"/>
      <w:lang w:eastAsia="nl-NL"/>
    </w:rPr>
  </w:style>
  <w:style w:type="paragraph" w:styleId="Lijstalinea">
    <w:name w:val="List Paragraph"/>
    <w:basedOn w:val="Standaard"/>
    <w:uiPriority w:val="34"/>
    <w:rsid w:val="00093670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093670"/>
    <w:pPr>
      <w:numPr>
        <w:ilvl w:val="1"/>
      </w:numPr>
      <w:spacing w:after="240"/>
    </w:pPr>
    <w:rPr>
      <w:rFonts w:eastAsiaTheme="minorEastAsia" w:cstheme="minorBidi"/>
      <w:spacing w:val="15"/>
      <w:sz w:val="28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3670"/>
    <w:rPr>
      <w:rFonts w:ascii="Calibri" w:eastAsiaTheme="minorEastAsia" w:hAnsi="Calibri"/>
      <w:snapToGrid w:val="0"/>
      <w:color w:val="000000" w:themeColor="text1"/>
      <w:spacing w:val="15"/>
      <w:sz w:val="28"/>
      <w:lang w:eastAsia="nl-NL"/>
    </w:rPr>
  </w:style>
  <w:style w:type="paragraph" w:styleId="Titel">
    <w:name w:val="Title"/>
    <w:basedOn w:val="Standaard"/>
    <w:next w:val="Standaard"/>
    <w:link w:val="TitelChar"/>
    <w:uiPriority w:val="9"/>
    <w:qFormat/>
    <w:rsid w:val="00093670"/>
    <w:pPr>
      <w:spacing w:before="240" w:after="240"/>
      <w:contextualSpacing/>
    </w:pPr>
    <w:rPr>
      <w:rFonts w:eastAsiaTheme="majorEastAsia" w:cstheme="majorBidi"/>
      <w:b/>
      <w:color w:val="0D4A92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"/>
    <w:rsid w:val="00093670"/>
    <w:rPr>
      <w:rFonts w:ascii="Calibri" w:eastAsiaTheme="majorEastAsia" w:hAnsi="Calibri" w:cstheme="majorBidi"/>
      <w:b/>
      <w:snapToGrid w:val="0"/>
      <w:color w:val="0D4A92"/>
      <w:spacing w:val="-10"/>
      <w:kern w:val="28"/>
      <w:sz w:val="56"/>
      <w:szCs w:val="56"/>
      <w:lang w:eastAsia="nl-NL"/>
    </w:rPr>
  </w:style>
  <w:style w:type="paragraph" w:customStyle="1" w:styleId="Onderwerp">
    <w:name w:val="Onderwerp"/>
    <w:basedOn w:val="Voettekst"/>
    <w:link w:val="OnderwerpChar"/>
    <w:uiPriority w:val="8"/>
    <w:rsid w:val="00093670"/>
  </w:style>
  <w:style w:type="character" w:customStyle="1" w:styleId="OnderwerpChar">
    <w:name w:val="Onderwerp Char"/>
    <w:basedOn w:val="VoettekstChar"/>
    <w:link w:val="Onderwerp"/>
    <w:uiPriority w:val="8"/>
    <w:rsid w:val="00093670"/>
    <w:rPr>
      <w:rFonts w:ascii="Calibri" w:eastAsia="Times New Roman" w:hAnsi="Calibri" w:cs="Times New Roman"/>
      <w:snapToGrid w:val="0"/>
      <w:color w:val="000000" w:themeColor="text1"/>
      <w:sz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367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3670"/>
    <w:rPr>
      <w:rFonts w:ascii="Calibri" w:eastAsia="Times New Roman" w:hAnsi="Calibri" w:cs="Times New Roman"/>
      <w:snapToGrid w:val="0"/>
      <w:color w:val="000000" w:themeColor="text1"/>
      <w:sz w:val="20"/>
      <w:szCs w:val="20"/>
      <w:lang w:eastAsia="nl-NL"/>
    </w:rPr>
  </w:style>
  <w:style w:type="paragraph" w:styleId="Onderwerpvanopmerking">
    <w:name w:val="annotation subject"/>
    <w:aliases w:val="Briefonderwerp"/>
    <w:basedOn w:val="Tekstopmerking"/>
    <w:next w:val="Tekstopmerking"/>
    <w:link w:val="OnderwerpvanopmerkingChar"/>
    <w:uiPriority w:val="99"/>
    <w:unhideWhenUsed/>
    <w:qFormat/>
    <w:rsid w:val="00093670"/>
    <w:pPr>
      <w:spacing w:before="0" w:after="0"/>
    </w:pPr>
    <w:rPr>
      <w:b/>
      <w:bCs/>
      <w:szCs w:val="18"/>
    </w:rPr>
  </w:style>
  <w:style w:type="character" w:customStyle="1" w:styleId="OnderwerpvanopmerkingChar">
    <w:name w:val="Onderwerp van opmerking Char"/>
    <w:aliases w:val="Briefonderwerp Char"/>
    <w:basedOn w:val="TekstopmerkingChar"/>
    <w:link w:val="Onderwerpvanopmerking"/>
    <w:uiPriority w:val="99"/>
    <w:rsid w:val="00093670"/>
    <w:rPr>
      <w:rFonts w:ascii="Calibri" w:eastAsia="Times New Roman" w:hAnsi="Calibri" w:cs="Times New Roman"/>
      <w:b/>
      <w:bCs/>
      <w:snapToGrid w:val="0"/>
      <w:color w:val="000000" w:themeColor="text1"/>
      <w:sz w:val="20"/>
      <w:szCs w:val="1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09367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093670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093670"/>
    <w:pPr>
      <w:spacing w:after="100"/>
      <w:ind w:left="48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093670"/>
    <w:pPr>
      <w:widowControl/>
      <w:snapToGrid/>
      <w:spacing w:after="0" w:line="259" w:lineRule="auto"/>
      <w:outlineLvl w:val="9"/>
    </w:pPr>
    <w:rPr>
      <w:rFonts w:eastAsiaTheme="majorEastAsia" w:cstheme="majorBidi"/>
      <w:b w:val="0"/>
    </w:rPr>
  </w:style>
  <w:style w:type="paragraph" w:customStyle="1" w:styleId="Veldnaamtabel">
    <w:name w:val="Veldnaam tabel"/>
    <w:basedOn w:val="Tekstopmerking"/>
    <w:link w:val="VeldnaamtabelChar"/>
    <w:uiPriority w:val="7"/>
    <w:rsid w:val="00093670"/>
    <w:rPr>
      <w:color w:val="FFFFFF" w:themeColor="background1"/>
    </w:rPr>
  </w:style>
  <w:style w:type="character" w:customStyle="1" w:styleId="VeldnaamtabelChar">
    <w:name w:val="Veldnaam tabel Char"/>
    <w:basedOn w:val="TekstopmerkingChar"/>
    <w:link w:val="Veldnaamtabel"/>
    <w:uiPriority w:val="7"/>
    <w:rsid w:val="00093670"/>
    <w:rPr>
      <w:rFonts w:ascii="Calibri" w:eastAsia="Times New Roman" w:hAnsi="Calibri" w:cs="Times New Roman"/>
      <w:snapToGrid w:val="0"/>
      <w:color w:val="FFFFFF" w:themeColor="background1"/>
      <w:sz w:val="20"/>
      <w:szCs w:val="20"/>
      <w:lang w:eastAsia="nl-NL"/>
    </w:rPr>
  </w:style>
  <w:style w:type="paragraph" w:customStyle="1" w:styleId="Veldnaamkolomtabel">
    <w:name w:val="Veldnaam kolom tabel"/>
    <w:basedOn w:val="Veldnaamtabel"/>
    <w:rsid w:val="00093670"/>
  </w:style>
  <w:style w:type="paragraph" w:styleId="Plattetekst">
    <w:name w:val="Body Text"/>
    <w:basedOn w:val="Standaard"/>
    <w:link w:val="PlattetekstChar"/>
    <w:uiPriority w:val="1"/>
    <w:qFormat/>
    <w:rsid w:val="003E2606"/>
    <w:pPr>
      <w:autoSpaceDE w:val="0"/>
      <w:autoSpaceDN w:val="0"/>
      <w:adjustRightInd w:val="0"/>
      <w:spacing w:before="0" w:after="0"/>
    </w:pPr>
    <w:rPr>
      <w:rFonts w:ascii="Verdana" w:eastAsiaTheme="minorEastAsia" w:hAnsi="Verdana" w:cs="Verdana"/>
      <w:snapToGrid/>
      <w:color w:val="auto"/>
      <w:sz w:val="18"/>
      <w:szCs w:val="18"/>
      <w14:ligatures w14:val="standardContextua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E2606"/>
    <w:rPr>
      <w:rFonts w:ascii="Verdana" w:eastAsiaTheme="minorEastAsia" w:hAnsi="Verdana" w:cs="Verdana"/>
      <w:sz w:val="18"/>
      <w:szCs w:val="18"/>
      <w:lang w:eastAsia="nl-NL"/>
      <w14:ligatures w14:val="standardContextual"/>
    </w:rPr>
  </w:style>
  <w:style w:type="table" w:customStyle="1" w:styleId="Onopgemaaktetabel21">
    <w:name w:val="Onopgemaakte tabel 21"/>
    <w:basedOn w:val="Standaardtabel"/>
    <w:next w:val="Onopgemaaktetabel2"/>
    <w:uiPriority w:val="42"/>
    <w:rsid w:val="00DD382F"/>
    <w:pPr>
      <w:spacing w:after="0" w:line="240" w:lineRule="auto"/>
    </w:pPr>
    <w:rPr>
      <w:rFonts w:eastAsia="Times New Roman"/>
      <w:kern w:val="2"/>
      <w:lang w:eastAsia="nl-NL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nopgemaaktetabel2">
    <w:name w:val="Plain Table 2"/>
    <w:basedOn w:val="Standaardtabel"/>
    <w:uiPriority w:val="42"/>
    <w:rsid w:val="00DD382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Standaard"/>
    <w:uiPriority w:val="1"/>
    <w:qFormat/>
    <w:rsid w:val="00575CE0"/>
    <w:pPr>
      <w:autoSpaceDE w:val="0"/>
      <w:autoSpaceDN w:val="0"/>
      <w:adjustRightInd w:val="0"/>
      <w:spacing w:before="0" w:after="0"/>
      <w:ind w:left="109"/>
    </w:pPr>
    <w:rPr>
      <w:rFonts w:ascii="Verdana" w:eastAsiaTheme="minorEastAsia" w:hAnsi="Verdana" w:cs="Verdana"/>
      <w:snapToGrid/>
      <w:color w:val="auto"/>
      <w:sz w:val="24"/>
      <w14:ligatures w14:val="standardContextual"/>
    </w:rPr>
  </w:style>
  <w:style w:type="table" w:customStyle="1" w:styleId="Tabelraster1">
    <w:name w:val="Tabelraster1"/>
    <w:basedOn w:val="Standaardtabel"/>
    <w:next w:val="Tabelraster"/>
    <w:uiPriority w:val="59"/>
    <w:rsid w:val="00DA0F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03AA7"/>
    <w:pPr>
      <w:widowControl/>
      <w:spacing w:before="0" w:after="0"/>
    </w:pPr>
    <w:rPr>
      <w:rFonts w:eastAsia="Calibri"/>
      <w:snapToGrid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03AA7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semiHidden/>
    <w:rsid w:val="00803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jurg\AppData\Local\Microsoft\Windows\INetCache\Content.Outlook\7VIG7BCD\NAK%20Oplegnotit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1472E114C74635A7F6037FDC744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C61C36-A7ED-4792-920B-A7A041AA1928}"/>
      </w:docPartPr>
      <w:docPartBody>
        <w:p w:rsidR="00C2022F" w:rsidRDefault="00C2022F">
          <w:pPr>
            <w:pStyle w:val="2B1472E114C74635A7F6037FDC744F11"/>
          </w:pPr>
          <w:r w:rsidRPr="00E71AA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-Medium">
    <w:altName w:val="Corbel"/>
    <w:charset w:val="00"/>
    <w:family w:val="swiss"/>
    <w:pitch w:val="variable"/>
    <w:sig w:usb0="00000003" w:usb1="00000000" w:usb2="00000000" w:usb3="00000000" w:csb0="0000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11"/>
    <w:rsid w:val="000B4F0A"/>
    <w:rsid w:val="0077432D"/>
    <w:rsid w:val="00B3510D"/>
    <w:rsid w:val="00C2022F"/>
    <w:rsid w:val="00DD7011"/>
    <w:rsid w:val="00E1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Pr>
      <w:color w:val="808080"/>
    </w:rPr>
  </w:style>
  <w:style w:type="paragraph" w:customStyle="1" w:styleId="2B1472E114C74635A7F6037FDC744F11">
    <w:name w:val="2B1472E114C74635A7F6037FDC744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AK-huisstijl">
      <a:dk1>
        <a:sysClr val="windowText" lastClr="000000"/>
      </a:dk1>
      <a:lt1>
        <a:sysClr val="window" lastClr="FFFFFF"/>
      </a:lt1>
      <a:dk2>
        <a:srgbClr val="707173"/>
      </a:dk2>
      <a:lt2>
        <a:srgbClr val="E0ECF7"/>
      </a:lt2>
      <a:accent1>
        <a:srgbClr val="195E9E"/>
      </a:accent1>
      <a:accent2>
        <a:srgbClr val="77B800"/>
      </a:accent2>
      <a:accent3>
        <a:srgbClr val="AACAE6"/>
      </a:accent3>
      <a:accent4>
        <a:srgbClr val="FFC000"/>
      </a:accent4>
      <a:accent5>
        <a:srgbClr val="E0ECF7"/>
      </a:accent5>
      <a:accent6>
        <a:srgbClr val="707173"/>
      </a:accent6>
      <a:hlink>
        <a:srgbClr val="195E9E"/>
      </a:hlink>
      <a:folHlink>
        <a:srgbClr val="954F72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properties xmlns="NAK properties">
	<coreProperties>
		<Kenmerk/>
		<BehandeldDoor/>
		<Klantnummer/>
	</coreProperties>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<properties xmlns="NAK properties">
	<coreProperties>
		<Kenmerk>Dienstverlening Afvalverzameling en –verwerking (2402-191 / TN453762)</Kenmerk>
		<BehandeldDoor/>
		<Klantnummer/>
	</coreProperties>
</properties>
</file>

<file path=customXml/item4.xml><?xml version="1.0" encoding="utf-8"?>
<properties xmlns="NAK-properties">
  <coreProperties>
    <BehandeldDoor/>
    <Datum/>
    <Kenmerk/>
    <Klantnummer/>
    <Onderwerp/>
    <Versie/>
  </coreProperties>
</properties>
</file>

<file path=customXml/itemProps1.xml><?xml version="1.0" encoding="utf-8"?>
<ds:datastoreItem xmlns:ds="http://schemas.openxmlformats.org/officeDocument/2006/customXml" ds:itemID="{75EA0209-6922-4DA0-B5BA-CE644BDCC22E}">
  <ds:schemaRefs>
    <ds:schemaRef ds:uri="NAK properties"/>
  </ds:schemaRefs>
</ds:datastoreItem>
</file>

<file path=customXml/itemProps2.xml><?xml version="1.0" encoding="utf-8"?>
<ds:datastoreItem xmlns:ds="http://schemas.openxmlformats.org/officeDocument/2006/customXml" ds:itemID="{AF2110F7-28C8-4C1B-BDEF-AF0A160E91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A6439C-6BF6-49DA-83C7-98B6D45AE6D4}">
  <ds:schemaRefs>
    <ds:schemaRef ds:uri="NAK properties"/>
  </ds:schemaRefs>
</ds:datastoreItem>
</file>

<file path=customXml/itemProps4.xml><?xml version="1.0" encoding="utf-8"?>
<ds:datastoreItem xmlns:ds="http://schemas.openxmlformats.org/officeDocument/2006/customXml" ds:itemID="{2FEF20F0-8076-48C1-BD8D-A3ADE7E12B47}">
  <ds:schemaRefs>
    <ds:schemaRef ds:uri="NAK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NAK Oplegnotitie</Template>
  <TotalTime>25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 Titel &gt;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Titel &gt;</dc:title>
  <dc:subject/>
  <dc:creator>Jonathan Jurg</dc:creator>
  <cp:keywords/>
  <dc:description/>
  <cp:lastModifiedBy>Jonathan Jurg</cp:lastModifiedBy>
  <cp:revision>31</cp:revision>
  <dcterms:created xsi:type="dcterms:W3CDTF">2023-12-16T20:39:00Z</dcterms:created>
  <dcterms:modified xsi:type="dcterms:W3CDTF">2024-03-27T08:20:00Z</dcterms:modified>
</cp:coreProperties>
</file>