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0302F" w14:textId="77777777" w:rsidR="008168B0" w:rsidRDefault="00E76EC8" w:rsidP="00FE135A">
      <w:pPr>
        <w:rPr>
          <w:rFonts w:ascii="Corbel" w:hAnsi="Corbel"/>
          <w:b/>
          <w:sz w:val="24"/>
          <w:szCs w:val="24"/>
          <w:lang w:val="en-US"/>
        </w:rPr>
      </w:pPr>
      <w:bookmarkStart w:id="0" w:name="_Toc448087066"/>
      <w:bookmarkStart w:id="1" w:name="_Toc456699878"/>
      <w:proofErr w:type="spellStart"/>
      <w:r w:rsidRPr="00C5519A">
        <w:rPr>
          <w:rFonts w:ascii="Corbel" w:hAnsi="Corbel"/>
          <w:b/>
          <w:sz w:val="24"/>
          <w:szCs w:val="24"/>
          <w:lang w:val="en-US"/>
        </w:rPr>
        <w:t>Bijlage</w:t>
      </w:r>
      <w:proofErr w:type="spellEnd"/>
      <w:r w:rsidRPr="00C5519A">
        <w:rPr>
          <w:rFonts w:ascii="Corbel" w:hAnsi="Corbel"/>
          <w:b/>
          <w:sz w:val="24"/>
          <w:szCs w:val="24"/>
          <w:lang w:val="en-US"/>
        </w:rPr>
        <w:t xml:space="preserve"> Format </w:t>
      </w:r>
      <w:proofErr w:type="spellStart"/>
      <w:r w:rsidRPr="00C5519A">
        <w:rPr>
          <w:rFonts w:ascii="Corbel" w:hAnsi="Corbel"/>
          <w:b/>
          <w:sz w:val="24"/>
          <w:szCs w:val="24"/>
          <w:lang w:val="en-US"/>
        </w:rPr>
        <w:t>kerncompetenties</w:t>
      </w:r>
      <w:proofErr w:type="spellEnd"/>
      <w:r w:rsidR="00FE135A" w:rsidRPr="00C5519A">
        <w:rPr>
          <w:rFonts w:ascii="Corbel" w:hAnsi="Corbel"/>
          <w:b/>
          <w:sz w:val="24"/>
          <w:szCs w:val="24"/>
          <w:lang w:val="en-US"/>
        </w:rPr>
        <w:t xml:space="preserve"> </w:t>
      </w:r>
      <w:bookmarkEnd w:id="0"/>
      <w:bookmarkEnd w:id="1"/>
    </w:p>
    <w:p w14:paraId="597DFB1E" w14:textId="7C9CB9C8" w:rsidR="007650B2" w:rsidRPr="00C5519A" w:rsidRDefault="00C5519A" w:rsidP="00FE135A">
      <w:pPr>
        <w:rPr>
          <w:rFonts w:ascii="Corbel" w:hAnsi="Corbel"/>
          <w:b/>
          <w:i/>
          <w:iCs/>
          <w:sz w:val="24"/>
          <w:szCs w:val="24"/>
          <w:lang w:val="en-US"/>
        </w:rPr>
      </w:pPr>
      <w:proofErr w:type="spellStart"/>
      <w:r w:rsidRPr="00C5519A">
        <w:rPr>
          <w:rFonts w:ascii="Corbel" w:hAnsi="Corbel"/>
          <w:b/>
          <w:i/>
          <w:iCs/>
          <w:sz w:val="24"/>
          <w:szCs w:val="24"/>
          <w:lang w:val="en-US"/>
        </w:rPr>
        <w:t>Perceel</w:t>
      </w:r>
      <w:proofErr w:type="spellEnd"/>
      <w:r w:rsidRPr="00C5519A">
        <w:rPr>
          <w:rFonts w:ascii="Corbel" w:hAnsi="Corbel"/>
          <w:b/>
          <w:i/>
          <w:iCs/>
          <w:sz w:val="24"/>
          <w:szCs w:val="24"/>
          <w:lang w:val="en-US"/>
        </w:rPr>
        <w:t xml:space="preserve"> 3 t/m 8: Data Safe House </w:t>
      </w:r>
      <w:r>
        <w:rPr>
          <w:rFonts w:ascii="Corbel" w:hAnsi="Corbel"/>
          <w:b/>
          <w:i/>
          <w:iCs/>
          <w:sz w:val="24"/>
          <w:szCs w:val="24"/>
          <w:lang w:val="en-US"/>
        </w:rPr>
        <w:t>manager</w:t>
      </w:r>
    </w:p>
    <w:p w14:paraId="317F67AB" w14:textId="77777777" w:rsidR="00990AD7" w:rsidRPr="00C5519A" w:rsidRDefault="00990AD7" w:rsidP="00FE135A">
      <w:pPr>
        <w:rPr>
          <w:rFonts w:ascii="Corbel" w:hAnsi="Corbel"/>
          <w:b/>
          <w:sz w:val="24"/>
          <w:szCs w:val="24"/>
          <w:lang w:val="en-US"/>
        </w:rPr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2"/>
        <w:gridCol w:w="6045"/>
      </w:tblGrid>
      <w:tr w:rsidR="00990AD7" w:rsidRPr="008168B0" w14:paraId="5B2430F6" w14:textId="77777777" w:rsidTr="00EF0B9D">
        <w:trPr>
          <w:trHeight w:val="221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321E9AC4" w14:textId="790F1267" w:rsidR="00990AD7" w:rsidRPr="00C5519A" w:rsidRDefault="00990AD7" w:rsidP="00F06DD5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color w:val="FFFFFF" w:themeColor="background1"/>
                <w:sz w:val="16"/>
                <w:szCs w:val="16"/>
                <w:lang w:val="en-US"/>
              </w:rPr>
            </w:pPr>
          </w:p>
        </w:tc>
      </w:tr>
      <w:tr w:rsidR="00990AD7" w:rsidRPr="005B1443" w14:paraId="62206AD5" w14:textId="77777777" w:rsidTr="005B1443">
        <w:trPr>
          <w:jc w:val="center"/>
        </w:trPr>
        <w:tc>
          <w:tcPr>
            <w:tcW w:w="2972" w:type="dxa"/>
            <w:shd w:val="clear" w:color="auto" w:fill="auto"/>
          </w:tcPr>
          <w:p w14:paraId="16772C74" w14:textId="30D86D67" w:rsidR="00990AD7" w:rsidRPr="005B1443" w:rsidRDefault="00B04F07" w:rsidP="00F06DD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5B1443">
              <w:rPr>
                <w:rFonts w:ascii="Corbel" w:hAnsi="Corbel"/>
                <w:sz w:val="16"/>
                <w:szCs w:val="16"/>
              </w:rPr>
              <w:t>Inschrijving voor perceel:</w:t>
            </w:r>
          </w:p>
        </w:tc>
        <w:tc>
          <w:tcPr>
            <w:tcW w:w="6045" w:type="dxa"/>
            <w:shd w:val="clear" w:color="auto" w:fill="auto"/>
          </w:tcPr>
          <w:p w14:paraId="43862C61" w14:textId="77777777" w:rsidR="004076A7" w:rsidRPr="005B1443" w:rsidRDefault="005C33F4" w:rsidP="00B04F0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60526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F07" w:rsidRPr="005B144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47AA6" w:rsidRPr="005B1443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4076A7" w:rsidRPr="005B1443">
              <w:rPr>
                <w:rFonts w:ascii="Corbel" w:eastAsia="MS Gothic" w:hAnsi="Corbel"/>
                <w:sz w:val="16"/>
                <w:szCs w:val="16"/>
              </w:rPr>
              <w:t xml:space="preserve">Perceel 3: Data Safe House manager Cluster Noord-Nederland </w:t>
            </w:r>
          </w:p>
          <w:p w14:paraId="50281F5B" w14:textId="71565A11" w:rsidR="00B04F07" w:rsidRPr="005B1443" w:rsidRDefault="005C33F4" w:rsidP="00B04F0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32941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F07" w:rsidRPr="005B144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53193" w:rsidRPr="005B1443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8E04C4" w:rsidRPr="005B1443">
              <w:rPr>
                <w:rFonts w:ascii="Corbel" w:eastAsia="MS Gothic" w:hAnsi="Corbel"/>
                <w:sz w:val="16"/>
                <w:szCs w:val="16"/>
              </w:rPr>
              <w:t>Perceel 4: Data Safe House manager Cluster Noordzeekanaalgebied</w:t>
            </w:r>
          </w:p>
          <w:p w14:paraId="19AA8561" w14:textId="01E89BC1" w:rsidR="00B04F07" w:rsidRPr="00C5519A" w:rsidRDefault="005C33F4" w:rsidP="00B04F0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58553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F07" w:rsidRPr="00C5519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53193" w:rsidRPr="00C5519A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8E04C4" w:rsidRPr="00C5519A">
              <w:rPr>
                <w:rFonts w:ascii="Corbel" w:eastAsia="MS Gothic" w:hAnsi="Corbel"/>
                <w:sz w:val="16"/>
                <w:szCs w:val="16"/>
              </w:rPr>
              <w:t xml:space="preserve">Perceel 5: Data </w:t>
            </w:r>
            <w:r w:rsidR="005B1443" w:rsidRPr="00C5519A">
              <w:rPr>
                <w:rFonts w:ascii="Corbel" w:eastAsia="MS Gothic" w:hAnsi="Corbel"/>
                <w:sz w:val="16"/>
                <w:szCs w:val="16"/>
              </w:rPr>
              <w:t>S</w:t>
            </w:r>
            <w:r w:rsidR="008E04C4" w:rsidRPr="00C5519A">
              <w:rPr>
                <w:rFonts w:ascii="Corbel" w:eastAsia="MS Gothic" w:hAnsi="Corbel"/>
                <w:sz w:val="16"/>
                <w:szCs w:val="16"/>
              </w:rPr>
              <w:t>afe House manager Cluster Rotterdam-Moerdijk</w:t>
            </w:r>
          </w:p>
          <w:p w14:paraId="0510F332" w14:textId="7E875CFA" w:rsidR="007E2137" w:rsidRPr="005B1443" w:rsidRDefault="005C33F4" w:rsidP="007E213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lang w:val="en-US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lang w:val="en-US"/>
                </w:rPr>
                <w:id w:val="207346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37" w:rsidRPr="005B1443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253193" w:rsidRPr="005B1443">
              <w:rPr>
                <w:rFonts w:ascii="Corbel" w:eastAsia="MS Gothic" w:hAnsi="Corbe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E04C4" w:rsidRPr="005B1443">
              <w:rPr>
                <w:rFonts w:ascii="Corbel" w:eastAsia="MS Gothic" w:hAnsi="Corbel"/>
                <w:sz w:val="16"/>
                <w:szCs w:val="16"/>
                <w:lang w:val="en-US"/>
              </w:rPr>
              <w:t>Perceel</w:t>
            </w:r>
            <w:proofErr w:type="spellEnd"/>
            <w:r w:rsidR="008E04C4" w:rsidRPr="005B1443">
              <w:rPr>
                <w:rFonts w:ascii="Corbel" w:eastAsia="MS Gothic" w:hAnsi="Corbel"/>
                <w:sz w:val="16"/>
                <w:szCs w:val="16"/>
                <w:lang w:val="en-US"/>
              </w:rPr>
              <w:t xml:space="preserve"> 6: Data Safe House </w:t>
            </w:r>
            <w:r w:rsidR="005B1443">
              <w:rPr>
                <w:rFonts w:ascii="Corbel" w:eastAsia="MS Gothic" w:hAnsi="Corbel"/>
                <w:sz w:val="16"/>
                <w:szCs w:val="16"/>
                <w:lang w:val="en-US"/>
              </w:rPr>
              <w:t xml:space="preserve">manager </w:t>
            </w:r>
            <w:r w:rsidR="005B1443" w:rsidRPr="005B1443">
              <w:rPr>
                <w:rFonts w:ascii="Corbel" w:eastAsia="MS Gothic" w:hAnsi="Corbel"/>
                <w:sz w:val="16"/>
                <w:szCs w:val="16"/>
                <w:lang w:val="en-US"/>
              </w:rPr>
              <w:t>Cluster Zeeland-West-Brabant</w:t>
            </w:r>
          </w:p>
          <w:p w14:paraId="207A9236" w14:textId="39DEEF77" w:rsidR="007E2137" w:rsidRPr="005B1443" w:rsidRDefault="005C33F4" w:rsidP="007E213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lang w:val="en-US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lang w:val="en-US"/>
                </w:rPr>
                <w:id w:val="-50559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37" w:rsidRPr="005B1443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253193" w:rsidRPr="005B1443">
              <w:rPr>
                <w:rFonts w:ascii="Corbel" w:eastAsia="MS Gothic" w:hAnsi="Corbe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B1443" w:rsidRPr="005B1443">
              <w:rPr>
                <w:rFonts w:ascii="Corbel" w:eastAsia="MS Gothic" w:hAnsi="Corbel"/>
                <w:sz w:val="16"/>
                <w:szCs w:val="16"/>
                <w:lang w:val="en-US"/>
              </w:rPr>
              <w:t>Perceel</w:t>
            </w:r>
            <w:proofErr w:type="spellEnd"/>
            <w:r w:rsidR="005B1443" w:rsidRPr="005B1443">
              <w:rPr>
                <w:rFonts w:ascii="Corbel" w:eastAsia="MS Gothic" w:hAnsi="Corbel"/>
                <w:sz w:val="16"/>
                <w:szCs w:val="16"/>
                <w:lang w:val="en-US"/>
              </w:rPr>
              <w:t xml:space="preserve"> 7: Data Safe House </w:t>
            </w:r>
            <w:r w:rsidR="005B1443">
              <w:rPr>
                <w:rFonts w:ascii="Corbel" w:eastAsia="MS Gothic" w:hAnsi="Corbel"/>
                <w:sz w:val="16"/>
                <w:szCs w:val="16"/>
                <w:lang w:val="en-US"/>
              </w:rPr>
              <w:t xml:space="preserve">manager </w:t>
            </w:r>
            <w:r w:rsidR="005B1443" w:rsidRPr="005B1443">
              <w:rPr>
                <w:rFonts w:ascii="Corbel" w:eastAsia="MS Gothic" w:hAnsi="Corbel"/>
                <w:sz w:val="16"/>
                <w:szCs w:val="16"/>
                <w:lang w:val="en-US"/>
              </w:rPr>
              <w:t xml:space="preserve">Cluster </w:t>
            </w:r>
            <w:proofErr w:type="spellStart"/>
            <w:r w:rsidR="005B1443" w:rsidRPr="005B1443">
              <w:rPr>
                <w:rFonts w:ascii="Corbel" w:eastAsia="MS Gothic" w:hAnsi="Corbel"/>
                <w:sz w:val="16"/>
                <w:szCs w:val="16"/>
                <w:lang w:val="en-US"/>
              </w:rPr>
              <w:t>Chemelot</w:t>
            </w:r>
            <w:proofErr w:type="spellEnd"/>
          </w:p>
          <w:p w14:paraId="74F124DF" w14:textId="20D500CF" w:rsidR="005B1443" w:rsidRPr="005B1443" w:rsidRDefault="005C33F4" w:rsidP="007E213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lang w:val="en-US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lang w:val="en-US"/>
                </w:rPr>
                <w:id w:val="84829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443" w:rsidRPr="005B1443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B1443" w:rsidRPr="005B1443">
              <w:rPr>
                <w:rFonts w:ascii="Corbel" w:eastAsia="MS Gothic" w:hAnsi="Corbe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B1443" w:rsidRPr="005B1443">
              <w:rPr>
                <w:rFonts w:ascii="Corbel" w:eastAsia="MS Gothic" w:hAnsi="Corbel"/>
                <w:sz w:val="16"/>
                <w:szCs w:val="16"/>
                <w:lang w:val="en-US"/>
              </w:rPr>
              <w:t>Perceel</w:t>
            </w:r>
            <w:proofErr w:type="spellEnd"/>
            <w:r w:rsidR="005B1443" w:rsidRPr="005B1443">
              <w:rPr>
                <w:rFonts w:ascii="Corbel" w:eastAsia="MS Gothic" w:hAnsi="Corbel"/>
                <w:sz w:val="16"/>
                <w:szCs w:val="16"/>
                <w:lang w:val="en-US"/>
              </w:rPr>
              <w:t xml:space="preserve"> 8: Data Safe House </w:t>
            </w:r>
            <w:r w:rsidR="005B1443">
              <w:rPr>
                <w:rFonts w:ascii="Corbel" w:eastAsia="MS Gothic" w:hAnsi="Corbel"/>
                <w:sz w:val="16"/>
                <w:szCs w:val="16"/>
                <w:lang w:val="en-US"/>
              </w:rPr>
              <w:t xml:space="preserve">manager </w:t>
            </w:r>
            <w:r w:rsidR="005B1443" w:rsidRPr="005B1443">
              <w:rPr>
                <w:rFonts w:ascii="Corbel" w:eastAsia="MS Gothic" w:hAnsi="Corbel"/>
                <w:sz w:val="16"/>
                <w:szCs w:val="16"/>
                <w:lang w:val="en-US"/>
              </w:rPr>
              <w:t xml:space="preserve">Cluster 6: </w:t>
            </w:r>
            <w:proofErr w:type="spellStart"/>
            <w:r w:rsidR="005B1443" w:rsidRPr="005B1443">
              <w:rPr>
                <w:rFonts w:ascii="Corbel" w:eastAsia="MS Gothic" w:hAnsi="Corbel"/>
                <w:sz w:val="16"/>
                <w:szCs w:val="16"/>
                <w:lang w:val="en-US"/>
              </w:rPr>
              <w:t>Overige</w:t>
            </w:r>
            <w:proofErr w:type="spellEnd"/>
            <w:r w:rsidR="005B1443" w:rsidRPr="005B1443">
              <w:rPr>
                <w:rFonts w:ascii="Corbel" w:eastAsia="MS Gothic" w:hAnsi="Corbe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B1443" w:rsidRPr="005B1443">
              <w:rPr>
                <w:rFonts w:ascii="Corbel" w:eastAsia="MS Gothic" w:hAnsi="Corbel"/>
                <w:sz w:val="16"/>
                <w:szCs w:val="16"/>
                <w:lang w:val="en-US"/>
              </w:rPr>
              <w:t>industrie</w:t>
            </w:r>
            <w:proofErr w:type="spellEnd"/>
          </w:p>
        </w:tc>
      </w:tr>
    </w:tbl>
    <w:p w14:paraId="51178F14" w14:textId="77777777" w:rsidR="001E36FF" w:rsidRPr="005B1443" w:rsidRDefault="001E36FF" w:rsidP="007650B2">
      <w:pPr>
        <w:suppressAutoHyphens/>
        <w:overflowPunct w:val="0"/>
        <w:autoSpaceDE w:val="0"/>
        <w:spacing w:line="276" w:lineRule="auto"/>
        <w:textAlignment w:val="baseline"/>
        <w:rPr>
          <w:lang w:val="en-US"/>
        </w:rPr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7650B2" w:rsidRPr="00CF3901" w14:paraId="4DAC3E2A" w14:textId="77777777" w:rsidTr="001E36FF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0FD8E2A9" w14:textId="77777777" w:rsidR="00A57DF0" w:rsidRPr="00BA4C84" w:rsidRDefault="00125F21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BA4C84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Kerncompetentie</w:t>
            </w:r>
            <w:r w:rsidR="008717DD" w:rsidRPr="00BA4C84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 1:</w:t>
            </w:r>
          </w:p>
          <w:p w14:paraId="0E7C328F" w14:textId="20250BA0" w:rsidR="00D155E8" w:rsidRPr="00BA4C84" w:rsidRDefault="00BA4C84" w:rsidP="00BA4C84">
            <w:pPr>
              <w:spacing w:line="276" w:lineRule="auto"/>
              <w:jc w:val="both"/>
              <w:rPr>
                <w:rFonts w:ascii="Corbel" w:hAnsi="Corbel"/>
                <w:sz w:val="16"/>
                <w:szCs w:val="16"/>
              </w:rPr>
            </w:pPr>
            <w:r w:rsidRPr="00BA4C84">
              <w:rPr>
                <w:rFonts w:ascii="Corbel" w:hAnsi="Corbel"/>
                <w:sz w:val="16"/>
                <w:szCs w:val="16"/>
              </w:rPr>
              <w:t xml:space="preserve">Inschrijver overlegt een referentie waaruit blijkt dat Inschrijver een kandidaat heeft aangeboden die een energietransitie opdracht heeft uitgevoerd in de energie intensieve industrie en/of bij een van de netbeheerders.  </w:t>
            </w:r>
          </w:p>
        </w:tc>
      </w:tr>
      <w:tr w:rsidR="00D82414" w:rsidRPr="001A17B8" w14:paraId="748B68D6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63D99D29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2E6F07CF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068F44BE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2341D560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2FA392A0" w14:textId="77777777" w:rsidR="00D82414" w:rsidRPr="001E36FF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313CDA4B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5F060841" w14:textId="77777777" w:rsidTr="001E36FF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414CEA2A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3EC02F7D" w14:textId="77777777" w:rsidR="00D8241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6DEAAD44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18F83290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05779DE1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58F0624E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159C3F6A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04B88B31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36C09837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30643E4C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26397949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05EEACB5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30FB9979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10B6B956" w14:textId="08015499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proofErr w:type="gramStart"/>
            <w:r>
              <w:rPr>
                <w:rFonts w:ascii="Corbel" w:hAnsi="Corbel"/>
                <w:sz w:val="16"/>
                <w:szCs w:val="16"/>
              </w:rPr>
              <w:t>Indien</w:t>
            </w:r>
            <w:proofErr w:type="gramEnd"/>
            <w:r>
              <w:rPr>
                <w:rFonts w:ascii="Corbel" w:hAnsi="Corbel"/>
                <w:sz w:val="16"/>
                <w:szCs w:val="16"/>
              </w:rPr>
              <w:t xml:space="preserve"> de referentie-opdracht is uitgevoerd door een specifieke deelnemer aa</w:t>
            </w:r>
            <w:r w:rsidRPr="0077439C">
              <w:rPr>
                <w:rFonts w:ascii="Corbel" w:hAnsi="Corbel"/>
                <w:sz w:val="16"/>
                <w:szCs w:val="16"/>
              </w:rPr>
              <w:t>n Samenwerkingsverband of specifieke Derde waarop door</w:t>
            </w:r>
            <w:r w:rsidR="0047548D" w:rsidRPr="0077439C">
              <w:rPr>
                <w:rFonts w:ascii="Corbel" w:hAnsi="Corbel"/>
                <w:sz w:val="16"/>
                <w:szCs w:val="16"/>
              </w:rPr>
              <w:t xml:space="preserve"> </w:t>
            </w:r>
            <w:r w:rsidRPr="0077439C">
              <w:rPr>
                <w:rFonts w:ascii="Corbel" w:hAnsi="Corbel"/>
                <w:sz w:val="16"/>
                <w:szCs w:val="16"/>
              </w:rPr>
              <w:t>Inschrijver een beroep wordt gedaan: welke entiteit heeft deze referentie-opdracht</w:t>
            </w:r>
            <w:r>
              <w:rPr>
                <w:rFonts w:ascii="Corbel" w:hAnsi="Corbel"/>
                <w:sz w:val="16"/>
                <w:szCs w:val="16"/>
              </w:rPr>
              <w:t xml:space="preserve"> uitgevoerd?</w:t>
            </w:r>
          </w:p>
        </w:tc>
        <w:tc>
          <w:tcPr>
            <w:tcW w:w="3941" w:type="dxa"/>
            <w:shd w:val="clear" w:color="auto" w:fill="auto"/>
          </w:tcPr>
          <w:p w14:paraId="4CF0D5E8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4E4B11ED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1E36FF" w:rsidRPr="001A17B8" w14:paraId="4D1D25E8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3F3B91C5" w14:textId="77777777" w:rsidR="001E36FF" w:rsidRDefault="001E36FF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Korte omschrijving van werkzaamheden waaruit de ge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vraagde kerncompetentie </w:t>
            </w:r>
            <w:r>
              <w:rPr>
                <w:rFonts w:ascii="Corbel" w:hAnsi="Corbel"/>
                <w:sz w:val="16"/>
                <w:szCs w:val="16"/>
              </w:rPr>
              <w:t>blijkt:</w:t>
            </w:r>
          </w:p>
          <w:p w14:paraId="6B541219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34739A1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E7A825F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CE848C9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63D0B6D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4EEC4E95" w14:textId="77777777" w:rsidR="001E36FF" w:rsidRDefault="001E36FF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  <w:tc>
          <w:tcPr>
            <w:tcW w:w="3941" w:type="dxa"/>
            <w:shd w:val="clear" w:color="auto" w:fill="auto"/>
          </w:tcPr>
          <w:p w14:paraId="5A8F78E1" w14:textId="77777777" w:rsidR="001E36FF" w:rsidRPr="00376FA8" w:rsidRDefault="001E36FF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940BD9" w:rsidRPr="001A17B8" w14:paraId="68949371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72440AC6" w14:textId="073BF41F" w:rsidR="00940BD9" w:rsidRPr="00702A25" w:rsidRDefault="008168B0" w:rsidP="00940BD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>
              <w:rPr>
                <w:rFonts w:ascii="Corbel" w:hAnsi="Corbel"/>
                <w:bCs/>
                <w:sz w:val="16"/>
                <w:szCs w:val="16"/>
              </w:rPr>
              <w:t>H</w:t>
            </w:r>
            <w:r w:rsidR="00940BD9">
              <w:rPr>
                <w:rFonts w:ascii="Corbel" w:hAnsi="Corbel"/>
                <w:bCs/>
                <w:sz w:val="16"/>
                <w:szCs w:val="16"/>
              </w:rPr>
              <w:t>eeft</w:t>
            </w:r>
            <w:r w:rsidR="00940BD9" w:rsidRPr="008000F4">
              <w:rPr>
                <w:rFonts w:ascii="Corbel" w:hAnsi="Corbel"/>
                <w:bCs/>
                <w:sz w:val="16"/>
                <w:szCs w:val="16"/>
              </w:rPr>
              <w:t xml:space="preserve"> </w:t>
            </w:r>
            <w:r>
              <w:rPr>
                <w:rFonts w:ascii="Corbel" w:hAnsi="Corbel"/>
                <w:bCs/>
                <w:sz w:val="16"/>
                <w:szCs w:val="16"/>
              </w:rPr>
              <w:t xml:space="preserve">u </w:t>
            </w:r>
            <w:r w:rsidR="00940BD9" w:rsidRPr="008000F4">
              <w:rPr>
                <w:rFonts w:ascii="Corbel" w:hAnsi="Corbel"/>
                <w:bCs/>
                <w:sz w:val="16"/>
                <w:szCs w:val="16"/>
              </w:rPr>
              <w:t>een kandidaat aangeboden die een energietransitie opdracht heeft uitgevoerd in de energie intensieve industrie en/of bij één van de netbeheerders</w:t>
            </w:r>
            <w:r>
              <w:rPr>
                <w:rFonts w:ascii="Corbel" w:hAnsi="Corbel"/>
                <w:bCs/>
                <w:sz w:val="16"/>
                <w:szCs w:val="16"/>
              </w:rPr>
              <w:t>?</w:t>
            </w:r>
          </w:p>
        </w:tc>
        <w:tc>
          <w:tcPr>
            <w:tcW w:w="3941" w:type="dxa"/>
            <w:shd w:val="clear" w:color="auto" w:fill="auto"/>
          </w:tcPr>
          <w:p w14:paraId="43BC38A4" w14:textId="77777777" w:rsidR="00940BD9" w:rsidRPr="00012773" w:rsidRDefault="005C33F4" w:rsidP="00940BD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05977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BD9" w:rsidRPr="0001277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40BD9" w:rsidRPr="00012773">
              <w:rPr>
                <w:rFonts w:ascii="Corbel" w:eastAsia="MS Gothic" w:hAnsi="Corbel"/>
                <w:sz w:val="16"/>
                <w:szCs w:val="16"/>
              </w:rPr>
              <w:t xml:space="preserve"> Ja, in de energie intensieve industrie</w:t>
            </w:r>
          </w:p>
          <w:p w14:paraId="26D5B89B" w14:textId="77777777" w:rsidR="00940BD9" w:rsidRPr="00012773" w:rsidRDefault="005C33F4" w:rsidP="00940BD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77705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BD9" w:rsidRPr="0001277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40BD9" w:rsidRPr="00012773">
              <w:rPr>
                <w:rFonts w:ascii="Corbel" w:eastAsia="MS Gothic" w:hAnsi="Corbel"/>
                <w:sz w:val="16"/>
                <w:szCs w:val="16"/>
              </w:rPr>
              <w:t xml:space="preserve"> Ja, bij een netbeheerder namelijk </w:t>
            </w:r>
            <w:r w:rsidR="00940BD9"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339B518E" w14:textId="7017E1A8" w:rsidR="00940BD9" w:rsidRPr="00133F0C" w:rsidRDefault="005C33F4" w:rsidP="00940BD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51367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BD9" w:rsidRPr="0001277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40BD9" w:rsidRPr="00012773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940BD9" w:rsidRPr="00012773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940BD9" w:rsidRPr="00012773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7650B2" w:rsidRPr="001A17B8" w14:paraId="29E49CE6" w14:textId="77777777" w:rsidTr="001E36FF">
        <w:trPr>
          <w:trHeight w:val="1402"/>
          <w:jc w:val="center"/>
        </w:trPr>
        <w:tc>
          <w:tcPr>
            <w:tcW w:w="5076" w:type="dxa"/>
            <w:shd w:val="clear" w:color="auto" w:fill="auto"/>
          </w:tcPr>
          <w:p w14:paraId="16ADC133" w14:textId="3617176C" w:rsidR="00376FA8" w:rsidRPr="0077439C" w:rsidRDefault="007650B2" w:rsidP="00D82414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77439C">
              <w:rPr>
                <w:rFonts w:ascii="Corbel" w:hAnsi="Corbel"/>
                <w:sz w:val="16"/>
                <w:szCs w:val="16"/>
              </w:rPr>
              <w:t>De gevraagde kerncompetentie</w:t>
            </w:r>
            <w:r w:rsidR="00D82414" w:rsidRPr="0077439C">
              <w:rPr>
                <w:rFonts w:ascii="Corbel" w:hAnsi="Corbel"/>
                <w:sz w:val="16"/>
                <w:szCs w:val="16"/>
              </w:rPr>
              <w:t xml:space="preserve"> is tot volle tevredenheid van de referentie-organisatie verricht in de periode van 36 maanden voorafgaand aan de sluitingsdatum voor het indienen van de Inschrijving. De complete referentie-opdracht hoeft nog niet volledig te zijn afgerond, maar de onderdelen waar de kerncompetentie betrekking op heeft moeten wel zijn uitgevoerd en geëvalueerd.</w:t>
            </w:r>
          </w:p>
        </w:tc>
        <w:tc>
          <w:tcPr>
            <w:tcW w:w="3941" w:type="dxa"/>
            <w:shd w:val="clear" w:color="auto" w:fill="auto"/>
          </w:tcPr>
          <w:p w14:paraId="22D9736F" w14:textId="77777777" w:rsidR="00376FA8" w:rsidRPr="00A019E4" w:rsidRDefault="005C33F4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3158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0B2E1BC1" w14:textId="77777777" w:rsidR="007650B2" w:rsidRPr="00A019E4" w:rsidRDefault="005C33F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203110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376FA8"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="00133F0C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33F0C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  <w:r w:rsidR="00CE7F7A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02EB77F6" w14:textId="77777777" w:rsidR="00376FA8" w:rsidRPr="00A019E4" w:rsidRDefault="00376FA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E65B85D" w14:textId="77777777" w:rsidR="00376FA8" w:rsidRPr="00A019E4" w:rsidRDefault="00376FA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F5E90C5" w14:textId="77777777" w:rsidR="00376FA8" w:rsidRPr="00376FA8" w:rsidRDefault="00376FA8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1E36FF" w:rsidRPr="001A17B8" w14:paraId="14C4868D" w14:textId="77777777" w:rsidTr="008168B0">
        <w:trPr>
          <w:trHeight w:val="113"/>
          <w:jc w:val="center"/>
        </w:trPr>
        <w:tc>
          <w:tcPr>
            <w:tcW w:w="5076" w:type="dxa"/>
            <w:shd w:val="clear" w:color="auto" w:fill="auto"/>
          </w:tcPr>
          <w:p w14:paraId="4263FA66" w14:textId="29E1EF8B" w:rsidR="00D82414" w:rsidRPr="0077439C" w:rsidRDefault="008168B0" w:rsidP="00376FA8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8168B0">
              <w:rPr>
                <w:rFonts w:ascii="Corbel" w:hAnsi="Corbel"/>
                <w:sz w:val="16"/>
                <w:szCs w:val="16"/>
              </w:rPr>
              <w:t>In welke periode is de kandidaat aangeboden?</w:t>
            </w:r>
          </w:p>
        </w:tc>
        <w:tc>
          <w:tcPr>
            <w:tcW w:w="3941" w:type="dxa"/>
            <w:shd w:val="clear" w:color="auto" w:fill="auto"/>
          </w:tcPr>
          <w:p w14:paraId="1089E28A" w14:textId="77777777" w:rsidR="001E36FF" w:rsidRPr="00376FA8" w:rsidRDefault="001E36FF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650B2" w:rsidRPr="001A17B8" w14:paraId="5CE82A65" w14:textId="77777777" w:rsidTr="001E36FF">
        <w:trPr>
          <w:trHeight w:val="212"/>
          <w:jc w:val="center"/>
        </w:trPr>
        <w:tc>
          <w:tcPr>
            <w:tcW w:w="9017" w:type="dxa"/>
            <w:gridSpan w:val="2"/>
            <w:shd w:val="clear" w:color="auto" w:fill="auto"/>
          </w:tcPr>
          <w:p w14:paraId="526A8E76" w14:textId="77777777" w:rsidR="007650B2" w:rsidRPr="0077439C" w:rsidRDefault="00E76EC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77439C">
              <w:rPr>
                <w:rFonts w:ascii="Corbel" w:hAnsi="Corbel"/>
                <w:b/>
                <w:sz w:val="16"/>
                <w:szCs w:val="16"/>
              </w:rPr>
              <w:t>Tevredenheid r</w:t>
            </w:r>
            <w:r w:rsidR="007650B2" w:rsidRPr="0077439C">
              <w:rPr>
                <w:rFonts w:ascii="Corbel" w:hAnsi="Corbel"/>
                <w:b/>
                <w:sz w:val="16"/>
                <w:szCs w:val="16"/>
              </w:rPr>
              <w:t>eferent</w:t>
            </w:r>
          </w:p>
        </w:tc>
      </w:tr>
      <w:tr w:rsidR="007650B2" w:rsidRPr="001A17B8" w14:paraId="2F81ED42" w14:textId="77777777" w:rsidTr="001E36FF">
        <w:trPr>
          <w:trHeight w:val="171"/>
          <w:jc w:val="center"/>
        </w:trPr>
        <w:tc>
          <w:tcPr>
            <w:tcW w:w="5076" w:type="dxa"/>
            <w:shd w:val="clear" w:color="auto" w:fill="auto"/>
          </w:tcPr>
          <w:p w14:paraId="51AF4340" w14:textId="2EEA59A9" w:rsidR="007650B2" w:rsidRPr="0077439C" w:rsidRDefault="007650B2" w:rsidP="001C76A7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77439C">
              <w:rPr>
                <w:rFonts w:ascii="Corbel" w:hAnsi="Corbel"/>
                <w:sz w:val="16"/>
                <w:szCs w:val="16"/>
                <w:lang w:val="nl-NL"/>
              </w:rPr>
              <w:t>Inschrijver</w:t>
            </w:r>
            <w:r w:rsidR="00D82414" w:rsidRPr="0077439C">
              <w:rPr>
                <w:rFonts w:ascii="Corbel" w:hAnsi="Corbel"/>
                <w:sz w:val="16"/>
                <w:szCs w:val="16"/>
                <w:lang w:val="nl-NL"/>
              </w:rPr>
              <w:t xml:space="preserve"> </w:t>
            </w:r>
            <w:r w:rsidRPr="0077439C">
              <w:rPr>
                <w:rFonts w:ascii="Corbel" w:hAnsi="Corbel"/>
                <w:sz w:val="16"/>
                <w:szCs w:val="16"/>
                <w:lang w:val="nl-NL"/>
              </w:rPr>
              <w:t>verklaart, door het naar volle tevreden</w:t>
            </w:r>
            <w:r w:rsidR="00376FA8" w:rsidRPr="0077439C">
              <w:rPr>
                <w:rFonts w:ascii="Corbel" w:hAnsi="Corbel"/>
                <w:sz w:val="16"/>
                <w:szCs w:val="16"/>
                <w:lang w:val="nl-NL"/>
              </w:rPr>
              <w:t xml:space="preserve">heid </w:t>
            </w:r>
            <w:r w:rsidR="00D82414" w:rsidRPr="0077439C">
              <w:rPr>
                <w:rFonts w:ascii="Corbel" w:hAnsi="Corbel"/>
                <w:sz w:val="16"/>
                <w:szCs w:val="16"/>
                <w:lang w:val="nl-NL"/>
              </w:rPr>
              <w:t>uitvoeren van deze referentie-o</w:t>
            </w:r>
            <w:r w:rsidRPr="0077439C">
              <w:rPr>
                <w:rFonts w:ascii="Corbel" w:hAnsi="Corbel"/>
                <w:sz w:val="16"/>
                <w:szCs w:val="16"/>
                <w:lang w:val="nl-NL"/>
              </w:rPr>
              <w:t>pdracht, ervaring te hebben met</w:t>
            </w:r>
            <w:r w:rsidR="00D82414" w:rsidRPr="0077439C">
              <w:rPr>
                <w:rFonts w:ascii="Corbel" w:hAnsi="Corbel"/>
                <w:sz w:val="16"/>
                <w:szCs w:val="16"/>
                <w:lang w:val="nl-NL"/>
              </w:rPr>
              <w:t xml:space="preserve"> bovengenoemde kerncompetentie. </w:t>
            </w:r>
          </w:p>
          <w:p w14:paraId="4BB3D0EE" w14:textId="77777777" w:rsidR="007650B2" w:rsidRPr="0077439C" w:rsidRDefault="007650B2" w:rsidP="001C76A7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4C631CC4" w14:textId="77777777" w:rsidR="008717DD" w:rsidRPr="0077439C" w:rsidRDefault="007650B2" w:rsidP="00D82414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77439C">
              <w:rPr>
                <w:rFonts w:ascii="Corbel" w:hAnsi="Corbel"/>
                <w:b/>
                <w:sz w:val="16"/>
                <w:szCs w:val="16"/>
                <w:lang w:val="nl-NL"/>
              </w:rPr>
              <w:t>Dit kan bij de referent worden geverifieerd zon</w:t>
            </w:r>
            <w:r w:rsidR="00D82414" w:rsidRPr="0077439C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der voorafgaande toestemming </w:t>
            </w:r>
            <w:r w:rsidRPr="0077439C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– de referent hoeft deze verklaring niet te ondertekenen. </w:t>
            </w:r>
          </w:p>
        </w:tc>
        <w:tc>
          <w:tcPr>
            <w:tcW w:w="3941" w:type="dxa"/>
            <w:shd w:val="clear" w:color="auto" w:fill="auto"/>
          </w:tcPr>
          <w:p w14:paraId="11537109" w14:textId="77777777" w:rsidR="00376FA8" w:rsidRPr="00A019E4" w:rsidRDefault="005C33F4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01306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492413FA" w14:textId="77777777" w:rsidR="007650B2" w:rsidRPr="001A17B8" w:rsidRDefault="005C33F4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29888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376FA8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 w:rsidR="00133F0C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33F0C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  <w:r w:rsidR="00CE7F7A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081F3005" w14:textId="77777777" w:rsidR="007650B2" w:rsidRPr="001A17B8" w:rsidRDefault="007650B2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2677D4B8" w14:textId="175B9D85" w:rsidR="0077439C" w:rsidRDefault="0077439C" w:rsidP="007650B2">
      <w:pPr>
        <w:spacing w:after="200" w:line="276" w:lineRule="auto"/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E10D80" w:rsidRPr="00A57DF0" w14:paraId="3596D524" w14:textId="77777777" w:rsidTr="00613262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554BE986" w14:textId="77777777" w:rsidR="00E10D80" w:rsidRPr="00A57DF0" w:rsidRDefault="00E10D80" w:rsidP="00613262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A57D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lastRenderedPageBreak/>
              <w:t xml:space="preserve">Kerncompetentie </w:t>
            </w:r>
            <w:r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2</w:t>
            </w:r>
            <w:r w:rsidRPr="00A57D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:</w:t>
            </w:r>
          </w:p>
          <w:p w14:paraId="5C4A9DDB" w14:textId="77777777" w:rsidR="00E10D80" w:rsidRPr="00A57DF0" w:rsidRDefault="00E10D80" w:rsidP="00613262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color w:val="FFFFFF" w:themeColor="background1"/>
                <w:szCs w:val="18"/>
              </w:rPr>
            </w:pPr>
            <w:r w:rsidRPr="008D6F54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>Inschrijver overlegt een referentie waaruit blijkt dat Inschrijver een kandidaat heeft aangeboden die gedurende minimaal 12 maanden werkzaam is geweest in de technologische sector.</w:t>
            </w:r>
          </w:p>
        </w:tc>
      </w:tr>
      <w:tr w:rsidR="00E10D80" w:rsidRPr="001A17B8" w14:paraId="38655A5A" w14:textId="77777777" w:rsidTr="00613262">
        <w:trPr>
          <w:jc w:val="center"/>
        </w:trPr>
        <w:tc>
          <w:tcPr>
            <w:tcW w:w="5076" w:type="dxa"/>
            <w:shd w:val="clear" w:color="auto" w:fill="auto"/>
          </w:tcPr>
          <w:p w14:paraId="767BA635" w14:textId="77777777" w:rsidR="00E10D80" w:rsidRPr="001A17B8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00A4412F" w14:textId="77777777" w:rsidR="00E10D80" w:rsidRPr="001A17B8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E10D80" w:rsidRPr="001A17B8" w14:paraId="61119B2D" w14:textId="77777777" w:rsidTr="00613262">
        <w:trPr>
          <w:jc w:val="center"/>
        </w:trPr>
        <w:tc>
          <w:tcPr>
            <w:tcW w:w="5076" w:type="dxa"/>
            <w:shd w:val="clear" w:color="auto" w:fill="auto"/>
          </w:tcPr>
          <w:p w14:paraId="234803F8" w14:textId="77777777" w:rsidR="00E10D80" w:rsidRPr="001A17B8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1CCCF4CC" w14:textId="77777777" w:rsidR="00E10D80" w:rsidRPr="001E36FF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7DD7F652" w14:textId="77777777" w:rsidR="00E10D80" w:rsidRPr="001A17B8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E10D80" w:rsidRPr="001A17B8" w14:paraId="5BAB8AB5" w14:textId="77777777" w:rsidTr="00613262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7B7B030F" w14:textId="77777777" w:rsidR="00E10D80" w:rsidRPr="001A17B8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39313E00" w14:textId="77777777" w:rsidR="00E10D80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3124610A" w14:textId="77777777" w:rsidR="00E10D80" w:rsidRPr="001A17B8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E10D80" w:rsidRPr="001A17B8" w14:paraId="5A038421" w14:textId="77777777" w:rsidTr="00613262">
        <w:trPr>
          <w:jc w:val="center"/>
        </w:trPr>
        <w:tc>
          <w:tcPr>
            <w:tcW w:w="5076" w:type="dxa"/>
            <w:shd w:val="clear" w:color="auto" w:fill="auto"/>
          </w:tcPr>
          <w:p w14:paraId="5EF525EE" w14:textId="77777777" w:rsidR="00E10D80" w:rsidRPr="001A17B8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7DBD160A" w14:textId="77777777" w:rsidR="00E10D80" w:rsidRPr="001A17B8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E10D80" w:rsidRPr="001A17B8" w14:paraId="15409BB5" w14:textId="77777777" w:rsidTr="00613262">
        <w:trPr>
          <w:jc w:val="center"/>
        </w:trPr>
        <w:tc>
          <w:tcPr>
            <w:tcW w:w="5076" w:type="dxa"/>
            <w:shd w:val="clear" w:color="auto" w:fill="auto"/>
          </w:tcPr>
          <w:p w14:paraId="53F0C1A0" w14:textId="77777777" w:rsidR="00E10D80" w:rsidRPr="001A17B8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5640F695" w14:textId="77777777" w:rsidR="00E10D80" w:rsidRPr="001A17B8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E10D80" w:rsidRPr="001A17B8" w14:paraId="5FCB8206" w14:textId="77777777" w:rsidTr="00613262">
        <w:trPr>
          <w:jc w:val="center"/>
        </w:trPr>
        <w:tc>
          <w:tcPr>
            <w:tcW w:w="5076" w:type="dxa"/>
            <w:shd w:val="clear" w:color="auto" w:fill="auto"/>
          </w:tcPr>
          <w:p w14:paraId="6AA21F9B" w14:textId="77777777" w:rsidR="00E10D80" w:rsidRPr="001A17B8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68A367A1" w14:textId="77777777" w:rsidR="00E10D80" w:rsidRPr="001A17B8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E10D80" w:rsidRPr="001A17B8" w14:paraId="4A490AAD" w14:textId="77777777" w:rsidTr="00613262">
        <w:trPr>
          <w:jc w:val="center"/>
        </w:trPr>
        <w:tc>
          <w:tcPr>
            <w:tcW w:w="5076" w:type="dxa"/>
            <w:shd w:val="clear" w:color="auto" w:fill="auto"/>
          </w:tcPr>
          <w:p w14:paraId="1D4807A8" w14:textId="77777777" w:rsidR="00E10D80" w:rsidRPr="001A17B8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proofErr w:type="gramStart"/>
            <w:r>
              <w:rPr>
                <w:rFonts w:ascii="Corbel" w:hAnsi="Corbel"/>
                <w:sz w:val="16"/>
                <w:szCs w:val="16"/>
              </w:rPr>
              <w:t>Indien</w:t>
            </w:r>
            <w:proofErr w:type="gramEnd"/>
            <w:r>
              <w:rPr>
                <w:rFonts w:ascii="Corbel" w:hAnsi="Corbel"/>
                <w:sz w:val="16"/>
                <w:szCs w:val="16"/>
              </w:rPr>
              <w:t xml:space="preserve"> de r</w:t>
            </w:r>
            <w:r w:rsidRPr="003D7721">
              <w:rPr>
                <w:rFonts w:ascii="Corbel" w:hAnsi="Corbel"/>
                <w:sz w:val="16"/>
                <w:szCs w:val="16"/>
              </w:rPr>
              <w:t>eferentie-opdracht is uitgevoerd door een specifieke deelnemer aan Samenwerkingsverband of specifieke Derde waarop door Inschrijver een beroep</w:t>
            </w:r>
            <w:r>
              <w:rPr>
                <w:rFonts w:ascii="Corbel" w:hAnsi="Corbel"/>
                <w:sz w:val="16"/>
                <w:szCs w:val="16"/>
              </w:rPr>
              <w:t xml:space="preserve"> wordt gedaan: welke entiteit heeft deze referentie-opdracht uitgevoerd?</w:t>
            </w:r>
          </w:p>
        </w:tc>
        <w:tc>
          <w:tcPr>
            <w:tcW w:w="3941" w:type="dxa"/>
            <w:shd w:val="clear" w:color="auto" w:fill="auto"/>
          </w:tcPr>
          <w:p w14:paraId="6F5A8BF3" w14:textId="77777777" w:rsidR="00E10D80" w:rsidRPr="001A17B8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7FB7D3E6" w14:textId="77777777" w:rsidR="00E10D80" w:rsidRPr="001A17B8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E10D80" w:rsidRPr="00376FA8" w14:paraId="40BE2315" w14:textId="77777777" w:rsidTr="00613262">
        <w:trPr>
          <w:jc w:val="center"/>
        </w:trPr>
        <w:tc>
          <w:tcPr>
            <w:tcW w:w="5076" w:type="dxa"/>
            <w:shd w:val="clear" w:color="auto" w:fill="auto"/>
          </w:tcPr>
          <w:p w14:paraId="6F2B6CE1" w14:textId="77777777" w:rsidR="00E10D80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Korte omschrijving van werkzaamheden waaruit de ge</w:t>
            </w:r>
            <w:r>
              <w:rPr>
                <w:rFonts w:ascii="Corbel" w:hAnsi="Corbel"/>
                <w:sz w:val="16"/>
                <w:szCs w:val="16"/>
              </w:rPr>
              <w:t>vraagde kerncompetentie blijkt:</w:t>
            </w:r>
          </w:p>
          <w:p w14:paraId="6FFCF25D" w14:textId="77777777" w:rsidR="00E10D80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5EAD916" w14:textId="77777777" w:rsidR="00E10D80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D971236" w14:textId="77777777" w:rsidR="00E10D80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7A266B4" w14:textId="77777777" w:rsidR="00E10D80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4C4ACD00" w14:textId="77777777" w:rsidR="00E10D80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CA74905" w14:textId="77777777" w:rsidR="00E10D80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  <w:tc>
          <w:tcPr>
            <w:tcW w:w="3941" w:type="dxa"/>
            <w:shd w:val="clear" w:color="auto" w:fill="auto"/>
          </w:tcPr>
          <w:p w14:paraId="68A944B8" w14:textId="77777777" w:rsidR="00E10D80" w:rsidRPr="00376FA8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E10D80" w:rsidRPr="008D6F54" w14:paraId="242E5261" w14:textId="77777777" w:rsidTr="00613262">
        <w:trPr>
          <w:jc w:val="center"/>
        </w:trPr>
        <w:tc>
          <w:tcPr>
            <w:tcW w:w="5076" w:type="dxa"/>
            <w:shd w:val="clear" w:color="auto" w:fill="auto"/>
          </w:tcPr>
          <w:p w14:paraId="5954A71B" w14:textId="146E6C32" w:rsidR="00E10D80" w:rsidRPr="00702A25" w:rsidRDefault="008168B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>
              <w:rPr>
                <w:rFonts w:ascii="Corbel" w:hAnsi="Corbel"/>
                <w:sz w:val="16"/>
                <w:szCs w:val="16"/>
              </w:rPr>
              <w:t>H</w:t>
            </w:r>
            <w:r w:rsidR="00E10D80">
              <w:rPr>
                <w:rFonts w:ascii="Corbel" w:hAnsi="Corbel"/>
                <w:sz w:val="16"/>
                <w:szCs w:val="16"/>
              </w:rPr>
              <w:t xml:space="preserve">eeft </w:t>
            </w:r>
            <w:r>
              <w:rPr>
                <w:rFonts w:ascii="Corbel" w:hAnsi="Corbel"/>
                <w:sz w:val="16"/>
                <w:szCs w:val="16"/>
              </w:rPr>
              <w:t xml:space="preserve">u </w:t>
            </w:r>
            <w:r w:rsidR="00E10D80" w:rsidRPr="008D6F54">
              <w:rPr>
                <w:rFonts w:ascii="Corbel" w:hAnsi="Corbel"/>
                <w:sz w:val="16"/>
                <w:szCs w:val="16"/>
              </w:rPr>
              <w:t>een kandidaat aangeboden die gedurende minimaal 12 maanden werkzaam is geweest in de technologische sector.</w:t>
            </w:r>
          </w:p>
        </w:tc>
        <w:tc>
          <w:tcPr>
            <w:tcW w:w="3941" w:type="dxa"/>
            <w:shd w:val="clear" w:color="auto" w:fill="auto"/>
          </w:tcPr>
          <w:p w14:paraId="1F9BA5C8" w14:textId="77777777" w:rsidR="00E10D80" w:rsidRPr="008D6F54" w:rsidRDefault="005C33F4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74938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D80" w:rsidRPr="008D6F5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10D80" w:rsidRPr="008D6F5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31339D82" w14:textId="77777777" w:rsidR="00E10D80" w:rsidRPr="008D6F54" w:rsidRDefault="005C33F4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65580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D80" w:rsidRPr="008D6F5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10D80" w:rsidRPr="008D6F54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E10D80" w:rsidRPr="008D6F54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E10D80" w:rsidRPr="008D6F54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E10D80" w:rsidRPr="00376FA8" w14:paraId="24B7C3CC" w14:textId="77777777" w:rsidTr="00613262">
        <w:trPr>
          <w:trHeight w:val="1402"/>
          <w:jc w:val="center"/>
        </w:trPr>
        <w:tc>
          <w:tcPr>
            <w:tcW w:w="5076" w:type="dxa"/>
            <w:shd w:val="clear" w:color="auto" w:fill="auto"/>
          </w:tcPr>
          <w:p w14:paraId="201B1806" w14:textId="77777777" w:rsidR="00E10D80" w:rsidRPr="003D7721" w:rsidRDefault="00E10D80" w:rsidP="00613262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3D7721">
              <w:rPr>
                <w:rFonts w:ascii="Corbel" w:hAnsi="Corbel"/>
                <w:sz w:val="16"/>
                <w:szCs w:val="16"/>
              </w:rPr>
              <w:t>De gevraagde kerncompetentie is tot volle tevredenheid van de referentie-organisatie verricht in de periode van 36 maanden voorafgaand aan de sluitingsdatum voor het indienen van de Inschrijving. De complete referentie-opdracht hoeft nog niet volledig te zijn afgerond, maar de onderdelen waar de kerncompetentie betrekking op heeft moeten wel zijn uitgevoerd en geëvalueerd.</w:t>
            </w:r>
          </w:p>
        </w:tc>
        <w:tc>
          <w:tcPr>
            <w:tcW w:w="3941" w:type="dxa"/>
            <w:shd w:val="clear" w:color="auto" w:fill="auto"/>
          </w:tcPr>
          <w:p w14:paraId="4A756E47" w14:textId="77777777" w:rsidR="00E10D80" w:rsidRPr="00A019E4" w:rsidRDefault="005C33F4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43081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D80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10D80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16147A4E" w14:textId="77777777" w:rsidR="00E10D80" w:rsidRPr="00A019E4" w:rsidRDefault="005C33F4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14018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D80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10D80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E10D80"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="00E10D80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E10D80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2AA4B404" w14:textId="77777777" w:rsidR="00E10D80" w:rsidRPr="00A019E4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B9AC157" w14:textId="77777777" w:rsidR="00E10D80" w:rsidRPr="00A019E4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4AF7EFCF" w14:textId="77777777" w:rsidR="00E10D80" w:rsidRPr="00376FA8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E10D80" w:rsidRPr="00376FA8" w14:paraId="54BFC5DA" w14:textId="77777777" w:rsidTr="005C33F4">
        <w:trPr>
          <w:trHeight w:val="170"/>
          <w:jc w:val="center"/>
        </w:trPr>
        <w:tc>
          <w:tcPr>
            <w:tcW w:w="5076" w:type="dxa"/>
            <w:shd w:val="clear" w:color="auto" w:fill="auto"/>
          </w:tcPr>
          <w:p w14:paraId="38DF3CA8" w14:textId="3F6FC5E9" w:rsidR="00E10D80" w:rsidRPr="003D7721" w:rsidRDefault="008168B0" w:rsidP="00613262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8168B0">
              <w:rPr>
                <w:rFonts w:ascii="Corbel" w:hAnsi="Corbel"/>
                <w:sz w:val="16"/>
                <w:szCs w:val="16"/>
              </w:rPr>
              <w:t xml:space="preserve">In welke periode </w:t>
            </w:r>
            <w:r>
              <w:rPr>
                <w:rFonts w:ascii="Corbel" w:hAnsi="Corbel"/>
                <w:sz w:val="16"/>
                <w:szCs w:val="16"/>
              </w:rPr>
              <w:t xml:space="preserve">van minimaal 12 </w:t>
            </w:r>
            <w:r w:rsidRPr="008168B0">
              <w:rPr>
                <w:rFonts w:ascii="Corbel" w:hAnsi="Corbel"/>
                <w:sz w:val="16"/>
                <w:szCs w:val="16"/>
              </w:rPr>
              <w:t>is de kandidaat aangeboden?</w:t>
            </w:r>
          </w:p>
        </w:tc>
        <w:tc>
          <w:tcPr>
            <w:tcW w:w="3941" w:type="dxa"/>
            <w:shd w:val="clear" w:color="auto" w:fill="auto"/>
          </w:tcPr>
          <w:p w14:paraId="6726C0CF" w14:textId="77777777" w:rsidR="00E10D80" w:rsidRPr="00376FA8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E10D80" w:rsidRPr="003D7721" w14:paraId="55A31117" w14:textId="77777777" w:rsidTr="00613262">
        <w:trPr>
          <w:trHeight w:val="212"/>
          <w:jc w:val="center"/>
        </w:trPr>
        <w:tc>
          <w:tcPr>
            <w:tcW w:w="9017" w:type="dxa"/>
            <w:gridSpan w:val="2"/>
            <w:shd w:val="clear" w:color="auto" w:fill="auto"/>
          </w:tcPr>
          <w:p w14:paraId="5C161150" w14:textId="77777777" w:rsidR="00E10D80" w:rsidRPr="003D7721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3D7721">
              <w:rPr>
                <w:rFonts w:ascii="Corbel" w:hAnsi="Corbel"/>
                <w:b/>
                <w:sz w:val="16"/>
                <w:szCs w:val="16"/>
              </w:rPr>
              <w:t>Tevredenheid referent</w:t>
            </w:r>
          </w:p>
        </w:tc>
      </w:tr>
      <w:tr w:rsidR="00E10D80" w:rsidRPr="001A17B8" w14:paraId="426B8231" w14:textId="77777777" w:rsidTr="00613262">
        <w:trPr>
          <w:trHeight w:val="171"/>
          <w:jc w:val="center"/>
        </w:trPr>
        <w:tc>
          <w:tcPr>
            <w:tcW w:w="5076" w:type="dxa"/>
            <w:shd w:val="clear" w:color="auto" w:fill="auto"/>
          </w:tcPr>
          <w:p w14:paraId="6BD36FD3" w14:textId="77777777" w:rsidR="00E10D80" w:rsidRPr="003D7721" w:rsidRDefault="00E10D80" w:rsidP="00613262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3D7721">
              <w:rPr>
                <w:rFonts w:ascii="Corbel" w:hAnsi="Corbel"/>
                <w:sz w:val="16"/>
                <w:szCs w:val="16"/>
                <w:lang w:val="nl-NL"/>
              </w:rPr>
              <w:t xml:space="preserve">Inschrijver verklaart, door het naar volle tevredenheid uitvoeren van deze referentie-opdracht, ervaring te hebben met bovengenoemde kerncompetentie. </w:t>
            </w:r>
          </w:p>
          <w:p w14:paraId="2975F501" w14:textId="77777777" w:rsidR="00E10D80" w:rsidRPr="003D7721" w:rsidRDefault="00E10D80" w:rsidP="00613262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2D44EAE0" w14:textId="77777777" w:rsidR="00E10D80" w:rsidRPr="003D7721" w:rsidRDefault="00E10D80" w:rsidP="00613262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3D7721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Dit kan bij de referent worden geverifieerd zonder voorafgaande toestemming – de referent hoeft deze verklaring niet te ondertekenen. </w:t>
            </w:r>
          </w:p>
        </w:tc>
        <w:tc>
          <w:tcPr>
            <w:tcW w:w="3941" w:type="dxa"/>
            <w:shd w:val="clear" w:color="auto" w:fill="auto"/>
          </w:tcPr>
          <w:p w14:paraId="47F3601A" w14:textId="77777777" w:rsidR="00E10D80" w:rsidRPr="00A019E4" w:rsidRDefault="005C33F4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87105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D80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10D80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5EBA9F48" w14:textId="77777777" w:rsidR="00E10D80" w:rsidRPr="001A17B8" w:rsidRDefault="005C33F4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42596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D80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10D80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E10D80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 w:rsidR="00E10D80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E10D80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387D8531" w14:textId="77777777" w:rsidR="00E10D80" w:rsidRPr="001A17B8" w:rsidRDefault="00E10D80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1CF5A8DB" w14:textId="4585AFF6" w:rsidR="0077439C" w:rsidRDefault="0077439C" w:rsidP="007650B2">
      <w:pPr>
        <w:spacing w:after="200" w:line="276" w:lineRule="auto"/>
      </w:pPr>
    </w:p>
    <w:p w14:paraId="34BC3AC6" w14:textId="77777777" w:rsidR="0077439C" w:rsidRDefault="0077439C">
      <w:pPr>
        <w:spacing w:after="200" w:line="276" w:lineRule="auto"/>
      </w:pPr>
      <w:r>
        <w:br w:type="page"/>
      </w: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77439C" w:rsidRPr="00CF3901" w14:paraId="6742CFA8" w14:textId="77777777" w:rsidTr="00613262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38278730" w14:textId="54710C0C" w:rsidR="0077439C" w:rsidRPr="00A57DF0" w:rsidRDefault="0077439C" w:rsidP="00613262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A57D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lastRenderedPageBreak/>
              <w:t xml:space="preserve">Kerncompetentie </w:t>
            </w:r>
            <w:r w:rsidR="00CF2448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3</w:t>
            </w:r>
            <w:r w:rsidRPr="00A57D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:</w:t>
            </w:r>
          </w:p>
          <w:p w14:paraId="5F7A05F1" w14:textId="27AED450" w:rsidR="0077439C" w:rsidRPr="00960C1B" w:rsidRDefault="00960C1B" w:rsidP="00960C1B">
            <w:pPr>
              <w:spacing w:line="276" w:lineRule="auto"/>
              <w:jc w:val="both"/>
              <w:rPr>
                <w:rFonts w:ascii="Corbel" w:hAnsi="Corbel"/>
                <w:sz w:val="16"/>
                <w:szCs w:val="16"/>
              </w:rPr>
            </w:pPr>
            <w:r w:rsidRPr="00960C1B">
              <w:rPr>
                <w:rFonts w:ascii="Corbel" w:hAnsi="Corbel"/>
                <w:sz w:val="16"/>
                <w:szCs w:val="16"/>
              </w:rPr>
              <w:t xml:space="preserve">Inschrijver overlegt een referentie waaruit blijkt dat Inschrijver een kandidaat heeft aangeboden die een opdracht heeft uitgevoerd waarbinnen hij/zij succesvol in </w:t>
            </w:r>
            <w:proofErr w:type="spellStart"/>
            <w:r w:rsidRPr="00960C1B">
              <w:rPr>
                <w:rFonts w:ascii="Corbel" w:hAnsi="Corbel"/>
                <w:sz w:val="16"/>
                <w:szCs w:val="16"/>
              </w:rPr>
              <w:t>multi</w:t>
            </w:r>
            <w:proofErr w:type="spellEnd"/>
            <w:r w:rsidRPr="00960C1B">
              <w:rPr>
                <w:rFonts w:ascii="Corbel" w:hAnsi="Corbel"/>
                <w:sz w:val="16"/>
                <w:szCs w:val="16"/>
              </w:rPr>
              <w:t>-stakeholder omgeving heeft geopereerd.</w:t>
            </w:r>
          </w:p>
        </w:tc>
      </w:tr>
      <w:tr w:rsidR="0077439C" w:rsidRPr="001A17B8" w14:paraId="215FA939" w14:textId="77777777" w:rsidTr="00613262">
        <w:trPr>
          <w:jc w:val="center"/>
        </w:trPr>
        <w:tc>
          <w:tcPr>
            <w:tcW w:w="5076" w:type="dxa"/>
            <w:shd w:val="clear" w:color="auto" w:fill="auto"/>
          </w:tcPr>
          <w:p w14:paraId="09254976" w14:textId="77777777" w:rsidR="0077439C" w:rsidRPr="001A17B8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767FD6C8" w14:textId="77777777" w:rsidR="0077439C" w:rsidRPr="001A17B8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7439C" w:rsidRPr="001A17B8" w14:paraId="187E4F5B" w14:textId="77777777" w:rsidTr="00613262">
        <w:trPr>
          <w:jc w:val="center"/>
        </w:trPr>
        <w:tc>
          <w:tcPr>
            <w:tcW w:w="5076" w:type="dxa"/>
            <w:shd w:val="clear" w:color="auto" w:fill="auto"/>
          </w:tcPr>
          <w:p w14:paraId="6DEBBF34" w14:textId="77777777" w:rsidR="0077439C" w:rsidRPr="001A17B8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08132362" w14:textId="77777777" w:rsidR="0077439C" w:rsidRPr="001E36FF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614112E2" w14:textId="77777777" w:rsidR="0077439C" w:rsidRPr="001A17B8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77439C" w:rsidRPr="001A17B8" w14:paraId="5D06B280" w14:textId="77777777" w:rsidTr="00613262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40B71513" w14:textId="77777777" w:rsidR="0077439C" w:rsidRPr="001A17B8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4AB04A86" w14:textId="77777777" w:rsidR="0077439C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6827E19A" w14:textId="77777777" w:rsidR="0077439C" w:rsidRPr="001A17B8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77439C" w:rsidRPr="001A17B8" w14:paraId="601ADE69" w14:textId="77777777" w:rsidTr="00613262">
        <w:trPr>
          <w:jc w:val="center"/>
        </w:trPr>
        <w:tc>
          <w:tcPr>
            <w:tcW w:w="5076" w:type="dxa"/>
            <w:shd w:val="clear" w:color="auto" w:fill="auto"/>
          </w:tcPr>
          <w:p w14:paraId="64FAC55E" w14:textId="77777777" w:rsidR="0077439C" w:rsidRPr="001A17B8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0372A46F" w14:textId="77777777" w:rsidR="0077439C" w:rsidRPr="001A17B8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7439C" w:rsidRPr="001A17B8" w14:paraId="180355CA" w14:textId="77777777" w:rsidTr="00613262">
        <w:trPr>
          <w:jc w:val="center"/>
        </w:trPr>
        <w:tc>
          <w:tcPr>
            <w:tcW w:w="5076" w:type="dxa"/>
            <w:shd w:val="clear" w:color="auto" w:fill="auto"/>
          </w:tcPr>
          <w:p w14:paraId="01D342CE" w14:textId="77777777" w:rsidR="0077439C" w:rsidRPr="001A17B8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20B69874" w14:textId="77777777" w:rsidR="0077439C" w:rsidRPr="001A17B8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7439C" w:rsidRPr="001A17B8" w14:paraId="6A0A5238" w14:textId="77777777" w:rsidTr="00613262">
        <w:trPr>
          <w:jc w:val="center"/>
        </w:trPr>
        <w:tc>
          <w:tcPr>
            <w:tcW w:w="5076" w:type="dxa"/>
            <w:shd w:val="clear" w:color="auto" w:fill="auto"/>
          </w:tcPr>
          <w:p w14:paraId="52FEE0FA" w14:textId="77777777" w:rsidR="0077439C" w:rsidRPr="001A17B8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1709B250" w14:textId="77777777" w:rsidR="0077439C" w:rsidRPr="001A17B8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7439C" w:rsidRPr="001A17B8" w14:paraId="03B85D68" w14:textId="77777777" w:rsidTr="00613262">
        <w:trPr>
          <w:jc w:val="center"/>
        </w:trPr>
        <w:tc>
          <w:tcPr>
            <w:tcW w:w="5076" w:type="dxa"/>
            <w:shd w:val="clear" w:color="auto" w:fill="auto"/>
          </w:tcPr>
          <w:p w14:paraId="29012029" w14:textId="77777777" w:rsidR="0077439C" w:rsidRPr="001A17B8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proofErr w:type="gramStart"/>
            <w:r>
              <w:rPr>
                <w:rFonts w:ascii="Corbel" w:hAnsi="Corbel"/>
                <w:sz w:val="16"/>
                <w:szCs w:val="16"/>
              </w:rPr>
              <w:t>Indien</w:t>
            </w:r>
            <w:proofErr w:type="gramEnd"/>
            <w:r>
              <w:rPr>
                <w:rFonts w:ascii="Corbel" w:hAnsi="Corbel"/>
                <w:sz w:val="16"/>
                <w:szCs w:val="16"/>
              </w:rPr>
              <w:t xml:space="preserve"> de referentie-opdracht is uitgevoerd door een specifieke deelnemer aa</w:t>
            </w:r>
            <w:r w:rsidRPr="0077439C">
              <w:rPr>
                <w:rFonts w:ascii="Corbel" w:hAnsi="Corbel"/>
                <w:sz w:val="16"/>
                <w:szCs w:val="16"/>
              </w:rPr>
              <w:t>n Samenwerkingsverband of specifieke Derde waarop door Inschrijver een beroep wordt gedaan: welke entiteit heeft deze referentie-opdracht</w:t>
            </w:r>
            <w:r>
              <w:rPr>
                <w:rFonts w:ascii="Corbel" w:hAnsi="Corbel"/>
                <w:sz w:val="16"/>
                <w:szCs w:val="16"/>
              </w:rPr>
              <w:t xml:space="preserve"> uitgevoerd?</w:t>
            </w:r>
          </w:p>
        </w:tc>
        <w:tc>
          <w:tcPr>
            <w:tcW w:w="3941" w:type="dxa"/>
            <w:shd w:val="clear" w:color="auto" w:fill="auto"/>
          </w:tcPr>
          <w:p w14:paraId="2B3B9B5D" w14:textId="77777777" w:rsidR="0077439C" w:rsidRPr="001A17B8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28C409CA" w14:textId="77777777" w:rsidR="0077439C" w:rsidRPr="001A17B8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77439C" w:rsidRPr="001A17B8" w14:paraId="6906BD72" w14:textId="77777777" w:rsidTr="00613262">
        <w:trPr>
          <w:jc w:val="center"/>
        </w:trPr>
        <w:tc>
          <w:tcPr>
            <w:tcW w:w="5076" w:type="dxa"/>
            <w:shd w:val="clear" w:color="auto" w:fill="auto"/>
          </w:tcPr>
          <w:p w14:paraId="52E41C26" w14:textId="77777777" w:rsidR="0077439C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Korte omschrijving van werkzaamheden waaruit de ge</w:t>
            </w:r>
            <w:r>
              <w:rPr>
                <w:rFonts w:ascii="Corbel" w:hAnsi="Corbel"/>
                <w:sz w:val="16"/>
                <w:szCs w:val="16"/>
              </w:rPr>
              <w:t>vraagde kerncompetentie blijkt:</w:t>
            </w:r>
          </w:p>
          <w:p w14:paraId="1418AE95" w14:textId="77777777" w:rsidR="0077439C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1EE3644" w14:textId="77777777" w:rsidR="0077439C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AA481A7" w14:textId="77777777" w:rsidR="0077439C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40ED14B" w14:textId="77777777" w:rsidR="0077439C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77FD3D6" w14:textId="77777777" w:rsidR="0077439C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DEE64F4" w14:textId="77777777" w:rsidR="0077439C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  <w:tc>
          <w:tcPr>
            <w:tcW w:w="3941" w:type="dxa"/>
            <w:shd w:val="clear" w:color="auto" w:fill="auto"/>
          </w:tcPr>
          <w:p w14:paraId="5DA39E8F" w14:textId="77777777" w:rsidR="0077439C" w:rsidRPr="00376FA8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7439C" w:rsidRPr="001A17B8" w14:paraId="06444ABC" w14:textId="77777777" w:rsidTr="00613262">
        <w:trPr>
          <w:jc w:val="center"/>
        </w:trPr>
        <w:tc>
          <w:tcPr>
            <w:tcW w:w="5076" w:type="dxa"/>
            <w:shd w:val="clear" w:color="auto" w:fill="auto"/>
          </w:tcPr>
          <w:p w14:paraId="429EB507" w14:textId="68D2B5F5" w:rsidR="0077439C" w:rsidRPr="00960C1B" w:rsidRDefault="005C33F4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H</w:t>
            </w:r>
            <w:r w:rsidR="00960C1B" w:rsidRPr="00960C1B">
              <w:rPr>
                <w:rFonts w:ascii="Corbel" w:hAnsi="Corbel"/>
                <w:sz w:val="16"/>
                <w:szCs w:val="16"/>
              </w:rPr>
              <w:t>eeft</w:t>
            </w:r>
            <w:r>
              <w:rPr>
                <w:rFonts w:ascii="Corbel" w:hAnsi="Corbel"/>
                <w:sz w:val="16"/>
                <w:szCs w:val="16"/>
              </w:rPr>
              <w:t xml:space="preserve"> u</w:t>
            </w:r>
            <w:r w:rsidR="00960C1B" w:rsidRPr="00960C1B">
              <w:rPr>
                <w:rFonts w:ascii="Corbel" w:hAnsi="Corbel"/>
                <w:sz w:val="16"/>
                <w:szCs w:val="16"/>
              </w:rPr>
              <w:t xml:space="preserve"> een kandidaat aangeboden die een opdracht heeft uitgevoerd waarbinnen hij/zij succesvol in </w:t>
            </w:r>
            <w:proofErr w:type="spellStart"/>
            <w:r w:rsidR="00960C1B" w:rsidRPr="00960C1B">
              <w:rPr>
                <w:rFonts w:ascii="Corbel" w:hAnsi="Corbel"/>
                <w:sz w:val="16"/>
                <w:szCs w:val="16"/>
              </w:rPr>
              <w:t>multi</w:t>
            </w:r>
            <w:proofErr w:type="spellEnd"/>
            <w:r w:rsidR="00960C1B" w:rsidRPr="00960C1B">
              <w:rPr>
                <w:rFonts w:ascii="Corbel" w:hAnsi="Corbel"/>
                <w:sz w:val="16"/>
                <w:szCs w:val="16"/>
              </w:rPr>
              <w:t>-stakeholder omgeving heeft geopereerd</w:t>
            </w:r>
            <w:r>
              <w:rPr>
                <w:rFonts w:ascii="Corbel" w:hAnsi="Corbel"/>
                <w:sz w:val="16"/>
                <w:szCs w:val="16"/>
              </w:rPr>
              <w:t>?</w:t>
            </w:r>
          </w:p>
        </w:tc>
        <w:tc>
          <w:tcPr>
            <w:tcW w:w="3941" w:type="dxa"/>
            <w:shd w:val="clear" w:color="auto" w:fill="auto"/>
          </w:tcPr>
          <w:p w14:paraId="5D93959F" w14:textId="77777777" w:rsidR="0077439C" w:rsidRPr="00960C1B" w:rsidRDefault="005C33F4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74999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39C" w:rsidRPr="00960C1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7439C" w:rsidRPr="00960C1B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01DFEAEE" w14:textId="77777777" w:rsidR="0077439C" w:rsidRPr="00960C1B" w:rsidRDefault="005C33F4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33207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39C" w:rsidRPr="00960C1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7439C" w:rsidRPr="00960C1B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77439C" w:rsidRPr="00960C1B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77439C" w:rsidRPr="00960C1B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77439C" w:rsidRPr="001A17B8" w14:paraId="5ED1F0CB" w14:textId="77777777" w:rsidTr="00613262">
        <w:trPr>
          <w:trHeight w:val="1402"/>
          <w:jc w:val="center"/>
        </w:trPr>
        <w:tc>
          <w:tcPr>
            <w:tcW w:w="5076" w:type="dxa"/>
            <w:shd w:val="clear" w:color="auto" w:fill="auto"/>
          </w:tcPr>
          <w:p w14:paraId="04F3D077" w14:textId="77777777" w:rsidR="0077439C" w:rsidRPr="0077439C" w:rsidRDefault="0077439C" w:rsidP="00613262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77439C">
              <w:rPr>
                <w:rFonts w:ascii="Corbel" w:hAnsi="Corbel"/>
                <w:sz w:val="16"/>
                <w:szCs w:val="16"/>
              </w:rPr>
              <w:t>De gevraagde kerncompetentie is tot volle tevredenheid van de referentie-organisatie verricht in de periode van 36 maanden voorafgaand aan de sluitingsdatum voor het indienen van de Inschrijving. De complete referentie-opdracht hoeft nog niet volledig te zijn afgerond, maar de onderdelen waar de kerncompetentie betrekking op heeft moeten wel zijn uitgevoerd en geëvalueerd.</w:t>
            </w:r>
          </w:p>
        </w:tc>
        <w:tc>
          <w:tcPr>
            <w:tcW w:w="3941" w:type="dxa"/>
            <w:shd w:val="clear" w:color="auto" w:fill="auto"/>
          </w:tcPr>
          <w:p w14:paraId="18911840" w14:textId="77777777" w:rsidR="0077439C" w:rsidRPr="00A019E4" w:rsidRDefault="005C33F4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83565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39C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7439C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115C0E39" w14:textId="77777777" w:rsidR="0077439C" w:rsidRPr="00A019E4" w:rsidRDefault="005C33F4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82365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39C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7439C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77439C"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="0077439C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77439C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139A4B6B" w14:textId="77777777" w:rsidR="0077439C" w:rsidRPr="00A019E4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14C0FE1" w14:textId="77777777" w:rsidR="0077439C" w:rsidRPr="00A019E4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E09F391" w14:textId="77777777" w:rsidR="0077439C" w:rsidRPr="00376FA8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77439C" w:rsidRPr="001A17B8" w14:paraId="588108A7" w14:textId="77777777" w:rsidTr="005C33F4">
        <w:trPr>
          <w:trHeight w:val="170"/>
          <w:jc w:val="center"/>
        </w:trPr>
        <w:tc>
          <w:tcPr>
            <w:tcW w:w="5076" w:type="dxa"/>
            <w:shd w:val="clear" w:color="auto" w:fill="auto"/>
          </w:tcPr>
          <w:p w14:paraId="370F83F9" w14:textId="451144A4" w:rsidR="0077439C" w:rsidRPr="0077439C" w:rsidRDefault="005C33F4" w:rsidP="00613262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5C33F4">
              <w:rPr>
                <w:rFonts w:ascii="Corbel" w:hAnsi="Corbel"/>
                <w:sz w:val="16"/>
                <w:szCs w:val="16"/>
              </w:rPr>
              <w:t>In welke periode is de kandidaat aangeboden?</w:t>
            </w:r>
          </w:p>
        </w:tc>
        <w:tc>
          <w:tcPr>
            <w:tcW w:w="3941" w:type="dxa"/>
            <w:shd w:val="clear" w:color="auto" w:fill="auto"/>
          </w:tcPr>
          <w:p w14:paraId="6946B455" w14:textId="77777777" w:rsidR="0077439C" w:rsidRPr="00376FA8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7439C" w:rsidRPr="001A17B8" w14:paraId="52A42F01" w14:textId="77777777" w:rsidTr="00613262">
        <w:trPr>
          <w:trHeight w:val="212"/>
          <w:jc w:val="center"/>
        </w:trPr>
        <w:tc>
          <w:tcPr>
            <w:tcW w:w="9017" w:type="dxa"/>
            <w:gridSpan w:val="2"/>
            <w:shd w:val="clear" w:color="auto" w:fill="auto"/>
          </w:tcPr>
          <w:p w14:paraId="6935DE75" w14:textId="77777777" w:rsidR="0077439C" w:rsidRPr="0077439C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77439C">
              <w:rPr>
                <w:rFonts w:ascii="Corbel" w:hAnsi="Corbel"/>
                <w:b/>
                <w:sz w:val="16"/>
                <w:szCs w:val="16"/>
              </w:rPr>
              <w:t>Tevredenheid referent</w:t>
            </w:r>
          </w:p>
        </w:tc>
      </w:tr>
      <w:tr w:rsidR="0077439C" w:rsidRPr="001A17B8" w14:paraId="5634482F" w14:textId="77777777" w:rsidTr="00613262">
        <w:trPr>
          <w:trHeight w:val="171"/>
          <w:jc w:val="center"/>
        </w:trPr>
        <w:tc>
          <w:tcPr>
            <w:tcW w:w="5076" w:type="dxa"/>
            <w:shd w:val="clear" w:color="auto" w:fill="auto"/>
          </w:tcPr>
          <w:p w14:paraId="7FAC26E8" w14:textId="77777777" w:rsidR="0077439C" w:rsidRPr="0077439C" w:rsidRDefault="0077439C" w:rsidP="00613262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77439C">
              <w:rPr>
                <w:rFonts w:ascii="Corbel" w:hAnsi="Corbel"/>
                <w:sz w:val="16"/>
                <w:szCs w:val="16"/>
                <w:lang w:val="nl-NL"/>
              </w:rPr>
              <w:t xml:space="preserve">Inschrijver verklaart, door het naar volle tevredenheid uitvoeren van deze referentie-opdracht, ervaring te hebben met bovengenoemde kerncompetentie. </w:t>
            </w:r>
          </w:p>
          <w:p w14:paraId="0A5D818E" w14:textId="77777777" w:rsidR="0077439C" w:rsidRPr="0077439C" w:rsidRDefault="0077439C" w:rsidP="00613262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403FCE06" w14:textId="77777777" w:rsidR="0077439C" w:rsidRPr="0077439C" w:rsidRDefault="0077439C" w:rsidP="00613262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77439C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Dit kan bij de referent worden geverifieerd zonder voorafgaande toestemming – de referent hoeft deze verklaring niet te ondertekenen. </w:t>
            </w:r>
          </w:p>
        </w:tc>
        <w:tc>
          <w:tcPr>
            <w:tcW w:w="3941" w:type="dxa"/>
            <w:shd w:val="clear" w:color="auto" w:fill="auto"/>
          </w:tcPr>
          <w:p w14:paraId="6ACF80D0" w14:textId="77777777" w:rsidR="0077439C" w:rsidRPr="00A019E4" w:rsidRDefault="005C33F4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47656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39C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7439C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358D9417" w14:textId="77777777" w:rsidR="0077439C" w:rsidRPr="001A17B8" w:rsidRDefault="005C33F4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65773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39C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7439C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77439C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 w:rsidR="0077439C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77439C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1376F8D2" w14:textId="77777777" w:rsidR="0077439C" w:rsidRPr="001A17B8" w:rsidRDefault="0077439C" w:rsidP="0061326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61D8641E" w14:textId="77777777" w:rsidR="00287178" w:rsidRDefault="00287178" w:rsidP="007650B2">
      <w:pPr>
        <w:spacing w:after="200" w:line="276" w:lineRule="auto"/>
      </w:pPr>
    </w:p>
    <w:sectPr w:rsidR="00287178" w:rsidSect="00376FA8">
      <w:footerReference w:type="default" r:id="rId10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DFF1D" w14:textId="77777777" w:rsidR="00007C25" w:rsidRDefault="00007C25" w:rsidP="00A57DF0">
      <w:pPr>
        <w:spacing w:line="240" w:lineRule="auto"/>
      </w:pPr>
      <w:r>
        <w:separator/>
      </w:r>
    </w:p>
  </w:endnote>
  <w:endnote w:type="continuationSeparator" w:id="0">
    <w:p w14:paraId="28D861B5" w14:textId="77777777" w:rsidR="00007C25" w:rsidRDefault="00007C25" w:rsidP="00A57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/>
      </w:rPr>
      <w:id w:val="-277105462"/>
      <w:docPartObj>
        <w:docPartGallery w:val="Page Numbers (Bottom of Page)"/>
        <w:docPartUnique/>
      </w:docPartObj>
    </w:sdtPr>
    <w:sdtEndPr/>
    <w:sdtContent>
      <w:p w14:paraId="12DEF36B" w14:textId="77777777" w:rsidR="00FF239A" w:rsidRPr="00FF239A" w:rsidRDefault="00FF239A">
        <w:pPr>
          <w:pStyle w:val="Voettekst"/>
          <w:jc w:val="right"/>
          <w:rPr>
            <w:rFonts w:ascii="Corbel" w:hAnsi="Corbel"/>
          </w:rPr>
        </w:pPr>
        <w:r w:rsidRPr="00FF239A">
          <w:rPr>
            <w:rFonts w:ascii="Corbel" w:hAnsi="Corbel"/>
          </w:rPr>
          <w:fldChar w:fldCharType="begin"/>
        </w:r>
        <w:r w:rsidRPr="00FF239A">
          <w:rPr>
            <w:rFonts w:ascii="Corbel" w:hAnsi="Corbel"/>
          </w:rPr>
          <w:instrText>PAGE   \* MERGEFORMAT</w:instrText>
        </w:r>
        <w:r w:rsidRPr="00FF239A">
          <w:rPr>
            <w:rFonts w:ascii="Corbel" w:hAnsi="Corbel"/>
          </w:rPr>
          <w:fldChar w:fldCharType="separate"/>
        </w:r>
        <w:r w:rsidR="00087AF2">
          <w:rPr>
            <w:rFonts w:ascii="Corbel" w:hAnsi="Corbel"/>
            <w:noProof/>
          </w:rPr>
          <w:t>1</w:t>
        </w:r>
        <w:r w:rsidRPr="00FF239A">
          <w:rPr>
            <w:rFonts w:ascii="Corbel" w:hAnsi="Corbel"/>
          </w:rPr>
          <w:fldChar w:fldCharType="end"/>
        </w:r>
      </w:p>
    </w:sdtContent>
  </w:sdt>
  <w:p w14:paraId="0E2D0D64" w14:textId="77777777" w:rsidR="00FF239A" w:rsidRDefault="00FF23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86538" w14:textId="77777777" w:rsidR="00007C25" w:rsidRDefault="00007C25" w:rsidP="00A57DF0">
      <w:pPr>
        <w:spacing w:line="240" w:lineRule="auto"/>
      </w:pPr>
      <w:r>
        <w:separator/>
      </w:r>
    </w:p>
  </w:footnote>
  <w:footnote w:type="continuationSeparator" w:id="0">
    <w:p w14:paraId="3441F001" w14:textId="77777777" w:rsidR="00007C25" w:rsidRDefault="00007C25" w:rsidP="00A57D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1360"/>
    <w:multiLevelType w:val="multilevel"/>
    <w:tmpl w:val="77DE20E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" w15:restartNumberingAfterBreak="0">
    <w:nsid w:val="11081AB4"/>
    <w:multiLevelType w:val="hybridMultilevel"/>
    <w:tmpl w:val="940289A6"/>
    <w:lvl w:ilvl="0" w:tplc="0B5E82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2A66DD3"/>
    <w:multiLevelType w:val="hybridMultilevel"/>
    <w:tmpl w:val="4B5448D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589222">
    <w:abstractNumId w:val="1"/>
  </w:num>
  <w:num w:numId="2" w16cid:durableId="116534161">
    <w:abstractNumId w:val="2"/>
  </w:num>
  <w:num w:numId="3" w16cid:durableId="211073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25"/>
    <w:rsid w:val="00007C25"/>
    <w:rsid w:val="00064E11"/>
    <w:rsid w:val="00087AF2"/>
    <w:rsid w:val="000A5C56"/>
    <w:rsid w:val="00100A15"/>
    <w:rsid w:val="00125F21"/>
    <w:rsid w:val="00133F0C"/>
    <w:rsid w:val="001E36FF"/>
    <w:rsid w:val="00253193"/>
    <w:rsid w:val="00287178"/>
    <w:rsid w:val="003265BB"/>
    <w:rsid w:val="00376002"/>
    <w:rsid w:val="00376FA8"/>
    <w:rsid w:val="004045F0"/>
    <w:rsid w:val="004076A7"/>
    <w:rsid w:val="0047548D"/>
    <w:rsid w:val="00520270"/>
    <w:rsid w:val="005B1443"/>
    <w:rsid w:val="005C33F4"/>
    <w:rsid w:val="005C5224"/>
    <w:rsid w:val="00632837"/>
    <w:rsid w:val="00647AA6"/>
    <w:rsid w:val="00702A25"/>
    <w:rsid w:val="007576F1"/>
    <w:rsid w:val="007650B2"/>
    <w:rsid w:val="0077439C"/>
    <w:rsid w:val="007B2A9F"/>
    <w:rsid w:val="007E2137"/>
    <w:rsid w:val="008168B0"/>
    <w:rsid w:val="008717DD"/>
    <w:rsid w:val="008A5C68"/>
    <w:rsid w:val="008E04C4"/>
    <w:rsid w:val="00904410"/>
    <w:rsid w:val="00940BD9"/>
    <w:rsid w:val="00960C1B"/>
    <w:rsid w:val="00990AD7"/>
    <w:rsid w:val="00A019E4"/>
    <w:rsid w:val="00A57DF0"/>
    <w:rsid w:val="00B04F07"/>
    <w:rsid w:val="00BA4C84"/>
    <w:rsid w:val="00C12F22"/>
    <w:rsid w:val="00C5519A"/>
    <w:rsid w:val="00CE7F7A"/>
    <w:rsid w:val="00CF2448"/>
    <w:rsid w:val="00D06D74"/>
    <w:rsid w:val="00D155E8"/>
    <w:rsid w:val="00D82414"/>
    <w:rsid w:val="00E10D80"/>
    <w:rsid w:val="00E76EC8"/>
    <w:rsid w:val="00EF0B9D"/>
    <w:rsid w:val="00F957B6"/>
    <w:rsid w:val="00FE135A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074AD"/>
  <w15:docId w15:val="{6D880C9E-BACE-4BC6-924F-DF106AA5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0B2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650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7650B2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Cs w:val="0"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rsid w:val="007650B2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7650B2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7650B2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7650B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28"/>
      <w:lang w:eastAsia="nl-NL"/>
    </w:rPr>
  </w:style>
  <w:style w:type="paragraph" w:styleId="Lijstalinea">
    <w:name w:val="List Paragraph"/>
    <w:aliases w:val="Kop 1.1,opsomming 1,3 *-,3 * -,Opsomtekens"/>
    <w:basedOn w:val="Standaard"/>
    <w:link w:val="LijstalineaChar"/>
    <w:uiPriority w:val="34"/>
    <w:qFormat/>
    <w:rsid w:val="007B2A9F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character" w:customStyle="1" w:styleId="LijstalineaChar">
    <w:name w:val="Lijstalinea Char"/>
    <w:aliases w:val="Kop 1.1 Char,opsomming 1 Char,3 *- Char,3 * - Char,Opsomtekens Char"/>
    <w:basedOn w:val="Standaardalinea-lettertype"/>
    <w:link w:val="Lijstalinea"/>
    <w:uiPriority w:val="34"/>
    <w:locked/>
    <w:rsid w:val="007B2A9F"/>
    <w:rPr>
      <w:rFonts w:ascii="Calibri" w:eastAsia="Calibri" w:hAnsi="Calibri" w:cs="Times New Roman"/>
      <w:lang w:val="en-US"/>
    </w:rPr>
  </w:style>
  <w:style w:type="table" w:styleId="Tabelraster">
    <w:name w:val="Table Grid"/>
    <w:basedOn w:val="Standaardtabel"/>
    <w:uiPriority w:val="59"/>
    <w:rsid w:val="00D1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2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A25"/>
    <w:rPr>
      <w:rFonts w:ascii="Tahoma" w:eastAsia="Times New Roman" w:hAnsi="Tahoma" w:cs="Tahoma"/>
      <w:spacing w:val="5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Muller\Pro10\Pro10%20-%20Data\Kennisdomeinen\0.%20Aanbestedingstemplates\9.%20Overige%20veel%20voorkomende%20bijlagen\6mei22_Bijlage%20Format%20kerncompetentie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7" ma:contentTypeDescription="Een nieuw document maken." ma:contentTypeScope="" ma:versionID="89e634e82c49fb8814b8897733af07f0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72998fcacb5803e5db7a2c3a971aff6a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Props1.xml><?xml version="1.0" encoding="utf-8"?>
<ds:datastoreItem xmlns:ds="http://schemas.openxmlformats.org/officeDocument/2006/customXml" ds:itemID="{B1D66423-E276-41F4-A21A-990F11B74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6EA2C-2CBB-433B-83A0-8ADBBDE7E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37766-1D0D-4887-8ECA-7BC4F645D14F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6mei22_Bijlage Format kerncompetenties</Template>
  <TotalTime>10</TotalTime>
  <Pages>3</Pages>
  <Words>1004</Words>
  <Characters>5523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 Muller</dc:creator>
  <cp:lastModifiedBy>Emily van der Linden</cp:lastModifiedBy>
  <cp:revision>21</cp:revision>
  <dcterms:created xsi:type="dcterms:W3CDTF">2023-11-07T10:29:00Z</dcterms:created>
  <dcterms:modified xsi:type="dcterms:W3CDTF">2023-12-07T13:18:00Z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45500</vt:r8>
  </property>
  <property fmtid="{D5CDD505-2E9C-101B-9397-08002B2CF9AE}" pid="4" name="MediaServiceImageTags">
    <vt:lpwstr/>
  </property>
</Properties>
</file>