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525DD" w14:textId="1F91928F" w:rsidR="003468DB" w:rsidRPr="00500D3C" w:rsidRDefault="003468DB" w:rsidP="003468DB">
      <w:pPr>
        <w:spacing w:after="0"/>
        <w:textAlignment w:val="baseline"/>
        <w:rPr>
          <w:rFonts w:ascii="Calibri" w:eastAsiaTheme="majorEastAsia" w:hAnsi="Calibri" w:cs="Calibri"/>
          <w:b/>
          <w:bCs/>
          <w:smallCaps/>
          <w:color w:val="4DD245"/>
          <w:sz w:val="54"/>
          <w:szCs w:val="54"/>
          <w:lang w:val="en-US"/>
        </w:rPr>
      </w:pPr>
      <w:r w:rsidRPr="00500D3C">
        <w:rPr>
          <w:rFonts w:ascii="Calibri" w:eastAsiaTheme="majorEastAsia" w:hAnsi="Calibri" w:cs="Calibri"/>
          <w:b/>
          <w:bCs/>
          <w:smallCaps/>
          <w:color w:val="4DD245"/>
          <w:sz w:val="54"/>
          <w:szCs w:val="54"/>
          <w:lang w:val="en-US"/>
        </w:rPr>
        <w:t>Self</w:t>
      </w:r>
      <w:r w:rsidR="00810AEC" w:rsidRPr="00500D3C">
        <w:rPr>
          <w:rFonts w:ascii="Calibri" w:eastAsiaTheme="majorEastAsia" w:hAnsi="Calibri" w:cs="Calibri"/>
          <w:b/>
          <w:bCs/>
          <w:smallCaps/>
          <w:color w:val="4DD245"/>
          <w:sz w:val="54"/>
          <w:szCs w:val="54"/>
          <w:lang w:val="en-US"/>
        </w:rPr>
        <w:t>-</w:t>
      </w:r>
      <w:r w:rsidRPr="00500D3C">
        <w:rPr>
          <w:rFonts w:ascii="Calibri" w:eastAsiaTheme="majorEastAsia" w:hAnsi="Calibri" w:cs="Calibri"/>
          <w:b/>
          <w:bCs/>
          <w:smallCaps/>
          <w:color w:val="4DD245"/>
          <w:sz w:val="54"/>
          <w:szCs w:val="54"/>
          <w:lang w:val="en-US"/>
        </w:rPr>
        <w:t>assessment Form  Sustainability Code of Conduct  </w:t>
      </w:r>
      <w:r w:rsidR="00034111" w:rsidRPr="00500D3C">
        <w:rPr>
          <w:rFonts w:ascii="Calibri" w:eastAsiaTheme="majorEastAsia" w:hAnsi="Calibri" w:cs="Calibri"/>
          <w:b/>
          <w:bCs/>
          <w:smallCaps/>
          <w:color w:val="4DD245"/>
          <w:sz w:val="54"/>
          <w:szCs w:val="54"/>
          <w:lang w:val="en-US"/>
        </w:rPr>
        <w:br/>
      </w:r>
    </w:p>
    <w:tbl>
      <w:tblPr>
        <w:tblStyle w:val="TableGridLight"/>
        <w:tblW w:w="8884" w:type="dxa"/>
        <w:tblLayout w:type="fixed"/>
        <w:tblLook w:val="04A0" w:firstRow="1" w:lastRow="0" w:firstColumn="1" w:lastColumn="0" w:noHBand="0" w:noVBand="1"/>
      </w:tblPr>
      <w:tblGrid>
        <w:gridCol w:w="2179"/>
        <w:gridCol w:w="1644"/>
        <w:gridCol w:w="2693"/>
        <w:gridCol w:w="2368"/>
      </w:tblGrid>
      <w:tr w:rsidR="003468DB" w:rsidRPr="003468DB" w14:paraId="33783FB2" w14:textId="77777777" w:rsidTr="00571E20">
        <w:trPr>
          <w:trHeight w:val="300"/>
        </w:trPr>
        <w:tc>
          <w:tcPr>
            <w:tcW w:w="2179" w:type="dxa"/>
            <w:shd w:val="clear" w:color="auto" w:fill="154633" w:themeFill="text1"/>
            <w:hideMark/>
          </w:tcPr>
          <w:p w14:paraId="30B13D01" w14:textId="77777777" w:rsidR="003468DB" w:rsidRPr="00571E20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n-US"/>
              </w:rPr>
            </w:pPr>
          </w:p>
          <w:p w14:paraId="7064F695" w14:textId="77777777" w:rsidR="003468DB" w:rsidRPr="00571E20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n-US"/>
              </w:rPr>
            </w:pPr>
          </w:p>
          <w:p w14:paraId="619A6C32" w14:textId="1AD1F01F" w:rsidR="003468DB" w:rsidRPr="00571E20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n-US"/>
              </w:rPr>
            </w:pPr>
            <w:r w:rsidRPr="00571E2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n-US"/>
              </w:rPr>
              <w:t xml:space="preserve">Paragraph  Appendix </w:t>
            </w:r>
            <w:r w:rsidRPr="00571E2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hd w:val="clear" w:color="auto" w:fill="FFFF00"/>
                <w:lang w:val="en-US"/>
              </w:rPr>
              <w:t>X</w:t>
            </w:r>
            <w:r w:rsidRPr="00571E2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n-US"/>
              </w:rPr>
              <w:t xml:space="preserve"> ‘Sustainability Code of Conduct’ </w:t>
            </w:r>
          </w:p>
        </w:tc>
        <w:tc>
          <w:tcPr>
            <w:tcW w:w="1644" w:type="dxa"/>
            <w:shd w:val="clear" w:color="auto" w:fill="154633" w:themeFill="text1"/>
            <w:hideMark/>
          </w:tcPr>
          <w:p w14:paraId="565428AA" w14:textId="77777777" w:rsidR="003468DB" w:rsidRPr="00571E20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n-US"/>
              </w:rPr>
            </w:pPr>
          </w:p>
          <w:p w14:paraId="6C561339" w14:textId="77777777" w:rsidR="003468DB" w:rsidRPr="00571E20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n-US"/>
              </w:rPr>
            </w:pPr>
          </w:p>
          <w:p w14:paraId="6A7467E9" w14:textId="77777777" w:rsidR="003468DB" w:rsidRPr="00571E20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n-US"/>
              </w:rPr>
            </w:pPr>
          </w:p>
          <w:p w14:paraId="7C359CFE" w14:textId="6C54B387" w:rsidR="003468DB" w:rsidRPr="00571E20" w:rsidRDefault="003468DB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n-US"/>
              </w:rPr>
            </w:pPr>
            <w:proofErr w:type="spellStart"/>
            <w:r w:rsidRPr="00571E2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nl-NL"/>
              </w:rPr>
              <w:t>Title</w:t>
            </w:r>
            <w:proofErr w:type="spellEnd"/>
          </w:p>
        </w:tc>
        <w:tc>
          <w:tcPr>
            <w:tcW w:w="2693" w:type="dxa"/>
            <w:shd w:val="clear" w:color="auto" w:fill="154633" w:themeFill="text1"/>
            <w:hideMark/>
          </w:tcPr>
          <w:p w14:paraId="2FD4AC84" w14:textId="1C2C7AC6" w:rsidR="003468DB" w:rsidRPr="00571E20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n-US"/>
              </w:rPr>
            </w:pPr>
            <w:r w:rsidRPr="00571E2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n-US"/>
              </w:rPr>
              <w:t>Please indicate the extent to which you have the themes below in order by checking what applies. </w:t>
            </w:r>
            <w:r w:rsidR="00BD5222" w:rsidRPr="00571E2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n-US"/>
              </w:rPr>
              <w:t>When ‘No’, your proposal will be set aside.</w:t>
            </w:r>
          </w:p>
        </w:tc>
        <w:tc>
          <w:tcPr>
            <w:tcW w:w="2368" w:type="dxa"/>
            <w:shd w:val="clear" w:color="auto" w:fill="154633" w:themeFill="text1"/>
            <w:hideMark/>
          </w:tcPr>
          <w:p w14:paraId="7400F730" w14:textId="77777777" w:rsidR="003468DB" w:rsidRPr="00571E20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nl-NL"/>
              </w:rPr>
            </w:pPr>
          </w:p>
          <w:p w14:paraId="00E1AF2A" w14:textId="77777777" w:rsidR="003468DB" w:rsidRPr="00571E20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nl-NL"/>
              </w:rPr>
            </w:pPr>
          </w:p>
          <w:p w14:paraId="23DDC2D3" w14:textId="77777777" w:rsidR="003468DB" w:rsidRPr="00571E20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nl-NL"/>
              </w:rPr>
            </w:pPr>
          </w:p>
          <w:p w14:paraId="0CEB21B1" w14:textId="7949CEDB" w:rsidR="003468DB" w:rsidRPr="00571E20" w:rsidRDefault="003468DB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n-US"/>
              </w:rPr>
            </w:pPr>
            <w:proofErr w:type="spellStart"/>
            <w:r w:rsidRPr="00571E20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nl-NL"/>
              </w:rPr>
              <w:t>Remarks</w:t>
            </w:r>
            <w:proofErr w:type="spellEnd"/>
          </w:p>
        </w:tc>
      </w:tr>
      <w:tr w:rsidR="003468DB" w:rsidRPr="003468DB" w14:paraId="20815B69" w14:textId="77777777" w:rsidTr="00571E20">
        <w:trPr>
          <w:trHeight w:val="1320"/>
        </w:trPr>
        <w:tc>
          <w:tcPr>
            <w:tcW w:w="2179" w:type="dxa"/>
            <w:hideMark/>
          </w:tcPr>
          <w:p w14:paraId="27305294" w14:textId="77777777" w:rsidR="003468DB" w:rsidRPr="003468DB" w:rsidRDefault="003468DB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A5A5A"/>
                <w:lang w:val="nl-NL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1 </w:t>
            </w:r>
          </w:p>
        </w:tc>
        <w:tc>
          <w:tcPr>
            <w:tcW w:w="1644" w:type="dxa"/>
            <w:hideMark/>
          </w:tcPr>
          <w:p w14:paraId="03DCB31D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Laws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and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legislation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693" w:type="dxa"/>
            <w:hideMark/>
          </w:tcPr>
          <w:p w14:paraId="44D00D9E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7CA73512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35ABE91A" w14:textId="06D1D0D0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yet</w:t>
            </w:r>
            <w:proofErr w:type="spellEnd"/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1F1A6423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auto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52805673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3468DB" w:rsidRPr="003468DB" w14:paraId="7425D98B" w14:textId="77777777" w:rsidTr="00571E20">
        <w:trPr>
          <w:trHeight w:val="300"/>
        </w:trPr>
        <w:tc>
          <w:tcPr>
            <w:tcW w:w="2179" w:type="dxa"/>
            <w:hideMark/>
          </w:tcPr>
          <w:p w14:paraId="1D9C989F" w14:textId="77777777" w:rsidR="003468DB" w:rsidRPr="003468DB" w:rsidRDefault="003468DB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A5A5A"/>
                <w:lang w:val="nl-NL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2 </w:t>
            </w:r>
          </w:p>
        </w:tc>
        <w:tc>
          <w:tcPr>
            <w:tcW w:w="1644" w:type="dxa"/>
            <w:hideMark/>
          </w:tcPr>
          <w:p w14:paraId="1B97DE8F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571E20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Supplier relations &amp; supply chain responsibility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693" w:type="dxa"/>
            <w:hideMark/>
          </w:tcPr>
          <w:p w14:paraId="2C41E2C6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76A5A310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4B6D948C" w14:textId="6DFA4916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yet</w:t>
            </w:r>
            <w:proofErr w:type="spellEnd"/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</w:p>
          <w:p w14:paraId="45E8A2E3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08BDCB1D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3468DB" w:rsidRPr="003468DB" w14:paraId="0CF16100" w14:textId="77777777" w:rsidTr="00571E20">
        <w:trPr>
          <w:trHeight w:val="300"/>
        </w:trPr>
        <w:tc>
          <w:tcPr>
            <w:tcW w:w="2179" w:type="dxa"/>
            <w:hideMark/>
          </w:tcPr>
          <w:p w14:paraId="6B17AAAC" w14:textId="77777777" w:rsidR="003468DB" w:rsidRPr="003468DB" w:rsidRDefault="003468DB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A5A5A"/>
                <w:lang w:val="nl-NL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3 </w:t>
            </w:r>
          </w:p>
        </w:tc>
        <w:tc>
          <w:tcPr>
            <w:tcW w:w="1644" w:type="dxa"/>
            <w:hideMark/>
          </w:tcPr>
          <w:p w14:paraId="05FB6806" w14:textId="7FEC40B0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Agents, sub-</w:t>
            </w:r>
            <w:r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s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uppliers and sub-</w:t>
            </w:r>
            <w:r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c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ontractor </w:t>
            </w:r>
          </w:p>
        </w:tc>
        <w:tc>
          <w:tcPr>
            <w:tcW w:w="2693" w:type="dxa"/>
            <w:hideMark/>
          </w:tcPr>
          <w:p w14:paraId="18D25213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57A3569A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303E3886" w14:textId="35D2CFC6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yet</w:t>
            </w:r>
            <w:proofErr w:type="spellEnd"/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5E0B39B4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6FB1A41A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5D64A5" w:rsidRPr="003468DB" w14:paraId="6E1807ED" w14:textId="77777777" w:rsidTr="00571E20">
        <w:trPr>
          <w:trHeight w:val="300"/>
        </w:trPr>
        <w:tc>
          <w:tcPr>
            <w:tcW w:w="2179" w:type="dxa"/>
          </w:tcPr>
          <w:p w14:paraId="76B487EB" w14:textId="79F439A7" w:rsidR="005D64A5" w:rsidRPr="003468DB" w:rsidRDefault="005D64A5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A5A5A"/>
                <w:lang w:val="nl-NL"/>
              </w:rPr>
            </w:pPr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4.1</w:t>
            </w:r>
          </w:p>
        </w:tc>
        <w:tc>
          <w:tcPr>
            <w:tcW w:w="1644" w:type="dxa"/>
          </w:tcPr>
          <w:p w14:paraId="06CF41AE" w14:textId="1ED73B69" w:rsidR="005D64A5" w:rsidRPr="003468DB" w:rsidRDefault="005D64A5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5A5A5A"/>
                <w:lang w:val="nl-NL"/>
              </w:rPr>
            </w:pPr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Non-compliance (ESG)</w:t>
            </w:r>
          </w:p>
        </w:tc>
        <w:tc>
          <w:tcPr>
            <w:tcW w:w="2693" w:type="dxa"/>
          </w:tcPr>
          <w:p w14:paraId="5361CD9C" w14:textId="77777777" w:rsidR="005D64A5" w:rsidRPr="003468DB" w:rsidRDefault="005D64A5" w:rsidP="005D64A5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6A19B3BC" w14:textId="77777777" w:rsidR="005D64A5" w:rsidRPr="003468DB" w:rsidRDefault="005D64A5" w:rsidP="005D64A5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771119DF" w14:textId="77777777" w:rsidR="005D64A5" w:rsidRPr="003468DB" w:rsidRDefault="005D64A5" w:rsidP="005D64A5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yet</w:t>
            </w:r>
            <w:proofErr w:type="spellEnd"/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581754B3" w14:textId="77777777" w:rsidR="005D64A5" w:rsidRPr="003468DB" w:rsidRDefault="005D64A5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5A5A5A"/>
                <w:lang w:val="nl-NL"/>
              </w:rPr>
            </w:pPr>
          </w:p>
        </w:tc>
        <w:tc>
          <w:tcPr>
            <w:tcW w:w="2368" w:type="dxa"/>
          </w:tcPr>
          <w:p w14:paraId="1219427A" w14:textId="77777777" w:rsidR="005D64A5" w:rsidRPr="003468DB" w:rsidRDefault="005D64A5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5A5A5A"/>
                <w:lang w:val="en-US"/>
              </w:rPr>
            </w:pPr>
          </w:p>
        </w:tc>
      </w:tr>
      <w:tr w:rsidR="003468DB" w:rsidRPr="003468DB" w14:paraId="529470DA" w14:textId="77777777" w:rsidTr="00571E20">
        <w:trPr>
          <w:trHeight w:val="300"/>
        </w:trPr>
        <w:tc>
          <w:tcPr>
            <w:tcW w:w="2179" w:type="dxa"/>
            <w:hideMark/>
          </w:tcPr>
          <w:p w14:paraId="4DBF1810" w14:textId="0420B8E3" w:rsidR="003468DB" w:rsidRPr="003468DB" w:rsidRDefault="003468DB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A5A5A"/>
                <w:lang w:val="nl-NL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4.</w:t>
            </w:r>
            <w:r w:rsidR="005D64A5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2</w:t>
            </w:r>
          </w:p>
        </w:tc>
        <w:tc>
          <w:tcPr>
            <w:tcW w:w="1644" w:type="dxa"/>
            <w:hideMark/>
          </w:tcPr>
          <w:p w14:paraId="370AF88C" w14:textId="198667D4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Ethical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conduct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  <w:r w:rsidR="00A51514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(ESG)</w:t>
            </w:r>
          </w:p>
        </w:tc>
        <w:tc>
          <w:tcPr>
            <w:tcW w:w="2693" w:type="dxa"/>
            <w:hideMark/>
          </w:tcPr>
          <w:p w14:paraId="3AEDE3C8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53485017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1835536E" w14:textId="1C62567F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yet</w:t>
            </w:r>
            <w:proofErr w:type="spellEnd"/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50CE6AF7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19EA74ED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3468DB" w:rsidRPr="003468DB" w14:paraId="0EF8AC8A" w14:textId="77777777" w:rsidTr="00571E20">
        <w:trPr>
          <w:trHeight w:val="300"/>
        </w:trPr>
        <w:tc>
          <w:tcPr>
            <w:tcW w:w="2179" w:type="dxa"/>
            <w:hideMark/>
          </w:tcPr>
          <w:p w14:paraId="2669EDF0" w14:textId="1E605C16" w:rsidR="003468DB" w:rsidRDefault="003468DB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5A5A5A"/>
                <w:lang w:val="nl-NL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4.</w:t>
            </w:r>
            <w:r w:rsidR="005D64A5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3</w:t>
            </w:r>
          </w:p>
          <w:p w14:paraId="37562A79" w14:textId="766195A2" w:rsidR="005D64A5" w:rsidRPr="003468DB" w:rsidRDefault="005D64A5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A5A5A"/>
                <w:lang w:val="nl-NL"/>
              </w:rPr>
            </w:pPr>
          </w:p>
        </w:tc>
        <w:tc>
          <w:tcPr>
            <w:tcW w:w="1644" w:type="dxa"/>
            <w:hideMark/>
          </w:tcPr>
          <w:p w14:paraId="7FA837E0" w14:textId="3FE144A9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Working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conditions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  <w:r w:rsidR="00A51514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(ESG)</w:t>
            </w:r>
          </w:p>
        </w:tc>
        <w:tc>
          <w:tcPr>
            <w:tcW w:w="2693" w:type="dxa"/>
            <w:hideMark/>
          </w:tcPr>
          <w:p w14:paraId="737476FF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560600C2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3F57F083" w14:textId="27B10D96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yet</w:t>
            </w:r>
            <w:proofErr w:type="spellEnd"/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2BB2A9DB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002B0F5A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3468DB" w:rsidRPr="003468DB" w14:paraId="61097926" w14:textId="77777777" w:rsidTr="00571E20">
        <w:trPr>
          <w:trHeight w:val="300"/>
        </w:trPr>
        <w:tc>
          <w:tcPr>
            <w:tcW w:w="2179" w:type="dxa"/>
            <w:hideMark/>
          </w:tcPr>
          <w:p w14:paraId="74E62386" w14:textId="14249EAA" w:rsidR="003468DB" w:rsidRDefault="003468DB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color w:val="5A5A5A"/>
                <w:lang w:val="nl-NL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4.</w:t>
            </w:r>
            <w:r w:rsidR="005D64A5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4</w:t>
            </w:r>
          </w:p>
          <w:p w14:paraId="74FFF07D" w14:textId="45689110" w:rsidR="005D64A5" w:rsidRPr="003468DB" w:rsidRDefault="005D64A5" w:rsidP="005D64A5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A5A5A"/>
                <w:lang w:val="nl-NL"/>
              </w:rPr>
            </w:pPr>
          </w:p>
        </w:tc>
        <w:tc>
          <w:tcPr>
            <w:tcW w:w="1644" w:type="dxa"/>
            <w:hideMark/>
          </w:tcPr>
          <w:p w14:paraId="19B9E920" w14:textId="6A72719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Freedom of employment/humane treatment </w:t>
            </w:r>
            <w:r w:rsidR="00A51514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(ESG)</w:t>
            </w:r>
          </w:p>
        </w:tc>
        <w:tc>
          <w:tcPr>
            <w:tcW w:w="2693" w:type="dxa"/>
            <w:hideMark/>
          </w:tcPr>
          <w:p w14:paraId="0C31241B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5442CB1E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2177174A" w14:textId="238E08D2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yet</w:t>
            </w:r>
            <w:proofErr w:type="spellEnd"/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70C5401B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5A393DEC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3468DB" w:rsidRPr="003468DB" w14:paraId="2FA568FD" w14:textId="77777777" w:rsidTr="00571E20">
        <w:trPr>
          <w:trHeight w:val="300"/>
        </w:trPr>
        <w:tc>
          <w:tcPr>
            <w:tcW w:w="2179" w:type="dxa"/>
            <w:hideMark/>
          </w:tcPr>
          <w:p w14:paraId="6238C063" w14:textId="600D9F30" w:rsidR="003468DB" w:rsidRPr="003468DB" w:rsidRDefault="003468DB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A5A5A"/>
                <w:lang w:val="nl-NL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4.</w:t>
            </w:r>
            <w:r w:rsidR="005D64A5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5</w:t>
            </w:r>
          </w:p>
        </w:tc>
        <w:tc>
          <w:tcPr>
            <w:tcW w:w="1644" w:type="dxa"/>
            <w:hideMark/>
          </w:tcPr>
          <w:p w14:paraId="36397A4B" w14:textId="674EFB8B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Fair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payment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  <w:r w:rsidR="00A51514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(ESG)</w:t>
            </w:r>
          </w:p>
        </w:tc>
        <w:tc>
          <w:tcPr>
            <w:tcW w:w="2693" w:type="dxa"/>
            <w:hideMark/>
          </w:tcPr>
          <w:p w14:paraId="56157167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0FAC5450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612B3702" w14:textId="45FDD771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yet</w:t>
            </w:r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51EA3F89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2294559F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3468DB" w:rsidRPr="003468DB" w14:paraId="514107AC" w14:textId="77777777" w:rsidTr="00571E20">
        <w:trPr>
          <w:trHeight w:val="300"/>
        </w:trPr>
        <w:tc>
          <w:tcPr>
            <w:tcW w:w="2179" w:type="dxa"/>
            <w:hideMark/>
          </w:tcPr>
          <w:p w14:paraId="77B97C89" w14:textId="1F29C28C" w:rsidR="003468DB" w:rsidRPr="003468DB" w:rsidRDefault="003468DB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A5A5A"/>
                <w:lang w:val="nl-NL"/>
              </w:rPr>
            </w:pPr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br/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4.</w:t>
            </w:r>
            <w:r w:rsidR="00B62BD8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6</w:t>
            </w:r>
          </w:p>
        </w:tc>
        <w:tc>
          <w:tcPr>
            <w:tcW w:w="1644" w:type="dxa"/>
            <w:hideMark/>
          </w:tcPr>
          <w:p w14:paraId="21EB90AD" w14:textId="2251CE7E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Working hours and overtime </w:t>
            </w:r>
            <w:r w:rsidR="00A51514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(ESG)</w:t>
            </w:r>
          </w:p>
        </w:tc>
        <w:tc>
          <w:tcPr>
            <w:tcW w:w="2693" w:type="dxa"/>
            <w:hideMark/>
          </w:tcPr>
          <w:p w14:paraId="651A0EE4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33BA3D0F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0AC54870" w14:textId="03EF2B40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yet</w:t>
            </w:r>
            <w:proofErr w:type="spellEnd"/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4D7897F3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266A2603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3468DB" w:rsidRPr="003468DB" w14:paraId="3030D210" w14:textId="77777777" w:rsidTr="00571E20">
        <w:trPr>
          <w:trHeight w:val="300"/>
        </w:trPr>
        <w:tc>
          <w:tcPr>
            <w:tcW w:w="2179" w:type="dxa"/>
            <w:hideMark/>
          </w:tcPr>
          <w:p w14:paraId="46D02F5F" w14:textId="24710980" w:rsidR="003468DB" w:rsidRPr="003468DB" w:rsidRDefault="00413E58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A5A5A"/>
                <w:lang w:val="nl-NL"/>
              </w:rPr>
            </w:pPr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5</w:t>
            </w:r>
          </w:p>
        </w:tc>
        <w:tc>
          <w:tcPr>
            <w:tcW w:w="1644" w:type="dxa"/>
            <w:hideMark/>
          </w:tcPr>
          <w:p w14:paraId="465F0C4D" w14:textId="77777777" w:rsidR="00060334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5A5A5A"/>
                <w:lang w:val="en-US"/>
              </w:rPr>
            </w:pP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Discrimination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3BB619D7" w14:textId="5028C01E" w:rsidR="003468DB" w:rsidRPr="003468DB" w:rsidRDefault="00A51514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(ESG)</w:t>
            </w:r>
          </w:p>
        </w:tc>
        <w:tc>
          <w:tcPr>
            <w:tcW w:w="2693" w:type="dxa"/>
            <w:hideMark/>
          </w:tcPr>
          <w:p w14:paraId="540A2E23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2598D72C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73838062" w14:textId="7585A66E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lastRenderedPageBreak/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yet</w:t>
            </w:r>
            <w:proofErr w:type="spellEnd"/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16E121CC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55DA3BB1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lastRenderedPageBreak/>
              <w:t> </w:t>
            </w:r>
          </w:p>
        </w:tc>
      </w:tr>
      <w:tr w:rsidR="003468DB" w:rsidRPr="003468DB" w14:paraId="6F74D611" w14:textId="77777777" w:rsidTr="00571E20">
        <w:trPr>
          <w:trHeight w:val="300"/>
        </w:trPr>
        <w:tc>
          <w:tcPr>
            <w:tcW w:w="2179" w:type="dxa"/>
            <w:hideMark/>
          </w:tcPr>
          <w:p w14:paraId="5BF784B4" w14:textId="3E5BD99C" w:rsidR="003468DB" w:rsidRPr="003468DB" w:rsidRDefault="004A7966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A5A5A"/>
                <w:lang w:val="nl-NL"/>
              </w:rPr>
            </w:pPr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6</w:t>
            </w:r>
          </w:p>
        </w:tc>
        <w:tc>
          <w:tcPr>
            <w:tcW w:w="1644" w:type="dxa"/>
            <w:hideMark/>
          </w:tcPr>
          <w:p w14:paraId="41AAE5E0" w14:textId="2114B9E3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Regular employment and employment contract </w:t>
            </w:r>
            <w:r w:rsidR="00A51514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(ESG)</w:t>
            </w:r>
          </w:p>
        </w:tc>
        <w:tc>
          <w:tcPr>
            <w:tcW w:w="2693" w:type="dxa"/>
            <w:hideMark/>
          </w:tcPr>
          <w:p w14:paraId="54419F36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7485B67A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48B65AAF" w14:textId="234EB64F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yet</w:t>
            </w:r>
            <w:proofErr w:type="spellEnd"/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16C1C8DD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23437F3C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3468DB" w:rsidRPr="003468DB" w14:paraId="673AA2CF" w14:textId="77777777" w:rsidTr="00571E20">
        <w:trPr>
          <w:trHeight w:val="300"/>
        </w:trPr>
        <w:tc>
          <w:tcPr>
            <w:tcW w:w="2179" w:type="dxa"/>
            <w:hideMark/>
          </w:tcPr>
          <w:p w14:paraId="70454FFF" w14:textId="2A89FD5C" w:rsidR="003468DB" w:rsidRPr="003468DB" w:rsidRDefault="004A7966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A5A5A"/>
                <w:lang w:val="nl-NL"/>
              </w:rPr>
            </w:pPr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7</w:t>
            </w:r>
          </w:p>
        </w:tc>
        <w:tc>
          <w:tcPr>
            <w:tcW w:w="1644" w:type="dxa"/>
            <w:hideMark/>
          </w:tcPr>
          <w:p w14:paraId="2E1AD35D" w14:textId="1DB4C15A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Health and safety at office sites </w:t>
            </w:r>
          </w:p>
        </w:tc>
        <w:tc>
          <w:tcPr>
            <w:tcW w:w="2693" w:type="dxa"/>
            <w:hideMark/>
          </w:tcPr>
          <w:p w14:paraId="562B55A6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5781AA5A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247131DD" w14:textId="3A6A6C91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yet</w:t>
            </w:r>
            <w:proofErr w:type="spellEnd"/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2592A5BB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05ECC47D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3468DB" w:rsidRPr="003468DB" w14:paraId="4C28D23A" w14:textId="77777777" w:rsidTr="00571E20">
        <w:trPr>
          <w:trHeight w:val="300"/>
        </w:trPr>
        <w:tc>
          <w:tcPr>
            <w:tcW w:w="2179" w:type="dxa"/>
            <w:hideMark/>
          </w:tcPr>
          <w:p w14:paraId="779EB8FC" w14:textId="6A3C111F" w:rsidR="003468DB" w:rsidRPr="003468DB" w:rsidRDefault="0063399F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A5A5A"/>
                <w:lang w:val="nl-NL"/>
              </w:rPr>
            </w:pPr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8</w:t>
            </w:r>
          </w:p>
        </w:tc>
        <w:tc>
          <w:tcPr>
            <w:tcW w:w="1644" w:type="dxa"/>
            <w:hideMark/>
          </w:tcPr>
          <w:p w14:paraId="1F2B83B3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CO2-emissions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693" w:type="dxa"/>
            <w:hideMark/>
          </w:tcPr>
          <w:p w14:paraId="63683015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2F098F77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1CD1890C" w14:textId="3A2889AC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yet</w:t>
            </w:r>
            <w:proofErr w:type="spellEnd"/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2D834968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20A3EF87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3468DB" w:rsidRPr="003468DB" w14:paraId="1303332F" w14:textId="77777777" w:rsidTr="00571E20">
        <w:trPr>
          <w:trHeight w:val="300"/>
        </w:trPr>
        <w:tc>
          <w:tcPr>
            <w:tcW w:w="2179" w:type="dxa"/>
            <w:hideMark/>
          </w:tcPr>
          <w:p w14:paraId="58EEF642" w14:textId="021F4A5E" w:rsidR="003468DB" w:rsidRPr="003468DB" w:rsidRDefault="00520D43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A5A5A"/>
                <w:lang w:val="nl-NL"/>
              </w:rPr>
            </w:pPr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9</w:t>
            </w:r>
          </w:p>
        </w:tc>
        <w:tc>
          <w:tcPr>
            <w:tcW w:w="1644" w:type="dxa"/>
            <w:hideMark/>
          </w:tcPr>
          <w:p w14:paraId="626A2D0C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Transparancy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693" w:type="dxa"/>
            <w:hideMark/>
          </w:tcPr>
          <w:p w14:paraId="1E4F14DB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5ADFD3D3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57CE1D51" w14:textId="2180332D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yet</w:t>
            </w:r>
            <w:proofErr w:type="spellEnd"/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19479A33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6AF34DF9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  <w:tr w:rsidR="003468DB" w:rsidRPr="003468DB" w14:paraId="119B3781" w14:textId="77777777" w:rsidTr="00571E20">
        <w:trPr>
          <w:trHeight w:val="300"/>
        </w:trPr>
        <w:tc>
          <w:tcPr>
            <w:tcW w:w="2179" w:type="dxa"/>
            <w:hideMark/>
          </w:tcPr>
          <w:p w14:paraId="7CCF50F0" w14:textId="0631B9E8" w:rsidR="003468DB" w:rsidRPr="003468DB" w:rsidRDefault="00520D43" w:rsidP="003468DB">
            <w:pPr>
              <w:spacing w:after="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5A5A5A"/>
                <w:lang w:val="nl-NL"/>
              </w:rPr>
            </w:pPr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10</w:t>
            </w:r>
          </w:p>
        </w:tc>
        <w:tc>
          <w:tcPr>
            <w:tcW w:w="1644" w:type="dxa"/>
            <w:hideMark/>
          </w:tcPr>
          <w:p w14:paraId="3860F03D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Information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and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reports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693" w:type="dxa"/>
            <w:hideMark/>
          </w:tcPr>
          <w:p w14:paraId="79ED211C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nl-NL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Yes  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191C1DEB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 No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66B485D4" w14:textId="4E37FCDE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​​</w:t>
            </w:r>
            <w:r w:rsidRPr="003468DB">
              <w:rPr>
                <w:rFonts w:ascii="Segoe UI Symbol" w:eastAsia="MS Gothic" w:hAnsi="Segoe UI Symbol" w:cs="Segoe UI Symbol"/>
                <w:color w:val="5A5A5A"/>
                <w:lang w:val="en-US"/>
              </w:rPr>
              <w:t>☐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​ </w:t>
            </w:r>
            <w:proofErr w:type="spellStart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Not</w:t>
            </w:r>
            <w:proofErr w:type="spellEnd"/>
            <w:r w:rsidRPr="003468DB">
              <w:rPr>
                <w:rFonts w:asciiTheme="minorHAnsi" w:eastAsia="Times New Roman" w:hAnsiTheme="minorHAnsi" w:cstheme="minorHAnsi"/>
                <w:color w:val="5A5A5A"/>
                <w:lang w:val="nl-NL"/>
              </w:rPr>
              <w:t xml:space="preserve"> yet</w:t>
            </w:r>
            <w:r>
              <w:rPr>
                <w:rFonts w:asciiTheme="minorHAnsi" w:eastAsia="Times New Roman" w:hAnsiTheme="minorHAnsi" w:cstheme="minorHAnsi"/>
                <w:color w:val="5A5A5A"/>
                <w:lang w:val="nl-NL"/>
              </w:rPr>
              <w:t>*</w:t>
            </w: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  <w:p w14:paraId="367EFE77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  <w:tc>
          <w:tcPr>
            <w:tcW w:w="2368" w:type="dxa"/>
            <w:hideMark/>
          </w:tcPr>
          <w:p w14:paraId="40F4FD03" w14:textId="77777777" w:rsidR="003468DB" w:rsidRPr="003468DB" w:rsidRDefault="003468DB" w:rsidP="003468DB">
            <w:pPr>
              <w:spacing w:after="0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/>
              </w:rPr>
            </w:pPr>
            <w:r w:rsidRPr="003468DB">
              <w:rPr>
                <w:rFonts w:asciiTheme="minorHAnsi" w:eastAsia="Times New Roman" w:hAnsiTheme="minorHAnsi" w:cstheme="minorHAnsi"/>
                <w:color w:val="5A5A5A"/>
                <w:lang w:val="en-US"/>
              </w:rPr>
              <w:t> </w:t>
            </w:r>
          </w:p>
        </w:tc>
      </w:tr>
    </w:tbl>
    <w:p w14:paraId="0AAD1A6C" w14:textId="227D4B75" w:rsidR="003468DB" w:rsidRPr="003468DB" w:rsidRDefault="003468DB" w:rsidP="003468DB">
      <w:pPr>
        <w:spacing w:after="0"/>
        <w:textAlignment w:val="baseline"/>
        <w:rPr>
          <w:rFonts w:asciiTheme="minorHAnsi" w:eastAsia="Times New Roman" w:hAnsiTheme="minorHAnsi" w:cstheme="minorHAnsi"/>
          <w:color w:val="5A5A5A"/>
          <w:lang w:val="en-US"/>
        </w:rPr>
      </w:pPr>
      <w:r w:rsidRPr="003468DB">
        <w:rPr>
          <w:rFonts w:ascii="Calibri" w:eastAsia="Times New Roman" w:hAnsi="Calibri" w:cs="Calibri"/>
          <w:color w:val="auto"/>
          <w:sz w:val="24"/>
          <w:szCs w:val="24"/>
          <w:lang w:val="en-US"/>
        </w:rPr>
        <w:t> </w:t>
      </w:r>
      <w:r w:rsidRPr="003468DB">
        <w:rPr>
          <w:rFonts w:asciiTheme="minorHAnsi" w:eastAsia="Times New Roman" w:hAnsiTheme="minorHAnsi" w:cstheme="minorHAnsi"/>
          <w:color w:val="5A5A5A"/>
          <w:lang w:val="en-US"/>
        </w:rPr>
        <w:t>*</w:t>
      </w:r>
      <w:r w:rsidR="00520D43" w:rsidRPr="003468DB">
        <w:rPr>
          <w:rFonts w:asciiTheme="minorHAnsi" w:eastAsia="Times New Roman" w:hAnsiTheme="minorHAnsi" w:cstheme="minorHAnsi"/>
          <w:color w:val="5A5A5A"/>
          <w:lang w:val="en-US"/>
        </w:rPr>
        <w:t>Explain</w:t>
      </w:r>
      <w:r w:rsidRPr="003468DB">
        <w:rPr>
          <w:rFonts w:asciiTheme="minorHAnsi" w:eastAsia="Times New Roman" w:hAnsiTheme="minorHAnsi" w:cstheme="minorHAnsi"/>
          <w:color w:val="5A5A5A"/>
          <w:lang w:val="en-US"/>
        </w:rPr>
        <w:t xml:space="preserve"> why ‘not yet’ and when this will be realized</w:t>
      </w:r>
    </w:p>
    <w:p w14:paraId="655A6943" w14:textId="77777777" w:rsidR="003468DB" w:rsidRPr="003468DB" w:rsidRDefault="003468DB" w:rsidP="003468DB">
      <w:pPr>
        <w:rPr>
          <w:lang w:val="en-US"/>
        </w:rPr>
      </w:pPr>
    </w:p>
    <w:p w14:paraId="7FFBF15F" w14:textId="3F89E2CA" w:rsidR="0003367C" w:rsidRPr="008528FC" w:rsidRDefault="0003367C" w:rsidP="003F53F0">
      <w:pPr>
        <w:pStyle w:val="Coverdate"/>
        <w:rPr>
          <w:rFonts w:asciiTheme="minorHAnsi" w:hAnsiTheme="minorHAnsi" w:cstheme="minorHAnsi"/>
          <w:lang w:val="en-US"/>
        </w:rPr>
      </w:pPr>
    </w:p>
    <w:p w14:paraId="31A7A6C2" w14:textId="77777777" w:rsidR="00921CC2" w:rsidRDefault="00921CC2" w:rsidP="00506DA9">
      <w:pPr>
        <w:pStyle w:val="Coverdate"/>
        <w:rPr>
          <w:rFonts w:ascii="Times New Roman" w:hAnsi="Times New Roman" w:cs="Times New Roman"/>
          <w:sz w:val="32"/>
          <w:szCs w:val="32"/>
        </w:rPr>
      </w:pPr>
    </w:p>
    <w:p w14:paraId="198D7689" w14:textId="77777777" w:rsidR="00921CC2" w:rsidRDefault="00921CC2" w:rsidP="00506DA9">
      <w:pPr>
        <w:pStyle w:val="Coverdate"/>
        <w:rPr>
          <w:rFonts w:ascii="Times New Roman" w:hAnsi="Times New Roman" w:cs="Times New Roman"/>
          <w:sz w:val="32"/>
          <w:szCs w:val="32"/>
        </w:rPr>
      </w:pPr>
    </w:p>
    <w:p w14:paraId="60174CD8" w14:textId="7D06A7BE" w:rsidR="00EA094B" w:rsidRDefault="00EA094B" w:rsidP="00017CCF">
      <w:pPr>
        <w:pStyle w:val="NormalWeb"/>
        <w:spacing w:before="0" w:beforeAutospacing="0" w:after="0" w:afterAutospacing="0"/>
        <w:jc w:val="both"/>
        <w:sectPr w:rsidR="00EA094B" w:rsidSect="00AA75F3">
          <w:headerReference w:type="default" r:id="rId11"/>
          <w:footerReference w:type="default" r:id="rId12"/>
          <w:pgSz w:w="11900" w:h="16840"/>
          <w:pgMar w:top="1134" w:right="1503" w:bottom="1701" w:left="1503" w:header="709" w:footer="0" w:gutter="0"/>
          <w:cols w:space="708"/>
          <w:docGrid w:linePitch="360"/>
        </w:sectPr>
      </w:pPr>
    </w:p>
    <w:p w14:paraId="78EBD4E7" w14:textId="77777777" w:rsidR="00CB34B1" w:rsidRPr="00CB57BE" w:rsidRDefault="00CB34B1" w:rsidP="00CB57BE">
      <w:pPr>
        <w:pStyle w:val="Pullouttext"/>
        <w:ind w:right="3252"/>
        <w:rPr>
          <w:color w:val="FFFFFF" w:themeColor="background1"/>
          <w:sz w:val="70"/>
          <w:szCs w:val="70"/>
        </w:rPr>
      </w:pPr>
      <w:r w:rsidRPr="00CB57BE">
        <w:rPr>
          <w:color w:val="FFFFFF" w:themeColor="background1"/>
          <w:sz w:val="70"/>
          <w:szCs w:val="70"/>
        </w:rPr>
        <w:lastRenderedPageBreak/>
        <w:t xml:space="preserve">Let’s build the sustainable markets </w:t>
      </w:r>
      <w:r w:rsidRPr="00CB57BE">
        <w:rPr>
          <w:color w:val="FFFFFF" w:themeColor="background1"/>
          <w:sz w:val="70"/>
          <w:szCs w:val="70"/>
        </w:rPr>
        <w:br/>
        <w:t>of tomorrow together</w:t>
      </w:r>
      <w:r w:rsidR="00BE3F21">
        <w:rPr>
          <w:color w:val="FFFFFF" w:themeColor="background1"/>
          <w:sz w:val="70"/>
          <w:szCs w:val="70"/>
        </w:rPr>
        <w:t>.</w:t>
      </w:r>
    </w:p>
    <w:p w14:paraId="0A53AB57" w14:textId="77777777" w:rsidR="00B96805" w:rsidRDefault="00B96805" w:rsidP="00EE5E70">
      <w:pPr>
        <w:pStyle w:val="Text"/>
        <w:rPr>
          <w:color w:val="FFFFFF" w:themeColor="background1"/>
        </w:rPr>
      </w:pPr>
    </w:p>
    <w:p w14:paraId="3C2B5A82" w14:textId="6D055859" w:rsidR="0066551C" w:rsidRPr="00EE7BD3" w:rsidRDefault="0066551C" w:rsidP="00EE5E70">
      <w:pPr>
        <w:pStyle w:val="Text"/>
        <w:rPr>
          <w:color w:val="FFFFFF" w:themeColor="background1"/>
        </w:rPr>
      </w:pPr>
      <w:r w:rsidRPr="00B96805">
        <w:rPr>
          <w:color w:val="FFFFFF" w:themeColor="background1"/>
        </w:rPr>
        <w:t>Invest International</w:t>
      </w:r>
      <w:r w:rsidR="006B531A">
        <w:rPr>
          <w:color w:val="FFFFFF" w:themeColor="background1"/>
        </w:rPr>
        <w:br/>
      </w:r>
      <w:proofErr w:type="spellStart"/>
      <w:r w:rsidRPr="00B96805">
        <w:rPr>
          <w:color w:val="FFFFFF" w:themeColor="background1"/>
        </w:rPr>
        <w:t>Malietoren</w:t>
      </w:r>
      <w:proofErr w:type="spellEnd"/>
      <w:r w:rsidRPr="00B96805">
        <w:rPr>
          <w:color w:val="FFFFFF" w:themeColor="background1"/>
        </w:rPr>
        <w:t xml:space="preserve"> | </w:t>
      </w:r>
      <w:proofErr w:type="spellStart"/>
      <w:r w:rsidRPr="00B96805">
        <w:rPr>
          <w:color w:val="FFFFFF" w:themeColor="background1"/>
        </w:rPr>
        <w:t>Bezuidenhoutseweg</w:t>
      </w:r>
      <w:proofErr w:type="spellEnd"/>
      <w:r w:rsidRPr="00B96805">
        <w:rPr>
          <w:color w:val="FFFFFF" w:themeColor="background1"/>
        </w:rPr>
        <w:t xml:space="preserve"> 12</w:t>
      </w:r>
      <w:r w:rsidR="00B96805" w:rsidRPr="00B96805">
        <w:rPr>
          <w:color w:val="FFFFFF" w:themeColor="background1"/>
        </w:rPr>
        <w:br/>
      </w:r>
      <w:r w:rsidRPr="00B96805">
        <w:rPr>
          <w:color w:val="FFFFFF" w:themeColor="background1"/>
        </w:rPr>
        <w:t>594 AV The Hague</w:t>
      </w:r>
      <w:r w:rsidR="00B96805" w:rsidRPr="00B96805">
        <w:rPr>
          <w:color w:val="FFFFFF" w:themeColor="background1"/>
        </w:rPr>
        <w:br/>
      </w:r>
      <w:r w:rsidRPr="00B96805">
        <w:rPr>
          <w:color w:val="FFFFFF" w:themeColor="background1"/>
        </w:rPr>
        <w:t>The Netherlands</w:t>
      </w:r>
      <w:r w:rsidR="00EE5A02">
        <w:rPr>
          <w:color w:val="FFFFFF" w:themeColor="background1"/>
        </w:rPr>
        <w:br/>
      </w:r>
      <w:r w:rsidR="00EE5A02">
        <w:rPr>
          <w:color w:val="FFFFFF" w:themeColor="background1"/>
        </w:rPr>
        <w:br/>
      </w:r>
      <w:hyperlink r:id="rId13" w:history="1">
        <w:r w:rsidR="00EE5A02" w:rsidRPr="00EE5A02">
          <w:rPr>
            <w:rStyle w:val="Hyperlink"/>
            <w:b w:val="0"/>
            <w:bCs/>
            <w:color w:val="FFFFFF" w:themeColor="background1"/>
            <w:u w:val="none"/>
          </w:rPr>
          <w:t>procurement@investinternational.nl</w:t>
        </w:r>
      </w:hyperlink>
      <w:r w:rsidR="00EE5A02" w:rsidRPr="00EE5A02">
        <w:rPr>
          <w:b/>
          <w:bCs/>
          <w:color w:val="FFFFFF" w:themeColor="background1"/>
        </w:rPr>
        <w:br/>
      </w:r>
      <w:hyperlink r:id="rId14" w:history="1">
        <w:r w:rsidR="00B96805" w:rsidRPr="00EE5A02">
          <w:rPr>
            <w:rStyle w:val="Hyperlink"/>
            <w:b w:val="0"/>
            <w:bCs/>
            <w:color w:val="FFFFFF" w:themeColor="background1"/>
            <w:u w:val="none"/>
          </w:rPr>
          <w:t>info@investinternational.nl</w:t>
        </w:r>
      </w:hyperlink>
      <w:r w:rsidR="00EE5A02">
        <w:rPr>
          <w:rStyle w:val="Hyperlink"/>
        </w:rPr>
        <w:br/>
      </w:r>
      <w:r w:rsidR="00B96805" w:rsidRPr="00B96805">
        <w:rPr>
          <w:color w:val="FFFFFF" w:themeColor="background1"/>
        </w:rPr>
        <w:br/>
      </w:r>
      <w:r w:rsidRPr="00B96805">
        <w:rPr>
          <w:color w:val="FFFFFF" w:themeColor="background1"/>
        </w:rPr>
        <w:t>+31(0)70 701 3251</w:t>
      </w:r>
    </w:p>
    <w:p w14:paraId="663BFAED" w14:textId="77777777" w:rsidR="0066551C" w:rsidRPr="00EE5A02" w:rsidRDefault="00380715" w:rsidP="00EE5E70">
      <w:pPr>
        <w:pStyle w:val="Introduction"/>
        <w:rPr>
          <w:rFonts w:ascii="Times New Roman" w:hAnsi="Times New Roman" w:cs="Times New Roman"/>
          <w:b w:val="0"/>
          <w:bCs w:val="0"/>
          <w:color w:val="FFFFFF" w:themeColor="background1"/>
          <w:sz w:val="52"/>
          <w:szCs w:val="52"/>
        </w:rPr>
      </w:pPr>
      <w:r w:rsidRPr="00EE5A02">
        <w:rPr>
          <w:rFonts w:ascii="Times New Roman" w:hAnsi="Times New Roman" w:cs="Times New Roman"/>
          <w:b w:val="0"/>
          <w:bCs w:val="0"/>
          <w:color w:val="FFFFFF" w:themeColor="background1"/>
          <w:sz w:val="52"/>
          <w:szCs w:val="52"/>
        </w:rPr>
        <w:t>investinternational.nl</w:t>
      </w:r>
    </w:p>
    <w:p w14:paraId="26163DCD" w14:textId="77777777" w:rsidR="00521C91" w:rsidRDefault="00521C91" w:rsidP="00EE5E70">
      <w:pPr>
        <w:pStyle w:val="Introduction"/>
        <w:rPr>
          <w:color w:val="95C11F" w:themeColor="accent1"/>
          <w:u w:val="single"/>
        </w:rPr>
      </w:pPr>
    </w:p>
    <w:p w14:paraId="3E4DA3EF" w14:textId="77777777" w:rsidR="00521C91" w:rsidRPr="00B96805" w:rsidRDefault="00521C91" w:rsidP="00EE5E70">
      <w:pPr>
        <w:pStyle w:val="Introduction"/>
        <w:rPr>
          <w:color w:val="95C11F" w:themeColor="accent1"/>
          <w:u w:val="single"/>
        </w:rPr>
      </w:pP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4A1BC1C" wp14:editId="6BBA3C5C">
                <wp:simplePos x="0" y="0"/>
                <wp:positionH relativeFrom="column">
                  <wp:posOffset>1802765</wp:posOffset>
                </wp:positionH>
                <wp:positionV relativeFrom="paragraph">
                  <wp:posOffset>4173220</wp:posOffset>
                </wp:positionV>
                <wp:extent cx="316865" cy="241300"/>
                <wp:effectExtent l="0" t="0" r="635" b="0"/>
                <wp:wrapNone/>
                <wp:docPr id="64" name="Group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4F675C-5C58-41CF-A846-8B7000EE3E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65" cy="241300"/>
                          <a:chOff x="1530716" y="76851"/>
                          <a:chExt cx="316927" cy="241369"/>
                        </a:xfrm>
                      </wpg:grpSpPr>
                      <wps:wsp>
                        <wps:cNvPr id="894076639" name="Freeform 894076639">
                          <a:extLst>
                            <a:ext uri="{FF2B5EF4-FFF2-40B4-BE49-F238E27FC236}">
                              <a16:creationId xmlns:a16="http://schemas.microsoft.com/office/drawing/2014/main" id="{D4BD373B-2F7E-6428-E180-FB65197AA05D}"/>
                            </a:ext>
                          </a:extLst>
                        </wps:cNvPr>
                        <wps:cNvSpPr/>
                        <wps:spPr>
                          <a:xfrm>
                            <a:off x="1630749" y="174609"/>
                            <a:ext cx="99192" cy="72452"/>
                          </a:xfrm>
                          <a:custGeom>
                            <a:avLst/>
                            <a:gdLst>
                              <a:gd name="connsiteX0" fmla="*/ 6368 w 99192"/>
                              <a:gd name="connsiteY0" fmla="*/ 72453 h 72452"/>
                              <a:gd name="connsiteX1" fmla="*/ 678 w 99192"/>
                              <a:gd name="connsiteY1" fmla="*/ 67330 h 72452"/>
                              <a:gd name="connsiteX2" fmla="*/ 11489 w 99192"/>
                              <a:gd name="connsiteY2" fmla="*/ 24065 h 72452"/>
                              <a:gd name="connsiteX3" fmla="*/ 49611 w 99192"/>
                              <a:gd name="connsiteY3" fmla="*/ 725 h 72452"/>
                              <a:gd name="connsiteX4" fmla="*/ 97407 w 99192"/>
                              <a:gd name="connsiteY4" fmla="*/ 14957 h 72452"/>
                              <a:gd name="connsiteX5" fmla="*/ 97975 w 99192"/>
                              <a:gd name="connsiteY5" fmla="*/ 22927 h 72452"/>
                              <a:gd name="connsiteX6" fmla="*/ 90010 w 99192"/>
                              <a:gd name="connsiteY6" fmla="*/ 23496 h 72452"/>
                              <a:gd name="connsiteX7" fmla="*/ 51319 w 99192"/>
                              <a:gd name="connsiteY7" fmla="*/ 12111 h 72452"/>
                              <a:gd name="connsiteX8" fmla="*/ 20593 w 99192"/>
                              <a:gd name="connsiteY8" fmla="*/ 30896 h 72452"/>
                              <a:gd name="connsiteX9" fmla="*/ 12058 w 99192"/>
                              <a:gd name="connsiteY9" fmla="*/ 65622 h 72452"/>
                              <a:gd name="connsiteX10" fmla="*/ 7506 w 99192"/>
                              <a:gd name="connsiteY10" fmla="*/ 71884 h 72452"/>
                              <a:gd name="connsiteX11" fmla="*/ 6368 w 99192"/>
                              <a:gd name="connsiteY11" fmla="*/ 72453 h 724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99192" h="72452">
                                <a:moveTo>
                                  <a:pt x="6368" y="72453"/>
                                </a:moveTo>
                                <a:cubicBezTo>
                                  <a:pt x="3523" y="72453"/>
                                  <a:pt x="1247" y="70176"/>
                                  <a:pt x="678" y="67330"/>
                                </a:cubicBezTo>
                                <a:cubicBezTo>
                                  <a:pt x="-1598" y="51959"/>
                                  <a:pt x="1816" y="36589"/>
                                  <a:pt x="11489" y="24065"/>
                                </a:cubicBezTo>
                                <a:cubicBezTo>
                                  <a:pt x="20593" y="11541"/>
                                  <a:pt x="34249" y="3572"/>
                                  <a:pt x="49611" y="725"/>
                                </a:cubicBezTo>
                                <a:cubicBezTo>
                                  <a:pt x="67250" y="-2121"/>
                                  <a:pt x="84320" y="3572"/>
                                  <a:pt x="97407" y="14957"/>
                                </a:cubicBezTo>
                                <a:cubicBezTo>
                                  <a:pt x="99683" y="17234"/>
                                  <a:pt x="99683" y="20650"/>
                                  <a:pt x="97975" y="22927"/>
                                </a:cubicBezTo>
                                <a:cubicBezTo>
                                  <a:pt x="95700" y="25204"/>
                                  <a:pt x="92286" y="25204"/>
                                  <a:pt x="90010" y="23496"/>
                                </a:cubicBezTo>
                                <a:cubicBezTo>
                                  <a:pt x="79768" y="13818"/>
                                  <a:pt x="65543" y="9833"/>
                                  <a:pt x="51319" y="12111"/>
                                </a:cubicBezTo>
                                <a:cubicBezTo>
                                  <a:pt x="38801" y="13818"/>
                                  <a:pt x="27990" y="20650"/>
                                  <a:pt x="20593" y="30896"/>
                                </a:cubicBezTo>
                                <a:cubicBezTo>
                                  <a:pt x="13196" y="41143"/>
                                  <a:pt x="10351" y="53098"/>
                                  <a:pt x="12058" y="65622"/>
                                </a:cubicBezTo>
                                <a:cubicBezTo>
                                  <a:pt x="12627" y="69037"/>
                                  <a:pt x="10351" y="71884"/>
                                  <a:pt x="7506" y="71884"/>
                                </a:cubicBezTo>
                                <a:cubicBezTo>
                                  <a:pt x="6937" y="72453"/>
                                  <a:pt x="6937" y="72453"/>
                                  <a:pt x="6368" y="724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85160028" name="Freeform 285160028">
                          <a:extLst>
                            <a:ext uri="{FF2B5EF4-FFF2-40B4-BE49-F238E27FC236}">
                              <a16:creationId xmlns:a16="http://schemas.microsoft.com/office/drawing/2014/main" id="{59642988-F1B1-E232-3257-13147EE734CE}"/>
                            </a:ext>
                          </a:extLst>
                        </wps:cNvPr>
                        <wps:cNvSpPr/>
                        <wps:spPr>
                          <a:xfrm>
                            <a:off x="1699706" y="169072"/>
                            <a:ext cx="47226" cy="46679"/>
                          </a:xfrm>
                          <a:custGeom>
                            <a:avLst/>
                            <a:gdLst>
                              <a:gd name="connsiteX0" fmla="*/ 47226 w 47226"/>
                              <a:gd name="connsiteY0" fmla="*/ 46680 h 46679"/>
                              <a:gd name="connsiteX1" fmla="*/ 0 w 47226"/>
                              <a:gd name="connsiteY1" fmla="*/ 42126 h 46679"/>
                              <a:gd name="connsiteX2" fmla="*/ 39260 w 47226"/>
                              <a:gd name="connsiteY2" fmla="*/ 0 h 46679"/>
                              <a:gd name="connsiteX3" fmla="*/ 47226 w 47226"/>
                              <a:gd name="connsiteY3" fmla="*/ 46680 h 46679"/>
                              <a:gd name="connsiteX4" fmla="*/ 24466 w 47226"/>
                              <a:gd name="connsiteY4" fmla="*/ 33017 h 46679"/>
                              <a:gd name="connsiteX5" fmla="*/ 33571 w 47226"/>
                              <a:gd name="connsiteY5" fmla="*/ 34156 h 46679"/>
                              <a:gd name="connsiteX6" fmla="*/ 31863 w 47226"/>
                              <a:gd name="connsiteY6" fmla="*/ 25048 h 46679"/>
                              <a:gd name="connsiteX7" fmla="*/ 24466 w 47226"/>
                              <a:gd name="connsiteY7" fmla="*/ 33017 h 466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7226" h="46679">
                                <a:moveTo>
                                  <a:pt x="47226" y="46680"/>
                                </a:moveTo>
                                <a:lnTo>
                                  <a:pt x="0" y="42126"/>
                                </a:lnTo>
                                <a:lnTo>
                                  <a:pt x="39260" y="0"/>
                                </a:lnTo>
                                <a:lnTo>
                                  <a:pt x="47226" y="46680"/>
                                </a:lnTo>
                                <a:close/>
                                <a:moveTo>
                                  <a:pt x="24466" y="33017"/>
                                </a:moveTo>
                                <a:lnTo>
                                  <a:pt x="33571" y="34156"/>
                                </a:lnTo>
                                <a:lnTo>
                                  <a:pt x="31863" y="25048"/>
                                </a:lnTo>
                                <a:lnTo>
                                  <a:pt x="24466" y="33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86327892" name="Freeform 1286327892">
                          <a:extLst>
                            <a:ext uri="{FF2B5EF4-FFF2-40B4-BE49-F238E27FC236}">
                              <a16:creationId xmlns:a16="http://schemas.microsoft.com/office/drawing/2014/main" id="{3BFEC765-0388-82BA-98A0-350D480E68ED}"/>
                            </a:ext>
                          </a:extLst>
                        </wps:cNvPr>
                        <wps:cNvSpPr/>
                        <wps:spPr>
                          <a:xfrm>
                            <a:off x="1647280" y="219080"/>
                            <a:ext cx="97980" cy="71815"/>
                          </a:xfrm>
                          <a:custGeom>
                            <a:avLst/>
                            <a:gdLst>
                              <a:gd name="connsiteX0" fmla="*/ 40477 w 97980"/>
                              <a:gd name="connsiteY0" fmla="*/ 71816 h 71815"/>
                              <a:gd name="connsiteX1" fmla="*/ 1786 w 97980"/>
                              <a:gd name="connsiteY1" fmla="*/ 57015 h 71815"/>
                              <a:gd name="connsiteX2" fmla="*/ 1217 w 97980"/>
                              <a:gd name="connsiteY2" fmla="*/ 49045 h 71815"/>
                              <a:gd name="connsiteX3" fmla="*/ 9183 w 97980"/>
                              <a:gd name="connsiteY3" fmla="*/ 48476 h 71815"/>
                              <a:gd name="connsiteX4" fmla="*/ 40477 w 97980"/>
                              <a:gd name="connsiteY4" fmla="*/ 60430 h 71815"/>
                              <a:gd name="connsiteX5" fmla="*/ 40477 w 97980"/>
                              <a:gd name="connsiteY5" fmla="*/ 60430 h 71815"/>
                              <a:gd name="connsiteX6" fmla="*/ 47305 w 97980"/>
                              <a:gd name="connsiteY6" fmla="*/ 59861 h 71815"/>
                              <a:gd name="connsiteX7" fmla="*/ 86565 w 97980"/>
                              <a:gd name="connsiteY7" fmla="*/ 6350 h 71815"/>
                              <a:gd name="connsiteX8" fmla="*/ 91117 w 97980"/>
                              <a:gd name="connsiteY8" fmla="*/ 88 h 71815"/>
                              <a:gd name="connsiteX9" fmla="*/ 97376 w 97980"/>
                              <a:gd name="connsiteY9" fmla="*/ 4642 h 71815"/>
                              <a:gd name="connsiteX10" fmla="*/ 48443 w 97980"/>
                              <a:gd name="connsiteY10" fmla="*/ 71246 h 71815"/>
                              <a:gd name="connsiteX11" fmla="*/ 40477 w 97980"/>
                              <a:gd name="connsiteY11" fmla="*/ 71816 h 718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97980" h="71815">
                                <a:moveTo>
                                  <a:pt x="40477" y="71816"/>
                                </a:moveTo>
                                <a:cubicBezTo>
                                  <a:pt x="26252" y="71816"/>
                                  <a:pt x="12028" y="66692"/>
                                  <a:pt x="1786" y="57015"/>
                                </a:cubicBezTo>
                                <a:cubicBezTo>
                                  <a:pt x="-490" y="54738"/>
                                  <a:pt x="-490" y="51322"/>
                                  <a:pt x="1217" y="49045"/>
                                </a:cubicBezTo>
                                <a:cubicBezTo>
                                  <a:pt x="3493" y="46768"/>
                                  <a:pt x="6907" y="46768"/>
                                  <a:pt x="9183" y="48476"/>
                                </a:cubicBezTo>
                                <a:cubicBezTo>
                                  <a:pt x="17718" y="56445"/>
                                  <a:pt x="29097" y="60430"/>
                                  <a:pt x="40477" y="60430"/>
                                </a:cubicBezTo>
                                <a:cubicBezTo>
                                  <a:pt x="40477" y="60430"/>
                                  <a:pt x="40477" y="60430"/>
                                  <a:pt x="40477" y="60430"/>
                                </a:cubicBezTo>
                                <a:cubicBezTo>
                                  <a:pt x="42753" y="60430"/>
                                  <a:pt x="45029" y="60430"/>
                                  <a:pt x="47305" y="59861"/>
                                </a:cubicBezTo>
                                <a:cubicBezTo>
                                  <a:pt x="72909" y="55876"/>
                                  <a:pt x="90548" y="31967"/>
                                  <a:pt x="86565" y="6350"/>
                                </a:cubicBezTo>
                                <a:cubicBezTo>
                                  <a:pt x="85996" y="2934"/>
                                  <a:pt x="88272" y="88"/>
                                  <a:pt x="91117" y="88"/>
                                </a:cubicBezTo>
                                <a:cubicBezTo>
                                  <a:pt x="94531" y="-481"/>
                                  <a:pt x="97376" y="1796"/>
                                  <a:pt x="97376" y="4642"/>
                                </a:cubicBezTo>
                                <a:cubicBezTo>
                                  <a:pt x="101928" y="36521"/>
                                  <a:pt x="80306" y="66123"/>
                                  <a:pt x="48443" y="71246"/>
                                </a:cubicBezTo>
                                <a:cubicBezTo>
                                  <a:pt x="46167" y="71246"/>
                                  <a:pt x="43322" y="71816"/>
                                  <a:pt x="40477" y="718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27799078" name="Freeform 827799078">
                          <a:extLst>
                            <a:ext uri="{FF2B5EF4-FFF2-40B4-BE49-F238E27FC236}">
                              <a16:creationId xmlns:a16="http://schemas.microsoft.com/office/drawing/2014/main" id="{DA275579-1161-695C-E13B-39D546306DD0}"/>
                            </a:ext>
                          </a:extLst>
                        </wps:cNvPr>
                        <wps:cNvSpPr/>
                        <wps:spPr>
                          <a:xfrm>
                            <a:off x="1629720" y="249908"/>
                            <a:ext cx="47226" cy="46680"/>
                          </a:xfrm>
                          <a:custGeom>
                            <a:avLst/>
                            <a:gdLst>
                              <a:gd name="connsiteX0" fmla="*/ 7966 w 47226"/>
                              <a:gd name="connsiteY0" fmla="*/ 46680 h 46680"/>
                              <a:gd name="connsiteX1" fmla="*/ 0 w 47226"/>
                              <a:gd name="connsiteY1" fmla="*/ 0 h 46680"/>
                              <a:gd name="connsiteX2" fmla="*/ 47226 w 47226"/>
                              <a:gd name="connsiteY2" fmla="*/ 4554 h 46680"/>
                              <a:gd name="connsiteX3" fmla="*/ 7966 w 47226"/>
                              <a:gd name="connsiteY3" fmla="*/ 46680 h 46680"/>
                              <a:gd name="connsiteX4" fmla="*/ 13656 w 47226"/>
                              <a:gd name="connsiteY4" fmla="*/ 13093 h 46680"/>
                              <a:gd name="connsiteX5" fmla="*/ 15363 w 47226"/>
                              <a:gd name="connsiteY5" fmla="*/ 22202 h 46680"/>
                              <a:gd name="connsiteX6" fmla="*/ 22760 w 47226"/>
                              <a:gd name="connsiteY6" fmla="*/ 14232 h 46680"/>
                              <a:gd name="connsiteX7" fmla="*/ 13656 w 47226"/>
                              <a:gd name="connsiteY7" fmla="*/ 13093 h 466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7226" h="46680">
                                <a:moveTo>
                                  <a:pt x="7966" y="46680"/>
                                </a:moveTo>
                                <a:lnTo>
                                  <a:pt x="0" y="0"/>
                                </a:lnTo>
                                <a:lnTo>
                                  <a:pt x="47226" y="4554"/>
                                </a:lnTo>
                                <a:lnTo>
                                  <a:pt x="7966" y="46680"/>
                                </a:lnTo>
                                <a:close/>
                                <a:moveTo>
                                  <a:pt x="13656" y="13093"/>
                                </a:moveTo>
                                <a:lnTo>
                                  <a:pt x="15363" y="22202"/>
                                </a:lnTo>
                                <a:lnTo>
                                  <a:pt x="22760" y="14232"/>
                                </a:lnTo>
                                <a:lnTo>
                                  <a:pt x="13656" y="13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49996188" name="Freeform 849996188">
                          <a:extLst>
                            <a:ext uri="{FF2B5EF4-FFF2-40B4-BE49-F238E27FC236}">
                              <a16:creationId xmlns:a16="http://schemas.microsoft.com/office/drawing/2014/main" id="{024C607A-4947-2614-CFE9-57EF83EA3089}"/>
                            </a:ext>
                          </a:extLst>
                        </wps:cNvPr>
                        <wps:cNvSpPr/>
                        <wps:spPr>
                          <a:xfrm>
                            <a:off x="1530716" y="76851"/>
                            <a:ext cx="316927" cy="241369"/>
                          </a:xfrm>
                          <a:custGeom>
                            <a:avLst/>
                            <a:gdLst>
                              <a:gd name="connsiteX0" fmla="*/ 316927 w 316927"/>
                              <a:gd name="connsiteY0" fmla="*/ 241369 h 241369"/>
                              <a:gd name="connsiteX1" fmla="*/ 0 w 316927"/>
                              <a:gd name="connsiteY1" fmla="*/ 241369 h 241369"/>
                              <a:gd name="connsiteX2" fmla="*/ 0 w 316927"/>
                              <a:gd name="connsiteY2" fmla="*/ 67743 h 241369"/>
                              <a:gd name="connsiteX3" fmla="*/ 113229 w 316927"/>
                              <a:gd name="connsiteY3" fmla="*/ 0 h 241369"/>
                              <a:gd name="connsiteX4" fmla="*/ 113229 w 316927"/>
                              <a:gd name="connsiteY4" fmla="*/ 60912 h 241369"/>
                              <a:gd name="connsiteX5" fmla="*/ 215647 w 316927"/>
                              <a:gd name="connsiteY5" fmla="*/ 0 h 241369"/>
                              <a:gd name="connsiteX6" fmla="*/ 215647 w 316927"/>
                              <a:gd name="connsiteY6" fmla="*/ 60342 h 241369"/>
                              <a:gd name="connsiteX7" fmla="*/ 316927 w 316927"/>
                              <a:gd name="connsiteY7" fmla="*/ 0 h 241369"/>
                              <a:gd name="connsiteX8" fmla="*/ 316927 w 316927"/>
                              <a:gd name="connsiteY8" fmla="*/ 241369 h 241369"/>
                              <a:gd name="connsiteX9" fmla="*/ 11380 w 316927"/>
                              <a:gd name="connsiteY9" fmla="*/ 229984 h 241369"/>
                              <a:gd name="connsiteX10" fmla="*/ 305548 w 316927"/>
                              <a:gd name="connsiteY10" fmla="*/ 229984 h 241369"/>
                              <a:gd name="connsiteX11" fmla="*/ 305548 w 316927"/>
                              <a:gd name="connsiteY11" fmla="*/ 19924 h 241369"/>
                              <a:gd name="connsiteX12" fmla="*/ 204267 w 316927"/>
                              <a:gd name="connsiteY12" fmla="*/ 80267 h 241369"/>
                              <a:gd name="connsiteX13" fmla="*/ 204267 w 316927"/>
                              <a:gd name="connsiteY13" fmla="*/ 19924 h 241369"/>
                              <a:gd name="connsiteX14" fmla="*/ 101849 w 316927"/>
                              <a:gd name="connsiteY14" fmla="*/ 80836 h 241369"/>
                              <a:gd name="connsiteX15" fmla="*/ 101849 w 316927"/>
                              <a:gd name="connsiteY15" fmla="*/ 19924 h 241369"/>
                              <a:gd name="connsiteX16" fmla="*/ 11380 w 316927"/>
                              <a:gd name="connsiteY16" fmla="*/ 74005 h 241369"/>
                              <a:gd name="connsiteX17" fmla="*/ 11380 w 316927"/>
                              <a:gd name="connsiteY17" fmla="*/ 229984 h 2413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316927" h="241369">
                                <a:moveTo>
                                  <a:pt x="316927" y="241369"/>
                                </a:moveTo>
                                <a:lnTo>
                                  <a:pt x="0" y="241369"/>
                                </a:lnTo>
                                <a:lnTo>
                                  <a:pt x="0" y="67743"/>
                                </a:lnTo>
                                <a:lnTo>
                                  <a:pt x="113229" y="0"/>
                                </a:lnTo>
                                <a:lnTo>
                                  <a:pt x="113229" y="60912"/>
                                </a:lnTo>
                                <a:lnTo>
                                  <a:pt x="215647" y="0"/>
                                </a:lnTo>
                                <a:lnTo>
                                  <a:pt x="215647" y="60342"/>
                                </a:lnTo>
                                <a:lnTo>
                                  <a:pt x="316927" y="0"/>
                                </a:lnTo>
                                <a:lnTo>
                                  <a:pt x="316927" y="241369"/>
                                </a:lnTo>
                                <a:close/>
                                <a:moveTo>
                                  <a:pt x="11380" y="229984"/>
                                </a:moveTo>
                                <a:lnTo>
                                  <a:pt x="305548" y="229984"/>
                                </a:lnTo>
                                <a:lnTo>
                                  <a:pt x="305548" y="19924"/>
                                </a:lnTo>
                                <a:lnTo>
                                  <a:pt x="204267" y="80267"/>
                                </a:lnTo>
                                <a:lnTo>
                                  <a:pt x="204267" y="19924"/>
                                </a:lnTo>
                                <a:lnTo>
                                  <a:pt x="101849" y="80836"/>
                                </a:lnTo>
                                <a:lnTo>
                                  <a:pt x="101849" y="19924"/>
                                </a:lnTo>
                                <a:lnTo>
                                  <a:pt x="11380" y="74005"/>
                                </a:lnTo>
                                <a:lnTo>
                                  <a:pt x="11380" y="229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C74CA" id="Group 64" o:spid="_x0000_s1026" style="position:absolute;margin-left:141.95pt;margin-top:328.6pt;width:24.95pt;height:19pt;z-index:251658241" coordorigin="15307,768" coordsize="3169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">
                <v:shape id="Freeform 894076639" o:spid="_x0000_s1027" style="position:absolute;left:16307;top:1746;width:992;height:724;visibility:visible;mso-wrap-style:square;v-text-anchor:middle" coordsize="99192,7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" path="m6368,72453v-2845,,-5121,-2277,-5690,-5123c-1598,51959,1816,36589,11489,24065,20593,11541,34249,3572,49611,725,67250,-2121,84320,3572,97407,14957v2276,2277,2276,5693,568,7970c95700,25204,92286,25204,90010,23496,79768,13818,65543,9833,51319,12111,38801,13818,27990,20650,20593,30896,13196,41143,10351,53098,12058,65622v569,3415,-1707,6262,-4552,6262c6937,72453,6937,72453,6368,72453xe" fillcolor="#97c11f" stroked="f" strokeweight=".15806mm">
                  <v:stroke joinstyle="miter"/>
                  <v:path arrowok="t" o:connecttype="custom" o:connectlocs="6368,72453;678,67330;11489,24065;49611,725;97407,14957;97975,22927;90010,23496;51319,12111;20593,30896;12058,65622;7506,71884;6368,72453" o:connectangles="0,0,0,0,0,0,0,0,0,0,0,0"/>
                </v:shape>
                <v:shape id="Freeform 285160028" o:spid="_x0000_s1028" style="position:absolute;left:16997;top:1690;width:472;height:467;visibility:visible;mso-wrap-style:square;v-text-anchor:middle" coordsize="47226,46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" path="m47226,46680l,42126,39260,r7966,46680xm24466,33017r9105,1139l31863,25048r-7397,7969xe" fillcolor="#97c11f" stroked="f" strokeweight=".15806mm">
                  <v:stroke joinstyle="miter"/>
                  <v:path arrowok="t" o:connecttype="custom" o:connectlocs="47226,46680;0,42126;39260,0;47226,46680;24466,33017;33571,34156;31863,25048;24466,33017" o:connectangles="0,0,0,0,0,0,0,0"/>
                </v:shape>
                <v:shape id="Freeform 1286327892" o:spid="_x0000_s1029" style="position:absolute;left:16472;top:2190;width:980;height:718;visibility:visible;mso-wrap-style:square;v-text-anchor:middle" coordsize="97980,7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" path="m40477,71816c26252,71816,12028,66692,1786,57015,-490,54738,-490,51322,1217,49045v2276,-2277,5690,-2277,7966,-569c17718,56445,29097,60430,40477,60430v,,,,,c42753,60430,45029,60430,47305,59861,72909,55876,90548,31967,86565,6350,85996,2934,88272,88,91117,88v3414,-569,6259,1708,6259,4554c101928,36521,80306,66123,48443,71246v-2276,,-5121,570,-7966,570xe" fillcolor="#97c11f" stroked="f" strokeweight=".15806mm">
                  <v:stroke joinstyle="miter"/>
                  <v:path arrowok="t" o:connecttype="custom" o:connectlocs="40477,71816;1786,57015;1217,49045;9183,48476;40477,60430;40477,60430;47305,59861;86565,6350;91117,88;97376,4642;48443,71246;40477,71816" o:connectangles="0,0,0,0,0,0,0,0,0,0,0,0"/>
                </v:shape>
                <v:shape id="Freeform 827799078" o:spid="_x0000_s1030" style="position:absolute;left:16297;top:2499;width:472;height:466;visibility:visible;mso-wrap-style:square;v-text-anchor:middle" coordsize="47226,4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" path="m7966,46680l,,47226,4554,7966,46680xm13656,13093r1707,9109l22760,14232,13656,13093xe" fillcolor="#97c11f" stroked="f" strokeweight=".15806mm">
                  <v:stroke joinstyle="miter"/>
                  <v:path arrowok="t" o:connecttype="custom" o:connectlocs="7966,46680;0,0;47226,4554;7966,46680;13656,13093;15363,22202;22760,14232;13656,13093" o:connectangles="0,0,0,0,0,0,0,0"/>
                </v:shape>
                <v:shape id="Freeform 849996188" o:spid="_x0000_s1031" style="position:absolute;left:15307;top:768;width:3169;height:2414;visibility:visible;mso-wrap-style:square;v-text-anchor:middle" coordsize="316927,24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" path="m316927,241369l,241369,,67743,113229,r,60912l215647,r,60342l316927,r,241369xm11380,229984r294168,l305548,19924,204267,80267r,-60343l101849,80836r,-60912l11380,74005r,155979xe" stroked="f" strokeweight=".15806mm">
                  <v:stroke joinstyle="miter"/>
                  <v:path arrowok="t" o:connecttype="custom" o:connectlocs="316927,241369;0,241369;0,67743;113229,0;113229,60912;215647,0;215647,60342;316927,0;316927,241369;11380,229984;305548,229984;305548,19924;204267,80267;204267,19924;101849,80836;101849,19924;11380,74005;11380,229984" o:connectangles="0,0,0,0,0,0,0,0,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2AA8C7B" wp14:editId="43DC3CA6">
                <wp:simplePos x="0" y="0"/>
                <wp:positionH relativeFrom="column">
                  <wp:posOffset>1317625</wp:posOffset>
                </wp:positionH>
                <wp:positionV relativeFrom="paragraph">
                  <wp:posOffset>4097020</wp:posOffset>
                </wp:positionV>
                <wp:extent cx="269875" cy="393065"/>
                <wp:effectExtent l="0" t="0" r="0" b="635"/>
                <wp:wrapNone/>
                <wp:docPr id="58" name="Group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7532C0-B067-616E-2817-4C80D85D86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875" cy="393065"/>
                          <a:chOff x="1045823" y="854"/>
                          <a:chExt cx="270269" cy="393363"/>
                        </a:xfrm>
                      </wpg:grpSpPr>
                      <wps:wsp>
                        <wps:cNvPr id="1434677763" name="Freeform 1434677763">
                          <a:extLst>
                            <a:ext uri="{FF2B5EF4-FFF2-40B4-BE49-F238E27FC236}">
                              <a16:creationId xmlns:a16="http://schemas.microsoft.com/office/drawing/2014/main" id="{32148C37-4D3F-4E1A-6003-89E90C22D811}"/>
                            </a:ext>
                          </a:extLst>
                        </wps:cNvPr>
                        <wps:cNvSpPr/>
                        <wps:spPr>
                          <a:xfrm>
                            <a:off x="1045823" y="854"/>
                            <a:ext cx="210526" cy="393363"/>
                          </a:xfrm>
                          <a:custGeom>
                            <a:avLst/>
                            <a:gdLst>
                              <a:gd name="connsiteX0" fmla="*/ 180370 w 210526"/>
                              <a:gd name="connsiteY0" fmla="*/ 393364 h 393363"/>
                              <a:gd name="connsiteX1" fmla="*/ 30156 w 210526"/>
                              <a:gd name="connsiteY1" fmla="*/ 393364 h 393363"/>
                              <a:gd name="connsiteX2" fmla="*/ 0 w 210526"/>
                              <a:gd name="connsiteY2" fmla="*/ 363193 h 393363"/>
                              <a:gd name="connsiteX3" fmla="*/ 0 w 210526"/>
                              <a:gd name="connsiteY3" fmla="*/ 30171 h 393363"/>
                              <a:gd name="connsiteX4" fmla="*/ 30156 w 210526"/>
                              <a:gd name="connsiteY4" fmla="*/ 0 h 393363"/>
                              <a:gd name="connsiteX5" fmla="*/ 180370 w 210526"/>
                              <a:gd name="connsiteY5" fmla="*/ 0 h 393363"/>
                              <a:gd name="connsiteX6" fmla="*/ 210526 w 210526"/>
                              <a:gd name="connsiteY6" fmla="*/ 30171 h 393363"/>
                              <a:gd name="connsiteX7" fmla="*/ 210526 w 210526"/>
                              <a:gd name="connsiteY7" fmla="*/ 363193 h 393363"/>
                              <a:gd name="connsiteX8" fmla="*/ 180370 w 210526"/>
                              <a:gd name="connsiteY8" fmla="*/ 393364 h 393363"/>
                              <a:gd name="connsiteX9" fmla="*/ 30156 w 210526"/>
                              <a:gd name="connsiteY9" fmla="*/ 9678 h 393363"/>
                              <a:gd name="connsiteX10" fmla="*/ 9673 w 210526"/>
                              <a:gd name="connsiteY10" fmla="*/ 30171 h 393363"/>
                              <a:gd name="connsiteX11" fmla="*/ 9673 w 210526"/>
                              <a:gd name="connsiteY11" fmla="*/ 363193 h 393363"/>
                              <a:gd name="connsiteX12" fmla="*/ 30156 w 210526"/>
                              <a:gd name="connsiteY12" fmla="*/ 383686 h 393363"/>
                              <a:gd name="connsiteX13" fmla="*/ 180370 w 210526"/>
                              <a:gd name="connsiteY13" fmla="*/ 383686 h 393363"/>
                              <a:gd name="connsiteX14" fmla="*/ 200853 w 210526"/>
                              <a:gd name="connsiteY14" fmla="*/ 363193 h 393363"/>
                              <a:gd name="connsiteX15" fmla="*/ 200853 w 210526"/>
                              <a:gd name="connsiteY15" fmla="*/ 30171 h 393363"/>
                              <a:gd name="connsiteX16" fmla="*/ 180370 w 210526"/>
                              <a:gd name="connsiteY16" fmla="*/ 9678 h 393363"/>
                              <a:gd name="connsiteX17" fmla="*/ 30156 w 210526"/>
                              <a:gd name="connsiteY17" fmla="*/ 9678 h 393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210526" h="393363">
                                <a:moveTo>
                                  <a:pt x="180370" y="393364"/>
                                </a:moveTo>
                                <a:lnTo>
                                  <a:pt x="30156" y="393364"/>
                                </a:lnTo>
                                <a:cubicBezTo>
                                  <a:pt x="13656" y="393364"/>
                                  <a:pt x="0" y="379702"/>
                                  <a:pt x="0" y="363193"/>
                                </a:cubicBezTo>
                                <a:lnTo>
                                  <a:pt x="0" y="30171"/>
                                </a:lnTo>
                                <a:cubicBezTo>
                                  <a:pt x="0" y="13662"/>
                                  <a:pt x="13656" y="0"/>
                                  <a:pt x="30156" y="0"/>
                                </a:cubicBezTo>
                                <a:lnTo>
                                  <a:pt x="180370" y="0"/>
                                </a:lnTo>
                                <a:cubicBezTo>
                                  <a:pt x="196871" y="0"/>
                                  <a:pt x="210526" y="13662"/>
                                  <a:pt x="210526" y="30171"/>
                                </a:cubicBezTo>
                                <a:lnTo>
                                  <a:pt x="210526" y="363193"/>
                                </a:lnTo>
                                <a:cubicBezTo>
                                  <a:pt x="210526" y="379702"/>
                                  <a:pt x="197440" y="393364"/>
                                  <a:pt x="180370" y="393364"/>
                                </a:cubicBezTo>
                                <a:moveTo>
                                  <a:pt x="30156" y="9678"/>
                                </a:moveTo>
                                <a:cubicBezTo>
                                  <a:pt x="18777" y="9678"/>
                                  <a:pt x="9673" y="18786"/>
                                  <a:pt x="9673" y="30171"/>
                                </a:cubicBezTo>
                                <a:lnTo>
                                  <a:pt x="9673" y="363193"/>
                                </a:lnTo>
                                <a:cubicBezTo>
                                  <a:pt x="9673" y="374578"/>
                                  <a:pt x="18777" y="383686"/>
                                  <a:pt x="30156" y="383686"/>
                                </a:cubicBezTo>
                                <a:lnTo>
                                  <a:pt x="180370" y="383686"/>
                                </a:lnTo>
                                <a:cubicBezTo>
                                  <a:pt x="191750" y="383686"/>
                                  <a:pt x="200853" y="374578"/>
                                  <a:pt x="200853" y="363193"/>
                                </a:cubicBezTo>
                                <a:lnTo>
                                  <a:pt x="200853" y="30171"/>
                                </a:lnTo>
                                <a:cubicBezTo>
                                  <a:pt x="200853" y="18786"/>
                                  <a:pt x="191750" y="9678"/>
                                  <a:pt x="180370" y="9678"/>
                                </a:cubicBezTo>
                                <a:lnTo>
                                  <a:pt x="30156" y="9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5295257" name="Freeform 215295257">
                          <a:extLst>
                            <a:ext uri="{FF2B5EF4-FFF2-40B4-BE49-F238E27FC236}">
                              <a16:creationId xmlns:a16="http://schemas.microsoft.com/office/drawing/2014/main" id="{E79B85BF-630B-0648-48E3-6D3DA16398E1}"/>
                            </a:ext>
                          </a:extLst>
                        </wps:cNvPr>
                        <wps:cNvSpPr/>
                        <wps:spPr>
                          <a:xfrm>
                            <a:off x="1046392" y="316228"/>
                            <a:ext cx="210526" cy="9677"/>
                          </a:xfrm>
                          <a:custGeom>
                            <a:avLst/>
                            <a:gdLst>
                              <a:gd name="connsiteX0" fmla="*/ 205405 w 210526"/>
                              <a:gd name="connsiteY0" fmla="*/ 9678 h 9677"/>
                              <a:gd name="connsiteX1" fmla="*/ 4552 w 210526"/>
                              <a:gd name="connsiteY1" fmla="*/ 9678 h 9677"/>
                              <a:gd name="connsiteX2" fmla="*/ 0 w 210526"/>
                              <a:gd name="connsiteY2" fmla="*/ 4554 h 9677"/>
                              <a:gd name="connsiteX3" fmla="*/ 4552 w 210526"/>
                              <a:gd name="connsiteY3" fmla="*/ 0 h 9677"/>
                              <a:gd name="connsiteX4" fmla="*/ 205405 w 210526"/>
                              <a:gd name="connsiteY4" fmla="*/ 0 h 9677"/>
                              <a:gd name="connsiteX5" fmla="*/ 210526 w 210526"/>
                              <a:gd name="connsiteY5" fmla="*/ 4554 h 9677"/>
                              <a:gd name="connsiteX6" fmla="*/ 205405 w 210526"/>
                              <a:gd name="connsiteY6" fmla="*/ 9678 h 9677"/>
                              <a:gd name="connsiteX7" fmla="*/ 205405 w 210526"/>
                              <a:gd name="connsiteY7" fmla="*/ 9678 h 967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10526" h="9677">
                                <a:moveTo>
                                  <a:pt x="205405" y="9678"/>
                                </a:moveTo>
                                <a:lnTo>
                                  <a:pt x="4552" y="9678"/>
                                </a:lnTo>
                                <a:cubicBezTo>
                                  <a:pt x="1707" y="9678"/>
                                  <a:pt x="0" y="7401"/>
                                  <a:pt x="0" y="4554"/>
                                </a:cubicBezTo>
                                <a:cubicBezTo>
                                  <a:pt x="0" y="1708"/>
                                  <a:pt x="2276" y="0"/>
                                  <a:pt x="4552" y="0"/>
                                </a:cubicBezTo>
                                <a:lnTo>
                                  <a:pt x="205405" y="0"/>
                                </a:lnTo>
                                <a:cubicBezTo>
                                  <a:pt x="208250" y="0"/>
                                  <a:pt x="210526" y="2277"/>
                                  <a:pt x="210526" y="4554"/>
                                </a:cubicBezTo>
                                <a:cubicBezTo>
                                  <a:pt x="210526" y="7401"/>
                                  <a:pt x="208250" y="9678"/>
                                  <a:pt x="205405" y="9678"/>
                                </a:cubicBezTo>
                                <a:cubicBezTo>
                                  <a:pt x="205405" y="9678"/>
                                  <a:pt x="205405" y="9678"/>
                                  <a:pt x="205405" y="967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85443074" name="Freeform 1085443074">
                          <a:extLst>
                            <a:ext uri="{FF2B5EF4-FFF2-40B4-BE49-F238E27FC236}">
                              <a16:creationId xmlns:a16="http://schemas.microsoft.com/office/drawing/2014/main" id="{F24E20A7-01CE-BA74-CAB2-8265E7770CC0}"/>
                            </a:ext>
                          </a:extLst>
                        </wps:cNvPr>
                        <wps:cNvSpPr/>
                        <wps:spPr>
                          <a:xfrm>
                            <a:off x="1135723" y="338429"/>
                            <a:ext cx="28449" cy="28463"/>
                          </a:xfrm>
                          <a:custGeom>
                            <a:avLst/>
                            <a:gdLst>
                              <a:gd name="connsiteX0" fmla="*/ 14225 w 28449"/>
                              <a:gd name="connsiteY0" fmla="*/ 28463 h 28463"/>
                              <a:gd name="connsiteX1" fmla="*/ 0 w 28449"/>
                              <a:gd name="connsiteY1" fmla="*/ 14232 h 28463"/>
                              <a:gd name="connsiteX2" fmla="*/ 14225 w 28449"/>
                              <a:gd name="connsiteY2" fmla="*/ 0 h 28463"/>
                              <a:gd name="connsiteX3" fmla="*/ 28449 w 28449"/>
                              <a:gd name="connsiteY3" fmla="*/ 14232 h 28463"/>
                              <a:gd name="connsiteX4" fmla="*/ 14225 w 28449"/>
                              <a:gd name="connsiteY4" fmla="*/ 28463 h 28463"/>
                              <a:gd name="connsiteX5" fmla="*/ 14225 w 28449"/>
                              <a:gd name="connsiteY5" fmla="*/ 28463 h 28463"/>
                              <a:gd name="connsiteX6" fmla="*/ 14225 w 28449"/>
                              <a:gd name="connsiteY6" fmla="*/ 7970 h 28463"/>
                              <a:gd name="connsiteX7" fmla="*/ 7397 w 28449"/>
                              <a:gd name="connsiteY7" fmla="*/ 14801 h 28463"/>
                              <a:gd name="connsiteX8" fmla="*/ 14225 w 28449"/>
                              <a:gd name="connsiteY8" fmla="*/ 21632 h 28463"/>
                              <a:gd name="connsiteX9" fmla="*/ 21053 w 28449"/>
                              <a:gd name="connsiteY9" fmla="*/ 14801 h 28463"/>
                              <a:gd name="connsiteX10" fmla="*/ 14225 w 28449"/>
                              <a:gd name="connsiteY10" fmla="*/ 7970 h 28463"/>
                              <a:gd name="connsiteX11" fmla="*/ 14225 w 28449"/>
                              <a:gd name="connsiteY11" fmla="*/ 7970 h 284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28449" h="28463">
                                <a:moveTo>
                                  <a:pt x="14225" y="28463"/>
                                </a:moveTo>
                                <a:cubicBezTo>
                                  <a:pt x="6259" y="28463"/>
                                  <a:pt x="0" y="22202"/>
                                  <a:pt x="0" y="14232"/>
                                </a:cubicBezTo>
                                <a:cubicBezTo>
                                  <a:pt x="0" y="6262"/>
                                  <a:pt x="6259" y="0"/>
                                  <a:pt x="14225" y="0"/>
                                </a:cubicBezTo>
                                <a:cubicBezTo>
                                  <a:pt x="22191" y="0"/>
                                  <a:pt x="28449" y="6262"/>
                                  <a:pt x="28449" y="14232"/>
                                </a:cubicBezTo>
                                <a:cubicBezTo>
                                  <a:pt x="28449" y="22202"/>
                                  <a:pt x="22191" y="28463"/>
                                  <a:pt x="14225" y="28463"/>
                                </a:cubicBezTo>
                                <a:cubicBezTo>
                                  <a:pt x="14225" y="28463"/>
                                  <a:pt x="14225" y="28463"/>
                                  <a:pt x="14225" y="28463"/>
                                </a:cubicBezTo>
                                <a:moveTo>
                                  <a:pt x="14225" y="7970"/>
                                </a:moveTo>
                                <a:cubicBezTo>
                                  <a:pt x="10811" y="7970"/>
                                  <a:pt x="7397" y="10816"/>
                                  <a:pt x="7397" y="14801"/>
                                </a:cubicBezTo>
                                <a:cubicBezTo>
                                  <a:pt x="7397" y="18786"/>
                                  <a:pt x="10242" y="21632"/>
                                  <a:pt x="14225" y="21632"/>
                                </a:cubicBezTo>
                                <a:cubicBezTo>
                                  <a:pt x="18208" y="21632"/>
                                  <a:pt x="21053" y="18786"/>
                                  <a:pt x="21053" y="14801"/>
                                </a:cubicBezTo>
                                <a:cubicBezTo>
                                  <a:pt x="21053" y="10816"/>
                                  <a:pt x="17639" y="7970"/>
                                  <a:pt x="14225" y="7970"/>
                                </a:cubicBezTo>
                                <a:lnTo>
                                  <a:pt x="14225" y="797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57732813" name="Freeform 357732813">
                          <a:extLst>
                            <a:ext uri="{FF2B5EF4-FFF2-40B4-BE49-F238E27FC236}">
                              <a16:creationId xmlns:a16="http://schemas.microsoft.com/office/drawing/2014/main" id="{4FB66C15-62E6-D2D5-D12C-F900B0EADA09}"/>
                            </a:ext>
                          </a:extLst>
                        </wps:cNvPr>
                        <wps:cNvSpPr/>
                        <wps:spPr>
                          <a:xfrm>
                            <a:off x="1071427" y="111861"/>
                            <a:ext cx="156472" cy="139470"/>
                          </a:xfrm>
                          <a:custGeom>
                            <a:avLst/>
                            <a:gdLst>
                              <a:gd name="connsiteX0" fmla="*/ 79090 w 156472"/>
                              <a:gd name="connsiteY0" fmla="*/ 139471 h 139470"/>
                              <a:gd name="connsiteX1" fmla="*/ 76245 w 156472"/>
                              <a:gd name="connsiteY1" fmla="*/ 138332 h 139470"/>
                              <a:gd name="connsiteX2" fmla="*/ 0 w 156472"/>
                              <a:gd name="connsiteY2" fmla="*/ 44972 h 139470"/>
                              <a:gd name="connsiteX3" fmla="*/ 44381 w 156472"/>
                              <a:gd name="connsiteY3" fmla="*/ 0 h 139470"/>
                              <a:gd name="connsiteX4" fmla="*/ 44381 w 156472"/>
                              <a:gd name="connsiteY4" fmla="*/ 0 h 139470"/>
                              <a:gd name="connsiteX5" fmla="*/ 76814 w 156472"/>
                              <a:gd name="connsiteY5" fmla="*/ 14232 h 139470"/>
                              <a:gd name="connsiteX6" fmla="*/ 77952 w 156472"/>
                              <a:gd name="connsiteY6" fmla="*/ 15370 h 139470"/>
                              <a:gd name="connsiteX7" fmla="*/ 79090 w 156472"/>
                              <a:gd name="connsiteY7" fmla="*/ 14232 h 139470"/>
                              <a:gd name="connsiteX8" fmla="*/ 142247 w 156472"/>
                              <a:gd name="connsiteY8" fmla="*/ 11955 h 139470"/>
                              <a:gd name="connsiteX9" fmla="*/ 142247 w 156472"/>
                              <a:gd name="connsiteY9" fmla="*/ 11955 h 139470"/>
                              <a:gd name="connsiteX10" fmla="*/ 142247 w 156472"/>
                              <a:gd name="connsiteY10" fmla="*/ 11955 h 139470"/>
                              <a:gd name="connsiteX11" fmla="*/ 156472 w 156472"/>
                              <a:gd name="connsiteY11" fmla="*/ 44403 h 139470"/>
                              <a:gd name="connsiteX12" fmla="*/ 80797 w 156472"/>
                              <a:gd name="connsiteY12" fmla="*/ 137763 h 139470"/>
                              <a:gd name="connsiteX13" fmla="*/ 79090 w 156472"/>
                              <a:gd name="connsiteY13" fmla="*/ 139471 h 139470"/>
                              <a:gd name="connsiteX14" fmla="*/ 44950 w 156472"/>
                              <a:gd name="connsiteY14" fmla="*/ 10247 h 139470"/>
                              <a:gd name="connsiteX15" fmla="*/ 10242 w 156472"/>
                              <a:gd name="connsiteY15" fmla="*/ 44972 h 139470"/>
                              <a:gd name="connsiteX16" fmla="*/ 10242 w 156472"/>
                              <a:gd name="connsiteY16" fmla="*/ 44972 h 139470"/>
                              <a:gd name="connsiteX17" fmla="*/ 78521 w 156472"/>
                              <a:gd name="connsiteY17" fmla="*/ 128655 h 139470"/>
                              <a:gd name="connsiteX18" fmla="*/ 147368 w 156472"/>
                              <a:gd name="connsiteY18" fmla="*/ 44972 h 139470"/>
                              <a:gd name="connsiteX19" fmla="*/ 112660 w 156472"/>
                              <a:gd name="connsiteY19" fmla="*/ 10247 h 139470"/>
                              <a:gd name="connsiteX20" fmla="*/ 111522 w 156472"/>
                              <a:gd name="connsiteY20" fmla="*/ 10247 h 139470"/>
                              <a:gd name="connsiteX21" fmla="*/ 87055 w 156472"/>
                              <a:gd name="connsiteY21" fmla="*/ 21063 h 139470"/>
                              <a:gd name="connsiteX22" fmla="*/ 78521 w 156472"/>
                              <a:gd name="connsiteY22" fmla="*/ 30171 h 139470"/>
                              <a:gd name="connsiteX23" fmla="*/ 69986 w 156472"/>
                              <a:gd name="connsiteY23" fmla="*/ 21063 h 139470"/>
                              <a:gd name="connsiteX24" fmla="*/ 44950 w 156472"/>
                              <a:gd name="connsiteY24" fmla="*/ 10247 h 139470"/>
                              <a:gd name="connsiteX25" fmla="*/ 44950 w 156472"/>
                              <a:gd name="connsiteY25" fmla="*/ 10247 h 139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</a:cxnLst>
                            <a:rect l="l" t="t" r="r" b="b"/>
                            <a:pathLst>
                              <a:path w="156472" h="139470">
                                <a:moveTo>
                                  <a:pt x="79090" y="139471"/>
                                </a:moveTo>
                                <a:lnTo>
                                  <a:pt x="76245" y="138332"/>
                                </a:lnTo>
                                <a:cubicBezTo>
                                  <a:pt x="72831" y="136624"/>
                                  <a:pt x="0" y="98483"/>
                                  <a:pt x="0" y="44972"/>
                                </a:cubicBezTo>
                                <a:cubicBezTo>
                                  <a:pt x="0" y="20494"/>
                                  <a:pt x="19915" y="569"/>
                                  <a:pt x="44381" y="0"/>
                                </a:cubicBezTo>
                                <a:lnTo>
                                  <a:pt x="44381" y="0"/>
                                </a:lnTo>
                                <a:cubicBezTo>
                                  <a:pt x="56899" y="0"/>
                                  <a:pt x="68279" y="5123"/>
                                  <a:pt x="76814" y="14232"/>
                                </a:cubicBezTo>
                                <a:lnTo>
                                  <a:pt x="77952" y="15370"/>
                                </a:lnTo>
                                <a:lnTo>
                                  <a:pt x="79090" y="14232"/>
                                </a:lnTo>
                                <a:cubicBezTo>
                                  <a:pt x="96159" y="-3985"/>
                                  <a:pt x="124040" y="-4554"/>
                                  <a:pt x="142247" y="11955"/>
                                </a:cubicBezTo>
                                <a:cubicBezTo>
                                  <a:pt x="142247" y="11955"/>
                                  <a:pt x="142247" y="11955"/>
                                  <a:pt x="142247" y="11955"/>
                                </a:cubicBezTo>
                                <a:lnTo>
                                  <a:pt x="142247" y="11955"/>
                                </a:lnTo>
                                <a:cubicBezTo>
                                  <a:pt x="151351" y="20494"/>
                                  <a:pt x="156472" y="32448"/>
                                  <a:pt x="156472" y="44403"/>
                                </a:cubicBezTo>
                                <a:cubicBezTo>
                                  <a:pt x="156472" y="95637"/>
                                  <a:pt x="83642" y="136055"/>
                                  <a:pt x="80797" y="137763"/>
                                </a:cubicBezTo>
                                <a:lnTo>
                                  <a:pt x="79090" y="139471"/>
                                </a:lnTo>
                                <a:close/>
                                <a:moveTo>
                                  <a:pt x="44950" y="10247"/>
                                </a:moveTo>
                                <a:cubicBezTo>
                                  <a:pt x="25605" y="10247"/>
                                  <a:pt x="10242" y="25617"/>
                                  <a:pt x="10242" y="44972"/>
                                </a:cubicBezTo>
                                <a:lnTo>
                                  <a:pt x="10242" y="44972"/>
                                </a:lnTo>
                                <a:cubicBezTo>
                                  <a:pt x="10242" y="88806"/>
                                  <a:pt x="67141" y="121823"/>
                                  <a:pt x="78521" y="128655"/>
                                </a:cubicBezTo>
                                <a:cubicBezTo>
                                  <a:pt x="90470" y="121254"/>
                                  <a:pt x="147368" y="85959"/>
                                  <a:pt x="147368" y="44972"/>
                                </a:cubicBezTo>
                                <a:cubicBezTo>
                                  <a:pt x="147368" y="25617"/>
                                  <a:pt x="132006" y="10247"/>
                                  <a:pt x="112660" y="10247"/>
                                </a:cubicBezTo>
                                <a:cubicBezTo>
                                  <a:pt x="112091" y="10247"/>
                                  <a:pt x="112091" y="10247"/>
                                  <a:pt x="111522" y="10247"/>
                                </a:cubicBezTo>
                                <a:cubicBezTo>
                                  <a:pt x="102418" y="10247"/>
                                  <a:pt x="93314" y="14232"/>
                                  <a:pt x="87055" y="21063"/>
                                </a:cubicBezTo>
                                <a:lnTo>
                                  <a:pt x="78521" y="30171"/>
                                </a:lnTo>
                                <a:lnTo>
                                  <a:pt x="69986" y="21063"/>
                                </a:lnTo>
                                <a:cubicBezTo>
                                  <a:pt x="63727" y="14232"/>
                                  <a:pt x="54623" y="10247"/>
                                  <a:pt x="44950" y="10247"/>
                                </a:cubicBezTo>
                                <a:lnTo>
                                  <a:pt x="44950" y="10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55406298" name="Freeform 1055406298">
                          <a:extLst>
                            <a:ext uri="{FF2B5EF4-FFF2-40B4-BE49-F238E27FC236}">
                              <a16:creationId xmlns:a16="http://schemas.microsoft.com/office/drawing/2014/main" id="{790F240A-CB8B-3A8C-CB10-166AD846EBBB}"/>
                            </a:ext>
                          </a:extLst>
                        </wps:cNvPr>
                        <wps:cNvSpPr/>
                        <wps:spPr>
                          <a:xfrm>
                            <a:off x="1117515" y="131785"/>
                            <a:ext cx="198577" cy="92790"/>
                          </a:xfrm>
                          <a:custGeom>
                            <a:avLst/>
                            <a:gdLst>
                              <a:gd name="connsiteX0" fmla="*/ 109246 w 198577"/>
                              <a:gd name="connsiteY0" fmla="*/ 92791 h 92790"/>
                              <a:gd name="connsiteX1" fmla="*/ 93883 w 198577"/>
                              <a:gd name="connsiteY1" fmla="*/ 54650 h 92790"/>
                              <a:gd name="connsiteX2" fmla="*/ 73399 w 198577"/>
                              <a:gd name="connsiteY2" fmla="*/ 54650 h 92790"/>
                              <a:gd name="connsiteX3" fmla="*/ 62020 w 198577"/>
                              <a:gd name="connsiteY3" fmla="*/ 38710 h 92790"/>
                              <a:gd name="connsiteX4" fmla="*/ 47795 w 198577"/>
                              <a:gd name="connsiteY4" fmla="*/ 80267 h 92790"/>
                              <a:gd name="connsiteX5" fmla="*/ 30156 w 198577"/>
                              <a:gd name="connsiteY5" fmla="*/ 53511 h 92790"/>
                              <a:gd name="connsiteX6" fmla="*/ 4552 w 198577"/>
                              <a:gd name="connsiteY6" fmla="*/ 53511 h 92790"/>
                              <a:gd name="connsiteX7" fmla="*/ 0 w 198577"/>
                              <a:gd name="connsiteY7" fmla="*/ 48388 h 92790"/>
                              <a:gd name="connsiteX8" fmla="*/ 4552 w 198577"/>
                              <a:gd name="connsiteY8" fmla="*/ 43834 h 92790"/>
                              <a:gd name="connsiteX9" fmla="*/ 35277 w 198577"/>
                              <a:gd name="connsiteY9" fmla="*/ 43834 h 92790"/>
                              <a:gd name="connsiteX10" fmla="*/ 44381 w 198577"/>
                              <a:gd name="connsiteY10" fmla="*/ 58065 h 92790"/>
                              <a:gd name="connsiteX11" fmla="*/ 58037 w 198577"/>
                              <a:gd name="connsiteY11" fmla="*/ 17647 h 92790"/>
                              <a:gd name="connsiteX12" fmla="*/ 77951 w 198577"/>
                              <a:gd name="connsiteY12" fmla="*/ 44403 h 92790"/>
                              <a:gd name="connsiteX13" fmla="*/ 100142 w 198577"/>
                              <a:gd name="connsiteY13" fmla="*/ 44403 h 92790"/>
                              <a:gd name="connsiteX14" fmla="*/ 108677 w 198577"/>
                              <a:gd name="connsiteY14" fmla="*/ 64896 h 92790"/>
                              <a:gd name="connsiteX15" fmla="*/ 132005 w 198577"/>
                              <a:gd name="connsiteY15" fmla="*/ 0 h 92790"/>
                              <a:gd name="connsiteX16" fmla="*/ 148506 w 198577"/>
                              <a:gd name="connsiteY16" fmla="*/ 43264 h 92790"/>
                              <a:gd name="connsiteX17" fmla="*/ 193457 w 198577"/>
                              <a:gd name="connsiteY17" fmla="*/ 43264 h 92790"/>
                              <a:gd name="connsiteX18" fmla="*/ 198577 w 198577"/>
                              <a:gd name="connsiteY18" fmla="*/ 47818 h 92790"/>
                              <a:gd name="connsiteX19" fmla="*/ 194025 w 198577"/>
                              <a:gd name="connsiteY19" fmla="*/ 52942 h 92790"/>
                              <a:gd name="connsiteX20" fmla="*/ 193457 w 198577"/>
                              <a:gd name="connsiteY20" fmla="*/ 52942 h 92790"/>
                              <a:gd name="connsiteX21" fmla="*/ 141678 w 198577"/>
                              <a:gd name="connsiteY21" fmla="*/ 52942 h 92790"/>
                              <a:gd name="connsiteX22" fmla="*/ 132005 w 198577"/>
                              <a:gd name="connsiteY22" fmla="*/ 27894 h 92790"/>
                              <a:gd name="connsiteX23" fmla="*/ 109246 w 198577"/>
                              <a:gd name="connsiteY23" fmla="*/ 92791 h 927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</a:cxnLst>
                            <a:rect l="l" t="t" r="r" b="b"/>
                            <a:pathLst>
                              <a:path w="198577" h="92790">
                                <a:moveTo>
                                  <a:pt x="109246" y="92791"/>
                                </a:moveTo>
                                <a:lnTo>
                                  <a:pt x="93883" y="54650"/>
                                </a:lnTo>
                                <a:lnTo>
                                  <a:pt x="73399" y="54650"/>
                                </a:lnTo>
                                <a:lnTo>
                                  <a:pt x="62020" y="38710"/>
                                </a:lnTo>
                                <a:lnTo>
                                  <a:pt x="47795" y="80267"/>
                                </a:lnTo>
                                <a:lnTo>
                                  <a:pt x="30156" y="53511"/>
                                </a:lnTo>
                                <a:lnTo>
                                  <a:pt x="4552" y="53511"/>
                                </a:lnTo>
                                <a:cubicBezTo>
                                  <a:pt x="1707" y="53511"/>
                                  <a:pt x="0" y="51234"/>
                                  <a:pt x="0" y="48388"/>
                                </a:cubicBezTo>
                                <a:cubicBezTo>
                                  <a:pt x="0" y="45541"/>
                                  <a:pt x="2276" y="43834"/>
                                  <a:pt x="4552" y="43834"/>
                                </a:cubicBezTo>
                                <a:lnTo>
                                  <a:pt x="35277" y="43834"/>
                                </a:lnTo>
                                <a:lnTo>
                                  <a:pt x="44381" y="58065"/>
                                </a:lnTo>
                                <a:lnTo>
                                  <a:pt x="58037" y="17647"/>
                                </a:lnTo>
                                <a:lnTo>
                                  <a:pt x="77951" y="44403"/>
                                </a:lnTo>
                                <a:lnTo>
                                  <a:pt x="100142" y="44403"/>
                                </a:lnTo>
                                <a:lnTo>
                                  <a:pt x="108677" y="64896"/>
                                </a:lnTo>
                                <a:lnTo>
                                  <a:pt x="132005" y="0"/>
                                </a:lnTo>
                                <a:lnTo>
                                  <a:pt x="148506" y="43264"/>
                                </a:lnTo>
                                <a:lnTo>
                                  <a:pt x="193457" y="43264"/>
                                </a:lnTo>
                                <a:cubicBezTo>
                                  <a:pt x="196301" y="43264"/>
                                  <a:pt x="198577" y="45541"/>
                                  <a:pt x="198577" y="47818"/>
                                </a:cubicBezTo>
                                <a:cubicBezTo>
                                  <a:pt x="198577" y="50095"/>
                                  <a:pt x="196301" y="52942"/>
                                  <a:pt x="194025" y="52942"/>
                                </a:cubicBezTo>
                                <a:cubicBezTo>
                                  <a:pt x="194025" y="52942"/>
                                  <a:pt x="194025" y="52942"/>
                                  <a:pt x="193457" y="52942"/>
                                </a:cubicBezTo>
                                <a:lnTo>
                                  <a:pt x="141678" y="52942"/>
                                </a:lnTo>
                                <a:lnTo>
                                  <a:pt x="132005" y="27894"/>
                                </a:lnTo>
                                <a:lnTo>
                                  <a:pt x="109246" y="92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63F65E" id="Group 58" o:spid="_x0000_s1026" style="position:absolute;margin-left:103.75pt;margin-top:322.6pt;width:21.25pt;height:30.95pt;z-index:251658242" coordorigin="10458,8" coordsize="2702,3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">
                <v:shape id="Freeform 1434677763" o:spid="_x0000_s1027" style="position:absolute;left:10458;top:8;width:2105;height:3934;visibility:visible;mso-wrap-style:square;v-text-anchor:middle" coordsize="210526,393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" path="m180370,393364r-150214,c13656,393364,,379702,,363193l,30171c,13662,13656,,30156,l180370,v16501,,30156,13662,30156,30171l210526,363193v,16509,-13086,30171,-30156,30171m30156,9678c18777,9678,9673,18786,9673,30171r,333022c9673,374578,18777,383686,30156,383686r150214,c191750,383686,200853,374578,200853,363193r,-333022c200853,18786,191750,9678,180370,9678r-150214,xe" stroked="f" strokeweight=".15806mm">
                  <v:stroke joinstyle="miter"/>
                  <v:path arrowok="t" o:connecttype="custom" o:connectlocs="180370,393364;30156,393364;0,363193;0,30171;30156,0;180370,0;210526,30171;210526,363193;180370,393364;30156,9678;9673,30171;9673,363193;30156,383686;180370,383686;200853,363193;200853,30171;180370,9678;30156,9678" o:connectangles="0,0,0,0,0,0,0,0,0,0,0,0,0,0,0,0,0,0"/>
                </v:shape>
                <v:shape id="Freeform 215295257" o:spid="_x0000_s1028" style="position:absolute;left:10463;top:3162;width:2106;height:97;visibility:visible;mso-wrap-style:square;v-text-anchor:middle" coordsize="210526,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" path="m205405,9678r-200853,c1707,9678,,7401,,4554,,1708,2276,,4552,l205405,v2845,,5121,2277,5121,4554c210526,7401,208250,9678,205405,9678v,,,,,e" stroked="f" strokeweight=".15806mm">
                  <v:stroke joinstyle="miter"/>
                  <v:path arrowok="t" o:connecttype="custom" o:connectlocs="205405,9678;4552,9678;0,4554;4552,0;205405,0;210526,4554;205405,9678;205405,9678" o:connectangles="0,0,0,0,0,0,0,0"/>
                </v:shape>
                <v:shape id="Freeform 1085443074" o:spid="_x0000_s1029" style="position:absolute;left:11357;top:3384;width:284;height:284;visibility:visible;mso-wrap-style:square;v-text-anchor:middle" coordsize="28449,2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" path="m14225,28463c6259,28463,,22202,,14232,,6262,6259,,14225,v7966,,14224,6262,14224,14232c28449,22202,22191,28463,14225,28463v,,,,,m14225,7970v-3414,,-6828,2846,-6828,6831c7397,18786,10242,21632,14225,21632v3983,,6828,-2846,6828,-6831c21053,10816,17639,7970,14225,7970r,e" stroked="f" strokeweight=".15806mm">
                  <v:stroke joinstyle="miter"/>
                  <v:path arrowok="t" o:connecttype="custom" o:connectlocs="14225,28463;0,14232;14225,0;28449,14232;14225,28463;14225,28463;14225,7970;7397,14801;14225,21632;21053,14801;14225,7970;14225,7970" o:connectangles="0,0,0,0,0,0,0,0,0,0,0,0"/>
                </v:shape>
                <v:shape id="Freeform 357732813" o:spid="_x0000_s1030" style="position:absolute;left:10714;top:1118;width:1564;height:1395;visibility:visible;mso-wrap-style:square;v-text-anchor:middle" coordsize="156472,13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" path="m79090,139471r-2845,-1139c72831,136624,,98483,,44972,,20494,19915,569,44381,r,c56899,,68279,5123,76814,14232r1138,1138l79090,14232c96159,-3985,124040,-4554,142247,11955v,,,,,l142247,11955v9104,8539,14225,20493,14225,32448c156472,95637,83642,136055,80797,137763r-1707,1708xm44950,10247v-19345,,-34708,15370,-34708,34725l10242,44972v,43834,56899,76851,68279,83683c90470,121254,147368,85959,147368,44972v,-19355,-15362,-34725,-34708,-34725c112091,10247,112091,10247,111522,10247v-9104,,-18208,3985,-24467,10816l78521,30171,69986,21063c63727,14232,54623,10247,44950,10247r,xe" stroked="f" strokeweight=".15806mm">
                  <v:stroke joinstyle="miter"/>
                  <v:path arrowok="t" o:connecttype="custom" o:connectlocs="79090,139471;76245,138332;0,44972;44381,0;44381,0;76814,14232;77952,15370;79090,14232;142247,11955;142247,11955;142247,11955;156472,44403;80797,137763;79090,139471;44950,10247;10242,44972;10242,44972;78521,128655;147368,44972;112660,10247;111522,10247;87055,21063;78521,30171;69986,21063;44950,10247;44950,10247" o:connectangles="0,0,0,0,0,0,0,0,0,0,0,0,0,0,0,0,0,0,0,0,0,0,0,0,0,0"/>
                </v:shape>
                <v:shape id="Freeform 1055406298" o:spid="_x0000_s1031" style="position:absolute;left:11175;top:1317;width:1985;height:928;visibility:visible;mso-wrap-style:square;v-text-anchor:middle" coordsize="198577,9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" path="m109246,92791l93883,54650r-20484,l62020,38710,47795,80267,30156,53511r-25604,c1707,53511,,51234,,48388,,45541,2276,43834,4552,43834r30725,l44381,58065,58037,17647,77951,44403r22191,l108677,64896,132005,r16501,43264l193457,43264v2844,,5120,2277,5120,4554c198577,50095,196301,52942,194025,52942v,,,,-568,l141678,52942,132005,27894,109246,92791xe" fillcolor="#97c11f" stroked="f" strokeweight=".15806mm">
                  <v:stroke joinstyle="miter"/>
                  <v:path arrowok="t" o:connecttype="custom" o:connectlocs="109246,92791;93883,54650;73399,54650;62020,38710;47795,80267;30156,53511;4552,53511;0,48388;4552,43834;35277,43834;44381,58065;58037,17647;77951,44403;100142,44403;108677,64896;132005,0;148506,43264;193457,43264;198577,47818;194025,52942;193457,52942;141678,52942;132005,27894;109246,92791" o:connectangles="0,0,0,0,0,0,0,0,0,0,0,0,0,0,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730F90B5" wp14:editId="372F58E1">
                <wp:simplePos x="0" y="0"/>
                <wp:positionH relativeFrom="column">
                  <wp:posOffset>2334260</wp:posOffset>
                </wp:positionH>
                <wp:positionV relativeFrom="paragraph">
                  <wp:posOffset>4118610</wp:posOffset>
                </wp:positionV>
                <wp:extent cx="367665" cy="349885"/>
                <wp:effectExtent l="0" t="0" r="635" b="5715"/>
                <wp:wrapNone/>
                <wp:docPr id="47" name="Group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458E2E-1289-D1D5-140E-0E9E89B556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" cy="349885"/>
                          <a:chOff x="2062265" y="22486"/>
                          <a:chExt cx="368136" cy="350099"/>
                        </a:xfrm>
                      </wpg:grpSpPr>
                      <wps:wsp>
                        <wps:cNvPr id="1566407393" name="Freeform 1566407393">
                          <a:extLst>
                            <a:ext uri="{FF2B5EF4-FFF2-40B4-BE49-F238E27FC236}">
                              <a16:creationId xmlns:a16="http://schemas.microsoft.com/office/drawing/2014/main" id="{BF1AF717-2498-88C4-92F8-EA919C72B5FC}"/>
                            </a:ext>
                          </a:extLst>
                        </wps:cNvPr>
                        <wps:cNvSpPr/>
                        <wps:spPr>
                          <a:xfrm>
                            <a:off x="2112336" y="22486"/>
                            <a:ext cx="273115" cy="155979"/>
                          </a:xfrm>
                          <a:custGeom>
                            <a:avLst/>
                            <a:gdLst>
                              <a:gd name="connsiteX0" fmla="*/ 267425 w 273115"/>
                              <a:gd name="connsiteY0" fmla="*/ 155979 h 155979"/>
                              <a:gd name="connsiteX1" fmla="*/ 262304 w 273115"/>
                              <a:gd name="connsiteY1" fmla="*/ 150856 h 155979"/>
                              <a:gd name="connsiteX2" fmla="*/ 135989 w 273115"/>
                              <a:gd name="connsiteY2" fmla="*/ 10247 h 155979"/>
                              <a:gd name="connsiteX3" fmla="*/ 9673 w 273115"/>
                              <a:gd name="connsiteY3" fmla="*/ 150856 h 155979"/>
                              <a:gd name="connsiteX4" fmla="*/ 4552 w 273115"/>
                              <a:gd name="connsiteY4" fmla="*/ 155410 h 155979"/>
                              <a:gd name="connsiteX5" fmla="*/ 0 w 273115"/>
                              <a:gd name="connsiteY5" fmla="*/ 150856 h 155979"/>
                              <a:gd name="connsiteX6" fmla="*/ 136558 w 273115"/>
                              <a:gd name="connsiteY6" fmla="*/ 0 h 155979"/>
                              <a:gd name="connsiteX7" fmla="*/ 273115 w 273115"/>
                              <a:gd name="connsiteY7" fmla="*/ 150856 h 155979"/>
                              <a:gd name="connsiteX8" fmla="*/ 267425 w 273115"/>
                              <a:gd name="connsiteY8" fmla="*/ 155979 h 1559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115" h="155979">
                                <a:moveTo>
                                  <a:pt x="267425" y="155979"/>
                                </a:moveTo>
                                <a:cubicBezTo>
                                  <a:pt x="264580" y="155979"/>
                                  <a:pt x="262304" y="153702"/>
                                  <a:pt x="262304" y="150856"/>
                                </a:cubicBezTo>
                                <a:cubicBezTo>
                                  <a:pt x="262304" y="73435"/>
                                  <a:pt x="205405" y="10247"/>
                                  <a:pt x="135989" y="10247"/>
                                </a:cubicBezTo>
                                <a:cubicBezTo>
                                  <a:pt x="66003" y="10247"/>
                                  <a:pt x="9673" y="73435"/>
                                  <a:pt x="9673" y="150856"/>
                                </a:cubicBezTo>
                                <a:cubicBezTo>
                                  <a:pt x="9673" y="153702"/>
                                  <a:pt x="7397" y="155410"/>
                                  <a:pt x="4552" y="155410"/>
                                </a:cubicBezTo>
                                <a:cubicBezTo>
                                  <a:pt x="1707" y="155410"/>
                                  <a:pt x="0" y="153133"/>
                                  <a:pt x="0" y="150856"/>
                                </a:cubicBezTo>
                                <a:cubicBezTo>
                                  <a:pt x="0" y="67743"/>
                                  <a:pt x="60882" y="0"/>
                                  <a:pt x="136558" y="0"/>
                                </a:cubicBezTo>
                                <a:cubicBezTo>
                                  <a:pt x="211664" y="0"/>
                                  <a:pt x="273115" y="67743"/>
                                  <a:pt x="273115" y="150856"/>
                                </a:cubicBezTo>
                                <a:cubicBezTo>
                                  <a:pt x="272546" y="153702"/>
                                  <a:pt x="270270" y="155979"/>
                                  <a:pt x="267425" y="155979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03547312" name="Freeform 2003547312">
                          <a:extLst>
                            <a:ext uri="{FF2B5EF4-FFF2-40B4-BE49-F238E27FC236}">
                              <a16:creationId xmlns:a16="http://schemas.microsoft.com/office/drawing/2014/main" id="{3596BC02-FF9F-A471-397B-062B3CE12D02}"/>
                            </a:ext>
                          </a:extLst>
                        </wps:cNvPr>
                        <wps:cNvSpPr/>
                        <wps:spPr>
                          <a:xfrm>
                            <a:off x="2160131" y="56073"/>
                            <a:ext cx="10241" cy="122392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22393 h 122392"/>
                              <a:gd name="connsiteX1" fmla="*/ 0 w 10241"/>
                              <a:gd name="connsiteY1" fmla="*/ 117269 h 122392"/>
                              <a:gd name="connsiteX2" fmla="*/ 0 w 10241"/>
                              <a:gd name="connsiteY2" fmla="*/ 5123 h 122392"/>
                              <a:gd name="connsiteX3" fmla="*/ 5121 w 10241"/>
                              <a:gd name="connsiteY3" fmla="*/ 0 h 122392"/>
                              <a:gd name="connsiteX4" fmla="*/ 10242 w 10241"/>
                              <a:gd name="connsiteY4" fmla="*/ 5123 h 122392"/>
                              <a:gd name="connsiteX5" fmla="*/ 10242 w 10241"/>
                              <a:gd name="connsiteY5" fmla="*/ 117269 h 122392"/>
                              <a:gd name="connsiteX6" fmla="*/ 5121 w 10241"/>
                              <a:gd name="connsiteY6" fmla="*/ 122393 h 1223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22392">
                                <a:moveTo>
                                  <a:pt x="5121" y="122393"/>
                                </a:moveTo>
                                <a:cubicBezTo>
                                  <a:pt x="2276" y="122393"/>
                                  <a:pt x="0" y="120115"/>
                                  <a:pt x="0" y="117269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17269"/>
                                </a:lnTo>
                                <a:cubicBezTo>
                                  <a:pt x="10242" y="120115"/>
                                  <a:pt x="7966" y="122393"/>
                                  <a:pt x="5121" y="122393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51442200" name="Freeform 1251442200">
                          <a:extLst>
                            <a:ext uri="{FF2B5EF4-FFF2-40B4-BE49-F238E27FC236}">
                              <a16:creationId xmlns:a16="http://schemas.microsoft.com/office/drawing/2014/main" id="{09070615-D246-BC75-E387-292F27EB014E}"/>
                            </a:ext>
                          </a:extLst>
                        </wps:cNvPr>
                        <wps:cNvSpPr/>
                        <wps:spPr>
                          <a:xfrm>
                            <a:off x="2325707" y="56073"/>
                            <a:ext cx="10241" cy="122392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22393 h 122392"/>
                              <a:gd name="connsiteX1" fmla="*/ 0 w 10241"/>
                              <a:gd name="connsiteY1" fmla="*/ 117269 h 122392"/>
                              <a:gd name="connsiteX2" fmla="*/ 0 w 10241"/>
                              <a:gd name="connsiteY2" fmla="*/ 5123 h 122392"/>
                              <a:gd name="connsiteX3" fmla="*/ 5121 w 10241"/>
                              <a:gd name="connsiteY3" fmla="*/ 0 h 122392"/>
                              <a:gd name="connsiteX4" fmla="*/ 10242 w 10241"/>
                              <a:gd name="connsiteY4" fmla="*/ 5123 h 122392"/>
                              <a:gd name="connsiteX5" fmla="*/ 10242 w 10241"/>
                              <a:gd name="connsiteY5" fmla="*/ 117269 h 122392"/>
                              <a:gd name="connsiteX6" fmla="*/ 5121 w 10241"/>
                              <a:gd name="connsiteY6" fmla="*/ 122393 h 1223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22392">
                                <a:moveTo>
                                  <a:pt x="5121" y="122393"/>
                                </a:moveTo>
                                <a:cubicBezTo>
                                  <a:pt x="2276" y="122393"/>
                                  <a:pt x="0" y="120115"/>
                                  <a:pt x="0" y="117269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17269"/>
                                </a:lnTo>
                                <a:cubicBezTo>
                                  <a:pt x="9673" y="120115"/>
                                  <a:pt x="7397" y="122393"/>
                                  <a:pt x="5121" y="122393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14256858" name="Freeform 514256858">
                          <a:extLst>
                            <a:ext uri="{FF2B5EF4-FFF2-40B4-BE49-F238E27FC236}">
                              <a16:creationId xmlns:a16="http://schemas.microsoft.com/office/drawing/2014/main" id="{B3865BD1-DADB-81CD-159A-B15B51304886}"/>
                            </a:ext>
                          </a:extLst>
                        </wps:cNvPr>
                        <wps:cNvSpPr/>
                        <wps:spPr>
                          <a:xfrm>
                            <a:off x="2215892" y="27609"/>
                            <a:ext cx="10241" cy="150855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50856 h 150855"/>
                              <a:gd name="connsiteX1" fmla="*/ 0 w 10241"/>
                              <a:gd name="connsiteY1" fmla="*/ 145733 h 150855"/>
                              <a:gd name="connsiteX2" fmla="*/ 0 w 10241"/>
                              <a:gd name="connsiteY2" fmla="*/ 5123 h 150855"/>
                              <a:gd name="connsiteX3" fmla="*/ 5121 w 10241"/>
                              <a:gd name="connsiteY3" fmla="*/ 0 h 150855"/>
                              <a:gd name="connsiteX4" fmla="*/ 10242 w 10241"/>
                              <a:gd name="connsiteY4" fmla="*/ 5123 h 150855"/>
                              <a:gd name="connsiteX5" fmla="*/ 10242 w 10241"/>
                              <a:gd name="connsiteY5" fmla="*/ 145733 h 150855"/>
                              <a:gd name="connsiteX6" fmla="*/ 5121 w 10241"/>
                              <a:gd name="connsiteY6" fmla="*/ 150856 h 1508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50855">
                                <a:moveTo>
                                  <a:pt x="5121" y="150856"/>
                                </a:moveTo>
                                <a:cubicBezTo>
                                  <a:pt x="2276" y="150856"/>
                                  <a:pt x="0" y="148579"/>
                                  <a:pt x="0" y="145733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45733"/>
                                </a:lnTo>
                                <a:cubicBezTo>
                                  <a:pt x="9673" y="148579"/>
                                  <a:pt x="7966" y="150856"/>
                                  <a:pt x="5121" y="150856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89902142" name="Freeform 489902142">
                          <a:extLst>
                            <a:ext uri="{FF2B5EF4-FFF2-40B4-BE49-F238E27FC236}">
                              <a16:creationId xmlns:a16="http://schemas.microsoft.com/office/drawing/2014/main" id="{A9EA8CB7-AE83-C748-D579-4D26F9D38502}"/>
                            </a:ext>
                          </a:extLst>
                        </wps:cNvPr>
                        <wps:cNvSpPr/>
                        <wps:spPr>
                          <a:xfrm>
                            <a:off x="2271084" y="27609"/>
                            <a:ext cx="10241" cy="150855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150856 h 150855"/>
                              <a:gd name="connsiteX1" fmla="*/ 0 w 10241"/>
                              <a:gd name="connsiteY1" fmla="*/ 145733 h 150855"/>
                              <a:gd name="connsiteX2" fmla="*/ 0 w 10241"/>
                              <a:gd name="connsiteY2" fmla="*/ 5123 h 150855"/>
                              <a:gd name="connsiteX3" fmla="*/ 5121 w 10241"/>
                              <a:gd name="connsiteY3" fmla="*/ 0 h 150855"/>
                              <a:gd name="connsiteX4" fmla="*/ 10242 w 10241"/>
                              <a:gd name="connsiteY4" fmla="*/ 5123 h 150855"/>
                              <a:gd name="connsiteX5" fmla="*/ 10242 w 10241"/>
                              <a:gd name="connsiteY5" fmla="*/ 145733 h 150855"/>
                              <a:gd name="connsiteX6" fmla="*/ 5121 w 10241"/>
                              <a:gd name="connsiteY6" fmla="*/ 150856 h 1508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150855">
                                <a:moveTo>
                                  <a:pt x="5121" y="150856"/>
                                </a:moveTo>
                                <a:cubicBezTo>
                                  <a:pt x="2276" y="150856"/>
                                  <a:pt x="0" y="148579"/>
                                  <a:pt x="0" y="145733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145733"/>
                                </a:lnTo>
                                <a:cubicBezTo>
                                  <a:pt x="9673" y="148579"/>
                                  <a:pt x="7397" y="150856"/>
                                  <a:pt x="5121" y="150856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1604335" name="Freeform 211604335">
                          <a:extLst>
                            <a:ext uri="{FF2B5EF4-FFF2-40B4-BE49-F238E27FC236}">
                              <a16:creationId xmlns:a16="http://schemas.microsoft.com/office/drawing/2014/main" id="{17FE1114-F968-0F27-959C-F2483C9C4A3D}"/>
                            </a:ext>
                          </a:extLst>
                        </wps:cNvPr>
                        <wps:cNvSpPr/>
                        <wps:spPr>
                          <a:xfrm>
                            <a:off x="2066816" y="168788"/>
                            <a:ext cx="362446" cy="42125"/>
                          </a:xfrm>
                          <a:custGeom>
                            <a:avLst/>
                            <a:gdLst>
                              <a:gd name="connsiteX0" fmla="*/ 362447 w 362446"/>
                              <a:gd name="connsiteY0" fmla="*/ 42126 h 42125"/>
                              <a:gd name="connsiteX1" fmla="*/ 0 w 362446"/>
                              <a:gd name="connsiteY1" fmla="*/ 42126 h 42125"/>
                              <a:gd name="connsiteX2" fmla="*/ 0 w 362446"/>
                              <a:gd name="connsiteY2" fmla="*/ 0 h 42125"/>
                              <a:gd name="connsiteX3" fmla="*/ 362447 w 362446"/>
                              <a:gd name="connsiteY3" fmla="*/ 0 h 42125"/>
                              <a:gd name="connsiteX4" fmla="*/ 362447 w 362446"/>
                              <a:gd name="connsiteY4" fmla="*/ 42126 h 42125"/>
                              <a:gd name="connsiteX5" fmla="*/ 9673 w 362446"/>
                              <a:gd name="connsiteY5" fmla="*/ 32448 h 42125"/>
                              <a:gd name="connsiteX6" fmla="*/ 352774 w 362446"/>
                              <a:gd name="connsiteY6" fmla="*/ 32448 h 42125"/>
                              <a:gd name="connsiteX7" fmla="*/ 352774 w 362446"/>
                              <a:gd name="connsiteY7" fmla="*/ 9678 h 42125"/>
                              <a:gd name="connsiteX8" fmla="*/ 9673 w 362446"/>
                              <a:gd name="connsiteY8" fmla="*/ 9678 h 42125"/>
                              <a:gd name="connsiteX9" fmla="*/ 9673 w 362446"/>
                              <a:gd name="connsiteY9" fmla="*/ 32448 h 4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62446" h="42125">
                                <a:moveTo>
                                  <a:pt x="362447" y="42126"/>
                                </a:moveTo>
                                <a:lnTo>
                                  <a:pt x="0" y="42126"/>
                                </a:lnTo>
                                <a:lnTo>
                                  <a:pt x="0" y="0"/>
                                </a:lnTo>
                                <a:lnTo>
                                  <a:pt x="362447" y="0"/>
                                </a:lnTo>
                                <a:lnTo>
                                  <a:pt x="362447" y="42126"/>
                                </a:lnTo>
                                <a:close/>
                                <a:moveTo>
                                  <a:pt x="9673" y="32448"/>
                                </a:moveTo>
                                <a:lnTo>
                                  <a:pt x="352774" y="32448"/>
                                </a:lnTo>
                                <a:lnTo>
                                  <a:pt x="352774" y="9678"/>
                                </a:lnTo>
                                <a:lnTo>
                                  <a:pt x="9673" y="9678"/>
                                </a:lnTo>
                                <a:lnTo>
                                  <a:pt x="9673" y="32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1972259" name="Freeform 71972259">
                          <a:extLst>
                            <a:ext uri="{FF2B5EF4-FFF2-40B4-BE49-F238E27FC236}">
                              <a16:creationId xmlns:a16="http://schemas.microsoft.com/office/drawing/2014/main" id="{B221CCEE-581A-A3D5-1B91-5EDDF1C1B1FC}"/>
                            </a:ext>
                          </a:extLst>
                        </wps:cNvPr>
                        <wps:cNvSpPr/>
                        <wps:spPr>
                          <a:xfrm>
                            <a:off x="2111767" y="201236"/>
                            <a:ext cx="9760" cy="58634"/>
                          </a:xfrm>
                          <a:custGeom>
                            <a:avLst/>
                            <a:gdLst>
                              <a:gd name="connsiteX0" fmla="*/ 5121 w 9760"/>
                              <a:gd name="connsiteY0" fmla="*/ 58634 h 58634"/>
                              <a:gd name="connsiteX1" fmla="*/ 0 w 9760"/>
                              <a:gd name="connsiteY1" fmla="*/ 53511 h 58634"/>
                              <a:gd name="connsiteX2" fmla="*/ 0 w 9760"/>
                              <a:gd name="connsiteY2" fmla="*/ 4554 h 58634"/>
                              <a:gd name="connsiteX3" fmla="*/ 5121 w 9760"/>
                              <a:gd name="connsiteY3" fmla="*/ 0 h 58634"/>
                              <a:gd name="connsiteX4" fmla="*/ 9673 w 9760"/>
                              <a:gd name="connsiteY4" fmla="*/ 4554 h 58634"/>
                              <a:gd name="connsiteX5" fmla="*/ 9673 w 9760"/>
                              <a:gd name="connsiteY5" fmla="*/ 53511 h 58634"/>
                              <a:gd name="connsiteX6" fmla="*/ 5121 w 9760"/>
                              <a:gd name="connsiteY6" fmla="*/ 58634 h 586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9760" h="58634">
                                <a:moveTo>
                                  <a:pt x="5121" y="58634"/>
                                </a:moveTo>
                                <a:cubicBezTo>
                                  <a:pt x="2276" y="58634"/>
                                  <a:pt x="0" y="56357"/>
                                  <a:pt x="0" y="53511"/>
                                </a:cubicBezTo>
                                <a:lnTo>
                                  <a:pt x="0" y="4554"/>
                                </a:lnTo>
                                <a:cubicBezTo>
                                  <a:pt x="0" y="1708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9673" y="2277"/>
                                  <a:pt x="9673" y="4554"/>
                                </a:cubicBezTo>
                                <a:lnTo>
                                  <a:pt x="9673" y="53511"/>
                                </a:lnTo>
                                <a:cubicBezTo>
                                  <a:pt x="10242" y="56357"/>
                                  <a:pt x="7966" y="58634"/>
                                  <a:pt x="5121" y="58634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17524186" name="Freeform 1217524186">
                          <a:extLst>
                            <a:ext uri="{FF2B5EF4-FFF2-40B4-BE49-F238E27FC236}">
                              <a16:creationId xmlns:a16="http://schemas.microsoft.com/office/drawing/2014/main" id="{28898A8E-8544-35C2-B984-CAED15A81CBB}"/>
                            </a:ext>
                          </a:extLst>
                        </wps:cNvPr>
                        <wps:cNvSpPr/>
                        <wps:spPr>
                          <a:xfrm>
                            <a:off x="2374640" y="200667"/>
                            <a:ext cx="10242" cy="59203"/>
                          </a:xfrm>
                          <a:custGeom>
                            <a:avLst/>
                            <a:gdLst>
                              <a:gd name="connsiteX0" fmla="*/ 5121 w 10242"/>
                              <a:gd name="connsiteY0" fmla="*/ 59204 h 59203"/>
                              <a:gd name="connsiteX1" fmla="*/ 0 w 10242"/>
                              <a:gd name="connsiteY1" fmla="*/ 54080 h 59203"/>
                              <a:gd name="connsiteX2" fmla="*/ 0 w 10242"/>
                              <a:gd name="connsiteY2" fmla="*/ 5123 h 59203"/>
                              <a:gd name="connsiteX3" fmla="*/ 5121 w 10242"/>
                              <a:gd name="connsiteY3" fmla="*/ 0 h 59203"/>
                              <a:gd name="connsiteX4" fmla="*/ 10242 w 10242"/>
                              <a:gd name="connsiteY4" fmla="*/ 5123 h 59203"/>
                              <a:gd name="connsiteX5" fmla="*/ 10242 w 10242"/>
                              <a:gd name="connsiteY5" fmla="*/ 54080 h 59203"/>
                              <a:gd name="connsiteX6" fmla="*/ 5121 w 10242"/>
                              <a:gd name="connsiteY6" fmla="*/ 59204 h 592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2" h="59203">
                                <a:moveTo>
                                  <a:pt x="5121" y="59204"/>
                                </a:moveTo>
                                <a:cubicBezTo>
                                  <a:pt x="2276" y="59204"/>
                                  <a:pt x="0" y="56927"/>
                                  <a:pt x="0" y="54080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54080"/>
                                </a:lnTo>
                                <a:cubicBezTo>
                                  <a:pt x="10242" y="56927"/>
                                  <a:pt x="7966" y="59204"/>
                                  <a:pt x="5121" y="59204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78210424" name="Freeform 1678210424">
                          <a:extLst>
                            <a:ext uri="{FF2B5EF4-FFF2-40B4-BE49-F238E27FC236}">
                              <a16:creationId xmlns:a16="http://schemas.microsoft.com/office/drawing/2014/main" id="{AF59BB21-9933-01FD-27E8-96726AB042A0}"/>
                            </a:ext>
                          </a:extLst>
                        </wps:cNvPr>
                        <wps:cNvSpPr/>
                        <wps:spPr>
                          <a:xfrm>
                            <a:off x="2062265" y="271789"/>
                            <a:ext cx="368136" cy="38212"/>
                          </a:xfrm>
                          <a:custGeom>
                            <a:avLst/>
                            <a:gdLst>
                              <a:gd name="connsiteX0" fmla="*/ 316927 w 368136"/>
                              <a:gd name="connsiteY0" fmla="*/ 38177 h 38212"/>
                              <a:gd name="connsiteX1" fmla="*/ 316927 w 368136"/>
                              <a:gd name="connsiteY1" fmla="*/ 38177 h 38212"/>
                              <a:gd name="connsiteX2" fmla="*/ 282219 w 368136"/>
                              <a:gd name="connsiteY2" fmla="*/ 22237 h 38212"/>
                              <a:gd name="connsiteX3" fmla="*/ 253200 w 368136"/>
                              <a:gd name="connsiteY3" fmla="*/ 9713 h 38212"/>
                              <a:gd name="connsiteX4" fmla="*/ 223613 w 368136"/>
                              <a:gd name="connsiteY4" fmla="*/ 22237 h 38212"/>
                              <a:gd name="connsiteX5" fmla="*/ 189474 w 368136"/>
                              <a:gd name="connsiteY5" fmla="*/ 37607 h 38212"/>
                              <a:gd name="connsiteX6" fmla="*/ 189474 w 368136"/>
                              <a:gd name="connsiteY6" fmla="*/ 37607 h 38212"/>
                              <a:gd name="connsiteX7" fmla="*/ 154765 w 368136"/>
                              <a:gd name="connsiteY7" fmla="*/ 21668 h 38212"/>
                              <a:gd name="connsiteX8" fmla="*/ 125747 w 368136"/>
                              <a:gd name="connsiteY8" fmla="*/ 9713 h 38212"/>
                              <a:gd name="connsiteX9" fmla="*/ 96159 w 368136"/>
                              <a:gd name="connsiteY9" fmla="*/ 22237 h 38212"/>
                              <a:gd name="connsiteX10" fmla="*/ 62020 w 368136"/>
                              <a:gd name="connsiteY10" fmla="*/ 37607 h 38212"/>
                              <a:gd name="connsiteX11" fmla="*/ 62020 w 368136"/>
                              <a:gd name="connsiteY11" fmla="*/ 37607 h 38212"/>
                              <a:gd name="connsiteX12" fmla="*/ 27311 w 368136"/>
                              <a:gd name="connsiteY12" fmla="*/ 21668 h 38212"/>
                              <a:gd name="connsiteX13" fmla="*/ 5121 w 368136"/>
                              <a:gd name="connsiteY13" fmla="*/ 9713 h 38212"/>
                              <a:gd name="connsiteX14" fmla="*/ 0 w 368136"/>
                              <a:gd name="connsiteY14" fmla="*/ 5159 h 38212"/>
                              <a:gd name="connsiteX15" fmla="*/ 4552 w 368136"/>
                              <a:gd name="connsiteY15" fmla="*/ 36 h 38212"/>
                              <a:gd name="connsiteX16" fmla="*/ 5121 w 368136"/>
                              <a:gd name="connsiteY16" fmla="*/ 36 h 38212"/>
                              <a:gd name="connsiteX17" fmla="*/ 5121 w 368136"/>
                              <a:gd name="connsiteY17" fmla="*/ 36 h 38212"/>
                              <a:gd name="connsiteX18" fmla="*/ 34708 w 368136"/>
                              <a:gd name="connsiteY18" fmla="*/ 15406 h 38212"/>
                              <a:gd name="connsiteX19" fmla="*/ 62020 w 368136"/>
                              <a:gd name="connsiteY19" fmla="*/ 27930 h 38212"/>
                              <a:gd name="connsiteX20" fmla="*/ 62020 w 368136"/>
                              <a:gd name="connsiteY20" fmla="*/ 27930 h 38212"/>
                              <a:gd name="connsiteX21" fmla="*/ 88193 w 368136"/>
                              <a:gd name="connsiteY21" fmla="*/ 15975 h 38212"/>
                              <a:gd name="connsiteX22" fmla="*/ 125178 w 368136"/>
                              <a:gd name="connsiteY22" fmla="*/ 36 h 38212"/>
                              <a:gd name="connsiteX23" fmla="*/ 161593 w 368136"/>
                              <a:gd name="connsiteY23" fmla="*/ 15975 h 38212"/>
                              <a:gd name="connsiteX24" fmla="*/ 188335 w 368136"/>
                              <a:gd name="connsiteY24" fmla="*/ 28499 h 38212"/>
                              <a:gd name="connsiteX25" fmla="*/ 188335 w 368136"/>
                              <a:gd name="connsiteY25" fmla="*/ 28499 h 38212"/>
                              <a:gd name="connsiteX26" fmla="*/ 215078 w 368136"/>
                              <a:gd name="connsiteY26" fmla="*/ 16545 h 38212"/>
                              <a:gd name="connsiteX27" fmla="*/ 252062 w 368136"/>
                              <a:gd name="connsiteY27" fmla="*/ 36 h 38212"/>
                              <a:gd name="connsiteX28" fmla="*/ 288478 w 368136"/>
                              <a:gd name="connsiteY28" fmla="*/ 15975 h 38212"/>
                              <a:gd name="connsiteX29" fmla="*/ 315220 w 368136"/>
                              <a:gd name="connsiteY29" fmla="*/ 28499 h 38212"/>
                              <a:gd name="connsiteX30" fmla="*/ 315220 w 368136"/>
                              <a:gd name="connsiteY30" fmla="*/ 28499 h 38212"/>
                              <a:gd name="connsiteX31" fmla="*/ 341963 w 368136"/>
                              <a:gd name="connsiteY31" fmla="*/ 15975 h 38212"/>
                              <a:gd name="connsiteX32" fmla="*/ 343670 w 368136"/>
                              <a:gd name="connsiteY32" fmla="*/ 14267 h 38212"/>
                              <a:gd name="connsiteX33" fmla="*/ 363584 w 368136"/>
                              <a:gd name="connsiteY33" fmla="*/ 2313 h 38212"/>
                              <a:gd name="connsiteX34" fmla="*/ 368136 w 368136"/>
                              <a:gd name="connsiteY34" fmla="*/ 7436 h 38212"/>
                              <a:gd name="connsiteX35" fmla="*/ 363584 w 368136"/>
                              <a:gd name="connsiteY35" fmla="*/ 11990 h 38212"/>
                              <a:gd name="connsiteX36" fmla="*/ 351067 w 368136"/>
                              <a:gd name="connsiteY36" fmla="*/ 20529 h 38212"/>
                              <a:gd name="connsiteX37" fmla="*/ 349360 w 368136"/>
                              <a:gd name="connsiteY37" fmla="*/ 22237 h 38212"/>
                              <a:gd name="connsiteX38" fmla="*/ 316927 w 368136"/>
                              <a:gd name="connsiteY38" fmla="*/ 38177 h 382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</a:cxnLst>
                            <a:rect l="l" t="t" r="r" b="b"/>
                            <a:pathLst>
                              <a:path w="368136" h="38212">
                                <a:moveTo>
                                  <a:pt x="316927" y="38177"/>
                                </a:moveTo>
                                <a:lnTo>
                                  <a:pt x="316927" y="38177"/>
                                </a:lnTo>
                                <a:cubicBezTo>
                                  <a:pt x="303271" y="38177"/>
                                  <a:pt x="290754" y="32484"/>
                                  <a:pt x="282219" y="22237"/>
                                </a:cubicBezTo>
                                <a:cubicBezTo>
                                  <a:pt x="274822" y="14267"/>
                                  <a:pt x="264011" y="9713"/>
                                  <a:pt x="253200" y="9713"/>
                                </a:cubicBezTo>
                                <a:cubicBezTo>
                                  <a:pt x="241821" y="9713"/>
                                  <a:pt x="231010" y="14267"/>
                                  <a:pt x="223613" y="22237"/>
                                </a:cubicBezTo>
                                <a:cubicBezTo>
                                  <a:pt x="215078" y="32484"/>
                                  <a:pt x="202560" y="38177"/>
                                  <a:pt x="189474" y="37607"/>
                                </a:cubicBezTo>
                                <a:lnTo>
                                  <a:pt x="189474" y="37607"/>
                                </a:lnTo>
                                <a:cubicBezTo>
                                  <a:pt x="176387" y="37607"/>
                                  <a:pt x="163300" y="31915"/>
                                  <a:pt x="154765" y="21668"/>
                                </a:cubicBezTo>
                                <a:cubicBezTo>
                                  <a:pt x="147368" y="13698"/>
                                  <a:pt x="136558" y="9144"/>
                                  <a:pt x="125747" y="9713"/>
                                </a:cubicBezTo>
                                <a:cubicBezTo>
                                  <a:pt x="114367" y="9713"/>
                                  <a:pt x="103556" y="14267"/>
                                  <a:pt x="96159" y="22237"/>
                                </a:cubicBezTo>
                                <a:cubicBezTo>
                                  <a:pt x="87624" y="32484"/>
                                  <a:pt x="75107" y="38177"/>
                                  <a:pt x="62020" y="37607"/>
                                </a:cubicBezTo>
                                <a:lnTo>
                                  <a:pt x="62020" y="37607"/>
                                </a:lnTo>
                                <a:cubicBezTo>
                                  <a:pt x="48364" y="37607"/>
                                  <a:pt x="35846" y="31915"/>
                                  <a:pt x="27311" y="21668"/>
                                </a:cubicBezTo>
                                <a:cubicBezTo>
                                  <a:pt x="22190" y="14837"/>
                                  <a:pt x="13656" y="10283"/>
                                  <a:pt x="5121" y="9713"/>
                                </a:cubicBezTo>
                                <a:cubicBezTo>
                                  <a:pt x="2276" y="9713"/>
                                  <a:pt x="0" y="7436"/>
                                  <a:pt x="0" y="5159"/>
                                </a:cubicBezTo>
                                <a:cubicBezTo>
                                  <a:pt x="0" y="2313"/>
                                  <a:pt x="2276" y="36"/>
                                  <a:pt x="4552" y="36"/>
                                </a:cubicBezTo>
                                <a:cubicBezTo>
                                  <a:pt x="4552" y="36"/>
                                  <a:pt x="4552" y="36"/>
                                  <a:pt x="5121" y="36"/>
                                </a:cubicBezTo>
                                <a:lnTo>
                                  <a:pt x="5121" y="36"/>
                                </a:lnTo>
                                <a:cubicBezTo>
                                  <a:pt x="16500" y="605"/>
                                  <a:pt x="27311" y="6298"/>
                                  <a:pt x="34708" y="15406"/>
                                </a:cubicBezTo>
                                <a:cubicBezTo>
                                  <a:pt x="41536" y="23376"/>
                                  <a:pt x="51209" y="28499"/>
                                  <a:pt x="62020" y="27930"/>
                                </a:cubicBezTo>
                                <a:lnTo>
                                  <a:pt x="62020" y="27930"/>
                                </a:lnTo>
                                <a:cubicBezTo>
                                  <a:pt x="72262" y="27930"/>
                                  <a:pt x="81934" y="23945"/>
                                  <a:pt x="88193" y="15975"/>
                                </a:cubicBezTo>
                                <a:cubicBezTo>
                                  <a:pt x="97866" y="5728"/>
                                  <a:pt x="110953" y="-534"/>
                                  <a:pt x="125178" y="36"/>
                                </a:cubicBezTo>
                                <a:cubicBezTo>
                                  <a:pt x="138833" y="36"/>
                                  <a:pt x="151920" y="5728"/>
                                  <a:pt x="161593" y="15975"/>
                                </a:cubicBezTo>
                                <a:cubicBezTo>
                                  <a:pt x="168421" y="23945"/>
                                  <a:pt x="178094" y="28499"/>
                                  <a:pt x="188335" y="28499"/>
                                </a:cubicBezTo>
                                <a:lnTo>
                                  <a:pt x="188335" y="28499"/>
                                </a:lnTo>
                                <a:cubicBezTo>
                                  <a:pt x="198577" y="28499"/>
                                  <a:pt x="208250" y="24514"/>
                                  <a:pt x="215078" y="16545"/>
                                </a:cubicBezTo>
                                <a:cubicBezTo>
                                  <a:pt x="224751" y="6298"/>
                                  <a:pt x="237838" y="36"/>
                                  <a:pt x="252062" y="36"/>
                                </a:cubicBezTo>
                                <a:cubicBezTo>
                                  <a:pt x="265718" y="36"/>
                                  <a:pt x="278805" y="5728"/>
                                  <a:pt x="288478" y="15975"/>
                                </a:cubicBezTo>
                                <a:cubicBezTo>
                                  <a:pt x="295305" y="23945"/>
                                  <a:pt x="304978" y="28499"/>
                                  <a:pt x="315220" y="28499"/>
                                </a:cubicBezTo>
                                <a:lnTo>
                                  <a:pt x="315220" y="28499"/>
                                </a:lnTo>
                                <a:cubicBezTo>
                                  <a:pt x="325462" y="28499"/>
                                  <a:pt x="335135" y="23945"/>
                                  <a:pt x="341963" y="15975"/>
                                </a:cubicBezTo>
                                <a:lnTo>
                                  <a:pt x="343670" y="14267"/>
                                </a:lnTo>
                                <a:cubicBezTo>
                                  <a:pt x="348222" y="9144"/>
                                  <a:pt x="354481" y="2313"/>
                                  <a:pt x="363584" y="2313"/>
                                </a:cubicBezTo>
                                <a:cubicBezTo>
                                  <a:pt x="366429" y="2313"/>
                                  <a:pt x="368136" y="4590"/>
                                  <a:pt x="368136" y="7436"/>
                                </a:cubicBezTo>
                                <a:cubicBezTo>
                                  <a:pt x="368136" y="9713"/>
                                  <a:pt x="365860" y="11990"/>
                                  <a:pt x="363584" y="11990"/>
                                </a:cubicBezTo>
                                <a:cubicBezTo>
                                  <a:pt x="358464" y="11990"/>
                                  <a:pt x="355049" y="15975"/>
                                  <a:pt x="351067" y="20529"/>
                                </a:cubicBezTo>
                                <a:lnTo>
                                  <a:pt x="349360" y="22237"/>
                                </a:lnTo>
                                <a:cubicBezTo>
                                  <a:pt x="342532" y="32484"/>
                                  <a:pt x="330014" y="38746"/>
                                  <a:pt x="316927" y="3817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09337110" name="Freeform 809337110">
                          <a:extLst>
                            <a:ext uri="{FF2B5EF4-FFF2-40B4-BE49-F238E27FC236}">
                              <a16:creationId xmlns:a16="http://schemas.microsoft.com/office/drawing/2014/main" id="{74FBD9B5-66CE-79D1-FE1C-4C22A6192295}"/>
                            </a:ext>
                          </a:extLst>
                        </wps:cNvPr>
                        <wps:cNvSpPr/>
                        <wps:spPr>
                          <a:xfrm>
                            <a:off x="2062265" y="334409"/>
                            <a:ext cx="368136" cy="38176"/>
                          </a:xfrm>
                          <a:custGeom>
                            <a:avLst/>
                            <a:gdLst>
                              <a:gd name="connsiteX0" fmla="*/ 316927 w 368136"/>
                              <a:gd name="connsiteY0" fmla="*/ 38177 h 38176"/>
                              <a:gd name="connsiteX1" fmla="*/ 316927 w 368136"/>
                              <a:gd name="connsiteY1" fmla="*/ 38177 h 38176"/>
                              <a:gd name="connsiteX2" fmla="*/ 282219 w 368136"/>
                              <a:gd name="connsiteY2" fmla="*/ 22237 h 38176"/>
                              <a:gd name="connsiteX3" fmla="*/ 253200 w 368136"/>
                              <a:gd name="connsiteY3" fmla="*/ 9713 h 38176"/>
                              <a:gd name="connsiteX4" fmla="*/ 223613 w 368136"/>
                              <a:gd name="connsiteY4" fmla="*/ 22237 h 38176"/>
                              <a:gd name="connsiteX5" fmla="*/ 189474 w 368136"/>
                              <a:gd name="connsiteY5" fmla="*/ 37607 h 38176"/>
                              <a:gd name="connsiteX6" fmla="*/ 189474 w 368136"/>
                              <a:gd name="connsiteY6" fmla="*/ 37607 h 38176"/>
                              <a:gd name="connsiteX7" fmla="*/ 154765 w 368136"/>
                              <a:gd name="connsiteY7" fmla="*/ 21668 h 38176"/>
                              <a:gd name="connsiteX8" fmla="*/ 125747 w 368136"/>
                              <a:gd name="connsiteY8" fmla="*/ 9713 h 38176"/>
                              <a:gd name="connsiteX9" fmla="*/ 96159 w 368136"/>
                              <a:gd name="connsiteY9" fmla="*/ 22237 h 38176"/>
                              <a:gd name="connsiteX10" fmla="*/ 62020 w 368136"/>
                              <a:gd name="connsiteY10" fmla="*/ 37607 h 38176"/>
                              <a:gd name="connsiteX11" fmla="*/ 62020 w 368136"/>
                              <a:gd name="connsiteY11" fmla="*/ 37607 h 38176"/>
                              <a:gd name="connsiteX12" fmla="*/ 27311 w 368136"/>
                              <a:gd name="connsiteY12" fmla="*/ 21668 h 38176"/>
                              <a:gd name="connsiteX13" fmla="*/ 5121 w 368136"/>
                              <a:gd name="connsiteY13" fmla="*/ 9713 h 38176"/>
                              <a:gd name="connsiteX14" fmla="*/ 0 w 368136"/>
                              <a:gd name="connsiteY14" fmla="*/ 5159 h 38176"/>
                              <a:gd name="connsiteX15" fmla="*/ 4552 w 368136"/>
                              <a:gd name="connsiteY15" fmla="*/ 36 h 38176"/>
                              <a:gd name="connsiteX16" fmla="*/ 5121 w 368136"/>
                              <a:gd name="connsiteY16" fmla="*/ 36 h 38176"/>
                              <a:gd name="connsiteX17" fmla="*/ 34708 w 368136"/>
                              <a:gd name="connsiteY17" fmla="*/ 15406 h 38176"/>
                              <a:gd name="connsiteX18" fmla="*/ 62020 w 368136"/>
                              <a:gd name="connsiteY18" fmla="*/ 27930 h 38176"/>
                              <a:gd name="connsiteX19" fmla="*/ 62020 w 368136"/>
                              <a:gd name="connsiteY19" fmla="*/ 27930 h 38176"/>
                              <a:gd name="connsiteX20" fmla="*/ 88193 w 368136"/>
                              <a:gd name="connsiteY20" fmla="*/ 15975 h 38176"/>
                              <a:gd name="connsiteX21" fmla="*/ 125178 w 368136"/>
                              <a:gd name="connsiteY21" fmla="*/ 36 h 38176"/>
                              <a:gd name="connsiteX22" fmla="*/ 161593 w 368136"/>
                              <a:gd name="connsiteY22" fmla="*/ 15975 h 38176"/>
                              <a:gd name="connsiteX23" fmla="*/ 188335 w 368136"/>
                              <a:gd name="connsiteY23" fmla="*/ 28499 h 38176"/>
                              <a:gd name="connsiteX24" fmla="*/ 188335 w 368136"/>
                              <a:gd name="connsiteY24" fmla="*/ 28499 h 38176"/>
                              <a:gd name="connsiteX25" fmla="*/ 215078 w 368136"/>
                              <a:gd name="connsiteY25" fmla="*/ 16545 h 38176"/>
                              <a:gd name="connsiteX26" fmla="*/ 252062 w 368136"/>
                              <a:gd name="connsiteY26" fmla="*/ 36 h 38176"/>
                              <a:gd name="connsiteX27" fmla="*/ 288478 w 368136"/>
                              <a:gd name="connsiteY27" fmla="*/ 15975 h 38176"/>
                              <a:gd name="connsiteX28" fmla="*/ 315220 w 368136"/>
                              <a:gd name="connsiteY28" fmla="*/ 28499 h 38176"/>
                              <a:gd name="connsiteX29" fmla="*/ 315220 w 368136"/>
                              <a:gd name="connsiteY29" fmla="*/ 28499 h 38176"/>
                              <a:gd name="connsiteX30" fmla="*/ 341963 w 368136"/>
                              <a:gd name="connsiteY30" fmla="*/ 15975 h 38176"/>
                              <a:gd name="connsiteX31" fmla="*/ 343670 w 368136"/>
                              <a:gd name="connsiteY31" fmla="*/ 14267 h 38176"/>
                              <a:gd name="connsiteX32" fmla="*/ 363584 w 368136"/>
                              <a:gd name="connsiteY32" fmla="*/ 2313 h 38176"/>
                              <a:gd name="connsiteX33" fmla="*/ 368136 w 368136"/>
                              <a:gd name="connsiteY33" fmla="*/ 7436 h 38176"/>
                              <a:gd name="connsiteX34" fmla="*/ 363584 w 368136"/>
                              <a:gd name="connsiteY34" fmla="*/ 11990 h 38176"/>
                              <a:gd name="connsiteX35" fmla="*/ 351067 w 368136"/>
                              <a:gd name="connsiteY35" fmla="*/ 20529 h 38176"/>
                              <a:gd name="connsiteX36" fmla="*/ 349360 w 368136"/>
                              <a:gd name="connsiteY36" fmla="*/ 22237 h 38176"/>
                              <a:gd name="connsiteX37" fmla="*/ 316927 w 368136"/>
                              <a:gd name="connsiteY37" fmla="*/ 38177 h 381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</a:cxnLst>
                            <a:rect l="l" t="t" r="r" b="b"/>
                            <a:pathLst>
                              <a:path w="368136" h="38176">
                                <a:moveTo>
                                  <a:pt x="316927" y="38177"/>
                                </a:moveTo>
                                <a:lnTo>
                                  <a:pt x="316927" y="38177"/>
                                </a:lnTo>
                                <a:cubicBezTo>
                                  <a:pt x="303271" y="38177"/>
                                  <a:pt x="290754" y="32484"/>
                                  <a:pt x="282219" y="22237"/>
                                </a:cubicBezTo>
                                <a:cubicBezTo>
                                  <a:pt x="274822" y="14267"/>
                                  <a:pt x="264011" y="9713"/>
                                  <a:pt x="253200" y="9713"/>
                                </a:cubicBezTo>
                                <a:cubicBezTo>
                                  <a:pt x="241821" y="9713"/>
                                  <a:pt x="231010" y="14267"/>
                                  <a:pt x="223613" y="22237"/>
                                </a:cubicBezTo>
                                <a:cubicBezTo>
                                  <a:pt x="215078" y="32484"/>
                                  <a:pt x="202560" y="38177"/>
                                  <a:pt x="189474" y="37607"/>
                                </a:cubicBezTo>
                                <a:lnTo>
                                  <a:pt x="189474" y="37607"/>
                                </a:lnTo>
                                <a:cubicBezTo>
                                  <a:pt x="176387" y="37607"/>
                                  <a:pt x="163300" y="31915"/>
                                  <a:pt x="154765" y="21668"/>
                                </a:cubicBezTo>
                                <a:cubicBezTo>
                                  <a:pt x="147368" y="13698"/>
                                  <a:pt x="136558" y="9144"/>
                                  <a:pt x="125747" y="9713"/>
                                </a:cubicBezTo>
                                <a:cubicBezTo>
                                  <a:pt x="114367" y="9713"/>
                                  <a:pt x="103556" y="14267"/>
                                  <a:pt x="96159" y="22237"/>
                                </a:cubicBezTo>
                                <a:cubicBezTo>
                                  <a:pt x="87624" y="32484"/>
                                  <a:pt x="75107" y="38177"/>
                                  <a:pt x="62020" y="37607"/>
                                </a:cubicBezTo>
                                <a:lnTo>
                                  <a:pt x="62020" y="37607"/>
                                </a:lnTo>
                                <a:cubicBezTo>
                                  <a:pt x="48364" y="37607"/>
                                  <a:pt x="35846" y="31915"/>
                                  <a:pt x="27311" y="21668"/>
                                </a:cubicBezTo>
                                <a:cubicBezTo>
                                  <a:pt x="22190" y="14837"/>
                                  <a:pt x="13656" y="10283"/>
                                  <a:pt x="5121" y="9713"/>
                                </a:cubicBezTo>
                                <a:cubicBezTo>
                                  <a:pt x="2276" y="9713"/>
                                  <a:pt x="0" y="7436"/>
                                  <a:pt x="0" y="5159"/>
                                </a:cubicBezTo>
                                <a:cubicBezTo>
                                  <a:pt x="0" y="2882"/>
                                  <a:pt x="2276" y="36"/>
                                  <a:pt x="4552" y="36"/>
                                </a:cubicBezTo>
                                <a:cubicBezTo>
                                  <a:pt x="4552" y="36"/>
                                  <a:pt x="4552" y="36"/>
                                  <a:pt x="5121" y="36"/>
                                </a:cubicBezTo>
                                <a:cubicBezTo>
                                  <a:pt x="16500" y="605"/>
                                  <a:pt x="27311" y="6298"/>
                                  <a:pt x="34708" y="15406"/>
                                </a:cubicBezTo>
                                <a:cubicBezTo>
                                  <a:pt x="41536" y="23376"/>
                                  <a:pt x="51209" y="28499"/>
                                  <a:pt x="62020" y="27930"/>
                                </a:cubicBezTo>
                                <a:lnTo>
                                  <a:pt x="62020" y="27930"/>
                                </a:lnTo>
                                <a:cubicBezTo>
                                  <a:pt x="72262" y="27930"/>
                                  <a:pt x="81934" y="23945"/>
                                  <a:pt x="88193" y="15975"/>
                                </a:cubicBezTo>
                                <a:cubicBezTo>
                                  <a:pt x="97866" y="5728"/>
                                  <a:pt x="110953" y="-534"/>
                                  <a:pt x="125178" y="36"/>
                                </a:cubicBezTo>
                                <a:cubicBezTo>
                                  <a:pt x="138833" y="36"/>
                                  <a:pt x="151920" y="5728"/>
                                  <a:pt x="161593" y="15975"/>
                                </a:cubicBezTo>
                                <a:cubicBezTo>
                                  <a:pt x="168421" y="23945"/>
                                  <a:pt x="178094" y="28499"/>
                                  <a:pt x="188335" y="28499"/>
                                </a:cubicBezTo>
                                <a:lnTo>
                                  <a:pt x="188335" y="28499"/>
                                </a:lnTo>
                                <a:cubicBezTo>
                                  <a:pt x="198577" y="28499"/>
                                  <a:pt x="208250" y="24514"/>
                                  <a:pt x="215078" y="16545"/>
                                </a:cubicBezTo>
                                <a:cubicBezTo>
                                  <a:pt x="224751" y="6298"/>
                                  <a:pt x="237838" y="36"/>
                                  <a:pt x="252062" y="36"/>
                                </a:cubicBezTo>
                                <a:cubicBezTo>
                                  <a:pt x="265718" y="36"/>
                                  <a:pt x="279374" y="5728"/>
                                  <a:pt x="288478" y="15975"/>
                                </a:cubicBezTo>
                                <a:cubicBezTo>
                                  <a:pt x="295305" y="23945"/>
                                  <a:pt x="304978" y="28499"/>
                                  <a:pt x="315220" y="28499"/>
                                </a:cubicBezTo>
                                <a:lnTo>
                                  <a:pt x="315220" y="28499"/>
                                </a:lnTo>
                                <a:cubicBezTo>
                                  <a:pt x="325462" y="28499"/>
                                  <a:pt x="335135" y="23945"/>
                                  <a:pt x="341963" y="15975"/>
                                </a:cubicBezTo>
                                <a:lnTo>
                                  <a:pt x="343670" y="14267"/>
                                </a:lnTo>
                                <a:cubicBezTo>
                                  <a:pt x="348222" y="9144"/>
                                  <a:pt x="354481" y="2313"/>
                                  <a:pt x="363584" y="2313"/>
                                </a:cubicBezTo>
                                <a:cubicBezTo>
                                  <a:pt x="366429" y="2313"/>
                                  <a:pt x="368136" y="4590"/>
                                  <a:pt x="368136" y="7436"/>
                                </a:cubicBezTo>
                                <a:cubicBezTo>
                                  <a:pt x="368136" y="10283"/>
                                  <a:pt x="365860" y="11990"/>
                                  <a:pt x="363584" y="11990"/>
                                </a:cubicBezTo>
                                <a:cubicBezTo>
                                  <a:pt x="358464" y="11990"/>
                                  <a:pt x="355049" y="15975"/>
                                  <a:pt x="351067" y="20529"/>
                                </a:cubicBezTo>
                                <a:lnTo>
                                  <a:pt x="349360" y="22237"/>
                                </a:lnTo>
                                <a:cubicBezTo>
                                  <a:pt x="342532" y="32484"/>
                                  <a:pt x="330014" y="38177"/>
                                  <a:pt x="316927" y="3817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9C4722" id="Group 47" o:spid="_x0000_s1026" style="position:absolute;margin-left:183.8pt;margin-top:324.3pt;width:28.95pt;height:27.55pt;z-index:251658243" coordorigin="20622,224" coordsize="3681,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">
                <v:shape id="Freeform 1566407393" o:spid="_x0000_s1027" style="position:absolute;left:21123;top:224;width:2731;height:1560;visibility:visible;mso-wrap-style:square;v-text-anchor:middle" coordsize="273115,155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" path="m267425,155979v-2845,,-5121,-2277,-5121,-5123c262304,73435,205405,10247,135989,10247,66003,10247,9673,73435,9673,150856v,2846,-2276,4554,-5121,4554c1707,155410,,153133,,150856,,67743,60882,,136558,v75106,,136557,67743,136557,150856c272546,153702,270270,155979,267425,155979e" fillcolor="#97c11f" stroked="f" strokeweight=".15806mm">
                  <v:stroke joinstyle="miter"/>
                  <v:path arrowok="t" o:connecttype="custom" o:connectlocs="267425,155979;262304,150856;135989,10247;9673,150856;4552,155410;0,150856;136558,0;273115,150856;267425,155979" o:connectangles="0,0,0,0,0,0,0,0,0"/>
                </v:shape>
                <v:shape id="Freeform 2003547312" o:spid="_x0000_s1028" style="position:absolute;left:21601;top:560;width:102;height:1224;visibility:visible;mso-wrap-style:square;v-text-anchor:middle" coordsize="10241,12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" path="m5121,122393c2276,122393,,120115,,117269l,5123c,2277,2276,,5121,v2845,,5121,2277,5121,5123l10242,117269v,2846,-2276,5124,-5121,5124e" fillcolor="#97c11f" stroked="f" strokeweight=".15806mm">
                  <v:stroke joinstyle="miter"/>
                  <v:path arrowok="t" o:connecttype="custom" o:connectlocs="5121,122393;0,117269;0,5123;5121,0;10242,5123;10242,117269;5121,122393" o:connectangles="0,0,0,0,0,0,0"/>
                </v:shape>
                <v:shape id="Freeform 1251442200" o:spid="_x0000_s1029" style="position:absolute;left:23257;top:560;width:102;height:1224;visibility:visible;mso-wrap-style:square;v-text-anchor:middle" coordsize="10241,12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" path="m5121,122393c2276,122393,,120115,,117269l,5123c,2277,2276,,5121,v2845,,5121,2277,5121,5123l10242,117269v-569,2846,-2845,5124,-5121,5124e" fillcolor="#97c11f" stroked="f" strokeweight=".15806mm">
                  <v:stroke joinstyle="miter"/>
                  <v:path arrowok="t" o:connecttype="custom" o:connectlocs="5121,122393;0,117269;0,5123;5121,0;10242,5123;10242,117269;5121,122393" o:connectangles="0,0,0,0,0,0,0"/>
                </v:shape>
                <v:shape id="Freeform 514256858" o:spid="_x0000_s1030" style="position:absolute;left:22158;top:276;width:103;height:1508;visibility:visible;mso-wrap-style:square;v-text-anchor:middle" coordsize="10241,15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" path="m5121,150856c2276,150856,,148579,,145733l,5123c,2277,2276,,5121,v2845,,5121,2277,5121,5123l10242,145733v-569,2846,-2276,5123,-5121,5123e" fillcolor="#97c11f" stroked="f" strokeweight=".15806mm">
                  <v:stroke joinstyle="miter"/>
                  <v:path arrowok="t" o:connecttype="custom" o:connectlocs="5121,150856;0,145733;0,5123;5121,0;10242,5123;10242,145733;5121,150856" o:connectangles="0,0,0,0,0,0,0"/>
                </v:shape>
                <v:shape id="Freeform 489902142" o:spid="_x0000_s1031" style="position:absolute;left:22710;top:276;width:103;height:1508;visibility:visible;mso-wrap-style:square;v-text-anchor:middle" coordsize="10241,15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" path="m5121,150856c2276,150856,,148579,,145733l,5123c,2277,2276,,5121,v2845,,5121,2277,5121,5123l10242,145733v-569,2846,-2845,5123,-5121,5123e" fillcolor="#97c11f" stroked="f" strokeweight=".15806mm">
                  <v:stroke joinstyle="miter"/>
                  <v:path arrowok="t" o:connecttype="custom" o:connectlocs="5121,150856;0,145733;0,5123;5121,0;10242,5123;10242,145733;5121,150856" o:connectangles="0,0,0,0,0,0,0"/>
                </v:shape>
                <v:shape id="Freeform 211604335" o:spid="_x0000_s1032" style="position:absolute;left:20668;top:1687;width:3624;height:422;visibility:visible;mso-wrap-style:square;v-text-anchor:middle" coordsize="362446,4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" path="m362447,42126l,42126,,,362447,r,42126xm9673,32448r343101,l352774,9678r-343101,l9673,32448xe" stroked="f" strokeweight=".15806mm">
                  <v:stroke joinstyle="miter"/>
                  <v:path arrowok="t" o:connecttype="custom" o:connectlocs="362447,42126;0,42126;0,0;362447,0;362447,42126;9673,32448;352774,32448;352774,9678;9673,9678;9673,32448" o:connectangles="0,0,0,0,0,0,0,0,0,0"/>
                </v:shape>
                <v:shape id="Freeform 71972259" o:spid="_x0000_s1033" style="position:absolute;left:21117;top:2012;width:98;height:586;visibility:visible;mso-wrap-style:square;v-text-anchor:middle" coordsize="9760,5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" path="m5121,58634c2276,58634,,56357,,53511l,4554c,1708,2276,,5121,,7966,,9673,2277,9673,4554r,48957c10242,56357,7966,58634,5121,58634e" stroked="f" strokeweight=".15806mm">
                  <v:stroke joinstyle="miter"/>
                  <v:path arrowok="t" o:connecttype="custom" o:connectlocs="5121,58634;0,53511;0,4554;5121,0;9673,4554;9673,53511;5121,58634" o:connectangles="0,0,0,0,0,0,0"/>
                </v:shape>
                <v:shape id="Freeform 1217524186" o:spid="_x0000_s1034" style="position:absolute;left:23746;top:2006;width:102;height:592;visibility:visible;mso-wrap-style:square;v-text-anchor:middle" coordsize="10242,59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" path="m5121,59204c2276,59204,,56927,,54080l,5123c,2277,2276,,5121,v2845,,5121,2277,5121,5123l10242,54080v,2847,-2276,5124,-5121,5124e" stroked="f" strokeweight=".15806mm">
                  <v:stroke joinstyle="miter"/>
                  <v:path arrowok="t" o:connecttype="custom" o:connectlocs="5121,59204;0,54080;0,5123;5121,0;10242,5123;10242,54080;5121,59204" o:connectangles="0,0,0,0,0,0,0"/>
                </v:shape>
                <v:shape id="Freeform 1678210424" o:spid="_x0000_s1035" style="position:absolute;left:20622;top:2717;width:3682;height:383;visibility:visible;mso-wrap-style:square;v-text-anchor:middle" coordsize="368136,38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" path="m316927,38177r,c303271,38177,290754,32484,282219,22237,274822,14267,264011,9713,253200,9713v-11379,,-22190,4554,-29587,12524c215078,32484,202560,38177,189474,37607r,c176387,37607,163300,31915,154765,21668,147368,13698,136558,9144,125747,9713v-11380,,-22191,4554,-29588,12524c87624,32484,75107,38177,62020,37607r,c48364,37607,35846,31915,27311,21668,22190,14837,13656,10283,5121,9713,2276,9713,,7436,,5159,,2313,2276,36,4552,36v,,,,569,l5121,36c16500,605,27311,6298,34708,15406v6828,7970,16501,13093,27312,12524l62020,27930v10242,,19914,-3985,26173,-11955c97866,5728,110953,-534,125178,36v13655,,26742,5692,36415,15939c168421,23945,178094,28499,188335,28499r,c198577,28499,208250,24514,215078,16545,224751,6298,237838,36,252062,36v13656,,26743,5692,36416,15939c295305,23945,304978,28499,315220,28499r,c325462,28499,335135,23945,341963,15975r1707,-1708c348222,9144,354481,2313,363584,2313v2845,,4552,2277,4552,5123c368136,9713,365860,11990,363584,11990v-5120,,-8535,3985,-12517,8539l349360,22237v-6828,10247,-19346,16509,-32433,15940e" stroked="f" strokeweight=".15806mm">
                  <v:stroke joinstyle="miter"/>
                  <v:path arrowok="t" o:connecttype="custom" o:connectlocs="316927,38177;316927,38177;282219,22237;253200,9713;223613,22237;189474,37607;189474,37607;154765,21668;125747,9713;96159,22237;62020,37607;62020,37607;27311,21668;5121,9713;0,5159;4552,36;5121,36;5121,36;34708,15406;62020,27930;62020,27930;88193,15975;125178,36;161593,15975;188335,28499;188335,28499;215078,16545;252062,36;288478,15975;315220,28499;315220,28499;341963,15975;343670,14267;363584,2313;368136,7436;363584,11990;351067,20529;349360,22237;316927,38177" o:connectangles="0,0,0,0,0,0,0,0,0,0,0,0,0,0,0,0,0,0,0,0,0,0,0,0,0,0,0,0,0,0,0,0,0,0,0,0,0,0,0"/>
                </v:shape>
                <v:shape id="Freeform 809337110" o:spid="_x0000_s1036" style="position:absolute;left:20622;top:3344;width:3682;height:381;visibility:visible;mso-wrap-style:square;v-text-anchor:middle" coordsize="368136,38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" path="m316927,38177r,c303271,38177,290754,32484,282219,22237,274822,14267,264011,9713,253200,9713v-11379,,-22190,4554,-29587,12524c215078,32484,202560,38177,189474,37607r,c176387,37607,163300,31915,154765,21668,147368,13698,136558,9144,125747,9713v-11380,,-22191,4554,-29588,12524c87624,32484,75107,38177,62020,37607r,c48364,37607,35846,31915,27311,21668,22190,14837,13656,10283,5121,9713,2276,9713,,7436,,5159,,2882,2276,36,4552,36v,,,,569,c16500,605,27311,6298,34708,15406v6828,7970,16501,13093,27312,12524l62020,27930v10242,,19914,-3985,26173,-11955c97866,5728,110953,-534,125178,36v13655,,26742,5692,36415,15939c168421,23945,178094,28499,188335,28499r,c198577,28499,208250,24514,215078,16545,224751,6298,237838,36,252062,36v13656,,27312,5692,36416,15939c295305,23945,304978,28499,315220,28499r,c325462,28499,335135,23945,341963,15975r1707,-1708c348222,9144,354481,2313,363584,2313v2845,,4552,2277,4552,5123c368136,10283,365860,11990,363584,11990v-5120,,-8535,3985,-12517,8539l349360,22237v-6828,10247,-19346,15940,-32433,15940e" stroked="f" strokeweight=".15806mm">
                  <v:stroke joinstyle="miter"/>
                  <v:path arrowok="t" o:connecttype="custom" o:connectlocs="316927,38177;316927,38177;282219,22237;253200,9713;223613,22237;189474,37607;189474,37607;154765,21668;125747,9713;96159,22237;62020,37607;62020,37607;27311,21668;5121,9713;0,5159;4552,36;5121,36;34708,15406;62020,27930;62020,27930;88193,15975;125178,36;161593,15975;188335,28499;188335,28499;215078,16545;252062,36;288478,15975;315220,28499;315220,28499;341963,15975;343670,14267;363584,2313;368136,7436;363584,11990;351067,20529;349360,22237;316927,38177" o:connectangles="0,0,0,0,0,0,0,0,0,0,0,0,0,0,0,0,0,0,0,0,0,0,0,0,0,0,0,0,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2E718396" wp14:editId="53D1CEC8">
                <wp:simplePos x="0" y="0"/>
                <wp:positionH relativeFrom="column">
                  <wp:posOffset>782955</wp:posOffset>
                </wp:positionH>
                <wp:positionV relativeFrom="paragraph">
                  <wp:posOffset>4098925</wp:posOffset>
                </wp:positionV>
                <wp:extent cx="320040" cy="389255"/>
                <wp:effectExtent l="0" t="0" r="0" b="4445"/>
                <wp:wrapNone/>
                <wp:docPr id="38" name="Group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19BF1C-40CC-81EF-D087-234D4F42AB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" cy="389255"/>
                          <a:chOff x="510859" y="2846"/>
                          <a:chExt cx="320341" cy="389378"/>
                        </a:xfrm>
                      </wpg:grpSpPr>
                      <wps:wsp>
                        <wps:cNvPr id="219571766" name="Freeform 219571766">
                          <a:extLst>
                            <a:ext uri="{FF2B5EF4-FFF2-40B4-BE49-F238E27FC236}">
                              <a16:creationId xmlns:a16="http://schemas.microsoft.com/office/drawing/2014/main" id="{366CF22F-4BBD-4416-85D1-0D61D1C93756}"/>
                            </a:ext>
                          </a:extLst>
                        </wps:cNvPr>
                        <wps:cNvSpPr/>
                        <wps:spPr>
                          <a:xfrm>
                            <a:off x="745852" y="125807"/>
                            <a:ext cx="10241" cy="63758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63758 h 63758"/>
                              <a:gd name="connsiteX1" fmla="*/ 0 w 10241"/>
                              <a:gd name="connsiteY1" fmla="*/ 58635 h 63758"/>
                              <a:gd name="connsiteX2" fmla="*/ 0 w 10241"/>
                              <a:gd name="connsiteY2" fmla="*/ 5124 h 63758"/>
                              <a:gd name="connsiteX3" fmla="*/ 5121 w 10241"/>
                              <a:gd name="connsiteY3" fmla="*/ 0 h 63758"/>
                              <a:gd name="connsiteX4" fmla="*/ 10242 w 10241"/>
                              <a:gd name="connsiteY4" fmla="*/ 5124 h 63758"/>
                              <a:gd name="connsiteX5" fmla="*/ 10242 w 10241"/>
                              <a:gd name="connsiteY5" fmla="*/ 58635 h 63758"/>
                              <a:gd name="connsiteX6" fmla="*/ 5121 w 10241"/>
                              <a:gd name="connsiteY6" fmla="*/ 63758 h 637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63758">
                                <a:moveTo>
                                  <a:pt x="5121" y="63758"/>
                                </a:moveTo>
                                <a:cubicBezTo>
                                  <a:pt x="2276" y="63758"/>
                                  <a:pt x="0" y="61481"/>
                                  <a:pt x="0" y="58635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58635"/>
                                </a:lnTo>
                                <a:cubicBezTo>
                                  <a:pt x="10242" y="61481"/>
                                  <a:pt x="7966" y="63758"/>
                                  <a:pt x="5121" y="63758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38760986" name="Freeform 238760986">
                          <a:extLst>
                            <a:ext uri="{FF2B5EF4-FFF2-40B4-BE49-F238E27FC236}">
                              <a16:creationId xmlns:a16="http://schemas.microsoft.com/office/drawing/2014/main" id="{82B6D1C7-9A15-7212-D085-CC01790C420E}"/>
                            </a:ext>
                          </a:extLst>
                        </wps:cNvPr>
                        <wps:cNvSpPr/>
                        <wps:spPr>
                          <a:xfrm>
                            <a:off x="795923" y="125807"/>
                            <a:ext cx="10241" cy="63758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63758 h 63758"/>
                              <a:gd name="connsiteX1" fmla="*/ 0 w 10241"/>
                              <a:gd name="connsiteY1" fmla="*/ 58635 h 63758"/>
                              <a:gd name="connsiteX2" fmla="*/ 0 w 10241"/>
                              <a:gd name="connsiteY2" fmla="*/ 5124 h 63758"/>
                              <a:gd name="connsiteX3" fmla="*/ 5121 w 10241"/>
                              <a:gd name="connsiteY3" fmla="*/ 0 h 63758"/>
                              <a:gd name="connsiteX4" fmla="*/ 10242 w 10241"/>
                              <a:gd name="connsiteY4" fmla="*/ 5124 h 63758"/>
                              <a:gd name="connsiteX5" fmla="*/ 10242 w 10241"/>
                              <a:gd name="connsiteY5" fmla="*/ 58635 h 63758"/>
                              <a:gd name="connsiteX6" fmla="*/ 5121 w 10241"/>
                              <a:gd name="connsiteY6" fmla="*/ 63758 h 637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63758">
                                <a:moveTo>
                                  <a:pt x="5121" y="63758"/>
                                </a:moveTo>
                                <a:cubicBezTo>
                                  <a:pt x="2276" y="63758"/>
                                  <a:pt x="0" y="61481"/>
                                  <a:pt x="0" y="58635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58635"/>
                                </a:lnTo>
                                <a:cubicBezTo>
                                  <a:pt x="10242" y="61481"/>
                                  <a:pt x="7966" y="63758"/>
                                  <a:pt x="5121" y="63758"/>
                                </a:cubicBezTo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41299158" name="Freeform 1541299158">
                          <a:extLst>
                            <a:ext uri="{FF2B5EF4-FFF2-40B4-BE49-F238E27FC236}">
                              <a16:creationId xmlns:a16="http://schemas.microsoft.com/office/drawing/2014/main" id="{46FD6C48-9837-8D71-F598-6ADC6B6AA7A5}"/>
                            </a:ext>
                          </a:extLst>
                        </wps:cNvPr>
                        <wps:cNvSpPr/>
                        <wps:spPr>
                          <a:xfrm>
                            <a:off x="510859" y="2846"/>
                            <a:ext cx="178662" cy="261863"/>
                          </a:xfrm>
                          <a:custGeom>
                            <a:avLst/>
                            <a:gdLst>
                              <a:gd name="connsiteX0" fmla="*/ 89331 w 178662"/>
                              <a:gd name="connsiteY0" fmla="*/ 261863 h 261863"/>
                              <a:gd name="connsiteX1" fmla="*/ 87624 w 178662"/>
                              <a:gd name="connsiteY1" fmla="*/ 261294 h 261863"/>
                              <a:gd name="connsiteX2" fmla="*/ 0 w 178662"/>
                              <a:gd name="connsiteY2" fmla="*/ 139471 h 261863"/>
                              <a:gd name="connsiteX3" fmla="*/ 83073 w 178662"/>
                              <a:gd name="connsiteY3" fmla="*/ 4554 h 261863"/>
                              <a:gd name="connsiteX4" fmla="*/ 86486 w 178662"/>
                              <a:gd name="connsiteY4" fmla="*/ 2277 h 261863"/>
                              <a:gd name="connsiteX5" fmla="*/ 89331 w 178662"/>
                              <a:gd name="connsiteY5" fmla="*/ 0 h 261863"/>
                              <a:gd name="connsiteX6" fmla="*/ 92176 w 178662"/>
                              <a:gd name="connsiteY6" fmla="*/ 2277 h 261863"/>
                              <a:gd name="connsiteX7" fmla="*/ 95590 w 178662"/>
                              <a:gd name="connsiteY7" fmla="*/ 4554 h 261863"/>
                              <a:gd name="connsiteX8" fmla="*/ 178663 w 178662"/>
                              <a:gd name="connsiteY8" fmla="*/ 139471 h 261863"/>
                              <a:gd name="connsiteX9" fmla="*/ 91039 w 178662"/>
                              <a:gd name="connsiteY9" fmla="*/ 261294 h 261863"/>
                              <a:gd name="connsiteX10" fmla="*/ 89331 w 178662"/>
                              <a:gd name="connsiteY10" fmla="*/ 261863 h 261863"/>
                              <a:gd name="connsiteX11" fmla="*/ 89331 w 178662"/>
                              <a:gd name="connsiteY11" fmla="*/ 11954 h 261863"/>
                              <a:gd name="connsiteX12" fmla="*/ 88194 w 178662"/>
                              <a:gd name="connsiteY12" fmla="*/ 12524 h 261863"/>
                              <a:gd name="connsiteX13" fmla="*/ 9673 w 178662"/>
                              <a:gd name="connsiteY13" fmla="*/ 139471 h 261863"/>
                              <a:gd name="connsiteX14" fmla="*/ 89331 w 178662"/>
                              <a:gd name="connsiteY14" fmla="*/ 251047 h 261863"/>
                              <a:gd name="connsiteX15" fmla="*/ 168990 w 178662"/>
                              <a:gd name="connsiteY15" fmla="*/ 139471 h 261863"/>
                              <a:gd name="connsiteX16" fmla="*/ 90469 w 178662"/>
                              <a:gd name="connsiteY16" fmla="*/ 12524 h 261863"/>
                              <a:gd name="connsiteX17" fmla="*/ 89331 w 178662"/>
                              <a:gd name="connsiteY17" fmla="*/ 11954 h 2618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178662" h="261863">
                                <a:moveTo>
                                  <a:pt x="89331" y="261863"/>
                                </a:moveTo>
                                <a:lnTo>
                                  <a:pt x="87624" y="261294"/>
                                </a:lnTo>
                                <a:cubicBezTo>
                                  <a:pt x="86486" y="260724"/>
                                  <a:pt x="0" y="225999"/>
                                  <a:pt x="0" y="139471"/>
                                </a:cubicBezTo>
                                <a:cubicBezTo>
                                  <a:pt x="0" y="85959"/>
                                  <a:pt x="27880" y="40987"/>
                                  <a:pt x="83073" y="4554"/>
                                </a:cubicBezTo>
                                <a:cubicBezTo>
                                  <a:pt x="84779" y="3415"/>
                                  <a:pt x="85917" y="2846"/>
                                  <a:pt x="86486" y="2277"/>
                                </a:cubicBezTo>
                                <a:lnTo>
                                  <a:pt x="89331" y="0"/>
                                </a:lnTo>
                                <a:lnTo>
                                  <a:pt x="92176" y="2277"/>
                                </a:lnTo>
                                <a:cubicBezTo>
                                  <a:pt x="92745" y="2846"/>
                                  <a:pt x="94452" y="3415"/>
                                  <a:pt x="95590" y="4554"/>
                                </a:cubicBezTo>
                                <a:cubicBezTo>
                                  <a:pt x="150782" y="40987"/>
                                  <a:pt x="178663" y="86529"/>
                                  <a:pt x="178663" y="139471"/>
                                </a:cubicBezTo>
                                <a:cubicBezTo>
                                  <a:pt x="178663" y="225999"/>
                                  <a:pt x="91607" y="260724"/>
                                  <a:pt x="91039" y="261294"/>
                                </a:cubicBezTo>
                                <a:lnTo>
                                  <a:pt x="89331" y="261863"/>
                                </a:lnTo>
                                <a:close/>
                                <a:moveTo>
                                  <a:pt x="89331" y="11954"/>
                                </a:moveTo>
                                <a:lnTo>
                                  <a:pt x="88194" y="12524"/>
                                </a:lnTo>
                                <a:cubicBezTo>
                                  <a:pt x="35846" y="46680"/>
                                  <a:pt x="9673" y="89375"/>
                                  <a:pt x="9673" y="139471"/>
                                </a:cubicBezTo>
                                <a:cubicBezTo>
                                  <a:pt x="9673" y="212337"/>
                                  <a:pt x="77383" y="245923"/>
                                  <a:pt x="89331" y="251047"/>
                                </a:cubicBezTo>
                                <a:cubicBezTo>
                                  <a:pt x="101280" y="245923"/>
                                  <a:pt x="168990" y="212337"/>
                                  <a:pt x="168990" y="139471"/>
                                </a:cubicBezTo>
                                <a:cubicBezTo>
                                  <a:pt x="168990" y="89944"/>
                                  <a:pt x="142248" y="47249"/>
                                  <a:pt x="90469" y="12524"/>
                                </a:cubicBezTo>
                                <a:lnTo>
                                  <a:pt x="89331" y="1195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152029102" name="Freeform 1152029102">
                          <a:extLst>
                            <a:ext uri="{FF2B5EF4-FFF2-40B4-BE49-F238E27FC236}">
                              <a16:creationId xmlns:a16="http://schemas.microsoft.com/office/drawing/2014/main" id="{8F4A31CA-8D35-3C57-74BE-FB1586EB5DC0}"/>
                            </a:ext>
                          </a:extLst>
                        </wps:cNvPr>
                        <wps:cNvSpPr/>
                        <wps:spPr>
                          <a:xfrm>
                            <a:off x="595638" y="4553"/>
                            <a:ext cx="185490" cy="387671"/>
                          </a:xfrm>
                          <a:custGeom>
                            <a:avLst/>
                            <a:gdLst>
                              <a:gd name="connsiteX0" fmla="*/ 135989 w 185490"/>
                              <a:gd name="connsiteY0" fmla="*/ 387671 h 387671"/>
                              <a:gd name="connsiteX1" fmla="*/ 49502 w 185490"/>
                              <a:gd name="connsiteY1" fmla="*/ 387671 h 387671"/>
                              <a:gd name="connsiteX2" fmla="*/ 0 w 185490"/>
                              <a:gd name="connsiteY2" fmla="*/ 338145 h 387671"/>
                              <a:gd name="connsiteX3" fmla="*/ 0 w 185490"/>
                              <a:gd name="connsiteY3" fmla="*/ 4554 h 387671"/>
                              <a:gd name="connsiteX4" fmla="*/ 5121 w 185490"/>
                              <a:gd name="connsiteY4" fmla="*/ 0 h 387671"/>
                              <a:gd name="connsiteX5" fmla="*/ 9673 w 185490"/>
                              <a:gd name="connsiteY5" fmla="*/ 4554 h 387671"/>
                              <a:gd name="connsiteX6" fmla="*/ 9673 w 185490"/>
                              <a:gd name="connsiteY6" fmla="*/ 338145 h 387671"/>
                              <a:gd name="connsiteX7" fmla="*/ 49502 w 185490"/>
                              <a:gd name="connsiteY7" fmla="*/ 377994 h 387671"/>
                              <a:gd name="connsiteX8" fmla="*/ 135989 w 185490"/>
                              <a:gd name="connsiteY8" fmla="*/ 377994 h 387671"/>
                              <a:gd name="connsiteX9" fmla="*/ 175818 w 185490"/>
                              <a:gd name="connsiteY9" fmla="*/ 338145 h 387671"/>
                              <a:gd name="connsiteX10" fmla="*/ 175818 w 185490"/>
                              <a:gd name="connsiteY10" fmla="*/ 281218 h 387671"/>
                              <a:gd name="connsiteX11" fmla="*/ 180939 w 185490"/>
                              <a:gd name="connsiteY11" fmla="*/ 276664 h 387671"/>
                              <a:gd name="connsiteX12" fmla="*/ 185491 w 185490"/>
                              <a:gd name="connsiteY12" fmla="*/ 281218 h 387671"/>
                              <a:gd name="connsiteX13" fmla="*/ 185491 w 185490"/>
                              <a:gd name="connsiteY13" fmla="*/ 338145 h 387671"/>
                              <a:gd name="connsiteX14" fmla="*/ 135989 w 185490"/>
                              <a:gd name="connsiteY14" fmla="*/ 387671 h 3876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85490" h="387671">
                                <a:moveTo>
                                  <a:pt x="135989" y="387671"/>
                                </a:moveTo>
                                <a:lnTo>
                                  <a:pt x="49502" y="387671"/>
                                </a:lnTo>
                                <a:cubicBezTo>
                                  <a:pt x="22191" y="387671"/>
                                  <a:pt x="0" y="365470"/>
                                  <a:pt x="0" y="338145"/>
                                </a:cubicBezTo>
                                <a:lnTo>
                                  <a:pt x="0" y="4554"/>
                                </a:lnTo>
                                <a:cubicBezTo>
                                  <a:pt x="0" y="1708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9673" y="2277"/>
                                  <a:pt x="9673" y="4554"/>
                                </a:cubicBezTo>
                                <a:lnTo>
                                  <a:pt x="9673" y="338145"/>
                                </a:lnTo>
                                <a:cubicBezTo>
                                  <a:pt x="9673" y="360346"/>
                                  <a:pt x="27311" y="377994"/>
                                  <a:pt x="49502" y="377994"/>
                                </a:cubicBezTo>
                                <a:lnTo>
                                  <a:pt x="135989" y="377994"/>
                                </a:lnTo>
                                <a:cubicBezTo>
                                  <a:pt x="158179" y="377994"/>
                                  <a:pt x="175818" y="360346"/>
                                  <a:pt x="175818" y="338145"/>
                                </a:cubicBezTo>
                                <a:lnTo>
                                  <a:pt x="175818" y="281218"/>
                                </a:lnTo>
                                <a:cubicBezTo>
                                  <a:pt x="175818" y="278372"/>
                                  <a:pt x="178094" y="276664"/>
                                  <a:pt x="180939" y="276664"/>
                                </a:cubicBezTo>
                                <a:cubicBezTo>
                                  <a:pt x="183784" y="276664"/>
                                  <a:pt x="185491" y="278941"/>
                                  <a:pt x="185491" y="281218"/>
                                </a:cubicBezTo>
                                <a:lnTo>
                                  <a:pt x="185491" y="338145"/>
                                </a:lnTo>
                                <a:cubicBezTo>
                                  <a:pt x="185491" y="365470"/>
                                  <a:pt x="163300" y="387102"/>
                                  <a:pt x="135989" y="38767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84168086" name="Freeform 1684168086">
                          <a:extLst>
                            <a:ext uri="{FF2B5EF4-FFF2-40B4-BE49-F238E27FC236}">
                              <a16:creationId xmlns:a16="http://schemas.microsoft.com/office/drawing/2014/main" id="{D9BD82D9-13B9-9E6F-2815-6583680AD8DA}"/>
                            </a:ext>
                          </a:extLst>
                        </wps:cNvPr>
                        <wps:cNvSpPr/>
                        <wps:spPr>
                          <a:xfrm>
                            <a:off x="720816" y="179888"/>
                            <a:ext cx="110384" cy="109868"/>
                          </a:xfrm>
                          <a:custGeom>
                            <a:avLst/>
                            <a:gdLst>
                              <a:gd name="connsiteX0" fmla="*/ 55192 w 110384"/>
                              <a:gd name="connsiteY0" fmla="*/ 109869 h 109868"/>
                              <a:gd name="connsiteX1" fmla="*/ 0 w 110384"/>
                              <a:gd name="connsiteY1" fmla="*/ 54650 h 109868"/>
                              <a:gd name="connsiteX2" fmla="*/ 0 w 110384"/>
                              <a:gd name="connsiteY2" fmla="*/ 0 h 109868"/>
                              <a:gd name="connsiteX3" fmla="*/ 110384 w 110384"/>
                              <a:gd name="connsiteY3" fmla="*/ 0 h 109868"/>
                              <a:gd name="connsiteX4" fmla="*/ 110384 w 110384"/>
                              <a:gd name="connsiteY4" fmla="*/ 54650 h 109868"/>
                              <a:gd name="connsiteX5" fmla="*/ 55192 w 110384"/>
                              <a:gd name="connsiteY5" fmla="*/ 109869 h 109868"/>
                              <a:gd name="connsiteX6" fmla="*/ 9673 w 110384"/>
                              <a:gd name="connsiteY6" fmla="*/ 9678 h 109868"/>
                              <a:gd name="connsiteX7" fmla="*/ 9673 w 110384"/>
                              <a:gd name="connsiteY7" fmla="*/ 54650 h 109868"/>
                              <a:gd name="connsiteX8" fmla="*/ 55192 w 110384"/>
                              <a:gd name="connsiteY8" fmla="*/ 100191 h 109868"/>
                              <a:gd name="connsiteX9" fmla="*/ 100711 w 110384"/>
                              <a:gd name="connsiteY9" fmla="*/ 54650 h 109868"/>
                              <a:gd name="connsiteX10" fmla="*/ 100711 w 110384"/>
                              <a:gd name="connsiteY10" fmla="*/ 9678 h 109868"/>
                              <a:gd name="connsiteX11" fmla="*/ 9673 w 110384"/>
                              <a:gd name="connsiteY11" fmla="*/ 9678 h 109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10384" h="109868">
                                <a:moveTo>
                                  <a:pt x="55192" y="109869"/>
                                </a:moveTo>
                                <a:cubicBezTo>
                                  <a:pt x="24466" y="109869"/>
                                  <a:pt x="0" y="84821"/>
                                  <a:pt x="0" y="54650"/>
                                </a:cubicBezTo>
                                <a:lnTo>
                                  <a:pt x="0" y="0"/>
                                </a:lnTo>
                                <a:lnTo>
                                  <a:pt x="110384" y="0"/>
                                </a:lnTo>
                                <a:lnTo>
                                  <a:pt x="110384" y="54650"/>
                                </a:lnTo>
                                <a:cubicBezTo>
                                  <a:pt x="110384" y="85390"/>
                                  <a:pt x="85918" y="109869"/>
                                  <a:pt x="55192" y="109869"/>
                                </a:cubicBezTo>
                                <a:moveTo>
                                  <a:pt x="9673" y="9678"/>
                                </a:moveTo>
                                <a:lnTo>
                                  <a:pt x="9673" y="54650"/>
                                </a:lnTo>
                                <a:cubicBezTo>
                                  <a:pt x="9673" y="79697"/>
                                  <a:pt x="30156" y="100191"/>
                                  <a:pt x="55192" y="100191"/>
                                </a:cubicBezTo>
                                <a:cubicBezTo>
                                  <a:pt x="80228" y="100191"/>
                                  <a:pt x="100711" y="79697"/>
                                  <a:pt x="100711" y="54650"/>
                                </a:cubicBezTo>
                                <a:lnTo>
                                  <a:pt x="100711" y="9678"/>
                                </a:lnTo>
                                <a:lnTo>
                                  <a:pt x="9673" y="9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45808645" name="Freeform 1545808645">
                          <a:extLst>
                            <a:ext uri="{FF2B5EF4-FFF2-40B4-BE49-F238E27FC236}">
                              <a16:creationId xmlns:a16="http://schemas.microsoft.com/office/drawing/2014/main" id="{4110E8EA-8BF6-C0AD-0875-5188DFC8A647}"/>
                            </a:ext>
                          </a:extLst>
                        </wps:cNvPr>
                        <wps:cNvSpPr/>
                        <wps:spPr>
                          <a:xfrm>
                            <a:off x="595070" y="97913"/>
                            <a:ext cx="88762" cy="58065"/>
                          </a:xfrm>
                          <a:custGeom>
                            <a:avLst/>
                            <a:gdLst>
                              <a:gd name="connsiteX0" fmla="*/ 5121 w 88762"/>
                              <a:gd name="connsiteY0" fmla="*/ 58065 h 58065"/>
                              <a:gd name="connsiteX1" fmla="*/ 0 w 88762"/>
                              <a:gd name="connsiteY1" fmla="*/ 52942 h 58065"/>
                              <a:gd name="connsiteX2" fmla="*/ 2276 w 88762"/>
                              <a:gd name="connsiteY2" fmla="*/ 48957 h 58065"/>
                              <a:gd name="connsiteX3" fmla="*/ 81365 w 88762"/>
                              <a:gd name="connsiteY3" fmla="*/ 569 h 58065"/>
                              <a:gd name="connsiteX4" fmla="*/ 88193 w 88762"/>
                              <a:gd name="connsiteY4" fmla="*/ 2277 h 58065"/>
                              <a:gd name="connsiteX5" fmla="*/ 86487 w 88762"/>
                              <a:gd name="connsiteY5" fmla="*/ 9108 h 58065"/>
                              <a:gd name="connsiteX6" fmla="*/ 7397 w 88762"/>
                              <a:gd name="connsiteY6" fmla="*/ 57496 h 58065"/>
                              <a:gd name="connsiteX7" fmla="*/ 5121 w 88762"/>
                              <a:gd name="connsiteY7" fmla="*/ 58065 h 580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8762" h="58065">
                                <a:moveTo>
                                  <a:pt x="5121" y="58065"/>
                                </a:moveTo>
                                <a:cubicBezTo>
                                  <a:pt x="2276" y="58065"/>
                                  <a:pt x="0" y="55788"/>
                                  <a:pt x="0" y="52942"/>
                                </a:cubicBezTo>
                                <a:cubicBezTo>
                                  <a:pt x="0" y="51234"/>
                                  <a:pt x="1138" y="49526"/>
                                  <a:pt x="2276" y="48957"/>
                                </a:cubicBezTo>
                                <a:lnTo>
                                  <a:pt x="81365" y="569"/>
                                </a:lnTo>
                                <a:cubicBezTo>
                                  <a:pt x="83642" y="-569"/>
                                  <a:pt x="86487" y="0"/>
                                  <a:pt x="88193" y="2277"/>
                                </a:cubicBezTo>
                                <a:cubicBezTo>
                                  <a:pt x="89331" y="4554"/>
                                  <a:pt x="88762" y="7401"/>
                                  <a:pt x="86487" y="9108"/>
                                </a:cubicBezTo>
                                <a:lnTo>
                                  <a:pt x="7397" y="57496"/>
                                </a:lnTo>
                                <a:cubicBezTo>
                                  <a:pt x="7397" y="58065"/>
                                  <a:pt x="6259" y="58065"/>
                                  <a:pt x="5121" y="58065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86964880" name="Freeform 1586964880">
                          <a:extLst>
                            <a:ext uri="{FF2B5EF4-FFF2-40B4-BE49-F238E27FC236}">
                              <a16:creationId xmlns:a16="http://schemas.microsoft.com/office/drawing/2014/main" id="{4677947F-450D-1ABA-4AE2-3E27DA2D3DB0}"/>
                            </a:ext>
                          </a:extLst>
                        </wps:cNvPr>
                        <wps:cNvSpPr/>
                        <wps:spPr>
                          <a:xfrm>
                            <a:off x="511175" y="136940"/>
                            <a:ext cx="92429" cy="60026"/>
                          </a:xfrm>
                          <a:custGeom>
                            <a:avLst/>
                            <a:gdLst>
                              <a:gd name="connsiteX0" fmla="*/ 87308 w 92429"/>
                              <a:gd name="connsiteY0" fmla="*/ 60026 h 60026"/>
                              <a:gd name="connsiteX1" fmla="*/ 85033 w 92429"/>
                              <a:gd name="connsiteY1" fmla="*/ 59457 h 60026"/>
                              <a:gd name="connsiteX2" fmla="*/ 2529 w 92429"/>
                              <a:gd name="connsiteY2" fmla="*/ 9361 h 60026"/>
                              <a:gd name="connsiteX3" fmla="*/ 822 w 92429"/>
                              <a:gd name="connsiteY3" fmla="*/ 2530 h 60026"/>
                              <a:gd name="connsiteX4" fmla="*/ 7650 w 92429"/>
                              <a:gd name="connsiteY4" fmla="*/ 822 h 60026"/>
                              <a:gd name="connsiteX5" fmla="*/ 7650 w 92429"/>
                              <a:gd name="connsiteY5" fmla="*/ 822 h 60026"/>
                              <a:gd name="connsiteX6" fmla="*/ 90153 w 92429"/>
                              <a:gd name="connsiteY6" fmla="*/ 50918 h 60026"/>
                              <a:gd name="connsiteX7" fmla="*/ 91860 w 92429"/>
                              <a:gd name="connsiteY7" fmla="*/ 57749 h 60026"/>
                              <a:gd name="connsiteX8" fmla="*/ 87308 w 92429"/>
                              <a:gd name="connsiteY8" fmla="*/ 60026 h 600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2429" h="60026">
                                <a:moveTo>
                                  <a:pt x="87308" y="60026"/>
                                </a:moveTo>
                                <a:cubicBezTo>
                                  <a:pt x="86170" y="60026"/>
                                  <a:pt x="85601" y="60026"/>
                                  <a:pt x="85033" y="59457"/>
                                </a:cubicBezTo>
                                <a:lnTo>
                                  <a:pt x="2529" y="9361"/>
                                </a:lnTo>
                                <a:cubicBezTo>
                                  <a:pt x="253" y="8223"/>
                                  <a:pt x="-885" y="4807"/>
                                  <a:pt x="822" y="2530"/>
                                </a:cubicBezTo>
                                <a:cubicBezTo>
                                  <a:pt x="1960" y="253"/>
                                  <a:pt x="5374" y="-885"/>
                                  <a:pt x="7650" y="822"/>
                                </a:cubicBezTo>
                                <a:lnTo>
                                  <a:pt x="7650" y="822"/>
                                </a:lnTo>
                                <a:lnTo>
                                  <a:pt x="90153" y="50918"/>
                                </a:lnTo>
                                <a:cubicBezTo>
                                  <a:pt x="92429" y="52056"/>
                                  <a:pt x="92998" y="55472"/>
                                  <a:pt x="91860" y="57749"/>
                                </a:cubicBezTo>
                                <a:cubicBezTo>
                                  <a:pt x="90153" y="58888"/>
                                  <a:pt x="89015" y="60026"/>
                                  <a:pt x="87308" y="6002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04563559" name="Freeform 704563559">
                          <a:extLst>
                            <a:ext uri="{FF2B5EF4-FFF2-40B4-BE49-F238E27FC236}">
                              <a16:creationId xmlns:a16="http://schemas.microsoft.com/office/drawing/2014/main" id="{A657C736-3E0E-2660-D288-305032DFB67D}"/>
                            </a:ext>
                          </a:extLst>
                        </wps:cNvPr>
                        <wps:cNvSpPr/>
                        <wps:spPr>
                          <a:xfrm>
                            <a:off x="532797" y="63504"/>
                            <a:ext cx="70807" cy="46932"/>
                          </a:xfrm>
                          <a:custGeom>
                            <a:avLst/>
                            <a:gdLst>
                              <a:gd name="connsiteX0" fmla="*/ 65687 w 70807"/>
                              <a:gd name="connsiteY0" fmla="*/ 46933 h 46932"/>
                              <a:gd name="connsiteX1" fmla="*/ 63411 w 70807"/>
                              <a:gd name="connsiteY1" fmla="*/ 46364 h 46932"/>
                              <a:gd name="connsiteX2" fmla="*/ 2529 w 70807"/>
                              <a:gd name="connsiteY2" fmla="*/ 9361 h 46932"/>
                              <a:gd name="connsiteX3" fmla="*/ 822 w 70807"/>
                              <a:gd name="connsiteY3" fmla="*/ 2530 h 46932"/>
                              <a:gd name="connsiteX4" fmla="*/ 7650 w 70807"/>
                              <a:gd name="connsiteY4" fmla="*/ 822 h 46932"/>
                              <a:gd name="connsiteX5" fmla="*/ 7650 w 70807"/>
                              <a:gd name="connsiteY5" fmla="*/ 822 h 46932"/>
                              <a:gd name="connsiteX6" fmla="*/ 7650 w 70807"/>
                              <a:gd name="connsiteY6" fmla="*/ 822 h 46932"/>
                              <a:gd name="connsiteX7" fmla="*/ 68532 w 70807"/>
                              <a:gd name="connsiteY7" fmla="*/ 37825 h 46932"/>
                              <a:gd name="connsiteX8" fmla="*/ 70239 w 70807"/>
                              <a:gd name="connsiteY8" fmla="*/ 44656 h 46932"/>
                              <a:gd name="connsiteX9" fmla="*/ 65687 w 70807"/>
                              <a:gd name="connsiteY9" fmla="*/ 46933 h 469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70807" h="46932">
                                <a:moveTo>
                                  <a:pt x="65687" y="46933"/>
                                </a:moveTo>
                                <a:cubicBezTo>
                                  <a:pt x="64549" y="46933"/>
                                  <a:pt x="63980" y="46933"/>
                                  <a:pt x="63411" y="46364"/>
                                </a:cubicBezTo>
                                <a:lnTo>
                                  <a:pt x="2529" y="9361"/>
                                </a:lnTo>
                                <a:cubicBezTo>
                                  <a:pt x="253" y="8223"/>
                                  <a:pt x="-885" y="4807"/>
                                  <a:pt x="822" y="2530"/>
                                </a:cubicBezTo>
                                <a:cubicBezTo>
                                  <a:pt x="2529" y="253"/>
                                  <a:pt x="5374" y="-885"/>
                                  <a:pt x="7650" y="822"/>
                                </a:cubicBezTo>
                                <a:lnTo>
                                  <a:pt x="7650" y="822"/>
                                </a:lnTo>
                                <a:lnTo>
                                  <a:pt x="7650" y="822"/>
                                </a:lnTo>
                                <a:lnTo>
                                  <a:pt x="68532" y="37825"/>
                                </a:lnTo>
                                <a:cubicBezTo>
                                  <a:pt x="70808" y="38963"/>
                                  <a:pt x="71377" y="42379"/>
                                  <a:pt x="70239" y="44656"/>
                                </a:cubicBezTo>
                                <a:cubicBezTo>
                                  <a:pt x="68532" y="46364"/>
                                  <a:pt x="67394" y="46933"/>
                                  <a:pt x="65687" y="46933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D47C3F" id="Group 38" o:spid="_x0000_s1026" style="position:absolute;margin-left:61.65pt;margin-top:322.75pt;width:25.2pt;height:30.65pt;z-index:251658244" coordorigin="5108,28" coordsize="3203,3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">
                <v:shape id="Freeform 219571766" o:spid="_x0000_s1027" style="position:absolute;left:7458;top:1258;width:102;height:637;visibility:visible;mso-wrap-style:square;v-text-anchor:middle" coordsize="10241,63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" path="m5121,63758c2276,63758,,61481,,58635l,5124c,2277,2276,,5121,v2845,,5121,2277,5121,5124l10242,58635v,2846,-2276,5123,-5121,5123e" fillcolor="#97c11f" stroked="f" strokeweight=".15806mm">
                  <v:stroke joinstyle="miter"/>
                  <v:path arrowok="t" o:connecttype="custom" o:connectlocs="5121,63758;0,58635;0,5124;5121,0;10242,5124;10242,58635;5121,63758" o:connectangles="0,0,0,0,0,0,0"/>
                </v:shape>
                <v:shape id="Freeform 238760986" o:spid="_x0000_s1028" style="position:absolute;left:7959;top:1258;width:102;height:637;visibility:visible;mso-wrap-style:square;v-text-anchor:middle" coordsize="10241,63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" path="m5121,63758c2276,63758,,61481,,58635l,5124c,2277,2276,,5121,v2845,,5121,2277,5121,5124l10242,58635v,2846,-2276,5123,-5121,5123e" fillcolor="#97c11f" stroked="f" strokeweight=".15806mm">
                  <v:stroke joinstyle="miter"/>
                  <v:path arrowok="t" o:connecttype="custom" o:connectlocs="5121,63758;0,58635;0,5124;5121,0;10242,5124;10242,58635;5121,63758" o:connectangles="0,0,0,0,0,0,0"/>
                </v:shape>
                <v:shape id="Freeform 1541299158" o:spid="_x0000_s1029" style="position:absolute;left:5108;top:28;width:1787;height:2619;visibility:visible;mso-wrap-style:square;v-text-anchor:middle" coordsize="178662,26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" path="m89331,261863r-1707,-569c86486,260724,,225999,,139471,,85959,27880,40987,83073,4554,84779,3415,85917,2846,86486,2277l89331,r2845,2277c92745,2846,94452,3415,95590,4554v55192,36433,83073,81975,83073,134917c178663,225999,91607,260724,91039,261294r-1708,569xm89331,11954r-1137,570c35846,46680,9673,89375,9673,139471v,72866,67710,106452,79658,111576c101280,245923,168990,212337,168990,139471v,-49527,-26742,-92222,-78521,-126947l89331,11954e" stroked="f" strokeweight=".15806mm">
                  <v:stroke joinstyle="miter"/>
                  <v:path arrowok="t" o:connecttype="custom" o:connectlocs="89331,261863;87624,261294;0,139471;83073,4554;86486,2277;89331,0;92176,2277;95590,4554;178663,139471;91039,261294;89331,261863;89331,11954;88194,12524;9673,139471;89331,251047;168990,139471;90469,12524;89331,11954" o:connectangles="0,0,0,0,0,0,0,0,0,0,0,0,0,0,0,0,0,0"/>
                </v:shape>
                <v:shape id="Freeform 1152029102" o:spid="_x0000_s1030" style="position:absolute;left:5956;top:45;width:1855;height:3877;visibility:visible;mso-wrap-style:square;v-text-anchor:middle" coordsize="185490,387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" path="m135989,387671r-86487,c22191,387671,,365470,,338145l,4554c,1708,2276,,5121,,7966,,9673,2277,9673,4554r,333591c9673,360346,27311,377994,49502,377994r86487,c158179,377994,175818,360346,175818,338145r,-56927c175818,278372,178094,276664,180939,276664v2845,,4552,2277,4552,4554l185491,338145v,27325,-22191,48957,-49502,49526e" stroked="f" strokeweight=".15806mm">
                  <v:stroke joinstyle="miter"/>
                  <v:path arrowok="t" o:connecttype="custom" o:connectlocs="135989,387671;49502,387671;0,338145;0,4554;5121,0;9673,4554;9673,338145;49502,377994;135989,377994;175818,338145;175818,281218;180939,276664;185491,281218;185491,338145;135989,387671" o:connectangles="0,0,0,0,0,0,0,0,0,0,0,0,0,0,0"/>
                </v:shape>
                <v:shape id="Freeform 1684168086" o:spid="_x0000_s1031" style="position:absolute;left:7208;top:1798;width:1104;height:1099;visibility:visible;mso-wrap-style:square;v-text-anchor:middle" coordsize="110384,109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" path="m55192,109869c24466,109869,,84821,,54650l,,110384,r,54650c110384,85390,85918,109869,55192,109869m9673,9678r,44972c9673,79697,30156,100191,55192,100191v25036,,45519,-20494,45519,-45541l100711,9678r-91038,xe" stroked="f" strokeweight=".15806mm">
                  <v:stroke joinstyle="miter"/>
                  <v:path arrowok="t" o:connecttype="custom" o:connectlocs="55192,109869;0,54650;0,0;110384,0;110384,54650;55192,109869;9673,9678;9673,54650;55192,100191;100711,54650;100711,9678;9673,9678" o:connectangles="0,0,0,0,0,0,0,0,0,0,0,0"/>
                </v:shape>
                <v:shape id="Freeform 1545808645" o:spid="_x0000_s1032" style="position:absolute;left:5950;top:979;width:888;height:580;visibility:visible;mso-wrap-style:square;v-text-anchor:middle" coordsize="88762,5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" path="m5121,58065c2276,58065,,55788,,52942,,51234,1138,49526,2276,48957l81365,569c83642,-569,86487,,88193,2277v1138,2277,569,5124,-1706,6831l7397,57496v,569,-1138,569,-2276,569e" stroked="f" strokeweight=".15806mm">
                  <v:stroke joinstyle="miter"/>
                  <v:path arrowok="t" o:connecttype="custom" o:connectlocs="5121,58065;0,52942;2276,48957;81365,569;88193,2277;86487,9108;7397,57496;5121,58065" o:connectangles="0,0,0,0,0,0,0,0"/>
                </v:shape>
                <v:shape id="Freeform 1586964880" o:spid="_x0000_s1033" style="position:absolute;left:5111;top:1369;width:925;height:600;visibility:visible;mso-wrap-style:square;v-text-anchor:middle" coordsize="92429,60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" path="m87308,60026v-1138,,-1707,,-2275,-569l2529,9361c253,8223,-885,4807,822,2530,1960,253,5374,-885,7650,822r,l90153,50918v2276,1138,2845,4554,1707,6831c90153,58888,89015,60026,87308,60026e" stroked="f" strokeweight=".15806mm">
                  <v:stroke joinstyle="miter"/>
                  <v:path arrowok="t" o:connecttype="custom" o:connectlocs="87308,60026;85033,59457;2529,9361;822,2530;7650,822;7650,822;90153,50918;91860,57749;87308,60026" o:connectangles="0,0,0,0,0,0,0,0,0"/>
                </v:shape>
                <v:shape id="Freeform 704563559" o:spid="_x0000_s1034" style="position:absolute;left:5327;top:635;width:709;height:469;visibility:visible;mso-wrap-style:square;v-text-anchor:middle" coordsize="70807,4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" path="m65687,46933v-1138,,-1707,,-2276,-569l2529,9361c253,8223,-885,4807,822,2530,2529,253,5374,-885,7650,822r,l7650,822,68532,37825v2276,1138,2845,4554,1707,6831c68532,46364,67394,46933,65687,46933e" stroked="f" strokeweight=".15806mm">
                  <v:stroke joinstyle="miter"/>
                  <v:path arrowok="t" o:connecttype="custom" o:connectlocs="65687,46933;63411,46364;2529,9361;822,2530;7650,822;7650,822;7650,822;68532,37825;70239,44656;65687,46933" o:connectangles="0,0,0,0,0,0,0,0,0,0"/>
                </v:shape>
              </v:group>
            </w:pict>
          </mc:Fallback>
        </mc:AlternateContent>
      </w:r>
      <w:r w:rsidRPr="00312658"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32F6BED3" wp14:editId="3F037B45">
                <wp:simplePos x="0" y="0"/>
                <wp:positionH relativeFrom="column">
                  <wp:posOffset>272415</wp:posOffset>
                </wp:positionH>
                <wp:positionV relativeFrom="paragraph">
                  <wp:posOffset>4096772</wp:posOffset>
                </wp:positionV>
                <wp:extent cx="295910" cy="394970"/>
                <wp:effectExtent l="0" t="0" r="0" b="0"/>
                <wp:wrapNone/>
                <wp:docPr id="19" name="Group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ACDDAC-7C23-FCB0-1007-E86F87B3D4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" cy="394970"/>
                          <a:chOff x="0" y="0"/>
                          <a:chExt cx="296236" cy="395071"/>
                        </a:xfrm>
                      </wpg:grpSpPr>
                      <wps:wsp>
                        <wps:cNvPr id="492309761" name="Freeform 492309761">
                          <a:extLst>
                            <a:ext uri="{FF2B5EF4-FFF2-40B4-BE49-F238E27FC236}">
                              <a16:creationId xmlns:a16="http://schemas.microsoft.com/office/drawing/2014/main" id="{11EAEB4A-CC50-8328-7AB2-398390B8581F}"/>
                            </a:ext>
                          </a:extLst>
                        </wps:cNvPr>
                        <wps:cNvSpPr/>
                        <wps:spPr>
                          <a:xfrm>
                            <a:off x="143179" y="50665"/>
                            <a:ext cx="10241" cy="344406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344407 h 344406"/>
                              <a:gd name="connsiteX1" fmla="*/ 0 w 10241"/>
                              <a:gd name="connsiteY1" fmla="*/ 339284 h 344406"/>
                              <a:gd name="connsiteX2" fmla="*/ 0 w 10241"/>
                              <a:gd name="connsiteY2" fmla="*/ 5123 h 344406"/>
                              <a:gd name="connsiteX3" fmla="*/ 5121 w 10241"/>
                              <a:gd name="connsiteY3" fmla="*/ 0 h 344406"/>
                              <a:gd name="connsiteX4" fmla="*/ 10242 w 10241"/>
                              <a:gd name="connsiteY4" fmla="*/ 5123 h 344406"/>
                              <a:gd name="connsiteX5" fmla="*/ 10242 w 10241"/>
                              <a:gd name="connsiteY5" fmla="*/ 339284 h 344406"/>
                              <a:gd name="connsiteX6" fmla="*/ 5121 w 10241"/>
                              <a:gd name="connsiteY6" fmla="*/ 344407 h 3444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344406">
                                <a:moveTo>
                                  <a:pt x="5121" y="344407"/>
                                </a:moveTo>
                                <a:cubicBezTo>
                                  <a:pt x="2276" y="344407"/>
                                  <a:pt x="0" y="342130"/>
                                  <a:pt x="0" y="339284"/>
                                </a:cubicBezTo>
                                <a:lnTo>
                                  <a:pt x="0" y="5123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3"/>
                                </a:cubicBezTo>
                                <a:lnTo>
                                  <a:pt x="10242" y="339284"/>
                                </a:lnTo>
                                <a:cubicBezTo>
                                  <a:pt x="9673" y="342130"/>
                                  <a:pt x="7397" y="344407"/>
                                  <a:pt x="5121" y="34440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59081668" name="Freeform 1059081668">
                          <a:extLst>
                            <a:ext uri="{FF2B5EF4-FFF2-40B4-BE49-F238E27FC236}">
                              <a16:creationId xmlns:a16="http://schemas.microsoft.com/office/drawing/2014/main" id="{68505C14-EB71-38EA-5507-43A1028400F9}"/>
                            </a:ext>
                          </a:extLst>
                        </wps:cNvPr>
                        <wps:cNvSpPr/>
                        <wps:spPr>
                          <a:xfrm>
                            <a:off x="99366" y="0"/>
                            <a:ext cx="97866" cy="274386"/>
                          </a:xfrm>
                          <a:custGeom>
                            <a:avLst/>
                            <a:gdLst>
                              <a:gd name="connsiteX0" fmla="*/ 48933 w 97866"/>
                              <a:gd name="connsiteY0" fmla="*/ 274387 h 274386"/>
                              <a:gd name="connsiteX1" fmla="*/ 0 w 97866"/>
                              <a:gd name="connsiteY1" fmla="*/ 251616 h 274386"/>
                              <a:gd name="connsiteX2" fmla="*/ 0 w 97866"/>
                              <a:gd name="connsiteY2" fmla="*/ 0 h 274386"/>
                              <a:gd name="connsiteX3" fmla="*/ 48933 w 97866"/>
                              <a:gd name="connsiteY3" fmla="*/ 22771 h 274386"/>
                              <a:gd name="connsiteX4" fmla="*/ 97866 w 97866"/>
                              <a:gd name="connsiteY4" fmla="*/ 0 h 274386"/>
                              <a:gd name="connsiteX5" fmla="*/ 97866 w 97866"/>
                              <a:gd name="connsiteY5" fmla="*/ 251616 h 274386"/>
                              <a:gd name="connsiteX6" fmla="*/ 48933 w 97866"/>
                              <a:gd name="connsiteY6" fmla="*/ 274387 h 274386"/>
                              <a:gd name="connsiteX7" fmla="*/ 9673 w 97866"/>
                              <a:gd name="connsiteY7" fmla="*/ 245354 h 274386"/>
                              <a:gd name="connsiteX8" fmla="*/ 48933 w 97866"/>
                              <a:gd name="connsiteY8" fmla="*/ 263571 h 274386"/>
                              <a:gd name="connsiteX9" fmla="*/ 88193 w 97866"/>
                              <a:gd name="connsiteY9" fmla="*/ 245354 h 274386"/>
                              <a:gd name="connsiteX10" fmla="*/ 88193 w 97866"/>
                              <a:gd name="connsiteY10" fmla="*/ 15370 h 274386"/>
                              <a:gd name="connsiteX11" fmla="*/ 48933 w 97866"/>
                              <a:gd name="connsiteY11" fmla="*/ 33587 h 274386"/>
                              <a:gd name="connsiteX12" fmla="*/ 9673 w 97866"/>
                              <a:gd name="connsiteY12" fmla="*/ 15370 h 274386"/>
                              <a:gd name="connsiteX13" fmla="*/ 9673 w 97866"/>
                              <a:gd name="connsiteY13" fmla="*/ 245354 h 2743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7866" h="274386">
                                <a:moveTo>
                                  <a:pt x="48933" y="274387"/>
                                </a:moveTo>
                                <a:lnTo>
                                  <a:pt x="0" y="251616"/>
                                </a:lnTo>
                                <a:lnTo>
                                  <a:pt x="0" y="0"/>
                                </a:lnTo>
                                <a:lnTo>
                                  <a:pt x="48933" y="22771"/>
                                </a:lnTo>
                                <a:lnTo>
                                  <a:pt x="97866" y="0"/>
                                </a:lnTo>
                                <a:lnTo>
                                  <a:pt x="97866" y="251616"/>
                                </a:lnTo>
                                <a:lnTo>
                                  <a:pt x="48933" y="274387"/>
                                </a:lnTo>
                                <a:close/>
                                <a:moveTo>
                                  <a:pt x="9673" y="245354"/>
                                </a:moveTo>
                                <a:lnTo>
                                  <a:pt x="48933" y="263571"/>
                                </a:lnTo>
                                <a:lnTo>
                                  <a:pt x="88193" y="245354"/>
                                </a:lnTo>
                                <a:lnTo>
                                  <a:pt x="88193" y="15370"/>
                                </a:lnTo>
                                <a:lnTo>
                                  <a:pt x="48933" y="33587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245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467737365" name="Freeform 1467737365">
                          <a:extLst>
                            <a:ext uri="{FF2B5EF4-FFF2-40B4-BE49-F238E27FC236}">
                              <a16:creationId xmlns:a16="http://schemas.microsoft.com/office/drawing/2014/main" id="{0D60E1C4-29DE-8422-7FA5-948F4B6F8213}"/>
                            </a:ext>
                          </a:extLst>
                        </wps:cNvPr>
                        <wps:cNvSpPr/>
                        <wps:spPr>
                          <a:xfrm>
                            <a:off x="99366" y="0"/>
                            <a:ext cx="97866" cy="38140"/>
                          </a:xfrm>
                          <a:custGeom>
                            <a:avLst/>
                            <a:gdLst>
                              <a:gd name="connsiteX0" fmla="*/ 97866 w 97866"/>
                              <a:gd name="connsiteY0" fmla="*/ 38141 h 38140"/>
                              <a:gd name="connsiteX1" fmla="*/ 88193 w 97866"/>
                              <a:gd name="connsiteY1" fmla="*/ 38141 h 38140"/>
                              <a:gd name="connsiteX2" fmla="*/ 88193 w 97866"/>
                              <a:gd name="connsiteY2" fmla="*/ 15370 h 38140"/>
                              <a:gd name="connsiteX3" fmla="*/ 48933 w 97866"/>
                              <a:gd name="connsiteY3" fmla="*/ 33587 h 38140"/>
                              <a:gd name="connsiteX4" fmla="*/ 9673 w 97866"/>
                              <a:gd name="connsiteY4" fmla="*/ 15370 h 38140"/>
                              <a:gd name="connsiteX5" fmla="*/ 9673 w 97866"/>
                              <a:gd name="connsiteY5" fmla="*/ 38141 h 38140"/>
                              <a:gd name="connsiteX6" fmla="*/ 0 w 97866"/>
                              <a:gd name="connsiteY6" fmla="*/ 38141 h 38140"/>
                              <a:gd name="connsiteX7" fmla="*/ 0 w 97866"/>
                              <a:gd name="connsiteY7" fmla="*/ 0 h 38140"/>
                              <a:gd name="connsiteX8" fmla="*/ 48933 w 97866"/>
                              <a:gd name="connsiteY8" fmla="*/ 22771 h 38140"/>
                              <a:gd name="connsiteX9" fmla="*/ 97866 w 97866"/>
                              <a:gd name="connsiteY9" fmla="*/ 0 h 38140"/>
                              <a:gd name="connsiteX10" fmla="*/ 97866 w 97866"/>
                              <a:gd name="connsiteY10" fmla="*/ 38141 h 381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97866" h="38140">
                                <a:moveTo>
                                  <a:pt x="97866" y="38141"/>
                                </a:moveTo>
                                <a:lnTo>
                                  <a:pt x="88193" y="38141"/>
                                </a:lnTo>
                                <a:lnTo>
                                  <a:pt x="88193" y="15370"/>
                                </a:lnTo>
                                <a:lnTo>
                                  <a:pt x="48933" y="33587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38141"/>
                                </a:lnTo>
                                <a:lnTo>
                                  <a:pt x="0" y="38141"/>
                                </a:lnTo>
                                <a:lnTo>
                                  <a:pt x="0" y="0"/>
                                </a:lnTo>
                                <a:lnTo>
                                  <a:pt x="48933" y="22771"/>
                                </a:lnTo>
                                <a:lnTo>
                                  <a:pt x="97866" y="0"/>
                                </a:lnTo>
                                <a:lnTo>
                                  <a:pt x="97866" y="38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953930184" name="Freeform 1953930184">
                          <a:extLst>
                            <a:ext uri="{FF2B5EF4-FFF2-40B4-BE49-F238E27FC236}">
                              <a16:creationId xmlns:a16="http://schemas.microsoft.com/office/drawing/2014/main" id="{14880371-904A-4189-CE32-C424DA2021A4}"/>
                            </a:ext>
                          </a:extLst>
                        </wps:cNvPr>
                        <wps:cNvSpPr/>
                        <wps:spPr>
                          <a:xfrm>
                            <a:off x="99489" y="187412"/>
                            <a:ext cx="97621" cy="31187"/>
                          </a:xfrm>
                          <a:custGeom>
                            <a:avLst/>
                            <a:gdLst>
                              <a:gd name="connsiteX0" fmla="*/ 48811 w 97621"/>
                              <a:gd name="connsiteY0" fmla="*/ 31187 h 31187"/>
                              <a:gd name="connsiteX1" fmla="*/ 2722 w 97621"/>
                              <a:gd name="connsiteY1" fmla="*/ 9555 h 31187"/>
                              <a:gd name="connsiteX2" fmla="*/ 446 w 97621"/>
                              <a:gd name="connsiteY2" fmla="*/ 2724 h 31187"/>
                              <a:gd name="connsiteX3" fmla="*/ 6705 w 97621"/>
                              <a:gd name="connsiteY3" fmla="*/ 447 h 31187"/>
                              <a:gd name="connsiteX4" fmla="*/ 48811 w 97621"/>
                              <a:gd name="connsiteY4" fmla="*/ 19802 h 31187"/>
                              <a:gd name="connsiteX5" fmla="*/ 90916 w 97621"/>
                              <a:gd name="connsiteY5" fmla="*/ 447 h 31187"/>
                              <a:gd name="connsiteX6" fmla="*/ 97175 w 97621"/>
                              <a:gd name="connsiteY6" fmla="*/ 2724 h 31187"/>
                              <a:gd name="connsiteX7" fmla="*/ 94899 w 97621"/>
                              <a:gd name="connsiteY7" fmla="*/ 8986 h 31187"/>
                              <a:gd name="connsiteX8" fmla="*/ 48811 w 97621"/>
                              <a:gd name="connsiteY8" fmla="*/ 31187 h 31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7621" h="31187">
                                <a:moveTo>
                                  <a:pt x="48811" y="31187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48811" y="19802"/>
                                </a:lnTo>
                                <a:lnTo>
                                  <a:pt x="90916" y="447"/>
                                </a:lnTo>
                                <a:cubicBezTo>
                                  <a:pt x="93192" y="-692"/>
                                  <a:pt x="96037" y="447"/>
                                  <a:pt x="97175" y="2724"/>
                                </a:cubicBezTo>
                                <a:cubicBezTo>
                                  <a:pt x="98313" y="5001"/>
                                  <a:pt x="97175" y="7847"/>
                                  <a:pt x="94899" y="8986"/>
                                </a:cubicBezTo>
                                <a:lnTo>
                                  <a:pt x="48811" y="31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80508178" name="Freeform 1380508178">
                          <a:extLst>
                            <a:ext uri="{FF2B5EF4-FFF2-40B4-BE49-F238E27FC236}">
                              <a16:creationId xmlns:a16="http://schemas.microsoft.com/office/drawing/2014/main" id="{9C119A6F-C5E4-7D51-D0A7-E3657097947C}"/>
                            </a:ext>
                          </a:extLst>
                        </wps:cNvPr>
                        <wps:cNvSpPr/>
                        <wps:spPr>
                          <a:xfrm>
                            <a:off x="98920" y="132193"/>
                            <a:ext cx="97621" cy="30617"/>
                          </a:xfrm>
                          <a:custGeom>
                            <a:avLst/>
                            <a:gdLst>
                              <a:gd name="connsiteX0" fmla="*/ 49380 w 97621"/>
                              <a:gd name="connsiteY0" fmla="*/ 30618 h 30617"/>
                              <a:gd name="connsiteX1" fmla="*/ 2722 w 97621"/>
                              <a:gd name="connsiteY1" fmla="*/ 8986 h 30617"/>
                              <a:gd name="connsiteX2" fmla="*/ 446 w 97621"/>
                              <a:gd name="connsiteY2" fmla="*/ 2724 h 30617"/>
                              <a:gd name="connsiteX3" fmla="*/ 6705 w 97621"/>
                              <a:gd name="connsiteY3" fmla="*/ 447 h 30617"/>
                              <a:gd name="connsiteX4" fmla="*/ 6705 w 97621"/>
                              <a:gd name="connsiteY4" fmla="*/ 447 h 30617"/>
                              <a:gd name="connsiteX5" fmla="*/ 48811 w 97621"/>
                              <a:gd name="connsiteY5" fmla="*/ 19802 h 30617"/>
                              <a:gd name="connsiteX6" fmla="*/ 90916 w 97621"/>
                              <a:gd name="connsiteY6" fmla="*/ 447 h 30617"/>
                              <a:gd name="connsiteX7" fmla="*/ 97175 w 97621"/>
                              <a:gd name="connsiteY7" fmla="*/ 2724 h 30617"/>
                              <a:gd name="connsiteX8" fmla="*/ 94899 w 97621"/>
                              <a:gd name="connsiteY8" fmla="*/ 8986 h 30617"/>
                              <a:gd name="connsiteX9" fmla="*/ 94899 w 97621"/>
                              <a:gd name="connsiteY9" fmla="*/ 8986 h 30617"/>
                              <a:gd name="connsiteX10" fmla="*/ 49380 w 97621"/>
                              <a:gd name="connsiteY10" fmla="*/ 30618 h 306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97621" h="30617">
                                <a:moveTo>
                                  <a:pt x="49380" y="30618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2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6705" y="447"/>
                                </a:lnTo>
                                <a:lnTo>
                                  <a:pt x="48811" y="19802"/>
                                </a:lnTo>
                                <a:lnTo>
                                  <a:pt x="90916" y="447"/>
                                </a:lnTo>
                                <a:cubicBezTo>
                                  <a:pt x="93192" y="-692"/>
                                  <a:pt x="96037" y="447"/>
                                  <a:pt x="97175" y="2724"/>
                                </a:cubicBezTo>
                                <a:cubicBezTo>
                                  <a:pt x="98313" y="5001"/>
                                  <a:pt x="97175" y="7847"/>
                                  <a:pt x="94899" y="8986"/>
                                </a:cubicBezTo>
                                <a:lnTo>
                                  <a:pt x="94899" y="8986"/>
                                </a:lnTo>
                                <a:lnTo>
                                  <a:pt x="49380" y="30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9374668" name="Freeform 79374668">
                          <a:extLst>
                            <a:ext uri="{FF2B5EF4-FFF2-40B4-BE49-F238E27FC236}">
                              <a16:creationId xmlns:a16="http://schemas.microsoft.com/office/drawing/2014/main" id="{2995517D-3802-CB5F-0300-409D041A9B39}"/>
                            </a:ext>
                          </a:extLst>
                        </wps:cNvPr>
                        <wps:cNvSpPr/>
                        <wps:spPr>
                          <a:xfrm>
                            <a:off x="99489" y="77543"/>
                            <a:ext cx="97621" cy="31187"/>
                          </a:xfrm>
                          <a:custGeom>
                            <a:avLst/>
                            <a:gdLst>
                              <a:gd name="connsiteX0" fmla="*/ 48811 w 97621"/>
                              <a:gd name="connsiteY0" fmla="*/ 31187 h 31187"/>
                              <a:gd name="connsiteX1" fmla="*/ 2722 w 97621"/>
                              <a:gd name="connsiteY1" fmla="*/ 9555 h 31187"/>
                              <a:gd name="connsiteX2" fmla="*/ 446 w 97621"/>
                              <a:gd name="connsiteY2" fmla="*/ 2724 h 31187"/>
                              <a:gd name="connsiteX3" fmla="*/ 6705 w 97621"/>
                              <a:gd name="connsiteY3" fmla="*/ 447 h 31187"/>
                              <a:gd name="connsiteX4" fmla="*/ 48811 w 97621"/>
                              <a:gd name="connsiteY4" fmla="*/ 19802 h 31187"/>
                              <a:gd name="connsiteX5" fmla="*/ 90916 w 97621"/>
                              <a:gd name="connsiteY5" fmla="*/ 447 h 31187"/>
                              <a:gd name="connsiteX6" fmla="*/ 97175 w 97621"/>
                              <a:gd name="connsiteY6" fmla="*/ 2724 h 31187"/>
                              <a:gd name="connsiteX7" fmla="*/ 94899 w 97621"/>
                              <a:gd name="connsiteY7" fmla="*/ 8986 h 31187"/>
                              <a:gd name="connsiteX8" fmla="*/ 48811 w 97621"/>
                              <a:gd name="connsiteY8" fmla="*/ 31187 h 31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7621" h="31187">
                                <a:moveTo>
                                  <a:pt x="48811" y="31187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48811" y="19802"/>
                                </a:lnTo>
                                <a:lnTo>
                                  <a:pt x="90916" y="447"/>
                                </a:lnTo>
                                <a:cubicBezTo>
                                  <a:pt x="93192" y="-692"/>
                                  <a:pt x="96037" y="447"/>
                                  <a:pt x="97175" y="2724"/>
                                </a:cubicBezTo>
                                <a:cubicBezTo>
                                  <a:pt x="98313" y="5001"/>
                                  <a:pt x="97175" y="7847"/>
                                  <a:pt x="94899" y="8986"/>
                                </a:cubicBezTo>
                                <a:lnTo>
                                  <a:pt x="48811" y="31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0088162" name="Freeform 130088162">
                          <a:extLst>
                            <a:ext uri="{FF2B5EF4-FFF2-40B4-BE49-F238E27FC236}">
                              <a16:creationId xmlns:a16="http://schemas.microsoft.com/office/drawing/2014/main" id="{35FCEC7F-C546-AB22-81F9-4C9A9D45C103}"/>
                            </a:ext>
                          </a:extLst>
                        </wps:cNvPr>
                        <wps:cNvSpPr/>
                        <wps:spPr>
                          <a:xfrm>
                            <a:off x="253563" y="131501"/>
                            <a:ext cx="10241" cy="263570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263571 h 263570"/>
                              <a:gd name="connsiteX1" fmla="*/ 0 w 10241"/>
                              <a:gd name="connsiteY1" fmla="*/ 258448 h 263570"/>
                              <a:gd name="connsiteX2" fmla="*/ 0 w 10241"/>
                              <a:gd name="connsiteY2" fmla="*/ 5124 h 263570"/>
                              <a:gd name="connsiteX3" fmla="*/ 5121 w 10241"/>
                              <a:gd name="connsiteY3" fmla="*/ 0 h 263570"/>
                              <a:gd name="connsiteX4" fmla="*/ 10242 w 10241"/>
                              <a:gd name="connsiteY4" fmla="*/ 5124 h 263570"/>
                              <a:gd name="connsiteX5" fmla="*/ 10242 w 10241"/>
                              <a:gd name="connsiteY5" fmla="*/ 258448 h 263570"/>
                              <a:gd name="connsiteX6" fmla="*/ 5121 w 10241"/>
                              <a:gd name="connsiteY6" fmla="*/ 263571 h 263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263570">
                                <a:moveTo>
                                  <a:pt x="5121" y="263571"/>
                                </a:moveTo>
                                <a:cubicBezTo>
                                  <a:pt x="2276" y="263571"/>
                                  <a:pt x="0" y="261294"/>
                                  <a:pt x="0" y="258448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258448"/>
                                </a:lnTo>
                                <a:cubicBezTo>
                                  <a:pt x="10242" y="261294"/>
                                  <a:pt x="7966" y="263571"/>
                                  <a:pt x="5121" y="26357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421482895" name="Freeform 1421482895">
                          <a:extLst>
                            <a:ext uri="{FF2B5EF4-FFF2-40B4-BE49-F238E27FC236}">
                              <a16:creationId xmlns:a16="http://schemas.microsoft.com/office/drawing/2014/main" id="{E09F0B18-3A69-21B2-B72D-53A3B985ED96}"/>
                            </a:ext>
                          </a:extLst>
                        </wps:cNvPr>
                        <wps:cNvSpPr/>
                        <wps:spPr>
                          <a:xfrm>
                            <a:off x="221130" y="93360"/>
                            <a:ext cx="75106" cy="206074"/>
                          </a:xfrm>
                          <a:custGeom>
                            <a:avLst/>
                            <a:gdLst>
                              <a:gd name="connsiteX0" fmla="*/ 37553 w 75106"/>
                              <a:gd name="connsiteY0" fmla="*/ 206075 h 206074"/>
                              <a:gd name="connsiteX1" fmla="*/ 0 w 75106"/>
                              <a:gd name="connsiteY1" fmla="*/ 188428 h 206074"/>
                              <a:gd name="connsiteX2" fmla="*/ 0 w 75106"/>
                              <a:gd name="connsiteY2" fmla="*/ 0 h 206074"/>
                              <a:gd name="connsiteX3" fmla="*/ 37553 w 75106"/>
                              <a:gd name="connsiteY3" fmla="*/ 17647 h 206074"/>
                              <a:gd name="connsiteX4" fmla="*/ 75107 w 75106"/>
                              <a:gd name="connsiteY4" fmla="*/ 0 h 206074"/>
                              <a:gd name="connsiteX5" fmla="*/ 75107 w 75106"/>
                              <a:gd name="connsiteY5" fmla="*/ 188428 h 206074"/>
                              <a:gd name="connsiteX6" fmla="*/ 37553 w 75106"/>
                              <a:gd name="connsiteY6" fmla="*/ 206075 h 206074"/>
                              <a:gd name="connsiteX7" fmla="*/ 10242 w 75106"/>
                              <a:gd name="connsiteY7" fmla="*/ 182735 h 206074"/>
                              <a:gd name="connsiteX8" fmla="*/ 38122 w 75106"/>
                              <a:gd name="connsiteY8" fmla="*/ 195828 h 206074"/>
                              <a:gd name="connsiteX9" fmla="*/ 66003 w 75106"/>
                              <a:gd name="connsiteY9" fmla="*/ 182735 h 206074"/>
                              <a:gd name="connsiteX10" fmla="*/ 66003 w 75106"/>
                              <a:gd name="connsiteY10" fmla="*/ 15939 h 206074"/>
                              <a:gd name="connsiteX11" fmla="*/ 38122 w 75106"/>
                              <a:gd name="connsiteY11" fmla="*/ 29033 h 206074"/>
                              <a:gd name="connsiteX12" fmla="*/ 10242 w 75106"/>
                              <a:gd name="connsiteY12" fmla="*/ 15939 h 206074"/>
                              <a:gd name="connsiteX13" fmla="*/ 10242 w 75106"/>
                              <a:gd name="connsiteY13" fmla="*/ 182735 h 2060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5106" h="206074">
                                <a:moveTo>
                                  <a:pt x="37553" y="206075"/>
                                </a:moveTo>
                                <a:lnTo>
                                  <a:pt x="0" y="188428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188428"/>
                                </a:lnTo>
                                <a:lnTo>
                                  <a:pt x="37553" y="206075"/>
                                </a:lnTo>
                                <a:close/>
                                <a:moveTo>
                                  <a:pt x="10242" y="182735"/>
                                </a:moveTo>
                                <a:lnTo>
                                  <a:pt x="38122" y="195828"/>
                                </a:lnTo>
                                <a:lnTo>
                                  <a:pt x="66003" y="182735"/>
                                </a:lnTo>
                                <a:lnTo>
                                  <a:pt x="66003" y="15939"/>
                                </a:lnTo>
                                <a:lnTo>
                                  <a:pt x="38122" y="29033"/>
                                </a:lnTo>
                                <a:lnTo>
                                  <a:pt x="10242" y="15939"/>
                                </a:lnTo>
                                <a:lnTo>
                                  <a:pt x="10242" y="182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60788955" name="Freeform 1060788955">
                          <a:extLst>
                            <a:ext uri="{FF2B5EF4-FFF2-40B4-BE49-F238E27FC236}">
                              <a16:creationId xmlns:a16="http://schemas.microsoft.com/office/drawing/2014/main" id="{38ADF646-EE55-839A-EC9B-C3A7610477E0}"/>
                            </a:ext>
                          </a:extLst>
                        </wps:cNvPr>
                        <wps:cNvSpPr/>
                        <wps:spPr>
                          <a:xfrm>
                            <a:off x="221130" y="93360"/>
                            <a:ext cx="75106" cy="30171"/>
                          </a:xfrm>
                          <a:custGeom>
                            <a:avLst/>
                            <a:gdLst>
                              <a:gd name="connsiteX0" fmla="*/ 75107 w 75106"/>
                              <a:gd name="connsiteY0" fmla="*/ 30171 h 30171"/>
                              <a:gd name="connsiteX1" fmla="*/ 65434 w 75106"/>
                              <a:gd name="connsiteY1" fmla="*/ 30171 h 30171"/>
                              <a:gd name="connsiteX2" fmla="*/ 65434 w 75106"/>
                              <a:gd name="connsiteY2" fmla="*/ 15370 h 30171"/>
                              <a:gd name="connsiteX3" fmla="*/ 37553 w 75106"/>
                              <a:gd name="connsiteY3" fmla="*/ 28463 h 30171"/>
                              <a:gd name="connsiteX4" fmla="*/ 9673 w 75106"/>
                              <a:gd name="connsiteY4" fmla="*/ 15370 h 30171"/>
                              <a:gd name="connsiteX5" fmla="*/ 9673 w 75106"/>
                              <a:gd name="connsiteY5" fmla="*/ 30171 h 30171"/>
                              <a:gd name="connsiteX6" fmla="*/ 0 w 75106"/>
                              <a:gd name="connsiteY6" fmla="*/ 30171 h 30171"/>
                              <a:gd name="connsiteX7" fmla="*/ 0 w 75106"/>
                              <a:gd name="connsiteY7" fmla="*/ 0 h 30171"/>
                              <a:gd name="connsiteX8" fmla="*/ 37553 w 75106"/>
                              <a:gd name="connsiteY8" fmla="*/ 17647 h 30171"/>
                              <a:gd name="connsiteX9" fmla="*/ 75107 w 75106"/>
                              <a:gd name="connsiteY9" fmla="*/ 0 h 30171"/>
                              <a:gd name="connsiteX10" fmla="*/ 75107 w 75106"/>
                              <a:gd name="connsiteY10" fmla="*/ 30171 h 301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5106" h="30171">
                                <a:moveTo>
                                  <a:pt x="75107" y="30171"/>
                                </a:moveTo>
                                <a:lnTo>
                                  <a:pt x="65434" y="30171"/>
                                </a:lnTo>
                                <a:lnTo>
                                  <a:pt x="65434" y="15370"/>
                                </a:lnTo>
                                <a:lnTo>
                                  <a:pt x="37553" y="28463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30171"/>
                                </a:lnTo>
                                <a:lnTo>
                                  <a:pt x="0" y="30171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30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53960404" name="Freeform 2053960404">
                          <a:extLst>
                            <a:ext uri="{FF2B5EF4-FFF2-40B4-BE49-F238E27FC236}">
                              <a16:creationId xmlns:a16="http://schemas.microsoft.com/office/drawing/2014/main" id="{22985F5B-BE9F-E6DB-4CDE-21B577602A74}"/>
                            </a:ext>
                          </a:extLst>
                        </wps:cNvPr>
                        <wps:cNvSpPr/>
                        <wps:spPr>
                          <a:xfrm>
                            <a:off x="221253" y="233522"/>
                            <a:ext cx="74861" cy="24925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4925 h 24925"/>
                              <a:gd name="connsiteX1" fmla="*/ 2722 w 74861"/>
                              <a:gd name="connsiteY1" fmla="*/ 8986 h 24925"/>
                              <a:gd name="connsiteX2" fmla="*/ 446 w 74861"/>
                              <a:gd name="connsiteY2" fmla="*/ 2724 h 24925"/>
                              <a:gd name="connsiteX3" fmla="*/ 6705 w 74861"/>
                              <a:gd name="connsiteY3" fmla="*/ 447 h 24925"/>
                              <a:gd name="connsiteX4" fmla="*/ 37431 w 74861"/>
                              <a:gd name="connsiteY4" fmla="*/ 14678 h 24925"/>
                              <a:gd name="connsiteX5" fmla="*/ 68156 w 74861"/>
                              <a:gd name="connsiteY5" fmla="*/ 447 h 24925"/>
                              <a:gd name="connsiteX6" fmla="*/ 74415 w 74861"/>
                              <a:gd name="connsiteY6" fmla="*/ 2724 h 24925"/>
                              <a:gd name="connsiteX7" fmla="*/ 72139 w 74861"/>
                              <a:gd name="connsiteY7" fmla="*/ 8986 h 24925"/>
                              <a:gd name="connsiteX8" fmla="*/ 37431 w 74861"/>
                              <a:gd name="connsiteY8" fmla="*/ 24925 h 24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4861" h="24925">
                                <a:moveTo>
                                  <a:pt x="37431" y="24925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2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2724"/>
                                </a:cubicBezTo>
                                <a:cubicBezTo>
                                  <a:pt x="75553" y="5001"/>
                                  <a:pt x="74415" y="7847"/>
                                  <a:pt x="72139" y="8986"/>
                                </a:cubicBezTo>
                                <a:lnTo>
                                  <a:pt x="37431" y="2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66103089" name="Freeform 1366103089">
                          <a:extLst>
                            <a:ext uri="{FF2B5EF4-FFF2-40B4-BE49-F238E27FC236}">
                              <a16:creationId xmlns:a16="http://schemas.microsoft.com/office/drawing/2014/main" id="{93820D20-A600-D003-A110-ED51BCF5726B}"/>
                            </a:ext>
                          </a:extLst>
                        </wps:cNvPr>
                        <wps:cNvSpPr/>
                        <wps:spPr>
                          <a:xfrm>
                            <a:off x="221253" y="191396"/>
                            <a:ext cx="74861" cy="25494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5494 h 25494"/>
                              <a:gd name="connsiteX1" fmla="*/ 2722 w 74861"/>
                              <a:gd name="connsiteY1" fmla="*/ 9555 h 25494"/>
                              <a:gd name="connsiteX2" fmla="*/ 446 w 74861"/>
                              <a:gd name="connsiteY2" fmla="*/ 2724 h 25494"/>
                              <a:gd name="connsiteX3" fmla="*/ 6705 w 74861"/>
                              <a:gd name="connsiteY3" fmla="*/ 447 h 25494"/>
                              <a:gd name="connsiteX4" fmla="*/ 37431 w 74861"/>
                              <a:gd name="connsiteY4" fmla="*/ 14678 h 25494"/>
                              <a:gd name="connsiteX5" fmla="*/ 68156 w 74861"/>
                              <a:gd name="connsiteY5" fmla="*/ 447 h 25494"/>
                              <a:gd name="connsiteX6" fmla="*/ 74415 w 74861"/>
                              <a:gd name="connsiteY6" fmla="*/ 3293 h 25494"/>
                              <a:gd name="connsiteX7" fmla="*/ 72139 w 74861"/>
                              <a:gd name="connsiteY7" fmla="*/ 9555 h 25494"/>
                              <a:gd name="connsiteX8" fmla="*/ 37431 w 74861"/>
                              <a:gd name="connsiteY8" fmla="*/ 25494 h 25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4861" h="25494">
                                <a:moveTo>
                                  <a:pt x="37431" y="25494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3293"/>
                                </a:cubicBezTo>
                                <a:cubicBezTo>
                                  <a:pt x="75553" y="5570"/>
                                  <a:pt x="74415" y="8416"/>
                                  <a:pt x="72139" y="9555"/>
                                </a:cubicBezTo>
                                <a:lnTo>
                                  <a:pt x="37431" y="25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92474471" name="Freeform 592474471">
                          <a:extLst>
                            <a:ext uri="{FF2B5EF4-FFF2-40B4-BE49-F238E27FC236}">
                              <a16:creationId xmlns:a16="http://schemas.microsoft.com/office/drawing/2014/main" id="{838E7070-83B5-0BE7-C07C-D6C53761E168}"/>
                            </a:ext>
                          </a:extLst>
                        </wps:cNvPr>
                        <wps:cNvSpPr/>
                        <wps:spPr>
                          <a:xfrm>
                            <a:off x="221253" y="151548"/>
                            <a:ext cx="74861" cy="25494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5494 h 25494"/>
                              <a:gd name="connsiteX1" fmla="*/ 2722 w 74861"/>
                              <a:gd name="connsiteY1" fmla="*/ 9555 h 25494"/>
                              <a:gd name="connsiteX2" fmla="*/ 446 w 74861"/>
                              <a:gd name="connsiteY2" fmla="*/ 2724 h 25494"/>
                              <a:gd name="connsiteX3" fmla="*/ 6705 w 74861"/>
                              <a:gd name="connsiteY3" fmla="*/ 447 h 25494"/>
                              <a:gd name="connsiteX4" fmla="*/ 37431 w 74861"/>
                              <a:gd name="connsiteY4" fmla="*/ 14678 h 25494"/>
                              <a:gd name="connsiteX5" fmla="*/ 68156 w 74861"/>
                              <a:gd name="connsiteY5" fmla="*/ 447 h 25494"/>
                              <a:gd name="connsiteX6" fmla="*/ 74415 w 74861"/>
                              <a:gd name="connsiteY6" fmla="*/ 3293 h 25494"/>
                              <a:gd name="connsiteX7" fmla="*/ 72139 w 74861"/>
                              <a:gd name="connsiteY7" fmla="*/ 9555 h 25494"/>
                              <a:gd name="connsiteX8" fmla="*/ 37431 w 74861"/>
                              <a:gd name="connsiteY8" fmla="*/ 25494 h 25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4861" h="25494">
                                <a:moveTo>
                                  <a:pt x="37431" y="25494"/>
                                </a:moveTo>
                                <a:lnTo>
                                  <a:pt x="2722" y="9555"/>
                                </a:lnTo>
                                <a:cubicBezTo>
                                  <a:pt x="446" y="8416"/>
                                  <a:pt x="-692" y="5570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3293"/>
                                </a:cubicBezTo>
                                <a:cubicBezTo>
                                  <a:pt x="75553" y="5570"/>
                                  <a:pt x="74415" y="8416"/>
                                  <a:pt x="72139" y="9555"/>
                                </a:cubicBezTo>
                                <a:lnTo>
                                  <a:pt x="37431" y="25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68880083" name="Freeform 2068880083">
                          <a:extLst>
                            <a:ext uri="{FF2B5EF4-FFF2-40B4-BE49-F238E27FC236}">
                              <a16:creationId xmlns:a16="http://schemas.microsoft.com/office/drawing/2014/main" id="{60EEB0BC-CCE8-157C-F5EF-412CECB70368}"/>
                            </a:ext>
                          </a:extLst>
                        </wps:cNvPr>
                        <wps:cNvSpPr/>
                        <wps:spPr>
                          <a:xfrm>
                            <a:off x="32795" y="131501"/>
                            <a:ext cx="10241" cy="263570"/>
                          </a:xfrm>
                          <a:custGeom>
                            <a:avLst/>
                            <a:gdLst>
                              <a:gd name="connsiteX0" fmla="*/ 5121 w 10241"/>
                              <a:gd name="connsiteY0" fmla="*/ 263571 h 263570"/>
                              <a:gd name="connsiteX1" fmla="*/ 0 w 10241"/>
                              <a:gd name="connsiteY1" fmla="*/ 258448 h 263570"/>
                              <a:gd name="connsiteX2" fmla="*/ 0 w 10241"/>
                              <a:gd name="connsiteY2" fmla="*/ 5124 h 263570"/>
                              <a:gd name="connsiteX3" fmla="*/ 5121 w 10241"/>
                              <a:gd name="connsiteY3" fmla="*/ 0 h 263570"/>
                              <a:gd name="connsiteX4" fmla="*/ 10242 w 10241"/>
                              <a:gd name="connsiteY4" fmla="*/ 5124 h 263570"/>
                              <a:gd name="connsiteX5" fmla="*/ 10242 w 10241"/>
                              <a:gd name="connsiteY5" fmla="*/ 258448 h 263570"/>
                              <a:gd name="connsiteX6" fmla="*/ 5121 w 10241"/>
                              <a:gd name="connsiteY6" fmla="*/ 263571 h 2635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241" h="263570">
                                <a:moveTo>
                                  <a:pt x="5121" y="263571"/>
                                </a:moveTo>
                                <a:cubicBezTo>
                                  <a:pt x="2276" y="263571"/>
                                  <a:pt x="0" y="261294"/>
                                  <a:pt x="0" y="258448"/>
                                </a:cubicBezTo>
                                <a:lnTo>
                                  <a:pt x="0" y="5124"/>
                                </a:lnTo>
                                <a:cubicBezTo>
                                  <a:pt x="0" y="2277"/>
                                  <a:pt x="2276" y="0"/>
                                  <a:pt x="5121" y="0"/>
                                </a:cubicBezTo>
                                <a:cubicBezTo>
                                  <a:pt x="7966" y="0"/>
                                  <a:pt x="10242" y="2277"/>
                                  <a:pt x="10242" y="5124"/>
                                </a:cubicBezTo>
                                <a:lnTo>
                                  <a:pt x="10242" y="258448"/>
                                </a:lnTo>
                                <a:cubicBezTo>
                                  <a:pt x="10242" y="261294"/>
                                  <a:pt x="7966" y="263571"/>
                                  <a:pt x="5121" y="26357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83553746" name="Freeform 1583553746">
                          <a:extLst>
                            <a:ext uri="{FF2B5EF4-FFF2-40B4-BE49-F238E27FC236}">
                              <a16:creationId xmlns:a16="http://schemas.microsoft.com/office/drawing/2014/main" id="{082A0A01-BBDD-5AB5-419A-3A5769CFB481}"/>
                            </a:ext>
                          </a:extLst>
                        </wps:cNvPr>
                        <wps:cNvSpPr/>
                        <wps:spPr>
                          <a:xfrm>
                            <a:off x="362" y="93360"/>
                            <a:ext cx="75106" cy="206074"/>
                          </a:xfrm>
                          <a:custGeom>
                            <a:avLst/>
                            <a:gdLst>
                              <a:gd name="connsiteX0" fmla="*/ 37553 w 75106"/>
                              <a:gd name="connsiteY0" fmla="*/ 206075 h 206074"/>
                              <a:gd name="connsiteX1" fmla="*/ 0 w 75106"/>
                              <a:gd name="connsiteY1" fmla="*/ 188428 h 206074"/>
                              <a:gd name="connsiteX2" fmla="*/ 0 w 75106"/>
                              <a:gd name="connsiteY2" fmla="*/ 0 h 206074"/>
                              <a:gd name="connsiteX3" fmla="*/ 37553 w 75106"/>
                              <a:gd name="connsiteY3" fmla="*/ 17647 h 206074"/>
                              <a:gd name="connsiteX4" fmla="*/ 75107 w 75106"/>
                              <a:gd name="connsiteY4" fmla="*/ 0 h 206074"/>
                              <a:gd name="connsiteX5" fmla="*/ 75107 w 75106"/>
                              <a:gd name="connsiteY5" fmla="*/ 188428 h 206074"/>
                              <a:gd name="connsiteX6" fmla="*/ 37553 w 75106"/>
                              <a:gd name="connsiteY6" fmla="*/ 206075 h 206074"/>
                              <a:gd name="connsiteX7" fmla="*/ 9673 w 75106"/>
                              <a:gd name="connsiteY7" fmla="*/ 182735 h 206074"/>
                              <a:gd name="connsiteX8" fmla="*/ 37553 w 75106"/>
                              <a:gd name="connsiteY8" fmla="*/ 195828 h 206074"/>
                              <a:gd name="connsiteX9" fmla="*/ 65434 w 75106"/>
                              <a:gd name="connsiteY9" fmla="*/ 182735 h 206074"/>
                              <a:gd name="connsiteX10" fmla="*/ 65434 w 75106"/>
                              <a:gd name="connsiteY10" fmla="*/ 15939 h 206074"/>
                              <a:gd name="connsiteX11" fmla="*/ 37553 w 75106"/>
                              <a:gd name="connsiteY11" fmla="*/ 29033 h 206074"/>
                              <a:gd name="connsiteX12" fmla="*/ 9673 w 75106"/>
                              <a:gd name="connsiteY12" fmla="*/ 15939 h 206074"/>
                              <a:gd name="connsiteX13" fmla="*/ 9673 w 75106"/>
                              <a:gd name="connsiteY13" fmla="*/ 182735 h 2060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5106" h="206074">
                                <a:moveTo>
                                  <a:pt x="37553" y="206075"/>
                                </a:moveTo>
                                <a:lnTo>
                                  <a:pt x="0" y="188428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188428"/>
                                </a:lnTo>
                                <a:lnTo>
                                  <a:pt x="37553" y="206075"/>
                                </a:lnTo>
                                <a:close/>
                                <a:moveTo>
                                  <a:pt x="9673" y="182735"/>
                                </a:moveTo>
                                <a:lnTo>
                                  <a:pt x="37553" y="195828"/>
                                </a:lnTo>
                                <a:lnTo>
                                  <a:pt x="65434" y="182735"/>
                                </a:lnTo>
                                <a:lnTo>
                                  <a:pt x="65434" y="15939"/>
                                </a:lnTo>
                                <a:lnTo>
                                  <a:pt x="37553" y="29033"/>
                                </a:lnTo>
                                <a:lnTo>
                                  <a:pt x="9673" y="15939"/>
                                </a:lnTo>
                                <a:lnTo>
                                  <a:pt x="9673" y="182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77787609" name="Freeform 277787609">
                          <a:extLst>
                            <a:ext uri="{FF2B5EF4-FFF2-40B4-BE49-F238E27FC236}">
                              <a16:creationId xmlns:a16="http://schemas.microsoft.com/office/drawing/2014/main" id="{B1A37E07-DAAA-5354-8707-7F67C9EE0818}"/>
                            </a:ext>
                          </a:extLst>
                        </wps:cNvPr>
                        <wps:cNvSpPr/>
                        <wps:spPr>
                          <a:xfrm>
                            <a:off x="362" y="93360"/>
                            <a:ext cx="75106" cy="30171"/>
                          </a:xfrm>
                          <a:custGeom>
                            <a:avLst/>
                            <a:gdLst>
                              <a:gd name="connsiteX0" fmla="*/ 75107 w 75106"/>
                              <a:gd name="connsiteY0" fmla="*/ 30171 h 30171"/>
                              <a:gd name="connsiteX1" fmla="*/ 65434 w 75106"/>
                              <a:gd name="connsiteY1" fmla="*/ 30171 h 30171"/>
                              <a:gd name="connsiteX2" fmla="*/ 65434 w 75106"/>
                              <a:gd name="connsiteY2" fmla="*/ 15370 h 30171"/>
                              <a:gd name="connsiteX3" fmla="*/ 37553 w 75106"/>
                              <a:gd name="connsiteY3" fmla="*/ 28463 h 30171"/>
                              <a:gd name="connsiteX4" fmla="*/ 9673 w 75106"/>
                              <a:gd name="connsiteY4" fmla="*/ 15370 h 30171"/>
                              <a:gd name="connsiteX5" fmla="*/ 9673 w 75106"/>
                              <a:gd name="connsiteY5" fmla="*/ 30171 h 30171"/>
                              <a:gd name="connsiteX6" fmla="*/ 0 w 75106"/>
                              <a:gd name="connsiteY6" fmla="*/ 30171 h 30171"/>
                              <a:gd name="connsiteX7" fmla="*/ 0 w 75106"/>
                              <a:gd name="connsiteY7" fmla="*/ 0 h 30171"/>
                              <a:gd name="connsiteX8" fmla="*/ 37553 w 75106"/>
                              <a:gd name="connsiteY8" fmla="*/ 17647 h 30171"/>
                              <a:gd name="connsiteX9" fmla="*/ 75107 w 75106"/>
                              <a:gd name="connsiteY9" fmla="*/ 0 h 30171"/>
                              <a:gd name="connsiteX10" fmla="*/ 75107 w 75106"/>
                              <a:gd name="connsiteY10" fmla="*/ 30171 h 301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5106" h="30171">
                                <a:moveTo>
                                  <a:pt x="75107" y="30171"/>
                                </a:moveTo>
                                <a:lnTo>
                                  <a:pt x="65434" y="30171"/>
                                </a:lnTo>
                                <a:lnTo>
                                  <a:pt x="65434" y="15370"/>
                                </a:lnTo>
                                <a:lnTo>
                                  <a:pt x="37553" y="28463"/>
                                </a:lnTo>
                                <a:lnTo>
                                  <a:pt x="9673" y="15370"/>
                                </a:lnTo>
                                <a:lnTo>
                                  <a:pt x="9673" y="30171"/>
                                </a:lnTo>
                                <a:lnTo>
                                  <a:pt x="0" y="30171"/>
                                </a:lnTo>
                                <a:lnTo>
                                  <a:pt x="0" y="0"/>
                                </a:lnTo>
                                <a:lnTo>
                                  <a:pt x="37553" y="17647"/>
                                </a:lnTo>
                                <a:lnTo>
                                  <a:pt x="75107" y="0"/>
                                </a:lnTo>
                                <a:lnTo>
                                  <a:pt x="75107" y="30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11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84478450" name="Freeform 1784478450">
                          <a:extLst>
                            <a:ext uri="{FF2B5EF4-FFF2-40B4-BE49-F238E27FC236}">
                              <a16:creationId xmlns:a16="http://schemas.microsoft.com/office/drawing/2014/main" id="{DAF56BD3-22C3-448D-0F2B-629BA8D4A425}"/>
                            </a:ext>
                          </a:extLst>
                        </wps:cNvPr>
                        <wps:cNvSpPr/>
                        <wps:spPr>
                          <a:xfrm>
                            <a:off x="0" y="232953"/>
                            <a:ext cx="75346" cy="25494"/>
                          </a:xfrm>
                          <a:custGeom>
                            <a:avLst/>
                            <a:gdLst>
                              <a:gd name="connsiteX0" fmla="*/ 37915 w 75346"/>
                              <a:gd name="connsiteY0" fmla="*/ 25494 h 25494"/>
                              <a:gd name="connsiteX1" fmla="*/ 3207 w 75346"/>
                              <a:gd name="connsiteY1" fmla="*/ 9555 h 25494"/>
                              <a:gd name="connsiteX2" fmla="*/ 362 w 75346"/>
                              <a:gd name="connsiteY2" fmla="*/ 3293 h 25494"/>
                              <a:gd name="connsiteX3" fmla="*/ 6621 w 75346"/>
                              <a:gd name="connsiteY3" fmla="*/ 447 h 25494"/>
                              <a:gd name="connsiteX4" fmla="*/ 7190 w 75346"/>
                              <a:gd name="connsiteY4" fmla="*/ 447 h 25494"/>
                              <a:gd name="connsiteX5" fmla="*/ 7190 w 75346"/>
                              <a:gd name="connsiteY5" fmla="*/ 447 h 25494"/>
                              <a:gd name="connsiteX6" fmla="*/ 37915 w 75346"/>
                              <a:gd name="connsiteY6" fmla="*/ 14678 h 25494"/>
                              <a:gd name="connsiteX7" fmla="*/ 68641 w 75346"/>
                              <a:gd name="connsiteY7" fmla="*/ 447 h 25494"/>
                              <a:gd name="connsiteX8" fmla="*/ 74900 w 75346"/>
                              <a:gd name="connsiteY8" fmla="*/ 2724 h 25494"/>
                              <a:gd name="connsiteX9" fmla="*/ 72624 w 75346"/>
                              <a:gd name="connsiteY9" fmla="*/ 8986 h 25494"/>
                              <a:gd name="connsiteX10" fmla="*/ 72624 w 75346"/>
                              <a:gd name="connsiteY10" fmla="*/ 8986 h 25494"/>
                              <a:gd name="connsiteX11" fmla="*/ 37915 w 75346"/>
                              <a:gd name="connsiteY11" fmla="*/ 25494 h 25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75346" h="25494">
                                <a:moveTo>
                                  <a:pt x="37915" y="25494"/>
                                </a:moveTo>
                                <a:lnTo>
                                  <a:pt x="3207" y="9555"/>
                                </a:lnTo>
                                <a:cubicBezTo>
                                  <a:pt x="931" y="8416"/>
                                  <a:pt x="-776" y="5570"/>
                                  <a:pt x="362" y="3293"/>
                                </a:cubicBezTo>
                                <a:cubicBezTo>
                                  <a:pt x="1500" y="1016"/>
                                  <a:pt x="4345" y="-692"/>
                                  <a:pt x="6621" y="447"/>
                                </a:cubicBezTo>
                                <a:cubicBezTo>
                                  <a:pt x="6621" y="447"/>
                                  <a:pt x="6621" y="447"/>
                                  <a:pt x="7190" y="447"/>
                                </a:cubicBezTo>
                                <a:lnTo>
                                  <a:pt x="7190" y="447"/>
                                </a:lnTo>
                                <a:lnTo>
                                  <a:pt x="37915" y="14678"/>
                                </a:lnTo>
                                <a:lnTo>
                                  <a:pt x="68641" y="447"/>
                                </a:lnTo>
                                <a:cubicBezTo>
                                  <a:pt x="70917" y="-692"/>
                                  <a:pt x="73762" y="447"/>
                                  <a:pt x="74900" y="2724"/>
                                </a:cubicBezTo>
                                <a:cubicBezTo>
                                  <a:pt x="76038" y="5001"/>
                                  <a:pt x="74900" y="7847"/>
                                  <a:pt x="72624" y="8986"/>
                                </a:cubicBezTo>
                                <a:lnTo>
                                  <a:pt x="72624" y="8986"/>
                                </a:lnTo>
                                <a:lnTo>
                                  <a:pt x="37915" y="25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27325389" name="Freeform 1527325389">
                          <a:extLst>
                            <a:ext uri="{FF2B5EF4-FFF2-40B4-BE49-F238E27FC236}">
                              <a16:creationId xmlns:a16="http://schemas.microsoft.com/office/drawing/2014/main" id="{E29FE925-331C-B28A-850D-265E9E2E9312}"/>
                            </a:ext>
                          </a:extLst>
                        </wps:cNvPr>
                        <wps:cNvSpPr/>
                        <wps:spPr>
                          <a:xfrm>
                            <a:off x="485" y="191966"/>
                            <a:ext cx="74861" cy="24925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4925 h 24925"/>
                              <a:gd name="connsiteX1" fmla="*/ 2722 w 74861"/>
                              <a:gd name="connsiteY1" fmla="*/ 8986 h 24925"/>
                              <a:gd name="connsiteX2" fmla="*/ 446 w 74861"/>
                              <a:gd name="connsiteY2" fmla="*/ 2724 h 24925"/>
                              <a:gd name="connsiteX3" fmla="*/ 6705 w 74861"/>
                              <a:gd name="connsiteY3" fmla="*/ 447 h 24925"/>
                              <a:gd name="connsiteX4" fmla="*/ 6705 w 74861"/>
                              <a:gd name="connsiteY4" fmla="*/ 447 h 24925"/>
                              <a:gd name="connsiteX5" fmla="*/ 37431 w 74861"/>
                              <a:gd name="connsiteY5" fmla="*/ 14678 h 24925"/>
                              <a:gd name="connsiteX6" fmla="*/ 68156 w 74861"/>
                              <a:gd name="connsiteY6" fmla="*/ 447 h 24925"/>
                              <a:gd name="connsiteX7" fmla="*/ 74415 w 74861"/>
                              <a:gd name="connsiteY7" fmla="*/ 2724 h 24925"/>
                              <a:gd name="connsiteX8" fmla="*/ 72139 w 74861"/>
                              <a:gd name="connsiteY8" fmla="*/ 8986 h 24925"/>
                              <a:gd name="connsiteX9" fmla="*/ 72139 w 74861"/>
                              <a:gd name="connsiteY9" fmla="*/ 8986 h 24925"/>
                              <a:gd name="connsiteX10" fmla="*/ 37431 w 74861"/>
                              <a:gd name="connsiteY10" fmla="*/ 24925 h 24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4861" h="24925">
                                <a:moveTo>
                                  <a:pt x="37431" y="24925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1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cubicBezTo>
                                  <a:pt x="6705" y="447"/>
                                  <a:pt x="6705" y="447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2724"/>
                                </a:cubicBezTo>
                                <a:cubicBezTo>
                                  <a:pt x="75553" y="5001"/>
                                  <a:pt x="74415" y="7847"/>
                                  <a:pt x="72139" y="8986"/>
                                </a:cubicBezTo>
                                <a:lnTo>
                                  <a:pt x="72139" y="8986"/>
                                </a:lnTo>
                                <a:lnTo>
                                  <a:pt x="37431" y="2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31424730" name="Freeform 2131424730">
                          <a:extLst>
                            <a:ext uri="{FF2B5EF4-FFF2-40B4-BE49-F238E27FC236}">
                              <a16:creationId xmlns:a16="http://schemas.microsoft.com/office/drawing/2014/main" id="{7FF3A148-7C60-E1F1-43E0-DDF6E0165B44}"/>
                            </a:ext>
                          </a:extLst>
                        </wps:cNvPr>
                        <wps:cNvSpPr/>
                        <wps:spPr>
                          <a:xfrm>
                            <a:off x="485" y="152117"/>
                            <a:ext cx="74861" cy="24925"/>
                          </a:xfrm>
                          <a:custGeom>
                            <a:avLst/>
                            <a:gdLst>
                              <a:gd name="connsiteX0" fmla="*/ 37431 w 74861"/>
                              <a:gd name="connsiteY0" fmla="*/ 24925 h 24925"/>
                              <a:gd name="connsiteX1" fmla="*/ 2722 w 74861"/>
                              <a:gd name="connsiteY1" fmla="*/ 8986 h 24925"/>
                              <a:gd name="connsiteX2" fmla="*/ 446 w 74861"/>
                              <a:gd name="connsiteY2" fmla="*/ 2724 h 24925"/>
                              <a:gd name="connsiteX3" fmla="*/ 6705 w 74861"/>
                              <a:gd name="connsiteY3" fmla="*/ 447 h 24925"/>
                              <a:gd name="connsiteX4" fmla="*/ 6705 w 74861"/>
                              <a:gd name="connsiteY4" fmla="*/ 447 h 24925"/>
                              <a:gd name="connsiteX5" fmla="*/ 37431 w 74861"/>
                              <a:gd name="connsiteY5" fmla="*/ 14678 h 24925"/>
                              <a:gd name="connsiteX6" fmla="*/ 68156 w 74861"/>
                              <a:gd name="connsiteY6" fmla="*/ 447 h 24925"/>
                              <a:gd name="connsiteX7" fmla="*/ 74415 w 74861"/>
                              <a:gd name="connsiteY7" fmla="*/ 2724 h 24925"/>
                              <a:gd name="connsiteX8" fmla="*/ 72139 w 74861"/>
                              <a:gd name="connsiteY8" fmla="*/ 8986 h 24925"/>
                              <a:gd name="connsiteX9" fmla="*/ 72139 w 74861"/>
                              <a:gd name="connsiteY9" fmla="*/ 8986 h 24925"/>
                              <a:gd name="connsiteX10" fmla="*/ 37431 w 74861"/>
                              <a:gd name="connsiteY10" fmla="*/ 24925 h 24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4861" h="24925">
                                <a:moveTo>
                                  <a:pt x="37431" y="24925"/>
                                </a:moveTo>
                                <a:lnTo>
                                  <a:pt x="2722" y="8986"/>
                                </a:lnTo>
                                <a:cubicBezTo>
                                  <a:pt x="446" y="7847"/>
                                  <a:pt x="-691" y="5001"/>
                                  <a:pt x="446" y="2724"/>
                                </a:cubicBezTo>
                                <a:cubicBezTo>
                                  <a:pt x="1584" y="447"/>
                                  <a:pt x="4429" y="-692"/>
                                  <a:pt x="6705" y="447"/>
                                </a:cubicBezTo>
                                <a:cubicBezTo>
                                  <a:pt x="6705" y="447"/>
                                  <a:pt x="6705" y="447"/>
                                  <a:pt x="6705" y="447"/>
                                </a:cubicBezTo>
                                <a:lnTo>
                                  <a:pt x="37431" y="14678"/>
                                </a:lnTo>
                                <a:lnTo>
                                  <a:pt x="68156" y="447"/>
                                </a:lnTo>
                                <a:cubicBezTo>
                                  <a:pt x="70432" y="-692"/>
                                  <a:pt x="73277" y="447"/>
                                  <a:pt x="74415" y="2724"/>
                                </a:cubicBezTo>
                                <a:cubicBezTo>
                                  <a:pt x="75553" y="5001"/>
                                  <a:pt x="74415" y="7847"/>
                                  <a:pt x="72139" y="8986"/>
                                </a:cubicBezTo>
                                <a:lnTo>
                                  <a:pt x="72139" y="8986"/>
                                </a:lnTo>
                                <a:lnTo>
                                  <a:pt x="37431" y="2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69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C6A980" id="Group 19" o:spid="_x0000_s1026" style="position:absolute;margin-left:21.45pt;margin-top:322.6pt;width:23.3pt;height:31.1pt;z-index:251658245" coordsize="296236,395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">
                <v:shape id="Freeform 492309761" o:spid="_x0000_s1027" style="position:absolute;left:143179;top:50665;width:10241;height:344406;visibility:visible;mso-wrap-style:square;v-text-anchor:middle" coordsize="10241,344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" path="m5121,344407c2276,344407,,342130,,339284l,5123c,2277,2276,,5121,v2845,,5121,2277,5121,5123l10242,339284v-569,2846,-2845,5123,-5121,5123e" stroked="f" strokeweight=".15806mm">
                  <v:stroke joinstyle="miter"/>
                  <v:path arrowok="t" o:connecttype="custom" o:connectlocs="5121,344407;0,339284;0,5123;5121,0;10242,5123;10242,339284;5121,344407" o:connectangles="0,0,0,0,0,0,0"/>
                </v:shape>
                <v:shape id="Freeform 1059081668" o:spid="_x0000_s1028" style="position:absolute;left:99366;width:97866;height:274386;visibility:visible;mso-wrap-style:square;v-text-anchor:middle" coordsize="97866,274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" path="m48933,274387l,251616,,,48933,22771,97866,r,251616l48933,274387xm9673,245354r39260,18217l88193,245354r,-229984l48933,33587,9673,15370r,229984xe" stroked="f" strokeweight=".15806mm">
                  <v:stroke joinstyle="miter"/>
                  <v:path arrowok="t" o:connecttype="custom" o:connectlocs="48933,274387;0,251616;0,0;48933,22771;97866,0;97866,251616;48933,274387;9673,245354;48933,263571;88193,245354;88193,15370;48933,33587;9673,15370;9673,245354" o:connectangles="0,0,0,0,0,0,0,0,0,0,0,0,0,0"/>
                </v:shape>
                <v:shape id="Freeform 1467737365" o:spid="_x0000_s1029" style="position:absolute;left:99366;width:97866;height:38140;visibility:visible;mso-wrap-style:square;v-text-anchor:middle" coordsize="97866,3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" path="m97866,38141r-9673,l88193,15370,48933,33587,9673,15370r,22771l,38141,,,48933,22771,97866,r,38141xe" fillcolor="#97c11f" stroked="f" strokeweight=".15806mm">
                  <v:stroke joinstyle="miter"/>
                  <v:path arrowok="t" o:connecttype="custom" o:connectlocs="97866,38141;88193,38141;88193,15370;48933,33587;9673,15370;9673,38141;0,38141;0,0;48933,22771;97866,0;97866,38141" o:connectangles="0,0,0,0,0,0,0,0,0,0,0"/>
                </v:shape>
                <v:shape id="Freeform 1953930184" o:spid="_x0000_s1030" style="position:absolute;left:99489;top:187412;width:97621;height:31187;visibility:visible;mso-wrap-style:square;v-text-anchor:middle" coordsize="97621,3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" path="m48811,31187l2722,9555c446,8416,-692,5570,446,2724,1584,447,4429,-692,6705,447l48811,19802,90916,447v2276,-1139,5121,,6259,2277c98313,5001,97175,7847,94899,8986l48811,31187xe" stroked="f" strokeweight=".15806mm">
                  <v:stroke joinstyle="miter"/>
                  <v:path arrowok="t" o:connecttype="custom" o:connectlocs="48811,31187;2722,9555;446,2724;6705,447;48811,19802;90916,447;97175,2724;94899,8986;48811,31187" o:connectangles="0,0,0,0,0,0,0,0,0"/>
                </v:shape>
                <v:shape id="Freeform 1380508178" o:spid="_x0000_s1031" style="position:absolute;left:98920;top:132193;width:97621;height:30617;visibility:visible;mso-wrap-style:square;v-text-anchor:middle" coordsize="97621,30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" path="m49380,30618l2722,8986c446,7847,-692,5001,446,2724,1584,447,4429,-692,6705,447r,l48811,19802,90916,447v2276,-1139,5121,,6259,2277c98313,5001,97175,7847,94899,8986r,l49380,30618xe" stroked="f" strokeweight=".15806mm">
                  <v:stroke joinstyle="miter"/>
                  <v:path arrowok="t" o:connecttype="custom" o:connectlocs="49380,30618;2722,8986;446,2724;6705,447;6705,447;48811,19802;90916,447;97175,2724;94899,8986;94899,8986;49380,30618" o:connectangles="0,0,0,0,0,0,0,0,0,0,0"/>
                </v:shape>
                <v:shape id="Freeform 79374668" o:spid="_x0000_s1032" style="position:absolute;left:99489;top:77543;width:97621;height:31187;visibility:visible;mso-wrap-style:square;v-text-anchor:middle" coordsize="97621,3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" path="m48811,31187l2722,9555c446,8416,-692,5570,446,2724,1584,447,4429,-692,6705,447l48811,19802,90916,447v2276,-1139,5121,,6259,2277c98313,5001,97175,7847,94899,8986l48811,31187xe" stroked="f" strokeweight=".15806mm">
                  <v:stroke joinstyle="miter"/>
                  <v:path arrowok="t" o:connecttype="custom" o:connectlocs="48811,31187;2722,9555;446,2724;6705,447;48811,19802;90916,447;97175,2724;94899,8986;48811,31187" o:connectangles="0,0,0,0,0,0,0,0,0"/>
                </v:shape>
                <v:shape id="Freeform 130088162" o:spid="_x0000_s1033" style="position:absolute;left:253563;top:131501;width:10241;height:263570;visibility:visible;mso-wrap-style:square;v-text-anchor:middle" coordsize="10241,26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" path="m5121,263571c2276,263571,,261294,,258448l,5124c,2277,2276,,5121,v2845,,5121,2277,5121,5124l10242,258448v,2846,-2276,5123,-5121,5123e" stroked="f" strokeweight=".15806mm">
                  <v:stroke joinstyle="miter"/>
                  <v:path arrowok="t" o:connecttype="custom" o:connectlocs="5121,263571;0,258448;0,5124;5121,0;10242,5124;10242,258448;5121,263571" o:connectangles="0,0,0,0,0,0,0"/>
                </v:shape>
                <v:shape id="Freeform 1421482895" o:spid="_x0000_s1034" style="position:absolute;left:221130;top:93360;width:75106;height:206074;visibility:visible;mso-wrap-style:square;v-text-anchor:middle" coordsize="75106,206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" path="m37553,206075l,188428,,,37553,17647,75107,r,188428l37553,206075xm10242,182735r27880,13093l66003,182735r,-166796l38122,29033,10242,15939r,166796xe" stroked="f" strokeweight=".15806mm">
                  <v:stroke joinstyle="miter"/>
                  <v:path arrowok="t" o:connecttype="custom" o:connectlocs="37553,206075;0,188428;0,0;37553,17647;75107,0;75107,188428;37553,206075;10242,182735;38122,195828;66003,182735;66003,15939;38122,29033;10242,15939;10242,182735" o:connectangles="0,0,0,0,0,0,0,0,0,0,0,0,0,0"/>
                </v:shape>
                <v:shape id="Freeform 1060788955" o:spid="_x0000_s1035" style="position:absolute;left:221130;top:93360;width:75106;height:30171;visibility:visible;mso-wrap-style:square;v-text-anchor:middle" coordsize="75106,30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" path="m75107,30171r-9673,l65434,15370,37553,28463,9673,15370r,14801l,30171,,,37553,17647,75107,r,30171xe" fillcolor="#97c11f" stroked="f" strokeweight=".15806mm">
                  <v:stroke joinstyle="miter"/>
                  <v:path arrowok="t" o:connecttype="custom" o:connectlocs="75107,30171;65434,30171;65434,15370;37553,28463;9673,15370;9673,30171;0,30171;0,0;37553,17647;75107,0;75107,30171" o:connectangles="0,0,0,0,0,0,0,0,0,0,0"/>
                </v:shape>
                <v:shape id="Freeform 2053960404" o:spid="_x0000_s1036" style="position:absolute;left:221253;top:233522;width:74861;height:24925;visibility:visible;mso-wrap-style:square;v-text-anchor:middle" coordsize="74861,2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" path="m37431,24925l2722,8986c446,7847,-692,5001,446,2724,1584,447,4429,-692,6705,447l37431,14678,68156,447v2276,-1139,5121,,6259,2277c75553,5001,74415,7847,72139,8986l37431,24925xe" stroked="f" strokeweight=".15806mm">
                  <v:stroke joinstyle="miter"/>
                  <v:path arrowok="t" o:connecttype="custom" o:connectlocs="37431,24925;2722,8986;446,2724;6705,447;37431,14678;68156,447;74415,2724;72139,8986;37431,24925" o:connectangles="0,0,0,0,0,0,0,0,0"/>
                </v:shape>
                <v:shape id="Freeform 1366103089" o:spid="_x0000_s1037" style="position:absolute;left:221253;top:191396;width:74861;height:25494;visibility:visible;mso-wrap-style:square;v-text-anchor:middle" coordsize="74861,25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" path="m37431,25494l2722,9555c446,8416,-692,5570,446,2724,1584,447,4429,-692,6705,447l37431,14678,68156,447v2276,-1139,5121,,6259,2846c75553,5570,74415,8416,72139,9555l37431,25494xe" stroked="f" strokeweight=".15806mm">
                  <v:stroke joinstyle="miter"/>
                  <v:path arrowok="t" o:connecttype="custom" o:connectlocs="37431,25494;2722,9555;446,2724;6705,447;37431,14678;68156,447;74415,3293;72139,9555;37431,25494" o:connectangles="0,0,0,0,0,0,0,0,0"/>
                </v:shape>
                <v:shape id="Freeform 592474471" o:spid="_x0000_s1038" style="position:absolute;left:221253;top:151548;width:74861;height:25494;visibility:visible;mso-wrap-style:square;v-text-anchor:middle" coordsize="74861,25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" path="m37431,25494l2722,9555c446,8416,-692,5570,446,2724,1584,447,4429,-692,6705,447l37431,14678,68156,447v2276,-1139,5121,,6259,2846c75553,5570,74415,8416,72139,9555l37431,25494xe" stroked="f" strokeweight=".15806mm">
                  <v:stroke joinstyle="miter"/>
                  <v:path arrowok="t" o:connecttype="custom" o:connectlocs="37431,25494;2722,9555;446,2724;6705,447;37431,14678;68156,447;74415,3293;72139,9555;37431,25494" o:connectangles="0,0,0,0,0,0,0,0,0"/>
                </v:shape>
                <v:shape id="Freeform 2068880083" o:spid="_x0000_s1039" style="position:absolute;left:32795;top:131501;width:10241;height:263570;visibility:visible;mso-wrap-style:square;v-text-anchor:middle" coordsize="10241,263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" path="m5121,263571c2276,263571,,261294,,258448l,5124c,2277,2276,,5121,v2845,,5121,2277,5121,5124l10242,258448v,2846,-2276,5123,-5121,5123e" stroked="f" strokeweight=".15806mm">
                  <v:stroke joinstyle="miter"/>
                  <v:path arrowok="t" o:connecttype="custom" o:connectlocs="5121,263571;0,258448;0,5124;5121,0;10242,5124;10242,258448;5121,263571" o:connectangles="0,0,0,0,0,0,0"/>
                </v:shape>
                <v:shape id="Freeform 1583553746" o:spid="_x0000_s1040" style="position:absolute;left:362;top:93360;width:75106;height:206074;visibility:visible;mso-wrap-style:square;v-text-anchor:middle" coordsize="75106,206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" path="m37553,206075l,188428,,,37553,17647,75107,r,188428l37553,206075xm9673,182735r27880,13093l65434,182735r,-166796l37553,29033,9673,15939r,166796xe" stroked="f" strokeweight=".15806mm">
                  <v:stroke joinstyle="miter"/>
                  <v:path arrowok="t" o:connecttype="custom" o:connectlocs="37553,206075;0,188428;0,0;37553,17647;75107,0;75107,188428;37553,206075;9673,182735;37553,195828;65434,182735;65434,15939;37553,29033;9673,15939;9673,182735" o:connectangles="0,0,0,0,0,0,0,0,0,0,0,0,0,0"/>
                </v:shape>
                <v:shape id="Freeform 277787609" o:spid="_x0000_s1041" style="position:absolute;left:362;top:93360;width:75106;height:30171;visibility:visible;mso-wrap-style:square;v-text-anchor:middle" coordsize="75106,30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" path="m75107,30171r-9673,l65434,15370,37553,28463,9673,15370r,14801l,30171,,,37553,17647,75107,r,30171xe" fillcolor="#97c11f" stroked="f" strokeweight=".15806mm">
                  <v:stroke joinstyle="miter"/>
                  <v:path arrowok="t" o:connecttype="custom" o:connectlocs="75107,30171;65434,30171;65434,15370;37553,28463;9673,15370;9673,30171;0,30171;0,0;37553,17647;75107,0;75107,30171" o:connectangles="0,0,0,0,0,0,0,0,0,0,0"/>
                </v:shape>
                <v:shape id="Freeform 1784478450" o:spid="_x0000_s1042" style="position:absolute;top:232953;width:75346;height:25494;visibility:visible;mso-wrap-style:square;v-text-anchor:middle" coordsize="75346,25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" path="m37915,25494l3207,9555c931,8416,-776,5570,362,3293,1500,1016,4345,-692,6621,447v,,,,569,l7190,447,37915,14678,68641,447v2276,-1139,5121,,6259,2277c76038,5001,74900,7847,72624,8986r,l37915,25494xe" stroked="f" strokeweight=".15806mm">
                  <v:stroke joinstyle="miter"/>
                  <v:path arrowok="t" o:connecttype="custom" o:connectlocs="37915,25494;3207,9555;362,3293;6621,447;7190,447;7190,447;37915,14678;68641,447;74900,2724;72624,8986;72624,8986;37915,25494" o:connectangles="0,0,0,0,0,0,0,0,0,0,0,0"/>
                </v:shape>
                <v:shape id="Freeform 1527325389" o:spid="_x0000_s1043" style="position:absolute;left:485;top:191966;width:74861;height:24925;visibility:visible;mso-wrap-style:square;v-text-anchor:middle" coordsize="74861,2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" path="m37431,24925l2722,8986c446,7847,-691,5001,446,2724,1584,447,4429,-692,6705,447v,,,,,l37431,14678,68156,447v2276,-1139,5121,,6259,2277c75553,5001,74415,7847,72139,8986r,l37431,24925xe" stroked="f" strokeweight=".15806mm">
                  <v:stroke joinstyle="miter"/>
                  <v:path arrowok="t" o:connecttype="custom" o:connectlocs="37431,24925;2722,8986;446,2724;6705,447;6705,447;37431,14678;68156,447;74415,2724;72139,8986;72139,8986;37431,24925" o:connectangles="0,0,0,0,0,0,0,0,0,0,0"/>
                </v:shape>
                <v:shape id="Freeform 2131424730" o:spid="_x0000_s1044" style="position:absolute;left:485;top:152117;width:74861;height:24925;visibility:visible;mso-wrap-style:square;v-text-anchor:middle" coordsize="74861,2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" path="m37431,24925l2722,8986c446,7847,-691,5001,446,2724,1584,447,4429,-692,6705,447v,,,,,l37431,14678,68156,447v2276,-1139,5121,,6259,2277c75553,5001,74415,7847,72139,8986r,l37431,24925xe" stroked="f" strokeweight=".15806mm">
                  <v:stroke joinstyle="miter"/>
                  <v:path arrowok="t" o:connecttype="custom" o:connectlocs="37431,24925;2722,8986;446,2724;6705,447;6705,447;37431,14678;68156,447;74415,2724;72139,8986;72139,8986;37431,24925" o:connectangles="0,0,0,0,0,0,0,0,0,0,0"/>
                </v:shape>
              </v:group>
            </w:pict>
          </mc:Fallback>
        </mc:AlternateContent>
      </w:r>
      <w:r>
        <w:rPr>
          <w:noProof/>
          <w:color w:val="95C11F" w:themeColor="accent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9CDF03" wp14:editId="34241A82">
                <wp:simplePos x="0" y="0"/>
                <wp:positionH relativeFrom="column">
                  <wp:posOffset>254635</wp:posOffset>
                </wp:positionH>
                <wp:positionV relativeFrom="paragraph">
                  <wp:posOffset>4754426</wp:posOffset>
                </wp:positionV>
                <wp:extent cx="2469647" cy="69759"/>
                <wp:effectExtent l="0" t="0" r="0" b="0"/>
                <wp:wrapNone/>
                <wp:docPr id="745791022" name="Rectangle 745791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647" cy="6975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4EEB7" id="Rectangle 745791022" o:spid="_x0000_s1026" style="position:absolute;margin-left:20.05pt;margin-top:374.35pt;width:194.45pt;height: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" fillcolor="#95c11f [3204]" stroked="f" strokeweight="1pt"/>
            </w:pict>
          </mc:Fallback>
        </mc:AlternateContent>
      </w:r>
    </w:p>
    <w:sectPr w:rsidR="00521C91" w:rsidRPr="00B96805" w:rsidSect="00AA75F3">
      <w:headerReference w:type="default" r:id="rId15"/>
      <w:footerReference w:type="default" r:id="rId16"/>
      <w:pgSz w:w="11900" w:h="16840"/>
      <w:pgMar w:top="3052" w:right="851" w:bottom="1701" w:left="851" w:header="709" w:footer="7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BA7A5" w14:textId="77777777" w:rsidR="00AA75F3" w:rsidRDefault="00AA75F3" w:rsidP="00230B2C">
      <w:r>
        <w:separator/>
      </w:r>
    </w:p>
    <w:p w14:paraId="702B2E72" w14:textId="77777777" w:rsidR="00AA75F3" w:rsidRDefault="00AA75F3" w:rsidP="00230B2C"/>
  </w:endnote>
  <w:endnote w:type="continuationSeparator" w:id="0">
    <w:p w14:paraId="2C6453BE" w14:textId="77777777" w:rsidR="00AA75F3" w:rsidRDefault="00AA75F3" w:rsidP="00230B2C">
      <w:r>
        <w:continuationSeparator/>
      </w:r>
    </w:p>
    <w:p w14:paraId="1FED694E" w14:textId="77777777" w:rsidR="00AA75F3" w:rsidRDefault="00AA75F3" w:rsidP="00230B2C"/>
  </w:endnote>
  <w:endnote w:type="continuationNotice" w:id="1">
    <w:p w14:paraId="445AFA8F" w14:textId="77777777" w:rsidR="00AA75F3" w:rsidRDefault="00AA75F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pPr w:leftFromText="142" w:rightFromText="142" w:vertAnchor="page" w:horzAnchor="page" w:tblpX="1419" w:tblpY="16019"/>
      <w:tblW w:w="82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220"/>
    </w:tblGrid>
    <w:tr w:rsidR="00604F58" w:rsidRPr="00E02BA8" w14:paraId="788F9B59" w14:textId="77777777" w:rsidTr="008528FC">
      <w:tc>
        <w:tcPr>
          <w:tcW w:w="8220" w:type="dxa"/>
        </w:tcPr>
        <w:p w14:paraId="3431E0F3" w14:textId="18E2E2B4" w:rsidR="00604F58" w:rsidRPr="001B1902" w:rsidRDefault="00E02BA8" w:rsidP="00E02BA8">
          <w:pPr>
            <w:pStyle w:val="Footer"/>
            <w:framePr w:hSpace="0" w:wrap="auto" w:vAnchor="margin" w:hAnchor="text" w:xAlign="left" w:yAlign="inline"/>
            <w:jc w:val="left"/>
            <w:rPr>
              <w:rFonts w:asciiTheme="minorHAnsi" w:hAnsiTheme="minorHAnsi" w:cstheme="minorHAnsi"/>
              <w:sz w:val="16"/>
              <w:szCs w:val="16"/>
              <w:lang w:val="en-US"/>
            </w:rPr>
          </w:pPr>
          <w:r w:rsidRPr="00E02BA8">
            <w:rPr>
              <w:rFonts w:asciiTheme="minorHAnsi" w:eastAsia="Times New Roman" w:hAnsiTheme="minorHAnsi" w:cstheme="minorHAnsi"/>
              <w:sz w:val="16"/>
              <w:szCs w:val="16"/>
              <w:lang w:val="en-US"/>
            </w:rPr>
            <w:t>European Tender</w:t>
          </w:r>
          <w:r w:rsidR="001B1902">
            <w:rPr>
              <w:rFonts w:asciiTheme="minorHAnsi" w:eastAsia="Times New Roman" w:hAnsiTheme="minorHAnsi" w:cstheme="minorHAnsi"/>
              <w:sz w:val="16"/>
              <w:szCs w:val="16"/>
              <w:lang w:val="en-US"/>
            </w:rPr>
            <w:t xml:space="preserve">: </w:t>
          </w:r>
          <w:r w:rsidR="001B1902" w:rsidRPr="009B5E53">
            <w:rPr>
              <w:rFonts w:ascii="Calibri" w:eastAsia="Times New Roman" w:hAnsi="Calibri" w:cs="Calibri"/>
              <w:sz w:val="16"/>
              <w:szCs w:val="16"/>
              <w:lang w:val="en-US"/>
            </w:rPr>
            <w:t xml:space="preserve"> </w:t>
          </w:r>
          <w:r w:rsidR="008849D2">
            <w:rPr>
              <w:rFonts w:ascii="Calibri" w:eastAsia="Times New Roman" w:hAnsi="Calibri" w:cs="Calibri"/>
              <w:sz w:val="16"/>
              <w:szCs w:val="16"/>
              <w:lang w:val="en-US"/>
            </w:rPr>
            <w:t>KYC solution</w:t>
          </w:r>
          <w:r w:rsidR="001B1902" w:rsidRPr="009B5E53">
            <w:rPr>
              <w:rFonts w:ascii="Calibri" w:eastAsia="Times New Roman" w:hAnsi="Calibri" w:cs="Calibri"/>
              <w:sz w:val="16"/>
              <w:szCs w:val="16"/>
              <w:lang w:val="en-US"/>
            </w:rPr>
            <w:t xml:space="preserve"> </w:t>
          </w:r>
          <w:r w:rsidR="008849D2">
            <w:rPr>
              <w:rFonts w:ascii="Calibri" w:eastAsia="Times New Roman" w:hAnsi="Calibri" w:cs="Calibri"/>
              <w:sz w:val="16"/>
              <w:szCs w:val="16"/>
              <w:lang w:val="en-US"/>
            </w:rPr>
            <w:t xml:space="preserve">                                   </w:t>
          </w:r>
          <w:r w:rsidR="001B1902" w:rsidRPr="00E02BA8">
            <w:rPr>
              <w:rFonts w:asciiTheme="minorHAnsi" w:eastAsia="Times New Roman" w:hAnsiTheme="minorHAnsi" w:cstheme="minorHAnsi"/>
              <w:sz w:val="16"/>
              <w:szCs w:val="16"/>
              <w:lang w:val="en-US"/>
            </w:rPr>
            <w:t xml:space="preserve"> </w:t>
          </w:r>
          <w:r w:rsidRPr="00E02BA8">
            <w:rPr>
              <w:rFonts w:asciiTheme="minorHAnsi" w:eastAsia="Times New Roman" w:hAnsiTheme="minorHAnsi" w:cstheme="minorHAnsi"/>
              <w:sz w:val="16"/>
              <w:szCs w:val="16"/>
              <w:lang w:val="en-US"/>
            </w:rPr>
            <w:t xml:space="preserve"> </w:t>
          </w:r>
          <w:r w:rsidRPr="001B1902">
            <w:rPr>
              <w:rFonts w:asciiTheme="minorHAnsi" w:hAnsiTheme="minorHAnsi" w:cstheme="minorHAnsi"/>
              <w:sz w:val="16"/>
              <w:szCs w:val="16"/>
              <w:lang w:val="en-US"/>
            </w:rPr>
            <w:t xml:space="preserve">        </w:t>
          </w:r>
          <w:r w:rsidR="001B1902">
            <w:rPr>
              <w:rFonts w:asciiTheme="minorHAnsi" w:hAnsiTheme="minorHAnsi" w:cstheme="minorHAnsi"/>
              <w:sz w:val="16"/>
              <w:szCs w:val="16"/>
              <w:lang w:val="en-US"/>
            </w:rPr>
            <w:t xml:space="preserve">             </w:t>
          </w:r>
          <w:r w:rsidRPr="001B1902">
            <w:rPr>
              <w:rFonts w:asciiTheme="minorHAnsi" w:hAnsiTheme="minorHAnsi" w:cstheme="minorHAnsi"/>
              <w:sz w:val="16"/>
              <w:szCs w:val="16"/>
              <w:lang w:val="en-US"/>
            </w:rPr>
            <w:t xml:space="preserve">                                                                     </w:t>
          </w:r>
          <w:r w:rsidR="003B7E11" w:rsidRPr="001B1902">
            <w:rPr>
              <w:rFonts w:asciiTheme="minorHAnsi" w:hAnsiTheme="minorHAnsi" w:cstheme="minorHAnsi"/>
              <w:sz w:val="16"/>
              <w:szCs w:val="16"/>
              <w:lang w:val="en-US"/>
            </w:rPr>
            <w:t xml:space="preserve">                          </w:t>
          </w:r>
          <w:r w:rsidR="00604F58" w:rsidRPr="001B1902">
            <w:rPr>
              <w:rFonts w:asciiTheme="minorHAnsi" w:hAnsiTheme="minorHAnsi" w:cstheme="minorHAnsi"/>
              <w:sz w:val="16"/>
              <w:szCs w:val="16"/>
              <w:lang w:val="en-US"/>
            </w:rPr>
            <w:t xml:space="preserve">Page </w:t>
          </w:r>
          <w:r w:rsidR="00604F58" w:rsidRPr="00E02BA8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="00604F58" w:rsidRPr="001B1902">
            <w:rPr>
              <w:rFonts w:asciiTheme="minorHAnsi" w:hAnsiTheme="minorHAnsi" w:cstheme="minorHAnsi"/>
              <w:sz w:val="16"/>
              <w:szCs w:val="16"/>
              <w:lang w:val="en-US"/>
            </w:rPr>
            <w:instrText xml:space="preserve"> PAGE  \* Arabic  \* MERGEFORMAT </w:instrText>
          </w:r>
          <w:r w:rsidR="00604F58" w:rsidRPr="00E02BA8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604F58" w:rsidRPr="001B1902">
            <w:rPr>
              <w:rFonts w:asciiTheme="minorHAnsi" w:hAnsiTheme="minorHAnsi" w:cstheme="minorHAnsi"/>
              <w:sz w:val="16"/>
              <w:szCs w:val="16"/>
              <w:lang w:val="en-US"/>
            </w:rPr>
            <w:t>1</w:t>
          </w:r>
          <w:r w:rsidR="00604F58" w:rsidRPr="00E02BA8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="00604F58" w:rsidRPr="001B1902">
            <w:rPr>
              <w:rFonts w:asciiTheme="minorHAnsi" w:hAnsiTheme="minorHAnsi" w:cstheme="minorHAnsi"/>
              <w:sz w:val="16"/>
              <w:szCs w:val="16"/>
              <w:lang w:val="en-US"/>
            </w:rPr>
            <w:t>/</w:t>
          </w:r>
          <w:r w:rsidR="003573F5" w:rsidRPr="00E02BA8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="003573F5" w:rsidRPr="001B1902">
            <w:rPr>
              <w:rFonts w:asciiTheme="minorHAnsi" w:hAnsiTheme="minorHAnsi" w:cstheme="minorHAnsi"/>
              <w:sz w:val="16"/>
              <w:szCs w:val="16"/>
              <w:lang w:val="en-US"/>
            </w:rPr>
            <w:instrText xml:space="preserve"> NUMPAGES  \* Arabic  \* MERGEFORMAT </w:instrText>
          </w:r>
          <w:r w:rsidR="003573F5" w:rsidRPr="00E02BA8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604F58" w:rsidRPr="001B1902">
            <w:rPr>
              <w:rFonts w:asciiTheme="minorHAnsi" w:hAnsiTheme="minorHAnsi" w:cstheme="minorHAnsi"/>
              <w:sz w:val="16"/>
              <w:szCs w:val="16"/>
              <w:lang w:val="en-US"/>
            </w:rPr>
            <w:t>1</w:t>
          </w:r>
          <w:r w:rsidR="003573F5" w:rsidRPr="00E02BA8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  <w:tr w:rsidR="00E02BA8" w:rsidRPr="00E02BA8" w14:paraId="3ECC4C17" w14:textId="77777777" w:rsidTr="008528FC">
      <w:tc>
        <w:tcPr>
          <w:tcW w:w="8220" w:type="dxa"/>
        </w:tcPr>
        <w:p w14:paraId="0F68B3F4" w14:textId="77777777" w:rsidR="00E02BA8" w:rsidRPr="001B1902" w:rsidRDefault="00E02BA8" w:rsidP="00E02BA8">
          <w:pPr>
            <w:pStyle w:val="Footer"/>
            <w:framePr w:hSpace="0" w:wrap="auto" w:vAnchor="margin" w:hAnchor="text" w:xAlign="left" w:yAlign="inline"/>
            <w:jc w:val="left"/>
            <w:rPr>
              <w:rFonts w:asciiTheme="minorHAnsi" w:eastAsia="Times New Roman" w:hAnsiTheme="minorHAnsi" w:cstheme="minorHAnsi"/>
              <w:sz w:val="16"/>
              <w:szCs w:val="16"/>
              <w:lang w:val="en-GB"/>
            </w:rPr>
          </w:pPr>
        </w:p>
      </w:tc>
    </w:tr>
  </w:tbl>
  <w:p w14:paraId="384793B4" w14:textId="77777777" w:rsidR="00604F58" w:rsidRPr="001B1902" w:rsidRDefault="00604F58" w:rsidP="00F76F47">
    <w:pPr>
      <w:tabs>
        <w:tab w:val="left" w:pos="7643"/>
        <w:tab w:val="right" w:pos="9072"/>
      </w:tabs>
      <w:spacing w:before="600" w:after="0"/>
      <w:jc w:val="right"/>
      <w:rPr>
        <w:rFonts w:asciiTheme="minorHAnsi" w:eastAsia="Arial" w:hAnsiTheme="minorHAnsi" w:cstheme="minorHAnsi"/>
        <w:color w:val="000000"/>
        <w:sz w:val="16"/>
        <w:szCs w:val="16"/>
        <w:lang w:val="en-US"/>
      </w:rPr>
    </w:pPr>
    <w:r w:rsidRPr="00F76F47">
      <w:rPr>
        <w:rFonts w:eastAsia="Arial" w:cs="Times New Roman"/>
        <w:noProof/>
        <w:color w:val="000000"/>
        <w:sz w:val="14"/>
        <w:szCs w:val="14"/>
        <w:lang w:val="nl-NL"/>
      </w:rPr>
      <w:drawing>
        <wp:anchor distT="0" distB="0" distL="114300" distR="114300" simplePos="0" relativeHeight="251660294" behindDoc="1" locked="1" layoutInCell="1" allowOverlap="1" wp14:anchorId="434CB021" wp14:editId="700DC3EB">
          <wp:simplePos x="0" y="0"/>
          <wp:positionH relativeFrom="page">
            <wp:posOffset>5941060</wp:posOffset>
          </wp:positionH>
          <wp:positionV relativeFrom="page">
            <wp:posOffset>10469880</wp:posOffset>
          </wp:positionV>
          <wp:extent cx="54000" cy="378000"/>
          <wp:effectExtent l="3175" t="0" r="0" b="0"/>
          <wp:wrapNone/>
          <wp:docPr id="1118675758" name="Picture 1118675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255834" name="Blokje Groen Foo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40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FA294C" w14:textId="77777777" w:rsidR="00604F58" w:rsidRPr="001B1902" w:rsidRDefault="00604F58" w:rsidP="00B57E3E">
    <w:pPr>
      <w:pStyle w:val="Footer"/>
      <w:framePr w:wrap="around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D747A" w14:textId="77777777" w:rsidR="00EA094B" w:rsidRPr="00CA0392" w:rsidRDefault="00EA094B" w:rsidP="00EE5E70">
    <w:pPr>
      <w:pStyle w:val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3F5D4" w14:textId="77777777" w:rsidR="00AA75F3" w:rsidRDefault="00AA75F3" w:rsidP="00230B2C">
      <w:r>
        <w:separator/>
      </w:r>
    </w:p>
    <w:p w14:paraId="7CCA998F" w14:textId="77777777" w:rsidR="00AA75F3" w:rsidRDefault="00AA75F3" w:rsidP="00230B2C"/>
  </w:footnote>
  <w:footnote w:type="continuationSeparator" w:id="0">
    <w:p w14:paraId="453B0028" w14:textId="77777777" w:rsidR="00AA75F3" w:rsidRDefault="00AA75F3" w:rsidP="00230B2C">
      <w:r>
        <w:continuationSeparator/>
      </w:r>
    </w:p>
    <w:p w14:paraId="0381E197" w14:textId="77777777" w:rsidR="00AA75F3" w:rsidRDefault="00AA75F3" w:rsidP="00230B2C"/>
  </w:footnote>
  <w:footnote w:type="continuationNotice" w:id="1">
    <w:p w14:paraId="393B7304" w14:textId="77777777" w:rsidR="00AA75F3" w:rsidRDefault="00AA75F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9F20D" w14:textId="3FCEA355" w:rsidR="00C66D81" w:rsidRDefault="00C66D81">
    <w:pPr>
      <w:pStyle w:val="Header"/>
    </w:pPr>
    <w:r w:rsidRPr="00F76F47">
      <w:rPr>
        <w:rFonts w:eastAsia="Arial" w:cs="Times New Roman"/>
        <w:noProof/>
        <w:color w:val="000000"/>
        <w:sz w:val="14"/>
        <w:szCs w:val="14"/>
        <w:lang w:val="nl-NL"/>
      </w:rPr>
      <w:drawing>
        <wp:anchor distT="0" distB="0" distL="114300" distR="114300" simplePos="0" relativeHeight="251662342" behindDoc="1" locked="1" layoutInCell="1" allowOverlap="1" wp14:anchorId="755CDCA0" wp14:editId="7B29742D">
          <wp:simplePos x="0" y="0"/>
          <wp:positionH relativeFrom="page">
            <wp:posOffset>7620</wp:posOffset>
          </wp:positionH>
          <wp:positionV relativeFrom="margin">
            <wp:align>top</wp:align>
          </wp:positionV>
          <wp:extent cx="53975" cy="377825"/>
          <wp:effectExtent l="0" t="0" r="3175" b="3175"/>
          <wp:wrapTight wrapText="bothSides">
            <wp:wrapPolygon edited="0">
              <wp:start x="21600" y="21600"/>
              <wp:lineTo x="21600" y="908"/>
              <wp:lineTo x="6353" y="908"/>
              <wp:lineTo x="6353" y="21600"/>
              <wp:lineTo x="21600" y="21600"/>
            </wp:wrapPolygon>
          </wp:wrapTight>
          <wp:docPr id="1112854672" name="Picture 1437534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255834" name="Blokje Groen Foo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53975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558E9" w14:textId="77777777" w:rsidR="00EA094B" w:rsidRDefault="00CB57BE" w:rsidP="00230B2C">
    <w:pPr>
      <w:pStyle w:val="Header"/>
    </w:pPr>
    <w:r>
      <w:rPr>
        <w:noProof/>
      </w:rPr>
      <w:drawing>
        <wp:anchor distT="0" distB="0" distL="114300" distR="114300" simplePos="0" relativeHeight="251658246" behindDoc="1" locked="1" layoutInCell="1" allowOverlap="1" wp14:anchorId="5B21F7B8" wp14:editId="412936AB">
          <wp:simplePos x="0" y="0"/>
          <wp:positionH relativeFrom="page">
            <wp:posOffset>6350</wp:posOffset>
          </wp:positionH>
          <wp:positionV relativeFrom="page">
            <wp:posOffset>1846580</wp:posOffset>
          </wp:positionV>
          <wp:extent cx="107950" cy="755650"/>
          <wp:effectExtent l="0" t="0" r="6350" b="6350"/>
          <wp:wrapTight wrapText="bothSides">
            <wp:wrapPolygon edited="0">
              <wp:start x="0" y="0"/>
              <wp:lineTo x="0" y="21418"/>
              <wp:lineTo x="20329" y="21418"/>
              <wp:lineTo x="20329" y="0"/>
              <wp:lineTo x="0" y="0"/>
            </wp:wrapPolygon>
          </wp:wrapTight>
          <wp:docPr id="742753882" name="Picture 74275388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255834" name="Blokje Groen Foo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BD3">
      <w:rPr>
        <w:noProof/>
      </w:rPr>
      <w:drawing>
        <wp:anchor distT="0" distB="0" distL="114300" distR="114300" simplePos="0" relativeHeight="251658241" behindDoc="0" locked="0" layoutInCell="1" allowOverlap="1" wp14:anchorId="65231C61" wp14:editId="0F04A26A">
          <wp:simplePos x="0" y="0"/>
          <wp:positionH relativeFrom="page">
            <wp:posOffset>5040630</wp:posOffset>
          </wp:positionH>
          <wp:positionV relativeFrom="page">
            <wp:posOffset>540385</wp:posOffset>
          </wp:positionV>
          <wp:extent cx="2041200" cy="540000"/>
          <wp:effectExtent l="0" t="0" r="3810" b="6350"/>
          <wp:wrapNone/>
          <wp:docPr id="31" name="Picture 3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picture containing 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BD3">
      <w:rPr>
        <w:noProof/>
      </w:rPr>
      <w:drawing>
        <wp:inline distT="0" distB="0" distL="0" distR="0" wp14:anchorId="3FD76292" wp14:editId="138683B6">
          <wp:extent cx="5461000" cy="1447800"/>
          <wp:effectExtent l="0" t="0" r="0" b="0"/>
          <wp:docPr id="226442645" name="Picture 22644264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442645" name="Picture 3" descr="A black background with white text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1000" cy="144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0BD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707B4E" wp14:editId="333737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0" b="1905"/>
              <wp:wrapNone/>
              <wp:docPr id="1156982925" name="Rectangle 1156982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C4DCAE" id="Rectangle 1156982925" o:spid="_x0000_s1026" style="position:absolute;margin-left:0;margin-top:0;width:595.3pt;height:84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" fillcolor="#154633 [3213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E1DC3"/>
    <w:multiLevelType w:val="multilevel"/>
    <w:tmpl w:val="F9F038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26452F"/>
    <w:multiLevelType w:val="multilevel"/>
    <w:tmpl w:val="D69CD8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6B17F6"/>
    <w:multiLevelType w:val="hybridMultilevel"/>
    <w:tmpl w:val="D56C1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D478F"/>
    <w:multiLevelType w:val="multilevel"/>
    <w:tmpl w:val="049EA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F47621"/>
    <w:multiLevelType w:val="multilevel"/>
    <w:tmpl w:val="DE9EE2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5" w15:restartNumberingAfterBreak="0">
    <w:nsid w:val="12452503"/>
    <w:multiLevelType w:val="multilevel"/>
    <w:tmpl w:val="47D070D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157A0E8D"/>
    <w:multiLevelType w:val="hybridMultilevel"/>
    <w:tmpl w:val="C60090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B6E74"/>
    <w:multiLevelType w:val="hybridMultilevel"/>
    <w:tmpl w:val="DB7E12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043E7"/>
    <w:multiLevelType w:val="multilevel"/>
    <w:tmpl w:val="617099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67D7D92"/>
    <w:multiLevelType w:val="multilevel"/>
    <w:tmpl w:val="31FCF8B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173463E7"/>
    <w:multiLevelType w:val="multilevel"/>
    <w:tmpl w:val="D4AC5CE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D0261B"/>
    <w:multiLevelType w:val="multilevel"/>
    <w:tmpl w:val="02CA7E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A7D3987"/>
    <w:multiLevelType w:val="multilevel"/>
    <w:tmpl w:val="5E10E4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881417"/>
    <w:multiLevelType w:val="multilevel"/>
    <w:tmpl w:val="DBF4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8E6010"/>
    <w:multiLevelType w:val="hybridMultilevel"/>
    <w:tmpl w:val="2828F8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C33949"/>
    <w:multiLevelType w:val="multilevel"/>
    <w:tmpl w:val="7E1C8A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3191470F"/>
    <w:multiLevelType w:val="multilevel"/>
    <w:tmpl w:val="8BF4B2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65C1F76"/>
    <w:multiLevelType w:val="hybridMultilevel"/>
    <w:tmpl w:val="715069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74B0E"/>
    <w:multiLevelType w:val="multilevel"/>
    <w:tmpl w:val="20AA601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 w15:restartNumberingAfterBreak="0">
    <w:nsid w:val="393A2006"/>
    <w:multiLevelType w:val="multilevel"/>
    <w:tmpl w:val="7E88B6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D0154B1"/>
    <w:multiLevelType w:val="multilevel"/>
    <w:tmpl w:val="C3E6D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0035666"/>
    <w:multiLevelType w:val="hybridMultilevel"/>
    <w:tmpl w:val="D55238DE"/>
    <w:lvl w:ilvl="0" w:tplc="26C6BD76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541F7A9B"/>
    <w:multiLevelType w:val="hybridMultilevel"/>
    <w:tmpl w:val="79261EC2"/>
    <w:lvl w:ilvl="0" w:tplc="7AD2491E">
      <w:start w:val="1"/>
      <w:numFmt w:val="decimal"/>
      <w:pStyle w:val="Numberedpoints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144833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960C8"/>
    <w:multiLevelType w:val="hybridMultilevel"/>
    <w:tmpl w:val="8CA89142"/>
    <w:lvl w:ilvl="0" w:tplc="096E3B52">
      <w:start w:val="1"/>
      <w:numFmt w:val="bullet"/>
      <w:pStyle w:val="kop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1B">
      <w:start w:val="1"/>
      <w:numFmt w:val="bullet"/>
      <w:pStyle w:val="kop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F28D404">
      <w:start w:val="1"/>
      <w:numFmt w:val="bullet"/>
      <w:pStyle w:val="kop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5A5F5A"/>
    <w:multiLevelType w:val="multilevel"/>
    <w:tmpl w:val="7E1C8AC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5" w15:restartNumberingAfterBreak="0">
    <w:nsid w:val="5BF8022B"/>
    <w:multiLevelType w:val="multilevel"/>
    <w:tmpl w:val="2B803B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C15543B"/>
    <w:multiLevelType w:val="multilevel"/>
    <w:tmpl w:val="5A0AA7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24711F1"/>
    <w:multiLevelType w:val="hybridMultilevel"/>
    <w:tmpl w:val="002A8E9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596505"/>
    <w:multiLevelType w:val="multilevel"/>
    <w:tmpl w:val="7E1C8AC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9" w15:restartNumberingAfterBreak="0">
    <w:nsid w:val="67737985"/>
    <w:multiLevelType w:val="hybridMultilevel"/>
    <w:tmpl w:val="8206843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F04C2"/>
    <w:multiLevelType w:val="multilevel"/>
    <w:tmpl w:val="71C40B10"/>
    <w:lvl w:ilvl="0">
      <w:start w:val="2"/>
      <w:numFmt w:val="decimal"/>
      <w:lvlText w:val="%1"/>
      <w:lvlJc w:val="left"/>
      <w:pPr>
        <w:ind w:left="360" w:hanging="360"/>
      </w:pPr>
      <w:rPr>
        <w:color w:val="0000FF"/>
      </w:rPr>
    </w:lvl>
    <w:lvl w:ilvl="1">
      <w:start w:val="3"/>
      <w:numFmt w:val="decimal"/>
      <w:lvlText w:val="%1.%2"/>
      <w:lvlJc w:val="left"/>
      <w:pPr>
        <w:ind w:left="360" w:hanging="360"/>
      </w:pPr>
      <w:rPr>
        <w:color w:val="0000F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F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FF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F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FF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F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F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FF"/>
      </w:rPr>
    </w:lvl>
  </w:abstractNum>
  <w:abstractNum w:abstractNumId="31" w15:restartNumberingAfterBreak="0">
    <w:nsid w:val="77123B39"/>
    <w:multiLevelType w:val="hybridMultilevel"/>
    <w:tmpl w:val="9EBCFBFC"/>
    <w:lvl w:ilvl="0" w:tplc="A6D6016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448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46A49"/>
    <w:multiLevelType w:val="multilevel"/>
    <w:tmpl w:val="A31CE9C8"/>
    <w:lvl w:ilvl="0">
      <w:start w:val="8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HAnsi" w:hint="default"/>
      </w:rPr>
    </w:lvl>
  </w:abstractNum>
  <w:abstractNum w:abstractNumId="33" w15:restartNumberingAfterBreak="0">
    <w:nsid w:val="794C383E"/>
    <w:multiLevelType w:val="multilevel"/>
    <w:tmpl w:val="AAF61B1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A9E5150"/>
    <w:multiLevelType w:val="hybridMultilevel"/>
    <w:tmpl w:val="4BBE4724"/>
    <w:lvl w:ilvl="0" w:tplc="B4BE8512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193C8B"/>
    <w:multiLevelType w:val="multilevel"/>
    <w:tmpl w:val="D04692B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6" w15:restartNumberingAfterBreak="0">
    <w:nsid w:val="7B792768"/>
    <w:multiLevelType w:val="hybridMultilevel"/>
    <w:tmpl w:val="C66CB7D2"/>
    <w:lvl w:ilvl="0" w:tplc="04130001">
      <w:start w:val="1"/>
      <w:numFmt w:val="bullet"/>
      <w:lvlText w:val=""/>
      <w:lvlJc w:val="left"/>
      <w:pPr>
        <w:ind w:left="-131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-5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2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</w:abstractNum>
  <w:abstractNum w:abstractNumId="37" w15:restartNumberingAfterBreak="0">
    <w:nsid w:val="7F496A34"/>
    <w:multiLevelType w:val="multilevel"/>
    <w:tmpl w:val="CDEE9D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71414703">
    <w:abstractNumId w:val="31"/>
  </w:num>
  <w:num w:numId="2" w16cid:durableId="513568210">
    <w:abstractNumId w:val="22"/>
  </w:num>
  <w:num w:numId="3" w16cid:durableId="1439256617">
    <w:abstractNumId w:val="23"/>
  </w:num>
  <w:num w:numId="4" w16cid:durableId="21250481">
    <w:abstractNumId w:val="20"/>
  </w:num>
  <w:num w:numId="5" w16cid:durableId="2027242908">
    <w:abstractNumId w:val="13"/>
  </w:num>
  <w:num w:numId="6" w16cid:durableId="1515070769">
    <w:abstractNumId w:val="37"/>
  </w:num>
  <w:num w:numId="7" w16cid:durableId="539247723">
    <w:abstractNumId w:val="34"/>
  </w:num>
  <w:num w:numId="8" w16cid:durableId="1792825263">
    <w:abstractNumId w:val="3"/>
  </w:num>
  <w:num w:numId="9" w16cid:durableId="395014288">
    <w:abstractNumId w:val="4"/>
  </w:num>
  <w:num w:numId="10" w16cid:durableId="545724934">
    <w:abstractNumId w:val="29"/>
  </w:num>
  <w:num w:numId="11" w16cid:durableId="399985494">
    <w:abstractNumId w:val="6"/>
  </w:num>
  <w:num w:numId="12" w16cid:durableId="704404048">
    <w:abstractNumId w:val="0"/>
  </w:num>
  <w:num w:numId="13" w16cid:durableId="1558466543">
    <w:abstractNumId w:val="25"/>
  </w:num>
  <w:num w:numId="14" w16cid:durableId="393937455">
    <w:abstractNumId w:val="8"/>
  </w:num>
  <w:num w:numId="15" w16cid:durableId="11567292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61104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000574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7436145">
    <w:abstractNumId w:val="3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6564263">
    <w:abstractNumId w:val="36"/>
  </w:num>
  <w:num w:numId="20" w16cid:durableId="1232084655">
    <w:abstractNumId w:val="1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4755991">
    <w:abstractNumId w:val="27"/>
  </w:num>
  <w:num w:numId="22" w16cid:durableId="1662004569">
    <w:abstractNumId w:val="6"/>
  </w:num>
  <w:num w:numId="23" w16cid:durableId="7678487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544651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5256368">
    <w:abstractNumId w:val="14"/>
  </w:num>
  <w:num w:numId="26" w16cid:durableId="1627076248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4627249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3896278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959442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1795313">
    <w:abstractNumId w:val="16"/>
  </w:num>
  <w:num w:numId="31" w16cid:durableId="1238133053">
    <w:abstractNumId w:val="26"/>
  </w:num>
  <w:num w:numId="32" w16cid:durableId="1151602531">
    <w:abstractNumId w:val="1"/>
  </w:num>
  <w:num w:numId="33" w16cid:durableId="62685103">
    <w:abstractNumId w:val="12"/>
  </w:num>
  <w:num w:numId="34" w16cid:durableId="410277078">
    <w:abstractNumId w:val="32"/>
  </w:num>
  <w:num w:numId="35" w16cid:durableId="201787505">
    <w:abstractNumId w:val="19"/>
  </w:num>
  <w:num w:numId="36" w16cid:durableId="1616861540">
    <w:abstractNumId w:val="33"/>
  </w:num>
  <w:num w:numId="37" w16cid:durableId="1101411536">
    <w:abstractNumId w:val="10"/>
  </w:num>
  <w:num w:numId="38" w16cid:durableId="2040086393">
    <w:abstractNumId w:val="2"/>
  </w:num>
  <w:num w:numId="39" w16cid:durableId="25838558">
    <w:abstractNumId w:val="17"/>
  </w:num>
  <w:num w:numId="40" w16cid:durableId="4864763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58"/>
    <w:rsid w:val="00012B17"/>
    <w:rsid w:val="00017CCF"/>
    <w:rsid w:val="00025B40"/>
    <w:rsid w:val="00026A01"/>
    <w:rsid w:val="0003367C"/>
    <w:rsid w:val="00034111"/>
    <w:rsid w:val="00042B2A"/>
    <w:rsid w:val="00047AB1"/>
    <w:rsid w:val="00060334"/>
    <w:rsid w:val="00077FD8"/>
    <w:rsid w:val="00080FF6"/>
    <w:rsid w:val="00081C2D"/>
    <w:rsid w:val="00081F61"/>
    <w:rsid w:val="0008452D"/>
    <w:rsid w:val="000A1EE5"/>
    <w:rsid w:val="000B37C2"/>
    <w:rsid w:val="000B3C3F"/>
    <w:rsid w:val="000C0D8C"/>
    <w:rsid w:val="000C25BB"/>
    <w:rsid w:val="000C2BEE"/>
    <w:rsid w:val="000C7266"/>
    <w:rsid w:val="000D3EE7"/>
    <w:rsid w:val="000E63F0"/>
    <w:rsid w:val="000E7071"/>
    <w:rsid w:val="000F5333"/>
    <w:rsid w:val="0010651C"/>
    <w:rsid w:val="001109AA"/>
    <w:rsid w:val="00112207"/>
    <w:rsid w:val="001215A7"/>
    <w:rsid w:val="00121A38"/>
    <w:rsid w:val="001267F5"/>
    <w:rsid w:val="00134EC7"/>
    <w:rsid w:val="00143A16"/>
    <w:rsid w:val="00144520"/>
    <w:rsid w:val="00167A27"/>
    <w:rsid w:val="00167FDD"/>
    <w:rsid w:val="00180AFE"/>
    <w:rsid w:val="00187FC2"/>
    <w:rsid w:val="00192353"/>
    <w:rsid w:val="0019658A"/>
    <w:rsid w:val="001A589B"/>
    <w:rsid w:val="001B069F"/>
    <w:rsid w:val="001B1902"/>
    <w:rsid w:val="001B47A3"/>
    <w:rsid w:val="001B6F7D"/>
    <w:rsid w:val="001C0CCD"/>
    <w:rsid w:val="001C162D"/>
    <w:rsid w:val="001C40C2"/>
    <w:rsid w:val="001C48AC"/>
    <w:rsid w:val="001C4FB6"/>
    <w:rsid w:val="001D25BC"/>
    <w:rsid w:val="001D266C"/>
    <w:rsid w:val="001D6435"/>
    <w:rsid w:val="001F160E"/>
    <w:rsid w:val="00203D43"/>
    <w:rsid w:val="0021431A"/>
    <w:rsid w:val="002210E9"/>
    <w:rsid w:val="00230B2C"/>
    <w:rsid w:val="002320C7"/>
    <w:rsid w:val="00234FDE"/>
    <w:rsid w:val="0026052D"/>
    <w:rsid w:val="002614B3"/>
    <w:rsid w:val="00266C01"/>
    <w:rsid w:val="002707F1"/>
    <w:rsid w:val="00270AD9"/>
    <w:rsid w:val="00273459"/>
    <w:rsid w:val="002738E6"/>
    <w:rsid w:val="00274CEC"/>
    <w:rsid w:val="0028474E"/>
    <w:rsid w:val="00286F8D"/>
    <w:rsid w:val="002877B8"/>
    <w:rsid w:val="00290902"/>
    <w:rsid w:val="002A5ADE"/>
    <w:rsid w:val="002B494D"/>
    <w:rsid w:val="002B634B"/>
    <w:rsid w:val="002B6F46"/>
    <w:rsid w:val="002C0109"/>
    <w:rsid w:val="002C0C76"/>
    <w:rsid w:val="002C773E"/>
    <w:rsid w:val="002D24E9"/>
    <w:rsid w:val="002D3B78"/>
    <w:rsid w:val="002E11E4"/>
    <w:rsid w:val="002E73C7"/>
    <w:rsid w:val="002F1E05"/>
    <w:rsid w:val="00301F3A"/>
    <w:rsid w:val="0030312D"/>
    <w:rsid w:val="0030520D"/>
    <w:rsid w:val="003106E3"/>
    <w:rsid w:val="00310846"/>
    <w:rsid w:val="00312658"/>
    <w:rsid w:val="003173B3"/>
    <w:rsid w:val="003240EB"/>
    <w:rsid w:val="00327BE6"/>
    <w:rsid w:val="00330913"/>
    <w:rsid w:val="00330D00"/>
    <w:rsid w:val="00333451"/>
    <w:rsid w:val="0034043D"/>
    <w:rsid w:val="003468DB"/>
    <w:rsid w:val="003513EC"/>
    <w:rsid w:val="00352AA6"/>
    <w:rsid w:val="003573F5"/>
    <w:rsid w:val="00360115"/>
    <w:rsid w:val="0036333D"/>
    <w:rsid w:val="003674C4"/>
    <w:rsid w:val="00376167"/>
    <w:rsid w:val="003766D8"/>
    <w:rsid w:val="003778D7"/>
    <w:rsid w:val="00377BF5"/>
    <w:rsid w:val="00380715"/>
    <w:rsid w:val="00391069"/>
    <w:rsid w:val="003A051B"/>
    <w:rsid w:val="003B532E"/>
    <w:rsid w:val="003B69BE"/>
    <w:rsid w:val="003B7E11"/>
    <w:rsid w:val="003C0028"/>
    <w:rsid w:val="003C423B"/>
    <w:rsid w:val="003C46F1"/>
    <w:rsid w:val="003C4BAC"/>
    <w:rsid w:val="003C7400"/>
    <w:rsid w:val="003D0E57"/>
    <w:rsid w:val="003D298E"/>
    <w:rsid w:val="003F32B9"/>
    <w:rsid w:val="003F53F0"/>
    <w:rsid w:val="00407987"/>
    <w:rsid w:val="00410A03"/>
    <w:rsid w:val="00410F75"/>
    <w:rsid w:val="00411136"/>
    <w:rsid w:val="00413E58"/>
    <w:rsid w:val="00415128"/>
    <w:rsid w:val="004177F6"/>
    <w:rsid w:val="00421943"/>
    <w:rsid w:val="0042334F"/>
    <w:rsid w:val="00424637"/>
    <w:rsid w:val="00432823"/>
    <w:rsid w:val="00437634"/>
    <w:rsid w:val="00440199"/>
    <w:rsid w:val="00447E15"/>
    <w:rsid w:val="00454AAE"/>
    <w:rsid w:val="004608EF"/>
    <w:rsid w:val="00461870"/>
    <w:rsid w:val="00470589"/>
    <w:rsid w:val="004709CF"/>
    <w:rsid w:val="00472009"/>
    <w:rsid w:val="0047566D"/>
    <w:rsid w:val="00484996"/>
    <w:rsid w:val="004A09EA"/>
    <w:rsid w:val="004A2D48"/>
    <w:rsid w:val="004A4488"/>
    <w:rsid w:val="004A585B"/>
    <w:rsid w:val="004A7966"/>
    <w:rsid w:val="004B39B1"/>
    <w:rsid w:val="004E76B1"/>
    <w:rsid w:val="004F32A5"/>
    <w:rsid w:val="004F5EF2"/>
    <w:rsid w:val="004F71DB"/>
    <w:rsid w:val="00500D3C"/>
    <w:rsid w:val="00503C90"/>
    <w:rsid w:val="00505681"/>
    <w:rsid w:val="00506DA9"/>
    <w:rsid w:val="0051260F"/>
    <w:rsid w:val="0051580C"/>
    <w:rsid w:val="00520D43"/>
    <w:rsid w:val="00521C91"/>
    <w:rsid w:val="00522CAA"/>
    <w:rsid w:val="00530EA1"/>
    <w:rsid w:val="00531B46"/>
    <w:rsid w:val="00532B9C"/>
    <w:rsid w:val="005501FA"/>
    <w:rsid w:val="00553961"/>
    <w:rsid w:val="00553C90"/>
    <w:rsid w:val="00563515"/>
    <w:rsid w:val="0056377A"/>
    <w:rsid w:val="00571E20"/>
    <w:rsid w:val="00581D0A"/>
    <w:rsid w:val="00583D88"/>
    <w:rsid w:val="005859F9"/>
    <w:rsid w:val="005937FF"/>
    <w:rsid w:val="00593EB7"/>
    <w:rsid w:val="005A0FC8"/>
    <w:rsid w:val="005A29AC"/>
    <w:rsid w:val="005A2EE3"/>
    <w:rsid w:val="005B1B07"/>
    <w:rsid w:val="005B2075"/>
    <w:rsid w:val="005C27E8"/>
    <w:rsid w:val="005C2BAB"/>
    <w:rsid w:val="005C2F0B"/>
    <w:rsid w:val="005C5759"/>
    <w:rsid w:val="005D5E43"/>
    <w:rsid w:val="005D64A5"/>
    <w:rsid w:val="005E3BCA"/>
    <w:rsid w:val="005E446E"/>
    <w:rsid w:val="005E4E99"/>
    <w:rsid w:val="005E5F66"/>
    <w:rsid w:val="005F0D4E"/>
    <w:rsid w:val="005F14CD"/>
    <w:rsid w:val="005F26E6"/>
    <w:rsid w:val="00602BB5"/>
    <w:rsid w:val="00604B86"/>
    <w:rsid w:val="00604F58"/>
    <w:rsid w:val="006131F8"/>
    <w:rsid w:val="00614D82"/>
    <w:rsid w:val="00623CD5"/>
    <w:rsid w:val="0063399F"/>
    <w:rsid w:val="0063604D"/>
    <w:rsid w:val="00646BEB"/>
    <w:rsid w:val="00646D0E"/>
    <w:rsid w:val="006470AD"/>
    <w:rsid w:val="0065254D"/>
    <w:rsid w:val="0066551C"/>
    <w:rsid w:val="00666BE4"/>
    <w:rsid w:val="00670797"/>
    <w:rsid w:val="00670C79"/>
    <w:rsid w:val="006710AE"/>
    <w:rsid w:val="00673D70"/>
    <w:rsid w:val="0068114F"/>
    <w:rsid w:val="00686F4D"/>
    <w:rsid w:val="00692F11"/>
    <w:rsid w:val="0069430D"/>
    <w:rsid w:val="00697F3D"/>
    <w:rsid w:val="006A6340"/>
    <w:rsid w:val="006B531A"/>
    <w:rsid w:val="006B7595"/>
    <w:rsid w:val="006C3E2A"/>
    <w:rsid w:val="006C5EA9"/>
    <w:rsid w:val="006D1445"/>
    <w:rsid w:val="006D2C58"/>
    <w:rsid w:val="006D2DC9"/>
    <w:rsid w:val="006D540F"/>
    <w:rsid w:val="006D677E"/>
    <w:rsid w:val="006E240A"/>
    <w:rsid w:val="006F4A9D"/>
    <w:rsid w:val="006F655C"/>
    <w:rsid w:val="0070647C"/>
    <w:rsid w:val="00714CC2"/>
    <w:rsid w:val="00714DFF"/>
    <w:rsid w:val="007208F5"/>
    <w:rsid w:val="00726E1B"/>
    <w:rsid w:val="00730341"/>
    <w:rsid w:val="00730433"/>
    <w:rsid w:val="00730E04"/>
    <w:rsid w:val="00731E5D"/>
    <w:rsid w:val="00733BE0"/>
    <w:rsid w:val="00735D8E"/>
    <w:rsid w:val="00747146"/>
    <w:rsid w:val="00752510"/>
    <w:rsid w:val="00773325"/>
    <w:rsid w:val="007751D6"/>
    <w:rsid w:val="00777CA8"/>
    <w:rsid w:val="00780BD3"/>
    <w:rsid w:val="007835BA"/>
    <w:rsid w:val="00785449"/>
    <w:rsid w:val="0078697C"/>
    <w:rsid w:val="007907C9"/>
    <w:rsid w:val="007B0330"/>
    <w:rsid w:val="007B674B"/>
    <w:rsid w:val="007C428A"/>
    <w:rsid w:val="007C6798"/>
    <w:rsid w:val="007C6E08"/>
    <w:rsid w:val="007C79E2"/>
    <w:rsid w:val="007D2344"/>
    <w:rsid w:val="007D257F"/>
    <w:rsid w:val="007D30A2"/>
    <w:rsid w:val="007E22A3"/>
    <w:rsid w:val="007E6FA3"/>
    <w:rsid w:val="007F6436"/>
    <w:rsid w:val="007F6E3A"/>
    <w:rsid w:val="007F7F29"/>
    <w:rsid w:val="008004F1"/>
    <w:rsid w:val="00810AEC"/>
    <w:rsid w:val="0081165B"/>
    <w:rsid w:val="008236C5"/>
    <w:rsid w:val="008257C7"/>
    <w:rsid w:val="00825F9E"/>
    <w:rsid w:val="00827D9C"/>
    <w:rsid w:val="008437F4"/>
    <w:rsid w:val="00852578"/>
    <w:rsid w:val="008528FC"/>
    <w:rsid w:val="008566B1"/>
    <w:rsid w:val="0086164D"/>
    <w:rsid w:val="00867379"/>
    <w:rsid w:val="008743A8"/>
    <w:rsid w:val="00876EFF"/>
    <w:rsid w:val="0088244E"/>
    <w:rsid w:val="00883E5F"/>
    <w:rsid w:val="00884411"/>
    <w:rsid w:val="008849D2"/>
    <w:rsid w:val="00884BBC"/>
    <w:rsid w:val="0089068E"/>
    <w:rsid w:val="00893A89"/>
    <w:rsid w:val="00896D23"/>
    <w:rsid w:val="008A5266"/>
    <w:rsid w:val="008A567E"/>
    <w:rsid w:val="008A6EDB"/>
    <w:rsid w:val="008D5B30"/>
    <w:rsid w:val="008E3148"/>
    <w:rsid w:val="008E42E3"/>
    <w:rsid w:val="008E6017"/>
    <w:rsid w:val="008F2F03"/>
    <w:rsid w:val="008F4F99"/>
    <w:rsid w:val="008F70DA"/>
    <w:rsid w:val="00906E8A"/>
    <w:rsid w:val="00917DDF"/>
    <w:rsid w:val="00921CC2"/>
    <w:rsid w:val="00925D71"/>
    <w:rsid w:val="00932CE6"/>
    <w:rsid w:val="00935C36"/>
    <w:rsid w:val="00942279"/>
    <w:rsid w:val="0094534B"/>
    <w:rsid w:val="009475E8"/>
    <w:rsid w:val="009640A5"/>
    <w:rsid w:val="009770A3"/>
    <w:rsid w:val="0099074F"/>
    <w:rsid w:val="00991546"/>
    <w:rsid w:val="009922A0"/>
    <w:rsid w:val="00996D80"/>
    <w:rsid w:val="009A150A"/>
    <w:rsid w:val="009A44E6"/>
    <w:rsid w:val="009A6AAB"/>
    <w:rsid w:val="009B24ED"/>
    <w:rsid w:val="009B3D14"/>
    <w:rsid w:val="009C2E9D"/>
    <w:rsid w:val="009C53E2"/>
    <w:rsid w:val="009C6360"/>
    <w:rsid w:val="009D0DF4"/>
    <w:rsid w:val="009D589C"/>
    <w:rsid w:val="009E2E11"/>
    <w:rsid w:val="009E61EA"/>
    <w:rsid w:val="009F1861"/>
    <w:rsid w:val="009F53C0"/>
    <w:rsid w:val="009F6A01"/>
    <w:rsid w:val="00A00351"/>
    <w:rsid w:val="00A017FB"/>
    <w:rsid w:val="00A0362D"/>
    <w:rsid w:val="00A10918"/>
    <w:rsid w:val="00A20617"/>
    <w:rsid w:val="00A23635"/>
    <w:rsid w:val="00A260D2"/>
    <w:rsid w:val="00A30E55"/>
    <w:rsid w:val="00A37AC4"/>
    <w:rsid w:val="00A42629"/>
    <w:rsid w:val="00A447C4"/>
    <w:rsid w:val="00A51514"/>
    <w:rsid w:val="00A74F75"/>
    <w:rsid w:val="00A754D1"/>
    <w:rsid w:val="00A75EB6"/>
    <w:rsid w:val="00A77038"/>
    <w:rsid w:val="00A77BC3"/>
    <w:rsid w:val="00A810AC"/>
    <w:rsid w:val="00A83926"/>
    <w:rsid w:val="00A90AD5"/>
    <w:rsid w:val="00A92400"/>
    <w:rsid w:val="00A97689"/>
    <w:rsid w:val="00A97928"/>
    <w:rsid w:val="00AA75F3"/>
    <w:rsid w:val="00AB6C18"/>
    <w:rsid w:val="00AC2936"/>
    <w:rsid w:val="00AD32B0"/>
    <w:rsid w:val="00AE4AA8"/>
    <w:rsid w:val="00AF02F6"/>
    <w:rsid w:val="00AF6664"/>
    <w:rsid w:val="00AF69B2"/>
    <w:rsid w:val="00AF7DC7"/>
    <w:rsid w:val="00B11885"/>
    <w:rsid w:val="00B119C5"/>
    <w:rsid w:val="00B12405"/>
    <w:rsid w:val="00B15F63"/>
    <w:rsid w:val="00B17124"/>
    <w:rsid w:val="00B20F4A"/>
    <w:rsid w:val="00B2785D"/>
    <w:rsid w:val="00B33D2F"/>
    <w:rsid w:val="00B36E07"/>
    <w:rsid w:val="00B50E0E"/>
    <w:rsid w:val="00B51453"/>
    <w:rsid w:val="00B542A8"/>
    <w:rsid w:val="00B55F53"/>
    <w:rsid w:val="00B57DE9"/>
    <w:rsid w:val="00B57E3E"/>
    <w:rsid w:val="00B60449"/>
    <w:rsid w:val="00B62BD8"/>
    <w:rsid w:val="00B67C91"/>
    <w:rsid w:val="00B76395"/>
    <w:rsid w:val="00B81E6C"/>
    <w:rsid w:val="00B84BC5"/>
    <w:rsid w:val="00B86958"/>
    <w:rsid w:val="00B96805"/>
    <w:rsid w:val="00BA078C"/>
    <w:rsid w:val="00BB46A8"/>
    <w:rsid w:val="00BB6149"/>
    <w:rsid w:val="00BC2A7C"/>
    <w:rsid w:val="00BC7497"/>
    <w:rsid w:val="00BD0718"/>
    <w:rsid w:val="00BD14EC"/>
    <w:rsid w:val="00BD36B8"/>
    <w:rsid w:val="00BD5222"/>
    <w:rsid w:val="00BD52EF"/>
    <w:rsid w:val="00BE082D"/>
    <w:rsid w:val="00BE3F21"/>
    <w:rsid w:val="00BE5F0E"/>
    <w:rsid w:val="00BE6B23"/>
    <w:rsid w:val="00BE706E"/>
    <w:rsid w:val="00BF0167"/>
    <w:rsid w:val="00BF05AE"/>
    <w:rsid w:val="00C0569B"/>
    <w:rsid w:val="00C05ECE"/>
    <w:rsid w:val="00C068FF"/>
    <w:rsid w:val="00C06A8D"/>
    <w:rsid w:val="00C202E8"/>
    <w:rsid w:val="00C26229"/>
    <w:rsid w:val="00C3162B"/>
    <w:rsid w:val="00C3213A"/>
    <w:rsid w:val="00C3218B"/>
    <w:rsid w:val="00C5185B"/>
    <w:rsid w:val="00C556B8"/>
    <w:rsid w:val="00C57B49"/>
    <w:rsid w:val="00C638F0"/>
    <w:rsid w:val="00C66D81"/>
    <w:rsid w:val="00C7315F"/>
    <w:rsid w:val="00C745B5"/>
    <w:rsid w:val="00C91282"/>
    <w:rsid w:val="00C96DD2"/>
    <w:rsid w:val="00CA0392"/>
    <w:rsid w:val="00CA1E56"/>
    <w:rsid w:val="00CA73AD"/>
    <w:rsid w:val="00CB3092"/>
    <w:rsid w:val="00CB34B1"/>
    <w:rsid w:val="00CB562F"/>
    <w:rsid w:val="00CB57BE"/>
    <w:rsid w:val="00CB58EE"/>
    <w:rsid w:val="00CB6728"/>
    <w:rsid w:val="00CD5F1B"/>
    <w:rsid w:val="00D00FDC"/>
    <w:rsid w:val="00D019A1"/>
    <w:rsid w:val="00D01A62"/>
    <w:rsid w:val="00D023ED"/>
    <w:rsid w:val="00D043A7"/>
    <w:rsid w:val="00D14535"/>
    <w:rsid w:val="00D33B20"/>
    <w:rsid w:val="00D40B27"/>
    <w:rsid w:val="00D4183F"/>
    <w:rsid w:val="00D50C63"/>
    <w:rsid w:val="00D50E0E"/>
    <w:rsid w:val="00D5410F"/>
    <w:rsid w:val="00D62A6E"/>
    <w:rsid w:val="00D75244"/>
    <w:rsid w:val="00D84141"/>
    <w:rsid w:val="00D85B75"/>
    <w:rsid w:val="00D94AEC"/>
    <w:rsid w:val="00D96F2A"/>
    <w:rsid w:val="00DA4113"/>
    <w:rsid w:val="00DB1276"/>
    <w:rsid w:val="00DB3CA2"/>
    <w:rsid w:val="00DC103C"/>
    <w:rsid w:val="00DC5C51"/>
    <w:rsid w:val="00DD185A"/>
    <w:rsid w:val="00DD2248"/>
    <w:rsid w:val="00DD4819"/>
    <w:rsid w:val="00DE5AD7"/>
    <w:rsid w:val="00DF7519"/>
    <w:rsid w:val="00E021F4"/>
    <w:rsid w:val="00E023B4"/>
    <w:rsid w:val="00E02BA8"/>
    <w:rsid w:val="00E063AD"/>
    <w:rsid w:val="00E072CE"/>
    <w:rsid w:val="00E211AB"/>
    <w:rsid w:val="00E222E9"/>
    <w:rsid w:val="00E25475"/>
    <w:rsid w:val="00E27BB3"/>
    <w:rsid w:val="00E3231E"/>
    <w:rsid w:val="00E3567B"/>
    <w:rsid w:val="00E40B4F"/>
    <w:rsid w:val="00E4524C"/>
    <w:rsid w:val="00E61732"/>
    <w:rsid w:val="00E64B31"/>
    <w:rsid w:val="00E66609"/>
    <w:rsid w:val="00E74134"/>
    <w:rsid w:val="00E74545"/>
    <w:rsid w:val="00E74A47"/>
    <w:rsid w:val="00E861AB"/>
    <w:rsid w:val="00E9152F"/>
    <w:rsid w:val="00EA06D5"/>
    <w:rsid w:val="00EA094B"/>
    <w:rsid w:val="00EA5F7F"/>
    <w:rsid w:val="00EB0C5B"/>
    <w:rsid w:val="00EB6C82"/>
    <w:rsid w:val="00EC0F0F"/>
    <w:rsid w:val="00EC65C9"/>
    <w:rsid w:val="00ED2042"/>
    <w:rsid w:val="00EE00C8"/>
    <w:rsid w:val="00EE0C43"/>
    <w:rsid w:val="00EE4E29"/>
    <w:rsid w:val="00EE5005"/>
    <w:rsid w:val="00EE5A02"/>
    <w:rsid w:val="00EE5AF8"/>
    <w:rsid w:val="00EE5E70"/>
    <w:rsid w:val="00EE5ED8"/>
    <w:rsid w:val="00EE7BD3"/>
    <w:rsid w:val="00EF322E"/>
    <w:rsid w:val="00F023E5"/>
    <w:rsid w:val="00F10B39"/>
    <w:rsid w:val="00F14041"/>
    <w:rsid w:val="00F2120D"/>
    <w:rsid w:val="00F21C9C"/>
    <w:rsid w:val="00F242FC"/>
    <w:rsid w:val="00F24C2A"/>
    <w:rsid w:val="00F37602"/>
    <w:rsid w:val="00F42516"/>
    <w:rsid w:val="00F449E2"/>
    <w:rsid w:val="00F46276"/>
    <w:rsid w:val="00F51B58"/>
    <w:rsid w:val="00F6497B"/>
    <w:rsid w:val="00F70B85"/>
    <w:rsid w:val="00F71F2B"/>
    <w:rsid w:val="00F75571"/>
    <w:rsid w:val="00F76F47"/>
    <w:rsid w:val="00F80F29"/>
    <w:rsid w:val="00F83C4E"/>
    <w:rsid w:val="00F903FC"/>
    <w:rsid w:val="00F938BF"/>
    <w:rsid w:val="00F97E35"/>
    <w:rsid w:val="00FB27D6"/>
    <w:rsid w:val="00FB41B2"/>
    <w:rsid w:val="00FB700F"/>
    <w:rsid w:val="00FC18E9"/>
    <w:rsid w:val="00FC2F8C"/>
    <w:rsid w:val="00FC4A98"/>
    <w:rsid w:val="00FC76A7"/>
    <w:rsid w:val="00FD7432"/>
    <w:rsid w:val="00FE1A38"/>
    <w:rsid w:val="00FE6C31"/>
    <w:rsid w:val="4AE7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2E90D"/>
  <w15:chartTrackingRefBased/>
  <w15:docId w15:val="{C49B9897-783E-4AD0-B801-ED6CCF82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6B8"/>
    <w:pPr>
      <w:spacing w:after="160"/>
    </w:pPr>
    <w:rPr>
      <w:rFonts w:ascii="Arial" w:hAnsi="Arial" w:cs="Times New Roman (Body CS)"/>
      <w:color w:val="3B3838" w:themeColor="text2"/>
      <w:sz w:val="20"/>
      <w:szCs w:val="20"/>
    </w:rPr>
  </w:style>
  <w:style w:type="paragraph" w:styleId="Heading1">
    <w:name w:val="heading 1"/>
    <w:aliases w:val="WWO_style_Hoofdstuk"/>
    <w:basedOn w:val="Normal"/>
    <w:next w:val="Normal"/>
    <w:link w:val="Heading1Char"/>
    <w:uiPriority w:val="9"/>
    <w:qFormat/>
    <w:rsid w:val="0068114F"/>
    <w:pPr>
      <w:keepNext/>
      <w:keepLines/>
      <w:spacing w:before="240" w:after="840" w:line="216" w:lineRule="auto"/>
      <w:outlineLvl w:val="0"/>
    </w:pPr>
    <w:rPr>
      <w:rFonts w:ascii="Times New Roman" w:eastAsiaTheme="majorEastAsia" w:hAnsi="Times New Roman" w:cs="Times New Roman"/>
      <w:color w:val="144833"/>
      <w:sz w:val="54"/>
      <w:szCs w:val="54"/>
    </w:rPr>
  </w:style>
  <w:style w:type="paragraph" w:styleId="Heading2">
    <w:name w:val="heading 2"/>
    <w:aliases w:val="WWO_style_Paragraaf"/>
    <w:basedOn w:val="Text"/>
    <w:next w:val="Normal"/>
    <w:link w:val="Heading2Char"/>
    <w:uiPriority w:val="9"/>
    <w:unhideWhenUsed/>
    <w:qFormat/>
    <w:rsid w:val="00A20617"/>
    <w:pPr>
      <w:spacing w:before="240"/>
      <w:outlineLvl w:val="1"/>
    </w:pPr>
    <w:rPr>
      <w:b/>
      <w:bCs/>
      <w:color w:val="154633" w:themeColor="text1"/>
      <w:sz w:val="26"/>
      <w:szCs w:val="26"/>
    </w:rPr>
  </w:style>
  <w:style w:type="paragraph" w:styleId="Heading3">
    <w:name w:val="heading 3"/>
    <w:aliases w:val="WWO_style_Subparagraaf"/>
    <w:basedOn w:val="Heading4"/>
    <w:next w:val="Normal"/>
    <w:link w:val="Heading3Char"/>
    <w:uiPriority w:val="9"/>
    <w:unhideWhenUsed/>
    <w:qFormat/>
    <w:rsid w:val="00DC5C51"/>
    <w:pPr>
      <w:spacing w:before="240"/>
      <w:outlineLvl w:val="2"/>
    </w:pPr>
    <w:rPr>
      <w:i/>
      <w:iCs/>
      <w:color w:val="95C11F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1546"/>
    <w:pPr>
      <w:keepNext/>
      <w:keepLines/>
      <w:spacing w:before="360"/>
      <w:outlineLvl w:val="3"/>
    </w:pPr>
    <w:rPr>
      <w:rFonts w:eastAsiaTheme="majorEastAsia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3C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F9017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B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B9C"/>
  </w:style>
  <w:style w:type="paragraph" w:styleId="Footer">
    <w:name w:val="footer"/>
    <w:basedOn w:val="Normal"/>
    <w:link w:val="FooterChar"/>
    <w:uiPriority w:val="99"/>
    <w:unhideWhenUsed/>
    <w:rsid w:val="00B57E3E"/>
    <w:pPr>
      <w:framePr w:hSpace="142" w:wrap="around" w:vAnchor="page" w:hAnchor="page" w:x="1419" w:y="16019"/>
      <w:tabs>
        <w:tab w:val="left" w:pos="7643"/>
        <w:tab w:val="right" w:pos="9072"/>
      </w:tabs>
      <w:spacing w:after="0"/>
      <w:jc w:val="right"/>
    </w:pPr>
    <w:rPr>
      <w:rFonts w:eastAsia="Arial" w:cs="Times New Roman"/>
      <w:color w:val="000000"/>
      <w:sz w:val="14"/>
      <w:szCs w:val="14"/>
      <w:lang w:val="nl-NL"/>
    </w:rPr>
  </w:style>
  <w:style w:type="character" w:customStyle="1" w:styleId="FooterChar">
    <w:name w:val="Footer Char"/>
    <w:basedOn w:val="DefaultParagraphFont"/>
    <w:link w:val="Footer"/>
    <w:uiPriority w:val="99"/>
    <w:rsid w:val="00B57E3E"/>
    <w:rPr>
      <w:rFonts w:ascii="Arial" w:eastAsia="Arial" w:hAnsi="Arial" w:cs="Times New Roman"/>
      <w:color w:val="000000"/>
      <w:sz w:val="14"/>
      <w:szCs w:val="14"/>
      <w:lang w:val="nl-NL"/>
    </w:rPr>
  </w:style>
  <w:style w:type="character" w:styleId="PageNumber">
    <w:name w:val="page number"/>
    <w:basedOn w:val="DefaultParagraphFont"/>
    <w:uiPriority w:val="99"/>
    <w:semiHidden/>
    <w:unhideWhenUsed/>
    <w:rsid w:val="00BB46A8"/>
  </w:style>
  <w:style w:type="character" w:customStyle="1" w:styleId="Heading1Char">
    <w:name w:val="Heading 1 Char"/>
    <w:aliases w:val="WWO_style_Hoofdstuk Char"/>
    <w:basedOn w:val="DefaultParagraphFont"/>
    <w:link w:val="Heading1"/>
    <w:uiPriority w:val="9"/>
    <w:rsid w:val="0068114F"/>
    <w:rPr>
      <w:rFonts w:ascii="Times New Roman" w:eastAsiaTheme="majorEastAsia" w:hAnsi="Times New Roman" w:cs="Times New Roman"/>
      <w:color w:val="144833"/>
      <w:sz w:val="54"/>
      <w:szCs w:val="54"/>
    </w:rPr>
  </w:style>
  <w:style w:type="character" w:customStyle="1" w:styleId="Heading2Char">
    <w:name w:val="Heading 2 Char"/>
    <w:aliases w:val="WWO_style_Paragraaf Char"/>
    <w:basedOn w:val="DefaultParagraphFont"/>
    <w:link w:val="Heading2"/>
    <w:uiPriority w:val="9"/>
    <w:rsid w:val="00A20617"/>
    <w:rPr>
      <w:rFonts w:ascii="Arial" w:hAnsi="Arial" w:cs="Times New Roman (Body CS)"/>
      <w:b/>
      <w:bCs/>
      <w:color w:val="154633" w:themeColor="text1"/>
      <w:sz w:val="26"/>
      <w:szCs w:val="26"/>
    </w:rPr>
  </w:style>
  <w:style w:type="paragraph" w:customStyle="1" w:styleId="Covertitle">
    <w:name w:val="Cover title"/>
    <w:basedOn w:val="Normal"/>
    <w:qFormat/>
    <w:rsid w:val="00670797"/>
    <w:pPr>
      <w:spacing w:after="960"/>
    </w:pPr>
    <w:rPr>
      <w:rFonts w:ascii="Times New Roman" w:hAnsi="Times New Roman" w:cs="Times New Roman"/>
      <w:color w:val="154633" w:themeColor="text1"/>
      <w:sz w:val="84"/>
      <w:szCs w:val="84"/>
    </w:rPr>
  </w:style>
  <w:style w:type="paragraph" w:customStyle="1" w:styleId="Coversubtitle">
    <w:name w:val="Cover sub title"/>
    <w:basedOn w:val="Normal"/>
    <w:qFormat/>
    <w:rsid w:val="003F53F0"/>
    <w:pPr>
      <w:spacing w:after="240"/>
    </w:pPr>
    <w:rPr>
      <w:b/>
      <w:bCs/>
      <w:color w:val="154633" w:themeColor="text1"/>
      <w:sz w:val="28"/>
      <w:szCs w:val="28"/>
    </w:rPr>
  </w:style>
  <w:style w:type="paragraph" w:customStyle="1" w:styleId="Coverdate">
    <w:name w:val="Cover date"/>
    <w:basedOn w:val="Normal"/>
    <w:qFormat/>
    <w:rsid w:val="003F53F0"/>
    <w:rPr>
      <w:b/>
      <w:bCs/>
      <w:color w:val="154633" w:themeColor="text1"/>
    </w:rPr>
  </w:style>
  <w:style w:type="paragraph" w:customStyle="1" w:styleId="Text">
    <w:name w:val="Text"/>
    <w:basedOn w:val="Normal"/>
    <w:qFormat/>
    <w:rsid w:val="00EE5E70"/>
  </w:style>
  <w:style w:type="paragraph" w:customStyle="1" w:styleId="Bullets">
    <w:name w:val="Bullets"/>
    <w:basedOn w:val="ListParagraph"/>
    <w:qFormat/>
    <w:rsid w:val="001215A7"/>
    <w:pPr>
      <w:numPr>
        <w:numId w:val="1"/>
      </w:numPr>
      <w:tabs>
        <w:tab w:val="num" w:pos="360"/>
      </w:tabs>
      <w:spacing w:after="80"/>
      <w:ind w:left="714" w:hanging="357"/>
      <w:contextualSpacing w:val="0"/>
    </w:pPr>
    <w:rPr>
      <w:color w:val="3B3838"/>
    </w:rPr>
  </w:style>
  <w:style w:type="paragraph" w:customStyle="1" w:styleId="Bullets-lastbullet">
    <w:name w:val="Bullets - last bullet"/>
    <w:basedOn w:val="Bullets"/>
    <w:qFormat/>
    <w:rsid w:val="00E74134"/>
    <w:pPr>
      <w:spacing w:after="200"/>
    </w:pPr>
  </w:style>
  <w:style w:type="paragraph" w:styleId="ListParagraph">
    <w:name w:val="List Paragraph"/>
    <w:aliases w:val="List Paragraph11,List Paragraph2,List Paragraph Char Char,lp1,List Paragraph1,Number_1,SGLText List Paragraph,new,Normal Sentence,b1,Colorful List - Accent 11,Bullets 2,Use Case List Paragraph,Heading2,Body Bullet,Table Number Paragraph"/>
    <w:basedOn w:val="Normal"/>
    <w:link w:val="ListParagraphChar"/>
    <w:uiPriority w:val="34"/>
    <w:qFormat/>
    <w:rsid w:val="001215A7"/>
    <w:pPr>
      <w:ind w:left="720"/>
      <w:contextualSpacing/>
    </w:pPr>
  </w:style>
  <w:style w:type="paragraph" w:customStyle="1" w:styleId="Introduction">
    <w:name w:val="Introduction"/>
    <w:basedOn w:val="Text"/>
    <w:qFormat/>
    <w:rsid w:val="001215A7"/>
    <w:pPr>
      <w:spacing w:after="360"/>
    </w:pPr>
    <w:rPr>
      <w:rFonts w:cs="Arial"/>
      <w:b/>
      <w:bCs/>
      <w:color w:val="144833"/>
      <w:sz w:val="30"/>
      <w:szCs w:val="30"/>
    </w:rPr>
  </w:style>
  <w:style w:type="table" w:styleId="TableGrid">
    <w:name w:val="Table Grid"/>
    <w:basedOn w:val="TableNormal"/>
    <w:uiPriority w:val="39"/>
    <w:rsid w:val="0042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WWO_style_Subparagraaf Char"/>
    <w:basedOn w:val="DefaultParagraphFont"/>
    <w:link w:val="Heading3"/>
    <w:uiPriority w:val="9"/>
    <w:rsid w:val="00DC5C51"/>
    <w:rPr>
      <w:rFonts w:ascii="Arial" w:eastAsiaTheme="majorEastAsia" w:hAnsi="Arial" w:cs="Arial"/>
      <w:b/>
      <w:bCs/>
      <w:i/>
      <w:iCs/>
      <w:color w:val="95C11F" w:themeColor="accent1"/>
      <w:sz w:val="22"/>
      <w:szCs w:val="22"/>
    </w:rPr>
  </w:style>
  <w:style w:type="paragraph" w:customStyle="1" w:styleId="Pullouttext">
    <w:name w:val="Pull out text"/>
    <w:basedOn w:val="Text"/>
    <w:qFormat/>
    <w:rsid w:val="00077FD8"/>
    <w:rPr>
      <w:rFonts w:ascii="Times New Roman" w:hAnsi="Times New Roman" w:cs="Times New Roman"/>
      <w:color w:val="154633" w:themeColor="text1"/>
      <w:sz w:val="42"/>
      <w:szCs w:val="42"/>
    </w:rPr>
  </w:style>
  <w:style w:type="paragraph" w:customStyle="1" w:styleId="Numberedpoints">
    <w:name w:val="Numbered points"/>
    <w:basedOn w:val="Text"/>
    <w:qFormat/>
    <w:rsid w:val="00424637"/>
    <w:pPr>
      <w:numPr>
        <w:numId w:val="2"/>
      </w:numPr>
      <w:spacing w:after="80"/>
      <w:ind w:left="714" w:hanging="357"/>
    </w:pPr>
  </w:style>
  <w:style w:type="paragraph" w:styleId="TOC1">
    <w:name w:val="toc 1"/>
    <w:basedOn w:val="Normal"/>
    <w:next w:val="Normal"/>
    <w:autoRedefine/>
    <w:uiPriority w:val="39"/>
    <w:unhideWhenUsed/>
    <w:rsid w:val="002C773E"/>
    <w:pPr>
      <w:tabs>
        <w:tab w:val="right" w:leader="dot" w:pos="8884"/>
      </w:tabs>
      <w:spacing w:after="100"/>
    </w:pPr>
    <w:rPr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86958"/>
    <w:rPr>
      <w:rFonts w:ascii="Arial" w:hAnsi="Arial"/>
      <w:b/>
      <w:i w:val="0"/>
      <w:color w:val="95C11F" w:themeColor="accent1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F76F47"/>
    <w:rPr>
      <w:color w:val="000000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notincontents">
    <w:name w:val="Title (not in contents)"/>
    <w:basedOn w:val="Normal"/>
    <w:qFormat/>
    <w:rsid w:val="00735D8E"/>
    <w:pPr>
      <w:spacing w:before="240" w:after="840" w:line="216" w:lineRule="auto"/>
    </w:pPr>
    <w:rPr>
      <w:rFonts w:ascii="Times New Roman" w:hAnsi="Times New Roman" w:cs="Times New Roman"/>
      <w:color w:val="154633" w:themeColor="text1"/>
      <w:sz w:val="54"/>
      <w:szCs w:val="54"/>
    </w:rPr>
  </w:style>
  <w:style w:type="character" w:customStyle="1" w:styleId="Heading4Char">
    <w:name w:val="Heading 4 Char"/>
    <w:basedOn w:val="DefaultParagraphFont"/>
    <w:link w:val="Heading4"/>
    <w:uiPriority w:val="9"/>
    <w:rsid w:val="00991546"/>
    <w:rPr>
      <w:rFonts w:ascii="Arial" w:eastAsiaTheme="majorEastAsia" w:hAnsi="Arial" w:cs="Arial"/>
      <w:b/>
      <w:bCs/>
      <w:color w:val="3B3838" w:themeColor="text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96805"/>
    <w:rPr>
      <w:color w:val="605E5C"/>
      <w:shd w:val="clear" w:color="auto" w:fill="E1DFDD"/>
    </w:rPr>
  </w:style>
  <w:style w:type="paragraph" w:customStyle="1" w:styleId="Tabletext">
    <w:name w:val="Table text"/>
    <w:basedOn w:val="Text"/>
    <w:qFormat/>
    <w:rsid w:val="00333451"/>
    <w:pPr>
      <w:spacing w:after="0"/>
    </w:pPr>
  </w:style>
  <w:style w:type="character" w:styleId="CommentReference">
    <w:name w:val="annotation reference"/>
    <w:basedOn w:val="DefaultParagraphFont"/>
    <w:uiPriority w:val="99"/>
    <w:unhideWhenUsed/>
    <w:rsid w:val="00C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728"/>
  </w:style>
  <w:style w:type="character" w:customStyle="1" w:styleId="CommentTextChar">
    <w:name w:val="Comment Text Char"/>
    <w:basedOn w:val="DefaultParagraphFont"/>
    <w:link w:val="CommentText"/>
    <w:uiPriority w:val="99"/>
    <w:rsid w:val="00CB6728"/>
    <w:rPr>
      <w:rFonts w:ascii="Arial" w:hAnsi="Arial" w:cs="Times New Roman (Body CS)"/>
      <w:color w:val="3B3838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728"/>
    <w:rPr>
      <w:rFonts w:ascii="Arial" w:hAnsi="Arial" w:cs="Times New Roman (Body CS)"/>
      <w:b/>
      <w:bCs/>
      <w:color w:val="3B3838" w:themeColor="text2"/>
      <w:sz w:val="20"/>
      <w:szCs w:val="20"/>
    </w:rPr>
  </w:style>
  <w:style w:type="paragraph" w:customStyle="1" w:styleId="Numberedpoints-last">
    <w:name w:val="Numbered points - last"/>
    <w:basedOn w:val="Numberedpoints"/>
    <w:qFormat/>
    <w:rsid w:val="00A20617"/>
    <w:pPr>
      <w:spacing w:after="160"/>
    </w:pPr>
  </w:style>
  <w:style w:type="paragraph" w:customStyle="1" w:styleId="Dividertitle">
    <w:name w:val="Divider title"/>
    <w:basedOn w:val="Covertitle"/>
    <w:qFormat/>
    <w:rsid w:val="00A23635"/>
    <w:rPr>
      <w:color w:val="95C11F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4F71D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623CD5"/>
    <w:pPr>
      <w:spacing w:after="100"/>
      <w:ind w:left="400"/>
    </w:pPr>
  </w:style>
  <w:style w:type="character" w:customStyle="1" w:styleId="normaltextrun">
    <w:name w:val="normaltextrun"/>
    <w:basedOn w:val="DefaultParagraphFont"/>
    <w:rsid w:val="006D677E"/>
  </w:style>
  <w:style w:type="character" w:customStyle="1" w:styleId="eop">
    <w:name w:val="eop"/>
    <w:basedOn w:val="DefaultParagraphFont"/>
    <w:rsid w:val="006D677E"/>
  </w:style>
  <w:style w:type="paragraph" w:styleId="NormalWeb">
    <w:name w:val="Normal (Web)"/>
    <w:basedOn w:val="Normal"/>
    <w:uiPriority w:val="99"/>
    <w:unhideWhenUsed/>
    <w:rsid w:val="00D023E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paragraph">
    <w:name w:val="paragraph"/>
    <w:basedOn w:val="Normal"/>
    <w:rsid w:val="00E861A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F83C4E"/>
    <w:rPr>
      <w:rFonts w:asciiTheme="majorHAnsi" w:eastAsiaTheme="majorEastAsia" w:hAnsiTheme="majorHAnsi" w:cstheme="majorBidi"/>
      <w:color w:val="6F9017" w:themeColor="accent1" w:themeShade="BF"/>
    </w:rPr>
  </w:style>
  <w:style w:type="paragraph" w:customStyle="1" w:styleId="Numberedbullets">
    <w:name w:val="Numbered bullets"/>
    <w:basedOn w:val="Text"/>
    <w:qFormat/>
    <w:rsid w:val="00F83C4E"/>
    <w:pPr>
      <w:spacing w:after="80"/>
    </w:pPr>
    <w:rPr>
      <w:rFonts w:asciiTheme="minorHAnsi" w:hAnsiTheme="minorHAnsi" w:cstheme="minorBidi"/>
      <w:color w:val="3B3838"/>
    </w:rPr>
  </w:style>
  <w:style w:type="paragraph" w:customStyle="1" w:styleId="Numberedbullets-last">
    <w:name w:val="Numbered bullets - last"/>
    <w:basedOn w:val="Numberedbullets"/>
    <w:qFormat/>
    <w:rsid w:val="00F83C4E"/>
    <w:pPr>
      <w:spacing w:after="200"/>
    </w:pPr>
  </w:style>
  <w:style w:type="table" w:styleId="ListTable7Colorful-Accent1">
    <w:name w:val="List Table 7 Colorful Accent 1"/>
    <w:basedOn w:val="TableNormal"/>
    <w:uiPriority w:val="52"/>
    <w:rsid w:val="00F83C4E"/>
    <w:rPr>
      <w:color w:val="6F901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C1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C1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C1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C1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F83C4E"/>
    <w:rPr>
      <w:color w:val="6F9017" w:themeColor="accent1" w:themeShade="BF"/>
    </w:rPr>
    <w:tblPr>
      <w:tblStyleRowBandSize w:val="1"/>
      <w:tblStyleColBandSize w:val="1"/>
      <w:tblBorders>
        <w:top w:val="single" w:sz="4" w:space="0" w:color="C5E76B" w:themeColor="accent1" w:themeTint="99"/>
        <w:left w:val="single" w:sz="4" w:space="0" w:color="C5E76B" w:themeColor="accent1" w:themeTint="99"/>
        <w:bottom w:val="single" w:sz="4" w:space="0" w:color="C5E76B" w:themeColor="accent1" w:themeTint="99"/>
        <w:right w:val="single" w:sz="4" w:space="0" w:color="C5E76B" w:themeColor="accent1" w:themeTint="99"/>
        <w:insideH w:val="single" w:sz="4" w:space="0" w:color="C5E76B" w:themeColor="accent1" w:themeTint="99"/>
        <w:insideV w:val="single" w:sz="4" w:space="0" w:color="C5E7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5E7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E7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</w:style>
  <w:style w:type="table" w:styleId="TableGridLight">
    <w:name w:val="Grid Table Light"/>
    <w:basedOn w:val="TableNormal"/>
    <w:uiPriority w:val="40"/>
    <w:rsid w:val="00F83C4E"/>
    <w:rPr>
      <w:color w:val="154633" w:themeColor="text1"/>
      <w:sz w:val="19"/>
      <w:szCs w:val="19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83C4E"/>
    <w:pPr>
      <w:spacing w:after="0" w:line="259" w:lineRule="auto"/>
      <w:outlineLvl w:val="9"/>
    </w:pPr>
    <w:rPr>
      <w:rFonts w:asciiTheme="majorHAnsi" w:hAnsiTheme="majorHAnsi" w:cstheme="majorBidi"/>
      <w:color w:val="6F9017" w:themeColor="accent1" w:themeShade="BF"/>
      <w:sz w:val="32"/>
      <w:szCs w:val="32"/>
    </w:rPr>
  </w:style>
  <w:style w:type="table" w:styleId="ListTable3-Accent1">
    <w:name w:val="List Table 3 Accent 1"/>
    <w:basedOn w:val="TableNormal"/>
    <w:uiPriority w:val="48"/>
    <w:rsid w:val="00F83C4E"/>
    <w:tblPr>
      <w:tblStyleRowBandSize w:val="1"/>
      <w:tblStyleColBandSize w:val="1"/>
      <w:tblBorders>
        <w:top w:val="single" w:sz="4" w:space="0" w:color="95C11F" w:themeColor="accent1"/>
        <w:left w:val="single" w:sz="4" w:space="0" w:color="95C11F" w:themeColor="accent1"/>
        <w:bottom w:val="single" w:sz="4" w:space="0" w:color="95C11F" w:themeColor="accent1"/>
        <w:right w:val="single" w:sz="4" w:space="0" w:color="95C1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C11F" w:themeFill="accent1"/>
      </w:tcPr>
    </w:tblStylePr>
    <w:tblStylePr w:type="lastRow">
      <w:rPr>
        <w:b/>
        <w:bCs/>
      </w:rPr>
      <w:tblPr/>
      <w:tcPr>
        <w:tcBorders>
          <w:top w:val="double" w:sz="4" w:space="0" w:color="95C1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C11F" w:themeColor="accent1"/>
          <w:right w:val="single" w:sz="4" w:space="0" w:color="95C11F" w:themeColor="accent1"/>
        </w:tcBorders>
      </w:tcPr>
    </w:tblStylePr>
    <w:tblStylePr w:type="band1Horz">
      <w:tblPr/>
      <w:tcPr>
        <w:tcBorders>
          <w:top w:val="single" w:sz="4" w:space="0" w:color="95C11F" w:themeColor="accent1"/>
          <w:bottom w:val="single" w:sz="4" w:space="0" w:color="95C1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C11F" w:themeColor="accent1"/>
          <w:left w:val="nil"/>
        </w:tcBorders>
      </w:tcPr>
    </w:tblStylePr>
    <w:tblStylePr w:type="swCell">
      <w:tblPr/>
      <w:tcPr>
        <w:tcBorders>
          <w:top w:val="double" w:sz="4" w:space="0" w:color="95C11F" w:themeColor="accent1"/>
          <w:right w:val="nil"/>
        </w:tcBorders>
      </w:tcPr>
    </w:tblStylePr>
  </w:style>
  <w:style w:type="character" w:customStyle="1" w:styleId="ListParagraphChar">
    <w:name w:val="List Paragraph Char"/>
    <w:aliases w:val="List Paragraph11 Char,List Paragraph2 Char,List Paragraph Char Char Char,lp1 Char,List Paragraph1 Char,Number_1 Char,SGLText List Paragraph Char,new Char,Normal Sentence Char,b1 Char,Colorful List - Accent 11 Char,Bullets 2 Char"/>
    <w:link w:val="ListParagraph"/>
    <w:uiPriority w:val="34"/>
    <w:qFormat/>
    <w:locked/>
    <w:rsid w:val="00F83C4E"/>
    <w:rPr>
      <w:rFonts w:ascii="Arial" w:hAnsi="Arial" w:cs="Times New Roman (Body CS)"/>
      <w:color w:val="3B3838" w:themeColor="text2"/>
      <w:sz w:val="20"/>
      <w:szCs w:val="20"/>
    </w:rPr>
  </w:style>
  <w:style w:type="paragraph" w:styleId="NoSpacing">
    <w:name w:val="No Spacing"/>
    <w:uiPriority w:val="1"/>
    <w:qFormat/>
    <w:rsid w:val="00F83C4E"/>
  </w:style>
  <w:style w:type="paragraph" w:customStyle="1" w:styleId="Lopendetekst">
    <w:name w:val="Lopende tekst"/>
    <w:basedOn w:val="Normal"/>
    <w:link w:val="LopendetekstChar"/>
    <w:qFormat/>
    <w:rsid w:val="00F83C4E"/>
    <w:pPr>
      <w:spacing w:after="240" w:line="276" w:lineRule="auto"/>
    </w:pPr>
    <w:rPr>
      <w:rFonts w:asciiTheme="minorHAnsi" w:eastAsiaTheme="minorEastAsia" w:hAnsiTheme="minorHAnsi" w:cstheme="minorBidi"/>
      <w:color w:val="154633" w:themeColor="text1"/>
      <w:lang w:val="nl-NL"/>
    </w:rPr>
  </w:style>
  <w:style w:type="character" w:customStyle="1" w:styleId="LopendetekstChar">
    <w:name w:val="Lopende tekst Char"/>
    <w:basedOn w:val="DefaultParagraphFont"/>
    <w:link w:val="Lopendetekst"/>
    <w:rsid w:val="00F83C4E"/>
    <w:rPr>
      <w:rFonts w:eastAsiaTheme="minorEastAsia"/>
      <w:color w:val="154633" w:themeColor="text1"/>
      <w:sz w:val="20"/>
      <w:szCs w:val="20"/>
      <w:lang w:val="nl-NL"/>
    </w:rPr>
  </w:style>
  <w:style w:type="paragraph" w:customStyle="1" w:styleId="kop1">
    <w:name w:val="#kop1"/>
    <w:basedOn w:val="Heading1"/>
    <w:next w:val="Lopendetekst"/>
    <w:qFormat/>
    <w:rsid w:val="00F83C4E"/>
    <w:pPr>
      <w:numPr>
        <w:numId w:val="3"/>
      </w:numPr>
      <w:spacing w:before="480" w:after="600" w:line="240" w:lineRule="auto"/>
    </w:pPr>
    <w:rPr>
      <w:rFonts w:ascii="Calibri" w:eastAsiaTheme="minorEastAsia" w:hAnsi="Calibri"/>
      <w:caps/>
      <w:color w:val="FFC959" w:themeColor="accent3"/>
      <w:spacing w:val="20"/>
      <w:kern w:val="32"/>
      <w:sz w:val="44"/>
      <w:szCs w:val="32"/>
      <w:lang w:val="nl-NL"/>
    </w:rPr>
  </w:style>
  <w:style w:type="paragraph" w:customStyle="1" w:styleId="kop3">
    <w:name w:val="#kop3"/>
    <w:basedOn w:val="Heading3"/>
    <w:next w:val="Lopendetekst"/>
    <w:qFormat/>
    <w:rsid w:val="00F83C4E"/>
    <w:pPr>
      <w:numPr>
        <w:ilvl w:val="2"/>
        <w:numId w:val="3"/>
      </w:numPr>
      <w:spacing w:after="120" w:line="276" w:lineRule="auto"/>
    </w:pPr>
    <w:rPr>
      <w:rFonts w:ascii="Calibri" w:eastAsia="Times New Roman" w:hAnsi="Calibri"/>
      <w:b w:val="0"/>
      <w:i w:val="0"/>
      <w:iCs w:val="0"/>
      <w:caps/>
      <w:color w:val="FFC959" w:themeColor="accent3"/>
      <w:sz w:val="28"/>
      <w:szCs w:val="26"/>
      <w:lang w:val="nl-NL"/>
    </w:rPr>
  </w:style>
  <w:style w:type="paragraph" w:customStyle="1" w:styleId="kop4">
    <w:name w:val="#kop4"/>
    <w:basedOn w:val="Heading4"/>
    <w:next w:val="Lopendetekst"/>
    <w:autoRedefine/>
    <w:qFormat/>
    <w:rsid w:val="00F83C4E"/>
    <w:pPr>
      <w:numPr>
        <w:ilvl w:val="3"/>
        <w:numId w:val="3"/>
      </w:numPr>
      <w:spacing w:before="0" w:after="0" w:line="276" w:lineRule="auto"/>
      <w:outlineLvl w:val="9"/>
    </w:pPr>
    <w:rPr>
      <w:rFonts w:asciiTheme="minorHAnsi" w:eastAsiaTheme="minorEastAsia" w:hAnsiTheme="minorHAnsi" w:cstheme="minorBidi"/>
      <w:b w:val="0"/>
      <w:bCs w:val="0"/>
      <w:color w:val="EE7459" w:themeColor="accent4"/>
      <w:spacing w:val="10"/>
      <w:lang w:val="nl-NL"/>
    </w:rPr>
  </w:style>
  <w:style w:type="table" w:styleId="PlainTable2">
    <w:name w:val="Plain Table 2"/>
    <w:basedOn w:val="TableNormal"/>
    <w:uiPriority w:val="42"/>
    <w:rsid w:val="00F83C4E"/>
    <w:rPr>
      <w:color w:val="154633" w:themeColor="text1"/>
      <w:sz w:val="19"/>
      <w:szCs w:val="19"/>
    </w:rPr>
    <w:tblPr>
      <w:tblStyleRowBandSize w:val="1"/>
      <w:tblStyleColBandSize w:val="1"/>
      <w:tblBorders>
        <w:top w:val="single" w:sz="4" w:space="0" w:color="5DCEA2" w:themeColor="text1" w:themeTint="80"/>
        <w:bottom w:val="single" w:sz="4" w:space="0" w:color="5DCEA2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DCEA2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DCEA2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DCEA2" w:themeColor="text1" w:themeTint="80"/>
          <w:right w:val="single" w:sz="4" w:space="0" w:color="5DCEA2" w:themeColor="text1" w:themeTint="80"/>
        </w:tcBorders>
      </w:tcPr>
    </w:tblStylePr>
    <w:tblStylePr w:type="band2Vert">
      <w:tblPr/>
      <w:tcPr>
        <w:tcBorders>
          <w:left w:val="single" w:sz="4" w:space="0" w:color="5DCEA2" w:themeColor="text1" w:themeTint="80"/>
          <w:right w:val="single" w:sz="4" w:space="0" w:color="5DCEA2" w:themeColor="text1" w:themeTint="80"/>
        </w:tcBorders>
      </w:tcPr>
    </w:tblStylePr>
    <w:tblStylePr w:type="band1Horz">
      <w:tblPr/>
      <w:tcPr>
        <w:tcBorders>
          <w:top w:val="single" w:sz="4" w:space="0" w:color="5DCEA2" w:themeColor="text1" w:themeTint="80"/>
          <w:bottom w:val="single" w:sz="4" w:space="0" w:color="5DCEA2" w:themeColor="text1" w:themeTint="80"/>
        </w:tcBorders>
      </w:tcPr>
    </w:tblStylePr>
  </w:style>
  <w:style w:type="table" w:styleId="GridTable1Light-Accent6">
    <w:name w:val="Grid Table 1 Light Accent 6"/>
    <w:basedOn w:val="TableNormal"/>
    <w:uiPriority w:val="46"/>
    <w:rsid w:val="00F83C4E"/>
    <w:tblPr>
      <w:tblStyleRowBandSize w:val="1"/>
      <w:tblStyleColBandSize w:val="1"/>
      <w:tblBorders>
        <w:top w:val="single" w:sz="4" w:space="0" w:color="B5B4DA" w:themeColor="accent6" w:themeTint="66"/>
        <w:left w:val="single" w:sz="4" w:space="0" w:color="B5B4DA" w:themeColor="accent6" w:themeTint="66"/>
        <w:bottom w:val="single" w:sz="4" w:space="0" w:color="B5B4DA" w:themeColor="accent6" w:themeTint="66"/>
        <w:right w:val="single" w:sz="4" w:space="0" w:color="B5B4DA" w:themeColor="accent6" w:themeTint="66"/>
        <w:insideH w:val="single" w:sz="4" w:space="0" w:color="B5B4DA" w:themeColor="accent6" w:themeTint="66"/>
        <w:insideV w:val="single" w:sz="4" w:space="0" w:color="B5B4D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18EC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8EC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F83C4E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C4E"/>
    <w:pPr>
      <w:numPr>
        <w:ilvl w:val="1"/>
      </w:numPr>
    </w:pPr>
    <w:rPr>
      <w:rFonts w:asciiTheme="minorHAnsi" w:eastAsiaTheme="minorEastAsia" w:hAnsiTheme="minorHAnsi" w:cstheme="minorBidi"/>
      <w:color w:val="37B785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83C4E"/>
    <w:rPr>
      <w:rFonts w:eastAsiaTheme="minorEastAsia"/>
      <w:color w:val="37B785" w:themeColor="text1" w:themeTint="A5"/>
      <w:spacing w:val="15"/>
      <w:sz w:val="22"/>
      <w:szCs w:val="22"/>
    </w:rPr>
  </w:style>
  <w:style w:type="table" w:styleId="ListTable4-Accent3">
    <w:name w:val="List Table 4 Accent 3"/>
    <w:basedOn w:val="TableNormal"/>
    <w:uiPriority w:val="49"/>
    <w:rsid w:val="00F83C4E"/>
    <w:tblPr>
      <w:tblStyleRowBandSize w:val="1"/>
      <w:tblStyleColBandSize w:val="1"/>
      <w:tblBorders>
        <w:top w:val="single" w:sz="4" w:space="0" w:color="FFDE9B" w:themeColor="accent3" w:themeTint="99"/>
        <w:left w:val="single" w:sz="4" w:space="0" w:color="FFDE9B" w:themeColor="accent3" w:themeTint="99"/>
        <w:bottom w:val="single" w:sz="4" w:space="0" w:color="FFDE9B" w:themeColor="accent3" w:themeTint="99"/>
        <w:right w:val="single" w:sz="4" w:space="0" w:color="FFDE9B" w:themeColor="accent3" w:themeTint="99"/>
        <w:insideH w:val="single" w:sz="4" w:space="0" w:color="FFDE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959" w:themeColor="accent3"/>
          <w:left w:val="single" w:sz="4" w:space="0" w:color="FFC959" w:themeColor="accent3"/>
          <w:bottom w:val="single" w:sz="4" w:space="0" w:color="FFC959" w:themeColor="accent3"/>
          <w:right w:val="single" w:sz="4" w:space="0" w:color="FFC959" w:themeColor="accent3"/>
          <w:insideH w:val="nil"/>
        </w:tcBorders>
        <w:shd w:val="clear" w:color="auto" w:fill="FFC959" w:themeFill="accent3"/>
      </w:tcPr>
    </w:tblStylePr>
    <w:tblStylePr w:type="lastRow">
      <w:rPr>
        <w:b/>
        <w:bCs/>
      </w:rPr>
      <w:tblPr/>
      <w:tcPr>
        <w:tcBorders>
          <w:top w:val="double" w:sz="4" w:space="0" w:color="FFDE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DD" w:themeFill="accent3" w:themeFillTint="33"/>
      </w:tcPr>
    </w:tblStylePr>
    <w:tblStylePr w:type="band1Horz">
      <w:tblPr/>
      <w:tcPr>
        <w:shd w:val="clear" w:color="auto" w:fill="FFF4DD" w:themeFill="accent3" w:themeFillTint="33"/>
      </w:tcPr>
    </w:tblStylePr>
  </w:style>
  <w:style w:type="table" w:styleId="ListTable3-Accent6">
    <w:name w:val="List Table 3 Accent 6"/>
    <w:basedOn w:val="TableNormal"/>
    <w:uiPriority w:val="48"/>
    <w:rsid w:val="00F83C4E"/>
    <w:tblPr>
      <w:tblStyleRowBandSize w:val="1"/>
      <w:tblStyleColBandSize w:val="1"/>
      <w:tblBorders>
        <w:top w:val="single" w:sz="4" w:space="0" w:color="504C9A" w:themeColor="accent6"/>
        <w:left w:val="single" w:sz="4" w:space="0" w:color="504C9A" w:themeColor="accent6"/>
        <w:bottom w:val="single" w:sz="4" w:space="0" w:color="504C9A" w:themeColor="accent6"/>
        <w:right w:val="single" w:sz="4" w:space="0" w:color="504C9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4C9A" w:themeFill="accent6"/>
      </w:tcPr>
    </w:tblStylePr>
    <w:tblStylePr w:type="lastRow">
      <w:rPr>
        <w:b/>
        <w:bCs/>
      </w:rPr>
      <w:tblPr/>
      <w:tcPr>
        <w:tcBorders>
          <w:top w:val="double" w:sz="4" w:space="0" w:color="504C9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4C9A" w:themeColor="accent6"/>
          <w:right w:val="single" w:sz="4" w:space="0" w:color="504C9A" w:themeColor="accent6"/>
        </w:tcBorders>
      </w:tcPr>
    </w:tblStylePr>
    <w:tblStylePr w:type="band1Horz">
      <w:tblPr/>
      <w:tcPr>
        <w:tcBorders>
          <w:top w:val="single" w:sz="4" w:space="0" w:color="504C9A" w:themeColor="accent6"/>
          <w:bottom w:val="single" w:sz="4" w:space="0" w:color="504C9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4C9A" w:themeColor="accent6"/>
          <w:left w:val="nil"/>
        </w:tcBorders>
      </w:tcPr>
    </w:tblStylePr>
    <w:tblStylePr w:type="swCell">
      <w:tblPr/>
      <w:tcPr>
        <w:tcBorders>
          <w:top w:val="double" w:sz="4" w:space="0" w:color="504C9A" w:themeColor="accent6"/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F83C4E"/>
    <w:tblPr>
      <w:tblStyleRowBandSize w:val="1"/>
      <w:tblStyleColBandSize w:val="1"/>
      <w:tblBorders>
        <w:top w:val="single" w:sz="4" w:space="0" w:color="7ED8B5" w:themeColor="text1" w:themeTint="66"/>
        <w:left w:val="single" w:sz="4" w:space="0" w:color="7ED8B5" w:themeColor="text1" w:themeTint="66"/>
        <w:bottom w:val="single" w:sz="4" w:space="0" w:color="7ED8B5" w:themeColor="text1" w:themeTint="66"/>
        <w:right w:val="single" w:sz="4" w:space="0" w:color="7ED8B5" w:themeColor="text1" w:themeTint="66"/>
        <w:insideH w:val="single" w:sz="4" w:space="0" w:color="7ED8B5" w:themeColor="text1" w:themeTint="66"/>
        <w:insideV w:val="single" w:sz="4" w:space="0" w:color="7ED8B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C59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C59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5Dark-Accent1">
    <w:name w:val="List Table 5 Dark Accent 1"/>
    <w:basedOn w:val="TableNormal"/>
    <w:uiPriority w:val="50"/>
    <w:rsid w:val="00F83C4E"/>
    <w:rPr>
      <w:color w:val="FFFFFF" w:themeColor="background1"/>
    </w:rPr>
    <w:tblPr>
      <w:tblStyleRowBandSize w:val="1"/>
      <w:tblStyleColBandSize w:val="1"/>
      <w:tblBorders>
        <w:top w:val="single" w:sz="24" w:space="0" w:color="95C11F" w:themeColor="accent1"/>
        <w:left w:val="single" w:sz="24" w:space="0" w:color="95C11F" w:themeColor="accent1"/>
        <w:bottom w:val="single" w:sz="24" w:space="0" w:color="95C11F" w:themeColor="accent1"/>
        <w:right w:val="single" w:sz="24" w:space="0" w:color="95C11F" w:themeColor="accent1"/>
      </w:tblBorders>
    </w:tblPr>
    <w:tcPr>
      <w:shd w:val="clear" w:color="auto" w:fill="95C1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msonormal0">
    <w:name w:val="msonormal"/>
    <w:basedOn w:val="Normal"/>
    <w:rsid w:val="00F83C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83C4E"/>
    <w:rPr>
      <w:color w:val="800080"/>
      <w:u w:val="single"/>
    </w:rPr>
  </w:style>
  <w:style w:type="character" w:customStyle="1" w:styleId="apple-tab-span">
    <w:name w:val="apple-tab-span"/>
    <w:basedOn w:val="DefaultParagraphFont"/>
    <w:rsid w:val="00F83C4E"/>
  </w:style>
  <w:style w:type="character" w:styleId="IntenseReference">
    <w:name w:val="Intense Reference"/>
    <w:basedOn w:val="DefaultParagraphFont"/>
    <w:uiPriority w:val="32"/>
    <w:qFormat/>
    <w:rsid w:val="00F83C4E"/>
    <w:rPr>
      <w:b/>
      <w:bCs/>
      <w:smallCaps/>
      <w:color w:val="95C11F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F83C4E"/>
    <w:rPr>
      <w:smallCaps/>
      <w:color w:val="37B785" w:themeColor="text1" w:themeTint="A5"/>
    </w:rPr>
  </w:style>
  <w:style w:type="character" w:styleId="SubtleEmphasis">
    <w:name w:val="Subtle Emphasis"/>
    <w:basedOn w:val="DefaultParagraphFont"/>
    <w:uiPriority w:val="19"/>
    <w:qFormat/>
    <w:rsid w:val="00F83C4E"/>
    <w:rPr>
      <w:i/>
      <w:iCs/>
      <w:color w:val="2D966D" w:themeColor="text1" w:themeTint="BF"/>
    </w:rPr>
  </w:style>
  <w:style w:type="table" w:styleId="GridTable1Light-Accent1">
    <w:name w:val="Grid Table 1 Light Accent 1"/>
    <w:basedOn w:val="TableNormal"/>
    <w:uiPriority w:val="46"/>
    <w:rsid w:val="00F83C4E"/>
    <w:tblPr>
      <w:tblStyleRowBandSize w:val="1"/>
      <w:tblStyleColBandSize w:val="1"/>
      <w:tblBorders>
        <w:top w:val="single" w:sz="4" w:space="0" w:color="D8EF9C" w:themeColor="accent1" w:themeTint="66"/>
        <w:left w:val="single" w:sz="4" w:space="0" w:color="D8EF9C" w:themeColor="accent1" w:themeTint="66"/>
        <w:bottom w:val="single" w:sz="4" w:space="0" w:color="D8EF9C" w:themeColor="accent1" w:themeTint="66"/>
        <w:right w:val="single" w:sz="4" w:space="0" w:color="D8EF9C" w:themeColor="accent1" w:themeTint="66"/>
        <w:insideH w:val="single" w:sz="4" w:space="0" w:color="D8EF9C" w:themeColor="accent1" w:themeTint="66"/>
        <w:insideV w:val="single" w:sz="4" w:space="0" w:color="D8EF9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5E7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E7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83C4E"/>
    <w:tblPr>
      <w:tblStyleRowBandSize w:val="1"/>
      <w:tblStyleColBandSize w:val="1"/>
      <w:tblBorders>
        <w:top w:val="single" w:sz="2" w:space="0" w:color="3DC590" w:themeColor="text1" w:themeTint="99"/>
        <w:bottom w:val="single" w:sz="2" w:space="0" w:color="3DC590" w:themeColor="text1" w:themeTint="99"/>
        <w:insideH w:val="single" w:sz="2" w:space="0" w:color="3DC590" w:themeColor="text1" w:themeTint="99"/>
        <w:insideV w:val="single" w:sz="2" w:space="0" w:color="3DC590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C590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C590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BDA" w:themeFill="text1" w:themeFillTint="33"/>
      </w:tcPr>
    </w:tblStylePr>
    <w:tblStylePr w:type="band1Horz">
      <w:tblPr/>
      <w:tcPr>
        <w:shd w:val="clear" w:color="auto" w:fill="BEEBDA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83C4E"/>
    <w:tblPr>
      <w:tblStyleRowBandSize w:val="1"/>
      <w:tblStyleColBandSize w:val="1"/>
      <w:tblBorders>
        <w:top w:val="single" w:sz="2" w:space="0" w:color="C5E76B" w:themeColor="accent1" w:themeTint="99"/>
        <w:bottom w:val="single" w:sz="2" w:space="0" w:color="C5E76B" w:themeColor="accent1" w:themeTint="99"/>
        <w:insideH w:val="single" w:sz="2" w:space="0" w:color="C5E76B" w:themeColor="accent1" w:themeTint="99"/>
        <w:insideV w:val="single" w:sz="2" w:space="0" w:color="C5E7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E7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E7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</w:style>
  <w:style w:type="character" w:customStyle="1" w:styleId="spellingerror">
    <w:name w:val="spellingerror"/>
    <w:basedOn w:val="DefaultParagraphFont"/>
    <w:rsid w:val="00F83C4E"/>
  </w:style>
  <w:style w:type="table" w:styleId="PlainTable3">
    <w:name w:val="Plain Table 3"/>
    <w:basedOn w:val="TableNormal"/>
    <w:uiPriority w:val="43"/>
    <w:rsid w:val="00F83C4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DCEA2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DCEA2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F83C4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DCEA2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DCEA2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DCEA2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DCEA2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83C4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F83C4E"/>
    <w:tblPr>
      <w:tblStyleRowBandSize w:val="1"/>
      <w:tblStyleColBandSize w:val="1"/>
      <w:tblBorders>
        <w:top w:val="single" w:sz="4" w:space="0" w:color="C5E76B" w:themeColor="accent1" w:themeTint="99"/>
        <w:left w:val="single" w:sz="4" w:space="0" w:color="C5E76B" w:themeColor="accent1" w:themeTint="99"/>
        <w:bottom w:val="single" w:sz="4" w:space="0" w:color="C5E76B" w:themeColor="accent1" w:themeTint="99"/>
        <w:right w:val="single" w:sz="4" w:space="0" w:color="C5E76B" w:themeColor="accent1" w:themeTint="99"/>
        <w:insideH w:val="single" w:sz="4" w:space="0" w:color="C5E76B" w:themeColor="accent1" w:themeTint="99"/>
        <w:insideV w:val="single" w:sz="4" w:space="0" w:color="C5E7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C11F" w:themeColor="accent1"/>
          <w:left w:val="single" w:sz="4" w:space="0" w:color="95C11F" w:themeColor="accent1"/>
          <w:bottom w:val="single" w:sz="4" w:space="0" w:color="95C11F" w:themeColor="accent1"/>
          <w:right w:val="single" w:sz="4" w:space="0" w:color="95C11F" w:themeColor="accent1"/>
          <w:insideH w:val="nil"/>
          <w:insideV w:val="nil"/>
        </w:tcBorders>
        <w:shd w:val="clear" w:color="auto" w:fill="95C11F" w:themeFill="accent1"/>
      </w:tcPr>
    </w:tblStylePr>
    <w:tblStylePr w:type="lastRow">
      <w:rPr>
        <w:b/>
        <w:bCs/>
      </w:rPr>
      <w:tblPr/>
      <w:tcPr>
        <w:tcBorders>
          <w:top w:val="double" w:sz="4" w:space="0" w:color="95C1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CD" w:themeFill="accent1" w:themeFillTint="33"/>
      </w:tcPr>
    </w:tblStylePr>
    <w:tblStylePr w:type="band1Horz">
      <w:tblPr/>
      <w:tcPr>
        <w:shd w:val="clear" w:color="auto" w:fill="EBF7CD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F83C4E"/>
    <w:pPr>
      <w:spacing w:after="0"/>
    </w:pPr>
    <w:rPr>
      <w:rFonts w:asciiTheme="minorHAnsi" w:hAnsiTheme="minorHAnsi" w:cstheme="minorBidi"/>
      <w:color w:val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3C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3C4E"/>
    <w:rPr>
      <w:vertAlign w:val="superscript"/>
    </w:rPr>
  </w:style>
  <w:style w:type="table" w:styleId="GridTable5Dark-Accent1">
    <w:name w:val="Grid Table 5 Dark Accent 1"/>
    <w:basedOn w:val="TableNormal"/>
    <w:uiPriority w:val="50"/>
    <w:rsid w:val="00F83C4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C1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C1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C1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C11F" w:themeFill="accent1"/>
      </w:tcPr>
    </w:tblStylePr>
    <w:tblStylePr w:type="band1Vert">
      <w:tblPr/>
      <w:tcPr>
        <w:shd w:val="clear" w:color="auto" w:fill="D8EF9C" w:themeFill="accent1" w:themeFillTint="66"/>
      </w:tcPr>
    </w:tblStylePr>
    <w:tblStylePr w:type="band1Horz">
      <w:tblPr/>
      <w:tcPr>
        <w:shd w:val="clear" w:color="auto" w:fill="D8EF9C" w:themeFill="accent1" w:themeFillTint="66"/>
      </w:tcPr>
    </w:tblStylePr>
  </w:style>
  <w:style w:type="character" w:styleId="Mention">
    <w:name w:val="Mention"/>
    <w:basedOn w:val="DefaultParagraphFont"/>
    <w:uiPriority w:val="99"/>
    <w:unhideWhenUsed/>
    <w:rsid w:val="00F83C4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83C4E"/>
  </w:style>
  <w:style w:type="character" w:customStyle="1" w:styleId="contentcontrolboundarysink">
    <w:name w:val="contentcontrolboundarysink"/>
    <w:basedOn w:val="DefaultParagraphFont"/>
    <w:rsid w:val="00346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0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1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6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7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10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3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9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4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77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9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7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5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8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1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1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4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54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0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4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6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1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7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06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0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6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1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7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3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4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9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9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8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9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6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5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6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4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9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9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6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14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9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4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36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5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4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8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5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80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9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6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1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44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9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0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9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4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3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47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8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03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3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6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0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6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0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3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7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3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0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9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2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7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2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0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1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8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4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0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5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39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4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46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0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4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0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3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70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2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8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4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2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6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25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3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5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6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0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0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4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8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0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0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7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1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3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2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61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1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04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8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9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curement@investinternational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nvestinternational.n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vestint.sharepoint.com/sites/ProcessDocuments/Shared%20Documents/Report%20or%20Policy%20Template.dotx" TargetMode="External"/></Relationships>
</file>

<file path=word/theme/theme1.xml><?xml version="1.0" encoding="utf-8"?>
<a:theme xmlns:a="http://schemas.openxmlformats.org/drawingml/2006/main" name="Invest International">
  <a:themeElements>
    <a:clrScheme name="Invest International 2023">
      <a:dk1>
        <a:srgbClr val="154633"/>
      </a:dk1>
      <a:lt1>
        <a:srgbClr val="FFFFFF"/>
      </a:lt1>
      <a:dk2>
        <a:srgbClr val="3B3838"/>
      </a:dk2>
      <a:lt2>
        <a:srgbClr val="F6F3E7"/>
      </a:lt2>
      <a:accent1>
        <a:srgbClr val="95C11F"/>
      </a:accent1>
      <a:accent2>
        <a:srgbClr val="59B67C"/>
      </a:accent2>
      <a:accent3>
        <a:srgbClr val="FFC959"/>
      </a:accent3>
      <a:accent4>
        <a:srgbClr val="EE7459"/>
      </a:accent4>
      <a:accent5>
        <a:srgbClr val="45B7F0"/>
      </a:accent5>
      <a:accent6>
        <a:srgbClr val="504C9A"/>
      </a:accent6>
      <a:hlink>
        <a:srgbClr val="95C11F"/>
      </a:hlink>
      <a:folHlink>
        <a:srgbClr val="95C11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vest International" id="{FC88755C-E16F-A041-8DC4-C6D647BA0E07}" vid="{DDE5739A-7476-7444-919C-B52239D5BB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821A63A7448418D69A8EC41EB135D" ma:contentTypeVersion="16" ma:contentTypeDescription="Een nieuw document maken." ma:contentTypeScope="" ma:versionID="0c5253154fea320d018b647bba50a5be">
  <xsd:schema xmlns:xsd="http://www.w3.org/2001/XMLSchema" xmlns:xs="http://www.w3.org/2001/XMLSchema" xmlns:p="http://schemas.microsoft.com/office/2006/metadata/properties" xmlns:ns1="http://schemas.microsoft.com/sharepoint/v3" xmlns:ns2="36e01a29-0c54-4ccd-a35a-25af698ab6df" xmlns:ns3="9e294994-1c9a-4d3c-ae06-5ab143538c32" targetNamespace="http://schemas.microsoft.com/office/2006/metadata/properties" ma:root="true" ma:fieldsID="f745ac211142b1b0d2b0b23746e0fb98" ns1:_="" ns2:_="" ns3:_="">
    <xsd:import namespace="http://schemas.microsoft.com/sharepoint/v3"/>
    <xsd:import namespace="36e01a29-0c54-4ccd-a35a-25af698ab6df"/>
    <xsd:import namespace="9e294994-1c9a-4d3c-ae06-5ab143538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01a29-0c54-4ccd-a35a-25af698ab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bd0c902-588e-4af1-8b01-45d74d2f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994-1c9a-4d3c-ae06-5ab143538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5924872-fd87-4fb0-b0be-ca4a43985a29}" ma:internalName="TaxCatchAll" ma:showField="CatchAllData" ma:web="9e294994-1c9a-4d3c-ae06-5ab143538c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294994-1c9a-4d3c-ae06-5ab143538c32" xsi:nil="true"/>
    <_ip_UnifiedCompliancePolicyUIAction xmlns="http://schemas.microsoft.com/sharepoint/v3" xsi:nil="true"/>
    <lcf76f155ced4ddcb4097134ff3c332f xmlns="36e01a29-0c54-4ccd-a35a-25af698ab6d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D5EEF2-4D81-4039-9D0F-BFCE78F80F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1AEAD3-892D-4DF3-9711-086AA3784A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579626-C72C-4A37-940E-D2ABF75C8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e01a29-0c54-4ccd-a35a-25af698ab6df"/>
    <ds:schemaRef ds:uri="9e294994-1c9a-4d3c-ae06-5ab143538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531430-8AF3-4837-8FDD-B594DA081FCB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36e01a29-0c54-4ccd-a35a-25af698ab6df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9e294994-1c9a-4d3c-ae06-5ab143538c3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Report%20or%20Policy%20Template</Template>
  <TotalTime>8</TotalTime>
  <Pages>3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van der Sluijs</dc:creator>
  <cp:keywords/>
  <dc:description/>
  <cp:lastModifiedBy>Ilona van der Kaaij</cp:lastModifiedBy>
  <cp:revision>23</cp:revision>
  <dcterms:created xsi:type="dcterms:W3CDTF">2024-01-02T14:57:00Z</dcterms:created>
  <dcterms:modified xsi:type="dcterms:W3CDTF">2024-03-26T13:21:00Z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0x010100EC0821A63A7448418D69A8EC41EB135D</vt:lpwstr>
  </property>
  <property fmtid="{D5CDD505-2E9C-101B-9397-08002B2CF9AE}" pid="3" name="MediaServiceImageTags">
    <vt:lpwstr/>
  </property>
  <property fmtid="{D5CDD505-2E9C-101B-9397-08002B2CF9AE}" pid="4" name="MavimTopic">
    <vt:lpwstr>7;#Forms|00000000-0021-530c-0000-0115000003e8</vt:lpwstr>
  </property>
</Properties>
</file>