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D6AAA" w14:textId="5D67AA6E" w:rsidR="00AB2BEE" w:rsidRDefault="004B42EE" w:rsidP="00AB2BEE">
      <w:pPr>
        <w:pStyle w:val="Normaal"/>
      </w:pPr>
      <w:bookmarkStart w:id="0" w:name="_Toc305517968"/>
      <w:r>
        <w:rPr>
          <w:noProof/>
        </w:rPr>
        <w:drawing>
          <wp:anchor distT="0" distB="0" distL="114300" distR="114300" simplePos="0" relativeHeight="251656192" behindDoc="0" locked="0" layoutInCell="1" allowOverlap="1" wp14:anchorId="72B45A41" wp14:editId="3323C044">
            <wp:simplePos x="0" y="0"/>
            <wp:positionH relativeFrom="column">
              <wp:posOffset>-601833</wp:posOffset>
            </wp:positionH>
            <wp:positionV relativeFrom="paragraph">
              <wp:posOffset>6936</wp:posOffset>
            </wp:positionV>
            <wp:extent cx="3492933" cy="858129"/>
            <wp:effectExtent l="0" t="0" r="0" b="5715"/>
            <wp:wrapNone/>
            <wp:docPr id="8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008" cy="87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3892"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2C4B19A7" wp14:editId="2161E68F">
                <wp:simplePos x="0" y="0"/>
                <wp:positionH relativeFrom="page">
                  <wp:posOffset>4432935</wp:posOffset>
                </wp:positionH>
                <wp:positionV relativeFrom="paragraph">
                  <wp:posOffset>-899795</wp:posOffset>
                </wp:positionV>
                <wp:extent cx="3114040" cy="10746740"/>
                <wp:effectExtent l="0" t="0" r="10160" b="0"/>
                <wp:wrapNone/>
                <wp:docPr id="364" name="Group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4040" cy="10746740"/>
                          <a:chOff x="7560" y="0"/>
                          <a:chExt cx="4700" cy="15840"/>
                        </a:xfrm>
                      </wpg:grpSpPr>
                      <wps:wsp>
                        <wps:cNvPr id="365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7755" y="0"/>
                            <a:ext cx="4505" cy="15840"/>
                          </a:xfrm>
                          <a:prstGeom prst="rect">
                            <a:avLst/>
                          </a:prstGeom>
                          <a:solidFill>
                            <a:srgbClr val="44546A">
                              <a:lumMod val="20000"/>
                              <a:lumOff val="80000"/>
                            </a:srgbClr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366" descr="Light vertical"/>
                        <wps:cNvSpPr>
                          <a:spLocks noChangeArrowheads="1"/>
                        </wps:cNvSpPr>
                        <wps:spPr bwMode="auto">
                          <a:xfrm>
                            <a:off x="7560" y="8"/>
                            <a:ext cx="195" cy="15825"/>
                          </a:xfrm>
                          <a:prstGeom prst="rect">
                            <a:avLst/>
                          </a:prstGeom>
                          <a:pattFill prst="ltVert">
                            <a:fgClr>
                              <a:srgbClr val="A5A5A5">
                                <a:alpha val="80000"/>
                              </a:srgbClr>
                            </a:fgClr>
                            <a:bgClr>
                              <a:sysClr val="window" lastClr="FFFFFF">
                                <a:alpha val="80000"/>
                              </a:sysClr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9B0839" id="Group 364" o:spid="_x0000_s1026" style="position:absolute;margin-left:349.05pt;margin-top:-70.85pt;width:245.2pt;height:846.2pt;z-index:251655168;mso-position-horizontal-relative:page" coordorigin="7560" coordsize="4700,158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">
                <v:rect id="Rectangle 365" o:spid="_x0000_s1027" style="position:absolute;left:7755;width:4505;height:158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" fillcolor="#d6dce5" stroked="f" strokecolor="#d8d8d8"/>
                <v:rect id="Rectangle 366" o:spid="_x0000_s1028" alt="Light vertical" style="position:absolute;left:7560;top:8;width:195;height:158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" fillcolor="#a5a5a5" stroked="f" strokecolor="white" strokeweight="1pt">
                  <v:fill r:id="rId12" o:title="" opacity="52428f" color2="window" o:opacity2="52428f" type="pattern"/>
                  <v:shadow color="#d8d8d8" offset="3pt,3pt"/>
                </v:rect>
                <w10:wrap anchorx="page"/>
              </v:group>
            </w:pict>
          </mc:Fallback>
        </mc:AlternateContent>
      </w:r>
    </w:p>
    <w:p w14:paraId="3B21E555" w14:textId="77777777" w:rsidR="00AB2BEE" w:rsidRDefault="00AB2BEE" w:rsidP="00AB2BEE">
      <w:pPr>
        <w:pStyle w:val="Normaal"/>
      </w:pPr>
    </w:p>
    <w:p w14:paraId="1E67C52C" w14:textId="77777777" w:rsidR="00AB2BEE" w:rsidRDefault="00AB2BEE" w:rsidP="00AB2BEE">
      <w:pPr>
        <w:pStyle w:val="Normaal"/>
      </w:pPr>
    </w:p>
    <w:p w14:paraId="0E03F3EB" w14:textId="77777777" w:rsidR="00AB2BEE" w:rsidRDefault="00AB2BEE" w:rsidP="00AB2BEE">
      <w:pPr>
        <w:pStyle w:val="Normaal"/>
      </w:pPr>
    </w:p>
    <w:p w14:paraId="48B1240F" w14:textId="77777777" w:rsidR="00AB2BEE" w:rsidRDefault="00AB2BEE" w:rsidP="00AB2BEE">
      <w:pPr>
        <w:pStyle w:val="Normaal"/>
        <w:spacing w:line="240" w:lineRule="auto"/>
      </w:pPr>
    </w:p>
    <w:p w14:paraId="4EC13B4D" w14:textId="77777777" w:rsidR="00AB2BEE" w:rsidRDefault="00AB2BEE" w:rsidP="00AB2BEE">
      <w:pPr>
        <w:pStyle w:val="Normaal"/>
      </w:pPr>
    </w:p>
    <w:p w14:paraId="660CC95E" w14:textId="77777777" w:rsidR="00AB2BEE" w:rsidRPr="00895642" w:rsidRDefault="00AB2BEE" w:rsidP="00AB2BEE">
      <w:pPr>
        <w:pStyle w:val="Normaal"/>
      </w:pPr>
    </w:p>
    <w:p w14:paraId="13961788" w14:textId="77777777" w:rsidR="00AB2BEE" w:rsidRPr="00895642" w:rsidRDefault="00AB2BEE" w:rsidP="00AB2BEE">
      <w:pPr>
        <w:pStyle w:val="Normaal"/>
      </w:pPr>
    </w:p>
    <w:p w14:paraId="001183F8" w14:textId="77777777" w:rsidR="00AB2BEE" w:rsidRPr="00895642" w:rsidRDefault="00AB2BEE" w:rsidP="00AB2BEE">
      <w:pPr>
        <w:pStyle w:val="Normaal"/>
      </w:pPr>
    </w:p>
    <w:p w14:paraId="3B00601D" w14:textId="77777777" w:rsidR="00AB2BEE" w:rsidRPr="00895642" w:rsidRDefault="00AB2BEE" w:rsidP="00AB2BEE">
      <w:pPr>
        <w:pStyle w:val="Normaal"/>
      </w:pPr>
    </w:p>
    <w:p w14:paraId="18741A05" w14:textId="77777777" w:rsidR="00AB2BEE" w:rsidRPr="00895642" w:rsidRDefault="00AB2BEE" w:rsidP="00AB2BEE">
      <w:pPr>
        <w:pStyle w:val="Normaal"/>
      </w:pPr>
    </w:p>
    <w:p w14:paraId="3916FEFE" w14:textId="77777777" w:rsidR="00AB2BEE" w:rsidRDefault="004C3892" w:rsidP="00AB2BEE">
      <w:pPr>
        <w:pStyle w:val="Normaal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D9521BE" wp14:editId="4D3C3C02">
                <wp:simplePos x="0" y="0"/>
                <wp:positionH relativeFrom="page">
                  <wp:posOffset>-13335</wp:posOffset>
                </wp:positionH>
                <wp:positionV relativeFrom="page">
                  <wp:posOffset>3298825</wp:posOffset>
                </wp:positionV>
                <wp:extent cx="7556500" cy="1390015"/>
                <wp:effectExtent l="0" t="0" r="38100" b="32385"/>
                <wp:wrapNone/>
                <wp:docPr id="362" name="Rechthoe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0" cy="139001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73D7F" w14:textId="77777777" w:rsidR="001F68B5" w:rsidRPr="00C0500C" w:rsidRDefault="00126073" w:rsidP="00C0500C">
                            <w:pPr>
                              <w:pStyle w:val="Geenafstand"/>
                              <w:jc w:val="center"/>
                              <w:rPr>
                                <w:color w:val="FFFFF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FFFFFF"/>
                                <w:sz w:val="56"/>
                                <w:szCs w:val="56"/>
                              </w:rPr>
                              <w:t>Bijlage: Referenties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521BE" id="Rechthoek 16" o:spid="_x0000_s1026" style="position:absolute;margin-left:-1.05pt;margin-top:259.75pt;width:595pt;height:109.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" o:allowincell="f" fillcolor="#4472c4" strokecolor="window" strokeweight="1pt">
                <v:textbox inset="14.4pt,,14.4pt">
                  <w:txbxContent>
                    <w:p w14:paraId="2AA73D7F" w14:textId="77777777" w:rsidR="001F68B5" w:rsidRPr="00C0500C" w:rsidRDefault="00126073" w:rsidP="00C0500C">
                      <w:pPr>
                        <w:pStyle w:val="Geenafstand"/>
                        <w:jc w:val="center"/>
                        <w:rPr>
                          <w:color w:val="FFFFFF"/>
                          <w:sz w:val="56"/>
                          <w:szCs w:val="56"/>
                        </w:rPr>
                      </w:pPr>
                      <w:r>
                        <w:rPr>
                          <w:color w:val="FFFFFF"/>
                          <w:sz w:val="56"/>
                          <w:szCs w:val="56"/>
                        </w:rPr>
                        <w:t>Bijlage: Referenties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6CEEF458" w14:textId="77777777" w:rsidR="00AB2BEE" w:rsidRDefault="00AB2BEE" w:rsidP="00AB2BEE">
      <w:pPr>
        <w:pStyle w:val="Normaal"/>
        <w:spacing w:line="240" w:lineRule="auto"/>
      </w:pPr>
    </w:p>
    <w:p w14:paraId="2620D18D" w14:textId="77777777" w:rsidR="00AB2BEE" w:rsidRDefault="00AB2BEE" w:rsidP="00AB2BEE">
      <w:pPr>
        <w:pStyle w:val="Normaal"/>
        <w:spacing w:line="240" w:lineRule="auto"/>
      </w:pPr>
    </w:p>
    <w:p w14:paraId="5413D22F" w14:textId="77777777" w:rsidR="00AB2BEE" w:rsidRDefault="00AB2BEE" w:rsidP="00AB2BEE">
      <w:pPr>
        <w:pStyle w:val="Normaal"/>
        <w:spacing w:line="240" w:lineRule="auto"/>
      </w:pPr>
    </w:p>
    <w:p w14:paraId="17732540" w14:textId="77777777" w:rsidR="00AB2BEE" w:rsidRDefault="00AB2BEE" w:rsidP="00AB2BEE">
      <w:pPr>
        <w:pStyle w:val="Normaal"/>
        <w:spacing w:line="240" w:lineRule="auto"/>
      </w:pPr>
    </w:p>
    <w:p w14:paraId="3768C95D" w14:textId="77777777" w:rsidR="00AB2BEE" w:rsidRDefault="00AB2BEE" w:rsidP="00AB2BEE">
      <w:pPr>
        <w:pStyle w:val="Normaal"/>
        <w:spacing w:line="240" w:lineRule="auto"/>
      </w:pPr>
    </w:p>
    <w:p w14:paraId="4A01C8B4" w14:textId="77777777" w:rsidR="00AB2BEE" w:rsidRDefault="00AB2BEE" w:rsidP="00AB2BEE">
      <w:pPr>
        <w:pStyle w:val="Normaal"/>
        <w:spacing w:line="240" w:lineRule="auto"/>
      </w:pPr>
    </w:p>
    <w:p w14:paraId="417D8C04" w14:textId="77777777" w:rsidR="00AB2BEE" w:rsidRDefault="00AB2BEE" w:rsidP="00AB2BEE">
      <w:pPr>
        <w:pStyle w:val="Normaal"/>
        <w:spacing w:line="240" w:lineRule="auto"/>
      </w:pPr>
    </w:p>
    <w:p w14:paraId="08713B24" w14:textId="77777777" w:rsidR="00AB2BEE" w:rsidRDefault="00AB2BEE" w:rsidP="00AB2BEE">
      <w:pPr>
        <w:pStyle w:val="Normaal"/>
        <w:spacing w:line="240" w:lineRule="auto"/>
      </w:pPr>
    </w:p>
    <w:p w14:paraId="7AF684B4" w14:textId="77777777" w:rsidR="00AB2BEE" w:rsidRDefault="00AB2BEE" w:rsidP="00AB2BEE">
      <w:pPr>
        <w:pStyle w:val="Normaal"/>
        <w:spacing w:line="240" w:lineRule="auto"/>
      </w:pPr>
    </w:p>
    <w:p w14:paraId="5E4DE92C" w14:textId="77777777" w:rsidR="00AB2BEE" w:rsidRDefault="00AB2BEE" w:rsidP="00AB2BEE">
      <w:pPr>
        <w:pStyle w:val="Normaal"/>
        <w:spacing w:line="240" w:lineRule="auto"/>
      </w:pPr>
    </w:p>
    <w:p w14:paraId="6DF71985" w14:textId="77777777" w:rsidR="00AB2BEE" w:rsidRDefault="00AB2BEE" w:rsidP="00AB2BEE">
      <w:pPr>
        <w:pStyle w:val="Normaal"/>
        <w:spacing w:line="240" w:lineRule="auto"/>
      </w:pPr>
    </w:p>
    <w:p w14:paraId="3B9AE9AB" w14:textId="77777777" w:rsidR="00AB2BEE" w:rsidRDefault="00AB2BEE" w:rsidP="00AB2BEE">
      <w:pPr>
        <w:pStyle w:val="Normaal"/>
        <w:spacing w:line="240" w:lineRule="auto"/>
      </w:pPr>
    </w:p>
    <w:p w14:paraId="410323C1" w14:textId="77777777" w:rsidR="00AB2BEE" w:rsidRDefault="00AB2BEE" w:rsidP="00AB2BEE">
      <w:pPr>
        <w:pStyle w:val="Normaal"/>
        <w:spacing w:line="240" w:lineRule="auto"/>
      </w:pPr>
    </w:p>
    <w:p w14:paraId="307F8CC3" w14:textId="77777777" w:rsidR="00AB2BEE" w:rsidRDefault="00AB2BEE" w:rsidP="00AB2BEE">
      <w:pPr>
        <w:pStyle w:val="Normaal"/>
        <w:spacing w:line="240" w:lineRule="auto"/>
      </w:pPr>
    </w:p>
    <w:p w14:paraId="2847F307" w14:textId="77777777" w:rsidR="00AB2BEE" w:rsidRDefault="00AB2BEE" w:rsidP="00AB2BEE">
      <w:pPr>
        <w:pStyle w:val="Normaal"/>
        <w:spacing w:line="240" w:lineRule="auto"/>
      </w:pPr>
    </w:p>
    <w:p w14:paraId="6B431361" w14:textId="77777777" w:rsidR="00AB2BEE" w:rsidRDefault="00AB2BEE" w:rsidP="00AB2BEE">
      <w:pPr>
        <w:pStyle w:val="Normaal"/>
        <w:spacing w:line="240" w:lineRule="auto"/>
      </w:pPr>
    </w:p>
    <w:p w14:paraId="074B6727" w14:textId="77777777" w:rsidR="00AB2BEE" w:rsidRDefault="00AB2BEE" w:rsidP="00AB2BEE">
      <w:pPr>
        <w:pStyle w:val="Normaal"/>
        <w:spacing w:line="240" w:lineRule="auto"/>
      </w:pPr>
    </w:p>
    <w:p w14:paraId="72C100D5" w14:textId="77777777" w:rsidR="00AB2BEE" w:rsidRDefault="00AB2BEE" w:rsidP="00AB2BEE">
      <w:pPr>
        <w:pStyle w:val="Normaal"/>
        <w:spacing w:line="240" w:lineRule="auto"/>
      </w:pPr>
    </w:p>
    <w:p w14:paraId="7149D806" w14:textId="77777777" w:rsidR="00AB2BEE" w:rsidRDefault="00AB2BEE" w:rsidP="00AB2BEE">
      <w:pPr>
        <w:pStyle w:val="Normaal"/>
        <w:spacing w:line="240" w:lineRule="auto"/>
      </w:pPr>
    </w:p>
    <w:p w14:paraId="38F146B5" w14:textId="77777777" w:rsidR="00AB2BEE" w:rsidRDefault="00AB2BEE" w:rsidP="00AB2BEE">
      <w:pPr>
        <w:pStyle w:val="Normaal"/>
        <w:spacing w:line="240" w:lineRule="auto"/>
      </w:pPr>
    </w:p>
    <w:p w14:paraId="1B325038" w14:textId="77777777" w:rsidR="00AB2BEE" w:rsidRDefault="00AB2BEE" w:rsidP="00AB2BEE">
      <w:pPr>
        <w:pStyle w:val="Normaal"/>
        <w:spacing w:line="240" w:lineRule="auto"/>
      </w:pPr>
    </w:p>
    <w:p w14:paraId="743C2C3D" w14:textId="114A28E2" w:rsidR="00AB2BEE" w:rsidRDefault="00AB2BEE" w:rsidP="00AB2BEE">
      <w:pPr>
        <w:pStyle w:val="Normaal"/>
        <w:spacing w:line="240" w:lineRule="auto"/>
      </w:pPr>
    </w:p>
    <w:p w14:paraId="437A0D55" w14:textId="69A7DA37" w:rsidR="00AB2BEE" w:rsidRDefault="00AB2BEE" w:rsidP="00AB2BEE">
      <w:pPr>
        <w:pStyle w:val="Normaal"/>
        <w:spacing w:line="240" w:lineRule="auto"/>
      </w:pPr>
    </w:p>
    <w:p w14:paraId="3C5E4262" w14:textId="6ABEEA72" w:rsidR="00AB2BEE" w:rsidRDefault="00AB2BEE" w:rsidP="00AB2BEE">
      <w:pPr>
        <w:pStyle w:val="Normaal"/>
        <w:spacing w:line="240" w:lineRule="auto"/>
      </w:pPr>
    </w:p>
    <w:p w14:paraId="07256E8A" w14:textId="5C071814" w:rsidR="00AB2BEE" w:rsidRDefault="00AB2BEE" w:rsidP="00AB2BEE">
      <w:pPr>
        <w:pStyle w:val="Normaal"/>
        <w:spacing w:line="240" w:lineRule="auto"/>
      </w:pPr>
    </w:p>
    <w:p w14:paraId="420E5BCE" w14:textId="3637803F" w:rsidR="00AB2BEE" w:rsidRDefault="00AB2BEE" w:rsidP="00AB2BEE">
      <w:pPr>
        <w:pStyle w:val="Normaal"/>
        <w:spacing w:line="240" w:lineRule="auto"/>
      </w:pPr>
    </w:p>
    <w:p w14:paraId="3BE4C61A" w14:textId="0C735B08" w:rsidR="00AB2BEE" w:rsidRDefault="00AB2BEE" w:rsidP="00AB2BEE">
      <w:pPr>
        <w:pStyle w:val="Normaal"/>
        <w:spacing w:line="240" w:lineRule="auto"/>
      </w:pPr>
    </w:p>
    <w:p w14:paraId="300A32FC" w14:textId="77777777" w:rsidR="00AB2BEE" w:rsidRDefault="00AB2BEE" w:rsidP="00AB2BEE">
      <w:pPr>
        <w:pStyle w:val="Normaal"/>
        <w:spacing w:line="240" w:lineRule="auto"/>
      </w:pPr>
    </w:p>
    <w:p w14:paraId="1252B16F" w14:textId="77777777" w:rsidR="00AB2BEE" w:rsidRDefault="00AB2BEE" w:rsidP="00AB2BEE">
      <w:pPr>
        <w:pStyle w:val="Normaal"/>
        <w:spacing w:line="240" w:lineRule="auto"/>
      </w:pPr>
    </w:p>
    <w:p w14:paraId="096DB888" w14:textId="77777777" w:rsidR="00AB2BEE" w:rsidRDefault="00AB2BEE" w:rsidP="00AB2BEE">
      <w:pPr>
        <w:pStyle w:val="Normaal"/>
        <w:spacing w:line="240" w:lineRule="auto"/>
      </w:pPr>
    </w:p>
    <w:p w14:paraId="514CFEA4" w14:textId="77777777" w:rsidR="00AB2BEE" w:rsidRDefault="00AB2BEE" w:rsidP="00AB2BEE">
      <w:pPr>
        <w:pStyle w:val="Normaal"/>
        <w:spacing w:line="240" w:lineRule="auto"/>
      </w:pPr>
    </w:p>
    <w:p w14:paraId="11D1AD20" w14:textId="77777777" w:rsidR="00AB2BEE" w:rsidRDefault="00AB2BEE" w:rsidP="00AB2BEE">
      <w:pPr>
        <w:pStyle w:val="Normaal"/>
        <w:spacing w:line="240" w:lineRule="auto"/>
      </w:pPr>
    </w:p>
    <w:p w14:paraId="33EB6C68" w14:textId="77777777" w:rsidR="00AB2BEE" w:rsidRDefault="00AB2BEE" w:rsidP="00AB2BEE">
      <w:pPr>
        <w:pStyle w:val="Normaal"/>
        <w:spacing w:line="240" w:lineRule="auto"/>
      </w:pPr>
    </w:p>
    <w:p w14:paraId="69AAAC11" w14:textId="77777777" w:rsidR="00AB2BEE" w:rsidRDefault="00AB2BEE" w:rsidP="00AB2BEE">
      <w:pPr>
        <w:pStyle w:val="Normaal"/>
        <w:spacing w:line="240" w:lineRule="auto"/>
      </w:pPr>
    </w:p>
    <w:p w14:paraId="539803A8" w14:textId="77777777" w:rsidR="00AB2BEE" w:rsidRDefault="00947862" w:rsidP="00AB2BEE">
      <w:pPr>
        <w:pStyle w:val="Normaal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2EE66" wp14:editId="68F07BE5">
                <wp:simplePos x="0" y="0"/>
                <wp:positionH relativeFrom="column">
                  <wp:posOffset>-382905</wp:posOffset>
                </wp:positionH>
                <wp:positionV relativeFrom="paragraph">
                  <wp:posOffset>177800</wp:posOffset>
                </wp:positionV>
                <wp:extent cx="3404235" cy="1831975"/>
                <wp:effectExtent l="0" t="0" r="0" b="0"/>
                <wp:wrapSquare wrapText="bothSides"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04235" cy="183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DC70B8" w14:textId="7B77F851" w:rsidR="001F68B5" w:rsidRDefault="001F68B5" w:rsidP="00AB2BEE">
                            <w:pPr>
                              <w:pStyle w:val="Normaal"/>
                              <w:tabs>
                                <w:tab w:val="left" w:pos="1560"/>
                                <w:tab w:val="left" w:pos="1701"/>
                              </w:tabs>
                            </w:pPr>
                            <w:r>
                              <w:br/>
                              <w:t>Uitgevoerd door:</w:t>
                            </w:r>
                            <w:r>
                              <w:tab/>
                              <w:t>Gezamenlijke inkoop Pompeblêd</w:t>
                            </w:r>
                            <w:r>
                              <w:br/>
                              <w:t>In opdracht van:</w:t>
                            </w:r>
                            <w:r>
                              <w:tab/>
                              <w:t>Deelnemende scholen</w:t>
                            </w:r>
                            <w:r>
                              <w:br/>
                              <w:t>Datum: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9675BD">
                              <w:t>2</w:t>
                            </w:r>
                            <w:r w:rsidR="00854B79">
                              <w:t>5</w:t>
                            </w:r>
                            <w:r w:rsidR="009675BD">
                              <w:t xml:space="preserve"> maart </w:t>
                            </w:r>
                            <w:r w:rsidR="00A00915">
                              <w:t>20</w:t>
                            </w:r>
                            <w:r w:rsidR="00B3762F">
                              <w:t>24</w:t>
                            </w:r>
                            <w:r>
                              <w:tab/>
                            </w:r>
                            <w:r>
                              <w:br/>
                            </w:r>
                          </w:p>
                          <w:p w14:paraId="3DDD2CA5" w14:textId="77777777" w:rsidR="009C7998" w:rsidRDefault="009C7998" w:rsidP="00AB2BEE">
                            <w:pPr>
                              <w:pStyle w:val="Normaal"/>
                              <w:tabs>
                                <w:tab w:val="left" w:pos="1560"/>
                                <w:tab w:val="left" w:pos="1701"/>
                              </w:tabs>
                            </w:pPr>
                          </w:p>
                          <w:p w14:paraId="69067BB3" w14:textId="09348EB0" w:rsidR="001F68B5" w:rsidRDefault="001F68B5" w:rsidP="00947862">
                            <w:pPr>
                              <w:pStyle w:val="Normaal"/>
                              <w:spacing w:line="360" w:lineRule="auto"/>
                              <w:rPr>
                                <w:rFonts w:ascii="Verdana" w:hAnsi="Verdana" w:cs="Arial"/>
                                <w:color w:val="000000"/>
                                <w:sz w:val="16"/>
                                <w:lang w:val="en-GB"/>
                              </w:rPr>
                            </w:pPr>
                            <w:r w:rsidRPr="006F7D60">
                              <w:rPr>
                                <w:rFonts w:ascii="Verdana" w:hAnsi="Verdana" w:cs="Arial"/>
                                <w:color w:val="000000"/>
                                <w:sz w:val="16"/>
                                <w:lang w:val="en-GB"/>
                              </w:rPr>
                              <w:t xml:space="preserve">Copyright </w:t>
                            </w:r>
                            <w:r w:rsidR="006F0B06">
                              <w:rPr>
                                <w:rFonts w:ascii="Verdana" w:hAnsi="Verdana" w:cs="Arial"/>
                                <w:color w:val="000000"/>
                                <w:sz w:val="16"/>
                                <w:lang w:val="en-GB"/>
                              </w:rPr>
                              <w:fldChar w:fldCharType="begin"/>
                            </w:r>
                            <w:r w:rsidR="006F0B06">
                              <w:rPr>
                                <w:rFonts w:ascii="Verdana" w:hAnsi="Verdana" w:cs="Arial"/>
                                <w:color w:val="000000"/>
                                <w:sz w:val="16"/>
                                <w:lang w:val="en-GB"/>
                              </w:rPr>
                              <w:instrText xml:space="preserve"> DATE \@ "yyyy" \* MERGEFORMAT </w:instrText>
                            </w:r>
                            <w:r w:rsidR="006F0B06">
                              <w:rPr>
                                <w:rFonts w:ascii="Verdana" w:hAnsi="Verdana" w:cs="Arial"/>
                                <w:color w:val="000000"/>
                                <w:sz w:val="16"/>
                                <w:lang w:val="en-GB"/>
                              </w:rPr>
                              <w:fldChar w:fldCharType="separate"/>
                            </w:r>
                            <w:r w:rsidR="00854B79">
                              <w:rPr>
                                <w:rFonts w:ascii="Verdana" w:hAnsi="Verdana" w:cs="Arial"/>
                                <w:noProof/>
                                <w:color w:val="000000"/>
                                <w:sz w:val="16"/>
                                <w:lang w:val="en-GB"/>
                              </w:rPr>
                              <w:t>2024</w:t>
                            </w:r>
                            <w:r w:rsidR="006F0B06">
                              <w:rPr>
                                <w:rFonts w:ascii="Verdana" w:hAnsi="Verdana" w:cs="Arial"/>
                                <w:color w:val="000000"/>
                                <w:sz w:val="16"/>
                                <w:lang w:val="en-GB"/>
                              </w:rPr>
                              <w:fldChar w:fldCharType="end"/>
                            </w:r>
                          </w:p>
                          <w:p w14:paraId="38C45FFD" w14:textId="77777777" w:rsidR="001F68B5" w:rsidRPr="00C76197" w:rsidRDefault="001F68B5" w:rsidP="00947862">
                            <w:pPr>
                              <w:pStyle w:val="Normaal"/>
                              <w:spacing w:line="360" w:lineRule="auto"/>
                              <w:rPr>
                                <w:rFonts w:ascii="Verdana" w:hAnsi="Verdana" w:cs="Arial"/>
                                <w:color w:val="000000"/>
                                <w:sz w:val="16"/>
                              </w:rPr>
                            </w:pPr>
                            <w:r w:rsidRPr="00C76197">
                              <w:rPr>
                                <w:rFonts w:ascii="Verdana" w:hAnsi="Verdana" w:cs="Arial"/>
                                <w:color w:val="000000"/>
                                <w:sz w:val="16"/>
                              </w:rPr>
                              <w:t>Scholengroep Pompeblêd</w:t>
                            </w:r>
                          </w:p>
                          <w:p w14:paraId="60A33E35" w14:textId="77777777" w:rsidR="001F68B5" w:rsidRPr="00C76197" w:rsidRDefault="001F68B5" w:rsidP="00947862">
                            <w:pPr>
                              <w:pStyle w:val="Normaal"/>
                              <w:spacing w:line="360" w:lineRule="auto"/>
                            </w:pPr>
                            <w:r w:rsidRPr="00C76197">
                              <w:rPr>
                                <w:rFonts w:ascii="Verdana" w:hAnsi="Verdana" w:cs="Arial"/>
                                <w:color w:val="000000"/>
                                <w:sz w:val="16"/>
                              </w:rPr>
                              <w:t>www.</w:t>
                            </w:r>
                            <w:r>
                              <w:rPr>
                                <w:rFonts w:ascii="Verdana" w:hAnsi="Verdana" w:cs="Arial"/>
                                <w:color w:val="000000"/>
                                <w:sz w:val="16"/>
                              </w:rPr>
                              <w:t>pompebled</w:t>
                            </w:r>
                            <w:r w:rsidRPr="00C76197">
                              <w:rPr>
                                <w:rFonts w:ascii="Verdana" w:hAnsi="Verdana" w:cs="Arial"/>
                                <w:color w:val="000000"/>
                                <w:sz w:val="16"/>
                              </w:rPr>
                              <w:t>.nl</w:t>
                            </w:r>
                          </w:p>
                          <w:p w14:paraId="7196542A" w14:textId="77777777" w:rsidR="001F68B5" w:rsidRDefault="001F68B5" w:rsidP="00AB2BEE">
                            <w:pPr>
                              <w:pStyle w:val="Normaal"/>
                              <w:tabs>
                                <w:tab w:val="left" w:pos="1560"/>
                                <w:tab w:val="left" w:pos="1701"/>
                              </w:tabs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2EE66"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7" type="#_x0000_t202" style="position:absolute;margin-left:-30.15pt;margin-top:14pt;width:268.05pt;height:1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" filled="f" stroked="f">
                <v:textbox>
                  <w:txbxContent>
                    <w:p w14:paraId="62DC70B8" w14:textId="7B77F851" w:rsidR="001F68B5" w:rsidRDefault="001F68B5" w:rsidP="00AB2BEE">
                      <w:pPr>
                        <w:pStyle w:val="Normaal"/>
                        <w:tabs>
                          <w:tab w:val="left" w:pos="1560"/>
                          <w:tab w:val="left" w:pos="1701"/>
                        </w:tabs>
                      </w:pPr>
                      <w:r>
                        <w:br/>
                        <w:t>Uitgevoerd door:</w:t>
                      </w:r>
                      <w:r>
                        <w:tab/>
                        <w:t>Gezamenlijke inkoop Pompeblêd</w:t>
                      </w:r>
                      <w:r>
                        <w:br/>
                        <w:t>In opdracht van:</w:t>
                      </w:r>
                      <w:r>
                        <w:tab/>
                        <w:t>Deelnemende scholen</w:t>
                      </w:r>
                      <w:r>
                        <w:br/>
                        <w:t>Datum:</w:t>
                      </w:r>
                      <w:r>
                        <w:tab/>
                      </w:r>
                      <w:r>
                        <w:tab/>
                      </w:r>
                      <w:r w:rsidR="009675BD">
                        <w:t>2</w:t>
                      </w:r>
                      <w:r w:rsidR="00854B79">
                        <w:t>5</w:t>
                      </w:r>
                      <w:r w:rsidR="009675BD">
                        <w:t xml:space="preserve"> maart </w:t>
                      </w:r>
                      <w:r w:rsidR="00A00915">
                        <w:t>20</w:t>
                      </w:r>
                      <w:r w:rsidR="00B3762F">
                        <w:t>24</w:t>
                      </w:r>
                      <w:r>
                        <w:tab/>
                      </w:r>
                      <w:r>
                        <w:br/>
                      </w:r>
                    </w:p>
                    <w:p w14:paraId="3DDD2CA5" w14:textId="77777777" w:rsidR="009C7998" w:rsidRDefault="009C7998" w:rsidP="00AB2BEE">
                      <w:pPr>
                        <w:pStyle w:val="Normaal"/>
                        <w:tabs>
                          <w:tab w:val="left" w:pos="1560"/>
                          <w:tab w:val="left" w:pos="1701"/>
                        </w:tabs>
                      </w:pPr>
                    </w:p>
                    <w:p w14:paraId="69067BB3" w14:textId="09348EB0" w:rsidR="001F68B5" w:rsidRDefault="001F68B5" w:rsidP="00947862">
                      <w:pPr>
                        <w:pStyle w:val="Normaal"/>
                        <w:spacing w:line="360" w:lineRule="auto"/>
                        <w:rPr>
                          <w:rFonts w:ascii="Verdana" w:hAnsi="Verdana" w:cs="Arial"/>
                          <w:color w:val="000000"/>
                          <w:sz w:val="16"/>
                          <w:lang w:val="en-GB"/>
                        </w:rPr>
                      </w:pPr>
                      <w:r w:rsidRPr="006F7D60">
                        <w:rPr>
                          <w:rFonts w:ascii="Verdana" w:hAnsi="Verdana" w:cs="Arial"/>
                          <w:color w:val="000000"/>
                          <w:sz w:val="16"/>
                          <w:lang w:val="en-GB"/>
                        </w:rPr>
                        <w:t xml:space="preserve">Copyright </w:t>
                      </w:r>
                      <w:r w:rsidR="006F0B06">
                        <w:rPr>
                          <w:rFonts w:ascii="Verdana" w:hAnsi="Verdana" w:cs="Arial"/>
                          <w:color w:val="000000"/>
                          <w:sz w:val="16"/>
                          <w:lang w:val="en-GB"/>
                        </w:rPr>
                        <w:fldChar w:fldCharType="begin"/>
                      </w:r>
                      <w:r w:rsidR="006F0B06">
                        <w:rPr>
                          <w:rFonts w:ascii="Verdana" w:hAnsi="Verdana" w:cs="Arial"/>
                          <w:color w:val="000000"/>
                          <w:sz w:val="16"/>
                          <w:lang w:val="en-GB"/>
                        </w:rPr>
                        <w:instrText xml:space="preserve"> DATE \@ "yyyy" \* MERGEFORMAT </w:instrText>
                      </w:r>
                      <w:r w:rsidR="006F0B06">
                        <w:rPr>
                          <w:rFonts w:ascii="Verdana" w:hAnsi="Verdana" w:cs="Arial"/>
                          <w:color w:val="000000"/>
                          <w:sz w:val="16"/>
                          <w:lang w:val="en-GB"/>
                        </w:rPr>
                        <w:fldChar w:fldCharType="separate"/>
                      </w:r>
                      <w:r w:rsidR="00854B79">
                        <w:rPr>
                          <w:rFonts w:ascii="Verdana" w:hAnsi="Verdana" w:cs="Arial"/>
                          <w:noProof/>
                          <w:color w:val="000000"/>
                          <w:sz w:val="16"/>
                          <w:lang w:val="en-GB"/>
                        </w:rPr>
                        <w:t>2024</w:t>
                      </w:r>
                      <w:r w:rsidR="006F0B06">
                        <w:rPr>
                          <w:rFonts w:ascii="Verdana" w:hAnsi="Verdana" w:cs="Arial"/>
                          <w:color w:val="000000"/>
                          <w:sz w:val="16"/>
                          <w:lang w:val="en-GB"/>
                        </w:rPr>
                        <w:fldChar w:fldCharType="end"/>
                      </w:r>
                    </w:p>
                    <w:p w14:paraId="38C45FFD" w14:textId="77777777" w:rsidR="001F68B5" w:rsidRPr="00C76197" w:rsidRDefault="001F68B5" w:rsidP="00947862">
                      <w:pPr>
                        <w:pStyle w:val="Normaal"/>
                        <w:spacing w:line="360" w:lineRule="auto"/>
                        <w:rPr>
                          <w:rFonts w:ascii="Verdana" w:hAnsi="Verdana" w:cs="Arial"/>
                          <w:color w:val="000000"/>
                          <w:sz w:val="16"/>
                        </w:rPr>
                      </w:pPr>
                      <w:r w:rsidRPr="00C76197">
                        <w:rPr>
                          <w:rFonts w:ascii="Verdana" w:hAnsi="Verdana" w:cs="Arial"/>
                          <w:color w:val="000000"/>
                          <w:sz w:val="16"/>
                        </w:rPr>
                        <w:t>Scholengroep Pompeblêd</w:t>
                      </w:r>
                    </w:p>
                    <w:p w14:paraId="60A33E35" w14:textId="77777777" w:rsidR="001F68B5" w:rsidRPr="00C76197" w:rsidRDefault="001F68B5" w:rsidP="00947862">
                      <w:pPr>
                        <w:pStyle w:val="Normaal"/>
                        <w:spacing w:line="360" w:lineRule="auto"/>
                      </w:pPr>
                      <w:r w:rsidRPr="00C76197">
                        <w:rPr>
                          <w:rFonts w:ascii="Verdana" w:hAnsi="Verdana" w:cs="Arial"/>
                          <w:color w:val="000000"/>
                          <w:sz w:val="16"/>
                        </w:rPr>
                        <w:t>www.</w:t>
                      </w:r>
                      <w:r>
                        <w:rPr>
                          <w:rFonts w:ascii="Verdana" w:hAnsi="Verdana" w:cs="Arial"/>
                          <w:color w:val="000000"/>
                          <w:sz w:val="16"/>
                        </w:rPr>
                        <w:t>pompebled</w:t>
                      </w:r>
                      <w:r w:rsidRPr="00C76197">
                        <w:rPr>
                          <w:rFonts w:ascii="Verdana" w:hAnsi="Verdana" w:cs="Arial"/>
                          <w:color w:val="000000"/>
                          <w:sz w:val="16"/>
                        </w:rPr>
                        <w:t>.nl</w:t>
                      </w:r>
                    </w:p>
                    <w:p w14:paraId="7196542A" w14:textId="77777777" w:rsidR="001F68B5" w:rsidRDefault="001F68B5" w:rsidP="00AB2BEE">
                      <w:pPr>
                        <w:pStyle w:val="Normaal"/>
                        <w:tabs>
                          <w:tab w:val="left" w:pos="1560"/>
                          <w:tab w:val="left" w:pos="1701"/>
                        </w:tabs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27B217" w14:textId="77777777" w:rsidR="00AB2BEE" w:rsidRDefault="00AB2BEE" w:rsidP="00AB2BEE">
      <w:pPr>
        <w:pStyle w:val="Normaal"/>
        <w:spacing w:line="240" w:lineRule="auto"/>
      </w:pPr>
    </w:p>
    <w:p w14:paraId="20E7E650" w14:textId="77777777" w:rsidR="00AB2BEE" w:rsidRDefault="00AB2BEE" w:rsidP="00AB2BEE">
      <w:pPr>
        <w:pStyle w:val="Normaal"/>
        <w:spacing w:line="240" w:lineRule="auto"/>
      </w:pPr>
    </w:p>
    <w:p w14:paraId="7B7B4940" w14:textId="77777777" w:rsidR="00AB2BEE" w:rsidRDefault="00AB2BEE" w:rsidP="00AB2BEE">
      <w:pPr>
        <w:pStyle w:val="Normaal"/>
        <w:spacing w:line="240" w:lineRule="auto"/>
      </w:pPr>
    </w:p>
    <w:p w14:paraId="43B61350" w14:textId="77777777" w:rsidR="00AB2BEE" w:rsidRDefault="00AB2BEE" w:rsidP="00AB2BEE">
      <w:pPr>
        <w:pStyle w:val="Normaal"/>
        <w:spacing w:line="240" w:lineRule="auto"/>
      </w:pPr>
    </w:p>
    <w:p w14:paraId="3B0FAFAA" w14:textId="77777777" w:rsidR="00AB2BEE" w:rsidRDefault="00AB2BEE" w:rsidP="00AB2BEE">
      <w:pPr>
        <w:pStyle w:val="Normaal"/>
        <w:spacing w:line="240" w:lineRule="auto"/>
      </w:pPr>
    </w:p>
    <w:p w14:paraId="63D2F129" w14:textId="77777777" w:rsidR="00AB2BEE" w:rsidRDefault="00AB2BEE" w:rsidP="00AB2BEE">
      <w:pPr>
        <w:pStyle w:val="Normaal"/>
        <w:spacing w:line="240" w:lineRule="auto"/>
      </w:pPr>
    </w:p>
    <w:p w14:paraId="2E7A9B05" w14:textId="77777777" w:rsidR="00AB2BEE" w:rsidRDefault="00AB2BEE" w:rsidP="00AB2BEE">
      <w:pPr>
        <w:pStyle w:val="Normaal"/>
        <w:spacing w:line="240" w:lineRule="auto"/>
      </w:pPr>
    </w:p>
    <w:p w14:paraId="3099E296" w14:textId="77777777" w:rsidR="00AB2BEE" w:rsidRDefault="00AB2BEE" w:rsidP="00AB2BEE">
      <w:pPr>
        <w:pStyle w:val="Normaal"/>
        <w:spacing w:line="240" w:lineRule="auto"/>
      </w:pPr>
    </w:p>
    <w:p w14:paraId="1A96712E" w14:textId="77777777" w:rsidR="00AB2BEE" w:rsidRDefault="00AB2BEE" w:rsidP="00AB2BEE">
      <w:pPr>
        <w:pStyle w:val="Normaal"/>
        <w:spacing w:line="240" w:lineRule="auto"/>
      </w:pPr>
    </w:p>
    <w:p w14:paraId="1880BFA4" w14:textId="77777777" w:rsidR="00AB2BEE" w:rsidRDefault="00AB2BEE" w:rsidP="00AB2BEE">
      <w:pPr>
        <w:pStyle w:val="Normaal"/>
        <w:spacing w:line="240" w:lineRule="auto"/>
      </w:pPr>
    </w:p>
    <w:p w14:paraId="1E44A676" w14:textId="77777777" w:rsidR="00AB2BEE" w:rsidRDefault="00AB2BEE" w:rsidP="00AB2BEE">
      <w:pPr>
        <w:pStyle w:val="Normaal"/>
        <w:spacing w:line="240" w:lineRule="auto"/>
      </w:pPr>
    </w:p>
    <w:p w14:paraId="4AB2B2F7" w14:textId="77777777" w:rsidR="00AB2BEE" w:rsidRDefault="00AB2BEE" w:rsidP="00AB2BEE">
      <w:pPr>
        <w:pStyle w:val="Normaal"/>
        <w:spacing w:line="240" w:lineRule="auto"/>
      </w:pPr>
    </w:p>
    <w:p w14:paraId="44888D1D" w14:textId="2DFFC3EA" w:rsidR="00126073" w:rsidRPr="005C5B73" w:rsidRDefault="00126073" w:rsidP="00126073">
      <w:pPr>
        <w:pStyle w:val="plat2xregelafstand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548DD4"/>
        <w:tabs>
          <w:tab w:val="clear" w:pos="1133"/>
        </w:tabs>
        <w:spacing w:before="60" w:afterLines="0" w:after="120" w:line="240" w:lineRule="auto"/>
        <w:outlineLvl w:val="0"/>
        <w:rPr>
          <w:rFonts w:asciiTheme="minorHAnsi" w:hAnsiTheme="minorHAnsi" w:cs="Calibri"/>
          <w:b/>
          <w:color w:val="FFFFFF"/>
          <w:sz w:val="22"/>
          <w:szCs w:val="22"/>
        </w:rPr>
      </w:pPr>
      <w:r w:rsidRPr="005C5B73">
        <w:rPr>
          <w:rFonts w:asciiTheme="minorHAnsi" w:hAnsiTheme="minorHAnsi" w:cs="Calibri"/>
          <w:b/>
          <w:color w:val="FFFFFF"/>
          <w:sz w:val="22"/>
          <w:szCs w:val="22"/>
        </w:rPr>
        <w:lastRenderedPageBreak/>
        <w:t>Bijlage:</w:t>
      </w:r>
      <w:r w:rsidR="004E5653">
        <w:rPr>
          <w:rFonts w:asciiTheme="minorHAnsi" w:hAnsiTheme="minorHAnsi" w:cs="Calibri"/>
          <w:b/>
          <w:color w:val="FFFFFF"/>
          <w:sz w:val="22"/>
          <w:szCs w:val="22"/>
        </w:rPr>
        <w:t xml:space="preserve"> </w:t>
      </w:r>
      <w:r w:rsidRPr="005C5B73">
        <w:rPr>
          <w:rFonts w:asciiTheme="minorHAnsi" w:hAnsiTheme="minorHAnsi" w:cs="Calibri"/>
          <w:b/>
          <w:color w:val="FFFFFF"/>
          <w:sz w:val="22"/>
          <w:szCs w:val="22"/>
        </w:rPr>
        <w:t>Referenties</w:t>
      </w:r>
    </w:p>
    <w:p w14:paraId="2F45B1D9" w14:textId="77777777" w:rsidR="00D9363E" w:rsidRDefault="00D9363E" w:rsidP="00126073">
      <w:pPr>
        <w:pStyle w:val="plat2xregelafstand"/>
        <w:spacing w:before="0" w:afterLines="0" w:line="240" w:lineRule="auto"/>
        <w:jc w:val="left"/>
        <w:rPr>
          <w:rFonts w:asciiTheme="minorHAnsi" w:hAnsiTheme="minorHAnsi" w:cs="Arial"/>
          <w:sz w:val="22"/>
          <w:szCs w:val="22"/>
        </w:rPr>
      </w:pPr>
    </w:p>
    <w:p w14:paraId="459A7424" w14:textId="1FC494AC" w:rsidR="00126073" w:rsidRPr="005C5B73" w:rsidRDefault="00126073" w:rsidP="00126073">
      <w:pPr>
        <w:pStyle w:val="plat2xregelafstand"/>
        <w:spacing w:before="0" w:afterLines="0" w:line="240" w:lineRule="auto"/>
        <w:jc w:val="left"/>
        <w:rPr>
          <w:rFonts w:asciiTheme="minorHAnsi" w:hAnsiTheme="minorHAnsi" w:cs="Arial"/>
          <w:sz w:val="22"/>
          <w:szCs w:val="22"/>
        </w:rPr>
      </w:pPr>
      <w:r w:rsidRPr="005C5B73">
        <w:rPr>
          <w:rFonts w:asciiTheme="minorHAnsi" w:hAnsiTheme="minorHAnsi" w:cs="Arial"/>
          <w:sz w:val="22"/>
          <w:szCs w:val="22"/>
        </w:rPr>
        <w:t xml:space="preserve">De Inschrijver dient referenties te beschrijven met behulp van het format die </w:t>
      </w:r>
      <w:r>
        <w:rPr>
          <w:rFonts w:asciiTheme="minorHAnsi" w:hAnsiTheme="minorHAnsi" w:cs="Arial"/>
          <w:sz w:val="22"/>
          <w:szCs w:val="22"/>
        </w:rPr>
        <w:t xml:space="preserve">hieronder is </w:t>
      </w:r>
      <w:r w:rsidRPr="005C5B73">
        <w:rPr>
          <w:rFonts w:asciiTheme="minorHAnsi" w:hAnsiTheme="minorHAnsi" w:cs="Arial"/>
          <w:sz w:val="22"/>
          <w:szCs w:val="22"/>
        </w:rPr>
        <w:t xml:space="preserve">aangegeven. Geef in maximaal 100 woorden per </w:t>
      </w:r>
      <w:r>
        <w:rPr>
          <w:rFonts w:asciiTheme="minorHAnsi" w:hAnsiTheme="minorHAnsi" w:cs="Arial"/>
          <w:sz w:val="22"/>
          <w:szCs w:val="22"/>
        </w:rPr>
        <w:t>k</w:t>
      </w:r>
      <w:r w:rsidRPr="005C5B73">
        <w:rPr>
          <w:rFonts w:asciiTheme="minorHAnsi" w:hAnsiTheme="minorHAnsi" w:cs="Arial"/>
          <w:sz w:val="22"/>
          <w:szCs w:val="22"/>
        </w:rPr>
        <w:t xml:space="preserve">erncompetentie een gedetailleerde omschrijving van de opdracht. Het format mag worden aangepast, enkel indien de beschikbare schrijfruimte onvoldoende is. 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3195BB67" w14:textId="77777777" w:rsidR="004E5653" w:rsidRDefault="004E5653" w:rsidP="004E5653"/>
    <w:p w14:paraId="085AE9D8" w14:textId="6047298C" w:rsidR="004E5653" w:rsidRPr="004E5653" w:rsidRDefault="004E5653" w:rsidP="004E5653">
      <w:pPr>
        <w:rPr>
          <w:rFonts w:asciiTheme="minorHAnsi" w:hAnsiTheme="minorHAnsi" w:cs="Arial"/>
          <w:sz w:val="22"/>
          <w:szCs w:val="22"/>
        </w:rPr>
      </w:pPr>
      <w:r w:rsidRPr="004E5653">
        <w:rPr>
          <w:rFonts w:asciiTheme="minorHAnsi" w:hAnsiTheme="minorHAnsi" w:cs="Arial"/>
          <w:sz w:val="22"/>
          <w:szCs w:val="22"/>
        </w:rPr>
        <w:t xml:space="preserve">Om in aanmerking te komen voor gunning dient u conform hoofdstuk </w:t>
      </w:r>
      <w:r w:rsidR="004E3B1D">
        <w:rPr>
          <w:rFonts w:asciiTheme="minorHAnsi" w:hAnsiTheme="minorHAnsi" w:cs="Arial"/>
          <w:sz w:val="22"/>
          <w:szCs w:val="22"/>
        </w:rPr>
        <w:t>3.1 d</w:t>
      </w:r>
      <w:r w:rsidRPr="004E5653">
        <w:rPr>
          <w:rFonts w:asciiTheme="minorHAnsi" w:hAnsiTheme="minorHAnsi" w:cs="Arial"/>
          <w:sz w:val="22"/>
          <w:szCs w:val="22"/>
        </w:rPr>
        <w:t xml:space="preserve"> van het beschrijvend document </w:t>
      </w:r>
      <w:r>
        <w:rPr>
          <w:rFonts w:asciiTheme="minorHAnsi" w:hAnsiTheme="minorHAnsi" w:cs="Arial"/>
          <w:sz w:val="22"/>
          <w:szCs w:val="22"/>
        </w:rPr>
        <w:t xml:space="preserve">op alle onderdelen een antwoord te geven. </w:t>
      </w:r>
      <w:r w:rsidRPr="004E5653">
        <w:rPr>
          <w:rFonts w:asciiTheme="minorHAnsi" w:hAnsiTheme="minorHAnsi" w:cs="Arial"/>
          <w:sz w:val="22"/>
          <w:szCs w:val="22"/>
        </w:rPr>
        <w:t xml:space="preserve">Ieder pagina dient geparafeerd </w:t>
      </w:r>
      <w:r>
        <w:rPr>
          <w:rFonts w:asciiTheme="minorHAnsi" w:hAnsiTheme="minorHAnsi" w:cs="Arial"/>
          <w:sz w:val="22"/>
          <w:szCs w:val="22"/>
        </w:rPr>
        <w:t>en het document rechtsgeldig ondertekend te worden</w:t>
      </w:r>
      <w:r w:rsidRPr="004E5653">
        <w:rPr>
          <w:rFonts w:asciiTheme="minorHAnsi" w:hAnsiTheme="minorHAnsi" w:cs="Arial"/>
          <w:sz w:val="22"/>
          <w:szCs w:val="22"/>
        </w:rPr>
        <w:t>.</w:t>
      </w:r>
    </w:p>
    <w:p w14:paraId="3803E452" w14:textId="77777777" w:rsidR="004E5653" w:rsidRPr="005C5B73" w:rsidRDefault="004E5653" w:rsidP="00126073">
      <w:pPr>
        <w:pStyle w:val="plat2xregelafstand"/>
        <w:spacing w:before="0" w:afterLines="0" w:line="240" w:lineRule="auto"/>
        <w:jc w:val="left"/>
        <w:rPr>
          <w:rFonts w:asciiTheme="minorHAnsi" w:hAnsiTheme="minorHAnsi" w:cs="Arial"/>
          <w:sz w:val="22"/>
          <w:szCs w:val="22"/>
        </w:rPr>
      </w:pPr>
    </w:p>
    <w:p w14:paraId="124DD01E" w14:textId="725770A7" w:rsidR="00521293" w:rsidRDefault="00126073" w:rsidP="00126073">
      <w:pPr>
        <w:pStyle w:val="plat2xregelafstand"/>
        <w:spacing w:before="0" w:afterLines="0" w:line="240" w:lineRule="auto"/>
        <w:jc w:val="left"/>
        <w:rPr>
          <w:rFonts w:asciiTheme="minorHAnsi" w:hAnsiTheme="minorHAnsi" w:cs="Arial"/>
          <w:sz w:val="22"/>
          <w:szCs w:val="22"/>
        </w:rPr>
      </w:pPr>
      <w:r w:rsidRPr="005C5B73">
        <w:rPr>
          <w:rFonts w:asciiTheme="minorHAnsi" w:hAnsiTheme="minorHAnsi" w:cs="Arial"/>
          <w:sz w:val="22"/>
          <w:szCs w:val="22"/>
        </w:rPr>
        <w:t>(*) Markeer de cel die van toepassing is</w:t>
      </w:r>
      <w:r w:rsidR="006D1C37">
        <w:rPr>
          <w:rFonts w:asciiTheme="minorHAnsi" w:hAnsiTheme="minorHAnsi" w:cs="Arial"/>
          <w:sz w:val="22"/>
          <w:szCs w:val="22"/>
        </w:rPr>
        <w:t>.</w:t>
      </w:r>
    </w:p>
    <w:p w14:paraId="1F89A677" w14:textId="77777777" w:rsidR="00D9363E" w:rsidRDefault="00D9363E" w:rsidP="00126073">
      <w:pPr>
        <w:pStyle w:val="plat2xregelafstand"/>
        <w:spacing w:before="0" w:afterLines="0" w:line="240" w:lineRule="auto"/>
        <w:jc w:val="left"/>
        <w:rPr>
          <w:rFonts w:asciiTheme="minorHAnsi" w:hAnsiTheme="minorHAnsi" w:cs="Arial"/>
          <w:sz w:val="22"/>
          <w:szCs w:val="22"/>
        </w:rPr>
      </w:pPr>
    </w:p>
    <w:tbl>
      <w:tblPr>
        <w:tblStyle w:val="Tabelraster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256"/>
        <w:gridCol w:w="2693"/>
        <w:gridCol w:w="1621"/>
        <w:gridCol w:w="1207"/>
      </w:tblGrid>
      <w:tr w:rsidR="00521293" w:rsidRPr="005C5B73" w14:paraId="784F47AD" w14:textId="77777777" w:rsidTr="0007024F">
        <w:tc>
          <w:tcPr>
            <w:tcW w:w="8777" w:type="dxa"/>
            <w:gridSpan w:val="4"/>
            <w:shd w:val="clear" w:color="auto" w:fill="9CC2E5" w:themeFill="accent5" w:themeFillTint="99"/>
          </w:tcPr>
          <w:p w14:paraId="46350CDB" w14:textId="77777777" w:rsidR="00521293" w:rsidRDefault="00521293" w:rsidP="00C64D45">
            <w:pPr>
              <w:jc w:val="center"/>
              <w:rPr>
                <w:rFonts w:cs="Arial"/>
                <w:b/>
                <w:bCs/>
                <w:iCs/>
                <w:color w:val="FFFFFF" w:themeColor="background1"/>
              </w:rPr>
            </w:pPr>
          </w:p>
          <w:p w14:paraId="41F1E79D" w14:textId="6800A179" w:rsidR="00521293" w:rsidRPr="00AA1174" w:rsidRDefault="00521293" w:rsidP="00C64D45">
            <w:pPr>
              <w:jc w:val="center"/>
              <w:rPr>
                <w:rFonts w:cs="Arial"/>
                <w:b/>
                <w:bCs/>
                <w:iCs/>
                <w:color w:val="FFFFFF" w:themeColor="background1"/>
              </w:rPr>
            </w:pPr>
          </w:p>
        </w:tc>
      </w:tr>
      <w:tr w:rsidR="00521293" w:rsidRPr="005C5B73" w14:paraId="1CF7B11A" w14:textId="77777777" w:rsidTr="00382AEB">
        <w:trPr>
          <w:trHeight w:val="690"/>
        </w:trPr>
        <w:tc>
          <w:tcPr>
            <w:tcW w:w="3256" w:type="dxa"/>
          </w:tcPr>
          <w:p w14:paraId="147DA94B" w14:textId="304A7D74" w:rsidR="00521293" w:rsidRPr="005C5B73" w:rsidRDefault="00521293" w:rsidP="00C64D45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De drie (3) voornaamste lev</w:t>
            </w:r>
            <w:r w:rsidR="007D5835">
              <w:rPr>
                <w:rFonts w:cs="Arial"/>
                <w:i/>
              </w:rPr>
              <w:t>eringen die zijn uitgevoerd, zoals beschreven staat in paragraaf 3.1 sub d van het aanbestedingsdocument, bin</w:t>
            </w:r>
            <w:r>
              <w:rPr>
                <w:rFonts w:cs="Arial"/>
                <w:i/>
              </w:rPr>
              <w:t>nen drie (3) jaa</w:t>
            </w:r>
            <w:r w:rsidR="007D5835">
              <w:rPr>
                <w:rFonts w:cs="Arial"/>
                <w:i/>
              </w:rPr>
              <w:t>r</w:t>
            </w:r>
            <w:r>
              <w:rPr>
                <w:rFonts w:cs="Arial"/>
                <w:i/>
              </w:rPr>
              <w:t xml:space="preserve"> voorafgaande aan de sluitingsdatum voor inschrijving.</w:t>
            </w:r>
          </w:p>
        </w:tc>
        <w:tc>
          <w:tcPr>
            <w:tcW w:w="2693" w:type="dxa"/>
          </w:tcPr>
          <w:p w14:paraId="6588F36A" w14:textId="77777777" w:rsidR="00521293" w:rsidRDefault="00521293" w:rsidP="00C64D45">
            <w:pPr>
              <w:rPr>
                <w:rFonts w:cs="Arial"/>
                <w:bCs/>
                <w:iCs/>
              </w:rPr>
            </w:pPr>
          </w:p>
          <w:p w14:paraId="5B34C9EC" w14:textId="77777777" w:rsidR="00521293" w:rsidRDefault="00521293" w:rsidP="00C64D45">
            <w:pPr>
              <w:rPr>
                <w:rFonts w:cs="Arial"/>
                <w:bCs/>
                <w:iCs/>
              </w:rPr>
            </w:pPr>
          </w:p>
          <w:p w14:paraId="33D45606" w14:textId="51EF0F8F" w:rsidR="00521293" w:rsidRPr="005C5B73" w:rsidRDefault="00521293" w:rsidP="00C64D45">
            <w:pPr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Onderwijsinstelling</w:t>
            </w:r>
          </w:p>
        </w:tc>
        <w:tc>
          <w:tcPr>
            <w:tcW w:w="1621" w:type="dxa"/>
          </w:tcPr>
          <w:p w14:paraId="0F05E0EF" w14:textId="77777777" w:rsidR="00521293" w:rsidRDefault="00521293" w:rsidP="00C64D45">
            <w:pPr>
              <w:jc w:val="center"/>
              <w:rPr>
                <w:rFonts w:cs="Arial"/>
                <w:bCs/>
                <w:iCs/>
              </w:rPr>
            </w:pPr>
          </w:p>
          <w:p w14:paraId="6FDA6053" w14:textId="77777777" w:rsidR="00521293" w:rsidRDefault="00521293" w:rsidP="00C64D45">
            <w:pPr>
              <w:jc w:val="center"/>
              <w:rPr>
                <w:rFonts w:cs="Arial"/>
                <w:bCs/>
                <w:iCs/>
              </w:rPr>
            </w:pPr>
          </w:p>
          <w:p w14:paraId="73F4EB5C" w14:textId="6F92DAA2" w:rsidR="00521293" w:rsidRPr="005C5B73" w:rsidRDefault="00521293" w:rsidP="00C64D45">
            <w:pPr>
              <w:jc w:val="center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Bedrag</w:t>
            </w:r>
          </w:p>
        </w:tc>
        <w:tc>
          <w:tcPr>
            <w:tcW w:w="1207" w:type="dxa"/>
          </w:tcPr>
          <w:p w14:paraId="534CD6C5" w14:textId="77777777" w:rsidR="00521293" w:rsidRDefault="00521293" w:rsidP="00C64D45">
            <w:pPr>
              <w:jc w:val="center"/>
              <w:rPr>
                <w:rFonts w:cs="Arial"/>
                <w:bCs/>
                <w:iCs/>
              </w:rPr>
            </w:pPr>
          </w:p>
          <w:p w14:paraId="104E808D" w14:textId="77777777" w:rsidR="00521293" w:rsidRDefault="00521293" w:rsidP="00C64D45">
            <w:pPr>
              <w:jc w:val="center"/>
              <w:rPr>
                <w:rFonts w:cs="Arial"/>
                <w:bCs/>
                <w:iCs/>
              </w:rPr>
            </w:pPr>
          </w:p>
          <w:p w14:paraId="15F617B1" w14:textId="45D8269F" w:rsidR="00521293" w:rsidRPr="005C5B73" w:rsidRDefault="00521293" w:rsidP="00C64D45">
            <w:pPr>
              <w:jc w:val="center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Datum</w:t>
            </w:r>
          </w:p>
        </w:tc>
      </w:tr>
      <w:tr w:rsidR="00521293" w:rsidRPr="005C5B73" w14:paraId="3961A1C8" w14:textId="77777777" w:rsidTr="00382AEB">
        <w:tc>
          <w:tcPr>
            <w:tcW w:w="3256" w:type="dxa"/>
          </w:tcPr>
          <w:p w14:paraId="44E8FA10" w14:textId="2EA64C15" w:rsidR="00521293" w:rsidRPr="00521293" w:rsidRDefault="00521293" w:rsidP="00521293">
            <w:pPr>
              <w:jc w:val="right"/>
              <w:rPr>
                <w:rFonts w:cs="Arial"/>
              </w:rPr>
            </w:pPr>
            <w:r w:rsidRPr="00521293">
              <w:rPr>
                <w:rFonts w:cs="Arial"/>
              </w:rPr>
              <w:t>1</w:t>
            </w:r>
          </w:p>
        </w:tc>
        <w:tc>
          <w:tcPr>
            <w:tcW w:w="2693" w:type="dxa"/>
          </w:tcPr>
          <w:p w14:paraId="38CE1FAA" w14:textId="54359FED" w:rsidR="00521293" w:rsidRPr="00521293" w:rsidRDefault="00521293" w:rsidP="00521293">
            <w:pPr>
              <w:rPr>
                <w:rFonts w:cs="Arial"/>
                <w:bCs/>
                <w:iCs/>
              </w:rPr>
            </w:pPr>
            <w:r w:rsidRPr="005C5B7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5B73">
              <w:instrText xml:space="preserve"> FORMTEXT </w:instrText>
            </w:r>
            <w:r w:rsidRPr="005C5B73">
              <w:fldChar w:fldCharType="separate"/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Pr="005C5B73">
              <w:fldChar w:fldCharType="end"/>
            </w:r>
          </w:p>
        </w:tc>
        <w:tc>
          <w:tcPr>
            <w:tcW w:w="1621" w:type="dxa"/>
          </w:tcPr>
          <w:p w14:paraId="56A18D28" w14:textId="7EE80A89" w:rsidR="00521293" w:rsidRPr="00521293" w:rsidRDefault="00382AEB" w:rsidP="00382AEB">
            <w:pPr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" w:name="Text43"/>
            <w:r>
              <w:rPr>
                <w:rFonts w:cs="Arial"/>
                <w:bCs/>
                <w:iCs/>
              </w:rPr>
              <w:instrText xml:space="preserve"> FORMTEXT </w:instrText>
            </w:r>
            <w:r>
              <w:rPr>
                <w:rFonts w:cs="Arial"/>
                <w:bCs/>
                <w:iCs/>
              </w:rPr>
            </w:r>
            <w:r>
              <w:rPr>
                <w:rFonts w:cs="Arial"/>
                <w:bCs/>
                <w:iCs/>
              </w:rPr>
              <w:fldChar w:fldCharType="separate"/>
            </w:r>
            <w:r w:rsidR="00037EAE">
              <w:rPr>
                <w:rFonts w:cs="Arial"/>
                <w:bCs/>
                <w:iCs/>
                <w:noProof/>
              </w:rPr>
              <w:t> </w:t>
            </w:r>
            <w:r w:rsidR="00037EAE">
              <w:rPr>
                <w:rFonts w:cs="Arial"/>
                <w:bCs/>
                <w:iCs/>
                <w:noProof/>
              </w:rPr>
              <w:t> </w:t>
            </w:r>
            <w:r w:rsidR="00037EAE">
              <w:rPr>
                <w:rFonts w:cs="Arial"/>
                <w:bCs/>
                <w:iCs/>
                <w:noProof/>
              </w:rPr>
              <w:t> </w:t>
            </w:r>
            <w:r w:rsidR="00037EAE">
              <w:rPr>
                <w:rFonts w:cs="Arial"/>
                <w:bCs/>
                <w:iCs/>
                <w:noProof/>
              </w:rPr>
              <w:t> </w:t>
            </w:r>
            <w:r w:rsidR="00037EAE"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</w:rPr>
              <w:fldChar w:fldCharType="end"/>
            </w:r>
            <w:bookmarkEnd w:id="1"/>
          </w:p>
        </w:tc>
        <w:tc>
          <w:tcPr>
            <w:tcW w:w="1207" w:type="dxa"/>
          </w:tcPr>
          <w:p w14:paraId="0EB10D8D" w14:textId="61F87DAC" w:rsidR="00521293" w:rsidRPr="00521293" w:rsidRDefault="00382AEB" w:rsidP="00521293">
            <w:pPr>
              <w:rPr>
                <w:rFonts w:cs="Arial"/>
                <w:bCs/>
                <w:i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521293" w:rsidRPr="005C5B73" w14:paraId="005BA2D0" w14:textId="77777777" w:rsidTr="00382AEB">
        <w:tc>
          <w:tcPr>
            <w:tcW w:w="3256" w:type="dxa"/>
          </w:tcPr>
          <w:p w14:paraId="67206288" w14:textId="3CC19792" w:rsidR="00521293" w:rsidRPr="00521293" w:rsidRDefault="00521293" w:rsidP="00521293">
            <w:pPr>
              <w:jc w:val="right"/>
              <w:rPr>
                <w:rFonts w:cs="Arial"/>
              </w:rPr>
            </w:pPr>
            <w:r w:rsidRPr="00521293">
              <w:rPr>
                <w:rFonts w:cs="Arial"/>
              </w:rPr>
              <w:t>2</w:t>
            </w:r>
          </w:p>
        </w:tc>
        <w:tc>
          <w:tcPr>
            <w:tcW w:w="2693" w:type="dxa"/>
          </w:tcPr>
          <w:p w14:paraId="6070FA8F" w14:textId="5C074FFD" w:rsidR="00521293" w:rsidRPr="00521293" w:rsidRDefault="00521293" w:rsidP="00521293">
            <w:pPr>
              <w:rPr>
                <w:rFonts w:cs="Arial"/>
                <w:bCs/>
                <w:iCs/>
              </w:rPr>
            </w:pPr>
            <w:r w:rsidRPr="005C5B7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5B73">
              <w:instrText xml:space="preserve"> FORMTEXT </w:instrText>
            </w:r>
            <w:r w:rsidRPr="005C5B73">
              <w:fldChar w:fldCharType="separate"/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Pr="005C5B73">
              <w:fldChar w:fldCharType="end"/>
            </w:r>
          </w:p>
        </w:tc>
        <w:tc>
          <w:tcPr>
            <w:tcW w:w="1621" w:type="dxa"/>
          </w:tcPr>
          <w:p w14:paraId="69492327" w14:textId="20261832" w:rsidR="00521293" w:rsidRPr="00521293" w:rsidRDefault="00382AEB" w:rsidP="00521293">
            <w:pPr>
              <w:rPr>
                <w:rFonts w:cs="Arial"/>
                <w:bCs/>
                <w:i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07" w:type="dxa"/>
          </w:tcPr>
          <w:p w14:paraId="35D67BE4" w14:textId="3A785B2D" w:rsidR="00521293" w:rsidRPr="00521293" w:rsidRDefault="00521293" w:rsidP="00521293">
            <w:pPr>
              <w:rPr>
                <w:rFonts w:cs="Arial"/>
                <w:bCs/>
                <w:iCs/>
              </w:rPr>
            </w:pPr>
            <w:r w:rsidRPr="005C5B7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5B73">
              <w:instrText xml:space="preserve"> FORMTEXT </w:instrText>
            </w:r>
            <w:r w:rsidRPr="005C5B73">
              <w:fldChar w:fldCharType="separate"/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Pr="005C5B73">
              <w:fldChar w:fldCharType="end"/>
            </w:r>
          </w:p>
        </w:tc>
      </w:tr>
      <w:tr w:rsidR="00521293" w:rsidRPr="005C5B73" w14:paraId="248CFDDD" w14:textId="77777777" w:rsidTr="00382AEB">
        <w:tc>
          <w:tcPr>
            <w:tcW w:w="3256" w:type="dxa"/>
          </w:tcPr>
          <w:p w14:paraId="265B7B60" w14:textId="69E0A2FD" w:rsidR="00521293" w:rsidRPr="00521293" w:rsidRDefault="00521293" w:rsidP="00521293">
            <w:pPr>
              <w:jc w:val="right"/>
              <w:rPr>
                <w:rFonts w:cs="Arial"/>
              </w:rPr>
            </w:pPr>
            <w:r w:rsidRPr="00521293">
              <w:rPr>
                <w:rFonts w:cs="Arial"/>
              </w:rPr>
              <w:t>3</w:t>
            </w:r>
          </w:p>
        </w:tc>
        <w:tc>
          <w:tcPr>
            <w:tcW w:w="2693" w:type="dxa"/>
          </w:tcPr>
          <w:p w14:paraId="1E98C820" w14:textId="01CFB55B" w:rsidR="00521293" w:rsidRPr="00521293" w:rsidRDefault="00521293" w:rsidP="00521293">
            <w:pPr>
              <w:rPr>
                <w:rFonts w:cs="Arial"/>
                <w:bCs/>
                <w:iCs/>
              </w:rPr>
            </w:pPr>
            <w:r w:rsidRPr="005C5B7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5B73">
              <w:instrText xml:space="preserve"> FORMTEXT </w:instrText>
            </w:r>
            <w:r w:rsidRPr="005C5B73">
              <w:fldChar w:fldCharType="separate"/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Pr="005C5B73">
              <w:fldChar w:fldCharType="end"/>
            </w:r>
          </w:p>
        </w:tc>
        <w:tc>
          <w:tcPr>
            <w:tcW w:w="1621" w:type="dxa"/>
          </w:tcPr>
          <w:p w14:paraId="66423A95" w14:textId="2C327430" w:rsidR="00521293" w:rsidRPr="00521293" w:rsidRDefault="00382AEB" w:rsidP="00521293">
            <w:pPr>
              <w:rPr>
                <w:rFonts w:cs="Arial"/>
                <w:bCs/>
                <w:i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07" w:type="dxa"/>
          </w:tcPr>
          <w:p w14:paraId="15CE407F" w14:textId="66A7D1FA" w:rsidR="00521293" w:rsidRPr="00521293" w:rsidRDefault="00521293" w:rsidP="00521293">
            <w:pPr>
              <w:rPr>
                <w:rFonts w:cs="Arial"/>
                <w:bCs/>
                <w:iCs/>
              </w:rPr>
            </w:pPr>
            <w:r w:rsidRPr="005C5B7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5B73">
              <w:instrText xml:space="preserve"> FORMTEXT </w:instrText>
            </w:r>
            <w:r w:rsidRPr="005C5B73">
              <w:fldChar w:fldCharType="separate"/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Pr="005C5B73">
              <w:fldChar w:fldCharType="end"/>
            </w:r>
          </w:p>
        </w:tc>
      </w:tr>
    </w:tbl>
    <w:p w14:paraId="381C063F" w14:textId="77777777" w:rsidR="00126073" w:rsidRPr="005C5B73" w:rsidRDefault="00126073" w:rsidP="00126073">
      <w:pPr>
        <w:pStyle w:val="plat2xregelafstand"/>
        <w:spacing w:before="0" w:afterLines="0" w:line="240" w:lineRule="auto"/>
        <w:jc w:val="left"/>
        <w:rPr>
          <w:rFonts w:asciiTheme="minorHAnsi" w:hAnsiTheme="minorHAnsi" w:cs="Arial"/>
          <w:sz w:val="22"/>
          <w:szCs w:val="22"/>
        </w:rPr>
      </w:pPr>
    </w:p>
    <w:tbl>
      <w:tblPr>
        <w:tblStyle w:val="Tabelraster"/>
        <w:tblpPr w:leftFromText="180" w:rightFromText="180" w:vertAnchor="text" w:tblpY="1"/>
        <w:tblOverlap w:val="never"/>
        <w:tblW w:w="8784" w:type="dxa"/>
        <w:tblLayout w:type="fixed"/>
        <w:tblLook w:val="01E0" w:firstRow="1" w:lastRow="1" w:firstColumn="1" w:lastColumn="1" w:noHBand="0" w:noVBand="0"/>
      </w:tblPr>
      <w:tblGrid>
        <w:gridCol w:w="4390"/>
        <w:gridCol w:w="2693"/>
        <w:gridCol w:w="425"/>
        <w:gridCol w:w="851"/>
        <w:gridCol w:w="425"/>
      </w:tblGrid>
      <w:tr w:rsidR="00126073" w:rsidRPr="005C5B73" w14:paraId="14E7A449" w14:textId="77777777" w:rsidTr="00721B61">
        <w:tc>
          <w:tcPr>
            <w:tcW w:w="7508" w:type="dxa"/>
            <w:gridSpan w:val="3"/>
            <w:shd w:val="clear" w:color="auto" w:fill="9CC2E5" w:themeFill="accent5" w:themeFillTint="99"/>
          </w:tcPr>
          <w:p w14:paraId="262870EF" w14:textId="34C6BD18" w:rsidR="00126073" w:rsidRPr="005C5B73" w:rsidRDefault="00126073" w:rsidP="00563590">
            <w:pPr>
              <w:spacing w:after="144"/>
              <w:jc w:val="center"/>
              <w:rPr>
                <w:rFonts w:cs="Arial"/>
                <w:b/>
                <w:bCs/>
                <w:iCs/>
                <w:color w:val="FFFFFF" w:themeColor="background1"/>
              </w:rPr>
            </w:pPr>
            <w:r w:rsidRPr="005C5B73">
              <w:rPr>
                <w:rFonts w:cs="Arial"/>
                <w:b/>
                <w:bCs/>
                <w:iCs/>
                <w:color w:val="FFFFFF" w:themeColor="background1"/>
              </w:rPr>
              <w:t>Kerncompetentie 1</w:t>
            </w:r>
          </w:p>
        </w:tc>
        <w:tc>
          <w:tcPr>
            <w:tcW w:w="1276" w:type="dxa"/>
            <w:gridSpan w:val="2"/>
            <w:shd w:val="clear" w:color="auto" w:fill="9CC2E5" w:themeFill="accent5" w:themeFillTint="99"/>
          </w:tcPr>
          <w:p w14:paraId="788156B0" w14:textId="77777777" w:rsidR="00126073" w:rsidRPr="005C5B73" w:rsidRDefault="00126073" w:rsidP="00563590">
            <w:pPr>
              <w:spacing w:after="144"/>
              <w:jc w:val="center"/>
              <w:rPr>
                <w:rFonts w:cs="Arial"/>
                <w:b/>
                <w:bCs/>
                <w:iCs/>
                <w:color w:val="FFFFFF" w:themeColor="background1"/>
              </w:rPr>
            </w:pPr>
            <w:r w:rsidRPr="005C5B73">
              <w:rPr>
                <w:rFonts w:cs="Arial"/>
                <w:b/>
                <w:bCs/>
                <w:iCs/>
                <w:color w:val="FFFFFF" w:themeColor="background1"/>
              </w:rPr>
              <w:t>Antwoord*</w:t>
            </w:r>
          </w:p>
        </w:tc>
      </w:tr>
      <w:tr w:rsidR="005024D3" w:rsidRPr="005C5B73" w14:paraId="66D76635" w14:textId="77777777" w:rsidTr="005024D3">
        <w:trPr>
          <w:gridAfter w:val="1"/>
          <w:wAfter w:w="425" w:type="dxa"/>
          <w:trHeight w:val="264"/>
        </w:trPr>
        <w:tc>
          <w:tcPr>
            <w:tcW w:w="4390" w:type="dxa"/>
            <w:vMerge w:val="restart"/>
          </w:tcPr>
          <w:p w14:paraId="42DD160B" w14:textId="7BC1304B" w:rsidR="005024D3" w:rsidRPr="00842BA2" w:rsidRDefault="005024D3" w:rsidP="00B06BEB">
            <w:pPr>
              <w:rPr>
                <w:rFonts w:cs="Arial"/>
                <w:i/>
              </w:rPr>
            </w:pPr>
            <w:r w:rsidRPr="00842BA2">
              <w:rPr>
                <w:rFonts w:cs="Arial"/>
                <w:i/>
              </w:rPr>
              <w:t xml:space="preserve">Inschrijver heeft ervaring met de advisering, levering en de garantie en service afhandeling m.b.t. verhuur van </w:t>
            </w:r>
            <w:proofErr w:type="spellStart"/>
            <w:r w:rsidRPr="00842BA2">
              <w:rPr>
                <w:rFonts w:cs="Arial"/>
                <w:i/>
              </w:rPr>
              <w:t>Chromebooks</w:t>
            </w:r>
            <w:proofErr w:type="spellEnd"/>
            <w:r w:rsidRPr="00842BA2">
              <w:rPr>
                <w:rFonts w:cs="Arial"/>
                <w:i/>
              </w:rPr>
              <w:t xml:space="preserve"> binnen één (raam)overeenkomst. </w:t>
            </w:r>
          </w:p>
          <w:p w14:paraId="76BE8595" w14:textId="77777777" w:rsidR="005024D3" w:rsidRPr="00842BA2" w:rsidRDefault="005024D3" w:rsidP="00B06BEB">
            <w:pPr>
              <w:rPr>
                <w:rFonts w:cs="Arial"/>
                <w:i/>
              </w:rPr>
            </w:pPr>
          </w:p>
          <w:p w14:paraId="36A38CD2" w14:textId="017C74C9" w:rsidR="005024D3" w:rsidRPr="005C5B73" w:rsidRDefault="005024D3" w:rsidP="00563590">
            <w:pPr>
              <w:spacing w:after="144"/>
              <w:rPr>
                <w:rFonts w:cs="Arial"/>
                <w:i/>
                <w:iCs/>
              </w:rPr>
            </w:pPr>
            <w:r w:rsidRPr="00842BA2">
              <w:rPr>
                <w:rFonts w:cs="Arial"/>
                <w:i/>
              </w:rPr>
              <w:t>Aan te tonen middels 1 referentie met toelichting</w:t>
            </w:r>
          </w:p>
        </w:tc>
        <w:tc>
          <w:tcPr>
            <w:tcW w:w="2693" w:type="dxa"/>
          </w:tcPr>
          <w:p w14:paraId="3B5E328D" w14:textId="6D6B4E04" w:rsidR="005024D3" w:rsidRPr="005C5B73" w:rsidRDefault="005024D3" w:rsidP="00721B61">
            <w:pPr>
              <w:rPr>
                <w:rFonts w:cs="Arial"/>
                <w:bCs/>
                <w:iCs/>
              </w:rPr>
            </w:pPr>
            <w:r w:rsidRPr="005C5B73">
              <w:rPr>
                <w:rFonts w:cs="Arial"/>
                <w:bCs/>
                <w:iCs/>
              </w:rPr>
              <w:t xml:space="preserve">&gt; </w:t>
            </w:r>
            <w:r>
              <w:rPr>
                <w:rFonts w:cs="Arial"/>
                <w:bCs/>
                <w:iCs/>
              </w:rPr>
              <w:t xml:space="preserve">100 </w:t>
            </w:r>
            <w:proofErr w:type="spellStart"/>
            <w:r>
              <w:rPr>
                <w:rFonts w:cs="Arial"/>
                <w:bCs/>
                <w:iCs/>
              </w:rPr>
              <w:t>Chromebooks</w:t>
            </w:r>
            <w:proofErr w:type="spellEnd"/>
          </w:p>
        </w:tc>
        <w:tc>
          <w:tcPr>
            <w:tcW w:w="1276" w:type="dxa"/>
            <w:gridSpan w:val="2"/>
          </w:tcPr>
          <w:p w14:paraId="74AE8955" w14:textId="0B069A56" w:rsidR="005024D3" w:rsidRPr="005C5B73" w:rsidRDefault="005024D3" w:rsidP="00721B61">
            <w:pPr>
              <w:jc w:val="center"/>
              <w:rPr>
                <w:rFonts w:cs="Arial"/>
                <w:bCs/>
                <w:iCs/>
              </w:rPr>
            </w:pPr>
            <w:r w:rsidRPr="005C5B73">
              <w:rPr>
                <w:rFonts w:cs="Arial"/>
                <w:bCs/>
                <w:iCs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3"/>
            <w:r w:rsidRPr="005C5B73">
              <w:rPr>
                <w:rFonts w:cs="Arial"/>
                <w:bCs/>
                <w:iCs/>
              </w:rPr>
              <w:instrText xml:space="preserve"> FORMCHECKBOX </w:instrText>
            </w:r>
            <w:r w:rsidR="00037EAE" w:rsidRPr="005C5B73">
              <w:rPr>
                <w:rFonts w:cs="Arial"/>
                <w:bCs/>
                <w:iCs/>
              </w:rPr>
            </w:r>
            <w:r>
              <w:rPr>
                <w:rFonts w:cs="Arial"/>
                <w:bCs/>
                <w:iCs/>
              </w:rPr>
              <w:fldChar w:fldCharType="separate"/>
            </w:r>
            <w:r w:rsidRPr="005C5B73">
              <w:rPr>
                <w:rFonts w:cs="Arial"/>
                <w:bCs/>
                <w:iCs/>
              </w:rPr>
              <w:fldChar w:fldCharType="end"/>
            </w:r>
            <w:bookmarkEnd w:id="2"/>
          </w:p>
        </w:tc>
      </w:tr>
      <w:tr w:rsidR="005024D3" w:rsidRPr="005C5B73" w14:paraId="44414067" w14:textId="77777777" w:rsidTr="005024D3">
        <w:trPr>
          <w:gridAfter w:val="1"/>
          <w:wAfter w:w="425" w:type="dxa"/>
          <w:trHeight w:val="256"/>
        </w:trPr>
        <w:tc>
          <w:tcPr>
            <w:tcW w:w="4390" w:type="dxa"/>
            <w:vMerge/>
          </w:tcPr>
          <w:p w14:paraId="7078E17B" w14:textId="77777777" w:rsidR="005024D3" w:rsidRPr="005C5B73" w:rsidRDefault="005024D3" w:rsidP="00563590">
            <w:pPr>
              <w:spacing w:after="144"/>
              <w:rPr>
                <w:rFonts w:cs="Arial"/>
                <w:i/>
                <w:iCs/>
              </w:rPr>
            </w:pPr>
          </w:p>
        </w:tc>
        <w:tc>
          <w:tcPr>
            <w:tcW w:w="2693" w:type="dxa"/>
          </w:tcPr>
          <w:p w14:paraId="686F30E7" w14:textId="0BE05F31" w:rsidR="005024D3" w:rsidRPr="005C5B73" w:rsidRDefault="005024D3" w:rsidP="00721B61">
            <w:pPr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100</w:t>
            </w:r>
            <w:r w:rsidRPr="005C5B73">
              <w:rPr>
                <w:rFonts w:cs="Arial"/>
                <w:bCs/>
                <w:iCs/>
              </w:rPr>
              <w:t xml:space="preserve"> - &gt; 1000</w:t>
            </w:r>
            <w:r>
              <w:rPr>
                <w:rFonts w:cs="Arial"/>
                <w:bCs/>
                <w:iCs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</w:rPr>
              <w:t>Chromebooks</w:t>
            </w:r>
            <w:proofErr w:type="spellEnd"/>
          </w:p>
        </w:tc>
        <w:tc>
          <w:tcPr>
            <w:tcW w:w="1276" w:type="dxa"/>
            <w:gridSpan w:val="2"/>
          </w:tcPr>
          <w:p w14:paraId="72550F84" w14:textId="2C6AFA19" w:rsidR="005024D3" w:rsidRPr="005C5B73" w:rsidRDefault="005024D3" w:rsidP="00721B61">
            <w:pPr>
              <w:jc w:val="center"/>
              <w:rPr>
                <w:rFonts w:cs="Arial"/>
                <w:bCs/>
                <w:iCs/>
              </w:rPr>
            </w:pPr>
            <w:r w:rsidRPr="005C5B73">
              <w:rPr>
                <w:rFonts w:cs="Arial"/>
                <w:bCs/>
                <w:iCs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tievakje4"/>
            <w:r w:rsidRPr="005C5B73">
              <w:rPr>
                <w:rFonts w:cs="Arial"/>
                <w:bCs/>
                <w:iCs/>
              </w:rPr>
              <w:instrText xml:space="preserve"> FORMCHECKBOX </w:instrText>
            </w:r>
            <w:r w:rsidR="00037EAE" w:rsidRPr="005C5B73">
              <w:rPr>
                <w:rFonts w:cs="Arial"/>
                <w:bCs/>
                <w:iCs/>
              </w:rPr>
            </w:r>
            <w:r>
              <w:rPr>
                <w:rFonts w:cs="Arial"/>
                <w:bCs/>
                <w:iCs/>
              </w:rPr>
              <w:fldChar w:fldCharType="separate"/>
            </w:r>
            <w:r w:rsidRPr="005C5B73">
              <w:rPr>
                <w:rFonts w:cs="Arial"/>
                <w:bCs/>
                <w:iCs/>
              </w:rPr>
              <w:fldChar w:fldCharType="end"/>
            </w:r>
            <w:bookmarkEnd w:id="3"/>
          </w:p>
        </w:tc>
      </w:tr>
      <w:tr w:rsidR="005024D3" w:rsidRPr="005C5B73" w14:paraId="24F83BDC" w14:textId="77777777" w:rsidTr="005024D3">
        <w:trPr>
          <w:gridAfter w:val="1"/>
          <w:wAfter w:w="425" w:type="dxa"/>
          <w:trHeight w:val="256"/>
        </w:trPr>
        <w:tc>
          <w:tcPr>
            <w:tcW w:w="4390" w:type="dxa"/>
            <w:vMerge/>
          </w:tcPr>
          <w:p w14:paraId="1650763A" w14:textId="77777777" w:rsidR="005024D3" w:rsidRPr="005C5B73" w:rsidRDefault="005024D3" w:rsidP="00563590">
            <w:pPr>
              <w:spacing w:after="144"/>
              <w:rPr>
                <w:rFonts w:cs="Arial"/>
                <w:i/>
                <w:iCs/>
              </w:rPr>
            </w:pPr>
          </w:p>
        </w:tc>
        <w:tc>
          <w:tcPr>
            <w:tcW w:w="2693" w:type="dxa"/>
          </w:tcPr>
          <w:p w14:paraId="27F67499" w14:textId="77777777" w:rsidR="005024D3" w:rsidRDefault="005024D3" w:rsidP="00721B61">
            <w:pPr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 xml:space="preserve">&gt; </w:t>
            </w:r>
            <w:r w:rsidRPr="00B06BEB">
              <w:rPr>
                <w:rFonts w:cs="Arial"/>
                <w:bCs/>
                <w:iCs/>
              </w:rPr>
              <w:t>1000</w:t>
            </w:r>
            <w:r>
              <w:rPr>
                <w:rFonts w:cs="Arial"/>
                <w:bCs/>
                <w:iCs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</w:rPr>
              <w:t>Chromebooks</w:t>
            </w:r>
            <w:proofErr w:type="spellEnd"/>
          </w:p>
          <w:p w14:paraId="27D45B80" w14:textId="7228FA3E" w:rsidR="005024D3" w:rsidRPr="00B06BEB" w:rsidRDefault="005024D3" w:rsidP="00721B61">
            <w:pPr>
              <w:rPr>
                <w:rFonts w:cs="Arial"/>
                <w:bCs/>
                <w:iCs/>
              </w:rPr>
            </w:pPr>
          </w:p>
        </w:tc>
        <w:tc>
          <w:tcPr>
            <w:tcW w:w="1276" w:type="dxa"/>
            <w:gridSpan w:val="2"/>
          </w:tcPr>
          <w:p w14:paraId="24A9E663" w14:textId="4321C1E7" w:rsidR="005024D3" w:rsidRPr="005C5B73" w:rsidRDefault="005024D3" w:rsidP="00721B61">
            <w:pPr>
              <w:jc w:val="center"/>
              <w:rPr>
                <w:rFonts w:cs="Arial"/>
                <w:bCs/>
                <w:iCs/>
              </w:rPr>
            </w:pPr>
            <w:r w:rsidRPr="005C5B73">
              <w:rPr>
                <w:rFonts w:cs="Arial"/>
                <w:bCs/>
                <w:iCs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tievakje5"/>
            <w:r w:rsidRPr="005C5B73">
              <w:rPr>
                <w:rFonts w:cs="Arial"/>
                <w:bCs/>
                <w:iCs/>
              </w:rPr>
              <w:instrText xml:space="preserve"> FORMCHECKBOX </w:instrText>
            </w:r>
            <w:r w:rsidR="00037EAE" w:rsidRPr="005C5B73">
              <w:rPr>
                <w:rFonts w:cs="Arial"/>
                <w:bCs/>
                <w:iCs/>
              </w:rPr>
            </w:r>
            <w:r>
              <w:rPr>
                <w:rFonts w:cs="Arial"/>
                <w:bCs/>
                <w:iCs/>
              </w:rPr>
              <w:fldChar w:fldCharType="separate"/>
            </w:r>
            <w:r w:rsidRPr="005C5B73">
              <w:rPr>
                <w:rFonts w:cs="Arial"/>
                <w:bCs/>
                <w:iCs/>
              </w:rPr>
              <w:fldChar w:fldCharType="end"/>
            </w:r>
            <w:bookmarkEnd w:id="4"/>
          </w:p>
        </w:tc>
      </w:tr>
    </w:tbl>
    <w:p w14:paraId="3E32ED59" w14:textId="77777777" w:rsidR="00126073" w:rsidRPr="005C5B73" w:rsidRDefault="00126073" w:rsidP="00126073"/>
    <w:p w14:paraId="00164799" w14:textId="7FC02682" w:rsidR="00727380" w:rsidRDefault="00727380" w:rsidP="00727380">
      <w:pPr>
        <w:rPr>
          <w:i/>
        </w:rPr>
      </w:pPr>
      <w:r w:rsidRPr="00AA1174">
        <w:rPr>
          <w:i/>
        </w:rPr>
        <w:t>Referentie Kerncompetentie</w:t>
      </w:r>
      <w:r>
        <w:rPr>
          <w:i/>
        </w:rPr>
        <w:t xml:space="preserve"> </w:t>
      </w:r>
      <w:r>
        <w:rPr>
          <w:i/>
        </w:rPr>
        <w:t>1</w:t>
      </w:r>
      <w:r>
        <w:rPr>
          <w:i/>
        </w:rPr>
        <w:t xml:space="preserve"> (Opdrachtgever</w:t>
      </w:r>
      <w:r w:rsidRPr="00AA1174">
        <w:rPr>
          <w:i/>
        </w:rPr>
        <w:t>)</w:t>
      </w:r>
    </w:p>
    <w:p w14:paraId="71C56AB5" w14:textId="77777777" w:rsidR="00727380" w:rsidRPr="00AA1174" w:rsidRDefault="00727380" w:rsidP="00727380">
      <w:pPr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9"/>
        <w:gridCol w:w="5818"/>
      </w:tblGrid>
      <w:tr w:rsidR="00727380" w:rsidRPr="005C5B73" w14:paraId="2DA8872F" w14:textId="77777777" w:rsidTr="00072829">
        <w:tc>
          <w:tcPr>
            <w:tcW w:w="3028" w:type="dxa"/>
            <w:shd w:val="clear" w:color="auto" w:fill="auto"/>
          </w:tcPr>
          <w:p w14:paraId="3D9B8F73" w14:textId="77777777" w:rsidR="00727380" w:rsidRPr="005C5B73" w:rsidRDefault="00727380" w:rsidP="00072829">
            <w:r w:rsidRPr="005C5B73">
              <w:t xml:space="preserve">Gedetailleerde omschrijving van de opdracht </w:t>
            </w:r>
          </w:p>
        </w:tc>
        <w:tc>
          <w:tcPr>
            <w:tcW w:w="6028" w:type="dxa"/>
            <w:shd w:val="clear" w:color="auto" w:fill="auto"/>
          </w:tcPr>
          <w:p w14:paraId="13DB1369" w14:textId="65120EE6" w:rsidR="00727380" w:rsidRPr="005C5B73" w:rsidRDefault="00727380" w:rsidP="00072829">
            <w:r w:rsidRPr="005C5B73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C5B73">
              <w:instrText xml:space="preserve"> FORMTEXT </w:instrText>
            </w:r>
            <w:r w:rsidRPr="005C5B73">
              <w:fldChar w:fldCharType="separate"/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Pr="005C5B73">
              <w:fldChar w:fldCharType="end"/>
            </w:r>
          </w:p>
          <w:p w14:paraId="56845472" w14:textId="77777777" w:rsidR="00727380" w:rsidRPr="005C5B73" w:rsidRDefault="00727380" w:rsidP="00072829"/>
        </w:tc>
      </w:tr>
      <w:tr w:rsidR="00727380" w:rsidRPr="005C5B73" w14:paraId="30F955EB" w14:textId="77777777" w:rsidTr="00072829">
        <w:tc>
          <w:tcPr>
            <w:tcW w:w="3028" w:type="dxa"/>
            <w:shd w:val="clear" w:color="auto" w:fill="auto"/>
          </w:tcPr>
          <w:p w14:paraId="3556F3E3" w14:textId="77777777" w:rsidR="00727380" w:rsidRPr="005C5B73" w:rsidRDefault="00727380" w:rsidP="00072829">
            <w:r w:rsidRPr="005C5B73">
              <w:t>Opdracht is uitgevoerd als</w:t>
            </w:r>
            <w:r>
              <w:t>*</w:t>
            </w:r>
            <w:r w:rsidRPr="005C5B73">
              <w:t xml:space="preserve"> </w:t>
            </w:r>
          </w:p>
        </w:tc>
        <w:tc>
          <w:tcPr>
            <w:tcW w:w="6028" w:type="dxa"/>
            <w:shd w:val="clear" w:color="auto" w:fill="auto"/>
          </w:tcPr>
          <w:p w14:paraId="63D70ED3" w14:textId="0E354B14" w:rsidR="00727380" w:rsidRPr="005C5B73" w:rsidRDefault="00727380" w:rsidP="00072829">
            <w:r w:rsidRPr="005C5B73">
              <w:br/>
            </w:r>
            <w:r w:rsidRPr="005C5B73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B73">
              <w:instrText xml:space="preserve"> FORMCHECKBOX </w:instrText>
            </w:r>
            <w:r>
              <w:fldChar w:fldCharType="separate"/>
            </w:r>
            <w:r w:rsidRPr="005C5B73">
              <w:fldChar w:fldCharType="end"/>
            </w:r>
            <w:r w:rsidRPr="005C5B73">
              <w:t xml:space="preserve"> Hoofdaannemer</w:t>
            </w:r>
            <w:r w:rsidRPr="005C5B73">
              <w:tab/>
            </w:r>
            <w:r w:rsidRPr="005C5B73">
              <w:tab/>
            </w:r>
            <w:r w:rsidRPr="005C5B73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B73">
              <w:instrText xml:space="preserve"> FORMCHECKBOX </w:instrText>
            </w:r>
            <w:r>
              <w:fldChar w:fldCharType="separate"/>
            </w:r>
            <w:r w:rsidRPr="005C5B73">
              <w:fldChar w:fldCharType="end"/>
            </w:r>
            <w:r w:rsidRPr="005C5B73">
              <w:t xml:space="preserve"> Onderaannemer</w:t>
            </w:r>
          </w:p>
          <w:p w14:paraId="4C6099CE" w14:textId="77777777" w:rsidR="00727380" w:rsidRPr="005C5B73" w:rsidRDefault="00727380" w:rsidP="00072829"/>
        </w:tc>
      </w:tr>
      <w:tr w:rsidR="00727380" w:rsidRPr="005C5B73" w14:paraId="1C1C5E49" w14:textId="77777777" w:rsidTr="00072829">
        <w:tc>
          <w:tcPr>
            <w:tcW w:w="3028" w:type="dxa"/>
            <w:shd w:val="clear" w:color="auto" w:fill="auto"/>
          </w:tcPr>
          <w:p w14:paraId="6861E94B" w14:textId="77777777" w:rsidR="00727380" w:rsidRPr="005C5B73" w:rsidRDefault="00727380" w:rsidP="00072829">
            <w:r w:rsidRPr="005C5B73">
              <w:t>Opdrachtgever</w:t>
            </w:r>
          </w:p>
        </w:tc>
        <w:tc>
          <w:tcPr>
            <w:tcW w:w="6028" w:type="dxa"/>
            <w:shd w:val="clear" w:color="auto" w:fill="auto"/>
          </w:tcPr>
          <w:p w14:paraId="0F3FC2AF" w14:textId="2367F8C5" w:rsidR="00727380" w:rsidRPr="005C5B73" w:rsidRDefault="00727380" w:rsidP="00072829">
            <w:r w:rsidRPr="005C5B73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5C5B73">
              <w:instrText xml:space="preserve"> FORMTEXT </w:instrText>
            </w:r>
            <w:r w:rsidRPr="005C5B73">
              <w:fldChar w:fldCharType="separate"/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Pr="005C5B73">
              <w:fldChar w:fldCharType="end"/>
            </w:r>
          </w:p>
        </w:tc>
      </w:tr>
      <w:tr w:rsidR="00727380" w:rsidRPr="005C5B73" w14:paraId="1D13BF22" w14:textId="77777777" w:rsidTr="00072829">
        <w:tc>
          <w:tcPr>
            <w:tcW w:w="3028" w:type="dxa"/>
            <w:shd w:val="clear" w:color="auto" w:fill="auto"/>
          </w:tcPr>
          <w:p w14:paraId="0759DE88" w14:textId="77777777" w:rsidR="00727380" w:rsidRPr="005C5B73" w:rsidRDefault="00727380" w:rsidP="00072829">
            <w:r w:rsidRPr="005C5B73">
              <w:t>Naam contactpersoon</w:t>
            </w:r>
          </w:p>
        </w:tc>
        <w:tc>
          <w:tcPr>
            <w:tcW w:w="6028" w:type="dxa"/>
            <w:shd w:val="clear" w:color="auto" w:fill="auto"/>
          </w:tcPr>
          <w:p w14:paraId="1DBAA9E0" w14:textId="57832E6A" w:rsidR="00727380" w:rsidRPr="005C5B73" w:rsidRDefault="00727380" w:rsidP="00072829">
            <w:r w:rsidRPr="005C5B73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C5B73">
              <w:instrText xml:space="preserve"> FORMTEXT </w:instrText>
            </w:r>
            <w:r w:rsidRPr="005C5B73">
              <w:fldChar w:fldCharType="separate"/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Pr="005C5B73">
              <w:fldChar w:fldCharType="end"/>
            </w:r>
          </w:p>
        </w:tc>
      </w:tr>
      <w:tr w:rsidR="00727380" w:rsidRPr="005C5B73" w14:paraId="2398D672" w14:textId="77777777" w:rsidTr="00072829">
        <w:tc>
          <w:tcPr>
            <w:tcW w:w="3028" w:type="dxa"/>
            <w:shd w:val="clear" w:color="auto" w:fill="auto"/>
          </w:tcPr>
          <w:p w14:paraId="19983D24" w14:textId="77777777" w:rsidR="00727380" w:rsidRPr="005C5B73" w:rsidRDefault="00727380" w:rsidP="00072829">
            <w:r w:rsidRPr="005C5B73">
              <w:t>Telefoon contactpersoon</w:t>
            </w:r>
          </w:p>
        </w:tc>
        <w:tc>
          <w:tcPr>
            <w:tcW w:w="6028" w:type="dxa"/>
            <w:shd w:val="clear" w:color="auto" w:fill="auto"/>
          </w:tcPr>
          <w:p w14:paraId="006E53FE" w14:textId="1B531BE4" w:rsidR="00727380" w:rsidRPr="005C5B73" w:rsidRDefault="00727380" w:rsidP="00072829">
            <w:r w:rsidRPr="005C5B73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C5B73">
              <w:instrText xml:space="preserve"> FORMTEXT </w:instrText>
            </w:r>
            <w:r w:rsidRPr="005C5B73">
              <w:fldChar w:fldCharType="separate"/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Pr="005C5B73">
              <w:fldChar w:fldCharType="end"/>
            </w:r>
          </w:p>
        </w:tc>
      </w:tr>
    </w:tbl>
    <w:p w14:paraId="3FD1B98C" w14:textId="6BC80679" w:rsidR="004E5653" w:rsidRDefault="004E5653" w:rsidP="00126073"/>
    <w:tbl>
      <w:tblPr>
        <w:tblStyle w:val="Tabelraster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390"/>
        <w:gridCol w:w="2327"/>
        <w:gridCol w:w="812"/>
        <w:gridCol w:w="1248"/>
      </w:tblGrid>
      <w:tr w:rsidR="00D16B66" w:rsidRPr="005C5B73" w14:paraId="698892F6" w14:textId="77777777" w:rsidTr="00072829">
        <w:tc>
          <w:tcPr>
            <w:tcW w:w="7529" w:type="dxa"/>
            <w:gridSpan w:val="3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476E7C6D" w14:textId="77777777" w:rsidR="00D16B66" w:rsidRDefault="00D16B66" w:rsidP="00072829">
            <w:pPr>
              <w:jc w:val="center"/>
              <w:rPr>
                <w:rFonts w:cs="Arial"/>
                <w:b/>
                <w:bCs/>
                <w:iCs/>
                <w:color w:val="FFFFFF" w:themeColor="background1"/>
              </w:rPr>
            </w:pPr>
            <w:r w:rsidRPr="00AA1174">
              <w:rPr>
                <w:rFonts w:cs="Arial"/>
                <w:b/>
                <w:bCs/>
                <w:iCs/>
                <w:color w:val="FFFFFF" w:themeColor="background1"/>
              </w:rPr>
              <w:t xml:space="preserve">Kerncompetentie </w:t>
            </w:r>
            <w:r>
              <w:rPr>
                <w:rFonts w:cs="Arial"/>
                <w:b/>
                <w:bCs/>
                <w:iCs/>
                <w:color w:val="FFFFFF" w:themeColor="background1"/>
              </w:rPr>
              <w:t>2</w:t>
            </w:r>
          </w:p>
          <w:p w14:paraId="74A83537" w14:textId="77777777" w:rsidR="00D16B66" w:rsidRPr="00AA1174" w:rsidRDefault="00D16B66" w:rsidP="00072829">
            <w:pPr>
              <w:jc w:val="center"/>
              <w:rPr>
                <w:rFonts w:cs="Arial"/>
                <w:b/>
                <w:bCs/>
                <w:iCs/>
                <w:color w:val="FFFFFF" w:themeColor="background1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740E7417" w14:textId="77777777" w:rsidR="00D16B66" w:rsidRPr="00AA1174" w:rsidRDefault="00D16B66" w:rsidP="00072829">
            <w:pPr>
              <w:jc w:val="center"/>
              <w:rPr>
                <w:rFonts w:cs="Arial"/>
                <w:b/>
                <w:bCs/>
                <w:iCs/>
                <w:color w:val="FFFFFF" w:themeColor="background1"/>
              </w:rPr>
            </w:pPr>
            <w:r w:rsidRPr="00AA1174">
              <w:rPr>
                <w:rFonts w:cs="Arial"/>
                <w:b/>
                <w:bCs/>
                <w:iCs/>
                <w:color w:val="FFFFFF" w:themeColor="background1"/>
              </w:rPr>
              <w:t>Antwoord*</w:t>
            </w:r>
          </w:p>
        </w:tc>
      </w:tr>
      <w:tr w:rsidR="00D16B66" w:rsidRPr="00FE5CC4" w14:paraId="428B4C42" w14:textId="77777777" w:rsidTr="00072829">
        <w:tc>
          <w:tcPr>
            <w:tcW w:w="4390" w:type="dxa"/>
            <w:vMerge w:val="restart"/>
          </w:tcPr>
          <w:p w14:paraId="7BBA5B44" w14:textId="15CC4AF7" w:rsidR="00D16B66" w:rsidRPr="00FE5CC4" w:rsidRDefault="00824289" w:rsidP="00072829">
            <w:pPr>
              <w:rPr>
                <w:rFonts w:cs="Arial"/>
                <w:i/>
                <w:iCs/>
              </w:rPr>
            </w:pPr>
            <w:r w:rsidRPr="00FE5CC4">
              <w:rPr>
                <w:rFonts w:cs="Arial"/>
                <w:i/>
                <w:iCs/>
              </w:rPr>
              <w:t xml:space="preserve">Inschrijver heeft ervaring met </w:t>
            </w:r>
            <w:r w:rsidR="000A3495" w:rsidRPr="00FE5CC4">
              <w:rPr>
                <w:rFonts w:cs="Arial"/>
                <w:i/>
                <w:iCs/>
              </w:rPr>
              <w:t>het verzorgen van servicesupport, onderhoud en reparatie vanuit een op basis van het</w:t>
            </w:r>
            <w:r w:rsidRPr="00FE5CC4">
              <w:rPr>
                <w:rFonts w:cs="Arial"/>
                <w:i/>
                <w:iCs/>
              </w:rPr>
              <w:t xml:space="preserve"> </w:t>
            </w:r>
            <w:r w:rsidR="000A3495" w:rsidRPr="00FE5CC4">
              <w:rPr>
                <w:rFonts w:cs="Arial"/>
                <w:i/>
                <w:iCs/>
              </w:rPr>
              <w:t>Programma van Eisen op te stellen Service Level Agreement (SLA)</w:t>
            </w:r>
            <w:r w:rsidR="00FE5CC4">
              <w:rPr>
                <w:rFonts w:cs="Arial"/>
                <w:i/>
                <w:iCs/>
              </w:rPr>
              <w:t xml:space="preserve"> behorende bij de verhuur van </w:t>
            </w:r>
            <w:r w:rsidR="00744D59">
              <w:rPr>
                <w:rFonts w:cs="Arial"/>
                <w:i/>
                <w:iCs/>
              </w:rPr>
              <w:t>devices.</w:t>
            </w:r>
          </w:p>
          <w:p w14:paraId="2840EDE7" w14:textId="77777777" w:rsidR="00824289" w:rsidRPr="00FE5CC4" w:rsidRDefault="00824289" w:rsidP="00072829">
            <w:pPr>
              <w:rPr>
                <w:rFonts w:cs="Arial"/>
                <w:i/>
                <w:iCs/>
              </w:rPr>
            </w:pPr>
          </w:p>
          <w:p w14:paraId="374C448D" w14:textId="10765FAB" w:rsidR="00D16B66" w:rsidRPr="00FE5CC4" w:rsidRDefault="00D16B66" w:rsidP="00072829">
            <w:pPr>
              <w:rPr>
                <w:rFonts w:cs="Arial"/>
                <w:i/>
              </w:rPr>
            </w:pPr>
            <w:r w:rsidRPr="00FE5CC4">
              <w:rPr>
                <w:rFonts w:cs="Arial"/>
                <w:i/>
                <w:iCs/>
              </w:rPr>
              <w:t>Aan te tonen middels 1 referentie met toelichting.</w:t>
            </w:r>
          </w:p>
        </w:tc>
        <w:tc>
          <w:tcPr>
            <w:tcW w:w="2327" w:type="dxa"/>
          </w:tcPr>
          <w:p w14:paraId="03EEB104" w14:textId="77777777" w:rsidR="00D16B66" w:rsidRPr="00FE5CC4" w:rsidRDefault="00D16B66" w:rsidP="00072829">
            <w:pPr>
              <w:rPr>
                <w:rFonts w:cs="Arial"/>
                <w:bCs/>
                <w:iCs/>
              </w:rPr>
            </w:pPr>
            <w:r w:rsidRPr="00FE5CC4">
              <w:rPr>
                <w:rFonts w:cs="Arial"/>
                <w:bCs/>
                <w:iCs/>
              </w:rPr>
              <w:t>Geen ervaring</w:t>
            </w:r>
          </w:p>
        </w:tc>
        <w:tc>
          <w:tcPr>
            <w:tcW w:w="812" w:type="dxa"/>
          </w:tcPr>
          <w:p w14:paraId="7709871E" w14:textId="77777777" w:rsidR="00D16B66" w:rsidRPr="00FE5CC4" w:rsidRDefault="00D16B66" w:rsidP="00072829">
            <w:pPr>
              <w:jc w:val="center"/>
              <w:rPr>
                <w:rFonts w:cs="Arial"/>
                <w:bCs/>
                <w:iCs/>
              </w:rPr>
            </w:pPr>
          </w:p>
        </w:tc>
        <w:tc>
          <w:tcPr>
            <w:tcW w:w="1248" w:type="dxa"/>
          </w:tcPr>
          <w:p w14:paraId="43919198" w14:textId="3AFB46A0" w:rsidR="00D16B66" w:rsidRPr="00FE5CC4" w:rsidRDefault="00D16B66" w:rsidP="00072829">
            <w:pPr>
              <w:jc w:val="center"/>
              <w:rPr>
                <w:rFonts w:cs="Arial"/>
                <w:bCs/>
                <w:iCs/>
              </w:rPr>
            </w:pPr>
            <w:r w:rsidRPr="00FE5CC4">
              <w:rPr>
                <w:rFonts w:cs="Arial"/>
                <w:bCs/>
                <w:iCs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C4">
              <w:rPr>
                <w:rFonts w:cs="Arial"/>
                <w:bCs/>
                <w:iCs/>
              </w:rPr>
              <w:instrText xml:space="preserve"> FORMCHECKBOX </w:instrText>
            </w:r>
            <w:r w:rsidR="00037EAE" w:rsidRPr="00FE5CC4">
              <w:rPr>
                <w:rFonts w:cs="Arial"/>
                <w:bCs/>
                <w:iCs/>
              </w:rPr>
            </w:r>
            <w:r w:rsidRPr="00FE5CC4">
              <w:rPr>
                <w:rFonts w:cs="Arial"/>
                <w:bCs/>
                <w:iCs/>
              </w:rPr>
              <w:fldChar w:fldCharType="separate"/>
            </w:r>
            <w:r w:rsidRPr="00FE5CC4">
              <w:rPr>
                <w:rFonts w:cs="Arial"/>
                <w:bCs/>
                <w:iCs/>
              </w:rPr>
              <w:fldChar w:fldCharType="end"/>
            </w:r>
          </w:p>
        </w:tc>
      </w:tr>
      <w:tr w:rsidR="00D16B66" w:rsidRPr="00FE5CC4" w14:paraId="47886107" w14:textId="77777777" w:rsidTr="00072829">
        <w:tc>
          <w:tcPr>
            <w:tcW w:w="4390" w:type="dxa"/>
            <w:vMerge/>
          </w:tcPr>
          <w:p w14:paraId="74F96A39" w14:textId="77777777" w:rsidR="00D16B66" w:rsidRPr="00FE5CC4" w:rsidRDefault="00D16B66" w:rsidP="00072829">
            <w:pPr>
              <w:rPr>
                <w:rFonts w:cs="Arial"/>
                <w:i/>
              </w:rPr>
            </w:pPr>
          </w:p>
        </w:tc>
        <w:tc>
          <w:tcPr>
            <w:tcW w:w="2327" w:type="dxa"/>
          </w:tcPr>
          <w:p w14:paraId="1F6CFC47" w14:textId="77777777" w:rsidR="00D16B66" w:rsidRPr="00FE5CC4" w:rsidRDefault="00D16B66" w:rsidP="00072829">
            <w:pPr>
              <w:rPr>
                <w:rFonts w:cs="Arial"/>
                <w:bCs/>
                <w:iCs/>
              </w:rPr>
            </w:pPr>
            <w:r w:rsidRPr="00FE5CC4">
              <w:rPr>
                <w:rFonts w:cs="Arial"/>
                <w:bCs/>
                <w:iCs/>
              </w:rPr>
              <w:t>Ervaring bij 1 opdrachtgever</w:t>
            </w:r>
          </w:p>
        </w:tc>
        <w:tc>
          <w:tcPr>
            <w:tcW w:w="812" w:type="dxa"/>
          </w:tcPr>
          <w:p w14:paraId="3316F51A" w14:textId="77777777" w:rsidR="00D16B66" w:rsidRPr="00FE5CC4" w:rsidRDefault="00D16B66" w:rsidP="00072829">
            <w:pPr>
              <w:jc w:val="center"/>
              <w:rPr>
                <w:rFonts w:cs="Arial"/>
                <w:bCs/>
                <w:iCs/>
              </w:rPr>
            </w:pPr>
          </w:p>
        </w:tc>
        <w:tc>
          <w:tcPr>
            <w:tcW w:w="1248" w:type="dxa"/>
          </w:tcPr>
          <w:p w14:paraId="12C5C0F6" w14:textId="79C2BF13" w:rsidR="00D16B66" w:rsidRPr="00FE5CC4" w:rsidRDefault="00D16B66" w:rsidP="00072829">
            <w:pPr>
              <w:jc w:val="center"/>
              <w:rPr>
                <w:rFonts w:cs="Arial"/>
                <w:bCs/>
                <w:iCs/>
              </w:rPr>
            </w:pPr>
            <w:r w:rsidRPr="00FE5CC4">
              <w:rPr>
                <w:rFonts w:cs="Arial"/>
                <w:bCs/>
                <w:iCs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C4">
              <w:rPr>
                <w:rFonts w:cs="Arial"/>
                <w:bCs/>
                <w:iCs/>
              </w:rPr>
              <w:instrText xml:space="preserve"> FORMCHECKBOX </w:instrText>
            </w:r>
            <w:r w:rsidR="00037EAE" w:rsidRPr="00FE5CC4">
              <w:rPr>
                <w:rFonts w:cs="Arial"/>
                <w:bCs/>
                <w:iCs/>
              </w:rPr>
            </w:r>
            <w:r w:rsidRPr="00FE5CC4">
              <w:rPr>
                <w:rFonts w:cs="Arial"/>
                <w:bCs/>
                <w:iCs/>
              </w:rPr>
              <w:fldChar w:fldCharType="separate"/>
            </w:r>
            <w:r w:rsidRPr="00FE5CC4">
              <w:rPr>
                <w:rFonts w:cs="Arial"/>
                <w:bCs/>
                <w:iCs/>
              </w:rPr>
              <w:fldChar w:fldCharType="end"/>
            </w:r>
          </w:p>
        </w:tc>
      </w:tr>
      <w:tr w:rsidR="00D16B66" w:rsidRPr="00FE5CC4" w14:paraId="1305E0C5" w14:textId="77777777" w:rsidTr="00072829">
        <w:tc>
          <w:tcPr>
            <w:tcW w:w="4390" w:type="dxa"/>
            <w:vMerge/>
          </w:tcPr>
          <w:p w14:paraId="55FF2435" w14:textId="77777777" w:rsidR="00D16B66" w:rsidRPr="00FE5CC4" w:rsidRDefault="00D16B66" w:rsidP="00072829">
            <w:pPr>
              <w:rPr>
                <w:rFonts w:cs="Arial"/>
                <w:i/>
              </w:rPr>
            </w:pPr>
          </w:p>
        </w:tc>
        <w:tc>
          <w:tcPr>
            <w:tcW w:w="2327" w:type="dxa"/>
          </w:tcPr>
          <w:p w14:paraId="381CD6DA" w14:textId="77777777" w:rsidR="00D16B66" w:rsidRPr="00FE5CC4" w:rsidRDefault="00D16B66" w:rsidP="00072829">
            <w:pPr>
              <w:rPr>
                <w:rFonts w:cs="Arial"/>
                <w:bCs/>
                <w:iCs/>
              </w:rPr>
            </w:pPr>
            <w:r w:rsidRPr="00FE5CC4">
              <w:rPr>
                <w:rFonts w:cs="Arial"/>
                <w:bCs/>
                <w:iCs/>
              </w:rPr>
              <w:t>Ervaring bij 2 of meer opdrachtgevers</w:t>
            </w:r>
          </w:p>
        </w:tc>
        <w:tc>
          <w:tcPr>
            <w:tcW w:w="812" w:type="dxa"/>
          </w:tcPr>
          <w:p w14:paraId="456B3B9E" w14:textId="77777777" w:rsidR="00D16B66" w:rsidRPr="00FE5CC4" w:rsidRDefault="00D16B66" w:rsidP="00072829">
            <w:pPr>
              <w:jc w:val="center"/>
              <w:rPr>
                <w:rFonts w:cs="Arial"/>
                <w:bCs/>
                <w:iCs/>
              </w:rPr>
            </w:pPr>
          </w:p>
        </w:tc>
        <w:tc>
          <w:tcPr>
            <w:tcW w:w="1248" w:type="dxa"/>
          </w:tcPr>
          <w:p w14:paraId="3DDAEEBF" w14:textId="292AC9A1" w:rsidR="00D16B66" w:rsidRPr="00FE5CC4" w:rsidRDefault="00D16B66" w:rsidP="00072829">
            <w:pPr>
              <w:jc w:val="center"/>
              <w:rPr>
                <w:rFonts w:cs="Arial"/>
                <w:bCs/>
                <w:iCs/>
              </w:rPr>
            </w:pPr>
            <w:r w:rsidRPr="00FE5CC4">
              <w:rPr>
                <w:rFonts w:cs="Arial"/>
                <w:bCs/>
                <w:iCs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C4">
              <w:rPr>
                <w:rFonts w:cs="Arial"/>
                <w:bCs/>
                <w:iCs/>
              </w:rPr>
              <w:instrText xml:space="preserve"> FORMCHECKBOX </w:instrText>
            </w:r>
            <w:r w:rsidR="00037EAE" w:rsidRPr="00FE5CC4">
              <w:rPr>
                <w:rFonts w:cs="Arial"/>
                <w:bCs/>
                <w:iCs/>
              </w:rPr>
            </w:r>
            <w:r w:rsidRPr="00FE5CC4">
              <w:rPr>
                <w:rFonts w:cs="Arial"/>
                <w:bCs/>
                <w:iCs/>
              </w:rPr>
              <w:fldChar w:fldCharType="separate"/>
            </w:r>
            <w:r w:rsidRPr="00FE5CC4">
              <w:rPr>
                <w:rFonts w:cs="Arial"/>
                <w:bCs/>
                <w:iCs/>
              </w:rPr>
              <w:fldChar w:fldCharType="end"/>
            </w:r>
          </w:p>
        </w:tc>
      </w:tr>
    </w:tbl>
    <w:p w14:paraId="006A94D6" w14:textId="77777777" w:rsidR="00D16B66" w:rsidRPr="00FE5CC4" w:rsidRDefault="00D16B66" w:rsidP="00126073">
      <w:pPr>
        <w:rPr>
          <w:rFonts w:cs="Arial"/>
        </w:rPr>
      </w:pPr>
    </w:p>
    <w:p w14:paraId="52B3C699" w14:textId="77777777" w:rsidR="00727380" w:rsidRDefault="00727380" w:rsidP="00727380">
      <w:pPr>
        <w:rPr>
          <w:i/>
        </w:rPr>
      </w:pPr>
    </w:p>
    <w:p w14:paraId="4714660C" w14:textId="2CFCF3BD" w:rsidR="00727380" w:rsidRDefault="00727380" w:rsidP="00727380">
      <w:pPr>
        <w:rPr>
          <w:i/>
        </w:rPr>
      </w:pPr>
      <w:r w:rsidRPr="00AA1174">
        <w:rPr>
          <w:i/>
        </w:rPr>
        <w:t>Referentie Kerncompetentie</w:t>
      </w:r>
      <w:r>
        <w:rPr>
          <w:i/>
        </w:rPr>
        <w:t xml:space="preserve"> </w:t>
      </w:r>
      <w:r>
        <w:rPr>
          <w:i/>
        </w:rPr>
        <w:t>2</w:t>
      </w:r>
      <w:r>
        <w:rPr>
          <w:i/>
        </w:rPr>
        <w:t xml:space="preserve"> (Opdrachtgever</w:t>
      </w:r>
      <w:r w:rsidRPr="00AA1174">
        <w:rPr>
          <w:i/>
        </w:rPr>
        <w:t>)</w:t>
      </w:r>
    </w:p>
    <w:p w14:paraId="749BBD56" w14:textId="77777777" w:rsidR="00727380" w:rsidRPr="00AA1174" w:rsidRDefault="00727380" w:rsidP="00727380">
      <w:pPr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9"/>
        <w:gridCol w:w="5818"/>
      </w:tblGrid>
      <w:tr w:rsidR="00727380" w:rsidRPr="005C5B73" w14:paraId="0979945B" w14:textId="77777777" w:rsidTr="00072829">
        <w:tc>
          <w:tcPr>
            <w:tcW w:w="3028" w:type="dxa"/>
            <w:shd w:val="clear" w:color="auto" w:fill="auto"/>
          </w:tcPr>
          <w:p w14:paraId="15BB8A6D" w14:textId="77777777" w:rsidR="00727380" w:rsidRPr="005C5B73" w:rsidRDefault="00727380" w:rsidP="00072829">
            <w:r w:rsidRPr="005C5B73">
              <w:t xml:space="preserve">Gedetailleerde omschrijving van de opdracht </w:t>
            </w:r>
          </w:p>
        </w:tc>
        <w:tc>
          <w:tcPr>
            <w:tcW w:w="6028" w:type="dxa"/>
            <w:shd w:val="clear" w:color="auto" w:fill="auto"/>
          </w:tcPr>
          <w:p w14:paraId="56BA2694" w14:textId="67D19202" w:rsidR="00727380" w:rsidRPr="005C5B73" w:rsidRDefault="00727380" w:rsidP="00072829">
            <w:r w:rsidRPr="005C5B73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C5B73">
              <w:instrText xml:space="preserve"> FORMTEXT </w:instrText>
            </w:r>
            <w:r w:rsidRPr="005C5B73">
              <w:fldChar w:fldCharType="separate"/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Pr="005C5B73">
              <w:fldChar w:fldCharType="end"/>
            </w:r>
          </w:p>
          <w:p w14:paraId="3E66D156" w14:textId="77777777" w:rsidR="00727380" w:rsidRPr="005C5B73" w:rsidRDefault="00727380" w:rsidP="00072829"/>
        </w:tc>
      </w:tr>
      <w:tr w:rsidR="00727380" w:rsidRPr="005C5B73" w14:paraId="1302A3FD" w14:textId="77777777" w:rsidTr="00072829">
        <w:tc>
          <w:tcPr>
            <w:tcW w:w="3028" w:type="dxa"/>
            <w:shd w:val="clear" w:color="auto" w:fill="auto"/>
          </w:tcPr>
          <w:p w14:paraId="183D1ECF" w14:textId="77777777" w:rsidR="00727380" w:rsidRPr="005C5B73" w:rsidRDefault="00727380" w:rsidP="00072829">
            <w:r w:rsidRPr="005C5B73">
              <w:t>Opdracht is uitgevoerd als</w:t>
            </w:r>
            <w:r>
              <w:t>*</w:t>
            </w:r>
            <w:r w:rsidRPr="005C5B73">
              <w:t xml:space="preserve"> </w:t>
            </w:r>
          </w:p>
        </w:tc>
        <w:tc>
          <w:tcPr>
            <w:tcW w:w="6028" w:type="dxa"/>
            <w:shd w:val="clear" w:color="auto" w:fill="auto"/>
          </w:tcPr>
          <w:p w14:paraId="7BD3A411" w14:textId="37967493" w:rsidR="00727380" w:rsidRPr="005C5B73" w:rsidRDefault="00727380" w:rsidP="00072829">
            <w:r w:rsidRPr="005C5B73">
              <w:br/>
            </w:r>
            <w:r w:rsidRPr="005C5B73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B73">
              <w:instrText xml:space="preserve"> FORMCHECKBOX </w:instrText>
            </w:r>
            <w:r>
              <w:fldChar w:fldCharType="separate"/>
            </w:r>
            <w:r w:rsidRPr="005C5B73">
              <w:fldChar w:fldCharType="end"/>
            </w:r>
            <w:r w:rsidRPr="005C5B73">
              <w:t xml:space="preserve"> Hoofdaannemer</w:t>
            </w:r>
            <w:r w:rsidRPr="005C5B73">
              <w:tab/>
            </w:r>
            <w:r w:rsidRPr="005C5B73">
              <w:tab/>
            </w:r>
            <w:r w:rsidRPr="005C5B73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B73">
              <w:instrText xml:space="preserve"> FORMCHECKBOX </w:instrText>
            </w:r>
            <w:r>
              <w:fldChar w:fldCharType="separate"/>
            </w:r>
            <w:r w:rsidRPr="005C5B73">
              <w:fldChar w:fldCharType="end"/>
            </w:r>
            <w:r w:rsidRPr="005C5B73">
              <w:t xml:space="preserve"> Onderaannemer</w:t>
            </w:r>
          </w:p>
          <w:p w14:paraId="014A1B36" w14:textId="77777777" w:rsidR="00727380" w:rsidRPr="005C5B73" w:rsidRDefault="00727380" w:rsidP="00072829"/>
        </w:tc>
      </w:tr>
      <w:tr w:rsidR="00727380" w:rsidRPr="005C5B73" w14:paraId="14779506" w14:textId="77777777" w:rsidTr="00072829">
        <w:tc>
          <w:tcPr>
            <w:tcW w:w="3028" w:type="dxa"/>
            <w:shd w:val="clear" w:color="auto" w:fill="auto"/>
          </w:tcPr>
          <w:p w14:paraId="6759CB52" w14:textId="77777777" w:rsidR="00727380" w:rsidRPr="005C5B73" w:rsidRDefault="00727380" w:rsidP="00072829">
            <w:r w:rsidRPr="005C5B73">
              <w:t>Opdrachtgever</w:t>
            </w:r>
          </w:p>
        </w:tc>
        <w:tc>
          <w:tcPr>
            <w:tcW w:w="6028" w:type="dxa"/>
            <w:shd w:val="clear" w:color="auto" w:fill="auto"/>
          </w:tcPr>
          <w:p w14:paraId="7AD9E6C9" w14:textId="1243DE67" w:rsidR="00727380" w:rsidRPr="005C5B73" w:rsidRDefault="00727380" w:rsidP="00072829">
            <w:r w:rsidRPr="005C5B73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5C5B73">
              <w:instrText xml:space="preserve"> FORMTEXT </w:instrText>
            </w:r>
            <w:r w:rsidRPr="005C5B73">
              <w:fldChar w:fldCharType="separate"/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Pr="005C5B73">
              <w:fldChar w:fldCharType="end"/>
            </w:r>
          </w:p>
        </w:tc>
      </w:tr>
      <w:tr w:rsidR="00727380" w:rsidRPr="005C5B73" w14:paraId="0489F439" w14:textId="77777777" w:rsidTr="00072829">
        <w:tc>
          <w:tcPr>
            <w:tcW w:w="3028" w:type="dxa"/>
            <w:shd w:val="clear" w:color="auto" w:fill="auto"/>
          </w:tcPr>
          <w:p w14:paraId="4A9CBF27" w14:textId="77777777" w:rsidR="00727380" w:rsidRPr="005C5B73" w:rsidRDefault="00727380" w:rsidP="00072829">
            <w:r w:rsidRPr="005C5B73">
              <w:t>Naam contactpersoon</w:t>
            </w:r>
          </w:p>
        </w:tc>
        <w:tc>
          <w:tcPr>
            <w:tcW w:w="6028" w:type="dxa"/>
            <w:shd w:val="clear" w:color="auto" w:fill="auto"/>
          </w:tcPr>
          <w:p w14:paraId="7A5E08F1" w14:textId="38B6676E" w:rsidR="00727380" w:rsidRPr="005C5B73" w:rsidRDefault="00727380" w:rsidP="00072829">
            <w:r w:rsidRPr="005C5B73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C5B73">
              <w:instrText xml:space="preserve"> FORMTEXT </w:instrText>
            </w:r>
            <w:r w:rsidRPr="005C5B73">
              <w:fldChar w:fldCharType="separate"/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Pr="005C5B73">
              <w:fldChar w:fldCharType="end"/>
            </w:r>
          </w:p>
        </w:tc>
      </w:tr>
      <w:tr w:rsidR="00727380" w:rsidRPr="005C5B73" w14:paraId="75F63ACF" w14:textId="77777777" w:rsidTr="00072829">
        <w:tc>
          <w:tcPr>
            <w:tcW w:w="3028" w:type="dxa"/>
            <w:shd w:val="clear" w:color="auto" w:fill="auto"/>
          </w:tcPr>
          <w:p w14:paraId="3B6AED1F" w14:textId="77777777" w:rsidR="00727380" w:rsidRPr="005C5B73" w:rsidRDefault="00727380" w:rsidP="00072829">
            <w:r w:rsidRPr="005C5B73">
              <w:t>Telefoon contactpersoon</w:t>
            </w:r>
          </w:p>
        </w:tc>
        <w:tc>
          <w:tcPr>
            <w:tcW w:w="6028" w:type="dxa"/>
            <w:shd w:val="clear" w:color="auto" w:fill="auto"/>
          </w:tcPr>
          <w:p w14:paraId="1017A3DE" w14:textId="5723E7A1" w:rsidR="00727380" w:rsidRPr="005C5B73" w:rsidRDefault="00727380" w:rsidP="00072829">
            <w:r w:rsidRPr="005C5B73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C5B73">
              <w:instrText xml:space="preserve"> FORMTEXT </w:instrText>
            </w:r>
            <w:r w:rsidRPr="005C5B73">
              <w:fldChar w:fldCharType="separate"/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Pr="005C5B73">
              <w:fldChar w:fldCharType="end"/>
            </w:r>
          </w:p>
        </w:tc>
      </w:tr>
    </w:tbl>
    <w:p w14:paraId="1043A71B" w14:textId="77777777" w:rsidR="00D16B66" w:rsidRPr="005C5B73" w:rsidRDefault="00D16B66" w:rsidP="00126073"/>
    <w:tbl>
      <w:tblPr>
        <w:tblStyle w:val="Tabelraster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390"/>
        <w:gridCol w:w="2327"/>
        <w:gridCol w:w="812"/>
        <w:gridCol w:w="1248"/>
      </w:tblGrid>
      <w:tr w:rsidR="00126073" w:rsidRPr="005C5B73" w14:paraId="7AE0CDC8" w14:textId="77777777" w:rsidTr="00721B61">
        <w:tc>
          <w:tcPr>
            <w:tcW w:w="7529" w:type="dxa"/>
            <w:gridSpan w:val="3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1E82F71" w14:textId="224B5E84" w:rsidR="00126073" w:rsidRDefault="00126073" w:rsidP="00563590">
            <w:pPr>
              <w:jc w:val="center"/>
              <w:rPr>
                <w:rFonts w:cs="Arial"/>
                <w:b/>
                <w:bCs/>
                <w:iCs/>
                <w:color w:val="FFFFFF" w:themeColor="background1"/>
              </w:rPr>
            </w:pPr>
            <w:r w:rsidRPr="00AA1174">
              <w:rPr>
                <w:rFonts w:cs="Arial"/>
                <w:b/>
                <w:bCs/>
                <w:iCs/>
                <w:color w:val="FFFFFF" w:themeColor="background1"/>
              </w:rPr>
              <w:t xml:space="preserve">Kerncompetentie </w:t>
            </w:r>
            <w:r w:rsidR="00D16B66">
              <w:rPr>
                <w:rFonts w:cs="Arial"/>
                <w:b/>
                <w:bCs/>
                <w:iCs/>
                <w:color w:val="FFFFFF" w:themeColor="background1"/>
              </w:rPr>
              <w:t>3</w:t>
            </w:r>
          </w:p>
          <w:p w14:paraId="4370A3C5" w14:textId="77777777" w:rsidR="00126073" w:rsidRPr="00AA1174" w:rsidRDefault="00126073" w:rsidP="00563590">
            <w:pPr>
              <w:jc w:val="center"/>
              <w:rPr>
                <w:rFonts w:cs="Arial"/>
                <w:b/>
                <w:bCs/>
                <w:iCs/>
                <w:color w:val="FFFFFF" w:themeColor="background1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3478C5E" w14:textId="77777777" w:rsidR="00126073" w:rsidRPr="00AA1174" w:rsidRDefault="00126073" w:rsidP="00563590">
            <w:pPr>
              <w:jc w:val="center"/>
              <w:rPr>
                <w:rFonts w:cs="Arial"/>
                <w:b/>
                <w:bCs/>
                <w:iCs/>
                <w:color w:val="FFFFFF" w:themeColor="background1"/>
              </w:rPr>
            </w:pPr>
            <w:r w:rsidRPr="00AA1174">
              <w:rPr>
                <w:rFonts w:cs="Arial"/>
                <w:b/>
                <w:bCs/>
                <w:iCs/>
                <w:color w:val="FFFFFF" w:themeColor="background1"/>
              </w:rPr>
              <w:t>Antwoord*</w:t>
            </w:r>
          </w:p>
        </w:tc>
      </w:tr>
      <w:tr w:rsidR="00126073" w:rsidRPr="005C5B73" w14:paraId="6B18B820" w14:textId="77777777" w:rsidTr="009B4421">
        <w:tc>
          <w:tcPr>
            <w:tcW w:w="4390" w:type="dxa"/>
            <w:vMerge w:val="restart"/>
          </w:tcPr>
          <w:p w14:paraId="1D43777B" w14:textId="4AFC74BA" w:rsidR="00126073" w:rsidRPr="005C5B73" w:rsidRDefault="00126073" w:rsidP="00563590">
            <w:pPr>
              <w:rPr>
                <w:rFonts w:cs="Arial"/>
                <w:i/>
              </w:rPr>
            </w:pPr>
            <w:r w:rsidRPr="005C5B73">
              <w:rPr>
                <w:rFonts w:cs="Arial"/>
                <w:i/>
              </w:rPr>
              <w:t xml:space="preserve">Inschrijver heeft ervaring met </w:t>
            </w:r>
            <w:r w:rsidR="00E473CD">
              <w:rPr>
                <w:rFonts w:cs="Arial"/>
                <w:i/>
              </w:rPr>
              <w:t xml:space="preserve">het voorinstalleren </w:t>
            </w:r>
            <w:r w:rsidR="009B4421">
              <w:rPr>
                <w:rFonts w:cs="Arial"/>
                <w:i/>
              </w:rPr>
              <w:t xml:space="preserve">van </w:t>
            </w:r>
            <w:r w:rsidR="002A7793">
              <w:rPr>
                <w:rFonts w:cs="Arial"/>
                <w:i/>
              </w:rPr>
              <w:t>Chromebooks</w:t>
            </w:r>
            <w:r w:rsidR="009B4421">
              <w:rPr>
                <w:rFonts w:cs="Arial"/>
                <w:i/>
              </w:rPr>
              <w:t xml:space="preserve"> met</w:t>
            </w:r>
            <w:r w:rsidR="00037EAE">
              <w:rPr>
                <w:rFonts w:cs="Arial"/>
                <w:i/>
              </w:rPr>
              <w:t xml:space="preserve"> een</w:t>
            </w:r>
            <w:r w:rsidR="009B4421">
              <w:rPr>
                <w:rFonts w:cs="Arial"/>
                <w:i/>
              </w:rPr>
              <w:t xml:space="preserve"> image van opdrachtgever.</w:t>
            </w:r>
          </w:p>
          <w:p w14:paraId="404B6D0B" w14:textId="77777777" w:rsidR="00126073" w:rsidRPr="005C5B73" w:rsidRDefault="00126073" w:rsidP="00563590">
            <w:pPr>
              <w:rPr>
                <w:rFonts w:cs="Arial"/>
                <w:i/>
              </w:rPr>
            </w:pPr>
          </w:p>
          <w:p w14:paraId="28A32427" w14:textId="77C4D273" w:rsidR="00126073" w:rsidRPr="005C5B73" w:rsidRDefault="00126073" w:rsidP="00563590">
            <w:pPr>
              <w:rPr>
                <w:rFonts w:cs="Arial"/>
                <w:i/>
              </w:rPr>
            </w:pPr>
            <w:r w:rsidRPr="005C5B73">
              <w:rPr>
                <w:rFonts w:cs="Arial"/>
                <w:i/>
              </w:rPr>
              <w:t xml:space="preserve">Aan te tonen middels 1 referentie </w:t>
            </w:r>
            <w:r w:rsidR="00B64411">
              <w:rPr>
                <w:rFonts w:cs="Arial"/>
                <w:i/>
              </w:rPr>
              <w:t>met</w:t>
            </w:r>
            <w:r w:rsidRPr="005C5B73">
              <w:rPr>
                <w:rFonts w:cs="Arial"/>
                <w:i/>
              </w:rPr>
              <w:t xml:space="preserve"> toelichting.</w:t>
            </w:r>
          </w:p>
        </w:tc>
        <w:tc>
          <w:tcPr>
            <w:tcW w:w="2327" w:type="dxa"/>
          </w:tcPr>
          <w:p w14:paraId="15AEA7E4" w14:textId="77777777" w:rsidR="00126073" w:rsidRPr="005C5B73" w:rsidRDefault="00126073" w:rsidP="00563590">
            <w:pPr>
              <w:rPr>
                <w:rFonts w:cs="Arial"/>
                <w:bCs/>
                <w:iCs/>
              </w:rPr>
            </w:pPr>
            <w:r w:rsidRPr="005C5B73">
              <w:rPr>
                <w:rFonts w:cs="Arial"/>
                <w:bCs/>
                <w:iCs/>
              </w:rPr>
              <w:t>Geen ervaring</w:t>
            </w:r>
          </w:p>
        </w:tc>
        <w:tc>
          <w:tcPr>
            <w:tcW w:w="812" w:type="dxa"/>
          </w:tcPr>
          <w:p w14:paraId="686B8063" w14:textId="75B92975" w:rsidR="00126073" w:rsidRPr="005C5B73" w:rsidRDefault="00126073" w:rsidP="00563590">
            <w:pPr>
              <w:jc w:val="center"/>
              <w:rPr>
                <w:rFonts w:cs="Arial"/>
                <w:bCs/>
                <w:iCs/>
              </w:rPr>
            </w:pPr>
          </w:p>
        </w:tc>
        <w:tc>
          <w:tcPr>
            <w:tcW w:w="1248" w:type="dxa"/>
          </w:tcPr>
          <w:p w14:paraId="7F293665" w14:textId="66468BB7" w:rsidR="00126073" w:rsidRPr="005C5B73" w:rsidRDefault="00126073" w:rsidP="00563590">
            <w:pPr>
              <w:jc w:val="center"/>
              <w:rPr>
                <w:rFonts w:cs="Arial"/>
                <w:bCs/>
                <w:iCs/>
              </w:rPr>
            </w:pPr>
            <w:r w:rsidRPr="005C5B73">
              <w:rPr>
                <w:rFonts w:cs="Arial"/>
                <w:bCs/>
                <w:iCs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B73">
              <w:rPr>
                <w:rFonts w:cs="Arial"/>
                <w:bCs/>
                <w:iCs/>
              </w:rPr>
              <w:instrText xml:space="preserve"> FORMCHECKBOX </w:instrText>
            </w:r>
            <w:r w:rsidR="00037EAE" w:rsidRPr="005C5B73">
              <w:rPr>
                <w:rFonts w:cs="Arial"/>
                <w:bCs/>
                <w:iCs/>
              </w:rPr>
            </w:r>
            <w:r w:rsidR="00037EAE">
              <w:rPr>
                <w:rFonts w:cs="Arial"/>
                <w:bCs/>
                <w:iCs/>
              </w:rPr>
              <w:fldChar w:fldCharType="separate"/>
            </w:r>
            <w:r w:rsidRPr="005C5B73">
              <w:rPr>
                <w:rFonts w:cs="Arial"/>
                <w:bCs/>
                <w:iCs/>
              </w:rPr>
              <w:fldChar w:fldCharType="end"/>
            </w:r>
          </w:p>
        </w:tc>
      </w:tr>
      <w:tr w:rsidR="00126073" w:rsidRPr="005C5B73" w14:paraId="6B661FE5" w14:textId="77777777" w:rsidTr="009B4421">
        <w:tc>
          <w:tcPr>
            <w:tcW w:w="4390" w:type="dxa"/>
            <w:vMerge/>
          </w:tcPr>
          <w:p w14:paraId="2E5C9225" w14:textId="77777777" w:rsidR="00126073" w:rsidRPr="005C5B73" w:rsidRDefault="00126073" w:rsidP="00563590">
            <w:pPr>
              <w:rPr>
                <w:rFonts w:cs="Arial"/>
                <w:i/>
              </w:rPr>
            </w:pPr>
          </w:p>
        </w:tc>
        <w:tc>
          <w:tcPr>
            <w:tcW w:w="2327" w:type="dxa"/>
          </w:tcPr>
          <w:p w14:paraId="305F6C49" w14:textId="77777777" w:rsidR="00126073" w:rsidRPr="005C5B73" w:rsidRDefault="00126073" w:rsidP="00563590">
            <w:pPr>
              <w:rPr>
                <w:rFonts w:cs="Arial"/>
                <w:bCs/>
                <w:iCs/>
              </w:rPr>
            </w:pPr>
            <w:r w:rsidRPr="005C5B73">
              <w:rPr>
                <w:rFonts w:cs="Arial"/>
                <w:bCs/>
                <w:iCs/>
              </w:rPr>
              <w:t>Ervaring bij 1 opdrachtgever</w:t>
            </w:r>
          </w:p>
        </w:tc>
        <w:tc>
          <w:tcPr>
            <w:tcW w:w="812" w:type="dxa"/>
          </w:tcPr>
          <w:p w14:paraId="57C9F400" w14:textId="5B785906" w:rsidR="00126073" w:rsidRPr="005C5B73" w:rsidRDefault="00126073" w:rsidP="00563590">
            <w:pPr>
              <w:jc w:val="center"/>
              <w:rPr>
                <w:rFonts w:cs="Arial"/>
                <w:bCs/>
                <w:iCs/>
              </w:rPr>
            </w:pPr>
          </w:p>
        </w:tc>
        <w:tc>
          <w:tcPr>
            <w:tcW w:w="1248" w:type="dxa"/>
          </w:tcPr>
          <w:p w14:paraId="79A288C6" w14:textId="0C14D5F6" w:rsidR="00126073" w:rsidRPr="005C5B73" w:rsidRDefault="00126073" w:rsidP="00563590">
            <w:pPr>
              <w:jc w:val="center"/>
              <w:rPr>
                <w:rFonts w:cs="Arial"/>
                <w:bCs/>
                <w:iCs/>
              </w:rPr>
            </w:pPr>
            <w:r w:rsidRPr="005C5B73">
              <w:rPr>
                <w:rFonts w:cs="Arial"/>
                <w:bCs/>
                <w:iCs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tievakje17"/>
            <w:r w:rsidRPr="005C5B73">
              <w:rPr>
                <w:rFonts w:cs="Arial"/>
                <w:bCs/>
                <w:iCs/>
              </w:rPr>
              <w:instrText xml:space="preserve"> FORMCHECKBOX </w:instrText>
            </w:r>
            <w:r w:rsidR="00037EAE" w:rsidRPr="005C5B73">
              <w:rPr>
                <w:rFonts w:cs="Arial"/>
                <w:bCs/>
                <w:iCs/>
              </w:rPr>
            </w:r>
            <w:r w:rsidR="00037EAE">
              <w:rPr>
                <w:rFonts w:cs="Arial"/>
                <w:bCs/>
                <w:iCs/>
              </w:rPr>
              <w:fldChar w:fldCharType="separate"/>
            </w:r>
            <w:r w:rsidRPr="005C5B73">
              <w:rPr>
                <w:rFonts w:cs="Arial"/>
                <w:bCs/>
                <w:iCs/>
              </w:rPr>
              <w:fldChar w:fldCharType="end"/>
            </w:r>
            <w:bookmarkEnd w:id="5"/>
          </w:p>
        </w:tc>
      </w:tr>
      <w:tr w:rsidR="00126073" w:rsidRPr="005C5B73" w14:paraId="7CC4E8FE" w14:textId="77777777" w:rsidTr="009B4421">
        <w:tc>
          <w:tcPr>
            <w:tcW w:w="4390" w:type="dxa"/>
            <w:vMerge/>
          </w:tcPr>
          <w:p w14:paraId="47E279B8" w14:textId="77777777" w:rsidR="00126073" w:rsidRPr="005C5B73" w:rsidRDefault="00126073" w:rsidP="00563590">
            <w:pPr>
              <w:rPr>
                <w:rFonts w:cs="Arial"/>
                <w:i/>
              </w:rPr>
            </w:pPr>
          </w:p>
        </w:tc>
        <w:tc>
          <w:tcPr>
            <w:tcW w:w="2327" w:type="dxa"/>
          </w:tcPr>
          <w:p w14:paraId="5664667A" w14:textId="77777777" w:rsidR="00126073" w:rsidRPr="005C5B73" w:rsidRDefault="00126073" w:rsidP="00563590">
            <w:pPr>
              <w:rPr>
                <w:rFonts w:cs="Arial"/>
                <w:bCs/>
                <w:iCs/>
              </w:rPr>
            </w:pPr>
            <w:r w:rsidRPr="005C5B73">
              <w:rPr>
                <w:rFonts w:cs="Arial"/>
                <w:bCs/>
                <w:iCs/>
              </w:rPr>
              <w:t>Ervaring bij 2 of meer opdrachtgevers</w:t>
            </w:r>
          </w:p>
        </w:tc>
        <w:tc>
          <w:tcPr>
            <w:tcW w:w="812" w:type="dxa"/>
          </w:tcPr>
          <w:p w14:paraId="64BC3FF8" w14:textId="32FC2E32" w:rsidR="00126073" w:rsidRPr="005C5B73" w:rsidRDefault="00126073" w:rsidP="00563590">
            <w:pPr>
              <w:jc w:val="center"/>
              <w:rPr>
                <w:rFonts w:cs="Arial"/>
                <w:bCs/>
                <w:iCs/>
              </w:rPr>
            </w:pPr>
          </w:p>
        </w:tc>
        <w:tc>
          <w:tcPr>
            <w:tcW w:w="1248" w:type="dxa"/>
          </w:tcPr>
          <w:p w14:paraId="24EEEB48" w14:textId="21DFA97C" w:rsidR="00126073" w:rsidRPr="005C5B73" w:rsidRDefault="00126073" w:rsidP="00563590">
            <w:pPr>
              <w:jc w:val="center"/>
              <w:rPr>
                <w:rFonts w:cs="Arial"/>
                <w:bCs/>
                <w:iCs/>
              </w:rPr>
            </w:pPr>
            <w:r w:rsidRPr="005C5B73">
              <w:rPr>
                <w:rFonts w:cs="Arial"/>
                <w:bCs/>
                <w:iCs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tievakje18"/>
            <w:r w:rsidRPr="005C5B73">
              <w:rPr>
                <w:rFonts w:cs="Arial"/>
                <w:bCs/>
                <w:iCs/>
              </w:rPr>
              <w:instrText xml:space="preserve"> FORMCHECKBOX </w:instrText>
            </w:r>
            <w:r w:rsidR="00037EAE" w:rsidRPr="005C5B73">
              <w:rPr>
                <w:rFonts w:cs="Arial"/>
                <w:bCs/>
                <w:iCs/>
              </w:rPr>
            </w:r>
            <w:r w:rsidR="00037EAE">
              <w:rPr>
                <w:rFonts w:cs="Arial"/>
                <w:bCs/>
                <w:iCs/>
              </w:rPr>
              <w:fldChar w:fldCharType="separate"/>
            </w:r>
            <w:r w:rsidRPr="005C5B73">
              <w:rPr>
                <w:rFonts w:cs="Arial"/>
                <w:bCs/>
                <w:iCs/>
              </w:rPr>
              <w:fldChar w:fldCharType="end"/>
            </w:r>
            <w:bookmarkEnd w:id="6"/>
          </w:p>
        </w:tc>
      </w:tr>
    </w:tbl>
    <w:p w14:paraId="676FE0F3" w14:textId="77777777" w:rsidR="002431AD" w:rsidRDefault="002431AD" w:rsidP="00126073">
      <w:pPr>
        <w:rPr>
          <w:i/>
        </w:rPr>
      </w:pPr>
    </w:p>
    <w:p w14:paraId="494B5C0F" w14:textId="0ED7A23B" w:rsidR="00126073" w:rsidRDefault="00126073" w:rsidP="00126073">
      <w:pPr>
        <w:rPr>
          <w:i/>
        </w:rPr>
      </w:pPr>
      <w:r w:rsidRPr="00AA1174">
        <w:rPr>
          <w:i/>
        </w:rPr>
        <w:t>Referentie Kerncompetentie</w:t>
      </w:r>
      <w:r w:rsidR="00D65373">
        <w:rPr>
          <w:i/>
        </w:rPr>
        <w:t xml:space="preserve"> </w:t>
      </w:r>
      <w:r w:rsidR="00727380">
        <w:rPr>
          <w:i/>
        </w:rPr>
        <w:t xml:space="preserve">3 </w:t>
      </w:r>
      <w:r>
        <w:rPr>
          <w:i/>
        </w:rPr>
        <w:t>(Opdrachtgever</w:t>
      </w:r>
      <w:r w:rsidRPr="00AA1174">
        <w:rPr>
          <w:i/>
        </w:rPr>
        <w:t>)</w:t>
      </w:r>
    </w:p>
    <w:p w14:paraId="3E598123" w14:textId="77777777" w:rsidR="002431AD" w:rsidRPr="00AA1174" w:rsidRDefault="002431AD" w:rsidP="00126073">
      <w:pPr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9"/>
        <w:gridCol w:w="5818"/>
      </w:tblGrid>
      <w:tr w:rsidR="00126073" w:rsidRPr="005C5B73" w14:paraId="70BEF240" w14:textId="77777777" w:rsidTr="00563590">
        <w:tc>
          <w:tcPr>
            <w:tcW w:w="3028" w:type="dxa"/>
            <w:shd w:val="clear" w:color="auto" w:fill="auto"/>
          </w:tcPr>
          <w:p w14:paraId="6B17959F" w14:textId="77777777" w:rsidR="00126073" w:rsidRPr="005C5B73" w:rsidRDefault="00126073" w:rsidP="00563590">
            <w:r w:rsidRPr="005C5B73">
              <w:t xml:space="preserve">Gedetailleerde omschrijving van de opdracht </w:t>
            </w:r>
          </w:p>
        </w:tc>
        <w:tc>
          <w:tcPr>
            <w:tcW w:w="6028" w:type="dxa"/>
            <w:shd w:val="clear" w:color="auto" w:fill="auto"/>
          </w:tcPr>
          <w:p w14:paraId="02D3DD5E" w14:textId="3D22B960" w:rsidR="00126073" w:rsidRPr="005C5B73" w:rsidRDefault="00126073" w:rsidP="00563590">
            <w:r w:rsidRPr="005C5B73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7" w:name="Text34"/>
            <w:r w:rsidRPr="005C5B73">
              <w:instrText xml:space="preserve"> FORMTEXT </w:instrText>
            </w:r>
            <w:r w:rsidRPr="005C5B73">
              <w:fldChar w:fldCharType="separate"/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Pr="005C5B73">
              <w:fldChar w:fldCharType="end"/>
            </w:r>
            <w:bookmarkEnd w:id="7"/>
          </w:p>
          <w:p w14:paraId="14E00225" w14:textId="77777777" w:rsidR="00126073" w:rsidRPr="005C5B73" w:rsidRDefault="00126073" w:rsidP="00563590"/>
        </w:tc>
      </w:tr>
      <w:tr w:rsidR="00126073" w:rsidRPr="005C5B73" w14:paraId="43DD61F6" w14:textId="77777777" w:rsidTr="00563590">
        <w:tc>
          <w:tcPr>
            <w:tcW w:w="3028" w:type="dxa"/>
            <w:shd w:val="clear" w:color="auto" w:fill="auto"/>
          </w:tcPr>
          <w:p w14:paraId="6860638E" w14:textId="77777777" w:rsidR="00126073" w:rsidRPr="005C5B73" w:rsidRDefault="00126073" w:rsidP="00563590">
            <w:r w:rsidRPr="005C5B73">
              <w:t>Opdracht is uitgevoerd als</w:t>
            </w:r>
            <w:r>
              <w:t>*</w:t>
            </w:r>
            <w:r w:rsidRPr="005C5B73">
              <w:t xml:space="preserve"> </w:t>
            </w:r>
          </w:p>
        </w:tc>
        <w:tc>
          <w:tcPr>
            <w:tcW w:w="6028" w:type="dxa"/>
            <w:shd w:val="clear" w:color="auto" w:fill="auto"/>
          </w:tcPr>
          <w:p w14:paraId="54D8246A" w14:textId="7C3E33D3" w:rsidR="00126073" w:rsidRPr="005C5B73" w:rsidRDefault="00126073" w:rsidP="00563590">
            <w:r w:rsidRPr="005C5B73">
              <w:br/>
            </w:r>
            <w:r w:rsidRPr="005C5B73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B73">
              <w:instrText xml:space="preserve"> FORMCHECKBOX </w:instrText>
            </w:r>
            <w:r w:rsidR="00037EAE">
              <w:fldChar w:fldCharType="separate"/>
            </w:r>
            <w:r w:rsidRPr="005C5B73">
              <w:fldChar w:fldCharType="end"/>
            </w:r>
            <w:r w:rsidRPr="005C5B73">
              <w:t xml:space="preserve"> Hoofdaannemer</w:t>
            </w:r>
            <w:r w:rsidRPr="005C5B73">
              <w:tab/>
            </w:r>
            <w:r w:rsidRPr="005C5B73">
              <w:tab/>
            </w:r>
            <w:r w:rsidRPr="005C5B73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B73">
              <w:instrText xml:space="preserve"> FORMCHECKBOX </w:instrText>
            </w:r>
            <w:r w:rsidR="00037EAE">
              <w:fldChar w:fldCharType="separate"/>
            </w:r>
            <w:r w:rsidRPr="005C5B73">
              <w:fldChar w:fldCharType="end"/>
            </w:r>
            <w:r w:rsidRPr="005C5B73">
              <w:t xml:space="preserve"> Onderaannemer</w:t>
            </w:r>
          </w:p>
          <w:p w14:paraId="02F9CA95" w14:textId="77777777" w:rsidR="00126073" w:rsidRPr="005C5B73" w:rsidRDefault="00126073" w:rsidP="00563590"/>
        </w:tc>
      </w:tr>
      <w:tr w:rsidR="00126073" w:rsidRPr="005C5B73" w14:paraId="25CCE73F" w14:textId="77777777" w:rsidTr="00563590">
        <w:tc>
          <w:tcPr>
            <w:tcW w:w="3028" w:type="dxa"/>
            <w:shd w:val="clear" w:color="auto" w:fill="auto"/>
          </w:tcPr>
          <w:p w14:paraId="1F03FE2D" w14:textId="77777777" w:rsidR="00126073" w:rsidRPr="005C5B73" w:rsidRDefault="00126073" w:rsidP="00563590">
            <w:r w:rsidRPr="005C5B73">
              <w:t>Opdrachtgever</w:t>
            </w:r>
          </w:p>
        </w:tc>
        <w:tc>
          <w:tcPr>
            <w:tcW w:w="6028" w:type="dxa"/>
            <w:shd w:val="clear" w:color="auto" w:fill="auto"/>
          </w:tcPr>
          <w:p w14:paraId="773ACCBA" w14:textId="3830273A" w:rsidR="00126073" w:rsidRPr="005C5B73" w:rsidRDefault="00126073" w:rsidP="00563590">
            <w:r w:rsidRPr="005C5B73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" w:name="Text35"/>
            <w:r w:rsidRPr="005C5B73">
              <w:instrText xml:space="preserve"> FORMTEXT </w:instrText>
            </w:r>
            <w:r w:rsidRPr="005C5B73">
              <w:fldChar w:fldCharType="separate"/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Pr="005C5B73">
              <w:fldChar w:fldCharType="end"/>
            </w:r>
            <w:bookmarkEnd w:id="8"/>
          </w:p>
        </w:tc>
      </w:tr>
      <w:tr w:rsidR="00126073" w:rsidRPr="005C5B73" w14:paraId="6AAB68CC" w14:textId="77777777" w:rsidTr="00563590">
        <w:tc>
          <w:tcPr>
            <w:tcW w:w="3028" w:type="dxa"/>
            <w:shd w:val="clear" w:color="auto" w:fill="auto"/>
          </w:tcPr>
          <w:p w14:paraId="40D0101D" w14:textId="77777777" w:rsidR="00126073" w:rsidRPr="005C5B73" w:rsidRDefault="00126073" w:rsidP="00563590">
            <w:r w:rsidRPr="005C5B73">
              <w:t>Naam contactpersoon</w:t>
            </w:r>
          </w:p>
        </w:tc>
        <w:tc>
          <w:tcPr>
            <w:tcW w:w="6028" w:type="dxa"/>
            <w:shd w:val="clear" w:color="auto" w:fill="auto"/>
          </w:tcPr>
          <w:p w14:paraId="0906F32B" w14:textId="1139F264" w:rsidR="00126073" w:rsidRPr="005C5B73" w:rsidRDefault="00126073" w:rsidP="00563590">
            <w:r w:rsidRPr="005C5B73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9" w:name="Text36"/>
            <w:r w:rsidRPr="005C5B73">
              <w:instrText xml:space="preserve"> FORMTEXT </w:instrText>
            </w:r>
            <w:r w:rsidRPr="005C5B73">
              <w:fldChar w:fldCharType="separate"/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Pr="005C5B73">
              <w:fldChar w:fldCharType="end"/>
            </w:r>
            <w:bookmarkEnd w:id="9"/>
          </w:p>
        </w:tc>
      </w:tr>
      <w:tr w:rsidR="00126073" w:rsidRPr="005C5B73" w14:paraId="0B77172C" w14:textId="77777777" w:rsidTr="00563590">
        <w:tc>
          <w:tcPr>
            <w:tcW w:w="3028" w:type="dxa"/>
            <w:shd w:val="clear" w:color="auto" w:fill="auto"/>
          </w:tcPr>
          <w:p w14:paraId="4CE05272" w14:textId="77777777" w:rsidR="00126073" w:rsidRPr="005C5B73" w:rsidRDefault="00126073" w:rsidP="00563590">
            <w:r w:rsidRPr="005C5B73">
              <w:t>Telefoon contactpersoon</w:t>
            </w:r>
          </w:p>
        </w:tc>
        <w:tc>
          <w:tcPr>
            <w:tcW w:w="6028" w:type="dxa"/>
            <w:shd w:val="clear" w:color="auto" w:fill="auto"/>
          </w:tcPr>
          <w:p w14:paraId="54C7AE50" w14:textId="65515818" w:rsidR="00126073" w:rsidRPr="005C5B73" w:rsidRDefault="00126073" w:rsidP="00563590">
            <w:r w:rsidRPr="005C5B73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 w:rsidRPr="005C5B73">
              <w:instrText xml:space="preserve"> FORMTEXT </w:instrText>
            </w:r>
            <w:r w:rsidRPr="005C5B73">
              <w:fldChar w:fldCharType="separate"/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="00037EAE">
              <w:rPr>
                <w:noProof/>
              </w:rPr>
              <w:t> </w:t>
            </w:r>
            <w:r w:rsidRPr="005C5B73">
              <w:fldChar w:fldCharType="end"/>
            </w:r>
            <w:bookmarkEnd w:id="10"/>
          </w:p>
        </w:tc>
      </w:tr>
    </w:tbl>
    <w:p w14:paraId="7702F5EE" w14:textId="4198C06D" w:rsidR="00126073" w:rsidRDefault="00126073" w:rsidP="00126073"/>
    <w:p w14:paraId="64F99CAC" w14:textId="77777777" w:rsidR="004E5653" w:rsidRDefault="004E5653" w:rsidP="00126073"/>
    <w:p w14:paraId="4054310C" w14:textId="56C735ED" w:rsidR="00126073" w:rsidRDefault="00126073" w:rsidP="00126073"/>
    <w:p w14:paraId="336CA335" w14:textId="77777777" w:rsidR="00D9363E" w:rsidRDefault="00D9363E" w:rsidP="00126073"/>
    <w:p w14:paraId="353728DC" w14:textId="77777777" w:rsidR="00521293" w:rsidRDefault="00521293" w:rsidP="00126073"/>
    <w:p w14:paraId="78EA6E2D" w14:textId="77777777" w:rsidR="00126073" w:rsidRPr="005C5B73" w:rsidRDefault="00126073" w:rsidP="00126073"/>
    <w:p w14:paraId="5E2A99EC" w14:textId="77777777" w:rsidR="00792DA6" w:rsidRDefault="00792DA6" w:rsidP="00792DA6">
      <w:pPr>
        <w:outlineLvl w:val="0"/>
      </w:pPr>
    </w:p>
    <w:p w14:paraId="2CBF3A82" w14:textId="77777777" w:rsidR="00792DA6" w:rsidRDefault="00792DA6" w:rsidP="00792DA6">
      <w:pPr>
        <w:outlineLvl w:val="0"/>
      </w:pPr>
    </w:p>
    <w:p w14:paraId="2623ECA7" w14:textId="0D4EE7D7" w:rsidR="00126073" w:rsidRPr="005C5B73" w:rsidRDefault="00126073" w:rsidP="00792DA6">
      <w:pPr>
        <w:outlineLvl w:val="0"/>
      </w:pPr>
      <w:r w:rsidRPr="005C5B73">
        <w:t xml:space="preserve">Naam Inschrijver: </w:t>
      </w:r>
      <w:r w:rsidRPr="005C5B73">
        <w:tab/>
      </w:r>
      <w:r w:rsidRPr="005C5B73">
        <w:fldChar w:fldCharType="begin">
          <w:ffData>
            <w:name w:val="Text42"/>
            <w:enabled/>
            <w:calcOnExit w:val="0"/>
            <w:textInput/>
          </w:ffData>
        </w:fldChar>
      </w:r>
      <w:r w:rsidRPr="005C5B73">
        <w:instrText xml:space="preserve"> FORMTEXT </w:instrText>
      </w:r>
      <w:r w:rsidRPr="005C5B73">
        <w:fldChar w:fldCharType="separate"/>
      </w:r>
      <w:r w:rsidR="00037EAE">
        <w:rPr>
          <w:noProof/>
        </w:rPr>
        <w:t> </w:t>
      </w:r>
      <w:r w:rsidR="00037EAE">
        <w:rPr>
          <w:noProof/>
        </w:rPr>
        <w:t> </w:t>
      </w:r>
      <w:r w:rsidR="00037EAE">
        <w:rPr>
          <w:noProof/>
        </w:rPr>
        <w:t> </w:t>
      </w:r>
      <w:r w:rsidR="00037EAE">
        <w:rPr>
          <w:noProof/>
        </w:rPr>
        <w:t> </w:t>
      </w:r>
      <w:r w:rsidR="00037EAE">
        <w:rPr>
          <w:noProof/>
        </w:rPr>
        <w:t> </w:t>
      </w:r>
      <w:r w:rsidRPr="005C5B73">
        <w:fldChar w:fldCharType="end"/>
      </w:r>
      <w:r w:rsidR="00B64411" w:rsidRPr="00B64411">
        <w:t xml:space="preserve"> </w:t>
      </w:r>
      <w:r w:rsidR="00B64411">
        <w:tab/>
      </w:r>
      <w:r w:rsidR="00B64411">
        <w:tab/>
      </w:r>
      <w:r w:rsidR="00B64411">
        <w:tab/>
      </w:r>
      <w:r w:rsidR="00B64411">
        <w:tab/>
      </w:r>
      <w:r w:rsidR="00B64411">
        <w:tab/>
      </w:r>
      <w:r w:rsidR="00B64411">
        <w:tab/>
      </w:r>
      <w:r w:rsidR="00B64411" w:rsidRPr="005C5B73">
        <w:t>Handtekening:</w:t>
      </w:r>
      <w:r w:rsidR="00B64411" w:rsidRPr="005C5B73">
        <w:tab/>
      </w:r>
    </w:p>
    <w:p w14:paraId="4B3A9C6F" w14:textId="77777777" w:rsidR="00126073" w:rsidRPr="005C5B73" w:rsidRDefault="00126073" w:rsidP="00126073"/>
    <w:p w14:paraId="22901908" w14:textId="2FD25AF4" w:rsidR="00126073" w:rsidRPr="005C5B73" w:rsidRDefault="00126073" w:rsidP="00126073">
      <w:pPr>
        <w:outlineLvl w:val="0"/>
      </w:pPr>
      <w:r w:rsidRPr="005C5B73">
        <w:t>Plaats:</w:t>
      </w:r>
      <w:r w:rsidRPr="005C5B73">
        <w:tab/>
      </w:r>
      <w:r w:rsidRPr="005C5B73">
        <w:tab/>
      </w:r>
      <w:r w:rsidRPr="005C5B73">
        <w:tab/>
      </w:r>
      <w:r w:rsidRPr="005C5B73">
        <w:fldChar w:fldCharType="begin">
          <w:ffData>
            <w:name w:val="Text42"/>
            <w:enabled/>
            <w:calcOnExit w:val="0"/>
            <w:textInput/>
          </w:ffData>
        </w:fldChar>
      </w:r>
      <w:r w:rsidRPr="005C5B73">
        <w:instrText xml:space="preserve"> FORMTEXT </w:instrText>
      </w:r>
      <w:r w:rsidRPr="005C5B73">
        <w:fldChar w:fldCharType="separate"/>
      </w:r>
      <w:r w:rsidR="00037EAE">
        <w:rPr>
          <w:noProof/>
        </w:rPr>
        <w:t> </w:t>
      </w:r>
      <w:r w:rsidR="00037EAE">
        <w:rPr>
          <w:noProof/>
        </w:rPr>
        <w:t> </w:t>
      </w:r>
      <w:r w:rsidR="00037EAE">
        <w:rPr>
          <w:noProof/>
        </w:rPr>
        <w:t> </w:t>
      </w:r>
      <w:r w:rsidR="00037EAE">
        <w:rPr>
          <w:noProof/>
        </w:rPr>
        <w:t> </w:t>
      </w:r>
      <w:r w:rsidR="00037EAE">
        <w:rPr>
          <w:noProof/>
        </w:rPr>
        <w:t> </w:t>
      </w:r>
      <w:r w:rsidRPr="005C5B73">
        <w:fldChar w:fldCharType="end"/>
      </w:r>
    </w:p>
    <w:p w14:paraId="0D1CFF0F" w14:textId="77777777" w:rsidR="00126073" w:rsidRPr="005C5B73" w:rsidRDefault="00126073" w:rsidP="00126073"/>
    <w:p w14:paraId="2C7189F0" w14:textId="4BE8C037" w:rsidR="00126073" w:rsidRPr="005C5B73" w:rsidRDefault="00126073" w:rsidP="00126073">
      <w:r w:rsidRPr="005C5B73">
        <w:t>Datum:</w:t>
      </w:r>
      <w:r w:rsidRPr="005C5B73">
        <w:tab/>
      </w:r>
      <w:r w:rsidRPr="005C5B73">
        <w:tab/>
      </w:r>
      <w:r w:rsidRPr="005C5B73">
        <w:tab/>
      </w:r>
      <w:r w:rsidRPr="005C5B73">
        <w:fldChar w:fldCharType="begin">
          <w:ffData>
            <w:name w:val="Text42"/>
            <w:enabled/>
            <w:calcOnExit w:val="0"/>
            <w:textInput/>
          </w:ffData>
        </w:fldChar>
      </w:r>
      <w:r w:rsidRPr="005C5B73">
        <w:instrText xml:space="preserve"> FORMTEXT </w:instrText>
      </w:r>
      <w:r w:rsidRPr="005C5B73">
        <w:fldChar w:fldCharType="separate"/>
      </w:r>
      <w:r w:rsidR="00037EAE">
        <w:rPr>
          <w:noProof/>
        </w:rPr>
        <w:t> </w:t>
      </w:r>
      <w:r w:rsidR="00037EAE">
        <w:rPr>
          <w:noProof/>
        </w:rPr>
        <w:t> </w:t>
      </w:r>
      <w:r w:rsidR="00037EAE">
        <w:rPr>
          <w:noProof/>
        </w:rPr>
        <w:t> </w:t>
      </w:r>
      <w:r w:rsidR="00037EAE">
        <w:rPr>
          <w:noProof/>
        </w:rPr>
        <w:t> </w:t>
      </w:r>
      <w:r w:rsidR="00037EAE">
        <w:rPr>
          <w:noProof/>
        </w:rPr>
        <w:t> </w:t>
      </w:r>
      <w:r w:rsidRPr="005C5B73">
        <w:fldChar w:fldCharType="end"/>
      </w:r>
    </w:p>
    <w:p w14:paraId="1AC58B77" w14:textId="77777777" w:rsidR="00126073" w:rsidRPr="005C5B73" w:rsidRDefault="00126073" w:rsidP="00126073"/>
    <w:p w14:paraId="27840E74" w14:textId="431D40B1" w:rsidR="00126073" w:rsidRPr="005C5B73" w:rsidRDefault="00126073" w:rsidP="00126073">
      <w:pPr>
        <w:outlineLvl w:val="0"/>
      </w:pPr>
      <w:r w:rsidRPr="005C5B73">
        <w:t>Naam:</w:t>
      </w:r>
      <w:r w:rsidRPr="005C5B73">
        <w:tab/>
      </w:r>
      <w:r w:rsidRPr="005C5B73">
        <w:tab/>
      </w:r>
      <w:r w:rsidRPr="005C5B73">
        <w:tab/>
      </w:r>
      <w:r w:rsidRPr="005C5B73">
        <w:fldChar w:fldCharType="begin">
          <w:ffData>
            <w:name w:val="Text42"/>
            <w:enabled/>
            <w:calcOnExit w:val="0"/>
            <w:textInput/>
          </w:ffData>
        </w:fldChar>
      </w:r>
      <w:r w:rsidRPr="005C5B73">
        <w:instrText xml:space="preserve"> FORMTEXT </w:instrText>
      </w:r>
      <w:r w:rsidRPr="005C5B73">
        <w:fldChar w:fldCharType="separate"/>
      </w:r>
      <w:r w:rsidR="00037EAE">
        <w:rPr>
          <w:noProof/>
        </w:rPr>
        <w:t> </w:t>
      </w:r>
      <w:r w:rsidR="00037EAE">
        <w:rPr>
          <w:noProof/>
        </w:rPr>
        <w:t> </w:t>
      </w:r>
      <w:r w:rsidR="00037EAE">
        <w:rPr>
          <w:noProof/>
        </w:rPr>
        <w:t> </w:t>
      </w:r>
      <w:r w:rsidR="00037EAE">
        <w:rPr>
          <w:noProof/>
        </w:rPr>
        <w:t> </w:t>
      </w:r>
      <w:r w:rsidR="00037EAE">
        <w:rPr>
          <w:noProof/>
        </w:rPr>
        <w:t> </w:t>
      </w:r>
      <w:r w:rsidRPr="005C5B73">
        <w:fldChar w:fldCharType="end"/>
      </w:r>
    </w:p>
    <w:p w14:paraId="102B30CA" w14:textId="77777777" w:rsidR="00126073" w:rsidRPr="005C5B73" w:rsidRDefault="00126073" w:rsidP="00126073"/>
    <w:p w14:paraId="63FB7525" w14:textId="5D63D964" w:rsidR="00126073" w:rsidRPr="005C5B73" w:rsidRDefault="00126073" w:rsidP="00126073">
      <w:pPr>
        <w:outlineLvl w:val="0"/>
      </w:pPr>
      <w:r w:rsidRPr="005C5B73">
        <w:t>Functie:</w:t>
      </w:r>
      <w:r w:rsidRPr="005C5B73">
        <w:tab/>
      </w:r>
      <w:r w:rsidRPr="005C5B73">
        <w:tab/>
      </w:r>
      <w:r w:rsidRPr="005C5B73">
        <w:fldChar w:fldCharType="begin">
          <w:ffData>
            <w:name w:val="Text42"/>
            <w:enabled/>
            <w:calcOnExit w:val="0"/>
            <w:textInput/>
          </w:ffData>
        </w:fldChar>
      </w:r>
      <w:r w:rsidRPr="005C5B73">
        <w:instrText xml:space="preserve"> FORMTEXT </w:instrText>
      </w:r>
      <w:r w:rsidRPr="005C5B73">
        <w:fldChar w:fldCharType="separate"/>
      </w:r>
      <w:r w:rsidR="00037EAE">
        <w:rPr>
          <w:noProof/>
        </w:rPr>
        <w:t> </w:t>
      </w:r>
      <w:r w:rsidR="00037EAE">
        <w:rPr>
          <w:noProof/>
        </w:rPr>
        <w:t> </w:t>
      </w:r>
      <w:r w:rsidR="00037EAE">
        <w:rPr>
          <w:noProof/>
        </w:rPr>
        <w:t> </w:t>
      </w:r>
      <w:r w:rsidR="00037EAE">
        <w:rPr>
          <w:noProof/>
        </w:rPr>
        <w:t> </w:t>
      </w:r>
      <w:r w:rsidR="00037EAE">
        <w:rPr>
          <w:noProof/>
        </w:rPr>
        <w:t> </w:t>
      </w:r>
      <w:r w:rsidRPr="005C5B73">
        <w:fldChar w:fldCharType="end"/>
      </w:r>
    </w:p>
    <w:p w14:paraId="40C9FC62" w14:textId="77777777" w:rsidR="00126073" w:rsidRPr="005C5B73" w:rsidRDefault="00126073" w:rsidP="00126073"/>
    <w:p w14:paraId="1FE423AE" w14:textId="77777777" w:rsidR="00126073" w:rsidRPr="005C5B73" w:rsidRDefault="00126073" w:rsidP="00126073"/>
    <w:p w14:paraId="0E398927" w14:textId="210B7BDA" w:rsidR="00126073" w:rsidRPr="005C5B73" w:rsidRDefault="00126073" w:rsidP="00126073">
      <w:r w:rsidRPr="005C5B73">
        <w:tab/>
      </w:r>
      <w:bookmarkEnd w:id="0"/>
    </w:p>
    <w:sectPr w:rsidR="00126073" w:rsidRPr="005C5B73" w:rsidSect="004E69F3">
      <w:footerReference w:type="even" r:id="rId13"/>
      <w:footerReference w:type="default" r:id="rId14"/>
      <w:pgSz w:w="11906" w:h="16838"/>
      <w:pgMar w:top="1418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E5A56" w14:textId="77777777" w:rsidR="004E69F3" w:rsidRDefault="004E69F3">
      <w:pPr>
        <w:pStyle w:val="Normaal"/>
      </w:pPr>
      <w:r>
        <w:separator/>
      </w:r>
    </w:p>
  </w:endnote>
  <w:endnote w:type="continuationSeparator" w:id="0">
    <w:p w14:paraId="0D93CDFB" w14:textId="77777777" w:rsidR="004E69F3" w:rsidRDefault="004E69F3">
      <w:pPr>
        <w:pStyle w:val="Norma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??">
    <w:altName w:val="Yu Gothic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TC Officina Serif Book">
    <w:altName w:val="Bell M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TC Officina Serif">
    <w:altName w:val="Courier New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方正姚体">
    <w:panose1 w:val="020B0604020202020204"/>
    <w:charset w:val="80"/>
    <w:family w:val="roman"/>
    <w:notTrueType/>
    <w:pitch w:val="default"/>
  </w:font>
  <w:font w:name="STXinwei">
    <w:altName w:val="华文新魏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87556" w14:textId="2CD0A037" w:rsidR="001F68B5" w:rsidRPr="00651603" w:rsidRDefault="001F68B5" w:rsidP="004E5653">
    <w:pPr>
      <w:pStyle w:val="Voettekst"/>
      <w:ind w:right="360"/>
      <w:rPr>
        <w:rFonts w:ascii="Calibri" w:hAnsi="Calibri"/>
        <w:sz w:val="20"/>
        <w:lang w:val="nl-NL"/>
      </w:rPr>
    </w:pPr>
    <w:r>
      <w:rPr>
        <w:rFonts w:ascii="Calibri" w:hAnsi="Calibri"/>
        <w:sz w:val="20"/>
        <w:lang w:val="nl-NL"/>
      </w:rPr>
      <w:t>Scholengroep Pompeblêd</w:t>
    </w:r>
    <w:r>
      <w:rPr>
        <w:rFonts w:ascii="Calibri" w:hAnsi="Calibri"/>
        <w:sz w:val="20"/>
        <w:lang w:val="nl-NL"/>
      </w:rPr>
      <w:tab/>
    </w:r>
    <w:r w:rsidR="004E5653" w:rsidRPr="004E5653">
      <w:rPr>
        <w:rFonts w:ascii="Calibri" w:hAnsi="Calibri"/>
        <w:sz w:val="20"/>
        <w:lang w:val="nl-NL"/>
      </w:rPr>
      <w:t>Paraaf: ……</w:t>
    </w:r>
    <w:r>
      <w:rPr>
        <w:rFonts w:ascii="Calibri" w:hAnsi="Calibri"/>
        <w:sz w:val="20"/>
        <w:lang w:val="nl-NL"/>
      </w:rPr>
      <w:tab/>
    </w:r>
    <w:r w:rsidR="009277E5" w:rsidRPr="009277E5">
      <w:rPr>
        <w:rFonts w:ascii="Times New Roman" w:hAnsi="Times New Roman"/>
        <w:sz w:val="20"/>
        <w:lang w:val="nl-NL"/>
      </w:rPr>
      <w:t xml:space="preserve">Pagina </w:t>
    </w:r>
    <w:r w:rsidR="009277E5" w:rsidRPr="009277E5">
      <w:rPr>
        <w:rFonts w:ascii="Times New Roman" w:hAnsi="Times New Roman"/>
        <w:sz w:val="20"/>
        <w:lang w:val="nl-NL"/>
      </w:rPr>
      <w:fldChar w:fldCharType="begin"/>
    </w:r>
    <w:r w:rsidR="009277E5" w:rsidRPr="009277E5">
      <w:rPr>
        <w:rFonts w:ascii="Times New Roman" w:hAnsi="Times New Roman"/>
        <w:sz w:val="20"/>
        <w:lang w:val="nl-NL"/>
      </w:rPr>
      <w:instrText xml:space="preserve"> PAGE </w:instrText>
    </w:r>
    <w:r w:rsidR="009277E5" w:rsidRPr="009277E5">
      <w:rPr>
        <w:rFonts w:ascii="Times New Roman" w:hAnsi="Times New Roman"/>
        <w:sz w:val="20"/>
        <w:lang w:val="nl-NL"/>
      </w:rPr>
      <w:fldChar w:fldCharType="separate"/>
    </w:r>
    <w:r w:rsidR="009277E5">
      <w:rPr>
        <w:rFonts w:ascii="Times New Roman" w:hAnsi="Times New Roman"/>
        <w:noProof/>
        <w:sz w:val="20"/>
        <w:lang w:val="nl-NL"/>
      </w:rPr>
      <w:t>3</w:t>
    </w:r>
    <w:r w:rsidR="009277E5" w:rsidRPr="009277E5">
      <w:rPr>
        <w:rFonts w:ascii="Times New Roman" w:hAnsi="Times New Roman"/>
        <w:sz w:val="20"/>
        <w:lang w:val="nl-NL"/>
      </w:rPr>
      <w:fldChar w:fldCharType="end"/>
    </w:r>
    <w:r w:rsidR="009277E5" w:rsidRPr="009277E5">
      <w:rPr>
        <w:rFonts w:ascii="Times New Roman" w:hAnsi="Times New Roman"/>
        <w:sz w:val="20"/>
        <w:lang w:val="nl-NL"/>
      </w:rPr>
      <w:t xml:space="preserve"> van </w:t>
    </w:r>
    <w:r w:rsidR="009277E5" w:rsidRPr="009277E5">
      <w:rPr>
        <w:rFonts w:ascii="Times New Roman" w:hAnsi="Times New Roman"/>
        <w:sz w:val="20"/>
        <w:lang w:val="nl-NL"/>
      </w:rPr>
      <w:fldChar w:fldCharType="begin"/>
    </w:r>
    <w:r w:rsidR="009277E5" w:rsidRPr="009277E5">
      <w:rPr>
        <w:rFonts w:ascii="Times New Roman" w:hAnsi="Times New Roman"/>
        <w:sz w:val="20"/>
        <w:lang w:val="nl-NL"/>
      </w:rPr>
      <w:instrText xml:space="preserve"> NUMPAGES </w:instrText>
    </w:r>
    <w:r w:rsidR="009277E5" w:rsidRPr="009277E5">
      <w:rPr>
        <w:rFonts w:ascii="Times New Roman" w:hAnsi="Times New Roman"/>
        <w:sz w:val="20"/>
        <w:lang w:val="nl-NL"/>
      </w:rPr>
      <w:fldChar w:fldCharType="separate"/>
    </w:r>
    <w:r w:rsidR="009277E5">
      <w:rPr>
        <w:rFonts w:ascii="Times New Roman" w:hAnsi="Times New Roman"/>
        <w:noProof/>
        <w:sz w:val="20"/>
        <w:lang w:val="nl-NL"/>
      </w:rPr>
      <w:t>3</w:t>
    </w:r>
    <w:r w:rsidR="009277E5" w:rsidRPr="009277E5">
      <w:rPr>
        <w:rFonts w:ascii="Times New Roman" w:hAnsi="Times New Roman"/>
        <w:sz w:val="20"/>
        <w:lang w:val="nl-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672D7" w14:textId="50821A92" w:rsidR="001F68B5" w:rsidRPr="00276FA4" w:rsidRDefault="00126073" w:rsidP="00276FA4">
    <w:pPr>
      <w:pStyle w:val="Voettekst"/>
      <w:pBdr>
        <w:top w:val="single" w:sz="4" w:space="1" w:color="auto"/>
      </w:pBdr>
      <w:ind w:right="-568"/>
      <w:rPr>
        <w:rFonts w:ascii="Calibri" w:hAnsi="Calibri"/>
        <w:sz w:val="20"/>
        <w:lang w:val="nl-NL"/>
      </w:rPr>
    </w:pPr>
    <w:r>
      <w:rPr>
        <w:rFonts w:ascii="Calibri" w:hAnsi="Calibri"/>
        <w:sz w:val="20"/>
        <w:lang w:val="nl-NL"/>
      </w:rPr>
      <w:t>Referenties</w:t>
    </w:r>
    <w:r w:rsidR="001F68B5">
      <w:rPr>
        <w:rFonts w:ascii="Calibri" w:hAnsi="Calibri"/>
        <w:sz w:val="20"/>
        <w:lang w:val="nl-NL"/>
      </w:rPr>
      <w:tab/>
    </w:r>
    <w:r w:rsidR="004E5653" w:rsidRPr="004E5653">
      <w:rPr>
        <w:rFonts w:ascii="Calibri" w:hAnsi="Calibri"/>
        <w:sz w:val="20"/>
        <w:lang w:val="nl-NL"/>
      </w:rPr>
      <w:t>Paraaf: ……</w:t>
    </w:r>
    <w:r w:rsidR="001F68B5">
      <w:rPr>
        <w:rFonts w:ascii="Calibri" w:hAnsi="Calibri"/>
        <w:sz w:val="20"/>
        <w:lang w:val="nl-NL"/>
      </w:rPr>
      <w:tab/>
    </w:r>
    <w:r w:rsidR="009277E5" w:rsidRPr="009277E5">
      <w:rPr>
        <w:rFonts w:ascii="Times New Roman" w:hAnsi="Times New Roman"/>
        <w:sz w:val="20"/>
        <w:lang w:val="nl-NL"/>
      </w:rPr>
      <w:t xml:space="preserve">Pagina </w:t>
    </w:r>
    <w:r w:rsidR="009277E5" w:rsidRPr="009277E5">
      <w:rPr>
        <w:rFonts w:ascii="Times New Roman" w:hAnsi="Times New Roman"/>
        <w:sz w:val="20"/>
        <w:lang w:val="nl-NL"/>
      </w:rPr>
      <w:fldChar w:fldCharType="begin"/>
    </w:r>
    <w:r w:rsidR="009277E5" w:rsidRPr="009277E5">
      <w:rPr>
        <w:rFonts w:ascii="Times New Roman" w:hAnsi="Times New Roman"/>
        <w:sz w:val="20"/>
        <w:lang w:val="nl-NL"/>
      </w:rPr>
      <w:instrText xml:space="preserve"> PAGE </w:instrText>
    </w:r>
    <w:r w:rsidR="009277E5" w:rsidRPr="009277E5">
      <w:rPr>
        <w:rFonts w:ascii="Times New Roman" w:hAnsi="Times New Roman"/>
        <w:sz w:val="20"/>
        <w:lang w:val="nl-NL"/>
      </w:rPr>
      <w:fldChar w:fldCharType="separate"/>
    </w:r>
    <w:r w:rsidR="009277E5">
      <w:rPr>
        <w:rFonts w:ascii="Times New Roman" w:hAnsi="Times New Roman"/>
        <w:noProof/>
        <w:sz w:val="20"/>
        <w:lang w:val="nl-NL"/>
      </w:rPr>
      <w:t>3</w:t>
    </w:r>
    <w:r w:rsidR="009277E5" w:rsidRPr="009277E5">
      <w:rPr>
        <w:rFonts w:ascii="Times New Roman" w:hAnsi="Times New Roman"/>
        <w:sz w:val="20"/>
        <w:lang w:val="nl-NL"/>
      </w:rPr>
      <w:fldChar w:fldCharType="end"/>
    </w:r>
    <w:r w:rsidR="009277E5" w:rsidRPr="009277E5">
      <w:rPr>
        <w:rFonts w:ascii="Times New Roman" w:hAnsi="Times New Roman"/>
        <w:sz w:val="20"/>
        <w:lang w:val="nl-NL"/>
      </w:rPr>
      <w:t xml:space="preserve"> van </w:t>
    </w:r>
    <w:r w:rsidR="009277E5" w:rsidRPr="009277E5">
      <w:rPr>
        <w:rFonts w:ascii="Times New Roman" w:hAnsi="Times New Roman"/>
        <w:sz w:val="20"/>
        <w:lang w:val="nl-NL"/>
      </w:rPr>
      <w:fldChar w:fldCharType="begin"/>
    </w:r>
    <w:r w:rsidR="009277E5" w:rsidRPr="009277E5">
      <w:rPr>
        <w:rFonts w:ascii="Times New Roman" w:hAnsi="Times New Roman"/>
        <w:sz w:val="20"/>
        <w:lang w:val="nl-NL"/>
      </w:rPr>
      <w:instrText xml:space="preserve"> NUMPAGES </w:instrText>
    </w:r>
    <w:r w:rsidR="009277E5" w:rsidRPr="009277E5">
      <w:rPr>
        <w:rFonts w:ascii="Times New Roman" w:hAnsi="Times New Roman"/>
        <w:sz w:val="20"/>
        <w:lang w:val="nl-NL"/>
      </w:rPr>
      <w:fldChar w:fldCharType="separate"/>
    </w:r>
    <w:r w:rsidR="009277E5">
      <w:rPr>
        <w:rFonts w:ascii="Times New Roman" w:hAnsi="Times New Roman"/>
        <w:noProof/>
        <w:sz w:val="20"/>
        <w:lang w:val="nl-NL"/>
      </w:rPr>
      <w:t>3</w:t>
    </w:r>
    <w:r w:rsidR="009277E5" w:rsidRPr="009277E5">
      <w:rPr>
        <w:rFonts w:ascii="Times New Roman" w:hAnsi="Times New Roman"/>
        <w:sz w:val="20"/>
        <w:lang w:val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24A61" w14:textId="77777777" w:rsidR="004E69F3" w:rsidRDefault="004E69F3">
      <w:pPr>
        <w:pStyle w:val="Normaal"/>
      </w:pPr>
      <w:r>
        <w:separator/>
      </w:r>
    </w:p>
  </w:footnote>
  <w:footnote w:type="continuationSeparator" w:id="0">
    <w:p w14:paraId="7DED9E92" w14:textId="77777777" w:rsidR="004E69F3" w:rsidRDefault="004E69F3">
      <w:pPr>
        <w:pStyle w:val="Normaal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762CD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D232C6"/>
    <w:multiLevelType w:val="hybridMultilevel"/>
    <w:tmpl w:val="52D2ADE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60DBE"/>
    <w:multiLevelType w:val="hybridMultilevel"/>
    <w:tmpl w:val="EC96F57E"/>
    <w:lvl w:ilvl="0" w:tplc="9D0660B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E9738E"/>
    <w:multiLevelType w:val="hybridMultilevel"/>
    <w:tmpl w:val="AC6C36D4"/>
    <w:lvl w:ilvl="0" w:tplc="CE9CDE12">
      <w:start w:val="1"/>
      <w:numFmt w:val="bullet"/>
      <w:pStyle w:val="Opsom1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54624"/>
    <w:multiLevelType w:val="hybridMultilevel"/>
    <w:tmpl w:val="38C8B44A"/>
    <w:lvl w:ilvl="0" w:tplc="1B2AA4D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0AC83F53"/>
    <w:multiLevelType w:val="hybridMultilevel"/>
    <w:tmpl w:val="34B2E1B4"/>
    <w:lvl w:ilvl="0" w:tplc="6A4414A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CF3FF0"/>
    <w:multiLevelType w:val="hybridMultilevel"/>
    <w:tmpl w:val="29CCF4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A67052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0CC51269"/>
    <w:multiLevelType w:val="hybridMultilevel"/>
    <w:tmpl w:val="F27E5490"/>
    <w:lvl w:ilvl="0" w:tplc="61C89DAA">
      <w:start w:val="65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67261A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</w:lvl>
  </w:abstractNum>
  <w:abstractNum w:abstractNumId="11" w15:restartNumberingAfterBreak="0">
    <w:nsid w:val="160C7936"/>
    <w:multiLevelType w:val="hybridMultilevel"/>
    <w:tmpl w:val="CC1CD97A"/>
    <w:lvl w:ilvl="0" w:tplc="4CBC3D76">
      <w:start w:val="3"/>
      <w:numFmt w:val="bullet"/>
      <w:lvlText w:val="-"/>
      <w:lvlJc w:val="left"/>
      <w:pPr>
        <w:ind w:left="1494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309BC"/>
    <w:multiLevelType w:val="hybridMultilevel"/>
    <w:tmpl w:val="3920F3B4"/>
    <w:lvl w:ilvl="0" w:tplc="331287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A0C3B"/>
    <w:multiLevelType w:val="hybridMultilevel"/>
    <w:tmpl w:val="F28A3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E2825"/>
    <w:multiLevelType w:val="hybridMultilevel"/>
    <w:tmpl w:val="76E6E7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173A21"/>
    <w:multiLevelType w:val="multilevel"/>
    <w:tmpl w:val="3E1E8D6C"/>
    <w:styleLink w:val="OpsommingPrvOverijssel"/>
    <w:lvl w:ilvl="0">
      <w:start w:val="1"/>
      <w:numFmt w:val="bullet"/>
      <w:lvlText w:val=""/>
      <w:lvlJc w:val="left"/>
      <w:pPr>
        <w:tabs>
          <w:tab w:val="num" w:pos="240"/>
        </w:tabs>
        <w:ind w:left="240" w:hanging="24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"/>
      <w:lvlJc w:val="left"/>
      <w:pPr>
        <w:tabs>
          <w:tab w:val="num" w:pos="480"/>
        </w:tabs>
        <w:ind w:left="480" w:hanging="240"/>
      </w:pPr>
      <w:rPr>
        <w:rFonts w:ascii="Wingdings" w:hAnsi="Wingdings" w:hint="default"/>
        <w:sz w:val="16"/>
      </w:rPr>
    </w:lvl>
    <w:lvl w:ilvl="2">
      <w:start w:val="1"/>
      <w:numFmt w:val="bullet"/>
      <w:lvlText w:val=""/>
      <w:lvlJc w:val="left"/>
      <w:pPr>
        <w:tabs>
          <w:tab w:val="num" w:pos="720"/>
        </w:tabs>
        <w:ind w:left="720" w:hanging="2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9A70FF"/>
    <w:multiLevelType w:val="singleLevel"/>
    <w:tmpl w:val="B234EB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</w:rPr>
    </w:lvl>
  </w:abstractNum>
  <w:abstractNum w:abstractNumId="17" w15:restartNumberingAfterBreak="0">
    <w:nsid w:val="3B921F79"/>
    <w:multiLevelType w:val="hybridMultilevel"/>
    <w:tmpl w:val="39304154"/>
    <w:lvl w:ilvl="0" w:tplc="3DB6F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C8A33C1"/>
    <w:multiLevelType w:val="singleLevel"/>
    <w:tmpl w:val="00DAFE7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19" w15:restartNumberingAfterBreak="0">
    <w:nsid w:val="3DED7B69"/>
    <w:multiLevelType w:val="hybridMultilevel"/>
    <w:tmpl w:val="1F185632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AB6E79"/>
    <w:multiLevelType w:val="hybridMultilevel"/>
    <w:tmpl w:val="BEDC6D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32704"/>
    <w:multiLevelType w:val="hybridMultilevel"/>
    <w:tmpl w:val="E51E6144"/>
    <w:lvl w:ilvl="0" w:tplc="FFFFFFFF">
      <w:start w:val="2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10E6DC4"/>
    <w:multiLevelType w:val="hybridMultilevel"/>
    <w:tmpl w:val="B0A07B38"/>
    <w:lvl w:ilvl="0" w:tplc="04130001">
      <w:start w:val="1"/>
      <w:numFmt w:val="bullet"/>
      <w:pStyle w:val="Opsomming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  <w:lvl w:ilvl="1" w:tplc="0413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4753F"/>
    <w:multiLevelType w:val="hybridMultilevel"/>
    <w:tmpl w:val="8B106C6C"/>
    <w:lvl w:ilvl="0" w:tplc="A7807A56"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hint="default"/>
      </w:rPr>
    </w:lvl>
    <w:lvl w:ilvl="1" w:tplc="0413000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E53EFB"/>
    <w:multiLevelType w:val="hybridMultilevel"/>
    <w:tmpl w:val="C4163B22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33874E9"/>
    <w:multiLevelType w:val="hybridMultilevel"/>
    <w:tmpl w:val="2C24C264"/>
    <w:lvl w:ilvl="0" w:tplc="0CB01880">
      <w:start w:val="20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B343F3"/>
    <w:multiLevelType w:val="multilevel"/>
    <w:tmpl w:val="D0248988"/>
    <w:lvl w:ilvl="0">
      <w:start w:val="1"/>
      <w:numFmt w:val="decimal"/>
      <w:pStyle w:val="Kop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1275"/>
        </w:tabs>
        <w:ind w:left="2409" w:hanging="19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27" w15:restartNumberingAfterBreak="0">
    <w:nsid w:val="523B594E"/>
    <w:multiLevelType w:val="multilevel"/>
    <w:tmpl w:val="54E400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3"/>
      <w:numFmt w:val="none"/>
      <w:lvlText w:val="7.3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28" w15:restartNumberingAfterBreak="0">
    <w:nsid w:val="540A5AD9"/>
    <w:multiLevelType w:val="hybridMultilevel"/>
    <w:tmpl w:val="1C344012"/>
    <w:lvl w:ilvl="0" w:tplc="04130001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191D75"/>
    <w:multiLevelType w:val="hybridMultilevel"/>
    <w:tmpl w:val="02A00146"/>
    <w:lvl w:ilvl="0" w:tplc="192AA6D0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432D13"/>
    <w:multiLevelType w:val="hybridMultilevel"/>
    <w:tmpl w:val="A11E8A92"/>
    <w:lvl w:ilvl="0" w:tplc="E130AF7C">
      <w:start w:val="10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C46D36"/>
    <w:multiLevelType w:val="hybridMultilevel"/>
    <w:tmpl w:val="D7F089A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437D0"/>
    <w:multiLevelType w:val="hybridMultilevel"/>
    <w:tmpl w:val="831E78BA"/>
    <w:lvl w:ilvl="0" w:tplc="FFFFFFFF">
      <w:start w:val="2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cs="Times New Roman"/>
      </w:rPr>
    </w:lvl>
  </w:abstractNum>
  <w:abstractNum w:abstractNumId="33" w15:restartNumberingAfterBreak="0">
    <w:nsid w:val="5BEA6437"/>
    <w:multiLevelType w:val="hybridMultilevel"/>
    <w:tmpl w:val="55D41A3E"/>
    <w:lvl w:ilvl="0" w:tplc="8162EDE0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cs="Times New Roman" w:hint="default"/>
      </w:rPr>
    </w:lvl>
    <w:lvl w:ilvl="1" w:tplc="04130003" w:tentative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  <w:rPr>
        <w:rFonts w:cs="Times New Roman"/>
      </w:rPr>
    </w:lvl>
    <w:lvl w:ilvl="2" w:tplc="04130005" w:tentative="1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 w:tplc="04130001" w:tentative="1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 w:tplc="04130003" w:tentative="1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 w:tplc="04130005" w:tentative="1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 w:tplc="04130001" w:tentative="1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 w:tplc="04130003" w:tentative="1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 w:tplc="04130005" w:tentative="1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34" w15:restartNumberingAfterBreak="0">
    <w:nsid w:val="5D096350"/>
    <w:multiLevelType w:val="hybridMultilevel"/>
    <w:tmpl w:val="EC8408C8"/>
    <w:lvl w:ilvl="0" w:tplc="5C3E0C8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DCD5D2D"/>
    <w:multiLevelType w:val="hybridMultilevel"/>
    <w:tmpl w:val="80FCA4A2"/>
    <w:lvl w:ilvl="0" w:tplc="5C3E0C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535615A"/>
    <w:multiLevelType w:val="singleLevel"/>
    <w:tmpl w:val="0413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7" w15:restartNumberingAfterBreak="0">
    <w:nsid w:val="665528EA"/>
    <w:multiLevelType w:val="hybridMultilevel"/>
    <w:tmpl w:val="39304154"/>
    <w:lvl w:ilvl="0" w:tplc="3F727694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38" w15:restartNumberingAfterBreak="0">
    <w:nsid w:val="665921B3"/>
    <w:multiLevelType w:val="hybridMultilevel"/>
    <w:tmpl w:val="D1040256"/>
    <w:lvl w:ilvl="0" w:tplc="5F7C8AF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8B76B30C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50B0DE7E">
      <w:start w:val="1"/>
      <w:numFmt w:val="upperRoman"/>
      <w:lvlText w:val="%3."/>
      <w:lvlJc w:val="left"/>
      <w:pPr>
        <w:ind w:left="720" w:hanging="720"/>
      </w:pPr>
      <w:rPr>
        <w:rFonts w:cs="Times New Roman" w:hint="default"/>
      </w:rPr>
    </w:lvl>
    <w:lvl w:ilvl="3" w:tplc="230836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DF6BB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83423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6086D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66249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BAC14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A1A3D3F"/>
    <w:multiLevelType w:val="hybridMultilevel"/>
    <w:tmpl w:val="CC92B37C"/>
    <w:lvl w:ilvl="0" w:tplc="5E70451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0" w15:restartNumberingAfterBreak="0">
    <w:nsid w:val="6B555727"/>
    <w:multiLevelType w:val="hybridMultilevel"/>
    <w:tmpl w:val="F08A7D7A"/>
    <w:lvl w:ilvl="0" w:tplc="ED0EF75A">
      <w:start w:val="17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827A33"/>
    <w:multiLevelType w:val="hybridMultilevel"/>
    <w:tmpl w:val="B8F8A5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D67DAF"/>
    <w:multiLevelType w:val="hybridMultilevel"/>
    <w:tmpl w:val="C33670E0"/>
    <w:lvl w:ilvl="0" w:tplc="1F6485F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30003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30005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30001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30003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3000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30001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30003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30005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3" w15:restartNumberingAfterBreak="0">
    <w:nsid w:val="771D6B92"/>
    <w:multiLevelType w:val="hybridMultilevel"/>
    <w:tmpl w:val="A1F25292"/>
    <w:lvl w:ilvl="0" w:tplc="C5641B5A">
      <w:start w:val="1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Arial" w:eastAsia="Times New Roman" w:hAnsi="Arial" w:hint="default"/>
      </w:rPr>
    </w:lvl>
    <w:lvl w:ilvl="1" w:tplc="04130019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44" w15:restartNumberingAfterBreak="0">
    <w:nsid w:val="79C004DE"/>
    <w:multiLevelType w:val="singleLevel"/>
    <w:tmpl w:val="EAA67D48"/>
    <w:lvl w:ilvl="0">
      <w:start w:val="1"/>
      <w:numFmt w:val="upperLetter"/>
      <w:pStyle w:val="Bijlagen"/>
      <w:lvlText w:val="Annex %1."/>
      <w:lvlJc w:val="left"/>
      <w:pPr>
        <w:tabs>
          <w:tab w:val="num" w:pos="2215"/>
        </w:tabs>
        <w:ind w:left="1495" w:hanging="360"/>
      </w:pPr>
      <w:rPr>
        <w:rFonts w:ascii="Lucida Sans" w:hAnsi="Lucida San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7A0C7562"/>
    <w:multiLevelType w:val="hybridMultilevel"/>
    <w:tmpl w:val="0DF6E098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ED61EEF"/>
    <w:multiLevelType w:val="hybridMultilevel"/>
    <w:tmpl w:val="B47099F4"/>
    <w:lvl w:ilvl="0" w:tplc="45BEFA1C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130003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737829041">
    <w:abstractNumId w:val="26"/>
  </w:num>
  <w:num w:numId="2" w16cid:durableId="1315254117">
    <w:abstractNumId w:val="4"/>
  </w:num>
  <w:num w:numId="3" w16cid:durableId="2104372072">
    <w:abstractNumId w:val="16"/>
  </w:num>
  <w:num w:numId="4" w16cid:durableId="179513538">
    <w:abstractNumId w:val="18"/>
  </w:num>
  <w:num w:numId="5" w16cid:durableId="1958828278">
    <w:abstractNumId w:val="38"/>
  </w:num>
  <w:num w:numId="6" w16cid:durableId="656230132">
    <w:abstractNumId w:val="8"/>
  </w:num>
  <w:num w:numId="7" w16cid:durableId="1604413283">
    <w:abstractNumId w:val="3"/>
  </w:num>
  <w:num w:numId="8" w16cid:durableId="1749499225">
    <w:abstractNumId w:val="42"/>
  </w:num>
  <w:num w:numId="9" w16cid:durableId="1877621493">
    <w:abstractNumId w:val="9"/>
  </w:num>
  <w:num w:numId="10" w16cid:durableId="1470395057">
    <w:abstractNumId w:val="39"/>
  </w:num>
  <w:num w:numId="11" w16cid:durableId="678233959">
    <w:abstractNumId w:val="12"/>
  </w:num>
  <w:num w:numId="12" w16cid:durableId="275916503">
    <w:abstractNumId w:val="44"/>
  </w:num>
  <w:num w:numId="13" w16cid:durableId="2138445985">
    <w:abstractNumId w:val="6"/>
  </w:num>
  <w:num w:numId="14" w16cid:durableId="2083946409">
    <w:abstractNumId w:val="36"/>
  </w:num>
  <w:num w:numId="15" w16cid:durableId="2141608748">
    <w:abstractNumId w:val="5"/>
  </w:num>
  <w:num w:numId="16" w16cid:durableId="1782281">
    <w:abstractNumId w:val="17"/>
  </w:num>
  <w:num w:numId="17" w16cid:durableId="991520699">
    <w:abstractNumId w:val="35"/>
  </w:num>
  <w:num w:numId="18" w16cid:durableId="852767150">
    <w:abstractNumId w:val="43"/>
  </w:num>
  <w:num w:numId="19" w16cid:durableId="356388392">
    <w:abstractNumId w:val="32"/>
  </w:num>
  <w:num w:numId="20" w16cid:durableId="17396528">
    <w:abstractNumId w:val="28"/>
  </w:num>
  <w:num w:numId="21" w16cid:durableId="5863064">
    <w:abstractNumId w:val="46"/>
  </w:num>
  <w:num w:numId="22" w16cid:durableId="1696737322">
    <w:abstractNumId w:val="22"/>
  </w:num>
  <w:num w:numId="23" w16cid:durableId="684985654">
    <w:abstractNumId w:val="34"/>
  </w:num>
  <w:num w:numId="24" w16cid:durableId="608466375">
    <w:abstractNumId w:val="40"/>
  </w:num>
  <w:num w:numId="25" w16cid:durableId="1496797963">
    <w:abstractNumId w:val="15"/>
  </w:num>
  <w:num w:numId="26" w16cid:durableId="1011030300">
    <w:abstractNumId w:val="33"/>
  </w:num>
  <w:num w:numId="27" w16cid:durableId="2062437765">
    <w:abstractNumId w:val="10"/>
  </w:num>
  <w:num w:numId="28" w16cid:durableId="881669341">
    <w:abstractNumId w:val="14"/>
  </w:num>
  <w:num w:numId="29" w16cid:durableId="460920969">
    <w:abstractNumId w:val="37"/>
  </w:num>
  <w:num w:numId="30" w16cid:durableId="2048875033">
    <w:abstractNumId w:val="13"/>
  </w:num>
  <w:num w:numId="31" w16cid:durableId="15036293">
    <w:abstractNumId w:val="45"/>
  </w:num>
  <w:num w:numId="32" w16cid:durableId="547646163">
    <w:abstractNumId w:val="27"/>
  </w:num>
  <w:num w:numId="33" w16cid:durableId="1112670314">
    <w:abstractNumId w:val="23"/>
  </w:num>
  <w:num w:numId="34" w16cid:durableId="1688364383">
    <w:abstractNumId w:val="21"/>
  </w:num>
  <w:num w:numId="35" w16cid:durableId="674576066">
    <w:abstractNumId w:val="20"/>
  </w:num>
  <w:num w:numId="36" w16cid:durableId="929316327">
    <w:abstractNumId w:val="41"/>
  </w:num>
  <w:num w:numId="37" w16cid:durableId="1147667688">
    <w:abstractNumId w:val="19"/>
  </w:num>
  <w:num w:numId="38" w16cid:durableId="34241247">
    <w:abstractNumId w:val="0"/>
  </w:num>
  <w:num w:numId="39" w16cid:durableId="513424859">
    <w:abstractNumId w:val="1"/>
  </w:num>
  <w:num w:numId="40" w16cid:durableId="1093168823">
    <w:abstractNumId w:val="31"/>
  </w:num>
  <w:num w:numId="41" w16cid:durableId="22021126">
    <w:abstractNumId w:val="2"/>
  </w:num>
  <w:num w:numId="42" w16cid:durableId="527449595">
    <w:abstractNumId w:val="7"/>
  </w:num>
  <w:num w:numId="43" w16cid:durableId="1596549440">
    <w:abstractNumId w:val="24"/>
  </w:num>
  <w:num w:numId="44" w16cid:durableId="767893068">
    <w:abstractNumId w:val="11"/>
  </w:num>
  <w:num w:numId="45" w16cid:durableId="1859848234">
    <w:abstractNumId w:val="29"/>
  </w:num>
  <w:num w:numId="46" w16cid:durableId="1219509775">
    <w:abstractNumId w:val="30"/>
  </w:num>
  <w:num w:numId="47" w16cid:durableId="1203399403">
    <w:abstractNumId w:val="2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FStvkh+f7iW5pc/RPoS4INRAGot+I+DRASX6VI7kD51MQYrbYg01IyG22dQJtU7/XhCqu4GLmy63ZfaXxh8wA==" w:salt="pDRrjUUiOfV5V1q9JobIuA=="/>
  <w:defaultTabStop w:val="708"/>
  <w:hyphenationZone w:val="425"/>
  <w:evenAndOddHeaders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73"/>
    <w:rsid w:val="000017B6"/>
    <w:rsid w:val="00001AD5"/>
    <w:rsid w:val="00001D73"/>
    <w:rsid w:val="00002087"/>
    <w:rsid w:val="000024F0"/>
    <w:rsid w:val="00002C52"/>
    <w:rsid w:val="00002DFC"/>
    <w:rsid w:val="00003D51"/>
    <w:rsid w:val="0001061A"/>
    <w:rsid w:val="000109EE"/>
    <w:rsid w:val="00012B15"/>
    <w:rsid w:val="00017DF4"/>
    <w:rsid w:val="0002124E"/>
    <w:rsid w:val="000212E6"/>
    <w:rsid w:val="00021C61"/>
    <w:rsid w:val="00027BBA"/>
    <w:rsid w:val="00031B8F"/>
    <w:rsid w:val="00031F12"/>
    <w:rsid w:val="0003278B"/>
    <w:rsid w:val="00032861"/>
    <w:rsid w:val="00032F4D"/>
    <w:rsid w:val="0003307F"/>
    <w:rsid w:val="00033569"/>
    <w:rsid w:val="0003364D"/>
    <w:rsid w:val="0003489F"/>
    <w:rsid w:val="0003516E"/>
    <w:rsid w:val="00035D52"/>
    <w:rsid w:val="000364ED"/>
    <w:rsid w:val="0003742F"/>
    <w:rsid w:val="00037EAE"/>
    <w:rsid w:val="00040508"/>
    <w:rsid w:val="000415D4"/>
    <w:rsid w:val="00041807"/>
    <w:rsid w:val="00042422"/>
    <w:rsid w:val="00043B79"/>
    <w:rsid w:val="00044010"/>
    <w:rsid w:val="00044704"/>
    <w:rsid w:val="00044763"/>
    <w:rsid w:val="000458BA"/>
    <w:rsid w:val="00045AF9"/>
    <w:rsid w:val="0004751F"/>
    <w:rsid w:val="0004784C"/>
    <w:rsid w:val="000478FE"/>
    <w:rsid w:val="00050749"/>
    <w:rsid w:val="00052429"/>
    <w:rsid w:val="00052FD4"/>
    <w:rsid w:val="00053322"/>
    <w:rsid w:val="000540FA"/>
    <w:rsid w:val="000547DE"/>
    <w:rsid w:val="00054FC9"/>
    <w:rsid w:val="00054FCA"/>
    <w:rsid w:val="0005548A"/>
    <w:rsid w:val="00056686"/>
    <w:rsid w:val="00057288"/>
    <w:rsid w:val="00057A3F"/>
    <w:rsid w:val="00057B3E"/>
    <w:rsid w:val="000608A6"/>
    <w:rsid w:val="000609DF"/>
    <w:rsid w:val="00061516"/>
    <w:rsid w:val="00062151"/>
    <w:rsid w:val="0006254D"/>
    <w:rsid w:val="00063AB0"/>
    <w:rsid w:val="000645D6"/>
    <w:rsid w:val="00064D75"/>
    <w:rsid w:val="000656BF"/>
    <w:rsid w:val="000657A2"/>
    <w:rsid w:val="00066681"/>
    <w:rsid w:val="0007013E"/>
    <w:rsid w:val="000707BB"/>
    <w:rsid w:val="0007092E"/>
    <w:rsid w:val="00070BA8"/>
    <w:rsid w:val="0007221F"/>
    <w:rsid w:val="00074C46"/>
    <w:rsid w:val="00075B38"/>
    <w:rsid w:val="00075EFB"/>
    <w:rsid w:val="00076571"/>
    <w:rsid w:val="00077B46"/>
    <w:rsid w:val="00081905"/>
    <w:rsid w:val="00082825"/>
    <w:rsid w:val="00082988"/>
    <w:rsid w:val="00083EBD"/>
    <w:rsid w:val="00085211"/>
    <w:rsid w:val="00086682"/>
    <w:rsid w:val="000878C0"/>
    <w:rsid w:val="00090D35"/>
    <w:rsid w:val="00091BBE"/>
    <w:rsid w:val="00091E88"/>
    <w:rsid w:val="000938AA"/>
    <w:rsid w:val="00093C96"/>
    <w:rsid w:val="00093EF3"/>
    <w:rsid w:val="000945D8"/>
    <w:rsid w:val="00095CC2"/>
    <w:rsid w:val="000963D6"/>
    <w:rsid w:val="0009687C"/>
    <w:rsid w:val="000973C9"/>
    <w:rsid w:val="000A05B4"/>
    <w:rsid w:val="000A1DA0"/>
    <w:rsid w:val="000A2688"/>
    <w:rsid w:val="000A288D"/>
    <w:rsid w:val="000A329A"/>
    <w:rsid w:val="000A3495"/>
    <w:rsid w:val="000A3C9C"/>
    <w:rsid w:val="000A419A"/>
    <w:rsid w:val="000A4F23"/>
    <w:rsid w:val="000A54F6"/>
    <w:rsid w:val="000A5FAB"/>
    <w:rsid w:val="000A6CF1"/>
    <w:rsid w:val="000A7EF1"/>
    <w:rsid w:val="000B008C"/>
    <w:rsid w:val="000B0F40"/>
    <w:rsid w:val="000B2248"/>
    <w:rsid w:val="000B26DA"/>
    <w:rsid w:val="000B2736"/>
    <w:rsid w:val="000B2AD7"/>
    <w:rsid w:val="000B313A"/>
    <w:rsid w:val="000B36A2"/>
    <w:rsid w:val="000B5FEA"/>
    <w:rsid w:val="000B7831"/>
    <w:rsid w:val="000B7853"/>
    <w:rsid w:val="000C1868"/>
    <w:rsid w:val="000C2C56"/>
    <w:rsid w:val="000C4A36"/>
    <w:rsid w:val="000C69FC"/>
    <w:rsid w:val="000C790B"/>
    <w:rsid w:val="000D0B4B"/>
    <w:rsid w:val="000D0D50"/>
    <w:rsid w:val="000D2417"/>
    <w:rsid w:val="000D36CC"/>
    <w:rsid w:val="000D4DF5"/>
    <w:rsid w:val="000D5981"/>
    <w:rsid w:val="000D6233"/>
    <w:rsid w:val="000D69A6"/>
    <w:rsid w:val="000D6B07"/>
    <w:rsid w:val="000D6CC4"/>
    <w:rsid w:val="000E0643"/>
    <w:rsid w:val="000E07BF"/>
    <w:rsid w:val="000E0877"/>
    <w:rsid w:val="000E1F1C"/>
    <w:rsid w:val="000E4113"/>
    <w:rsid w:val="000E4347"/>
    <w:rsid w:val="000E4A3A"/>
    <w:rsid w:val="000E53AC"/>
    <w:rsid w:val="000E58DB"/>
    <w:rsid w:val="000E668D"/>
    <w:rsid w:val="000E669F"/>
    <w:rsid w:val="000F037C"/>
    <w:rsid w:val="000F0AA0"/>
    <w:rsid w:val="000F10E7"/>
    <w:rsid w:val="000F19F0"/>
    <w:rsid w:val="000F38C1"/>
    <w:rsid w:val="000F4B3E"/>
    <w:rsid w:val="000F5263"/>
    <w:rsid w:val="000F6129"/>
    <w:rsid w:val="000F61C2"/>
    <w:rsid w:val="000F63FF"/>
    <w:rsid w:val="000F73EC"/>
    <w:rsid w:val="00100633"/>
    <w:rsid w:val="00100782"/>
    <w:rsid w:val="0010201D"/>
    <w:rsid w:val="001039B8"/>
    <w:rsid w:val="00103E03"/>
    <w:rsid w:val="00104512"/>
    <w:rsid w:val="0010608C"/>
    <w:rsid w:val="00113647"/>
    <w:rsid w:val="00114425"/>
    <w:rsid w:val="00114F54"/>
    <w:rsid w:val="00115372"/>
    <w:rsid w:val="00115621"/>
    <w:rsid w:val="00115CF3"/>
    <w:rsid w:val="00115D27"/>
    <w:rsid w:val="00116968"/>
    <w:rsid w:val="0011755A"/>
    <w:rsid w:val="001177EF"/>
    <w:rsid w:val="00123B25"/>
    <w:rsid w:val="00123CF5"/>
    <w:rsid w:val="001240C5"/>
    <w:rsid w:val="00124C57"/>
    <w:rsid w:val="00125798"/>
    <w:rsid w:val="00126073"/>
    <w:rsid w:val="0012634A"/>
    <w:rsid w:val="001279C6"/>
    <w:rsid w:val="00130C53"/>
    <w:rsid w:val="00130D57"/>
    <w:rsid w:val="001350B8"/>
    <w:rsid w:val="00135298"/>
    <w:rsid w:val="00135A70"/>
    <w:rsid w:val="0013623D"/>
    <w:rsid w:val="00136779"/>
    <w:rsid w:val="0014031A"/>
    <w:rsid w:val="001430BA"/>
    <w:rsid w:val="00143218"/>
    <w:rsid w:val="00143A81"/>
    <w:rsid w:val="00144643"/>
    <w:rsid w:val="00144964"/>
    <w:rsid w:val="0014567F"/>
    <w:rsid w:val="001458D0"/>
    <w:rsid w:val="00145DC2"/>
    <w:rsid w:val="001466F7"/>
    <w:rsid w:val="001470FC"/>
    <w:rsid w:val="00147E12"/>
    <w:rsid w:val="00147E40"/>
    <w:rsid w:val="0015183D"/>
    <w:rsid w:val="00152270"/>
    <w:rsid w:val="001528D0"/>
    <w:rsid w:val="00154297"/>
    <w:rsid w:val="001547B1"/>
    <w:rsid w:val="001547E0"/>
    <w:rsid w:val="00154D40"/>
    <w:rsid w:val="0015687F"/>
    <w:rsid w:val="0016020A"/>
    <w:rsid w:val="001602A7"/>
    <w:rsid w:val="00160E72"/>
    <w:rsid w:val="00161673"/>
    <w:rsid w:val="00163497"/>
    <w:rsid w:val="00163CE9"/>
    <w:rsid w:val="0016565C"/>
    <w:rsid w:val="00167C66"/>
    <w:rsid w:val="00170837"/>
    <w:rsid w:val="00170A70"/>
    <w:rsid w:val="00171712"/>
    <w:rsid w:val="001720BA"/>
    <w:rsid w:val="00175650"/>
    <w:rsid w:val="00175FED"/>
    <w:rsid w:val="00177B11"/>
    <w:rsid w:val="00177CF3"/>
    <w:rsid w:val="00180B7F"/>
    <w:rsid w:val="00181C22"/>
    <w:rsid w:val="001842B0"/>
    <w:rsid w:val="001843E4"/>
    <w:rsid w:val="00186201"/>
    <w:rsid w:val="00186C1D"/>
    <w:rsid w:val="001875EA"/>
    <w:rsid w:val="00187E1A"/>
    <w:rsid w:val="0019028E"/>
    <w:rsid w:val="00191A42"/>
    <w:rsid w:val="00192D17"/>
    <w:rsid w:val="00194064"/>
    <w:rsid w:val="001940DC"/>
    <w:rsid w:val="00194CDF"/>
    <w:rsid w:val="001951D3"/>
    <w:rsid w:val="0019562D"/>
    <w:rsid w:val="0019606A"/>
    <w:rsid w:val="00196123"/>
    <w:rsid w:val="00196213"/>
    <w:rsid w:val="00196767"/>
    <w:rsid w:val="001972EC"/>
    <w:rsid w:val="0019776A"/>
    <w:rsid w:val="00197FB1"/>
    <w:rsid w:val="001A01D6"/>
    <w:rsid w:val="001A0C27"/>
    <w:rsid w:val="001A1B72"/>
    <w:rsid w:val="001A1C14"/>
    <w:rsid w:val="001A24B0"/>
    <w:rsid w:val="001A2877"/>
    <w:rsid w:val="001A3207"/>
    <w:rsid w:val="001A51D6"/>
    <w:rsid w:val="001A57F8"/>
    <w:rsid w:val="001A652E"/>
    <w:rsid w:val="001A6725"/>
    <w:rsid w:val="001A708A"/>
    <w:rsid w:val="001A7573"/>
    <w:rsid w:val="001B0775"/>
    <w:rsid w:val="001B1012"/>
    <w:rsid w:val="001B2A4F"/>
    <w:rsid w:val="001B3A87"/>
    <w:rsid w:val="001B42C2"/>
    <w:rsid w:val="001B4A23"/>
    <w:rsid w:val="001B593D"/>
    <w:rsid w:val="001C00BD"/>
    <w:rsid w:val="001C0D8A"/>
    <w:rsid w:val="001C4B44"/>
    <w:rsid w:val="001C600D"/>
    <w:rsid w:val="001D058D"/>
    <w:rsid w:val="001D06F9"/>
    <w:rsid w:val="001D0B78"/>
    <w:rsid w:val="001D1398"/>
    <w:rsid w:val="001D2594"/>
    <w:rsid w:val="001D2CDA"/>
    <w:rsid w:val="001D554B"/>
    <w:rsid w:val="001D7C66"/>
    <w:rsid w:val="001D7FEB"/>
    <w:rsid w:val="001E0BBB"/>
    <w:rsid w:val="001E119C"/>
    <w:rsid w:val="001E1923"/>
    <w:rsid w:val="001E3960"/>
    <w:rsid w:val="001E46D8"/>
    <w:rsid w:val="001E4818"/>
    <w:rsid w:val="001E4A07"/>
    <w:rsid w:val="001E4A5E"/>
    <w:rsid w:val="001E6299"/>
    <w:rsid w:val="001E6663"/>
    <w:rsid w:val="001E75E8"/>
    <w:rsid w:val="001F00EF"/>
    <w:rsid w:val="001F03EC"/>
    <w:rsid w:val="001F4DDE"/>
    <w:rsid w:val="001F5205"/>
    <w:rsid w:val="001F68B5"/>
    <w:rsid w:val="001F7806"/>
    <w:rsid w:val="00200BEA"/>
    <w:rsid w:val="00200EA8"/>
    <w:rsid w:val="0020272C"/>
    <w:rsid w:val="00203A8E"/>
    <w:rsid w:val="00203EDA"/>
    <w:rsid w:val="00204487"/>
    <w:rsid w:val="00205BB3"/>
    <w:rsid w:val="00206D9B"/>
    <w:rsid w:val="0020791C"/>
    <w:rsid w:val="00207DCB"/>
    <w:rsid w:val="002106F0"/>
    <w:rsid w:val="00211002"/>
    <w:rsid w:val="00211446"/>
    <w:rsid w:val="00212096"/>
    <w:rsid w:val="00213189"/>
    <w:rsid w:val="0021322C"/>
    <w:rsid w:val="00213B25"/>
    <w:rsid w:val="00214873"/>
    <w:rsid w:val="00214906"/>
    <w:rsid w:val="00214E50"/>
    <w:rsid w:val="00215710"/>
    <w:rsid w:val="00215C61"/>
    <w:rsid w:val="00215D41"/>
    <w:rsid w:val="00216906"/>
    <w:rsid w:val="00220EBE"/>
    <w:rsid w:val="00221607"/>
    <w:rsid w:val="00222360"/>
    <w:rsid w:val="00223EBB"/>
    <w:rsid w:val="00226131"/>
    <w:rsid w:val="002262FE"/>
    <w:rsid w:val="0022644D"/>
    <w:rsid w:val="00227E0B"/>
    <w:rsid w:val="0023054E"/>
    <w:rsid w:val="002314BC"/>
    <w:rsid w:val="002335BC"/>
    <w:rsid w:val="00233F32"/>
    <w:rsid w:val="00234132"/>
    <w:rsid w:val="002351B1"/>
    <w:rsid w:val="002351FE"/>
    <w:rsid w:val="00235955"/>
    <w:rsid w:val="0023693D"/>
    <w:rsid w:val="00241AD4"/>
    <w:rsid w:val="002431AD"/>
    <w:rsid w:val="002442E6"/>
    <w:rsid w:val="00245981"/>
    <w:rsid w:val="002466ED"/>
    <w:rsid w:val="00247A83"/>
    <w:rsid w:val="00250E3E"/>
    <w:rsid w:val="002512C3"/>
    <w:rsid w:val="00254227"/>
    <w:rsid w:val="002545C1"/>
    <w:rsid w:val="00256ED0"/>
    <w:rsid w:val="002604FE"/>
    <w:rsid w:val="00260CBF"/>
    <w:rsid w:val="002613B5"/>
    <w:rsid w:val="002639BB"/>
    <w:rsid w:val="00263CE8"/>
    <w:rsid w:val="00264CC7"/>
    <w:rsid w:val="00265042"/>
    <w:rsid w:val="002662B0"/>
    <w:rsid w:val="0027197E"/>
    <w:rsid w:val="00271DBF"/>
    <w:rsid w:val="00273F95"/>
    <w:rsid w:val="00274C21"/>
    <w:rsid w:val="00276FA4"/>
    <w:rsid w:val="00281D6B"/>
    <w:rsid w:val="00281E39"/>
    <w:rsid w:val="002823D5"/>
    <w:rsid w:val="00283E90"/>
    <w:rsid w:val="002846CD"/>
    <w:rsid w:val="00284A3E"/>
    <w:rsid w:val="00284A4B"/>
    <w:rsid w:val="00285CB9"/>
    <w:rsid w:val="00286498"/>
    <w:rsid w:val="00286E0E"/>
    <w:rsid w:val="0028774E"/>
    <w:rsid w:val="00290B22"/>
    <w:rsid w:val="00290EDF"/>
    <w:rsid w:val="002913FD"/>
    <w:rsid w:val="00293993"/>
    <w:rsid w:val="00294028"/>
    <w:rsid w:val="0029434F"/>
    <w:rsid w:val="00294F4A"/>
    <w:rsid w:val="00294FE5"/>
    <w:rsid w:val="002951D7"/>
    <w:rsid w:val="002956BF"/>
    <w:rsid w:val="002958F3"/>
    <w:rsid w:val="002A014F"/>
    <w:rsid w:val="002A3C96"/>
    <w:rsid w:val="002A455D"/>
    <w:rsid w:val="002A47AE"/>
    <w:rsid w:val="002A5D63"/>
    <w:rsid w:val="002A671D"/>
    <w:rsid w:val="002A7793"/>
    <w:rsid w:val="002B385C"/>
    <w:rsid w:val="002B3F9B"/>
    <w:rsid w:val="002C0025"/>
    <w:rsid w:val="002C03E8"/>
    <w:rsid w:val="002C08B1"/>
    <w:rsid w:val="002C10ED"/>
    <w:rsid w:val="002C1789"/>
    <w:rsid w:val="002C1F46"/>
    <w:rsid w:val="002C3EB2"/>
    <w:rsid w:val="002C6FA8"/>
    <w:rsid w:val="002D0A74"/>
    <w:rsid w:val="002D1AB8"/>
    <w:rsid w:val="002D2205"/>
    <w:rsid w:val="002D2D25"/>
    <w:rsid w:val="002D32C5"/>
    <w:rsid w:val="002D3964"/>
    <w:rsid w:val="002D4B39"/>
    <w:rsid w:val="002D6006"/>
    <w:rsid w:val="002E07F1"/>
    <w:rsid w:val="002E1901"/>
    <w:rsid w:val="002E284A"/>
    <w:rsid w:val="002E4031"/>
    <w:rsid w:val="002E55DA"/>
    <w:rsid w:val="002E5D66"/>
    <w:rsid w:val="002E64AE"/>
    <w:rsid w:val="002E65C4"/>
    <w:rsid w:val="002E778D"/>
    <w:rsid w:val="002F0DB9"/>
    <w:rsid w:val="002F1219"/>
    <w:rsid w:val="002F129A"/>
    <w:rsid w:val="002F2242"/>
    <w:rsid w:val="002F2454"/>
    <w:rsid w:val="002F26AD"/>
    <w:rsid w:val="002F2A80"/>
    <w:rsid w:val="002F5634"/>
    <w:rsid w:val="002F636E"/>
    <w:rsid w:val="002F6B33"/>
    <w:rsid w:val="002F73B7"/>
    <w:rsid w:val="002F7454"/>
    <w:rsid w:val="0030036D"/>
    <w:rsid w:val="003003B2"/>
    <w:rsid w:val="00301CE1"/>
    <w:rsid w:val="00303A08"/>
    <w:rsid w:val="00304302"/>
    <w:rsid w:val="0030450D"/>
    <w:rsid w:val="00304675"/>
    <w:rsid w:val="00305B84"/>
    <w:rsid w:val="003063B8"/>
    <w:rsid w:val="00307DDA"/>
    <w:rsid w:val="00310E19"/>
    <w:rsid w:val="00310FF8"/>
    <w:rsid w:val="00311013"/>
    <w:rsid w:val="0031170F"/>
    <w:rsid w:val="00311ED2"/>
    <w:rsid w:val="003124DE"/>
    <w:rsid w:val="00312966"/>
    <w:rsid w:val="003129CB"/>
    <w:rsid w:val="00312ED7"/>
    <w:rsid w:val="00313161"/>
    <w:rsid w:val="00313E5B"/>
    <w:rsid w:val="00313E96"/>
    <w:rsid w:val="00316FC4"/>
    <w:rsid w:val="0031783A"/>
    <w:rsid w:val="00322F11"/>
    <w:rsid w:val="00323E9A"/>
    <w:rsid w:val="00325A2C"/>
    <w:rsid w:val="00325EC8"/>
    <w:rsid w:val="00325F05"/>
    <w:rsid w:val="0033032D"/>
    <w:rsid w:val="00332299"/>
    <w:rsid w:val="0033238C"/>
    <w:rsid w:val="003334A5"/>
    <w:rsid w:val="00334155"/>
    <w:rsid w:val="0033551A"/>
    <w:rsid w:val="00335984"/>
    <w:rsid w:val="003360E9"/>
    <w:rsid w:val="00336BDD"/>
    <w:rsid w:val="00337C6C"/>
    <w:rsid w:val="003402A1"/>
    <w:rsid w:val="003421B6"/>
    <w:rsid w:val="00342576"/>
    <w:rsid w:val="00343C77"/>
    <w:rsid w:val="00345619"/>
    <w:rsid w:val="003456CB"/>
    <w:rsid w:val="00346B11"/>
    <w:rsid w:val="0035072F"/>
    <w:rsid w:val="00350B24"/>
    <w:rsid w:val="00350F4D"/>
    <w:rsid w:val="00351182"/>
    <w:rsid w:val="00351529"/>
    <w:rsid w:val="003515F5"/>
    <w:rsid w:val="00351E65"/>
    <w:rsid w:val="00353C3F"/>
    <w:rsid w:val="003554F3"/>
    <w:rsid w:val="00356159"/>
    <w:rsid w:val="0035690F"/>
    <w:rsid w:val="00360CA6"/>
    <w:rsid w:val="00360F4D"/>
    <w:rsid w:val="00362DFF"/>
    <w:rsid w:val="00363973"/>
    <w:rsid w:val="00364134"/>
    <w:rsid w:val="00364A7C"/>
    <w:rsid w:val="00366346"/>
    <w:rsid w:val="0036781A"/>
    <w:rsid w:val="00371D85"/>
    <w:rsid w:val="0037507B"/>
    <w:rsid w:val="003779ED"/>
    <w:rsid w:val="00377AB0"/>
    <w:rsid w:val="00380002"/>
    <w:rsid w:val="00382AEB"/>
    <w:rsid w:val="00385AC0"/>
    <w:rsid w:val="00386D1B"/>
    <w:rsid w:val="00390571"/>
    <w:rsid w:val="00390D52"/>
    <w:rsid w:val="00390F41"/>
    <w:rsid w:val="0039127C"/>
    <w:rsid w:val="00391297"/>
    <w:rsid w:val="00392A77"/>
    <w:rsid w:val="00393620"/>
    <w:rsid w:val="00393D45"/>
    <w:rsid w:val="00393F45"/>
    <w:rsid w:val="00395A66"/>
    <w:rsid w:val="00395C34"/>
    <w:rsid w:val="003977E7"/>
    <w:rsid w:val="00397F64"/>
    <w:rsid w:val="00397FE9"/>
    <w:rsid w:val="003A2D81"/>
    <w:rsid w:val="003A32A9"/>
    <w:rsid w:val="003A4963"/>
    <w:rsid w:val="003A4DB2"/>
    <w:rsid w:val="003A59D3"/>
    <w:rsid w:val="003A79E9"/>
    <w:rsid w:val="003A7BBE"/>
    <w:rsid w:val="003B065A"/>
    <w:rsid w:val="003B119A"/>
    <w:rsid w:val="003B2A77"/>
    <w:rsid w:val="003B4226"/>
    <w:rsid w:val="003B4600"/>
    <w:rsid w:val="003B55AB"/>
    <w:rsid w:val="003B5695"/>
    <w:rsid w:val="003B7CA1"/>
    <w:rsid w:val="003B7EE5"/>
    <w:rsid w:val="003C097F"/>
    <w:rsid w:val="003C0DD9"/>
    <w:rsid w:val="003C0F72"/>
    <w:rsid w:val="003C113E"/>
    <w:rsid w:val="003C1B0F"/>
    <w:rsid w:val="003C272A"/>
    <w:rsid w:val="003C2EC5"/>
    <w:rsid w:val="003C3649"/>
    <w:rsid w:val="003C52B0"/>
    <w:rsid w:val="003C55C0"/>
    <w:rsid w:val="003C7BFF"/>
    <w:rsid w:val="003D0C63"/>
    <w:rsid w:val="003D1727"/>
    <w:rsid w:val="003D1E6E"/>
    <w:rsid w:val="003D215A"/>
    <w:rsid w:val="003D36C2"/>
    <w:rsid w:val="003D36DC"/>
    <w:rsid w:val="003D3851"/>
    <w:rsid w:val="003D386B"/>
    <w:rsid w:val="003D4109"/>
    <w:rsid w:val="003D4E83"/>
    <w:rsid w:val="003D5A95"/>
    <w:rsid w:val="003D6758"/>
    <w:rsid w:val="003D72BC"/>
    <w:rsid w:val="003D7BDF"/>
    <w:rsid w:val="003E1453"/>
    <w:rsid w:val="003E1F5F"/>
    <w:rsid w:val="003E2771"/>
    <w:rsid w:val="003E3451"/>
    <w:rsid w:val="003E3BB0"/>
    <w:rsid w:val="003E4C3D"/>
    <w:rsid w:val="003E6ECB"/>
    <w:rsid w:val="003E76B0"/>
    <w:rsid w:val="003F10B7"/>
    <w:rsid w:val="003F1A46"/>
    <w:rsid w:val="003F2EA9"/>
    <w:rsid w:val="003F322B"/>
    <w:rsid w:val="003F33C2"/>
    <w:rsid w:val="003F371B"/>
    <w:rsid w:val="003F4424"/>
    <w:rsid w:val="003F5EF5"/>
    <w:rsid w:val="003F634B"/>
    <w:rsid w:val="003F69BD"/>
    <w:rsid w:val="003F7A80"/>
    <w:rsid w:val="00400CA0"/>
    <w:rsid w:val="00401B97"/>
    <w:rsid w:val="004020C3"/>
    <w:rsid w:val="00402D4C"/>
    <w:rsid w:val="0040412A"/>
    <w:rsid w:val="00404382"/>
    <w:rsid w:val="0040531D"/>
    <w:rsid w:val="0040608F"/>
    <w:rsid w:val="00410306"/>
    <w:rsid w:val="004108BE"/>
    <w:rsid w:val="00410901"/>
    <w:rsid w:val="00410CB6"/>
    <w:rsid w:val="0041103F"/>
    <w:rsid w:val="00412301"/>
    <w:rsid w:val="00412847"/>
    <w:rsid w:val="00412D02"/>
    <w:rsid w:val="004137BC"/>
    <w:rsid w:val="00414024"/>
    <w:rsid w:val="00415716"/>
    <w:rsid w:val="00415F19"/>
    <w:rsid w:val="004160D0"/>
    <w:rsid w:val="00416646"/>
    <w:rsid w:val="004207E6"/>
    <w:rsid w:val="00421206"/>
    <w:rsid w:val="004236C5"/>
    <w:rsid w:val="00424BD0"/>
    <w:rsid w:val="00424C77"/>
    <w:rsid w:val="00424EB3"/>
    <w:rsid w:val="00425A52"/>
    <w:rsid w:val="00426C6E"/>
    <w:rsid w:val="00431670"/>
    <w:rsid w:val="00431E83"/>
    <w:rsid w:val="00433333"/>
    <w:rsid w:val="0043371A"/>
    <w:rsid w:val="00434082"/>
    <w:rsid w:val="004341AB"/>
    <w:rsid w:val="004352BD"/>
    <w:rsid w:val="004355BF"/>
    <w:rsid w:val="004365B8"/>
    <w:rsid w:val="0043668A"/>
    <w:rsid w:val="00436861"/>
    <w:rsid w:val="004374AD"/>
    <w:rsid w:val="0044145C"/>
    <w:rsid w:val="00441743"/>
    <w:rsid w:val="00441CBF"/>
    <w:rsid w:val="00441EA1"/>
    <w:rsid w:val="004421FD"/>
    <w:rsid w:val="00442C23"/>
    <w:rsid w:val="00442EE1"/>
    <w:rsid w:val="004434B5"/>
    <w:rsid w:val="00444CF2"/>
    <w:rsid w:val="00445058"/>
    <w:rsid w:val="00447AE1"/>
    <w:rsid w:val="004501B9"/>
    <w:rsid w:val="004503D6"/>
    <w:rsid w:val="00450C07"/>
    <w:rsid w:val="0045224D"/>
    <w:rsid w:val="0045348A"/>
    <w:rsid w:val="004543B4"/>
    <w:rsid w:val="004566F3"/>
    <w:rsid w:val="0046169A"/>
    <w:rsid w:val="004617C7"/>
    <w:rsid w:val="00461832"/>
    <w:rsid w:val="004622BE"/>
    <w:rsid w:val="004625BB"/>
    <w:rsid w:val="00462CBD"/>
    <w:rsid w:val="00462CF4"/>
    <w:rsid w:val="00465032"/>
    <w:rsid w:val="004651FB"/>
    <w:rsid w:val="0046530F"/>
    <w:rsid w:val="004657C2"/>
    <w:rsid w:val="00466545"/>
    <w:rsid w:val="00467BA0"/>
    <w:rsid w:val="00470B8D"/>
    <w:rsid w:val="00470CDC"/>
    <w:rsid w:val="0047135F"/>
    <w:rsid w:val="0047160F"/>
    <w:rsid w:val="00473114"/>
    <w:rsid w:val="004760C0"/>
    <w:rsid w:val="00476155"/>
    <w:rsid w:val="004766DE"/>
    <w:rsid w:val="00476BB0"/>
    <w:rsid w:val="0048143B"/>
    <w:rsid w:val="00481F16"/>
    <w:rsid w:val="00482E97"/>
    <w:rsid w:val="0048541A"/>
    <w:rsid w:val="00486608"/>
    <w:rsid w:val="004904C0"/>
    <w:rsid w:val="00490D5B"/>
    <w:rsid w:val="004934D4"/>
    <w:rsid w:val="004938B9"/>
    <w:rsid w:val="00494E5C"/>
    <w:rsid w:val="004975E3"/>
    <w:rsid w:val="00497E70"/>
    <w:rsid w:val="004A059F"/>
    <w:rsid w:val="004A0923"/>
    <w:rsid w:val="004A11D4"/>
    <w:rsid w:val="004A1721"/>
    <w:rsid w:val="004A1A05"/>
    <w:rsid w:val="004A1C93"/>
    <w:rsid w:val="004A2189"/>
    <w:rsid w:val="004A3619"/>
    <w:rsid w:val="004A3764"/>
    <w:rsid w:val="004A4216"/>
    <w:rsid w:val="004A4538"/>
    <w:rsid w:val="004A4EBA"/>
    <w:rsid w:val="004A4F45"/>
    <w:rsid w:val="004A5E18"/>
    <w:rsid w:val="004A64D6"/>
    <w:rsid w:val="004A669C"/>
    <w:rsid w:val="004A70E3"/>
    <w:rsid w:val="004A7506"/>
    <w:rsid w:val="004B11CD"/>
    <w:rsid w:val="004B1B10"/>
    <w:rsid w:val="004B2610"/>
    <w:rsid w:val="004B42EE"/>
    <w:rsid w:val="004B5041"/>
    <w:rsid w:val="004B6B20"/>
    <w:rsid w:val="004B6CC9"/>
    <w:rsid w:val="004B7278"/>
    <w:rsid w:val="004C053B"/>
    <w:rsid w:val="004C0789"/>
    <w:rsid w:val="004C1CB2"/>
    <w:rsid w:val="004C216A"/>
    <w:rsid w:val="004C3892"/>
    <w:rsid w:val="004C404B"/>
    <w:rsid w:val="004C475D"/>
    <w:rsid w:val="004C5183"/>
    <w:rsid w:val="004C5F1B"/>
    <w:rsid w:val="004C6073"/>
    <w:rsid w:val="004C6279"/>
    <w:rsid w:val="004C683C"/>
    <w:rsid w:val="004C7014"/>
    <w:rsid w:val="004C7724"/>
    <w:rsid w:val="004C7982"/>
    <w:rsid w:val="004C7984"/>
    <w:rsid w:val="004C7CEE"/>
    <w:rsid w:val="004D0585"/>
    <w:rsid w:val="004D1F0D"/>
    <w:rsid w:val="004D21A0"/>
    <w:rsid w:val="004D2217"/>
    <w:rsid w:val="004D2C03"/>
    <w:rsid w:val="004D3621"/>
    <w:rsid w:val="004D3CB2"/>
    <w:rsid w:val="004D58CE"/>
    <w:rsid w:val="004D58FC"/>
    <w:rsid w:val="004D5D94"/>
    <w:rsid w:val="004D6261"/>
    <w:rsid w:val="004D6AFA"/>
    <w:rsid w:val="004D708C"/>
    <w:rsid w:val="004E05CB"/>
    <w:rsid w:val="004E10A3"/>
    <w:rsid w:val="004E1315"/>
    <w:rsid w:val="004E1CF3"/>
    <w:rsid w:val="004E33DF"/>
    <w:rsid w:val="004E38C7"/>
    <w:rsid w:val="004E3B1D"/>
    <w:rsid w:val="004E4CE5"/>
    <w:rsid w:val="004E5653"/>
    <w:rsid w:val="004E69F3"/>
    <w:rsid w:val="004F12C0"/>
    <w:rsid w:val="004F2263"/>
    <w:rsid w:val="004F37E8"/>
    <w:rsid w:val="004F5586"/>
    <w:rsid w:val="004F5A53"/>
    <w:rsid w:val="004F6577"/>
    <w:rsid w:val="004F70B1"/>
    <w:rsid w:val="004F7461"/>
    <w:rsid w:val="004F7C4D"/>
    <w:rsid w:val="00500EAC"/>
    <w:rsid w:val="00500FD6"/>
    <w:rsid w:val="005020C0"/>
    <w:rsid w:val="005024D3"/>
    <w:rsid w:val="0050299E"/>
    <w:rsid w:val="00502B1C"/>
    <w:rsid w:val="00502BCF"/>
    <w:rsid w:val="00502C8E"/>
    <w:rsid w:val="005047A6"/>
    <w:rsid w:val="00504909"/>
    <w:rsid w:val="00505473"/>
    <w:rsid w:val="00506405"/>
    <w:rsid w:val="00507EB7"/>
    <w:rsid w:val="00510081"/>
    <w:rsid w:val="00510755"/>
    <w:rsid w:val="0051150D"/>
    <w:rsid w:val="005122B6"/>
    <w:rsid w:val="00512E2A"/>
    <w:rsid w:val="00514D04"/>
    <w:rsid w:val="0051564D"/>
    <w:rsid w:val="005158B7"/>
    <w:rsid w:val="005166D7"/>
    <w:rsid w:val="00516D8A"/>
    <w:rsid w:val="00517547"/>
    <w:rsid w:val="00517CED"/>
    <w:rsid w:val="005202E7"/>
    <w:rsid w:val="00520A48"/>
    <w:rsid w:val="00521293"/>
    <w:rsid w:val="005217FB"/>
    <w:rsid w:val="00522680"/>
    <w:rsid w:val="00522B3F"/>
    <w:rsid w:val="005238B2"/>
    <w:rsid w:val="00523982"/>
    <w:rsid w:val="00524C88"/>
    <w:rsid w:val="00524DF7"/>
    <w:rsid w:val="00525087"/>
    <w:rsid w:val="00532C22"/>
    <w:rsid w:val="00534C87"/>
    <w:rsid w:val="0053574E"/>
    <w:rsid w:val="00535CA5"/>
    <w:rsid w:val="00536AA3"/>
    <w:rsid w:val="00536F8B"/>
    <w:rsid w:val="00537B1F"/>
    <w:rsid w:val="0054120D"/>
    <w:rsid w:val="00543526"/>
    <w:rsid w:val="00545708"/>
    <w:rsid w:val="005462B2"/>
    <w:rsid w:val="00546625"/>
    <w:rsid w:val="0055031D"/>
    <w:rsid w:val="005505B1"/>
    <w:rsid w:val="00550A28"/>
    <w:rsid w:val="0055542C"/>
    <w:rsid w:val="00555C91"/>
    <w:rsid w:val="00555E2D"/>
    <w:rsid w:val="00556974"/>
    <w:rsid w:val="00557B6A"/>
    <w:rsid w:val="00560C87"/>
    <w:rsid w:val="00561EF7"/>
    <w:rsid w:val="00563553"/>
    <w:rsid w:val="005660B3"/>
    <w:rsid w:val="00566885"/>
    <w:rsid w:val="005676FB"/>
    <w:rsid w:val="005705A7"/>
    <w:rsid w:val="00571C0F"/>
    <w:rsid w:val="00572DF2"/>
    <w:rsid w:val="005738C3"/>
    <w:rsid w:val="00573C22"/>
    <w:rsid w:val="00573CE5"/>
    <w:rsid w:val="00573F59"/>
    <w:rsid w:val="00574060"/>
    <w:rsid w:val="005751CC"/>
    <w:rsid w:val="0057554B"/>
    <w:rsid w:val="00575B4F"/>
    <w:rsid w:val="00576912"/>
    <w:rsid w:val="00576A35"/>
    <w:rsid w:val="00580A64"/>
    <w:rsid w:val="00581A11"/>
    <w:rsid w:val="00581F9B"/>
    <w:rsid w:val="00582946"/>
    <w:rsid w:val="00582976"/>
    <w:rsid w:val="00583C21"/>
    <w:rsid w:val="00583E24"/>
    <w:rsid w:val="0058492A"/>
    <w:rsid w:val="00584A26"/>
    <w:rsid w:val="005859FE"/>
    <w:rsid w:val="00585BF5"/>
    <w:rsid w:val="00585E72"/>
    <w:rsid w:val="00586251"/>
    <w:rsid w:val="005865F4"/>
    <w:rsid w:val="00586DBE"/>
    <w:rsid w:val="005870DC"/>
    <w:rsid w:val="005873D7"/>
    <w:rsid w:val="0058764B"/>
    <w:rsid w:val="00590A96"/>
    <w:rsid w:val="005928D4"/>
    <w:rsid w:val="0059401D"/>
    <w:rsid w:val="00594781"/>
    <w:rsid w:val="005956EC"/>
    <w:rsid w:val="005958BE"/>
    <w:rsid w:val="005970C3"/>
    <w:rsid w:val="00597343"/>
    <w:rsid w:val="00597375"/>
    <w:rsid w:val="00597EFE"/>
    <w:rsid w:val="005A19E1"/>
    <w:rsid w:val="005A1FD1"/>
    <w:rsid w:val="005A2BD6"/>
    <w:rsid w:val="005A3C72"/>
    <w:rsid w:val="005A3C75"/>
    <w:rsid w:val="005A618B"/>
    <w:rsid w:val="005A61A8"/>
    <w:rsid w:val="005A7E36"/>
    <w:rsid w:val="005B0B2C"/>
    <w:rsid w:val="005B1A2F"/>
    <w:rsid w:val="005B2095"/>
    <w:rsid w:val="005B551C"/>
    <w:rsid w:val="005B5BA0"/>
    <w:rsid w:val="005C0C79"/>
    <w:rsid w:val="005C10EC"/>
    <w:rsid w:val="005C259D"/>
    <w:rsid w:val="005C25F3"/>
    <w:rsid w:val="005C2E6A"/>
    <w:rsid w:val="005C3704"/>
    <w:rsid w:val="005C59CC"/>
    <w:rsid w:val="005C6D90"/>
    <w:rsid w:val="005C6EAF"/>
    <w:rsid w:val="005D0799"/>
    <w:rsid w:val="005D17F7"/>
    <w:rsid w:val="005D1F5A"/>
    <w:rsid w:val="005D412A"/>
    <w:rsid w:val="005D4499"/>
    <w:rsid w:val="005D44AA"/>
    <w:rsid w:val="005D4CDE"/>
    <w:rsid w:val="005D4DE7"/>
    <w:rsid w:val="005D5332"/>
    <w:rsid w:val="005D587D"/>
    <w:rsid w:val="005D7093"/>
    <w:rsid w:val="005E0E53"/>
    <w:rsid w:val="005E338F"/>
    <w:rsid w:val="005E37EF"/>
    <w:rsid w:val="005E3862"/>
    <w:rsid w:val="005E3B1B"/>
    <w:rsid w:val="005E445B"/>
    <w:rsid w:val="005E44AE"/>
    <w:rsid w:val="005E468A"/>
    <w:rsid w:val="005E62B9"/>
    <w:rsid w:val="005E62BF"/>
    <w:rsid w:val="005F0296"/>
    <w:rsid w:val="005F0CEE"/>
    <w:rsid w:val="005F1E22"/>
    <w:rsid w:val="005F3632"/>
    <w:rsid w:val="005F3875"/>
    <w:rsid w:val="005F5B0C"/>
    <w:rsid w:val="005F6329"/>
    <w:rsid w:val="005F7345"/>
    <w:rsid w:val="00601259"/>
    <w:rsid w:val="00603229"/>
    <w:rsid w:val="00603AE5"/>
    <w:rsid w:val="00605346"/>
    <w:rsid w:val="006068BB"/>
    <w:rsid w:val="0060796B"/>
    <w:rsid w:val="00607FEB"/>
    <w:rsid w:val="00610E7F"/>
    <w:rsid w:val="006112EE"/>
    <w:rsid w:val="00611FFD"/>
    <w:rsid w:val="00612AF1"/>
    <w:rsid w:val="00615191"/>
    <w:rsid w:val="006151C3"/>
    <w:rsid w:val="0061588C"/>
    <w:rsid w:val="00615DFF"/>
    <w:rsid w:val="00617516"/>
    <w:rsid w:val="00617652"/>
    <w:rsid w:val="0061793B"/>
    <w:rsid w:val="00617ACB"/>
    <w:rsid w:val="00620610"/>
    <w:rsid w:val="00620AAA"/>
    <w:rsid w:val="00621E90"/>
    <w:rsid w:val="00621F4A"/>
    <w:rsid w:val="006235EE"/>
    <w:rsid w:val="006237D1"/>
    <w:rsid w:val="00623BFA"/>
    <w:rsid w:val="00623DFB"/>
    <w:rsid w:val="00624206"/>
    <w:rsid w:val="00625508"/>
    <w:rsid w:val="00625539"/>
    <w:rsid w:val="00625B7F"/>
    <w:rsid w:val="00625C14"/>
    <w:rsid w:val="00627088"/>
    <w:rsid w:val="00627F6E"/>
    <w:rsid w:val="00631270"/>
    <w:rsid w:val="00633F9F"/>
    <w:rsid w:val="006345B0"/>
    <w:rsid w:val="006366E6"/>
    <w:rsid w:val="00637D0D"/>
    <w:rsid w:val="0064065A"/>
    <w:rsid w:val="00641D3C"/>
    <w:rsid w:val="00642977"/>
    <w:rsid w:val="00642F9D"/>
    <w:rsid w:val="0064310A"/>
    <w:rsid w:val="00643CDF"/>
    <w:rsid w:val="00645E45"/>
    <w:rsid w:val="006462F6"/>
    <w:rsid w:val="00646DFA"/>
    <w:rsid w:val="006475B7"/>
    <w:rsid w:val="00647736"/>
    <w:rsid w:val="00647F7E"/>
    <w:rsid w:val="0065073D"/>
    <w:rsid w:val="00651603"/>
    <w:rsid w:val="00653501"/>
    <w:rsid w:val="006541E1"/>
    <w:rsid w:val="00655270"/>
    <w:rsid w:val="00655DD5"/>
    <w:rsid w:val="00656592"/>
    <w:rsid w:val="006601C8"/>
    <w:rsid w:val="00660CBA"/>
    <w:rsid w:val="006611E2"/>
    <w:rsid w:val="00661280"/>
    <w:rsid w:val="00661728"/>
    <w:rsid w:val="00661E3A"/>
    <w:rsid w:val="0066283F"/>
    <w:rsid w:val="00663D1D"/>
    <w:rsid w:val="00665312"/>
    <w:rsid w:val="006654BD"/>
    <w:rsid w:val="006701B0"/>
    <w:rsid w:val="006704D2"/>
    <w:rsid w:val="00670A79"/>
    <w:rsid w:val="00671735"/>
    <w:rsid w:val="00671CEA"/>
    <w:rsid w:val="00673ED8"/>
    <w:rsid w:val="0067425D"/>
    <w:rsid w:val="00674603"/>
    <w:rsid w:val="00674B28"/>
    <w:rsid w:val="00680B49"/>
    <w:rsid w:val="00681056"/>
    <w:rsid w:val="00681286"/>
    <w:rsid w:val="006812C6"/>
    <w:rsid w:val="00682202"/>
    <w:rsid w:val="00682477"/>
    <w:rsid w:val="00682C1B"/>
    <w:rsid w:val="0068755A"/>
    <w:rsid w:val="00687A6A"/>
    <w:rsid w:val="00687ED3"/>
    <w:rsid w:val="00690AFF"/>
    <w:rsid w:val="00693258"/>
    <w:rsid w:val="00693E8C"/>
    <w:rsid w:val="00695C09"/>
    <w:rsid w:val="006967B6"/>
    <w:rsid w:val="00697E98"/>
    <w:rsid w:val="006A1E1B"/>
    <w:rsid w:val="006A2DF7"/>
    <w:rsid w:val="006A32CF"/>
    <w:rsid w:val="006A4E51"/>
    <w:rsid w:val="006A5BBE"/>
    <w:rsid w:val="006A5F62"/>
    <w:rsid w:val="006A5FB3"/>
    <w:rsid w:val="006A78AB"/>
    <w:rsid w:val="006B0AB6"/>
    <w:rsid w:val="006B2CD9"/>
    <w:rsid w:val="006B4039"/>
    <w:rsid w:val="006B439B"/>
    <w:rsid w:val="006B5F6C"/>
    <w:rsid w:val="006B6289"/>
    <w:rsid w:val="006B65FD"/>
    <w:rsid w:val="006C1645"/>
    <w:rsid w:val="006C21B2"/>
    <w:rsid w:val="006C2A3F"/>
    <w:rsid w:val="006C2FBE"/>
    <w:rsid w:val="006C338C"/>
    <w:rsid w:val="006C3643"/>
    <w:rsid w:val="006C3A5C"/>
    <w:rsid w:val="006C4B9C"/>
    <w:rsid w:val="006C5DFB"/>
    <w:rsid w:val="006C64BF"/>
    <w:rsid w:val="006C7B18"/>
    <w:rsid w:val="006D02AE"/>
    <w:rsid w:val="006D1C37"/>
    <w:rsid w:val="006D4822"/>
    <w:rsid w:val="006D6A1D"/>
    <w:rsid w:val="006D7342"/>
    <w:rsid w:val="006D7EC0"/>
    <w:rsid w:val="006E04FC"/>
    <w:rsid w:val="006E1DE0"/>
    <w:rsid w:val="006E28BB"/>
    <w:rsid w:val="006E2C56"/>
    <w:rsid w:val="006E553C"/>
    <w:rsid w:val="006E688D"/>
    <w:rsid w:val="006E71A6"/>
    <w:rsid w:val="006F0027"/>
    <w:rsid w:val="006F003A"/>
    <w:rsid w:val="006F04E1"/>
    <w:rsid w:val="006F0B06"/>
    <w:rsid w:val="006F0F02"/>
    <w:rsid w:val="006F17EF"/>
    <w:rsid w:val="006F2088"/>
    <w:rsid w:val="006F2E76"/>
    <w:rsid w:val="006F3887"/>
    <w:rsid w:val="006F3D84"/>
    <w:rsid w:val="006F4BE1"/>
    <w:rsid w:val="006F546E"/>
    <w:rsid w:val="006F5AC7"/>
    <w:rsid w:val="006F6120"/>
    <w:rsid w:val="00701D8E"/>
    <w:rsid w:val="007042D1"/>
    <w:rsid w:val="00704CB7"/>
    <w:rsid w:val="00704EE8"/>
    <w:rsid w:val="007052E2"/>
    <w:rsid w:val="007053B9"/>
    <w:rsid w:val="00705892"/>
    <w:rsid w:val="007059AD"/>
    <w:rsid w:val="00705CA0"/>
    <w:rsid w:val="00707886"/>
    <w:rsid w:val="00707AA0"/>
    <w:rsid w:val="00710E31"/>
    <w:rsid w:val="007119D2"/>
    <w:rsid w:val="00711A0F"/>
    <w:rsid w:val="00712D70"/>
    <w:rsid w:val="007133A2"/>
    <w:rsid w:val="00713773"/>
    <w:rsid w:val="00714BC9"/>
    <w:rsid w:val="00714CE9"/>
    <w:rsid w:val="007154C8"/>
    <w:rsid w:val="0071724D"/>
    <w:rsid w:val="00720FB3"/>
    <w:rsid w:val="00721B61"/>
    <w:rsid w:val="00724920"/>
    <w:rsid w:val="0072561A"/>
    <w:rsid w:val="007263EF"/>
    <w:rsid w:val="007267EF"/>
    <w:rsid w:val="00727017"/>
    <w:rsid w:val="007271C1"/>
    <w:rsid w:val="00727380"/>
    <w:rsid w:val="00727F11"/>
    <w:rsid w:val="0073244E"/>
    <w:rsid w:val="007347F4"/>
    <w:rsid w:val="00735AA7"/>
    <w:rsid w:val="00735C6F"/>
    <w:rsid w:val="00736303"/>
    <w:rsid w:val="00736648"/>
    <w:rsid w:val="00737CF0"/>
    <w:rsid w:val="00737EDF"/>
    <w:rsid w:val="00741B3D"/>
    <w:rsid w:val="00743173"/>
    <w:rsid w:val="00743D35"/>
    <w:rsid w:val="00744D59"/>
    <w:rsid w:val="00745278"/>
    <w:rsid w:val="00747924"/>
    <w:rsid w:val="00747C9F"/>
    <w:rsid w:val="007501BF"/>
    <w:rsid w:val="007532E3"/>
    <w:rsid w:val="007556A5"/>
    <w:rsid w:val="00756591"/>
    <w:rsid w:val="00756E3D"/>
    <w:rsid w:val="007574F9"/>
    <w:rsid w:val="0076056E"/>
    <w:rsid w:val="007608DA"/>
    <w:rsid w:val="007613BB"/>
    <w:rsid w:val="00762515"/>
    <w:rsid w:val="0076464A"/>
    <w:rsid w:val="00765035"/>
    <w:rsid w:val="00765A05"/>
    <w:rsid w:val="00766592"/>
    <w:rsid w:val="00767820"/>
    <w:rsid w:val="007708B9"/>
    <w:rsid w:val="00771053"/>
    <w:rsid w:val="00771311"/>
    <w:rsid w:val="0077135B"/>
    <w:rsid w:val="007745BC"/>
    <w:rsid w:val="007750DD"/>
    <w:rsid w:val="007756AF"/>
    <w:rsid w:val="00776F7D"/>
    <w:rsid w:val="00780CBB"/>
    <w:rsid w:val="0078345C"/>
    <w:rsid w:val="00784CA8"/>
    <w:rsid w:val="00785F97"/>
    <w:rsid w:val="0078690B"/>
    <w:rsid w:val="0078795D"/>
    <w:rsid w:val="0079017C"/>
    <w:rsid w:val="00790E09"/>
    <w:rsid w:val="00792C49"/>
    <w:rsid w:val="00792DA6"/>
    <w:rsid w:val="00793CA3"/>
    <w:rsid w:val="0079559A"/>
    <w:rsid w:val="007969C4"/>
    <w:rsid w:val="00797D2D"/>
    <w:rsid w:val="007A1B2E"/>
    <w:rsid w:val="007A1B45"/>
    <w:rsid w:val="007A323B"/>
    <w:rsid w:val="007A3558"/>
    <w:rsid w:val="007A4865"/>
    <w:rsid w:val="007A48BD"/>
    <w:rsid w:val="007A5D34"/>
    <w:rsid w:val="007A70A8"/>
    <w:rsid w:val="007A74CC"/>
    <w:rsid w:val="007A79B4"/>
    <w:rsid w:val="007A79C8"/>
    <w:rsid w:val="007A7FB5"/>
    <w:rsid w:val="007B0625"/>
    <w:rsid w:val="007B083B"/>
    <w:rsid w:val="007B0882"/>
    <w:rsid w:val="007B1689"/>
    <w:rsid w:val="007B31BC"/>
    <w:rsid w:val="007B4F9D"/>
    <w:rsid w:val="007B5898"/>
    <w:rsid w:val="007B744C"/>
    <w:rsid w:val="007B78D9"/>
    <w:rsid w:val="007C2C3A"/>
    <w:rsid w:val="007C3281"/>
    <w:rsid w:val="007C34EA"/>
    <w:rsid w:val="007C3B4C"/>
    <w:rsid w:val="007C3E10"/>
    <w:rsid w:val="007C4C1B"/>
    <w:rsid w:val="007C56B9"/>
    <w:rsid w:val="007C6645"/>
    <w:rsid w:val="007C6769"/>
    <w:rsid w:val="007C6F1B"/>
    <w:rsid w:val="007D139E"/>
    <w:rsid w:val="007D2D74"/>
    <w:rsid w:val="007D5835"/>
    <w:rsid w:val="007D593F"/>
    <w:rsid w:val="007D5D9F"/>
    <w:rsid w:val="007D69DE"/>
    <w:rsid w:val="007D7790"/>
    <w:rsid w:val="007E0332"/>
    <w:rsid w:val="007E1169"/>
    <w:rsid w:val="007E12D3"/>
    <w:rsid w:val="007E1E6A"/>
    <w:rsid w:val="007E5214"/>
    <w:rsid w:val="007E5E63"/>
    <w:rsid w:val="007F0393"/>
    <w:rsid w:val="007F1512"/>
    <w:rsid w:val="007F1601"/>
    <w:rsid w:val="007F1EA5"/>
    <w:rsid w:val="007F2B9A"/>
    <w:rsid w:val="007F3FF2"/>
    <w:rsid w:val="007F5A5F"/>
    <w:rsid w:val="007F62F4"/>
    <w:rsid w:val="007F63B8"/>
    <w:rsid w:val="007F67D4"/>
    <w:rsid w:val="007F7161"/>
    <w:rsid w:val="007F7423"/>
    <w:rsid w:val="00800232"/>
    <w:rsid w:val="008007A0"/>
    <w:rsid w:val="00800A52"/>
    <w:rsid w:val="00800E2D"/>
    <w:rsid w:val="00801246"/>
    <w:rsid w:val="00801367"/>
    <w:rsid w:val="00801556"/>
    <w:rsid w:val="00801AC7"/>
    <w:rsid w:val="00802088"/>
    <w:rsid w:val="00802169"/>
    <w:rsid w:val="0080284B"/>
    <w:rsid w:val="00804CEC"/>
    <w:rsid w:val="00805D3B"/>
    <w:rsid w:val="0081075C"/>
    <w:rsid w:val="008117F8"/>
    <w:rsid w:val="00813F10"/>
    <w:rsid w:val="00816891"/>
    <w:rsid w:val="008169F0"/>
    <w:rsid w:val="00816BB5"/>
    <w:rsid w:val="00816E8C"/>
    <w:rsid w:val="00817AF0"/>
    <w:rsid w:val="00820F87"/>
    <w:rsid w:val="00821004"/>
    <w:rsid w:val="00821936"/>
    <w:rsid w:val="00821D9B"/>
    <w:rsid w:val="0082379D"/>
    <w:rsid w:val="00824289"/>
    <w:rsid w:val="008255AF"/>
    <w:rsid w:val="00825C1F"/>
    <w:rsid w:val="00832517"/>
    <w:rsid w:val="0083260F"/>
    <w:rsid w:val="008348C7"/>
    <w:rsid w:val="00834A73"/>
    <w:rsid w:val="00835F59"/>
    <w:rsid w:val="008368C5"/>
    <w:rsid w:val="00837FE4"/>
    <w:rsid w:val="00840E98"/>
    <w:rsid w:val="008414BE"/>
    <w:rsid w:val="00842BA2"/>
    <w:rsid w:val="00842E60"/>
    <w:rsid w:val="00844BC7"/>
    <w:rsid w:val="008451FD"/>
    <w:rsid w:val="00845B38"/>
    <w:rsid w:val="00845FB3"/>
    <w:rsid w:val="00846F17"/>
    <w:rsid w:val="008470F7"/>
    <w:rsid w:val="008519D9"/>
    <w:rsid w:val="0085204C"/>
    <w:rsid w:val="008543C8"/>
    <w:rsid w:val="00854B79"/>
    <w:rsid w:val="008551CA"/>
    <w:rsid w:val="00855EE0"/>
    <w:rsid w:val="008563EC"/>
    <w:rsid w:val="0085712C"/>
    <w:rsid w:val="008572AA"/>
    <w:rsid w:val="0085745B"/>
    <w:rsid w:val="008576C3"/>
    <w:rsid w:val="00860204"/>
    <w:rsid w:val="00862E10"/>
    <w:rsid w:val="0086335F"/>
    <w:rsid w:val="00863C0A"/>
    <w:rsid w:val="008641D1"/>
    <w:rsid w:val="00864838"/>
    <w:rsid w:val="00870B8D"/>
    <w:rsid w:val="00870EBF"/>
    <w:rsid w:val="008721DD"/>
    <w:rsid w:val="008723F5"/>
    <w:rsid w:val="00872580"/>
    <w:rsid w:val="008731E4"/>
    <w:rsid w:val="008736E1"/>
    <w:rsid w:val="0087379A"/>
    <w:rsid w:val="0087398F"/>
    <w:rsid w:val="00874B1B"/>
    <w:rsid w:val="00875BBB"/>
    <w:rsid w:val="008761A4"/>
    <w:rsid w:val="00876A49"/>
    <w:rsid w:val="00877F74"/>
    <w:rsid w:val="00880BF7"/>
    <w:rsid w:val="008819B7"/>
    <w:rsid w:val="008829AF"/>
    <w:rsid w:val="008829FE"/>
    <w:rsid w:val="0088498D"/>
    <w:rsid w:val="00886361"/>
    <w:rsid w:val="00886407"/>
    <w:rsid w:val="00891471"/>
    <w:rsid w:val="00891B71"/>
    <w:rsid w:val="00891D05"/>
    <w:rsid w:val="0089207B"/>
    <w:rsid w:val="0089216F"/>
    <w:rsid w:val="00892172"/>
    <w:rsid w:val="008934BD"/>
    <w:rsid w:val="00894FA7"/>
    <w:rsid w:val="008968A1"/>
    <w:rsid w:val="00897049"/>
    <w:rsid w:val="00897B96"/>
    <w:rsid w:val="00897DB3"/>
    <w:rsid w:val="00897FFA"/>
    <w:rsid w:val="008A06EF"/>
    <w:rsid w:val="008A1004"/>
    <w:rsid w:val="008A17A1"/>
    <w:rsid w:val="008A2604"/>
    <w:rsid w:val="008A295F"/>
    <w:rsid w:val="008A3606"/>
    <w:rsid w:val="008A5860"/>
    <w:rsid w:val="008A70C0"/>
    <w:rsid w:val="008A7470"/>
    <w:rsid w:val="008B0968"/>
    <w:rsid w:val="008B1A11"/>
    <w:rsid w:val="008B320A"/>
    <w:rsid w:val="008B3EB9"/>
    <w:rsid w:val="008B4587"/>
    <w:rsid w:val="008B4671"/>
    <w:rsid w:val="008B53D1"/>
    <w:rsid w:val="008B659C"/>
    <w:rsid w:val="008B6EE9"/>
    <w:rsid w:val="008B700E"/>
    <w:rsid w:val="008C03B1"/>
    <w:rsid w:val="008C057A"/>
    <w:rsid w:val="008C06C6"/>
    <w:rsid w:val="008C0A49"/>
    <w:rsid w:val="008C20A5"/>
    <w:rsid w:val="008C3FBE"/>
    <w:rsid w:val="008C478E"/>
    <w:rsid w:val="008C4F80"/>
    <w:rsid w:val="008C574D"/>
    <w:rsid w:val="008C68E9"/>
    <w:rsid w:val="008C7E94"/>
    <w:rsid w:val="008D12E9"/>
    <w:rsid w:val="008D3531"/>
    <w:rsid w:val="008D4DC1"/>
    <w:rsid w:val="008D7465"/>
    <w:rsid w:val="008E0B0D"/>
    <w:rsid w:val="008E0E63"/>
    <w:rsid w:val="008E0F57"/>
    <w:rsid w:val="008E28C5"/>
    <w:rsid w:val="008E3BD1"/>
    <w:rsid w:val="008E4E56"/>
    <w:rsid w:val="008E522B"/>
    <w:rsid w:val="008E5BC4"/>
    <w:rsid w:val="008F225A"/>
    <w:rsid w:val="008F2CBA"/>
    <w:rsid w:val="008F3E98"/>
    <w:rsid w:val="008F3F5A"/>
    <w:rsid w:val="008F41BD"/>
    <w:rsid w:val="008F4818"/>
    <w:rsid w:val="008F5675"/>
    <w:rsid w:val="008F6087"/>
    <w:rsid w:val="008F69E6"/>
    <w:rsid w:val="008F768B"/>
    <w:rsid w:val="00900F78"/>
    <w:rsid w:val="00903D14"/>
    <w:rsid w:val="00904BDD"/>
    <w:rsid w:val="009050AF"/>
    <w:rsid w:val="0090606C"/>
    <w:rsid w:val="00906FFE"/>
    <w:rsid w:val="00911D5E"/>
    <w:rsid w:val="009141D2"/>
    <w:rsid w:val="00914639"/>
    <w:rsid w:val="009151B7"/>
    <w:rsid w:val="00915857"/>
    <w:rsid w:val="009169F3"/>
    <w:rsid w:val="009206A0"/>
    <w:rsid w:val="00921D86"/>
    <w:rsid w:val="00924D01"/>
    <w:rsid w:val="00925C0B"/>
    <w:rsid w:val="0092718D"/>
    <w:rsid w:val="009273AB"/>
    <w:rsid w:val="00927662"/>
    <w:rsid w:val="009277BC"/>
    <w:rsid w:val="009277E5"/>
    <w:rsid w:val="0093003B"/>
    <w:rsid w:val="00930AD9"/>
    <w:rsid w:val="00930D5C"/>
    <w:rsid w:val="009319F3"/>
    <w:rsid w:val="00933EF2"/>
    <w:rsid w:val="00935E93"/>
    <w:rsid w:val="0093637C"/>
    <w:rsid w:val="00936CE4"/>
    <w:rsid w:val="0093715E"/>
    <w:rsid w:val="00937661"/>
    <w:rsid w:val="00937A2A"/>
    <w:rsid w:val="00940E2E"/>
    <w:rsid w:val="009411D0"/>
    <w:rsid w:val="00941BB4"/>
    <w:rsid w:val="00941D46"/>
    <w:rsid w:val="009426EE"/>
    <w:rsid w:val="00942DA5"/>
    <w:rsid w:val="0094331B"/>
    <w:rsid w:val="009434A5"/>
    <w:rsid w:val="00943D17"/>
    <w:rsid w:val="00944DE6"/>
    <w:rsid w:val="00944E9E"/>
    <w:rsid w:val="009451FB"/>
    <w:rsid w:val="009470F5"/>
    <w:rsid w:val="00947862"/>
    <w:rsid w:val="00951396"/>
    <w:rsid w:val="0095267B"/>
    <w:rsid w:val="009527B1"/>
    <w:rsid w:val="00952F60"/>
    <w:rsid w:val="00954336"/>
    <w:rsid w:val="00960A0B"/>
    <w:rsid w:val="0096225E"/>
    <w:rsid w:val="009626FB"/>
    <w:rsid w:val="00962789"/>
    <w:rsid w:val="00962F90"/>
    <w:rsid w:val="00964106"/>
    <w:rsid w:val="0096519C"/>
    <w:rsid w:val="009675BD"/>
    <w:rsid w:val="0097056A"/>
    <w:rsid w:val="00971911"/>
    <w:rsid w:val="00971D47"/>
    <w:rsid w:val="0097204F"/>
    <w:rsid w:val="009722B1"/>
    <w:rsid w:val="00972620"/>
    <w:rsid w:val="009730AE"/>
    <w:rsid w:val="009730E1"/>
    <w:rsid w:val="00973487"/>
    <w:rsid w:val="00974326"/>
    <w:rsid w:val="00974396"/>
    <w:rsid w:val="009760A1"/>
    <w:rsid w:val="00977319"/>
    <w:rsid w:val="00977744"/>
    <w:rsid w:val="009800DF"/>
    <w:rsid w:val="0098051C"/>
    <w:rsid w:val="009805B2"/>
    <w:rsid w:val="00980F52"/>
    <w:rsid w:val="0098158B"/>
    <w:rsid w:val="00981A6A"/>
    <w:rsid w:val="00982BE1"/>
    <w:rsid w:val="00983E80"/>
    <w:rsid w:val="00986950"/>
    <w:rsid w:val="00986C91"/>
    <w:rsid w:val="00986F2E"/>
    <w:rsid w:val="00987166"/>
    <w:rsid w:val="00987555"/>
    <w:rsid w:val="009879DD"/>
    <w:rsid w:val="00987B85"/>
    <w:rsid w:val="0099076A"/>
    <w:rsid w:val="009917F4"/>
    <w:rsid w:val="00993698"/>
    <w:rsid w:val="0099482D"/>
    <w:rsid w:val="00995F2C"/>
    <w:rsid w:val="00996609"/>
    <w:rsid w:val="009966E2"/>
    <w:rsid w:val="00996A92"/>
    <w:rsid w:val="00997DCF"/>
    <w:rsid w:val="009A0841"/>
    <w:rsid w:val="009A085B"/>
    <w:rsid w:val="009A0C9C"/>
    <w:rsid w:val="009A161B"/>
    <w:rsid w:val="009A1B0A"/>
    <w:rsid w:val="009A1B96"/>
    <w:rsid w:val="009A2A4E"/>
    <w:rsid w:val="009A2BB2"/>
    <w:rsid w:val="009A3232"/>
    <w:rsid w:val="009A3A1C"/>
    <w:rsid w:val="009A3E58"/>
    <w:rsid w:val="009A3FDA"/>
    <w:rsid w:val="009A4118"/>
    <w:rsid w:val="009A5E9E"/>
    <w:rsid w:val="009A77C0"/>
    <w:rsid w:val="009B05A1"/>
    <w:rsid w:val="009B1A11"/>
    <w:rsid w:val="009B4421"/>
    <w:rsid w:val="009B55E2"/>
    <w:rsid w:val="009B5A05"/>
    <w:rsid w:val="009B60FF"/>
    <w:rsid w:val="009B6D1E"/>
    <w:rsid w:val="009B6E14"/>
    <w:rsid w:val="009B7307"/>
    <w:rsid w:val="009C06C9"/>
    <w:rsid w:val="009C33FD"/>
    <w:rsid w:val="009C6C2A"/>
    <w:rsid w:val="009C768B"/>
    <w:rsid w:val="009C7998"/>
    <w:rsid w:val="009C7BE5"/>
    <w:rsid w:val="009D2069"/>
    <w:rsid w:val="009D253F"/>
    <w:rsid w:val="009D43C3"/>
    <w:rsid w:val="009D45DA"/>
    <w:rsid w:val="009D5642"/>
    <w:rsid w:val="009D67F5"/>
    <w:rsid w:val="009D6893"/>
    <w:rsid w:val="009E0F1D"/>
    <w:rsid w:val="009E2F2A"/>
    <w:rsid w:val="009E3AFE"/>
    <w:rsid w:val="009E3C8E"/>
    <w:rsid w:val="009E4341"/>
    <w:rsid w:val="009E574E"/>
    <w:rsid w:val="009E5ACF"/>
    <w:rsid w:val="009E5BF4"/>
    <w:rsid w:val="009E737F"/>
    <w:rsid w:val="009F015D"/>
    <w:rsid w:val="009F095A"/>
    <w:rsid w:val="009F1BA4"/>
    <w:rsid w:val="009F33EC"/>
    <w:rsid w:val="009F3768"/>
    <w:rsid w:val="009F3915"/>
    <w:rsid w:val="009F764F"/>
    <w:rsid w:val="009F7E79"/>
    <w:rsid w:val="00A007A9"/>
    <w:rsid w:val="00A00915"/>
    <w:rsid w:val="00A0096D"/>
    <w:rsid w:val="00A00ECA"/>
    <w:rsid w:val="00A01060"/>
    <w:rsid w:val="00A032D4"/>
    <w:rsid w:val="00A0601B"/>
    <w:rsid w:val="00A065A2"/>
    <w:rsid w:val="00A070E2"/>
    <w:rsid w:val="00A07933"/>
    <w:rsid w:val="00A100C7"/>
    <w:rsid w:val="00A10B88"/>
    <w:rsid w:val="00A11340"/>
    <w:rsid w:val="00A11346"/>
    <w:rsid w:val="00A143DC"/>
    <w:rsid w:val="00A156D1"/>
    <w:rsid w:val="00A15841"/>
    <w:rsid w:val="00A15E64"/>
    <w:rsid w:val="00A16250"/>
    <w:rsid w:val="00A17072"/>
    <w:rsid w:val="00A20A4C"/>
    <w:rsid w:val="00A21338"/>
    <w:rsid w:val="00A218C3"/>
    <w:rsid w:val="00A21FD3"/>
    <w:rsid w:val="00A226D1"/>
    <w:rsid w:val="00A22DA2"/>
    <w:rsid w:val="00A230B1"/>
    <w:rsid w:val="00A23619"/>
    <w:rsid w:val="00A24E9B"/>
    <w:rsid w:val="00A257D4"/>
    <w:rsid w:val="00A26E7D"/>
    <w:rsid w:val="00A304BD"/>
    <w:rsid w:val="00A32A53"/>
    <w:rsid w:val="00A33BE1"/>
    <w:rsid w:val="00A3560A"/>
    <w:rsid w:val="00A357E6"/>
    <w:rsid w:val="00A407C2"/>
    <w:rsid w:val="00A41342"/>
    <w:rsid w:val="00A4149F"/>
    <w:rsid w:val="00A429DE"/>
    <w:rsid w:val="00A43181"/>
    <w:rsid w:val="00A441F0"/>
    <w:rsid w:val="00A442A6"/>
    <w:rsid w:val="00A4443E"/>
    <w:rsid w:val="00A44B46"/>
    <w:rsid w:val="00A44FBB"/>
    <w:rsid w:val="00A451A1"/>
    <w:rsid w:val="00A457C7"/>
    <w:rsid w:val="00A45B9E"/>
    <w:rsid w:val="00A46641"/>
    <w:rsid w:val="00A505B4"/>
    <w:rsid w:val="00A50AF6"/>
    <w:rsid w:val="00A52E7A"/>
    <w:rsid w:val="00A60492"/>
    <w:rsid w:val="00A63556"/>
    <w:rsid w:val="00A6579A"/>
    <w:rsid w:val="00A65C2E"/>
    <w:rsid w:val="00A700E6"/>
    <w:rsid w:val="00A706F0"/>
    <w:rsid w:val="00A70E39"/>
    <w:rsid w:val="00A73115"/>
    <w:rsid w:val="00A73B5A"/>
    <w:rsid w:val="00A74CBB"/>
    <w:rsid w:val="00A74DE0"/>
    <w:rsid w:val="00A75220"/>
    <w:rsid w:val="00A757F7"/>
    <w:rsid w:val="00A75B9F"/>
    <w:rsid w:val="00A76225"/>
    <w:rsid w:val="00A77122"/>
    <w:rsid w:val="00A77F40"/>
    <w:rsid w:val="00A806BF"/>
    <w:rsid w:val="00A81EBD"/>
    <w:rsid w:val="00A8287E"/>
    <w:rsid w:val="00A8394D"/>
    <w:rsid w:val="00A83AD2"/>
    <w:rsid w:val="00A83CC8"/>
    <w:rsid w:val="00A8559B"/>
    <w:rsid w:val="00A85635"/>
    <w:rsid w:val="00A87585"/>
    <w:rsid w:val="00A875BC"/>
    <w:rsid w:val="00A90AC8"/>
    <w:rsid w:val="00A91688"/>
    <w:rsid w:val="00A91BC3"/>
    <w:rsid w:val="00A91E2E"/>
    <w:rsid w:val="00A9225E"/>
    <w:rsid w:val="00A92847"/>
    <w:rsid w:val="00A92A33"/>
    <w:rsid w:val="00A93077"/>
    <w:rsid w:val="00A937FE"/>
    <w:rsid w:val="00A93848"/>
    <w:rsid w:val="00A94980"/>
    <w:rsid w:val="00A95E1B"/>
    <w:rsid w:val="00A96C7F"/>
    <w:rsid w:val="00AA1E54"/>
    <w:rsid w:val="00AA25E4"/>
    <w:rsid w:val="00AA3C63"/>
    <w:rsid w:val="00AA4743"/>
    <w:rsid w:val="00AA65E8"/>
    <w:rsid w:val="00AB0149"/>
    <w:rsid w:val="00AB01E2"/>
    <w:rsid w:val="00AB0A7B"/>
    <w:rsid w:val="00AB1938"/>
    <w:rsid w:val="00AB19BF"/>
    <w:rsid w:val="00AB1E1E"/>
    <w:rsid w:val="00AB2327"/>
    <w:rsid w:val="00AB2537"/>
    <w:rsid w:val="00AB2BEE"/>
    <w:rsid w:val="00AB2F11"/>
    <w:rsid w:val="00AB422D"/>
    <w:rsid w:val="00AB743F"/>
    <w:rsid w:val="00AB7727"/>
    <w:rsid w:val="00AB7FC5"/>
    <w:rsid w:val="00AC09E3"/>
    <w:rsid w:val="00AC0A23"/>
    <w:rsid w:val="00AC20DD"/>
    <w:rsid w:val="00AC314B"/>
    <w:rsid w:val="00AC3E5A"/>
    <w:rsid w:val="00AD0889"/>
    <w:rsid w:val="00AD143C"/>
    <w:rsid w:val="00AD2180"/>
    <w:rsid w:val="00AD32D0"/>
    <w:rsid w:val="00AD50D0"/>
    <w:rsid w:val="00AD5437"/>
    <w:rsid w:val="00AD65FF"/>
    <w:rsid w:val="00AD725F"/>
    <w:rsid w:val="00AE07FF"/>
    <w:rsid w:val="00AE1D08"/>
    <w:rsid w:val="00AE2698"/>
    <w:rsid w:val="00AE2A5B"/>
    <w:rsid w:val="00AE2C4D"/>
    <w:rsid w:val="00AE2E06"/>
    <w:rsid w:val="00AE2F9F"/>
    <w:rsid w:val="00AE367F"/>
    <w:rsid w:val="00AE4858"/>
    <w:rsid w:val="00AE4A94"/>
    <w:rsid w:val="00AE694F"/>
    <w:rsid w:val="00AE77F3"/>
    <w:rsid w:val="00AE7B63"/>
    <w:rsid w:val="00AF0111"/>
    <w:rsid w:val="00AF1961"/>
    <w:rsid w:val="00AF27DB"/>
    <w:rsid w:val="00AF2B37"/>
    <w:rsid w:val="00AF39A2"/>
    <w:rsid w:val="00AF4B5A"/>
    <w:rsid w:val="00AF7194"/>
    <w:rsid w:val="00B00515"/>
    <w:rsid w:val="00B01861"/>
    <w:rsid w:val="00B02408"/>
    <w:rsid w:val="00B038EE"/>
    <w:rsid w:val="00B040C8"/>
    <w:rsid w:val="00B054DD"/>
    <w:rsid w:val="00B0629F"/>
    <w:rsid w:val="00B06BEB"/>
    <w:rsid w:val="00B06D64"/>
    <w:rsid w:val="00B079BA"/>
    <w:rsid w:val="00B07A77"/>
    <w:rsid w:val="00B07B71"/>
    <w:rsid w:val="00B07E00"/>
    <w:rsid w:val="00B102F0"/>
    <w:rsid w:val="00B10B51"/>
    <w:rsid w:val="00B110E6"/>
    <w:rsid w:val="00B12268"/>
    <w:rsid w:val="00B13B75"/>
    <w:rsid w:val="00B14F38"/>
    <w:rsid w:val="00B15921"/>
    <w:rsid w:val="00B16253"/>
    <w:rsid w:val="00B17B21"/>
    <w:rsid w:val="00B17ED3"/>
    <w:rsid w:val="00B20B26"/>
    <w:rsid w:val="00B223D0"/>
    <w:rsid w:val="00B232E0"/>
    <w:rsid w:val="00B239CA"/>
    <w:rsid w:val="00B23A95"/>
    <w:rsid w:val="00B25304"/>
    <w:rsid w:val="00B265FC"/>
    <w:rsid w:val="00B268A4"/>
    <w:rsid w:val="00B26E40"/>
    <w:rsid w:val="00B27501"/>
    <w:rsid w:val="00B27A2A"/>
    <w:rsid w:val="00B30288"/>
    <w:rsid w:val="00B303D7"/>
    <w:rsid w:val="00B31C75"/>
    <w:rsid w:val="00B329CA"/>
    <w:rsid w:val="00B32AD4"/>
    <w:rsid w:val="00B3300A"/>
    <w:rsid w:val="00B3537C"/>
    <w:rsid w:val="00B35604"/>
    <w:rsid w:val="00B35C59"/>
    <w:rsid w:val="00B36781"/>
    <w:rsid w:val="00B368A7"/>
    <w:rsid w:val="00B3762F"/>
    <w:rsid w:val="00B378D7"/>
    <w:rsid w:val="00B41E45"/>
    <w:rsid w:val="00B428FD"/>
    <w:rsid w:val="00B42AED"/>
    <w:rsid w:val="00B42EFE"/>
    <w:rsid w:val="00B43175"/>
    <w:rsid w:val="00B435C0"/>
    <w:rsid w:val="00B440E2"/>
    <w:rsid w:val="00B44425"/>
    <w:rsid w:val="00B45076"/>
    <w:rsid w:val="00B46D17"/>
    <w:rsid w:val="00B474AB"/>
    <w:rsid w:val="00B47965"/>
    <w:rsid w:val="00B5171E"/>
    <w:rsid w:val="00B51AD5"/>
    <w:rsid w:val="00B52766"/>
    <w:rsid w:val="00B528FB"/>
    <w:rsid w:val="00B539E4"/>
    <w:rsid w:val="00B548DA"/>
    <w:rsid w:val="00B54A32"/>
    <w:rsid w:val="00B555A6"/>
    <w:rsid w:val="00B5577D"/>
    <w:rsid w:val="00B570D1"/>
    <w:rsid w:val="00B57F8E"/>
    <w:rsid w:val="00B603C3"/>
    <w:rsid w:val="00B6050D"/>
    <w:rsid w:val="00B605CC"/>
    <w:rsid w:val="00B6234A"/>
    <w:rsid w:val="00B62849"/>
    <w:rsid w:val="00B64411"/>
    <w:rsid w:val="00B64CDA"/>
    <w:rsid w:val="00B661BE"/>
    <w:rsid w:val="00B66B12"/>
    <w:rsid w:val="00B6752E"/>
    <w:rsid w:val="00B70919"/>
    <w:rsid w:val="00B7197C"/>
    <w:rsid w:val="00B71B20"/>
    <w:rsid w:val="00B72341"/>
    <w:rsid w:val="00B72396"/>
    <w:rsid w:val="00B73A48"/>
    <w:rsid w:val="00B73C85"/>
    <w:rsid w:val="00B75357"/>
    <w:rsid w:val="00B8115D"/>
    <w:rsid w:val="00B811BE"/>
    <w:rsid w:val="00B8160C"/>
    <w:rsid w:val="00B81F3F"/>
    <w:rsid w:val="00B8251C"/>
    <w:rsid w:val="00B82604"/>
    <w:rsid w:val="00B829AF"/>
    <w:rsid w:val="00B82DDC"/>
    <w:rsid w:val="00B83556"/>
    <w:rsid w:val="00B83E97"/>
    <w:rsid w:val="00B83F7E"/>
    <w:rsid w:val="00B8481B"/>
    <w:rsid w:val="00B8592D"/>
    <w:rsid w:val="00B866EB"/>
    <w:rsid w:val="00B904AA"/>
    <w:rsid w:val="00B920A0"/>
    <w:rsid w:val="00B92935"/>
    <w:rsid w:val="00B93996"/>
    <w:rsid w:val="00B939A7"/>
    <w:rsid w:val="00B94B51"/>
    <w:rsid w:val="00B94B70"/>
    <w:rsid w:val="00B96960"/>
    <w:rsid w:val="00B969CD"/>
    <w:rsid w:val="00B97392"/>
    <w:rsid w:val="00B979BC"/>
    <w:rsid w:val="00B97CDF"/>
    <w:rsid w:val="00BA15D5"/>
    <w:rsid w:val="00BA19F7"/>
    <w:rsid w:val="00BA4A10"/>
    <w:rsid w:val="00BA6C5F"/>
    <w:rsid w:val="00BA7B1A"/>
    <w:rsid w:val="00BA7BF1"/>
    <w:rsid w:val="00BA7CB6"/>
    <w:rsid w:val="00BB037C"/>
    <w:rsid w:val="00BB1191"/>
    <w:rsid w:val="00BB21F8"/>
    <w:rsid w:val="00BB274C"/>
    <w:rsid w:val="00BB317A"/>
    <w:rsid w:val="00BB34E0"/>
    <w:rsid w:val="00BB4576"/>
    <w:rsid w:val="00BB4D15"/>
    <w:rsid w:val="00BB5135"/>
    <w:rsid w:val="00BB6A5B"/>
    <w:rsid w:val="00BC03A9"/>
    <w:rsid w:val="00BC044C"/>
    <w:rsid w:val="00BC05AE"/>
    <w:rsid w:val="00BC10EE"/>
    <w:rsid w:val="00BC2CE8"/>
    <w:rsid w:val="00BC6BDA"/>
    <w:rsid w:val="00BC75FB"/>
    <w:rsid w:val="00BD17A7"/>
    <w:rsid w:val="00BD1A65"/>
    <w:rsid w:val="00BD1E1F"/>
    <w:rsid w:val="00BD39A3"/>
    <w:rsid w:val="00BD4028"/>
    <w:rsid w:val="00BD4782"/>
    <w:rsid w:val="00BD4C66"/>
    <w:rsid w:val="00BD5590"/>
    <w:rsid w:val="00BD5C99"/>
    <w:rsid w:val="00BD6AF1"/>
    <w:rsid w:val="00BD6AF3"/>
    <w:rsid w:val="00BE1C96"/>
    <w:rsid w:val="00BE1FF3"/>
    <w:rsid w:val="00BE22B5"/>
    <w:rsid w:val="00BE2D91"/>
    <w:rsid w:val="00BE3E73"/>
    <w:rsid w:val="00BE4E0B"/>
    <w:rsid w:val="00BE4E40"/>
    <w:rsid w:val="00BE5316"/>
    <w:rsid w:val="00BE563D"/>
    <w:rsid w:val="00BE582C"/>
    <w:rsid w:val="00BE6574"/>
    <w:rsid w:val="00BE6E54"/>
    <w:rsid w:val="00BE7564"/>
    <w:rsid w:val="00BE7994"/>
    <w:rsid w:val="00BE7D35"/>
    <w:rsid w:val="00BF469C"/>
    <w:rsid w:val="00BF4B97"/>
    <w:rsid w:val="00BF656F"/>
    <w:rsid w:val="00BF66E3"/>
    <w:rsid w:val="00BF7A7C"/>
    <w:rsid w:val="00C006FF"/>
    <w:rsid w:val="00C01810"/>
    <w:rsid w:val="00C018FC"/>
    <w:rsid w:val="00C02A2D"/>
    <w:rsid w:val="00C03EA0"/>
    <w:rsid w:val="00C0492B"/>
    <w:rsid w:val="00C0500C"/>
    <w:rsid w:val="00C0530C"/>
    <w:rsid w:val="00C057FB"/>
    <w:rsid w:val="00C064CA"/>
    <w:rsid w:val="00C07748"/>
    <w:rsid w:val="00C10DCE"/>
    <w:rsid w:val="00C10E52"/>
    <w:rsid w:val="00C110A3"/>
    <w:rsid w:val="00C12DD5"/>
    <w:rsid w:val="00C137E7"/>
    <w:rsid w:val="00C14E97"/>
    <w:rsid w:val="00C16D42"/>
    <w:rsid w:val="00C21A95"/>
    <w:rsid w:val="00C24437"/>
    <w:rsid w:val="00C24D95"/>
    <w:rsid w:val="00C24EB0"/>
    <w:rsid w:val="00C261A5"/>
    <w:rsid w:val="00C27FE2"/>
    <w:rsid w:val="00C317FF"/>
    <w:rsid w:val="00C31E13"/>
    <w:rsid w:val="00C32F6F"/>
    <w:rsid w:val="00C3325A"/>
    <w:rsid w:val="00C33639"/>
    <w:rsid w:val="00C3375D"/>
    <w:rsid w:val="00C33F7A"/>
    <w:rsid w:val="00C35010"/>
    <w:rsid w:val="00C35CF4"/>
    <w:rsid w:val="00C36CA0"/>
    <w:rsid w:val="00C409BC"/>
    <w:rsid w:val="00C41E14"/>
    <w:rsid w:val="00C42F0A"/>
    <w:rsid w:val="00C44589"/>
    <w:rsid w:val="00C44DC1"/>
    <w:rsid w:val="00C46296"/>
    <w:rsid w:val="00C463A3"/>
    <w:rsid w:val="00C47364"/>
    <w:rsid w:val="00C47F6D"/>
    <w:rsid w:val="00C47F6E"/>
    <w:rsid w:val="00C5083E"/>
    <w:rsid w:val="00C50C22"/>
    <w:rsid w:val="00C50DF5"/>
    <w:rsid w:val="00C5125A"/>
    <w:rsid w:val="00C52761"/>
    <w:rsid w:val="00C53972"/>
    <w:rsid w:val="00C53C9D"/>
    <w:rsid w:val="00C551B9"/>
    <w:rsid w:val="00C557FE"/>
    <w:rsid w:val="00C5656B"/>
    <w:rsid w:val="00C566A0"/>
    <w:rsid w:val="00C5703D"/>
    <w:rsid w:val="00C57A62"/>
    <w:rsid w:val="00C637FC"/>
    <w:rsid w:val="00C647D3"/>
    <w:rsid w:val="00C65116"/>
    <w:rsid w:val="00C65839"/>
    <w:rsid w:val="00C67908"/>
    <w:rsid w:val="00C72DCA"/>
    <w:rsid w:val="00C734A5"/>
    <w:rsid w:val="00C75119"/>
    <w:rsid w:val="00C76857"/>
    <w:rsid w:val="00C82922"/>
    <w:rsid w:val="00C834A4"/>
    <w:rsid w:val="00C864AB"/>
    <w:rsid w:val="00C90444"/>
    <w:rsid w:val="00C90BB7"/>
    <w:rsid w:val="00C90D14"/>
    <w:rsid w:val="00C91156"/>
    <w:rsid w:val="00C91B6D"/>
    <w:rsid w:val="00C922CB"/>
    <w:rsid w:val="00C93125"/>
    <w:rsid w:val="00C93AD1"/>
    <w:rsid w:val="00C94E5A"/>
    <w:rsid w:val="00C956A0"/>
    <w:rsid w:val="00C95952"/>
    <w:rsid w:val="00C966BE"/>
    <w:rsid w:val="00C975EA"/>
    <w:rsid w:val="00C976A0"/>
    <w:rsid w:val="00CA09F3"/>
    <w:rsid w:val="00CA177D"/>
    <w:rsid w:val="00CA1E17"/>
    <w:rsid w:val="00CA2B76"/>
    <w:rsid w:val="00CA34BF"/>
    <w:rsid w:val="00CA4DE9"/>
    <w:rsid w:val="00CA720D"/>
    <w:rsid w:val="00CA7B66"/>
    <w:rsid w:val="00CB0286"/>
    <w:rsid w:val="00CB0D1A"/>
    <w:rsid w:val="00CB0D26"/>
    <w:rsid w:val="00CB105D"/>
    <w:rsid w:val="00CB1255"/>
    <w:rsid w:val="00CB252B"/>
    <w:rsid w:val="00CB3225"/>
    <w:rsid w:val="00CB3E25"/>
    <w:rsid w:val="00CB4129"/>
    <w:rsid w:val="00CB60FF"/>
    <w:rsid w:val="00CB652E"/>
    <w:rsid w:val="00CB687E"/>
    <w:rsid w:val="00CB6914"/>
    <w:rsid w:val="00CB74B0"/>
    <w:rsid w:val="00CB7721"/>
    <w:rsid w:val="00CB7D8C"/>
    <w:rsid w:val="00CC0BC6"/>
    <w:rsid w:val="00CC11D4"/>
    <w:rsid w:val="00CC14A3"/>
    <w:rsid w:val="00CC2C20"/>
    <w:rsid w:val="00CC3199"/>
    <w:rsid w:val="00CC4368"/>
    <w:rsid w:val="00CC44B6"/>
    <w:rsid w:val="00CC515A"/>
    <w:rsid w:val="00CD21A8"/>
    <w:rsid w:val="00CD2266"/>
    <w:rsid w:val="00CD364C"/>
    <w:rsid w:val="00CD3DA4"/>
    <w:rsid w:val="00CD62B7"/>
    <w:rsid w:val="00CD6744"/>
    <w:rsid w:val="00CD76E9"/>
    <w:rsid w:val="00CE05CA"/>
    <w:rsid w:val="00CE0768"/>
    <w:rsid w:val="00CE145A"/>
    <w:rsid w:val="00CE27FE"/>
    <w:rsid w:val="00CE2882"/>
    <w:rsid w:val="00CE4A44"/>
    <w:rsid w:val="00CE4EC9"/>
    <w:rsid w:val="00CE6141"/>
    <w:rsid w:val="00CE6A49"/>
    <w:rsid w:val="00CF0667"/>
    <w:rsid w:val="00CF127B"/>
    <w:rsid w:val="00CF3C15"/>
    <w:rsid w:val="00CF4953"/>
    <w:rsid w:val="00CF5276"/>
    <w:rsid w:val="00CF5CA4"/>
    <w:rsid w:val="00CF677B"/>
    <w:rsid w:val="00CF6D1A"/>
    <w:rsid w:val="00CF71C9"/>
    <w:rsid w:val="00CF7F66"/>
    <w:rsid w:val="00D00AD3"/>
    <w:rsid w:val="00D0111C"/>
    <w:rsid w:val="00D01349"/>
    <w:rsid w:val="00D02560"/>
    <w:rsid w:val="00D02A38"/>
    <w:rsid w:val="00D02C46"/>
    <w:rsid w:val="00D04F14"/>
    <w:rsid w:val="00D056B8"/>
    <w:rsid w:val="00D06BB0"/>
    <w:rsid w:val="00D07594"/>
    <w:rsid w:val="00D07CB1"/>
    <w:rsid w:val="00D13C0F"/>
    <w:rsid w:val="00D13C61"/>
    <w:rsid w:val="00D13DCC"/>
    <w:rsid w:val="00D15643"/>
    <w:rsid w:val="00D15B3B"/>
    <w:rsid w:val="00D162EF"/>
    <w:rsid w:val="00D16441"/>
    <w:rsid w:val="00D16B66"/>
    <w:rsid w:val="00D172A5"/>
    <w:rsid w:val="00D17BF4"/>
    <w:rsid w:val="00D17C5D"/>
    <w:rsid w:val="00D207AA"/>
    <w:rsid w:val="00D22142"/>
    <w:rsid w:val="00D230FE"/>
    <w:rsid w:val="00D23415"/>
    <w:rsid w:val="00D2390B"/>
    <w:rsid w:val="00D24286"/>
    <w:rsid w:val="00D259FE"/>
    <w:rsid w:val="00D25C34"/>
    <w:rsid w:val="00D2655D"/>
    <w:rsid w:val="00D266EE"/>
    <w:rsid w:val="00D26A9B"/>
    <w:rsid w:val="00D26FD3"/>
    <w:rsid w:val="00D277DD"/>
    <w:rsid w:val="00D31B0A"/>
    <w:rsid w:val="00D32142"/>
    <w:rsid w:val="00D3247B"/>
    <w:rsid w:val="00D33403"/>
    <w:rsid w:val="00D3497D"/>
    <w:rsid w:val="00D35293"/>
    <w:rsid w:val="00D361BE"/>
    <w:rsid w:val="00D374E4"/>
    <w:rsid w:val="00D37923"/>
    <w:rsid w:val="00D416C2"/>
    <w:rsid w:val="00D420D7"/>
    <w:rsid w:val="00D42C21"/>
    <w:rsid w:val="00D43E36"/>
    <w:rsid w:val="00D45154"/>
    <w:rsid w:val="00D468D1"/>
    <w:rsid w:val="00D46AFF"/>
    <w:rsid w:val="00D4736C"/>
    <w:rsid w:val="00D50904"/>
    <w:rsid w:val="00D513F1"/>
    <w:rsid w:val="00D51FE3"/>
    <w:rsid w:val="00D55C69"/>
    <w:rsid w:val="00D61FB0"/>
    <w:rsid w:val="00D621BE"/>
    <w:rsid w:val="00D6237A"/>
    <w:rsid w:val="00D625C3"/>
    <w:rsid w:val="00D64800"/>
    <w:rsid w:val="00D64898"/>
    <w:rsid w:val="00D65239"/>
    <w:rsid w:val="00D65373"/>
    <w:rsid w:val="00D6666D"/>
    <w:rsid w:val="00D66881"/>
    <w:rsid w:val="00D67DBB"/>
    <w:rsid w:val="00D71858"/>
    <w:rsid w:val="00D73E9B"/>
    <w:rsid w:val="00D73EFD"/>
    <w:rsid w:val="00D754C4"/>
    <w:rsid w:val="00D75795"/>
    <w:rsid w:val="00D761BF"/>
    <w:rsid w:val="00D76334"/>
    <w:rsid w:val="00D7705A"/>
    <w:rsid w:val="00D7729E"/>
    <w:rsid w:val="00D77D89"/>
    <w:rsid w:val="00D821BF"/>
    <w:rsid w:val="00D82782"/>
    <w:rsid w:val="00D82AAD"/>
    <w:rsid w:val="00D82AD8"/>
    <w:rsid w:val="00D8382D"/>
    <w:rsid w:val="00D84E38"/>
    <w:rsid w:val="00D85BAF"/>
    <w:rsid w:val="00D87041"/>
    <w:rsid w:val="00D87709"/>
    <w:rsid w:val="00D90CC1"/>
    <w:rsid w:val="00D91445"/>
    <w:rsid w:val="00D9363E"/>
    <w:rsid w:val="00D93F7C"/>
    <w:rsid w:val="00D94051"/>
    <w:rsid w:val="00D95A1B"/>
    <w:rsid w:val="00D95EB6"/>
    <w:rsid w:val="00D964E7"/>
    <w:rsid w:val="00D979B5"/>
    <w:rsid w:val="00DA07FE"/>
    <w:rsid w:val="00DA09FF"/>
    <w:rsid w:val="00DA12C8"/>
    <w:rsid w:val="00DA1E23"/>
    <w:rsid w:val="00DA1E4A"/>
    <w:rsid w:val="00DA1EDE"/>
    <w:rsid w:val="00DA3333"/>
    <w:rsid w:val="00DA34A7"/>
    <w:rsid w:val="00DA4FAE"/>
    <w:rsid w:val="00DA7304"/>
    <w:rsid w:val="00DA7DC5"/>
    <w:rsid w:val="00DB0952"/>
    <w:rsid w:val="00DB3315"/>
    <w:rsid w:val="00DB3FB4"/>
    <w:rsid w:val="00DB4216"/>
    <w:rsid w:val="00DC071D"/>
    <w:rsid w:val="00DC08D1"/>
    <w:rsid w:val="00DC0BB7"/>
    <w:rsid w:val="00DC14F1"/>
    <w:rsid w:val="00DC3A63"/>
    <w:rsid w:val="00DC3B7A"/>
    <w:rsid w:val="00DC559C"/>
    <w:rsid w:val="00DC5CE4"/>
    <w:rsid w:val="00DC5F16"/>
    <w:rsid w:val="00DC6842"/>
    <w:rsid w:val="00DC6CB1"/>
    <w:rsid w:val="00DC75ED"/>
    <w:rsid w:val="00DC762B"/>
    <w:rsid w:val="00DC7760"/>
    <w:rsid w:val="00DD0401"/>
    <w:rsid w:val="00DD2C46"/>
    <w:rsid w:val="00DD2F01"/>
    <w:rsid w:val="00DD38DD"/>
    <w:rsid w:val="00DD40B0"/>
    <w:rsid w:val="00DD5501"/>
    <w:rsid w:val="00DD7C94"/>
    <w:rsid w:val="00DE00D3"/>
    <w:rsid w:val="00DE01B0"/>
    <w:rsid w:val="00DE0CB9"/>
    <w:rsid w:val="00DE17CB"/>
    <w:rsid w:val="00DE3048"/>
    <w:rsid w:val="00DE329F"/>
    <w:rsid w:val="00DE3D7A"/>
    <w:rsid w:val="00DE528A"/>
    <w:rsid w:val="00DE5922"/>
    <w:rsid w:val="00DE794A"/>
    <w:rsid w:val="00DE7A63"/>
    <w:rsid w:val="00DF03C3"/>
    <w:rsid w:val="00DF072D"/>
    <w:rsid w:val="00DF0D9D"/>
    <w:rsid w:val="00DF2491"/>
    <w:rsid w:val="00DF3F60"/>
    <w:rsid w:val="00DF6BFB"/>
    <w:rsid w:val="00DF6FCF"/>
    <w:rsid w:val="00E007B1"/>
    <w:rsid w:val="00E0192C"/>
    <w:rsid w:val="00E020A7"/>
    <w:rsid w:val="00E0274F"/>
    <w:rsid w:val="00E030ED"/>
    <w:rsid w:val="00E0377F"/>
    <w:rsid w:val="00E041DC"/>
    <w:rsid w:val="00E04200"/>
    <w:rsid w:val="00E06086"/>
    <w:rsid w:val="00E064E2"/>
    <w:rsid w:val="00E067CD"/>
    <w:rsid w:val="00E07AB4"/>
    <w:rsid w:val="00E104B4"/>
    <w:rsid w:val="00E1089E"/>
    <w:rsid w:val="00E122C8"/>
    <w:rsid w:val="00E15A49"/>
    <w:rsid w:val="00E15ADB"/>
    <w:rsid w:val="00E16B50"/>
    <w:rsid w:val="00E174BF"/>
    <w:rsid w:val="00E17B70"/>
    <w:rsid w:val="00E20390"/>
    <w:rsid w:val="00E2040C"/>
    <w:rsid w:val="00E22687"/>
    <w:rsid w:val="00E22831"/>
    <w:rsid w:val="00E23281"/>
    <w:rsid w:val="00E2367E"/>
    <w:rsid w:val="00E247AF"/>
    <w:rsid w:val="00E256CA"/>
    <w:rsid w:val="00E25A68"/>
    <w:rsid w:val="00E25DFA"/>
    <w:rsid w:val="00E30077"/>
    <w:rsid w:val="00E3177D"/>
    <w:rsid w:val="00E331F7"/>
    <w:rsid w:val="00E34F58"/>
    <w:rsid w:val="00E35072"/>
    <w:rsid w:val="00E3522C"/>
    <w:rsid w:val="00E3647F"/>
    <w:rsid w:val="00E36B83"/>
    <w:rsid w:val="00E36C4C"/>
    <w:rsid w:val="00E4079E"/>
    <w:rsid w:val="00E40F20"/>
    <w:rsid w:val="00E4141A"/>
    <w:rsid w:val="00E424FA"/>
    <w:rsid w:val="00E43481"/>
    <w:rsid w:val="00E4542D"/>
    <w:rsid w:val="00E46A20"/>
    <w:rsid w:val="00E4723B"/>
    <w:rsid w:val="00E473CD"/>
    <w:rsid w:val="00E521DB"/>
    <w:rsid w:val="00E5265B"/>
    <w:rsid w:val="00E543D8"/>
    <w:rsid w:val="00E5470B"/>
    <w:rsid w:val="00E5544C"/>
    <w:rsid w:val="00E55C00"/>
    <w:rsid w:val="00E55E1E"/>
    <w:rsid w:val="00E55E77"/>
    <w:rsid w:val="00E5625D"/>
    <w:rsid w:val="00E5739B"/>
    <w:rsid w:val="00E60789"/>
    <w:rsid w:val="00E62377"/>
    <w:rsid w:val="00E63D8C"/>
    <w:rsid w:val="00E65588"/>
    <w:rsid w:val="00E6650D"/>
    <w:rsid w:val="00E66E41"/>
    <w:rsid w:val="00E67642"/>
    <w:rsid w:val="00E7020D"/>
    <w:rsid w:val="00E71113"/>
    <w:rsid w:val="00E71C05"/>
    <w:rsid w:val="00E71FA1"/>
    <w:rsid w:val="00E735B0"/>
    <w:rsid w:val="00E74096"/>
    <w:rsid w:val="00E74653"/>
    <w:rsid w:val="00E75332"/>
    <w:rsid w:val="00E76D9D"/>
    <w:rsid w:val="00E77D41"/>
    <w:rsid w:val="00E809F7"/>
    <w:rsid w:val="00E80C7C"/>
    <w:rsid w:val="00E81198"/>
    <w:rsid w:val="00E8222B"/>
    <w:rsid w:val="00E82EFE"/>
    <w:rsid w:val="00E832E1"/>
    <w:rsid w:val="00E861D8"/>
    <w:rsid w:val="00E865BA"/>
    <w:rsid w:val="00E870F3"/>
    <w:rsid w:val="00E871DE"/>
    <w:rsid w:val="00E90224"/>
    <w:rsid w:val="00E91294"/>
    <w:rsid w:val="00E91EA4"/>
    <w:rsid w:val="00E92847"/>
    <w:rsid w:val="00E9500D"/>
    <w:rsid w:val="00E9676F"/>
    <w:rsid w:val="00E96A21"/>
    <w:rsid w:val="00EA0E30"/>
    <w:rsid w:val="00EA174D"/>
    <w:rsid w:val="00EA38E9"/>
    <w:rsid w:val="00EA48B9"/>
    <w:rsid w:val="00EA576A"/>
    <w:rsid w:val="00EA6812"/>
    <w:rsid w:val="00EA6C5A"/>
    <w:rsid w:val="00EA7744"/>
    <w:rsid w:val="00EB16CC"/>
    <w:rsid w:val="00EB1C68"/>
    <w:rsid w:val="00EB2264"/>
    <w:rsid w:val="00EB46CA"/>
    <w:rsid w:val="00EB4AB0"/>
    <w:rsid w:val="00EB4D20"/>
    <w:rsid w:val="00EB57D7"/>
    <w:rsid w:val="00EC0402"/>
    <w:rsid w:val="00EC0C53"/>
    <w:rsid w:val="00EC0F66"/>
    <w:rsid w:val="00EC11B6"/>
    <w:rsid w:val="00EC190D"/>
    <w:rsid w:val="00EC25FE"/>
    <w:rsid w:val="00EC39D8"/>
    <w:rsid w:val="00EC55B1"/>
    <w:rsid w:val="00EC57AA"/>
    <w:rsid w:val="00EC5B80"/>
    <w:rsid w:val="00EC7389"/>
    <w:rsid w:val="00EC75E0"/>
    <w:rsid w:val="00ED0123"/>
    <w:rsid w:val="00ED05B0"/>
    <w:rsid w:val="00ED0B24"/>
    <w:rsid w:val="00ED15B8"/>
    <w:rsid w:val="00ED1B6D"/>
    <w:rsid w:val="00ED284B"/>
    <w:rsid w:val="00ED2D6B"/>
    <w:rsid w:val="00ED2DAB"/>
    <w:rsid w:val="00ED368C"/>
    <w:rsid w:val="00ED40C7"/>
    <w:rsid w:val="00ED4912"/>
    <w:rsid w:val="00ED57AA"/>
    <w:rsid w:val="00ED604A"/>
    <w:rsid w:val="00ED6868"/>
    <w:rsid w:val="00ED789D"/>
    <w:rsid w:val="00EE1A57"/>
    <w:rsid w:val="00EE22C6"/>
    <w:rsid w:val="00EE2808"/>
    <w:rsid w:val="00EE3F02"/>
    <w:rsid w:val="00EE489E"/>
    <w:rsid w:val="00EF201D"/>
    <w:rsid w:val="00EF2840"/>
    <w:rsid w:val="00EF2BE8"/>
    <w:rsid w:val="00EF510B"/>
    <w:rsid w:val="00EF5A93"/>
    <w:rsid w:val="00EF63AF"/>
    <w:rsid w:val="00EF6543"/>
    <w:rsid w:val="00EF66A7"/>
    <w:rsid w:val="00EF6BEA"/>
    <w:rsid w:val="00EF6C5D"/>
    <w:rsid w:val="00EF7E4F"/>
    <w:rsid w:val="00F00343"/>
    <w:rsid w:val="00F0099E"/>
    <w:rsid w:val="00F00B21"/>
    <w:rsid w:val="00F00E32"/>
    <w:rsid w:val="00F014B3"/>
    <w:rsid w:val="00F02626"/>
    <w:rsid w:val="00F02688"/>
    <w:rsid w:val="00F038AB"/>
    <w:rsid w:val="00F03E05"/>
    <w:rsid w:val="00F03E5F"/>
    <w:rsid w:val="00F04246"/>
    <w:rsid w:val="00F04ABC"/>
    <w:rsid w:val="00F053D1"/>
    <w:rsid w:val="00F075B7"/>
    <w:rsid w:val="00F07693"/>
    <w:rsid w:val="00F1076D"/>
    <w:rsid w:val="00F10A28"/>
    <w:rsid w:val="00F11FB5"/>
    <w:rsid w:val="00F12EEC"/>
    <w:rsid w:val="00F137C2"/>
    <w:rsid w:val="00F13ED3"/>
    <w:rsid w:val="00F140D8"/>
    <w:rsid w:val="00F148A7"/>
    <w:rsid w:val="00F14A9D"/>
    <w:rsid w:val="00F15669"/>
    <w:rsid w:val="00F15E67"/>
    <w:rsid w:val="00F1624F"/>
    <w:rsid w:val="00F16632"/>
    <w:rsid w:val="00F16C70"/>
    <w:rsid w:val="00F177FA"/>
    <w:rsid w:val="00F1793F"/>
    <w:rsid w:val="00F200E5"/>
    <w:rsid w:val="00F209CD"/>
    <w:rsid w:val="00F20E98"/>
    <w:rsid w:val="00F24DFE"/>
    <w:rsid w:val="00F260A4"/>
    <w:rsid w:val="00F26118"/>
    <w:rsid w:val="00F2666C"/>
    <w:rsid w:val="00F2673A"/>
    <w:rsid w:val="00F26E5F"/>
    <w:rsid w:val="00F27A07"/>
    <w:rsid w:val="00F31A22"/>
    <w:rsid w:val="00F31D96"/>
    <w:rsid w:val="00F32D66"/>
    <w:rsid w:val="00F33BC5"/>
    <w:rsid w:val="00F34855"/>
    <w:rsid w:val="00F3558B"/>
    <w:rsid w:val="00F358E5"/>
    <w:rsid w:val="00F35F7C"/>
    <w:rsid w:val="00F3726E"/>
    <w:rsid w:val="00F37A52"/>
    <w:rsid w:val="00F37D6C"/>
    <w:rsid w:val="00F40A18"/>
    <w:rsid w:val="00F42375"/>
    <w:rsid w:val="00F42BBC"/>
    <w:rsid w:val="00F43C4A"/>
    <w:rsid w:val="00F44139"/>
    <w:rsid w:val="00F4436F"/>
    <w:rsid w:val="00F47908"/>
    <w:rsid w:val="00F47E6B"/>
    <w:rsid w:val="00F50D3D"/>
    <w:rsid w:val="00F50E24"/>
    <w:rsid w:val="00F5372A"/>
    <w:rsid w:val="00F53F84"/>
    <w:rsid w:val="00F55D62"/>
    <w:rsid w:val="00F5640C"/>
    <w:rsid w:val="00F5680B"/>
    <w:rsid w:val="00F57031"/>
    <w:rsid w:val="00F60267"/>
    <w:rsid w:val="00F60DA9"/>
    <w:rsid w:val="00F62D52"/>
    <w:rsid w:val="00F63120"/>
    <w:rsid w:val="00F6393D"/>
    <w:rsid w:val="00F65354"/>
    <w:rsid w:val="00F658AF"/>
    <w:rsid w:val="00F6592E"/>
    <w:rsid w:val="00F6725F"/>
    <w:rsid w:val="00F70CB3"/>
    <w:rsid w:val="00F72154"/>
    <w:rsid w:val="00F72C80"/>
    <w:rsid w:val="00F735A0"/>
    <w:rsid w:val="00F73C11"/>
    <w:rsid w:val="00F746E8"/>
    <w:rsid w:val="00F767EF"/>
    <w:rsid w:val="00F76A56"/>
    <w:rsid w:val="00F77BB3"/>
    <w:rsid w:val="00F77C96"/>
    <w:rsid w:val="00F800FD"/>
    <w:rsid w:val="00F8120E"/>
    <w:rsid w:val="00F81D33"/>
    <w:rsid w:val="00F81DC1"/>
    <w:rsid w:val="00F83118"/>
    <w:rsid w:val="00F83FCA"/>
    <w:rsid w:val="00F840FC"/>
    <w:rsid w:val="00F8450D"/>
    <w:rsid w:val="00F862CC"/>
    <w:rsid w:val="00F86DB5"/>
    <w:rsid w:val="00F86F44"/>
    <w:rsid w:val="00F8726C"/>
    <w:rsid w:val="00F87414"/>
    <w:rsid w:val="00F93349"/>
    <w:rsid w:val="00F953F4"/>
    <w:rsid w:val="00F96972"/>
    <w:rsid w:val="00F96FED"/>
    <w:rsid w:val="00F97186"/>
    <w:rsid w:val="00FA08F9"/>
    <w:rsid w:val="00FA0CF1"/>
    <w:rsid w:val="00FA2B22"/>
    <w:rsid w:val="00FA3376"/>
    <w:rsid w:val="00FA33FD"/>
    <w:rsid w:val="00FA44D5"/>
    <w:rsid w:val="00FA4A5C"/>
    <w:rsid w:val="00FA4EC5"/>
    <w:rsid w:val="00FA50FE"/>
    <w:rsid w:val="00FA5509"/>
    <w:rsid w:val="00FA5CFF"/>
    <w:rsid w:val="00FA7309"/>
    <w:rsid w:val="00FA75D1"/>
    <w:rsid w:val="00FA79BA"/>
    <w:rsid w:val="00FB05FA"/>
    <w:rsid w:val="00FB0B57"/>
    <w:rsid w:val="00FB0BED"/>
    <w:rsid w:val="00FB1025"/>
    <w:rsid w:val="00FB6256"/>
    <w:rsid w:val="00FB65D5"/>
    <w:rsid w:val="00FB71E2"/>
    <w:rsid w:val="00FB7F49"/>
    <w:rsid w:val="00FC4BE9"/>
    <w:rsid w:val="00FC5664"/>
    <w:rsid w:val="00FC5951"/>
    <w:rsid w:val="00FC5F6D"/>
    <w:rsid w:val="00FC6803"/>
    <w:rsid w:val="00FC7C3C"/>
    <w:rsid w:val="00FC7DDA"/>
    <w:rsid w:val="00FD18AF"/>
    <w:rsid w:val="00FD2860"/>
    <w:rsid w:val="00FD42D8"/>
    <w:rsid w:val="00FD4544"/>
    <w:rsid w:val="00FD4760"/>
    <w:rsid w:val="00FD4BAD"/>
    <w:rsid w:val="00FD5DD4"/>
    <w:rsid w:val="00FD6C1F"/>
    <w:rsid w:val="00FD6D7B"/>
    <w:rsid w:val="00FD73C1"/>
    <w:rsid w:val="00FD78E2"/>
    <w:rsid w:val="00FE1097"/>
    <w:rsid w:val="00FE208E"/>
    <w:rsid w:val="00FE22B3"/>
    <w:rsid w:val="00FE23B3"/>
    <w:rsid w:val="00FE29F8"/>
    <w:rsid w:val="00FE2AE5"/>
    <w:rsid w:val="00FE30E8"/>
    <w:rsid w:val="00FE4603"/>
    <w:rsid w:val="00FE5CC4"/>
    <w:rsid w:val="00FE667E"/>
    <w:rsid w:val="00FE795D"/>
    <w:rsid w:val="00FE79D1"/>
    <w:rsid w:val="00FE7DF5"/>
    <w:rsid w:val="00FF041C"/>
    <w:rsid w:val="00FF17C5"/>
    <w:rsid w:val="00FF1A0C"/>
    <w:rsid w:val="00FF44B6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F5CA8"/>
  <w14:defaultImageDpi w14:val="300"/>
  <w15:chartTrackingRefBased/>
  <w15:docId w15:val="{8F7ADE66-862F-9F45-B6AD-D5FC26F6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1F68B5"/>
    <w:rPr>
      <w:rFonts w:ascii="Arial" w:hAnsi="Arial"/>
    </w:rPr>
  </w:style>
  <w:style w:type="paragraph" w:styleId="Kop1">
    <w:name w:val="heading 1"/>
    <w:aliases w:val="hoofdstuk,Section Heading,Hoofdstuk,sectionHeading Char,sectionHeading,Episteem PvA Kop 1,Tempo Heading 1,U&amp;lc Bold,Small Cap Bold,Bold Small Caps,k1,k1standaard,Hoofdkop,Hoofdkop1,Hoofdkop2,Hoofdkop11,Hoofdkop3,Hoofdkop12,Hoofdkop21"/>
    <w:basedOn w:val="Normaal"/>
    <w:next w:val="Normaal"/>
    <w:link w:val="Kop1Char"/>
    <w:uiPriority w:val="99"/>
    <w:qFormat/>
    <w:rsid w:val="000609DF"/>
    <w:pPr>
      <w:keepNext/>
      <w:pageBreakBefore/>
      <w:numPr>
        <w:numId w:val="1"/>
      </w:numPr>
      <w:spacing w:after="560" w:line="240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ja-JP"/>
    </w:rPr>
  </w:style>
  <w:style w:type="paragraph" w:styleId="Kop2">
    <w:name w:val="heading 2"/>
    <w:aliases w:val="paragraaf,Reset numbering,Bijlage,Paragraaf,Episteem PvA Kop 2,Tempo Heading 2,H2,k2,052,niveau2,niveau21,Heading 2 Hidden,Paragraph,l2,Fonctionnalité,Titre 21,t2.T2,header 2,h2,Prophead 2,2,H21,H22,H23,H211,H24,H212,H25,H26,Heading 2"/>
    <w:basedOn w:val="Normaal"/>
    <w:next w:val="Normaal"/>
    <w:link w:val="Kop2Char"/>
    <w:qFormat/>
    <w:rsid w:val="000609DF"/>
    <w:pPr>
      <w:keepNext/>
      <w:numPr>
        <w:ilvl w:val="1"/>
        <w:numId w:val="1"/>
      </w:numPr>
      <w:spacing w:after="280"/>
      <w:outlineLvl w:val="1"/>
    </w:pPr>
    <w:rPr>
      <w:rFonts w:ascii="Cambria" w:hAnsi="Cambria"/>
      <w:b/>
      <w:bCs/>
      <w:i/>
      <w:iCs/>
      <w:sz w:val="28"/>
      <w:szCs w:val="28"/>
      <w:lang w:val="x-none" w:eastAsia="ja-JP"/>
    </w:rPr>
  </w:style>
  <w:style w:type="paragraph" w:styleId="Kop3">
    <w:name w:val="heading 3"/>
    <w:basedOn w:val="Normaal"/>
    <w:next w:val="Normaal"/>
    <w:link w:val="Kop3Char"/>
    <w:uiPriority w:val="99"/>
    <w:qFormat/>
    <w:locked/>
    <w:rsid w:val="001A652E"/>
    <w:pPr>
      <w:keepNext/>
      <w:keepLines/>
      <w:spacing w:before="200"/>
      <w:outlineLvl w:val="2"/>
    </w:pPr>
    <w:rPr>
      <w:rFonts w:ascii="Cambria" w:eastAsia="MS ????" w:hAnsi="Cambria"/>
      <w:b/>
      <w:bCs/>
      <w:color w:val="4F81BD"/>
      <w:sz w:val="24"/>
      <w:lang w:val="x-none" w:eastAsia="x-none"/>
    </w:rPr>
  </w:style>
  <w:style w:type="paragraph" w:styleId="Kop7">
    <w:name w:val="heading 7"/>
    <w:basedOn w:val="Normaal"/>
    <w:next w:val="Normaal"/>
    <w:link w:val="Kop7Char"/>
    <w:uiPriority w:val="99"/>
    <w:qFormat/>
    <w:locked/>
    <w:rsid w:val="00CB652E"/>
    <w:pPr>
      <w:spacing w:before="240" w:after="60"/>
      <w:outlineLvl w:val="6"/>
    </w:pPr>
    <w:rPr>
      <w:rFonts w:ascii="Cambria" w:eastAsia="MS Mincho" w:hAnsi="Cambria"/>
      <w:sz w:val="24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ormaal">
    <w:name w:val="Normaal"/>
    <w:qFormat/>
    <w:rsid w:val="003515F5"/>
    <w:pPr>
      <w:spacing w:line="260" w:lineRule="atLeast"/>
    </w:pPr>
    <w:rPr>
      <w:rFonts w:ascii="Lucida Sans" w:hAnsi="Lucida Sans"/>
      <w:szCs w:val="24"/>
    </w:rPr>
  </w:style>
  <w:style w:type="character" w:customStyle="1" w:styleId="Kop1Char">
    <w:name w:val="Kop 1 Char"/>
    <w:aliases w:val="hoofdstuk Char,Section Heading Char,Hoofdstuk Char,sectionHeading Char Char,sectionHeading Char1,Episteem PvA Kop 1 Char,Tempo Heading 1 Char,U&amp;lc Bold Char,Small Cap Bold Char,Bold Small Caps Char,k1 Char,k1standaard Char,Hoofdkop Char"/>
    <w:link w:val="Kop1"/>
    <w:uiPriority w:val="99"/>
    <w:locked/>
    <w:rsid w:val="00F65354"/>
    <w:rPr>
      <w:rFonts w:ascii="Cambria" w:hAnsi="Cambria"/>
      <w:b/>
      <w:bCs/>
      <w:kern w:val="32"/>
      <w:sz w:val="32"/>
      <w:szCs w:val="32"/>
      <w:lang w:val="x-none" w:eastAsia="ja-JP"/>
    </w:rPr>
  </w:style>
  <w:style w:type="character" w:customStyle="1" w:styleId="Kop2Char">
    <w:name w:val="Kop 2 Char"/>
    <w:aliases w:val="paragraaf Char,Reset numbering Char,Bijlage Char,Paragraaf Char,Episteem PvA Kop 2 Char,Tempo Heading 2 Char,H2 Char,k2 Char,052 Char,niveau2 Char,niveau21 Char,Heading 2 Hidden Char,Paragraph Char,l2 Char,Fonctionnalité Char,Titre 21 Char"/>
    <w:link w:val="Kop2"/>
    <w:locked/>
    <w:rsid w:val="00F65354"/>
    <w:rPr>
      <w:rFonts w:ascii="Cambria" w:hAnsi="Cambria"/>
      <w:b/>
      <w:bCs/>
      <w:i/>
      <w:iCs/>
      <w:sz w:val="28"/>
      <w:szCs w:val="28"/>
      <w:lang w:val="x-none" w:eastAsia="ja-JP"/>
    </w:rPr>
  </w:style>
  <w:style w:type="character" w:customStyle="1" w:styleId="Kop3Char">
    <w:name w:val="Kop 3 Char"/>
    <w:link w:val="Kop3"/>
    <w:uiPriority w:val="99"/>
    <w:semiHidden/>
    <w:locked/>
    <w:rsid w:val="001A652E"/>
    <w:rPr>
      <w:rFonts w:ascii="Cambria" w:eastAsia="MS ????" w:hAnsi="Cambria" w:cs="Times New Roman"/>
      <w:b/>
      <w:bCs/>
      <w:color w:val="4F81BD"/>
      <w:sz w:val="24"/>
      <w:szCs w:val="24"/>
    </w:rPr>
  </w:style>
  <w:style w:type="character" w:customStyle="1" w:styleId="Kop7Char">
    <w:name w:val="Kop 7 Char"/>
    <w:link w:val="Kop7"/>
    <w:uiPriority w:val="99"/>
    <w:locked/>
    <w:rsid w:val="00CB652E"/>
    <w:rPr>
      <w:rFonts w:ascii="Cambria" w:eastAsia="MS Mincho" w:hAnsi="Cambria" w:cs="Times New Roman"/>
      <w:sz w:val="24"/>
      <w:lang w:val="nl-NL" w:eastAsia="nl-NL"/>
    </w:rPr>
  </w:style>
  <w:style w:type="paragraph" w:styleId="Inhopg1">
    <w:name w:val="toc 1"/>
    <w:basedOn w:val="Normaal"/>
    <w:next w:val="Normaal"/>
    <w:uiPriority w:val="39"/>
    <w:rsid w:val="00FE795D"/>
    <w:pPr>
      <w:tabs>
        <w:tab w:val="left" w:pos="227"/>
        <w:tab w:val="right" w:pos="8505"/>
      </w:tabs>
      <w:spacing w:before="240" w:line="240" w:lineRule="auto"/>
      <w:ind w:left="227" w:hanging="227"/>
    </w:pPr>
    <w:rPr>
      <w:rFonts w:ascii="Verdana" w:hAnsi="Verdana"/>
      <w:sz w:val="18"/>
    </w:rPr>
  </w:style>
  <w:style w:type="paragraph" w:customStyle="1" w:styleId="Tussenkop1">
    <w:name w:val="Tussenkop1"/>
    <w:basedOn w:val="Normaal"/>
    <w:next w:val="Normaal"/>
    <w:uiPriority w:val="99"/>
    <w:rsid w:val="000609DF"/>
    <w:pPr>
      <w:keepNext/>
      <w:spacing w:before="240" w:after="60"/>
    </w:pPr>
    <w:rPr>
      <w:i/>
      <w:sz w:val="18"/>
    </w:rPr>
  </w:style>
  <w:style w:type="paragraph" w:customStyle="1" w:styleId="Tussenkop2">
    <w:name w:val="Tussenkop2"/>
    <w:basedOn w:val="Normaal"/>
    <w:next w:val="Normaal"/>
    <w:uiPriority w:val="99"/>
    <w:rsid w:val="000609DF"/>
    <w:rPr>
      <w:sz w:val="18"/>
      <w:u w:val="single"/>
    </w:rPr>
  </w:style>
  <w:style w:type="paragraph" w:customStyle="1" w:styleId="Opsom1">
    <w:name w:val="Opsom1"/>
    <w:basedOn w:val="Normaal"/>
    <w:uiPriority w:val="99"/>
    <w:rsid w:val="000609DF"/>
    <w:pPr>
      <w:numPr>
        <w:numId w:val="2"/>
      </w:numPr>
      <w:tabs>
        <w:tab w:val="left" w:pos="142"/>
      </w:tabs>
      <w:ind w:left="142" w:hanging="142"/>
    </w:pPr>
    <w:rPr>
      <w:sz w:val="18"/>
    </w:rPr>
  </w:style>
  <w:style w:type="paragraph" w:styleId="Inhopg2">
    <w:name w:val="toc 2"/>
    <w:basedOn w:val="Normaal"/>
    <w:next w:val="Normaal"/>
    <w:uiPriority w:val="39"/>
    <w:rsid w:val="00FE795D"/>
    <w:pPr>
      <w:tabs>
        <w:tab w:val="left" w:pos="340"/>
        <w:tab w:val="right" w:pos="8505"/>
      </w:tabs>
      <w:ind w:left="567" w:hanging="340"/>
    </w:pPr>
    <w:rPr>
      <w:rFonts w:ascii="Verdana" w:hAnsi="Verdana"/>
      <w:sz w:val="16"/>
    </w:rPr>
  </w:style>
  <w:style w:type="paragraph" w:styleId="Koptekst">
    <w:name w:val="header"/>
    <w:basedOn w:val="Normaal"/>
    <w:link w:val="KoptekstChar"/>
    <w:uiPriority w:val="99"/>
    <w:rsid w:val="000609DF"/>
    <w:pPr>
      <w:tabs>
        <w:tab w:val="center" w:pos="4536"/>
        <w:tab w:val="right" w:pos="9072"/>
      </w:tabs>
    </w:pPr>
    <w:rPr>
      <w:sz w:val="24"/>
      <w:szCs w:val="20"/>
      <w:lang w:val="x-none" w:eastAsia="x-none"/>
    </w:rPr>
  </w:style>
  <w:style w:type="character" w:customStyle="1" w:styleId="KoptekstChar">
    <w:name w:val="Koptekst Char"/>
    <w:link w:val="Koptekst"/>
    <w:uiPriority w:val="99"/>
    <w:locked/>
    <w:rsid w:val="00F65354"/>
    <w:rPr>
      <w:rFonts w:ascii="Lucida Sans" w:hAnsi="Lucida Sans" w:cs="Times New Roman"/>
      <w:sz w:val="24"/>
    </w:rPr>
  </w:style>
  <w:style w:type="paragraph" w:styleId="Voettekst">
    <w:name w:val="footer"/>
    <w:basedOn w:val="Normaal"/>
    <w:link w:val="VoettekstChar"/>
    <w:uiPriority w:val="99"/>
    <w:rsid w:val="000609DF"/>
    <w:pPr>
      <w:tabs>
        <w:tab w:val="center" w:pos="4536"/>
        <w:tab w:val="right" w:pos="9072"/>
      </w:tabs>
    </w:pPr>
    <w:rPr>
      <w:sz w:val="24"/>
      <w:szCs w:val="20"/>
      <w:lang w:val="x-none" w:eastAsia="x-none"/>
    </w:rPr>
  </w:style>
  <w:style w:type="character" w:customStyle="1" w:styleId="VoettekstChar">
    <w:name w:val="Voettekst Char"/>
    <w:link w:val="Voettekst"/>
    <w:uiPriority w:val="99"/>
    <w:locked/>
    <w:rsid w:val="00F65354"/>
    <w:rPr>
      <w:rFonts w:ascii="Lucida Sans" w:hAnsi="Lucida Sans" w:cs="Times New Roman"/>
      <w:sz w:val="24"/>
    </w:rPr>
  </w:style>
  <w:style w:type="character" w:styleId="Hyperlink">
    <w:name w:val="Hyperlink"/>
    <w:uiPriority w:val="99"/>
    <w:rsid w:val="004B2610"/>
    <w:rPr>
      <w:rFonts w:cs="Times New Roman"/>
      <w:color w:val="0000FF"/>
      <w:u w:val="single"/>
    </w:rPr>
  </w:style>
  <w:style w:type="paragraph" w:styleId="Voetnoottekst">
    <w:name w:val="footnote text"/>
    <w:basedOn w:val="Normaal"/>
    <w:link w:val="VoetnoottekstChar"/>
    <w:uiPriority w:val="99"/>
    <w:rsid w:val="004B2610"/>
    <w:pPr>
      <w:autoSpaceDE w:val="0"/>
      <w:autoSpaceDN w:val="0"/>
      <w:spacing w:line="240" w:lineRule="auto"/>
    </w:pPr>
    <w:rPr>
      <w:rFonts w:ascii="Arial" w:hAnsi="Arial"/>
      <w:szCs w:val="20"/>
      <w:lang w:val="x-none" w:eastAsia="x-none"/>
    </w:rPr>
  </w:style>
  <w:style w:type="character" w:customStyle="1" w:styleId="VoetnoottekstChar">
    <w:name w:val="Voetnoottekst Char"/>
    <w:link w:val="Voetnoottekst"/>
    <w:uiPriority w:val="99"/>
    <w:locked/>
    <w:rsid w:val="004B2610"/>
    <w:rPr>
      <w:rFonts w:ascii="Arial" w:hAnsi="Arial" w:cs="Times New Roman"/>
    </w:rPr>
  </w:style>
  <w:style w:type="character" w:styleId="Voetnootmarkering">
    <w:name w:val="footnote reference"/>
    <w:uiPriority w:val="99"/>
    <w:rsid w:val="004B2610"/>
    <w:rPr>
      <w:rFonts w:cs="Times New Roman"/>
      <w:vertAlign w:val="superscript"/>
    </w:rPr>
  </w:style>
  <w:style w:type="paragraph" w:styleId="Plattetekst2">
    <w:name w:val="Body Text 2"/>
    <w:basedOn w:val="Normaal"/>
    <w:link w:val="Plattetekst2Char"/>
    <w:uiPriority w:val="99"/>
    <w:rsid w:val="004B2610"/>
    <w:pPr>
      <w:ind w:right="845"/>
    </w:pPr>
    <w:rPr>
      <w:rFonts w:ascii="ITC Officina Serif Book" w:hAnsi="ITC Officina Serif Book"/>
      <w:sz w:val="24"/>
      <w:szCs w:val="20"/>
      <w:lang w:val="x-none" w:eastAsia="x-none"/>
    </w:rPr>
  </w:style>
  <w:style w:type="character" w:customStyle="1" w:styleId="Plattetekst2Char">
    <w:name w:val="Platte tekst 2 Char"/>
    <w:link w:val="Plattetekst2"/>
    <w:uiPriority w:val="99"/>
    <w:locked/>
    <w:rsid w:val="004B2610"/>
    <w:rPr>
      <w:rFonts w:ascii="ITC Officina Serif Book" w:hAnsi="ITC Officina Serif Book" w:cs="Times New Roman"/>
      <w:sz w:val="24"/>
    </w:rPr>
  </w:style>
  <w:style w:type="paragraph" w:styleId="Plattetekst">
    <w:name w:val="Body Text"/>
    <w:basedOn w:val="Normaal"/>
    <w:link w:val="PlattetekstChar"/>
    <w:rsid w:val="004B2610"/>
    <w:pPr>
      <w:spacing w:after="120"/>
    </w:pPr>
    <w:rPr>
      <w:sz w:val="24"/>
      <w:szCs w:val="20"/>
      <w:lang w:val="x-none" w:eastAsia="x-none"/>
    </w:rPr>
  </w:style>
  <w:style w:type="character" w:customStyle="1" w:styleId="PlattetekstChar">
    <w:name w:val="Platte tekst Char"/>
    <w:link w:val="Plattetekst"/>
    <w:locked/>
    <w:rsid w:val="004B2610"/>
    <w:rPr>
      <w:rFonts w:ascii="Lucida Sans" w:hAnsi="Lucida Sans" w:cs="Times New Roman"/>
      <w:sz w:val="24"/>
    </w:rPr>
  </w:style>
  <w:style w:type="paragraph" w:customStyle="1" w:styleId="Kleurrijkelijst-accent11">
    <w:name w:val="Kleurrijke lijst - accent 11"/>
    <w:basedOn w:val="Normaal"/>
    <w:uiPriority w:val="99"/>
    <w:qFormat/>
    <w:rsid w:val="004B2610"/>
    <w:pPr>
      <w:ind w:left="708"/>
    </w:pPr>
    <w:rPr>
      <w:rFonts w:ascii="ITC Officina Serif" w:hAnsi="ITC Officina Serif"/>
      <w:sz w:val="22"/>
    </w:rPr>
  </w:style>
  <w:style w:type="paragraph" w:styleId="Plattetekstinspringen">
    <w:name w:val="Body Text Indent"/>
    <w:basedOn w:val="Normaal"/>
    <w:link w:val="PlattetekstinspringenChar"/>
    <w:uiPriority w:val="99"/>
    <w:rsid w:val="008A1004"/>
    <w:pPr>
      <w:spacing w:after="120"/>
      <w:ind w:left="283"/>
    </w:pPr>
    <w:rPr>
      <w:sz w:val="24"/>
      <w:szCs w:val="20"/>
      <w:lang w:val="x-none" w:eastAsia="x-none"/>
    </w:rPr>
  </w:style>
  <w:style w:type="character" w:customStyle="1" w:styleId="PlattetekstinspringenChar">
    <w:name w:val="Platte tekst inspringen Char"/>
    <w:link w:val="Plattetekstinspringen"/>
    <w:uiPriority w:val="99"/>
    <w:locked/>
    <w:rsid w:val="008A1004"/>
    <w:rPr>
      <w:rFonts w:ascii="Lucida Sans" w:hAnsi="Lucida Sans" w:cs="Times New Roman"/>
      <w:sz w:val="24"/>
    </w:rPr>
  </w:style>
  <w:style w:type="paragraph" w:styleId="Plattetekstinspringen2">
    <w:name w:val="Body Text Indent 2"/>
    <w:basedOn w:val="Normaal"/>
    <w:link w:val="Plattetekstinspringen2Char"/>
    <w:uiPriority w:val="99"/>
    <w:rsid w:val="008A1004"/>
    <w:pPr>
      <w:spacing w:after="120" w:line="480" w:lineRule="auto"/>
      <w:ind w:left="283"/>
    </w:pPr>
    <w:rPr>
      <w:sz w:val="24"/>
      <w:szCs w:val="20"/>
      <w:lang w:val="x-none" w:eastAsia="x-none"/>
    </w:rPr>
  </w:style>
  <w:style w:type="character" w:customStyle="1" w:styleId="Plattetekstinspringen2Char">
    <w:name w:val="Platte tekst inspringen 2 Char"/>
    <w:link w:val="Plattetekstinspringen2"/>
    <w:uiPriority w:val="99"/>
    <w:locked/>
    <w:rsid w:val="008A1004"/>
    <w:rPr>
      <w:rFonts w:ascii="Lucida Sans" w:hAnsi="Lucida Sans" w:cs="Times New Roman"/>
      <w:sz w:val="24"/>
    </w:rPr>
  </w:style>
  <w:style w:type="table" w:styleId="Tabelraster">
    <w:name w:val="Table Grid"/>
    <w:basedOn w:val="Standaardtabel"/>
    <w:uiPriority w:val="59"/>
    <w:rsid w:val="00AB1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envoudigetabel1">
    <w:name w:val="Table Simple 1"/>
    <w:basedOn w:val="Standaardtabel"/>
    <w:uiPriority w:val="99"/>
    <w:rsid w:val="00915857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</w:tcBorders>
      </w:tcPr>
    </w:tblStylePr>
  </w:style>
  <w:style w:type="table" w:styleId="Eenvoudigetabel2">
    <w:name w:val="Table Simple 2"/>
    <w:basedOn w:val="Standaardtabel"/>
    <w:uiPriority w:val="99"/>
    <w:rsid w:val="00915857"/>
    <w:pPr>
      <w:spacing w:line="260" w:lineRule="atLeast"/>
    </w:p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rsid w:val="00915857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shd w:val="solid" w:color="000000" w:fill="FFFFFF"/>
      </w:tcPr>
    </w:tblStylePr>
  </w:style>
  <w:style w:type="table" w:styleId="Tabellijst5">
    <w:name w:val="Table List 5"/>
    <w:basedOn w:val="Standaardtabel"/>
    <w:uiPriority w:val="99"/>
    <w:rsid w:val="00915857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rFonts w:cs="Times New Roman"/>
        <w:b/>
        <w:bCs/>
      </w:rPr>
    </w:tblStylePr>
  </w:style>
  <w:style w:type="paragraph" w:styleId="Ballontekst">
    <w:name w:val="Balloon Text"/>
    <w:basedOn w:val="Normaal"/>
    <w:link w:val="BallontekstChar"/>
    <w:uiPriority w:val="99"/>
    <w:rsid w:val="00816891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locked/>
    <w:rsid w:val="00816891"/>
    <w:rPr>
      <w:rFonts w:ascii="Tahoma" w:hAnsi="Tahoma" w:cs="Tahoma"/>
      <w:sz w:val="16"/>
      <w:szCs w:val="16"/>
    </w:rPr>
  </w:style>
  <w:style w:type="paragraph" w:styleId="Normaalweb">
    <w:name w:val="Normal (Web)"/>
    <w:basedOn w:val="Normaal"/>
    <w:uiPriority w:val="99"/>
    <w:rsid w:val="00CA34BF"/>
    <w:pPr>
      <w:spacing w:line="240" w:lineRule="auto"/>
    </w:pPr>
    <w:rPr>
      <w:rFonts w:ascii="Times New Roman" w:hAnsi="Times New Roman"/>
      <w:sz w:val="24"/>
    </w:rPr>
  </w:style>
  <w:style w:type="character" w:customStyle="1" w:styleId="style41">
    <w:name w:val="style41"/>
    <w:uiPriority w:val="99"/>
    <w:rsid w:val="00CA34BF"/>
    <w:rPr>
      <w:rFonts w:ascii="Georgia" w:hAnsi="Georgia" w:cs="Times New Roman"/>
      <w:color w:val="666666"/>
    </w:rPr>
  </w:style>
  <w:style w:type="paragraph" w:customStyle="1" w:styleId="Normaalweb1">
    <w:name w:val="Normaal (web)1"/>
    <w:basedOn w:val="Normaal"/>
    <w:uiPriority w:val="99"/>
    <w:rsid w:val="009F015D"/>
    <w:pPr>
      <w:suppressAutoHyphens/>
      <w:spacing w:line="100" w:lineRule="atLeast"/>
    </w:pPr>
    <w:rPr>
      <w:rFonts w:ascii="Times New Roman" w:hAnsi="Times New Roman" w:cs="Calibri"/>
      <w:kern w:val="1"/>
      <w:sz w:val="24"/>
      <w:lang w:eastAsia="ar-SA"/>
    </w:rPr>
  </w:style>
  <w:style w:type="paragraph" w:styleId="Bloktekst">
    <w:name w:val="Block Text"/>
    <w:basedOn w:val="Normaal"/>
    <w:semiHidden/>
    <w:rsid w:val="009470F5"/>
    <w:pPr>
      <w:numPr>
        <w:ilvl w:val="12"/>
      </w:numPr>
      <w:tabs>
        <w:tab w:val="left" w:pos="-979"/>
        <w:tab w:val="left" w:pos="-691"/>
        <w:tab w:val="left" w:pos="-403"/>
        <w:tab w:val="left" w:pos="-115"/>
        <w:tab w:val="left" w:pos="460"/>
        <w:tab w:val="left" w:pos="1612"/>
        <w:tab w:val="left" w:pos="2764"/>
        <w:tab w:val="left" w:pos="3916"/>
        <w:tab w:val="left" w:pos="5068"/>
        <w:tab w:val="left" w:pos="6220"/>
        <w:tab w:val="left" w:pos="7228"/>
        <w:tab w:val="left" w:pos="8380"/>
        <w:tab w:val="left" w:pos="9532"/>
        <w:tab w:val="left" w:pos="10684"/>
      </w:tabs>
      <w:suppressAutoHyphens/>
      <w:spacing w:line="288" w:lineRule="auto"/>
      <w:ind w:left="284" w:right="1701" w:hanging="284"/>
    </w:pPr>
    <w:rPr>
      <w:rFonts w:ascii="ITC Officina Serif Book" w:hAnsi="ITC Officina Serif Book"/>
      <w:sz w:val="24"/>
      <w:szCs w:val="20"/>
    </w:rPr>
  </w:style>
  <w:style w:type="paragraph" w:customStyle="1" w:styleId="Model">
    <w:name w:val="Model"/>
    <w:basedOn w:val="Kop1"/>
    <w:rsid w:val="00226131"/>
    <w:pPr>
      <w:pageBreakBefore w:val="0"/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  <w:spacing w:after="0" w:line="360" w:lineRule="auto"/>
      <w:ind w:left="1843" w:hanging="1843"/>
    </w:pPr>
    <w:rPr>
      <w:rFonts w:ascii="Arial" w:hAnsi="Arial"/>
      <w:kern w:val="0"/>
      <w:sz w:val="28"/>
      <w:szCs w:val="20"/>
      <w:lang w:eastAsia="nl-NL"/>
    </w:rPr>
  </w:style>
  <w:style w:type="paragraph" w:customStyle="1" w:styleId="Kaftbijlagen">
    <w:name w:val="Kaft bijlagen"/>
    <w:basedOn w:val="Normaal"/>
    <w:link w:val="KaftbijlagenChar"/>
    <w:uiPriority w:val="99"/>
    <w:rsid w:val="00226131"/>
    <w:pPr>
      <w:spacing w:line="240" w:lineRule="auto"/>
      <w:jc w:val="center"/>
    </w:pPr>
    <w:rPr>
      <w:rFonts w:ascii="Arial" w:hAnsi="Arial"/>
      <w:b/>
      <w:szCs w:val="20"/>
      <w:lang w:val="x-none" w:eastAsia="x-none"/>
    </w:rPr>
  </w:style>
  <w:style w:type="character" w:customStyle="1" w:styleId="KaftbijlagenChar">
    <w:name w:val="Kaft bijlagen Char"/>
    <w:link w:val="Kaftbijlagen"/>
    <w:uiPriority w:val="99"/>
    <w:locked/>
    <w:rsid w:val="00226131"/>
    <w:rPr>
      <w:rFonts w:ascii="Arial" w:hAnsi="Arial" w:cs="Times New Roman"/>
      <w:b/>
      <w:sz w:val="20"/>
      <w:szCs w:val="20"/>
    </w:rPr>
  </w:style>
  <w:style w:type="paragraph" w:customStyle="1" w:styleId="Plattetekst21">
    <w:name w:val="Platte tekst 21"/>
    <w:basedOn w:val="Normaal"/>
    <w:uiPriority w:val="99"/>
    <w:rsid w:val="00397FE9"/>
    <w:pPr>
      <w:suppressAutoHyphens/>
      <w:spacing w:line="240" w:lineRule="auto"/>
    </w:pPr>
    <w:rPr>
      <w:rFonts w:ascii="Arial" w:hAnsi="Arial" w:cs="Arial"/>
      <w:kern w:val="2"/>
      <w:sz w:val="22"/>
      <w:szCs w:val="22"/>
      <w:lang w:eastAsia="ar-SA"/>
    </w:rPr>
  </w:style>
  <w:style w:type="paragraph" w:customStyle="1" w:styleId="Bijlagen">
    <w:name w:val="Bijlagen"/>
    <w:basedOn w:val="Normaal"/>
    <w:uiPriority w:val="99"/>
    <w:rsid w:val="00F2673A"/>
    <w:pPr>
      <w:numPr>
        <w:numId w:val="12"/>
      </w:numPr>
      <w:tabs>
        <w:tab w:val="left" w:pos="1418"/>
      </w:tabs>
      <w:spacing w:line="240" w:lineRule="auto"/>
    </w:pPr>
    <w:rPr>
      <w:rFonts w:ascii="Arial" w:hAnsi="Arial"/>
      <w:b/>
      <w:sz w:val="28"/>
      <w:szCs w:val="20"/>
    </w:rPr>
  </w:style>
  <w:style w:type="paragraph" w:customStyle="1" w:styleId="Lijstalinea1">
    <w:name w:val="Lijstalinea1"/>
    <w:basedOn w:val="Normaal"/>
    <w:uiPriority w:val="99"/>
    <w:rsid w:val="00C47F6E"/>
    <w:pPr>
      <w:spacing w:line="288" w:lineRule="auto"/>
      <w:ind w:left="708"/>
    </w:pPr>
    <w:rPr>
      <w:rFonts w:ascii="ITC Officina Serif" w:hAnsi="ITC Officina Serif"/>
      <w:sz w:val="22"/>
      <w:szCs w:val="20"/>
    </w:rPr>
  </w:style>
  <w:style w:type="paragraph" w:styleId="Documentstructuur">
    <w:name w:val="Document Map"/>
    <w:basedOn w:val="Normaal"/>
    <w:link w:val="DocumentstructuurChar"/>
    <w:uiPriority w:val="99"/>
    <w:semiHidden/>
    <w:rsid w:val="00EC0C53"/>
    <w:pPr>
      <w:shd w:val="clear" w:color="auto" w:fill="000080"/>
    </w:pPr>
    <w:rPr>
      <w:rFonts w:ascii="Times New Roman" w:hAnsi="Times New Roman"/>
      <w:sz w:val="2"/>
      <w:szCs w:val="20"/>
      <w:lang w:val="x-none" w:eastAsia="x-none"/>
    </w:rPr>
  </w:style>
  <w:style w:type="character" w:customStyle="1" w:styleId="DocumentstructuurChar">
    <w:name w:val="Documentstructuur Char"/>
    <w:link w:val="Documentstructuur"/>
    <w:uiPriority w:val="99"/>
    <w:semiHidden/>
    <w:locked/>
    <w:rsid w:val="00557B6A"/>
    <w:rPr>
      <w:rFonts w:cs="Times New Roman"/>
      <w:sz w:val="2"/>
    </w:rPr>
  </w:style>
  <w:style w:type="paragraph" w:styleId="Lijst">
    <w:name w:val="List"/>
    <w:basedOn w:val="Normaal"/>
    <w:uiPriority w:val="99"/>
    <w:rsid w:val="000878C0"/>
    <w:pPr>
      <w:spacing w:line="288" w:lineRule="auto"/>
      <w:ind w:left="360" w:hanging="360"/>
    </w:pPr>
    <w:rPr>
      <w:rFonts w:ascii="Tahoma" w:hAnsi="Tahoma" w:cs="Tahoma"/>
      <w:szCs w:val="20"/>
      <w:lang w:eastAsia="en-US"/>
    </w:rPr>
  </w:style>
  <w:style w:type="paragraph" w:customStyle="1" w:styleId="Lichtraster-accent31">
    <w:name w:val="Licht raster - accent 31"/>
    <w:basedOn w:val="Normaal"/>
    <w:uiPriority w:val="34"/>
    <w:qFormat/>
    <w:rsid w:val="00F12EEC"/>
    <w:pPr>
      <w:ind w:left="708"/>
    </w:pPr>
  </w:style>
  <w:style w:type="character" w:styleId="Nadruk">
    <w:name w:val="Emphasis"/>
    <w:qFormat/>
    <w:locked/>
    <w:rsid w:val="00D162EF"/>
    <w:rPr>
      <w:i/>
      <w:iCs/>
    </w:rPr>
  </w:style>
  <w:style w:type="paragraph" w:customStyle="1" w:styleId="Default">
    <w:name w:val="Default"/>
    <w:rsid w:val="000458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Geenafstand">
    <w:name w:val="No Spacing"/>
    <w:link w:val="GeenafstandChar"/>
    <w:uiPriority w:val="1"/>
    <w:qFormat/>
    <w:rsid w:val="006D6A1D"/>
    <w:rPr>
      <w:rFonts w:ascii="Lucida Sans" w:hAnsi="Lucida Sans"/>
      <w:szCs w:val="24"/>
    </w:rPr>
  </w:style>
  <w:style w:type="character" w:styleId="Verwijzingopmerking">
    <w:name w:val="annotation reference"/>
    <w:uiPriority w:val="99"/>
    <w:unhideWhenUsed/>
    <w:rsid w:val="00EC190D"/>
    <w:rPr>
      <w:sz w:val="16"/>
      <w:szCs w:val="16"/>
    </w:rPr>
  </w:style>
  <w:style w:type="paragraph" w:styleId="Tekstopmerking">
    <w:name w:val="annotation text"/>
    <w:basedOn w:val="Normaal"/>
    <w:link w:val="TekstopmerkingChar"/>
    <w:uiPriority w:val="99"/>
    <w:unhideWhenUsed/>
    <w:rsid w:val="00EC190D"/>
    <w:rPr>
      <w:szCs w:val="20"/>
      <w:lang w:val="x-none" w:eastAsia="x-none"/>
    </w:rPr>
  </w:style>
  <w:style w:type="character" w:customStyle="1" w:styleId="TekstopmerkingChar">
    <w:name w:val="Tekst opmerking Char"/>
    <w:link w:val="Tekstopmerking"/>
    <w:rsid w:val="00EC190D"/>
    <w:rPr>
      <w:rFonts w:ascii="Lucida Sans" w:hAnsi="Lucida San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C190D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EC190D"/>
    <w:rPr>
      <w:rFonts w:ascii="Lucida Sans" w:hAnsi="Lucida Sans"/>
      <w:b/>
      <w:bCs/>
    </w:rPr>
  </w:style>
  <w:style w:type="paragraph" w:customStyle="1" w:styleId="Bullet01Num">
    <w:name w:val="Bullet01 Num"/>
    <w:basedOn w:val="Normaal"/>
    <w:autoRedefine/>
    <w:rsid w:val="000D6233"/>
    <w:pPr>
      <w:widowControl w:val="0"/>
      <w:spacing w:line="240" w:lineRule="auto"/>
    </w:pPr>
    <w:rPr>
      <w:rFonts w:ascii="Times New Roman" w:hAnsi="Times New Roman"/>
      <w:sz w:val="22"/>
      <w:szCs w:val="20"/>
      <w:lang w:val="nl"/>
    </w:rPr>
  </w:style>
  <w:style w:type="paragraph" w:customStyle="1" w:styleId="Opsomming">
    <w:name w:val="Opsomming"/>
    <w:basedOn w:val="Normaal"/>
    <w:rsid w:val="00CB6914"/>
    <w:pPr>
      <w:numPr>
        <w:numId w:val="22"/>
      </w:numPr>
      <w:tabs>
        <w:tab w:val="clear" w:pos="360"/>
        <w:tab w:val="num" w:pos="0"/>
      </w:tabs>
      <w:spacing w:after="120" w:line="240" w:lineRule="auto"/>
      <w:ind w:left="0" w:hanging="1134"/>
    </w:pPr>
    <w:rPr>
      <w:rFonts w:ascii="Arial" w:hAnsi="Arial"/>
      <w:szCs w:val="22"/>
      <w:lang w:eastAsia="en-US"/>
    </w:rPr>
  </w:style>
  <w:style w:type="paragraph" w:styleId="Bijschrift">
    <w:name w:val="caption"/>
    <w:basedOn w:val="Normaal"/>
    <w:next w:val="Normaal"/>
    <w:qFormat/>
    <w:locked/>
    <w:rsid w:val="00B07A77"/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center"/>
    </w:pPr>
    <w:rPr>
      <w:rFonts w:ascii="Arial" w:hAnsi="Arial"/>
      <w:b/>
      <w:caps/>
      <w:sz w:val="24"/>
      <w:szCs w:val="20"/>
    </w:rPr>
  </w:style>
  <w:style w:type="numbering" w:customStyle="1" w:styleId="OpsommingPrvOverijssel">
    <w:name w:val="Opsomming Prv Overijssel"/>
    <w:rsid w:val="00CC14A3"/>
    <w:pPr>
      <w:numPr>
        <w:numId w:val="25"/>
      </w:numPr>
    </w:pPr>
  </w:style>
  <w:style w:type="paragraph" w:customStyle="1" w:styleId="OpmaakprofielPlattetekstCursief">
    <w:name w:val="Opmaakprofiel Platte tekst + Cursief"/>
    <w:basedOn w:val="Plattetekst"/>
    <w:link w:val="OpmaakprofielPlattetekstCursiefChar"/>
    <w:rsid w:val="00CC14A3"/>
    <w:pPr>
      <w:tabs>
        <w:tab w:val="left" w:pos="0"/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utoSpaceDE w:val="0"/>
      <w:autoSpaceDN w:val="0"/>
      <w:adjustRightInd w:val="0"/>
      <w:spacing w:before="120" w:line="220" w:lineRule="exact"/>
      <w:textAlignment w:val="baseline"/>
    </w:pPr>
    <w:rPr>
      <w:rFonts w:ascii="Verdana" w:hAnsi="Verdana"/>
      <w:i/>
      <w:iCs/>
      <w:sz w:val="16"/>
      <w:szCs w:val="16"/>
      <w:lang w:val="nl"/>
    </w:rPr>
  </w:style>
  <w:style w:type="character" w:customStyle="1" w:styleId="OpmaakprofielPlattetekstCursiefChar">
    <w:name w:val="Opmaakprofiel Platte tekst + Cursief Char"/>
    <w:link w:val="OpmaakprofielPlattetekstCursief"/>
    <w:rsid w:val="00CC14A3"/>
    <w:rPr>
      <w:rFonts w:ascii="Verdana" w:hAnsi="Verdana" w:cs="Times New Roman"/>
      <w:i/>
      <w:iCs/>
      <w:sz w:val="16"/>
      <w:szCs w:val="16"/>
      <w:lang w:val="nl"/>
    </w:rPr>
  </w:style>
  <w:style w:type="paragraph" w:customStyle="1" w:styleId="Vervet9">
    <w:name w:val="Ver vet 9"/>
    <w:basedOn w:val="Lijst"/>
    <w:link w:val="Vervet9Char"/>
    <w:rsid w:val="00CC14A3"/>
    <w:pPr>
      <w:widowControl w:val="0"/>
      <w:tabs>
        <w:tab w:val="left" w:pos="0"/>
        <w:tab w:val="left" w:pos="507"/>
        <w:tab w:val="left" w:pos="960"/>
        <w:tab w:val="left" w:pos="1133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utoSpaceDE w:val="0"/>
      <w:autoSpaceDN w:val="0"/>
      <w:adjustRightInd w:val="0"/>
      <w:spacing w:beforeLines="60" w:before="144" w:afterLines="60" w:after="144" w:line="220" w:lineRule="exact"/>
      <w:ind w:left="283" w:hanging="283"/>
      <w:contextualSpacing/>
      <w:jc w:val="both"/>
      <w:textAlignment w:val="baseline"/>
    </w:pPr>
    <w:rPr>
      <w:rFonts w:ascii="Verdana" w:hAnsi="Verdana" w:cs="Times New Roman"/>
      <w:b/>
      <w:sz w:val="18"/>
      <w:szCs w:val="18"/>
      <w:lang w:val="x-none" w:eastAsia="x-none"/>
    </w:rPr>
  </w:style>
  <w:style w:type="character" w:customStyle="1" w:styleId="Vervet9Char">
    <w:name w:val="Ver vet 9 Char"/>
    <w:link w:val="Vervet9"/>
    <w:rsid w:val="00CC14A3"/>
    <w:rPr>
      <w:rFonts w:ascii="Verdana" w:hAnsi="Verdana"/>
      <w:b/>
      <w:sz w:val="18"/>
      <w:szCs w:val="18"/>
    </w:rPr>
  </w:style>
  <w:style w:type="paragraph" w:customStyle="1" w:styleId="OpmaakprofielVetVoor72ptNa72pt">
    <w:name w:val="Opmaakprofiel Vet Voor:  72 pt Na:  72 pt"/>
    <w:basedOn w:val="Normaal"/>
    <w:rsid w:val="00CC14A3"/>
    <w:pPr>
      <w:tabs>
        <w:tab w:val="left" w:pos="0"/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Verdana" w:hAnsi="Verdana"/>
      <w:b/>
      <w:bCs/>
      <w:sz w:val="16"/>
      <w:szCs w:val="20"/>
      <w:lang w:val="nl"/>
    </w:rPr>
  </w:style>
  <w:style w:type="paragraph" w:customStyle="1" w:styleId="ver8cursief">
    <w:name w:val="ver 8 cursief"/>
    <w:basedOn w:val="Normaal"/>
    <w:link w:val="ver8cursiefChar"/>
    <w:rsid w:val="007A74CC"/>
    <w:pPr>
      <w:widowControl w:val="0"/>
      <w:tabs>
        <w:tab w:val="left" w:pos="507"/>
        <w:tab w:val="left" w:pos="960"/>
        <w:tab w:val="left" w:pos="1133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utoSpaceDE w:val="0"/>
      <w:autoSpaceDN w:val="0"/>
      <w:adjustRightInd w:val="0"/>
      <w:spacing w:before="144" w:afterLines="60" w:line="220" w:lineRule="exact"/>
      <w:contextualSpacing/>
      <w:jc w:val="both"/>
      <w:textAlignment w:val="baseline"/>
    </w:pPr>
    <w:rPr>
      <w:rFonts w:ascii="Verdana" w:hAnsi="Verdana"/>
      <w:i/>
      <w:iCs/>
      <w:sz w:val="16"/>
      <w:szCs w:val="20"/>
      <w:lang w:val="x-none" w:eastAsia="x-none"/>
    </w:rPr>
  </w:style>
  <w:style w:type="character" w:customStyle="1" w:styleId="ver8cursiefChar">
    <w:name w:val="ver 8 cursief Char"/>
    <w:link w:val="ver8cursief"/>
    <w:rsid w:val="007A74CC"/>
    <w:rPr>
      <w:rFonts w:ascii="Verdana" w:hAnsi="Verdana"/>
      <w:i/>
      <w:iCs/>
      <w:sz w:val="16"/>
    </w:rPr>
  </w:style>
  <w:style w:type="paragraph" w:customStyle="1" w:styleId="platinspring">
    <w:name w:val="plat inspring"/>
    <w:basedOn w:val="Plattetekst"/>
    <w:link w:val="platinspringChar"/>
    <w:rsid w:val="007A74CC"/>
    <w:pPr>
      <w:widowControl w:val="0"/>
      <w:tabs>
        <w:tab w:val="left" w:pos="507"/>
        <w:tab w:val="left" w:pos="960"/>
        <w:tab w:val="left" w:pos="1133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utoSpaceDE w:val="0"/>
      <w:autoSpaceDN w:val="0"/>
      <w:adjustRightInd w:val="0"/>
      <w:spacing w:afterLines="60" w:after="0" w:line="220" w:lineRule="exact"/>
      <w:ind w:left="505"/>
      <w:contextualSpacing/>
      <w:jc w:val="both"/>
      <w:textAlignment w:val="baseline"/>
    </w:pPr>
    <w:rPr>
      <w:rFonts w:ascii="Verdana" w:hAnsi="Verdana"/>
      <w:sz w:val="16"/>
    </w:rPr>
  </w:style>
  <w:style w:type="character" w:customStyle="1" w:styleId="platinspringChar">
    <w:name w:val="plat inspring Char"/>
    <w:link w:val="platinspring"/>
    <w:rsid w:val="007A74CC"/>
    <w:rPr>
      <w:rFonts w:ascii="Verdana" w:hAnsi="Verdana" w:cs="Times New Roman"/>
      <w:sz w:val="16"/>
    </w:rPr>
  </w:style>
  <w:style w:type="numbering" w:styleId="111111">
    <w:name w:val="Outline List 2"/>
    <w:basedOn w:val="Geenlijst"/>
    <w:rsid w:val="00BE3E73"/>
    <w:pPr>
      <w:numPr>
        <w:numId w:val="27"/>
      </w:numPr>
    </w:pPr>
  </w:style>
  <w:style w:type="paragraph" w:customStyle="1" w:styleId="plat2xregelafstand">
    <w:name w:val="plat 2 x regelafstand"/>
    <w:basedOn w:val="Plattetekst"/>
    <w:rsid w:val="00711A0F"/>
    <w:pPr>
      <w:widowControl w:val="0"/>
      <w:tabs>
        <w:tab w:val="left" w:pos="507"/>
        <w:tab w:val="left" w:pos="960"/>
        <w:tab w:val="left" w:pos="1133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utoSpaceDE w:val="0"/>
      <w:autoSpaceDN w:val="0"/>
      <w:adjustRightInd w:val="0"/>
      <w:spacing w:before="120" w:afterLines="60" w:after="0" w:line="480" w:lineRule="auto"/>
      <w:contextualSpacing/>
      <w:jc w:val="both"/>
      <w:textAlignment w:val="baseline"/>
    </w:pPr>
    <w:rPr>
      <w:rFonts w:ascii="Verdana" w:hAnsi="Verdana"/>
      <w:sz w:val="16"/>
      <w:lang w:val="nl-NL" w:eastAsia="nl-NL"/>
    </w:rPr>
  </w:style>
  <w:style w:type="paragraph" w:customStyle="1" w:styleId="platonderstreept">
    <w:name w:val="plat onderstreept"/>
    <w:basedOn w:val="Plattetekst"/>
    <w:link w:val="platonderstreeptChar"/>
    <w:rsid w:val="005D1F5A"/>
    <w:pPr>
      <w:widowControl w:val="0"/>
      <w:tabs>
        <w:tab w:val="left" w:pos="507"/>
        <w:tab w:val="left" w:pos="960"/>
        <w:tab w:val="left" w:pos="1133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utoSpaceDE w:val="0"/>
      <w:autoSpaceDN w:val="0"/>
      <w:adjustRightInd w:val="0"/>
      <w:spacing w:before="120" w:afterLines="60" w:after="0" w:line="220" w:lineRule="exact"/>
      <w:contextualSpacing/>
      <w:jc w:val="both"/>
      <w:textAlignment w:val="baseline"/>
    </w:pPr>
    <w:rPr>
      <w:rFonts w:ascii="Verdana" w:hAnsi="Verdana"/>
      <w:sz w:val="16"/>
      <w:u w:val="single"/>
    </w:rPr>
  </w:style>
  <w:style w:type="character" w:customStyle="1" w:styleId="platonderstreeptChar">
    <w:name w:val="plat onderstreept Char"/>
    <w:link w:val="platonderstreept"/>
    <w:rsid w:val="005D1F5A"/>
    <w:rPr>
      <w:rFonts w:ascii="Verdana" w:hAnsi="Verdana" w:cs="Times New Roman"/>
      <w:sz w:val="16"/>
      <w:u w:val="single"/>
    </w:rPr>
  </w:style>
  <w:style w:type="paragraph" w:customStyle="1" w:styleId="ver9blauw">
    <w:name w:val="ver 9 blauw"/>
    <w:basedOn w:val="Normaal"/>
    <w:link w:val="ver9blauwChar"/>
    <w:rsid w:val="00A77F40"/>
    <w:pPr>
      <w:widowControl w:val="0"/>
      <w:tabs>
        <w:tab w:val="left" w:pos="0"/>
        <w:tab w:val="left" w:pos="507"/>
        <w:tab w:val="left" w:pos="960"/>
        <w:tab w:val="left" w:pos="1133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utoSpaceDE w:val="0"/>
      <w:autoSpaceDN w:val="0"/>
      <w:adjustRightInd w:val="0"/>
      <w:spacing w:beforeLines="60" w:before="144" w:afterLines="60" w:after="144" w:line="220" w:lineRule="exact"/>
      <w:contextualSpacing/>
      <w:textAlignment w:val="baseline"/>
    </w:pPr>
    <w:rPr>
      <w:rFonts w:ascii="Verdana" w:hAnsi="Verdana"/>
      <w:color w:val="0000FF"/>
      <w:sz w:val="18"/>
      <w:szCs w:val="16"/>
      <w:lang w:val="x-none" w:eastAsia="x-none"/>
    </w:rPr>
  </w:style>
  <w:style w:type="character" w:customStyle="1" w:styleId="ver9blauwChar">
    <w:name w:val="ver 9 blauw Char"/>
    <w:link w:val="ver9blauw"/>
    <w:rsid w:val="00A77F40"/>
    <w:rPr>
      <w:rFonts w:ascii="Verdana" w:hAnsi="Verdana"/>
      <w:color w:val="0000FF"/>
      <w:sz w:val="18"/>
      <w:szCs w:val="16"/>
    </w:rPr>
  </w:style>
  <w:style w:type="paragraph" w:customStyle="1" w:styleId="Tussenkopje1">
    <w:name w:val="Tussenkopje 1"/>
    <w:basedOn w:val="Normaal"/>
    <w:next w:val="Normaal"/>
    <w:rsid w:val="00816E8C"/>
    <w:pPr>
      <w:tabs>
        <w:tab w:val="left" w:pos="0"/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utoSpaceDE w:val="0"/>
      <w:autoSpaceDN w:val="0"/>
      <w:adjustRightInd w:val="0"/>
      <w:spacing w:line="220" w:lineRule="exact"/>
      <w:textAlignment w:val="baseline"/>
    </w:pPr>
    <w:rPr>
      <w:rFonts w:ascii="Verdana" w:hAnsi="Verdana"/>
      <w:b/>
      <w:sz w:val="14"/>
      <w:szCs w:val="16"/>
    </w:rPr>
  </w:style>
  <w:style w:type="paragraph" w:customStyle="1" w:styleId="Gemiddeldraster1-accent21">
    <w:name w:val="Gemiddeld raster 1 - accent 21"/>
    <w:basedOn w:val="Normaal"/>
    <w:uiPriority w:val="34"/>
    <w:qFormat/>
    <w:rsid w:val="00816E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lofon">
    <w:name w:val="Colofon"/>
    <w:basedOn w:val="Normaal"/>
    <w:next w:val="Normaal"/>
    <w:rsid w:val="00E23281"/>
    <w:pPr>
      <w:tabs>
        <w:tab w:val="left" w:pos="0"/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utoSpaceDE w:val="0"/>
      <w:autoSpaceDN w:val="0"/>
      <w:adjustRightInd w:val="0"/>
      <w:spacing w:after="880" w:line="440" w:lineRule="exact"/>
      <w:textAlignment w:val="baseline"/>
    </w:pPr>
    <w:rPr>
      <w:rFonts w:ascii="Verdana" w:hAnsi="Verdana"/>
      <w:b/>
      <w:i/>
      <w:sz w:val="28"/>
      <w:szCs w:val="16"/>
      <w:lang w:val="nl"/>
    </w:rPr>
  </w:style>
  <w:style w:type="paragraph" w:customStyle="1" w:styleId="Colofonkopje">
    <w:name w:val="Colofonkopje"/>
    <w:basedOn w:val="Normaal"/>
    <w:next w:val="Colofontekst"/>
    <w:link w:val="ColofonkopjeChar"/>
    <w:rsid w:val="00E23281"/>
    <w:pPr>
      <w:tabs>
        <w:tab w:val="left" w:pos="0"/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utoSpaceDE w:val="0"/>
      <w:autoSpaceDN w:val="0"/>
      <w:adjustRightInd w:val="0"/>
      <w:spacing w:line="220" w:lineRule="exact"/>
      <w:textAlignment w:val="baseline"/>
    </w:pPr>
    <w:rPr>
      <w:rFonts w:ascii="Verdana" w:hAnsi="Verdana"/>
      <w:b/>
      <w:sz w:val="11"/>
      <w:szCs w:val="11"/>
      <w:lang w:val="nl" w:eastAsia="x-none"/>
    </w:rPr>
  </w:style>
  <w:style w:type="paragraph" w:customStyle="1" w:styleId="Colofontekst">
    <w:name w:val="Colofontekst"/>
    <w:basedOn w:val="Normaal"/>
    <w:link w:val="ColofontekstChar"/>
    <w:rsid w:val="00E23281"/>
    <w:pPr>
      <w:tabs>
        <w:tab w:val="left" w:pos="0"/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utoSpaceDE w:val="0"/>
      <w:autoSpaceDN w:val="0"/>
      <w:adjustRightInd w:val="0"/>
      <w:spacing w:line="220" w:lineRule="exact"/>
      <w:textAlignment w:val="baseline"/>
    </w:pPr>
    <w:rPr>
      <w:rFonts w:ascii="Verdana" w:hAnsi="Verdana"/>
      <w:sz w:val="14"/>
      <w:szCs w:val="16"/>
      <w:lang w:val="nl" w:eastAsia="x-none"/>
    </w:rPr>
  </w:style>
  <w:style w:type="character" w:customStyle="1" w:styleId="ColofonkopjeChar">
    <w:name w:val="Colofonkopje Char"/>
    <w:link w:val="Colofonkopje"/>
    <w:rsid w:val="00E23281"/>
    <w:rPr>
      <w:rFonts w:ascii="Verdana" w:hAnsi="Verdana"/>
      <w:b/>
      <w:sz w:val="11"/>
      <w:szCs w:val="11"/>
      <w:lang w:val="nl"/>
    </w:rPr>
  </w:style>
  <w:style w:type="paragraph" w:customStyle="1" w:styleId="ver7Cursiefblauw">
    <w:name w:val="ver 7 Cursief blauw"/>
    <w:basedOn w:val="Colofontekst"/>
    <w:rsid w:val="00E23281"/>
    <w:pPr>
      <w:spacing w:after="120"/>
    </w:pPr>
    <w:rPr>
      <w:i/>
      <w:iCs/>
      <w:color w:val="0000FF"/>
    </w:rPr>
  </w:style>
  <w:style w:type="character" w:customStyle="1" w:styleId="ColofontekstChar">
    <w:name w:val="Colofontekst Char"/>
    <w:link w:val="Colofontekst"/>
    <w:rsid w:val="00E23281"/>
    <w:rPr>
      <w:rFonts w:ascii="Verdana" w:hAnsi="Verdana"/>
      <w:sz w:val="14"/>
      <w:szCs w:val="16"/>
      <w:lang w:val="nl"/>
    </w:rPr>
  </w:style>
  <w:style w:type="paragraph" w:customStyle="1" w:styleId="Kop2BD">
    <w:name w:val="Kop 2 BD"/>
    <w:basedOn w:val="Kop2"/>
    <w:rsid w:val="00FE795D"/>
    <w:pPr>
      <w:tabs>
        <w:tab w:val="left" w:pos="567"/>
      </w:tabs>
      <w:spacing w:before="120" w:after="120"/>
    </w:pPr>
    <w:rPr>
      <w:rFonts w:ascii="Verdana" w:hAnsi="Verdana"/>
      <w:noProof/>
      <w:sz w:val="16"/>
    </w:rPr>
  </w:style>
  <w:style w:type="paragraph" w:customStyle="1" w:styleId="Kop31">
    <w:name w:val="Kop 31"/>
    <w:basedOn w:val="Normaal"/>
    <w:next w:val="Normaal"/>
    <w:autoRedefine/>
    <w:qFormat/>
    <w:rsid w:val="00705CA0"/>
    <w:pPr>
      <w:keepNext/>
      <w:spacing w:line="240" w:lineRule="auto"/>
      <w:ind w:left="720" w:hanging="720"/>
      <w:outlineLvl w:val="2"/>
    </w:pPr>
    <w:rPr>
      <w:rFonts w:ascii="MS Reference Sans Serif" w:hAnsi="MS Reference Sans Serif"/>
      <w:i/>
      <w:sz w:val="24"/>
    </w:rPr>
  </w:style>
  <w:style w:type="paragraph" w:customStyle="1" w:styleId="Kop41">
    <w:name w:val="Kop 41"/>
    <w:basedOn w:val="Normaal"/>
    <w:next w:val="Normaal"/>
    <w:autoRedefine/>
    <w:qFormat/>
    <w:rsid w:val="00705CA0"/>
    <w:pPr>
      <w:keepNext/>
      <w:tabs>
        <w:tab w:val="left" w:pos="737"/>
      </w:tabs>
      <w:spacing w:line="240" w:lineRule="auto"/>
      <w:ind w:left="1008" w:hanging="1008"/>
      <w:outlineLvl w:val="3"/>
    </w:pPr>
    <w:rPr>
      <w:rFonts w:ascii="MS Reference Sans Serif" w:hAnsi="MS Reference Sans Serif"/>
      <w:sz w:val="24"/>
    </w:rPr>
  </w:style>
  <w:style w:type="paragraph" w:customStyle="1" w:styleId="Kleurrijkelijst-accent12">
    <w:name w:val="Kleurrijke lijst - accent 12"/>
    <w:basedOn w:val="Normaal"/>
    <w:uiPriority w:val="34"/>
    <w:qFormat/>
    <w:rsid w:val="002545C1"/>
    <w:pPr>
      <w:ind w:left="709"/>
    </w:pPr>
  </w:style>
  <w:style w:type="paragraph" w:customStyle="1" w:styleId="Verdana8ptWitLinks0cmVerkeerd-om275">
    <w:name w:val="Verdana 8 pt Wit Links:  0 cm Verkeerd-om:  275 ..."/>
    <w:basedOn w:val="Model"/>
    <w:rsid w:val="00DC5CE4"/>
    <w:pPr>
      <w:shd w:val="clear" w:color="auto" w:fill="002060"/>
      <w:ind w:left="1560" w:hanging="1560"/>
    </w:pPr>
    <w:rPr>
      <w:rFonts w:ascii="Verdana" w:hAnsi="Verdana"/>
      <w:color w:val="FFFFFF"/>
      <w:sz w:val="16"/>
    </w:rPr>
  </w:style>
  <w:style w:type="paragraph" w:customStyle="1" w:styleId="Kleurrijkearcering-accent11">
    <w:name w:val="Kleurrijke arcering - accent 11"/>
    <w:hidden/>
    <w:uiPriority w:val="71"/>
    <w:rsid w:val="0055542C"/>
    <w:rPr>
      <w:rFonts w:ascii="Lucida Sans" w:hAnsi="Lucida Sans"/>
      <w:szCs w:val="24"/>
    </w:rPr>
  </w:style>
  <w:style w:type="paragraph" w:styleId="Duidelijkcitaat">
    <w:name w:val="Intense Quote"/>
    <w:basedOn w:val="Normaal"/>
    <w:next w:val="Normaal"/>
    <w:link w:val="DuidelijkcitaatChar"/>
    <w:uiPriority w:val="30"/>
    <w:qFormat/>
    <w:rsid w:val="00B72341"/>
    <w:pPr>
      <w:spacing w:before="100" w:beforeAutospacing="1" w:after="240" w:line="264" w:lineRule="auto"/>
      <w:ind w:left="864" w:right="864"/>
      <w:jc w:val="center"/>
    </w:pPr>
    <w:rPr>
      <w:rFonts w:ascii="Trebuchet MS" w:eastAsia="方正姚体" w:hAnsi="Trebuchet MS" w:cs="Tahoma"/>
      <w:color w:val="90C226"/>
      <w:sz w:val="28"/>
      <w:szCs w:val="28"/>
      <w:lang w:val="en-US" w:eastAsia="ja-JP"/>
    </w:rPr>
  </w:style>
  <w:style w:type="character" w:customStyle="1" w:styleId="DuidelijkcitaatChar">
    <w:name w:val="Duidelijk citaat Char"/>
    <w:link w:val="Duidelijkcitaat"/>
    <w:uiPriority w:val="30"/>
    <w:rsid w:val="00B72341"/>
    <w:rPr>
      <w:rFonts w:ascii="Trebuchet MS" w:eastAsia="方正姚体" w:hAnsi="Trebuchet MS" w:cs="Tahoma"/>
      <w:color w:val="90C226"/>
      <w:sz w:val="28"/>
      <w:szCs w:val="28"/>
      <w:lang w:val="en-US" w:eastAsia="ja-JP"/>
    </w:rPr>
  </w:style>
  <w:style w:type="paragraph" w:styleId="Lijstalinea">
    <w:name w:val="List Paragraph"/>
    <w:basedOn w:val="Normaal"/>
    <w:uiPriority w:val="34"/>
    <w:qFormat/>
    <w:rsid w:val="00BB1191"/>
    <w:pPr>
      <w:spacing w:after="120" w:line="264" w:lineRule="auto"/>
      <w:ind w:left="720"/>
      <w:contextualSpacing/>
    </w:pPr>
    <w:rPr>
      <w:rFonts w:ascii="Trebuchet MS" w:eastAsia="STXinwei" w:hAnsi="Trebuchet MS" w:cs="Tahoma"/>
      <w:szCs w:val="20"/>
      <w:lang w:val="en-US" w:eastAsia="ja-JP"/>
    </w:rPr>
  </w:style>
  <w:style w:type="paragraph" w:styleId="Revisie">
    <w:name w:val="Revision"/>
    <w:hidden/>
    <w:uiPriority w:val="71"/>
    <w:rsid w:val="00F57031"/>
    <w:rPr>
      <w:rFonts w:ascii="Lucida Sans" w:hAnsi="Lucida Sans"/>
      <w:szCs w:val="24"/>
    </w:rPr>
  </w:style>
  <w:style w:type="paragraph" w:styleId="Inhopg3">
    <w:name w:val="toc 3"/>
    <w:basedOn w:val="Normaal"/>
    <w:next w:val="Normaal"/>
    <w:autoRedefine/>
    <w:locked/>
    <w:rsid w:val="001843E4"/>
    <w:pPr>
      <w:ind w:left="400"/>
    </w:pPr>
  </w:style>
  <w:style w:type="paragraph" w:styleId="Inhopg4">
    <w:name w:val="toc 4"/>
    <w:basedOn w:val="Normaal"/>
    <w:next w:val="Normaal"/>
    <w:autoRedefine/>
    <w:locked/>
    <w:rsid w:val="001843E4"/>
    <w:pPr>
      <w:ind w:left="600"/>
    </w:pPr>
  </w:style>
  <w:style w:type="paragraph" w:styleId="Inhopg5">
    <w:name w:val="toc 5"/>
    <w:basedOn w:val="Normaal"/>
    <w:next w:val="Normaal"/>
    <w:autoRedefine/>
    <w:locked/>
    <w:rsid w:val="001843E4"/>
    <w:pPr>
      <w:ind w:left="800"/>
    </w:pPr>
  </w:style>
  <w:style w:type="paragraph" w:styleId="Inhopg6">
    <w:name w:val="toc 6"/>
    <w:basedOn w:val="Normaal"/>
    <w:next w:val="Normaal"/>
    <w:autoRedefine/>
    <w:locked/>
    <w:rsid w:val="001843E4"/>
    <w:pPr>
      <w:ind w:left="1000"/>
    </w:pPr>
  </w:style>
  <w:style w:type="paragraph" w:styleId="Inhopg7">
    <w:name w:val="toc 7"/>
    <w:basedOn w:val="Normaal"/>
    <w:next w:val="Normaal"/>
    <w:autoRedefine/>
    <w:locked/>
    <w:rsid w:val="001843E4"/>
    <w:pPr>
      <w:ind w:left="1200"/>
    </w:pPr>
  </w:style>
  <w:style w:type="paragraph" w:styleId="Inhopg8">
    <w:name w:val="toc 8"/>
    <w:basedOn w:val="Normaal"/>
    <w:next w:val="Normaal"/>
    <w:autoRedefine/>
    <w:locked/>
    <w:rsid w:val="001843E4"/>
    <w:pPr>
      <w:ind w:left="1400"/>
    </w:pPr>
  </w:style>
  <w:style w:type="paragraph" w:styleId="Inhopg9">
    <w:name w:val="toc 9"/>
    <w:basedOn w:val="Normaal"/>
    <w:next w:val="Normaal"/>
    <w:autoRedefine/>
    <w:locked/>
    <w:rsid w:val="001843E4"/>
    <w:pPr>
      <w:ind w:left="1600"/>
    </w:pPr>
  </w:style>
  <w:style w:type="character" w:customStyle="1" w:styleId="GeenafstandChar">
    <w:name w:val="Geen afstand Char"/>
    <w:link w:val="Geenafstand"/>
    <w:uiPriority w:val="1"/>
    <w:rsid w:val="00AB2BEE"/>
    <w:rPr>
      <w:rFonts w:ascii="Lucida Sans" w:hAnsi="Lucida Sans"/>
      <w:szCs w:val="24"/>
    </w:rPr>
  </w:style>
  <w:style w:type="character" w:styleId="Zwaar">
    <w:name w:val="Strong"/>
    <w:basedOn w:val="Standaardalinea-lettertype"/>
    <w:uiPriority w:val="22"/>
    <w:qFormat/>
    <w:locked/>
    <w:rsid w:val="001F68B5"/>
    <w:rPr>
      <w:b/>
      <w:b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0540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47">
      <w:marLeft w:val="54"/>
      <w:marRight w:val="54"/>
      <w:marTop w:val="54"/>
      <w:marBottom w:val="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82249">
      <w:marLeft w:val="54"/>
      <w:marRight w:val="54"/>
      <w:marTop w:val="54"/>
      <w:marBottom w:val="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82252">
      <w:marLeft w:val="54"/>
      <w:marRight w:val="54"/>
      <w:marTop w:val="54"/>
      <w:marBottom w:val="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82253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8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8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8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8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gi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enkschlingmann/Library/CloudStorage/OneDrive-OSGSingelland/Sjablonen%20Office365/Voorblad%20aanbesteding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ae0673c-31f8-4138-9309-2af19a31124a" xsi:nil="true"/>
    <lcf76f155ced4ddcb4097134ff3c332f xmlns="1ae0673c-31f8-4138-9309-2af19a31124a">
      <Terms xmlns="http://schemas.microsoft.com/office/infopath/2007/PartnerControls"/>
    </lcf76f155ced4ddcb4097134ff3c332f>
    <TaxCatchAll xmlns="3840437a-79c2-4946-ba9b-535e40bacb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715DA904BEF244B88FD33ED31CE245" ma:contentTypeVersion="18" ma:contentTypeDescription="Een nieuw document maken." ma:contentTypeScope="" ma:versionID="91d8c8e1e916617b573b8e0e6563fbb2">
  <xsd:schema xmlns:xsd="http://www.w3.org/2001/XMLSchema" xmlns:xs="http://www.w3.org/2001/XMLSchema" xmlns:p="http://schemas.microsoft.com/office/2006/metadata/properties" xmlns:ns2="1ae0673c-31f8-4138-9309-2af19a31124a" xmlns:ns3="3840437a-79c2-4946-ba9b-535e40bacb68" targetNamespace="http://schemas.microsoft.com/office/2006/metadata/properties" ma:root="true" ma:fieldsID="f76024fafd91809e53a9238dc5dd7149" ns2:_="" ns3:_="">
    <xsd:import namespace="1ae0673c-31f8-4138-9309-2af19a31124a"/>
    <xsd:import namespace="3840437a-79c2-4946-ba9b-535e40bacb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0673c-31f8-4138-9309-2af19a311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5" nillable="true" ma:displayName="Afmeldingsstatus" ma:internalName="_x0024_Resources_x003a_core_x002c_Signoff_Status_x003b_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bf962698-cf46-4376-b14f-e21ed2806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0437a-79c2-4946-ba9b-535e40bacb6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056aea9-7436-445f-acbc-5564fa137e9b}" ma:internalName="TaxCatchAll" ma:showField="CatchAllData" ma:web="3840437a-79c2-4946-ba9b-535e40bacb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19FF11-577F-4EA9-BC85-8917493A51C5}">
  <ds:schemaRefs>
    <ds:schemaRef ds:uri="http://schemas.microsoft.com/office/2006/metadata/properties"/>
    <ds:schemaRef ds:uri="http://schemas.microsoft.com/office/infopath/2007/PartnerControls"/>
    <ds:schemaRef ds:uri="1ae0673c-31f8-4138-9309-2af19a31124a"/>
    <ds:schemaRef ds:uri="3840437a-79c2-4946-ba9b-535e40bacb68"/>
  </ds:schemaRefs>
</ds:datastoreItem>
</file>

<file path=customXml/itemProps2.xml><?xml version="1.0" encoding="utf-8"?>
<ds:datastoreItem xmlns:ds="http://schemas.openxmlformats.org/officeDocument/2006/customXml" ds:itemID="{9D1BF023-FFD3-43D2-BA3D-01488A80C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0673c-31f8-4138-9309-2af19a31124a"/>
    <ds:schemaRef ds:uri="3840437a-79c2-4946-ba9b-535e40bacb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31C288-1212-594D-95BB-C5425A5EB0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25D880-E3A1-4552-B318-ABFA6EB087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Voorblad aanbesteding.dotx</Template>
  <TotalTime>189</TotalTime>
  <Pages>3</Pages>
  <Words>526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Aanbesteding </vt:lpstr>
    </vt:vector>
  </TitlesOfParts>
  <Manager/>
  <Company>Inkooporganisatie Pompebled</Company>
  <LinksUpToDate>false</LinksUpToDate>
  <CharactersWithSpaces>3418</CharactersWithSpaces>
  <SharedDoc>false</SharedDoc>
  <HyperlinkBase/>
  <HLinks>
    <vt:vector size="24" baseType="variant">
      <vt:variant>
        <vt:i4>2031620</vt:i4>
      </vt:variant>
      <vt:variant>
        <vt:i4>147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2031620</vt:i4>
      </vt:variant>
      <vt:variant>
        <vt:i4>144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2031620</vt:i4>
      </vt:variant>
      <vt:variant>
        <vt:i4>141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1703946</vt:i4>
      </vt:variant>
      <vt:variant>
        <vt:i4>138</vt:i4>
      </vt:variant>
      <vt:variant>
        <vt:i4>0</vt:i4>
      </vt:variant>
      <vt:variant>
        <vt:i4>5</vt:i4>
      </vt:variant>
      <vt:variant>
        <vt:lpwstr>http://www.pompebled.nl/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Aanbesteding ICT WP Hardware</dc:title>
  <dc:subject>Bijlage Referenties</dc:subject>
  <dc:creator>Henk Schlingmann</dc:creator>
  <cp:keywords/>
  <dc:description/>
  <cp:lastModifiedBy>Henk Schlingmann</cp:lastModifiedBy>
  <cp:revision>54</cp:revision>
  <cp:lastPrinted>2018-11-30T10:27:00Z</cp:lastPrinted>
  <dcterms:created xsi:type="dcterms:W3CDTF">2018-07-20T08:05:00Z</dcterms:created>
  <dcterms:modified xsi:type="dcterms:W3CDTF">2024-03-22T10:06:00Z</dcterms:modified>
  <cp:category>Aanbestedingen ICT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0x0101009A715DA904BEF244B88FD33ED31CE245</vt:lpwstr>
  </property>
  <property fmtid="{D5CDD505-2E9C-101B-9397-08002B2CF9AE}" pid="3" name="AuthorIds_UIVersion_3072">
    <vt:lpwstr>6</vt:lpwstr>
  </property>
  <property fmtid="{D5CDD505-2E9C-101B-9397-08002B2CF9AE}" pid="4" name="MediaServiceImageTags">
    <vt:lpwstr/>
  </property>
</Properties>
</file>