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75D4" w14:textId="77777777" w:rsidR="00F81D47" w:rsidRPr="00121EB2" w:rsidRDefault="00F81D47"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662F1A62" w14:textId="77777777" w:rsidR="00F81D47" w:rsidRPr="00121EB2" w:rsidRDefault="00F81D47"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38140FAC" w14:textId="77777777" w:rsidR="00F81D47" w:rsidRPr="002146DC" w:rsidRDefault="00F81D47" w:rsidP="00895F3A">
      <w:pPr>
        <w:rPr>
          <w:rFonts w:asciiTheme="minorHAnsi" w:hAnsiTheme="minorHAnsi" w:cstheme="minorHAnsi"/>
          <w:b/>
          <w:sz w:val="22"/>
          <w:szCs w:val="22"/>
        </w:rPr>
      </w:pPr>
    </w:p>
    <w:p w14:paraId="74AA0CCD" w14:textId="1D5E2A8B" w:rsidR="00F81D47" w:rsidRPr="00E1148B" w:rsidRDefault="00F81D47" w:rsidP="00121EB2">
      <w:pPr>
        <w:rPr>
          <w:rFonts w:asciiTheme="minorHAnsi" w:hAnsiTheme="minorHAnsi" w:cstheme="minorHAnsi"/>
          <w:sz w:val="22"/>
          <w:szCs w:val="22"/>
        </w:rPr>
      </w:pPr>
      <w:r w:rsidRPr="00E1148B">
        <w:rPr>
          <w:rFonts w:ascii="Calibri" w:hAnsi="Calibri" w:cs="Arial"/>
          <w:b/>
          <w:sz w:val="24"/>
          <w:szCs w:val="24"/>
        </w:rPr>
        <w:t>Verklaring voldaan aan geschiktheidseisen met betrekking tot de Europese</w:t>
      </w:r>
      <w:r w:rsidR="00E1148B" w:rsidRPr="00E1148B">
        <w:rPr>
          <w:rFonts w:ascii="Calibri" w:hAnsi="Calibri" w:cs="Arial"/>
          <w:b/>
          <w:sz w:val="24"/>
          <w:szCs w:val="24"/>
        </w:rPr>
        <w:t xml:space="preserve"> </w:t>
      </w:r>
      <w:r w:rsidRPr="00E1148B">
        <w:rPr>
          <w:rFonts w:ascii="Calibri" w:hAnsi="Calibri" w:cs="Arial"/>
          <w:b/>
          <w:sz w:val="24"/>
          <w:szCs w:val="24"/>
        </w:rPr>
        <w:t xml:space="preserve">Aanbesteding </w:t>
      </w:r>
      <w:r w:rsidR="00E1148B" w:rsidRPr="00E1148B">
        <w:rPr>
          <w:rFonts w:ascii="Calibri" w:hAnsi="Calibri" w:cs="Arial"/>
          <w:b/>
          <w:sz w:val="24"/>
          <w:szCs w:val="24"/>
        </w:rPr>
        <w:t xml:space="preserve">ICT Hardware 2023-HW1312 </w:t>
      </w:r>
      <w:r w:rsidRPr="00E1148B">
        <w:rPr>
          <w:rFonts w:ascii="Calibri" w:hAnsi="Calibri" w:cs="Arial"/>
          <w:b/>
          <w:sz w:val="24"/>
          <w:szCs w:val="24"/>
        </w:rPr>
        <w:t>ten behoeve van</w:t>
      </w:r>
      <w:r w:rsidR="00E1148B" w:rsidRPr="00E1148B">
        <w:rPr>
          <w:rFonts w:ascii="Calibri" w:hAnsi="Calibri" w:cs="Arial"/>
          <w:b/>
          <w:sz w:val="24"/>
          <w:szCs w:val="24"/>
        </w:rPr>
        <w:t xml:space="preserve"> Stichting Trigoon</w:t>
      </w:r>
      <w:r w:rsidRPr="00E1148B">
        <w:rPr>
          <w:rFonts w:ascii="Calibri" w:hAnsi="Calibri" w:cs="Arial"/>
          <w:b/>
          <w:sz w:val="24"/>
          <w:szCs w:val="24"/>
        </w:rPr>
        <w:t>.</w:t>
      </w:r>
      <w:r w:rsidRPr="00E1148B">
        <w:rPr>
          <w:rFonts w:ascii="Calibri" w:hAnsi="Calibri" w:cs="Arial"/>
          <w:b/>
          <w:sz w:val="24"/>
          <w:szCs w:val="24"/>
        </w:rPr>
        <w:br/>
      </w:r>
    </w:p>
    <w:p w14:paraId="3ABA1414" w14:textId="77777777" w:rsidR="00F81D47" w:rsidRPr="002146DC" w:rsidRDefault="00F81D47"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0FA103A2" w14:textId="77777777" w:rsidR="00F81D47" w:rsidRPr="002146DC" w:rsidRDefault="00F81D47" w:rsidP="00895F3A">
      <w:pPr>
        <w:rPr>
          <w:rFonts w:asciiTheme="minorHAnsi" w:hAnsiTheme="minorHAnsi" w:cstheme="minorHAnsi"/>
          <w:sz w:val="22"/>
          <w:szCs w:val="22"/>
        </w:rPr>
      </w:pPr>
    </w:p>
    <w:p w14:paraId="2F151274" w14:textId="77777777" w:rsidR="00F81D47" w:rsidRPr="002146DC" w:rsidRDefault="00F81D47"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5671B33F" w14:textId="77777777" w:rsidR="00F81D47" w:rsidRPr="002146DC" w:rsidRDefault="00F81D47" w:rsidP="00895F3A">
      <w:pPr>
        <w:keepNext/>
        <w:jc w:val="both"/>
        <w:outlineLvl w:val="5"/>
        <w:rPr>
          <w:rFonts w:asciiTheme="minorHAnsi" w:hAnsiTheme="minorHAnsi" w:cstheme="minorHAnsi"/>
          <w:b/>
          <w:bCs/>
          <w:sz w:val="22"/>
          <w:szCs w:val="22"/>
        </w:rPr>
      </w:pPr>
    </w:p>
    <w:p w14:paraId="62F6602F" w14:textId="77777777" w:rsidR="00F81D47" w:rsidRPr="002146DC" w:rsidRDefault="00F81D47" w:rsidP="000B16E0">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20D4E549" w14:textId="77777777" w:rsidR="00F81D47" w:rsidRDefault="00F81D47" w:rsidP="000B16E0">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226CDED0" w14:textId="77777777" w:rsidR="00F81D47" w:rsidRPr="002146DC" w:rsidRDefault="00F81D47" w:rsidP="000B16E0">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45AC9B5E" w14:textId="77777777" w:rsidR="00F81D47" w:rsidRPr="002146DC" w:rsidRDefault="00F81D47" w:rsidP="00895F3A">
      <w:pPr>
        <w:jc w:val="both"/>
        <w:rPr>
          <w:rFonts w:asciiTheme="minorHAnsi" w:hAnsiTheme="minorHAnsi" w:cstheme="minorHAnsi"/>
          <w:sz w:val="22"/>
          <w:szCs w:val="22"/>
        </w:rPr>
      </w:pPr>
    </w:p>
    <w:p w14:paraId="09D13BC5" w14:textId="77777777" w:rsidR="00F81D47" w:rsidRPr="002146DC" w:rsidRDefault="00F81D47" w:rsidP="00895F3A">
      <w:pPr>
        <w:rPr>
          <w:rFonts w:asciiTheme="minorHAnsi" w:eastAsia="MS Mincho" w:hAnsiTheme="minorHAnsi" w:cstheme="minorHAnsi"/>
          <w:b/>
          <w:bCs/>
          <w:sz w:val="22"/>
          <w:szCs w:val="22"/>
        </w:rPr>
      </w:pPr>
      <w:bookmarkStart w:id="0" w:name="_Hlk157079663"/>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3AEEA725" w14:textId="77777777" w:rsidR="00F81D47" w:rsidRPr="002146DC" w:rsidRDefault="00F81D47" w:rsidP="00895F3A">
      <w:pPr>
        <w:rPr>
          <w:rFonts w:asciiTheme="minorHAnsi" w:eastAsia="MS Mincho" w:hAnsiTheme="minorHAnsi" w:cstheme="minorHAnsi"/>
          <w:bCs/>
          <w:sz w:val="22"/>
          <w:szCs w:val="22"/>
        </w:rPr>
      </w:pPr>
    </w:p>
    <w:p w14:paraId="708F0138" w14:textId="2D23E489" w:rsidR="00F81D47" w:rsidRPr="00C0118D" w:rsidRDefault="00F81D47" w:rsidP="000B16E0">
      <w:pPr>
        <w:numPr>
          <w:ilvl w:val="1"/>
          <w:numId w:val="2"/>
        </w:numPr>
        <w:tabs>
          <w:tab w:val="clear" w:pos="928"/>
          <w:tab w:val="num" w:pos="426"/>
        </w:tabs>
        <w:ind w:left="426" w:hanging="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genoeg </w:t>
      </w:r>
      <w:r w:rsidRPr="00876A12">
        <w:rPr>
          <w:rFonts w:asciiTheme="minorHAnsi" w:eastAsia="MS Mincho" w:hAnsiTheme="minorHAnsi" w:cstheme="minorHAnsi"/>
          <w:bCs/>
          <w:sz w:val="22"/>
          <w:szCs w:val="22"/>
        </w:rPr>
        <w:t xml:space="preserve">technische kennis beschikt om de opdracht naar tevredenheid en volgens de afgesproken kwaliteitsnorm en gevraagde dienstverlening </w:t>
      </w:r>
      <w:r w:rsidR="001B2A49" w:rsidRPr="00876A12">
        <w:rPr>
          <w:rFonts w:asciiTheme="minorHAnsi" w:eastAsia="MS Mincho" w:hAnsiTheme="minorHAnsi" w:cstheme="minorHAnsi"/>
          <w:bCs/>
          <w:sz w:val="22"/>
          <w:szCs w:val="22"/>
        </w:rPr>
        <w:t xml:space="preserve">voor een opdrachtgever binnen het onderwijs </w:t>
      </w:r>
      <w:r w:rsidRPr="00876A12">
        <w:rPr>
          <w:rFonts w:asciiTheme="minorHAnsi" w:eastAsia="MS Mincho" w:hAnsiTheme="minorHAnsi" w:cstheme="minorHAnsi"/>
          <w:bCs/>
          <w:sz w:val="22"/>
          <w:szCs w:val="22"/>
        </w:rPr>
        <w:t>ten uitvoering te brengen.</w:t>
      </w:r>
    </w:p>
    <w:bookmarkEnd w:id="0"/>
    <w:p w14:paraId="392EA5D3" w14:textId="77777777" w:rsidR="00F81D47" w:rsidRPr="00C0118D" w:rsidRDefault="00F81D47" w:rsidP="000B16E0">
      <w:pPr>
        <w:ind w:left="426"/>
        <w:jc w:val="both"/>
        <w:rPr>
          <w:rFonts w:asciiTheme="minorHAnsi" w:eastAsia="MS Mincho" w:hAnsiTheme="minorHAnsi" w:cstheme="minorHAnsi"/>
          <w:bCs/>
          <w:sz w:val="22"/>
          <w:szCs w:val="22"/>
        </w:rPr>
      </w:pPr>
    </w:p>
    <w:p w14:paraId="4D9C5975" w14:textId="77777777" w:rsidR="00F81D47" w:rsidRPr="00C0118D" w:rsidRDefault="00F81D47" w:rsidP="000B16E0">
      <w:pPr>
        <w:ind w:left="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0220B420" w14:textId="77777777" w:rsidR="00F81D47" w:rsidRPr="00C0118D" w:rsidRDefault="00F81D47" w:rsidP="000B16E0">
      <w:pPr>
        <w:ind w:left="426"/>
        <w:jc w:val="both"/>
        <w:rPr>
          <w:rFonts w:asciiTheme="minorHAnsi" w:eastAsia="MS Mincho" w:hAnsiTheme="minorHAnsi" w:cstheme="minorHAnsi"/>
          <w:bCs/>
          <w:sz w:val="22"/>
          <w:szCs w:val="22"/>
        </w:rPr>
      </w:pPr>
    </w:p>
    <w:p w14:paraId="3BAAE234" w14:textId="77777777" w:rsidR="00F81D47" w:rsidRPr="000B16E0" w:rsidRDefault="00F81D47" w:rsidP="000B16E0">
      <w:pPr>
        <w:numPr>
          <w:ilvl w:val="0"/>
          <w:numId w:val="3"/>
        </w:numPr>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0B16E0">
        <w:rPr>
          <w:rFonts w:asciiTheme="minorHAnsi" w:eastAsia="MS Mincho" w:hAnsiTheme="minorHAnsi" w:cstheme="minorHAnsi"/>
          <w:bCs/>
          <w:sz w:val="22"/>
          <w:szCs w:val="22"/>
        </w:rPr>
        <w:t>circa 60% is van de onderhavige opdracht gelet op aard, omzet en omvang.</w:t>
      </w:r>
    </w:p>
    <w:p w14:paraId="25B4AFAC" w14:textId="77777777" w:rsidR="00F81D47" w:rsidRDefault="00F81D47"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F81D47" w14:paraId="675E10EE"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1FC42E9B" w14:textId="77777777" w:rsidR="00F81D47" w:rsidRPr="00BF5D75" w:rsidRDefault="00F81D4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443CB0F9" w14:textId="77777777" w:rsidR="00F81D47" w:rsidRDefault="00F81D47"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F81D47" w14:paraId="7FEFF5BC"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EBC5773" w14:textId="77777777" w:rsidR="00F81D47" w:rsidRPr="00BF5D75" w:rsidRDefault="00F81D4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3A739A37" w14:textId="77777777" w:rsidR="00F81D47" w:rsidRDefault="00F81D4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F81D47" w14:paraId="59C1461A"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33B3319F" w14:textId="77777777" w:rsidR="00F81D47" w:rsidRPr="00BF5D75" w:rsidRDefault="00F81D4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7C837235" w14:textId="77777777" w:rsidR="00F81D47" w:rsidRDefault="00F81D47"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F81D47" w14:paraId="79A4E875"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66AB2E2E" w14:textId="77777777" w:rsidR="00F81D47" w:rsidRPr="00BF5D75" w:rsidRDefault="00F81D4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501799A4" w14:textId="77777777" w:rsidR="00F81D47" w:rsidRDefault="00F81D4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346DF6E1" w14:textId="77777777" w:rsidR="00F81D47" w:rsidRDefault="00F81D4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4676BEB9" w14:textId="77777777" w:rsidR="00F81D47" w:rsidRDefault="00F81D47" w:rsidP="00BE1A92">
      <w:pPr>
        <w:pStyle w:val="Koptekst"/>
        <w:tabs>
          <w:tab w:val="clear" w:pos="4536"/>
          <w:tab w:val="clear" w:pos="9072"/>
          <w:tab w:val="left" w:pos="1276"/>
        </w:tabs>
        <w:rPr>
          <w:rFonts w:ascii="Calibri" w:hAnsi="Calibri" w:cs="Arial"/>
          <w:sz w:val="22"/>
          <w:szCs w:val="22"/>
        </w:rPr>
        <w:sectPr w:rsidR="00F81D47" w:rsidSect="00F81D47">
          <w:headerReference w:type="default" r:id="rId8"/>
          <w:footerReference w:type="default" r:id="rId9"/>
          <w:pgSz w:w="11906" w:h="16838" w:code="9"/>
          <w:pgMar w:top="1985" w:right="926" w:bottom="567" w:left="1418" w:header="708" w:footer="708" w:gutter="0"/>
          <w:pgNumType w:start="1"/>
          <w:cols w:space="708"/>
        </w:sectPr>
      </w:pPr>
    </w:p>
    <w:p w14:paraId="547FA08A" w14:textId="77777777" w:rsidR="00F81D47" w:rsidRPr="005A61C6" w:rsidRDefault="00F81D47" w:rsidP="00BE1A92">
      <w:pPr>
        <w:pStyle w:val="Koptekst"/>
        <w:tabs>
          <w:tab w:val="clear" w:pos="4536"/>
          <w:tab w:val="clear" w:pos="9072"/>
          <w:tab w:val="left" w:pos="1276"/>
        </w:tabs>
        <w:rPr>
          <w:rFonts w:ascii="Calibri" w:hAnsi="Calibri" w:cs="Arial"/>
          <w:sz w:val="22"/>
          <w:szCs w:val="22"/>
        </w:rPr>
      </w:pPr>
    </w:p>
    <w:sectPr w:rsidR="00F81D47" w:rsidRPr="005A61C6" w:rsidSect="00F81D47">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C9DD" w14:textId="77777777" w:rsidR="00F81D47" w:rsidRDefault="00F81D47">
      <w:r>
        <w:separator/>
      </w:r>
    </w:p>
  </w:endnote>
  <w:endnote w:type="continuationSeparator" w:id="0">
    <w:p w14:paraId="68E1E8C0" w14:textId="77777777" w:rsidR="00F81D47" w:rsidRDefault="00F8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249C" w14:textId="77777777" w:rsidR="00F81D47" w:rsidRDefault="00F81D47">
    <w:pPr>
      <w:pStyle w:val="Voettekst"/>
    </w:pPr>
    <w:r>
      <w:rPr>
        <w:noProof/>
      </w:rPr>
      <w:drawing>
        <wp:anchor distT="0" distB="0" distL="114300" distR="114300" simplePos="0" relativeHeight="251663360" behindDoc="1" locked="0" layoutInCell="1" allowOverlap="1" wp14:anchorId="265BADCB" wp14:editId="26271C0A">
          <wp:simplePos x="0" y="0"/>
          <wp:positionH relativeFrom="margin">
            <wp:align>right</wp:align>
          </wp:positionH>
          <wp:positionV relativeFrom="paragraph">
            <wp:posOffset>-247650</wp:posOffset>
          </wp:positionV>
          <wp:extent cx="2346960" cy="463550"/>
          <wp:effectExtent l="0" t="0" r="0" b="0"/>
          <wp:wrapNone/>
          <wp:docPr id="790083381" name="Afbeelding 79008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6D30" w14:textId="77777777" w:rsidR="00BF5D75" w:rsidRDefault="00121EB2">
    <w:pPr>
      <w:pStyle w:val="Voettekst"/>
    </w:pPr>
    <w:r>
      <w:rPr>
        <w:noProof/>
      </w:rPr>
      <w:drawing>
        <wp:anchor distT="0" distB="0" distL="114300" distR="114300" simplePos="0" relativeHeight="251660288" behindDoc="1" locked="0" layoutInCell="1" allowOverlap="1" wp14:anchorId="72555DA2" wp14:editId="4FF6069D">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F05C" w14:textId="77777777" w:rsidR="00F81D47" w:rsidRDefault="00F81D47">
      <w:r>
        <w:separator/>
      </w:r>
    </w:p>
  </w:footnote>
  <w:footnote w:type="continuationSeparator" w:id="0">
    <w:p w14:paraId="51683665" w14:textId="77777777" w:rsidR="00F81D47" w:rsidRDefault="00F8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193E" w14:textId="77777777" w:rsidR="00F81D47" w:rsidRDefault="00F81D47">
    <w:pPr>
      <w:pStyle w:val="Koptekst"/>
    </w:pPr>
    <w:r>
      <w:rPr>
        <w:noProof/>
      </w:rPr>
      <w:drawing>
        <wp:anchor distT="0" distB="0" distL="114300" distR="114300" simplePos="0" relativeHeight="251662336" behindDoc="1" locked="0" layoutInCell="1" allowOverlap="1" wp14:anchorId="2E230FF6" wp14:editId="12281288">
          <wp:simplePos x="0" y="0"/>
          <wp:positionH relativeFrom="margin">
            <wp:align>left</wp:align>
          </wp:positionH>
          <wp:positionV relativeFrom="paragraph">
            <wp:posOffset>-154305</wp:posOffset>
          </wp:positionV>
          <wp:extent cx="1694815" cy="658495"/>
          <wp:effectExtent l="0" t="0" r="635" b="8255"/>
          <wp:wrapNone/>
          <wp:docPr id="2059781648" name="Afbeelding 205978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E67" w14:textId="77777777" w:rsidR="00121EB2" w:rsidRDefault="00121EB2">
    <w:pPr>
      <w:pStyle w:val="Koptekst"/>
    </w:pPr>
    <w:r>
      <w:rPr>
        <w:noProof/>
      </w:rPr>
      <w:drawing>
        <wp:anchor distT="0" distB="0" distL="114300" distR="114300" simplePos="0" relativeHeight="251659264" behindDoc="1" locked="0" layoutInCell="1" allowOverlap="1" wp14:anchorId="456B7690" wp14:editId="46B03E5D">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16E0"/>
    <w:rsid w:val="000B727A"/>
    <w:rsid w:val="000D3666"/>
    <w:rsid w:val="000E2408"/>
    <w:rsid w:val="00121EB2"/>
    <w:rsid w:val="00124621"/>
    <w:rsid w:val="001445B1"/>
    <w:rsid w:val="00145B5E"/>
    <w:rsid w:val="00163007"/>
    <w:rsid w:val="0016399D"/>
    <w:rsid w:val="00163B02"/>
    <w:rsid w:val="0017280D"/>
    <w:rsid w:val="00190F60"/>
    <w:rsid w:val="001B2A49"/>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76A12"/>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9510E"/>
    <w:rsid w:val="00DA5047"/>
    <w:rsid w:val="00DC68E1"/>
    <w:rsid w:val="00DD248E"/>
    <w:rsid w:val="00DD2CB5"/>
    <w:rsid w:val="00DE4A52"/>
    <w:rsid w:val="00DE54F8"/>
    <w:rsid w:val="00E01568"/>
    <w:rsid w:val="00E1148B"/>
    <w:rsid w:val="00E24A5D"/>
    <w:rsid w:val="00E5419B"/>
    <w:rsid w:val="00E6081D"/>
    <w:rsid w:val="00E65296"/>
    <w:rsid w:val="00E87F18"/>
    <w:rsid w:val="00EB7919"/>
    <w:rsid w:val="00EC113D"/>
    <w:rsid w:val="00ED49FA"/>
    <w:rsid w:val="00F00D36"/>
    <w:rsid w:val="00F14327"/>
    <w:rsid w:val="00F24112"/>
    <w:rsid w:val="00F658A6"/>
    <w:rsid w:val="00F81D47"/>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E3F83"/>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3</TotalTime>
  <Pages>1</Pages>
  <Words>237</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Jan Veenstra</cp:lastModifiedBy>
  <cp:revision>5</cp:revision>
  <cp:lastPrinted>2011-04-29T11:47:00Z</cp:lastPrinted>
  <dcterms:created xsi:type="dcterms:W3CDTF">2024-01-15T12:40:00Z</dcterms:created>
  <dcterms:modified xsi:type="dcterms:W3CDTF">2024-01-25T11:54:00Z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