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9440" w14:textId="77777777" w:rsidR="009A03EB" w:rsidRDefault="009A03EB" w:rsidP="009A03EB">
      <w:r w:rsidRPr="001D1E84">
        <w:rPr>
          <w:b/>
        </w:rPr>
        <w:t>U dient het volgende formulier in te vullen</w:t>
      </w:r>
      <w:r>
        <w:rPr>
          <w:b/>
        </w:rPr>
        <w:t xml:space="preserve"> voor kerncompetentie 1:</w:t>
      </w:r>
    </w:p>
    <w:tbl>
      <w:tblPr>
        <w:tblStyle w:val="GridTable4-Accent11"/>
        <w:tblpPr w:leftFromText="141" w:rightFromText="141" w:vertAnchor="page" w:horzAnchor="margin" w:tblpY="2851"/>
        <w:tblW w:w="13556" w:type="dxa"/>
        <w:tblLook w:val="06A0" w:firstRow="1" w:lastRow="0" w:firstColumn="1" w:lastColumn="0" w:noHBand="1" w:noVBand="1"/>
      </w:tblPr>
      <w:tblGrid>
        <w:gridCol w:w="610"/>
        <w:gridCol w:w="2929"/>
        <w:gridCol w:w="3544"/>
        <w:gridCol w:w="6237"/>
        <w:gridCol w:w="236"/>
      </w:tblGrid>
      <w:tr w:rsidR="00BD2E88" w:rsidRPr="009F190D" w14:paraId="12BB3990" w14:textId="51336C23" w:rsidTr="00111F1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A6A6A6" w:themeFill="background1" w:themeFillShade="A6"/>
          </w:tcPr>
          <w:p w14:paraId="359AB354" w14:textId="77777777" w:rsidR="00BD2E88" w:rsidRPr="009F190D" w:rsidRDefault="00BD2E88" w:rsidP="00111F14">
            <w:pPr>
              <w:rPr>
                <w:rFonts w:cs="Lucida Sans Unicode"/>
                <w:color w:val="auto"/>
                <w:sz w:val="20"/>
              </w:rPr>
            </w:pPr>
            <w:r w:rsidRPr="009F190D">
              <w:rPr>
                <w:rFonts w:cs="Lucida Sans Unicode"/>
                <w:color w:val="auto"/>
                <w:sz w:val="20"/>
              </w:rPr>
              <w:t>Referentie behoort toe aan:</w:t>
            </w:r>
          </w:p>
        </w:tc>
        <w:tc>
          <w:tcPr>
            <w:tcW w:w="9781" w:type="dxa"/>
            <w:gridSpan w:val="2"/>
            <w:shd w:val="clear" w:color="auto" w:fill="A6A6A6" w:themeFill="background1" w:themeFillShade="A6"/>
          </w:tcPr>
          <w:p w14:paraId="0ADE71AA" w14:textId="77777777" w:rsidR="00BD2E88" w:rsidRPr="009F190D" w:rsidRDefault="00BD2E88" w:rsidP="00111F14">
            <w:pPr>
              <w:cnfStyle w:val="100000000000" w:firstRow="1" w:lastRow="0" w:firstColumn="0" w:lastColumn="0" w:oddVBand="0" w:evenVBand="0" w:oddHBand="0" w:evenHBand="0" w:firstRowFirstColumn="0" w:firstRowLastColumn="0" w:lastRowFirstColumn="0" w:lastRowLastColumn="0"/>
              <w:rPr>
                <w:rFonts w:cs="Lucida Sans Unicode"/>
                <w:color w:val="auto"/>
                <w:sz w:val="20"/>
              </w:rPr>
            </w:pPr>
            <w:r w:rsidRPr="009F190D">
              <w:rPr>
                <w:rFonts w:cs="Lucida Sans Unicode"/>
                <w:color w:val="auto"/>
                <w:sz w:val="20"/>
              </w:rPr>
              <w:t>[</w:t>
            </w:r>
            <w:r w:rsidRPr="009F190D">
              <w:rPr>
                <w:rFonts w:cs="Lucida Sans Unicode"/>
                <w:color w:val="auto"/>
                <w:sz w:val="20"/>
                <w:highlight w:val="yellow"/>
              </w:rPr>
              <w:t>naam Inschrijver/Combinant/Onderaannemer</w:t>
            </w:r>
            <w:r w:rsidRPr="009F190D">
              <w:rPr>
                <w:rFonts w:cs="Lucida Sans Unicode"/>
                <w:color w:val="auto"/>
                <w:sz w:val="20"/>
              </w:rPr>
              <w:t>]</w:t>
            </w:r>
          </w:p>
        </w:tc>
        <w:tc>
          <w:tcPr>
            <w:tcW w:w="236" w:type="dxa"/>
            <w:shd w:val="clear" w:color="auto" w:fill="A6A6A6" w:themeFill="background1" w:themeFillShade="A6"/>
          </w:tcPr>
          <w:p w14:paraId="6902FD13" w14:textId="77777777" w:rsidR="00BD2E88" w:rsidRPr="009F190D" w:rsidRDefault="00BD2E88" w:rsidP="00111F14">
            <w:pPr>
              <w:cnfStyle w:val="100000000000" w:firstRow="1"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31DD8F9" w14:textId="6DD64C71" w:rsidTr="00111F14">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13320" w:type="dxa"/>
            <w:gridSpan w:val="4"/>
          </w:tcPr>
          <w:p w14:paraId="339C02A2" w14:textId="06BFF330" w:rsidR="000077CD" w:rsidRPr="009F190D" w:rsidRDefault="000077CD" w:rsidP="00111F14">
            <w:pPr>
              <w:ind w:left="7371"/>
              <w:rPr>
                <w:rFonts w:cs="Lucida Sans Unicode"/>
                <w:sz w:val="20"/>
              </w:rPr>
            </w:pPr>
            <w:r w:rsidRPr="009F190D">
              <w:rPr>
                <w:rFonts w:cs="Lucida Sans Unicode"/>
                <w:sz w:val="20"/>
              </w:rPr>
              <w:t>kerncompetentie 1</w:t>
            </w:r>
          </w:p>
        </w:tc>
      </w:tr>
      <w:tr w:rsidR="000077CD" w:rsidRPr="009F190D" w14:paraId="4B0BFE19" w14:textId="0DF08CD0" w:rsidTr="00111F14">
        <w:trPr>
          <w:gridAfter w:val="1"/>
          <w:wAfter w:w="236" w:type="dxa"/>
          <w:trHeight w:val="597"/>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2B196CF3" w14:textId="77777777" w:rsidR="000077CD" w:rsidRPr="009F190D" w:rsidRDefault="000077CD" w:rsidP="00111F14">
            <w:pPr>
              <w:rPr>
                <w:rFonts w:cs="Lucida Sans Unicode"/>
                <w:sz w:val="20"/>
              </w:rPr>
            </w:pPr>
            <w:r w:rsidRPr="009F190D">
              <w:rPr>
                <w:rFonts w:cs="Lucida Sans Unicode"/>
                <w:sz w:val="20"/>
              </w:rPr>
              <w:t>1</w:t>
            </w:r>
          </w:p>
        </w:tc>
        <w:tc>
          <w:tcPr>
            <w:tcW w:w="2929" w:type="dxa"/>
            <w:vMerge w:val="restart"/>
          </w:tcPr>
          <w:p w14:paraId="09756B5E"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Gegevens referentieproject</w:t>
            </w:r>
          </w:p>
          <w:p w14:paraId="78A4AB65"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60502F03" w14:textId="1A1EFBFC"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sz w:val="20"/>
              </w:rPr>
            </w:pPr>
            <w:r w:rsidRPr="009F190D">
              <w:rPr>
                <w:sz w:val="20"/>
              </w:rPr>
              <w:t xml:space="preserve">Naam organisatie, gemeente, referentie  </w:t>
            </w:r>
          </w:p>
        </w:tc>
        <w:tc>
          <w:tcPr>
            <w:tcW w:w="6237" w:type="dxa"/>
          </w:tcPr>
          <w:p w14:paraId="7F286086" w14:textId="3CFAB1ED"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49437676" w14:textId="79A2E831"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261FE405" w14:textId="77777777" w:rsidR="000077CD" w:rsidRPr="009F190D" w:rsidRDefault="000077CD" w:rsidP="00111F14">
            <w:pPr>
              <w:rPr>
                <w:rFonts w:cs="Lucida Sans Unicode"/>
                <w:sz w:val="20"/>
              </w:rPr>
            </w:pPr>
          </w:p>
        </w:tc>
        <w:tc>
          <w:tcPr>
            <w:tcW w:w="2929" w:type="dxa"/>
            <w:vMerge/>
          </w:tcPr>
          <w:p w14:paraId="307B4C9D"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536F0BD"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Naam contactpersoon referent </w:t>
            </w:r>
          </w:p>
        </w:tc>
        <w:tc>
          <w:tcPr>
            <w:tcW w:w="6237" w:type="dxa"/>
          </w:tcPr>
          <w:p w14:paraId="27BE4400" w14:textId="7888AC22"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F909E3E" w14:textId="520D966D"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3C246B21" w14:textId="77777777" w:rsidR="000077CD" w:rsidRPr="009F190D" w:rsidRDefault="000077CD" w:rsidP="00111F14">
            <w:pPr>
              <w:rPr>
                <w:rFonts w:cs="Lucida Sans Unicode"/>
                <w:sz w:val="20"/>
              </w:rPr>
            </w:pPr>
          </w:p>
        </w:tc>
        <w:tc>
          <w:tcPr>
            <w:tcW w:w="2929" w:type="dxa"/>
            <w:vMerge/>
          </w:tcPr>
          <w:p w14:paraId="5C2E97CB"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282398A"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Telefoonnummer</w:t>
            </w:r>
          </w:p>
        </w:tc>
        <w:tc>
          <w:tcPr>
            <w:tcW w:w="6237" w:type="dxa"/>
          </w:tcPr>
          <w:p w14:paraId="58E62119" w14:textId="2E4088CB"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1DF15963" w14:textId="297363D8"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3A13790E" w14:textId="77777777" w:rsidR="000077CD" w:rsidRPr="009F190D" w:rsidRDefault="000077CD" w:rsidP="00111F14">
            <w:pPr>
              <w:rPr>
                <w:rFonts w:cs="Lucida Sans Unicode"/>
                <w:sz w:val="20"/>
              </w:rPr>
            </w:pPr>
          </w:p>
        </w:tc>
        <w:tc>
          <w:tcPr>
            <w:tcW w:w="2929" w:type="dxa"/>
            <w:vMerge/>
          </w:tcPr>
          <w:p w14:paraId="1817E156"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672C4C26"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en omschrijving van het project</w:t>
            </w:r>
          </w:p>
        </w:tc>
        <w:tc>
          <w:tcPr>
            <w:tcW w:w="6237" w:type="dxa"/>
          </w:tcPr>
          <w:p w14:paraId="29723894" w14:textId="7CCC91B5"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35399A44" w14:textId="445B76DC"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4EFEF9B7" w14:textId="77777777" w:rsidR="000077CD" w:rsidRPr="009F190D" w:rsidRDefault="000077CD" w:rsidP="00111F14">
            <w:pPr>
              <w:rPr>
                <w:rFonts w:cs="Lucida Sans Unicode"/>
                <w:sz w:val="20"/>
              </w:rPr>
            </w:pPr>
            <w:r w:rsidRPr="009F190D">
              <w:rPr>
                <w:rFonts w:cs="Lucida Sans Unicode"/>
                <w:sz w:val="20"/>
              </w:rPr>
              <w:t>2</w:t>
            </w:r>
          </w:p>
        </w:tc>
        <w:tc>
          <w:tcPr>
            <w:tcW w:w="2929" w:type="dxa"/>
            <w:vMerge w:val="restart"/>
          </w:tcPr>
          <w:p w14:paraId="26BEB7A6"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Omzet en omschrijving van de referentieopdracht  </w:t>
            </w:r>
          </w:p>
        </w:tc>
        <w:tc>
          <w:tcPr>
            <w:tcW w:w="3544" w:type="dxa"/>
          </w:tcPr>
          <w:p w14:paraId="7D9830CB"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Het bedrag aan omzet per jaar</w:t>
            </w:r>
          </w:p>
        </w:tc>
        <w:tc>
          <w:tcPr>
            <w:tcW w:w="6237" w:type="dxa"/>
          </w:tcPr>
          <w:p w14:paraId="5294E59D" w14:textId="4EFED546"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C0C30CC" w14:textId="0612C2E0"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7DE0018F" w14:textId="77777777" w:rsidR="000077CD" w:rsidRPr="009F190D" w:rsidRDefault="000077CD" w:rsidP="00111F14">
            <w:pPr>
              <w:rPr>
                <w:rFonts w:cs="Lucida Sans Unicode"/>
                <w:sz w:val="20"/>
              </w:rPr>
            </w:pPr>
          </w:p>
        </w:tc>
        <w:tc>
          <w:tcPr>
            <w:tcW w:w="2929" w:type="dxa"/>
            <w:vMerge/>
          </w:tcPr>
          <w:p w14:paraId="15A8C982"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7472BC4"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Omschrijving referentieopdracht </w:t>
            </w:r>
          </w:p>
        </w:tc>
        <w:tc>
          <w:tcPr>
            <w:tcW w:w="6237" w:type="dxa"/>
          </w:tcPr>
          <w:p w14:paraId="50669FC5" w14:textId="2148B679"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75A07772" w14:textId="77777777"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3A09162F" w14:textId="77777777" w:rsidR="000077CD" w:rsidRPr="009F190D" w:rsidRDefault="000077CD" w:rsidP="00111F14">
            <w:pPr>
              <w:rPr>
                <w:rFonts w:cs="Lucida Sans Unicode"/>
                <w:sz w:val="20"/>
              </w:rPr>
            </w:pPr>
          </w:p>
        </w:tc>
        <w:tc>
          <w:tcPr>
            <w:tcW w:w="2929" w:type="dxa"/>
            <w:vMerge/>
          </w:tcPr>
          <w:p w14:paraId="09A4D235"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1320F986" w14:textId="43FA490C"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Gem. aantal uur per week</w:t>
            </w:r>
          </w:p>
        </w:tc>
        <w:tc>
          <w:tcPr>
            <w:tcW w:w="6237" w:type="dxa"/>
          </w:tcPr>
          <w:p w14:paraId="73113AFB" w14:textId="76615A35"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53E5D54" w14:textId="34398C2E"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4AB8A89F" w14:textId="77777777" w:rsidR="000077CD" w:rsidRPr="009F190D" w:rsidRDefault="000077CD" w:rsidP="00111F14">
            <w:pPr>
              <w:rPr>
                <w:rFonts w:cs="Lucida Sans Unicode"/>
                <w:sz w:val="20"/>
              </w:rPr>
            </w:pPr>
          </w:p>
        </w:tc>
        <w:tc>
          <w:tcPr>
            <w:tcW w:w="2929" w:type="dxa"/>
            <w:vMerge/>
          </w:tcPr>
          <w:p w14:paraId="2929C38A"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423F4E90" w14:textId="7F0B76FE"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Voldoet aan de gestelde eisen</w:t>
            </w:r>
          </w:p>
        </w:tc>
        <w:tc>
          <w:tcPr>
            <w:tcW w:w="6237" w:type="dxa"/>
          </w:tcPr>
          <w:p w14:paraId="11B5C474"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Ja/ nee</w:t>
            </w:r>
          </w:p>
        </w:tc>
      </w:tr>
      <w:tr w:rsidR="000077CD" w:rsidRPr="009F190D" w14:paraId="7E88E0AB" w14:textId="4F74B742" w:rsidTr="00111F14">
        <w:trPr>
          <w:gridAfter w:val="1"/>
          <w:wAfter w:w="236" w:type="dxa"/>
          <w:trHeight w:val="597"/>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448F020F" w14:textId="77777777" w:rsidR="000077CD" w:rsidRPr="009F190D" w:rsidRDefault="000077CD" w:rsidP="00111F14">
            <w:pPr>
              <w:rPr>
                <w:rFonts w:cs="Lucida Sans Unicode"/>
                <w:sz w:val="20"/>
              </w:rPr>
            </w:pPr>
            <w:r w:rsidRPr="009F190D">
              <w:rPr>
                <w:rFonts w:cs="Lucida Sans Unicode"/>
                <w:sz w:val="20"/>
              </w:rPr>
              <w:t>3</w:t>
            </w:r>
          </w:p>
        </w:tc>
        <w:tc>
          <w:tcPr>
            <w:tcW w:w="2929" w:type="dxa"/>
            <w:vMerge w:val="restart"/>
          </w:tcPr>
          <w:p w14:paraId="3D4EC92C"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Looptijd project</w:t>
            </w:r>
          </w:p>
        </w:tc>
        <w:tc>
          <w:tcPr>
            <w:tcW w:w="3544" w:type="dxa"/>
          </w:tcPr>
          <w:p w14:paraId="12888104" w14:textId="17411314"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Datum </w:t>
            </w:r>
            <w:r>
              <w:rPr>
                <w:rFonts w:cs="Lucida Sans Unicode"/>
                <w:sz w:val="20"/>
              </w:rPr>
              <w:t>aanvang</w:t>
            </w:r>
            <w:r w:rsidRPr="009F190D">
              <w:rPr>
                <w:rFonts w:cs="Lucida Sans Unicode"/>
                <w:sz w:val="20"/>
              </w:rPr>
              <w:t xml:space="preserve"> en afronding</w:t>
            </w:r>
            <w:r>
              <w:rPr>
                <w:rFonts w:cs="Lucida Sans Unicode"/>
                <w:sz w:val="20"/>
              </w:rPr>
              <w:t xml:space="preserve"> plaatsing c.q. opdracht 1 t/m 3 (jaar 1). </w:t>
            </w:r>
          </w:p>
        </w:tc>
        <w:tc>
          <w:tcPr>
            <w:tcW w:w="6237" w:type="dxa"/>
          </w:tcPr>
          <w:p w14:paraId="19CA3CBD" w14:textId="7D8D03D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10A0E742" w14:textId="6A9FEB8F"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6420014C" w14:textId="77777777" w:rsidR="000077CD" w:rsidRPr="009F190D" w:rsidRDefault="000077CD" w:rsidP="00111F14">
            <w:pPr>
              <w:rPr>
                <w:rFonts w:cs="Lucida Sans Unicode"/>
                <w:sz w:val="20"/>
              </w:rPr>
            </w:pPr>
          </w:p>
        </w:tc>
        <w:tc>
          <w:tcPr>
            <w:tcW w:w="2929" w:type="dxa"/>
            <w:vMerge/>
          </w:tcPr>
          <w:p w14:paraId="3ADEA025"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9B275A0" w14:textId="6BAF5AC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Datum </w:t>
            </w:r>
            <w:r>
              <w:rPr>
                <w:rFonts w:cs="Lucida Sans Unicode"/>
                <w:sz w:val="20"/>
              </w:rPr>
              <w:t>aanvang</w:t>
            </w:r>
            <w:r w:rsidRPr="009F190D">
              <w:rPr>
                <w:rFonts w:cs="Lucida Sans Unicode"/>
                <w:sz w:val="20"/>
              </w:rPr>
              <w:t xml:space="preserve"> en afronding</w:t>
            </w:r>
            <w:r>
              <w:rPr>
                <w:rFonts w:cs="Lucida Sans Unicode"/>
                <w:sz w:val="20"/>
              </w:rPr>
              <w:t xml:space="preserve"> plaatsing c.q. opdracht 1 t/m 3 (jaar 2).</w:t>
            </w:r>
          </w:p>
        </w:tc>
        <w:tc>
          <w:tcPr>
            <w:tcW w:w="6237" w:type="dxa"/>
          </w:tcPr>
          <w:p w14:paraId="1E5727DC" w14:textId="25D93EAD"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1878D271" w14:textId="77777777"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34BEF443" w14:textId="77777777" w:rsidR="000077CD" w:rsidRPr="009F190D" w:rsidRDefault="000077CD" w:rsidP="00111F14">
            <w:pPr>
              <w:rPr>
                <w:rFonts w:cs="Lucida Sans Unicode"/>
                <w:sz w:val="20"/>
              </w:rPr>
            </w:pPr>
          </w:p>
        </w:tc>
        <w:tc>
          <w:tcPr>
            <w:tcW w:w="2929" w:type="dxa"/>
            <w:vMerge/>
          </w:tcPr>
          <w:p w14:paraId="1CAD89E8"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48903B68" w14:textId="7C27F765"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Datum </w:t>
            </w:r>
            <w:r>
              <w:rPr>
                <w:rFonts w:cs="Lucida Sans Unicode"/>
                <w:sz w:val="20"/>
              </w:rPr>
              <w:t>aanvang</w:t>
            </w:r>
            <w:r w:rsidRPr="009F190D">
              <w:rPr>
                <w:rFonts w:cs="Lucida Sans Unicode"/>
                <w:sz w:val="20"/>
              </w:rPr>
              <w:t xml:space="preserve"> en afronding</w:t>
            </w:r>
            <w:r>
              <w:rPr>
                <w:rFonts w:cs="Lucida Sans Unicode"/>
                <w:sz w:val="20"/>
              </w:rPr>
              <w:t xml:space="preserve"> plaatsing c.q. opdracht 1 t/m 3 (jaar 3).</w:t>
            </w:r>
          </w:p>
        </w:tc>
        <w:tc>
          <w:tcPr>
            <w:tcW w:w="6237" w:type="dxa"/>
          </w:tcPr>
          <w:p w14:paraId="6043F27A"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20EA3E64" w14:textId="2E0E78D4" w:rsidTr="00111F14">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07D49BA2" w14:textId="77777777" w:rsidR="000077CD" w:rsidRPr="009F190D" w:rsidRDefault="000077CD" w:rsidP="00111F14">
            <w:pPr>
              <w:rPr>
                <w:rFonts w:cs="Lucida Sans Unicode"/>
                <w:sz w:val="20"/>
              </w:rPr>
            </w:pPr>
            <w:r w:rsidRPr="009F190D">
              <w:rPr>
                <w:rFonts w:cs="Lucida Sans Unicode"/>
                <w:sz w:val="20"/>
              </w:rPr>
              <w:t>4</w:t>
            </w:r>
          </w:p>
        </w:tc>
        <w:tc>
          <w:tcPr>
            <w:tcW w:w="2929" w:type="dxa"/>
            <w:vMerge w:val="restart"/>
          </w:tcPr>
          <w:p w14:paraId="0263425D"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Indien van toepassing  onderaanneming</w:t>
            </w:r>
          </w:p>
        </w:tc>
        <w:tc>
          <w:tcPr>
            <w:tcW w:w="3544" w:type="dxa"/>
          </w:tcPr>
          <w:p w14:paraId="34F59937"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Onderaannemers</w:t>
            </w:r>
          </w:p>
        </w:tc>
        <w:tc>
          <w:tcPr>
            <w:tcW w:w="6237" w:type="dxa"/>
          </w:tcPr>
          <w:p w14:paraId="4D03ABFF" w14:textId="12E5310C"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57718355" w14:textId="757B72E3"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55683341" w14:textId="77777777" w:rsidR="000077CD" w:rsidRPr="009F190D" w:rsidRDefault="000077CD" w:rsidP="00111F14">
            <w:pPr>
              <w:rPr>
                <w:rFonts w:cs="Lucida Sans Unicode"/>
                <w:sz w:val="20"/>
              </w:rPr>
            </w:pPr>
          </w:p>
        </w:tc>
        <w:tc>
          <w:tcPr>
            <w:tcW w:w="2929" w:type="dxa"/>
            <w:vMerge/>
          </w:tcPr>
          <w:p w14:paraId="198335E8"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9B7D155" w14:textId="77777777"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Adres Onderaannemer(s)</w:t>
            </w:r>
          </w:p>
        </w:tc>
        <w:tc>
          <w:tcPr>
            <w:tcW w:w="6237" w:type="dxa"/>
          </w:tcPr>
          <w:p w14:paraId="7BE691BA" w14:textId="1A463829" w:rsidR="000077CD" w:rsidRPr="009F190D"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DBF7957" w14:textId="664DD7D4" w:rsidTr="00111F14">
        <w:trPr>
          <w:gridAfter w:val="1"/>
          <w:wAfter w:w="236" w:type="dxa"/>
          <w:trHeight w:val="494"/>
        </w:trPr>
        <w:tc>
          <w:tcPr>
            <w:cnfStyle w:val="001000000000" w:firstRow="0" w:lastRow="0" w:firstColumn="1" w:lastColumn="0" w:oddVBand="0" w:evenVBand="0" w:oddHBand="0" w:evenHBand="0" w:firstRowFirstColumn="0" w:firstRowLastColumn="0" w:lastRowFirstColumn="0" w:lastRowLastColumn="0"/>
            <w:tcW w:w="610" w:type="dxa"/>
            <w:vMerge/>
          </w:tcPr>
          <w:p w14:paraId="38C829F9" w14:textId="77777777" w:rsidR="000077CD" w:rsidRPr="009F190D" w:rsidDel="00BA1367" w:rsidRDefault="000077CD" w:rsidP="00111F14">
            <w:pPr>
              <w:rPr>
                <w:rFonts w:cs="Lucida Sans Unicode"/>
                <w:sz w:val="20"/>
              </w:rPr>
            </w:pPr>
          </w:p>
        </w:tc>
        <w:tc>
          <w:tcPr>
            <w:tcW w:w="2929" w:type="dxa"/>
            <w:vMerge/>
          </w:tcPr>
          <w:p w14:paraId="71FF03FB" w14:textId="77777777" w:rsidR="000077CD" w:rsidRPr="009F190D" w:rsidDel="00BA1367"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F489BCF" w14:textId="77777777" w:rsidR="000077CD" w:rsidRPr="009F190D" w:rsidDel="00BA1367"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Waarde van het gedeelte dat in onderaanneming is uitgevoerd</w:t>
            </w:r>
          </w:p>
        </w:tc>
        <w:tc>
          <w:tcPr>
            <w:tcW w:w="6237" w:type="dxa"/>
          </w:tcPr>
          <w:p w14:paraId="7F8E3620" w14:textId="77777777" w:rsidR="000077CD" w:rsidRPr="009F190D" w:rsidDel="00BA1367" w:rsidRDefault="000077CD"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     </w:t>
            </w:r>
          </w:p>
        </w:tc>
      </w:tr>
    </w:tbl>
    <w:p w14:paraId="2DAB5B44" w14:textId="77777777" w:rsidR="00111F14" w:rsidRPr="00111F14" w:rsidRDefault="00111F14" w:rsidP="00111F14">
      <w:pPr>
        <w:spacing w:after="0" w:line="252" w:lineRule="auto"/>
        <w:rPr>
          <w:rFonts w:cstheme="minorHAnsi"/>
        </w:rPr>
      </w:pPr>
      <w:r w:rsidRPr="00111F14">
        <w:rPr>
          <w:rFonts w:cstheme="minorHAnsi"/>
        </w:rPr>
        <w:t xml:space="preserve">U toont aan door middel van het indienen van één (1) referentie dat u ervaring heeft met het plaatsen van kandidaten bij organisaties gerelateerd aan de uitgevraagde profielen; de omvang van de referentieopdracht is drie (3) plaatsingen van kandidaten, met een minimale looptijd van drie (3) maanden met een gemiddeld aantal uren van 24 per week, in een kalenderjaar van de afgelopen drie (3) kalenderjaren.  </w:t>
      </w:r>
    </w:p>
    <w:p w14:paraId="1C1817BE" w14:textId="0A73C2F5" w:rsidR="002B5E2A" w:rsidRDefault="002B5E2A" w:rsidP="00EA46F1">
      <w:pPr>
        <w:tabs>
          <w:tab w:val="left" w:pos="11553"/>
        </w:tabs>
      </w:pPr>
    </w:p>
    <w:p w14:paraId="3312CA93" w14:textId="77777777" w:rsidR="00111F14" w:rsidRDefault="00111F14">
      <w:pPr>
        <w:spacing w:after="0" w:line="240" w:lineRule="auto"/>
        <w:rPr>
          <w:b/>
        </w:rPr>
      </w:pPr>
      <w:r>
        <w:rPr>
          <w:b/>
        </w:rPr>
        <w:br w:type="page"/>
      </w:r>
    </w:p>
    <w:p w14:paraId="02B19189" w14:textId="77777777" w:rsidR="009A03EB" w:rsidRDefault="009A03EB" w:rsidP="009A03EB">
      <w:r w:rsidRPr="001D1E84">
        <w:rPr>
          <w:b/>
        </w:rPr>
        <w:lastRenderedPageBreak/>
        <w:t>U dient het volgende formulier in te vullen</w:t>
      </w:r>
      <w:r>
        <w:rPr>
          <w:b/>
        </w:rPr>
        <w:t xml:space="preserve"> voor kerncompetentie 2:</w:t>
      </w:r>
    </w:p>
    <w:p w14:paraId="7CD29F1F" w14:textId="54D1D8E7" w:rsidR="00111F14" w:rsidRDefault="00111F14" w:rsidP="000077CD">
      <w:pPr>
        <w:tabs>
          <w:tab w:val="left" w:pos="11553"/>
        </w:tabs>
        <w:rPr>
          <w:rFonts w:cstheme="minorHAnsi"/>
        </w:rPr>
      </w:pPr>
      <w:r w:rsidRPr="007D76FB">
        <w:rPr>
          <w:rFonts w:cstheme="minorHAnsi"/>
        </w:rPr>
        <w:t>U toont aan door middel van het indienen van één (1) referentie dat u werkervaring heeft op het expertise gebied van het perceel bij een gemeente van meer dan 100.000 inwoners.</w:t>
      </w:r>
    </w:p>
    <w:p w14:paraId="117AFA7A" w14:textId="72F24676" w:rsidR="00111F14" w:rsidRDefault="00111F14">
      <w:pPr>
        <w:spacing w:after="0" w:line="240" w:lineRule="auto"/>
        <w:rPr>
          <w:rFonts w:cstheme="minorHAnsi"/>
        </w:rPr>
      </w:pPr>
    </w:p>
    <w:tbl>
      <w:tblPr>
        <w:tblStyle w:val="GridTable4-Accent11"/>
        <w:tblpPr w:leftFromText="141" w:rightFromText="141" w:vertAnchor="page" w:horzAnchor="margin" w:tblpY="2971"/>
        <w:tblW w:w="13556" w:type="dxa"/>
        <w:tblLook w:val="06A0" w:firstRow="1" w:lastRow="0" w:firstColumn="1" w:lastColumn="0" w:noHBand="1" w:noVBand="1"/>
      </w:tblPr>
      <w:tblGrid>
        <w:gridCol w:w="610"/>
        <w:gridCol w:w="2929"/>
        <w:gridCol w:w="3544"/>
        <w:gridCol w:w="6237"/>
        <w:gridCol w:w="236"/>
      </w:tblGrid>
      <w:tr w:rsidR="00111F14" w:rsidRPr="009F190D" w14:paraId="576CD112" w14:textId="77777777" w:rsidTr="00111F1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A6A6A6" w:themeFill="background1" w:themeFillShade="A6"/>
          </w:tcPr>
          <w:p w14:paraId="5E24B25F" w14:textId="77777777" w:rsidR="00111F14" w:rsidRPr="009F190D" w:rsidRDefault="00111F14" w:rsidP="00111F14">
            <w:pPr>
              <w:rPr>
                <w:rFonts w:cs="Lucida Sans Unicode"/>
                <w:color w:val="auto"/>
                <w:sz w:val="20"/>
              </w:rPr>
            </w:pPr>
            <w:r w:rsidRPr="009F190D">
              <w:rPr>
                <w:rFonts w:cs="Lucida Sans Unicode"/>
                <w:color w:val="auto"/>
                <w:sz w:val="20"/>
              </w:rPr>
              <w:t>Referentie behoort toe aan:</w:t>
            </w:r>
          </w:p>
        </w:tc>
        <w:tc>
          <w:tcPr>
            <w:tcW w:w="9781" w:type="dxa"/>
            <w:gridSpan w:val="2"/>
            <w:shd w:val="clear" w:color="auto" w:fill="A6A6A6" w:themeFill="background1" w:themeFillShade="A6"/>
          </w:tcPr>
          <w:p w14:paraId="40DBE032" w14:textId="77777777" w:rsidR="00111F14" w:rsidRPr="009F190D" w:rsidRDefault="00111F14" w:rsidP="00111F14">
            <w:pPr>
              <w:cnfStyle w:val="100000000000" w:firstRow="1" w:lastRow="0" w:firstColumn="0" w:lastColumn="0" w:oddVBand="0" w:evenVBand="0" w:oddHBand="0" w:evenHBand="0" w:firstRowFirstColumn="0" w:firstRowLastColumn="0" w:lastRowFirstColumn="0" w:lastRowLastColumn="0"/>
              <w:rPr>
                <w:rFonts w:cs="Lucida Sans Unicode"/>
                <w:color w:val="auto"/>
                <w:sz w:val="20"/>
              </w:rPr>
            </w:pPr>
            <w:r w:rsidRPr="009F190D">
              <w:rPr>
                <w:rFonts w:cs="Lucida Sans Unicode"/>
                <w:color w:val="auto"/>
                <w:sz w:val="20"/>
              </w:rPr>
              <w:t>[</w:t>
            </w:r>
            <w:r w:rsidRPr="009F190D">
              <w:rPr>
                <w:rFonts w:cs="Lucida Sans Unicode"/>
                <w:color w:val="auto"/>
                <w:sz w:val="20"/>
                <w:highlight w:val="yellow"/>
              </w:rPr>
              <w:t>naam Inschrijver/Combinant/Onderaannemer</w:t>
            </w:r>
            <w:r w:rsidRPr="009F190D">
              <w:rPr>
                <w:rFonts w:cs="Lucida Sans Unicode"/>
                <w:color w:val="auto"/>
                <w:sz w:val="20"/>
              </w:rPr>
              <w:t>]</w:t>
            </w:r>
          </w:p>
        </w:tc>
        <w:tc>
          <w:tcPr>
            <w:tcW w:w="236" w:type="dxa"/>
            <w:shd w:val="clear" w:color="auto" w:fill="A6A6A6" w:themeFill="background1" w:themeFillShade="A6"/>
          </w:tcPr>
          <w:p w14:paraId="4E34B767" w14:textId="77777777" w:rsidR="00111F14" w:rsidRPr="009F190D" w:rsidRDefault="00111F14" w:rsidP="00111F14">
            <w:pPr>
              <w:cnfStyle w:val="100000000000" w:firstRow="1"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27661A00" w14:textId="77777777" w:rsidTr="00111F14">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13320" w:type="dxa"/>
            <w:gridSpan w:val="4"/>
          </w:tcPr>
          <w:p w14:paraId="049D738A" w14:textId="77777777" w:rsidR="00111F14" w:rsidRPr="009F190D" w:rsidRDefault="00111F14" w:rsidP="00111F14">
            <w:pPr>
              <w:ind w:left="7371"/>
              <w:rPr>
                <w:rFonts w:cs="Lucida Sans Unicode"/>
                <w:sz w:val="20"/>
              </w:rPr>
            </w:pPr>
            <w:r w:rsidRPr="009F190D">
              <w:rPr>
                <w:rFonts w:cs="Lucida Sans Unicode"/>
                <w:sz w:val="20"/>
              </w:rPr>
              <w:t xml:space="preserve">kerncompetentie </w:t>
            </w:r>
            <w:r>
              <w:rPr>
                <w:rFonts w:cs="Lucida Sans Unicode"/>
                <w:sz w:val="20"/>
              </w:rPr>
              <w:t>2</w:t>
            </w:r>
          </w:p>
        </w:tc>
      </w:tr>
      <w:tr w:rsidR="00111F14" w:rsidRPr="009F190D" w14:paraId="2E09615D" w14:textId="77777777" w:rsidTr="00111F14">
        <w:trPr>
          <w:gridAfter w:val="1"/>
          <w:wAfter w:w="236" w:type="dxa"/>
          <w:trHeight w:val="597"/>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13003391" w14:textId="77777777" w:rsidR="00111F14" w:rsidRPr="009F190D" w:rsidRDefault="00111F14" w:rsidP="00111F14">
            <w:pPr>
              <w:rPr>
                <w:rFonts w:cs="Lucida Sans Unicode"/>
                <w:sz w:val="20"/>
              </w:rPr>
            </w:pPr>
            <w:r w:rsidRPr="009F190D">
              <w:rPr>
                <w:rFonts w:cs="Lucida Sans Unicode"/>
                <w:sz w:val="20"/>
              </w:rPr>
              <w:t>1</w:t>
            </w:r>
          </w:p>
        </w:tc>
        <w:tc>
          <w:tcPr>
            <w:tcW w:w="2929" w:type="dxa"/>
            <w:vMerge w:val="restart"/>
          </w:tcPr>
          <w:p w14:paraId="09C6F2AF"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Gegevens referentieproject</w:t>
            </w:r>
          </w:p>
          <w:p w14:paraId="3058CF1C"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A0E2D1A"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sz w:val="20"/>
              </w:rPr>
            </w:pPr>
            <w:r w:rsidRPr="009F190D">
              <w:rPr>
                <w:sz w:val="20"/>
              </w:rPr>
              <w:t xml:space="preserve">Naam organisatie, gemeente, referentie  </w:t>
            </w:r>
          </w:p>
        </w:tc>
        <w:tc>
          <w:tcPr>
            <w:tcW w:w="6237" w:type="dxa"/>
          </w:tcPr>
          <w:p w14:paraId="6CE526AB"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18AC83C5" w14:textId="77777777"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38E8EE59" w14:textId="77777777" w:rsidR="00111F14" w:rsidRPr="009F190D" w:rsidRDefault="00111F14" w:rsidP="00111F14">
            <w:pPr>
              <w:rPr>
                <w:rFonts w:cs="Lucida Sans Unicode"/>
                <w:sz w:val="20"/>
              </w:rPr>
            </w:pPr>
          </w:p>
        </w:tc>
        <w:tc>
          <w:tcPr>
            <w:tcW w:w="2929" w:type="dxa"/>
            <w:vMerge/>
          </w:tcPr>
          <w:p w14:paraId="5B0CA3B2"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EF0DBED"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Naam contactpersoon referent </w:t>
            </w:r>
          </w:p>
        </w:tc>
        <w:tc>
          <w:tcPr>
            <w:tcW w:w="6237" w:type="dxa"/>
          </w:tcPr>
          <w:p w14:paraId="4931DB07"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5286C6C4" w14:textId="77777777"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2D47E972" w14:textId="77777777" w:rsidR="00111F14" w:rsidRPr="009F190D" w:rsidRDefault="00111F14" w:rsidP="00111F14">
            <w:pPr>
              <w:rPr>
                <w:rFonts w:cs="Lucida Sans Unicode"/>
                <w:sz w:val="20"/>
              </w:rPr>
            </w:pPr>
          </w:p>
        </w:tc>
        <w:tc>
          <w:tcPr>
            <w:tcW w:w="2929" w:type="dxa"/>
            <w:vMerge/>
          </w:tcPr>
          <w:p w14:paraId="3AD37BD4"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E423D72"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Telefoonnummer</w:t>
            </w:r>
          </w:p>
        </w:tc>
        <w:tc>
          <w:tcPr>
            <w:tcW w:w="6237" w:type="dxa"/>
          </w:tcPr>
          <w:p w14:paraId="2E3C188E"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557E3736" w14:textId="77777777"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17843C79" w14:textId="77777777" w:rsidR="00111F14" w:rsidRPr="009F190D" w:rsidRDefault="00111F14" w:rsidP="00111F14">
            <w:pPr>
              <w:rPr>
                <w:rFonts w:cs="Lucida Sans Unicode"/>
                <w:sz w:val="20"/>
              </w:rPr>
            </w:pPr>
          </w:p>
        </w:tc>
        <w:tc>
          <w:tcPr>
            <w:tcW w:w="2929" w:type="dxa"/>
            <w:vMerge/>
          </w:tcPr>
          <w:p w14:paraId="4710BDAE"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6849A03D"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en omschrijving van het project</w:t>
            </w:r>
          </w:p>
        </w:tc>
        <w:tc>
          <w:tcPr>
            <w:tcW w:w="6237" w:type="dxa"/>
          </w:tcPr>
          <w:p w14:paraId="6B9530CE"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1FBC3463" w14:textId="77777777"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6618ED81" w14:textId="77777777" w:rsidR="00111F14" w:rsidRPr="009F190D" w:rsidRDefault="00111F14" w:rsidP="00111F14">
            <w:pPr>
              <w:rPr>
                <w:rFonts w:cs="Lucida Sans Unicode"/>
                <w:sz w:val="20"/>
              </w:rPr>
            </w:pPr>
            <w:r w:rsidRPr="009F190D">
              <w:rPr>
                <w:rFonts w:cs="Lucida Sans Unicode"/>
                <w:sz w:val="20"/>
              </w:rPr>
              <w:t>2</w:t>
            </w:r>
          </w:p>
        </w:tc>
        <w:tc>
          <w:tcPr>
            <w:tcW w:w="2929" w:type="dxa"/>
            <w:vMerge w:val="restart"/>
          </w:tcPr>
          <w:p w14:paraId="655C545D"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Omzet en omschrijving van de referentieopdracht  </w:t>
            </w:r>
          </w:p>
        </w:tc>
        <w:tc>
          <w:tcPr>
            <w:tcW w:w="3544" w:type="dxa"/>
          </w:tcPr>
          <w:p w14:paraId="221D6035"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Het bedrag aan omzet per jaar</w:t>
            </w:r>
          </w:p>
        </w:tc>
        <w:tc>
          <w:tcPr>
            <w:tcW w:w="6237" w:type="dxa"/>
          </w:tcPr>
          <w:p w14:paraId="5C00A4B9"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587B7089" w14:textId="77777777" w:rsidTr="00111F14">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12327204" w14:textId="77777777" w:rsidR="00111F14" w:rsidRPr="009F190D" w:rsidRDefault="00111F14" w:rsidP="00111F14">
            <w:pPr>
              <w:rPr>
                <w:rFonts w:cs="Lucida Sans Unicode"/>
                <w:sz w:val="20"/>
              </w:rPr>
            </w:pPr>
          </w:p>
        </w:tc>
        <w:tc>
          <w:tcPr>
            <w:tcW w:w="2929" w:type="dxa"/>
            <w:vMerge/>
          </w:tcPr>
          <w:p w14:paraId="344CB1D6"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7D4F22EC"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Omschrijving referentieopdracht </w:t>
            </w:r>
          </w:p>
        </w:tc>
        <w:tc>
          <w:tcPr>
            <w:tcW w:w="6237" w:type="dxa"/>
          </w:tcPr>
          <w:p w14:paraId="5FFBC32D"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4719D8C2" w14:textId="77777777"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129913C9" w14:textId="77777777" w:rsidR="00111F14" w:rsidRPr="009F190D" w:rsidRDefault="00111F14" w:rsidP="00111F14">
            <w:pPr>
              <w:rPr>
                <w:rFonts w:cs="Lucida Sans Unicode"/>
                <w:sz w:val="20"/>
              </w:rPr>
            </w:pPr>
          </w:p>
        </w:tc>
        <w:tc>
          <w:tcPr>
            <w:tcW w:w="2929" w:type="dxa"/>
            <w:vMerge/>
          </w:tcPr>
          <w:p w14:paraId="1598BB99"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1F618B31"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Gem. aantal uur per week</w:t>
            </w:r>
          </w:p>
        </w:tc>
        <w:tc>
          <w:tcPr>
            <w:tcW w:w="6237" w:type="dxa"/>
          </w:tcPr>
          <w:p w14:paraId="7C258986"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67EAB7A2" w14:textId="77777777"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459D66B7" w14:textId="77777777" w:rsidR="00111F14" w:rsidRPr="009F190D" w:rsidRDefault="00111F14" w:rsidP="00111F14">
            <w:pPr>
              <w:rPr>
                <w:rFonts w:cs="Lucida Sans Unicode"/>
                <w:sz w:val="20"/>
              </w:rPr>
            </w:pPr>
          </w:p>
        </w:tc>
        <w:tc>
          <w:tcPr>
            <w:tcW w:w="2929" w:type="dxa"/>
            <w:vMerge/>
          </w:tcPr>
          <w:p w14:paraId="427A44F6"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67B459F8"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Voldoet aan de gestelde eisen</w:t>
            </w:r>
          </w:p>
        </w:tc>
        <w:tc>
          <w:tcPr>
            <w:tcW w:w="6237" w:type="dxa"/>
          </w:tcPr>
          <w:p w14:paraId="0CEC7FAD"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Ja/ nee</w:t>
            </w:r>
          </w:p>
        </w:tc>
      </w:tr>
      <w:tr w:rsidR="00111F14" w:rsidRPr="009F190D" w14:paraId="303CF771" w14:textId="77777777" w:rsidTr="00111F14">
        <w:trPr>
          <w:gridAfter w:val="1"/>
          <w:wAfter w:w="236" w:type="dxa"/>
          <w:trHeight w:val="1137"/>
        </w:trPr>
        <w:tc>
          <w:tcPr>
            <w:cnfStyle w:val="001000000000" w:firstRow="0" w:lastRow="0" w:firstColumn="1" w:lastColumn="0" w:oddVBand="0" w:evenVBand="0" w:oddHBand="0" w:evenHBand="0" w:firstRowFirstColumn="0" w:firstRowLastColumn="0" w:lastRowFirstColumn="0" w:lastRowLastColumn="0"/>
            <w:tcW w:w="610" w:type="dxa"/>
          </w:tcPr>
          <w:p w14:paraId="3293AD00" w14:textId="77777777" w:rsidR="00111F14" w:rsidRPr="009F190D" w:rsidRDefault="00111F14" w:rsidP="00111F14">
            <w:pPr>
              <w:rPr>
                <w:rFonts w:cs="Lucida Sans Unicode"/>
                <w:sz w:val="20"/>
              </w:rPr>
            </w:pPr>
            <w:r w:rsidRPr="009F190D">
              <w:rPr>
                <w:rFonts w:cs="Lucida Sans Unicode"/>
                <w:sz w:val="20"/>
              </w:rPr>
              <w:t>3</w:t>
            </w:r>
          </w:p>
        </w:tc>
        <w:tc>
          <w:tcPr>
            <w:tcW w:w="2929" w:type="dxa"/>
          </w:tcPr>
          <w:p w14:paraId="6660A919"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Looptijd project</w:t>
            </w:r>
          </w:p>
        </w:tc>
        <w:tc>
          <w:tcPr>
            <w:tcW w:w="3544" w:type="dxa"/>
          </w:tcPr>
          <w:p w14:paraId="25440497"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Datum </w:t>
            </w:r>
            <w:r>
              <w:rPr>
                <w:rFonts w:cs="Lucida Sans Unicode"/>
                <w:sz w:val="20"/>
              </w:rPr>
              <w:t>aanvang</w:t>
            </w:r>
            <w:r w:rsidRPr="009F190D">
              <w:rPr>
                <w:rFonts w:cs="Lucida Sans Unicode"/>
                <w:sz w:val="20"/>
              </w:rPr>
              <w:t xml:space="preserve"> en afronding</w:t>
            </w:r>
            <w:r>
              <w:rPr>
                <w:rFonts w:cs="Lucida Sans Unicode"/>
                <w:sz w:val="20"/>
              </w:rPr>
              <w:t xml:space="preserve"> plaatsing c.q. opdracht bij een (lokale)  overheidsinstantie. </w:t>
            </w:r>
          </w:p>
        </w:tc>
        <w:tc>
          <w:tcPr>
            <w:tcW w:w="6237" w:type="dxa"/>
          </w:tcPr>
          <w:p w14:paraId="3D70ECE6"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3E52F412" w14:textId="77777777" w:rsidTr="00111F14">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2DED7342" w14:textId="77777777" w:rsidR="00111F14" w:rsidRPr="009F190D" w:rsidRDefault="00111F14" w:rsidP="00111F14">
            <w:pPr>
              <w:rPr>
                <w:rFonts w:cs="Lucida Sans Unicode"/>
                <w:sz w:val="20"/>
              </w:rPr>
            </w:pPr>
            <w:r w:rsidRPr="009F190D">
              <w:rPr>
                <w:rFonts w:cs="Lucida Sans Unicode"/>
                <w:sz w:val="20"/>
              </w:rPr>
              <w:t>4</w:t>
            </w:r>
          </w:p>
        </w:tc>
        <w:tc>
          <w:tcPr>
            <w:tcW w:w="2929" w:type="dxa"/>
            <w:vMerge w:val="restart"/>
          </w:tcPr>
          <w:p w14:paraId="096B7037"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Indien van toepassing  onderaanneming</w:t>
            </w:r>
          </w:p>
        </w:tc>
        <w:tc>
          <w:tcPr>
            <w:tcW w:w="3544" w:type="dxa"/>
          </w:tcPr>
          <w:p w14:paraId="79BC9B29"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Onderaannemers</w:t>
            </w:r>
          </w:p>
        </w:tc>
        <w:tc>
          <w:tcPr>
            <w:tcW w:w="6237" w:type="dxa"/>
          </w:tcPr>
          <w:p w14:paraId="5399620A"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73644F46" w14:textId="77777777" w:rsidTr="00111F14">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0F6A3999" w14:textId="77777777" w:rsidR="00111F14" w:rsidRPr="009F190D" w:rsidRDefault="00111F14" w:rsidP="00111F14">
            <w:pPr>
              <w:rPr>
                <w:rFonts w:cs="Lucida Sans Unicode"/>
                <w:sz w:val="20"/>
              </w:rPr>
            </w:pPr>
          </w:p>
        </w:tc>
        <w:tc>
          <w:tcPr>
            <w:tcW w:w="2929" w:type="dxa"/>
            <w:vMerge/>
          </w:tcPr>
          <w:p w14:paraId="79305B00"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4F200696"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Adres Onderaannemer(s)</w:t>
            </w:r>
          </w:p>
        </w:tc>
        <w:tc>
          <w:tcPr>
            <w:tcW w:w="6237" w:type="dxa"/>
          </w:tcPr>
          <w:p w14:paraId="1AA97E70" w14:textId="77777777" w:rsidR="00111F14" w:rsidRPr="009F190D"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111F14" w:rsidRPr="009F190D" w14:paraId="75841AB7" w14:textId="77777777" w:rsidTr="00111F14">
        <w:trPr>
          <w:gridAfter w:val="1"/>
          <w:wAfter w:w="236" w:type="dxa"/>
          <w:trHeight w:val="494"/>
        </w:trPr>
        <w:tc>
          <w:tcPr>
            <w:cnfStyle w:val="001000000000" w:firstRow="0" w:lastRow="0" w:firstColumn="1" w:lastColumn="0" w:oddVBand="0" w:evenVBand="0" w:oddHBand="0" w:evenHBand="0" w:firstRowFirstColumn="0" w:firstRowLastColumn="0" w:lastRowFirstColumn="0" w:lastRowLastColumn="0"/>
            <w:tcW w:w="610" w:type="dxa"/>
            <w:vMerge/>
          </w:tcPr>
          <w:p w14:paraId="6A42204C" w14:textId="77777777" w:rsidR="00111F14" w:rsidRPr="009F190D" w:rsidDel="00BA1367" w:rsidRDefault="00111F14" w:rsidP="00111F14">
            <w:pPr>
              <w:rPr>
                <w:rFonts w:cs="Lucida Sans Unicode"/>
                <w:sz w:val="20"/>
              </w:rPr>
            </w:pPr>
          </w:p>
        </w:tc>
        <w:tc>
          <w:tcPr>
            <w:tcW w:w="2929" w:type="dxa"/>
            <w:vMerge/>
          </w:tcPr>
          <w:p w14:paraId="05DDE4CC" w14:textId="77777777" w:rsidR="00111F14" w:rsidRPr="009F190D" w:rsidDel="00BA1367"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2C9F09C7" w14:textId="77777777" w:rsidR="00111F14" w:rsidRPr="009F190D" w:rsidDel="00BA1367"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Waarde van het gedeelte dat in onderaanneming is uitgevoerd</w:t>
            </w:r>
          </w:p>
        </w:tc>
        <w:tc>
          <w:tcPr>
            <w:tcW w:w="6237" w:type="dxa"/>
          </w:tcPr>
          <w:p w14:paraId="6C46DC73" w14:textId="77777777" w:rsidR="00111F14" w:rsidRPr="009F190D" w:rsidDel="00BA1367" w:rsidRDefault="00111F14" w:rsidP="00111F14">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     </w:t>
            </w:r>
          </w:p>
        </w:tc>
      </w:tr>
    </w:tbl>
    <w:p w14:paraId="5412158E" w14:textId="77777777" w:rsidR="000077CD" w:rsidRPr="001D1E84" w:rsidRDefault="000077CD" w:rsidP="000077CD">
      <w:pPr>
        <w:tabs>
          <w:tab w:val="left" w:pos="11553"/>
        </w:tabs>
      </w:pPr>
    </w:p>
    <w:sectPr w:rsidR="000077CD" w:rsidRPr="001D1E84" w:rsidSect="00111F1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6773" w14:textId="77777777" w:rsidR="00314B01" w:rsidRDefault="00314B01">
      <w:r>
        <w:separator/>
      </w:r>
    </w:p>
    <w:p w14:paraId="75404DD0" w14:textId="77777777" w:rsidR="00314B01" w:rsidRDefault="00314B01"/>
    <w:p w14:paraId="3EF616C1" w14:textId="77777777" w:rsidR="00314B01" w:rsidRDefault="00314B01"/>
  </w:endnote>
  <w:endnote w:type="continuationSeparator" w:id="0">
    <w:p w14:paraId="3308C536" w14:textId="77777777" w:rsidR="00314B01" w:rsidRDefault="00314B01">
      <w:r>
        <w:continuationSeparator/>
      </w:r>
    </w:p>
    <w:p w14:paraId="72827D83" w14:textId="77777777" w:rsidR="00314B01" w:rsidRDefault="00314B01"/>
    <w:p w14:paraId="1315F3B8" w14:textId="77777777" w:rsidR="00314B01" w:rsidRDefault="00314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E6D5" w14:textId="77777777" w:rsidR="004144A8" w:rsidRDefault="004144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p w14:paraId="149A07D2" w14:textId="4086491F" w:rsidR="00870187" w:rsidRPr="003037B8" w:rsidRDefault="00870187" w:rsidP="00870187">
        <w:pPr>
          <w:pStyle w:val="Voetnoot"/>
          <w:jc w:val="both"/>
        </w:pPr>
      </w:p>
      <w:p w14:paraId="742AB39D" w14:textId="35795B4A" w:rsidR="00314B01" w:rsidRPr="003037B8" w:rsidRDefault="00314B01" w:rsidP="00834A13">
        <w:pPr>
          <w:pStyle w:val="Voetnoot"/>
          <w:jc w:val="both"/>
          <w:rPr>
            <w:b/>
          </w:rPr>
        </w:pPr>
        <w:r w:rsidRPr="003037B8">
          <w:tab/>
        </w:r>
        <w:r w:rsidR="00EE62F6">
          <w:tab/>
        </w:r>
        <w:r w:rsidR="00EE62F6">
          <w:tab/>
        </w:r>
        <w:r w:rsidR="00EE62F6">
          <w:tab/>
        </w:r>
        <w:r w:rsidR="00EE62F6">
          <w:tab/>
        </w:r>
        <w:r w:rsidR="00EE62F6">
          <w:tab/>
        </w:r>
        <w:r w:rsidR="00EE62F6">
          <w:tab/>
        </w:r>
        <w:r w:rsidR="00EE62F6">
          <w:tab/>
        </w:r>
        <w:r w:rsidR="00EE62F6">
          <w:tab/>
        </w:r>
        <w:r w:rsidR="00EE62F6">
          <w:tab/>
        </w:r>
        <w:r w:rsidR="00EE62F6">
          <w:tab/>
        </w:r>
        <w:r w:rsidRPr="003037B8">
          <w:t xml:space="preserve">Pagina </w:t>
        </w:r>
        <w:r w:rsidRPr="003037B8">
          <w:rPr>
            <w:bCs/>
          </w:rPr>
          <w:fldChar w:fldCharType="begin"/>
        </w:r>
        <w:r w:rsidRPr="003037B8">
          <w:rPr>
            <w:bCs/>
          </w:rPr>
          <w:instrText>PAGE</w:instrText>
        </w:r>
        <w:r w:rsidRPr="003037B8">
          <w:rPr>
            <w:bCs/>
          </w:rPr>
          <w:fldChar w:fldCharType="separate"/>
        </w:r>
        <w:r w:rsidR="00BA1367">
          <w:rPr>
            <w:bCs/>
            <w:noProof/>
          </w:rPr>
          <w:t>4</w:t>
        </w:r>
        <w:r w:rsidRPr="003037B8">
          <w:rPr>
            <w:bCs/>
          </w:rPr>
          <w:fldChar w:fldCharType="end"/>
        </w:r>
        <w:r w:rsidRPr="003037B8">
          <w:t xml:space="preserve"> van </w:t>
        </w:r>
        <w:r w:rsidRPr="003037B8">
          <w:rPr>
            <w:bCs/>
          </w:rPr>
          <w:fldChar w:fldCharType="begin"/>
        </w:r>
        <w:r w:rsidRPr="003037B8">
          <w:rPr>
            <w:bCs/>
          </w:rPr>
          <w:instrText>NUMPAGES</w:instrText>
        </w:r>
        <w:r w:rsidRPr="003037B8">
          <w:rPr>
            <w:bCs/>
          </w:rPr>
          <w:fldChar w:fldCharType="separate"/>
        </w:r>
        <w:r w:rsidR="00BA1367">
          <w:rPr>
            <w:bCs/>
            <w:noProof/>
          </w:rPr>
          <w:t>6</w:t>
        </w:r>
        <w:r w:rsidRPr="003037B8">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A6C5" w14:textId="77777777" w:rsidR="004144A8" w:rsidRDefault="004144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768F" w14:textId="77777777" w:rsidR="00314B01" w:rsidRDefault="00314B01">
      <w:r>
        <w:separator/>
      </w:r>
    </w:p>
    <w:p w14:paraId="626D37D8" w14:textId="77777777" w:rsidR="00314B01" w:rsidRDefault="00314B01"/>
    <w:p w14:paraId="130448E4" w14:textId="77777777" w:rsidR="00314B01" w:rsidRDefault="00314B01"/>
  </w:footnote>
  <w:footnote w:type="continuationSeparator" w:id="0">
    <w:p w14:paraId="402A496A" w14:textId="77777777" w:rsidR="00314B01" w:rsidRDefault="00314B01">
      <w:r>
        <w:continuationSeparator/>
      </w:r>
    </w:p>
    <w:p w14:paraId="314F2E8B" w14:textId="77777777" w:rsidR="00314B01" w:rsidRDefault="00314B01"/>
    <w:p w14:paraId="45B94577" w14:textId="77777777" w:rsidR="00314B01" w:rsidRDefault="00314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5ECE" w14:textId="77777777" w:rsidR="00314B01" w:rsidRDefault="00314B01"/>
  <w:p w14:paraId="4DD0F501" w14:textId="77777777" w:rsidR="00314B01" w:rsidRDefault="00314B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834B" w14:textId="72F52E56" w:rsidR="00314B01" w:rsidRPr="00870187" w:rsidRDefault="009A03EB" w:rsidP="00870187">
    <w:pPr>
      <w:pStyle w:val="Geenafstand"/>
      <w:rPr>
        <w:b/>
        <w:bCs/>
      </w:rPr>
    </w:pPr>
    <w:r>
      <w:rPr>
        <w:noProof/>
        <w:lang w:eastAsia="zh-TW"/>
      </w:rPr>
      <w:drawing>
        <wp:anchor distT="0" distB="0" distL="114300" distR="114300" simplePos="0" relativeHeight="251659264" behindDoc="0" locked="0" layoutInCell="1" allowOverlap="1" wp14:anchorId="6371DB57" wp14:editId="47B347CE">
          <wp:simplePos x="0" y="0"/>
          <wp:positionH relativeFrom="margin">
            <wp:align>right</wp:align>
          </wp:positionH>
          <wp:positionV relativeFrom="paragraph">
            <wp:posOffset>-198120</wp:posOffset>
          </wp:positionV>
          <wp:extent cx="1483360" cy="635000"/>
          <wp:effectExtent l="0" t="0" r="254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360" cy="635000"/>
                  </a:xfrm>
                  <a:prstGeom prst="rect">
                    <a:avLst/>
                  </a:prstGeom>
                </pic:spPr>
              </pic:pic>
            </a:graphicData>
          </a:graphic>
          <wp14:sizeRelH relativeFrom="margin">
            <wp14:pctWidth>0</wp14:pctWidth>
          </wp14:sizeRelH>
          <wp14:sizeRelV relativeFrom="margin">
            <wp14:pctHeight>0</wp14:pctHeight>
          </wp14:sizeRelV>
        </wp:anchor>
      </w:drawing>
    </w:r>
    <w:r w:rsidR="00EA46F1" w:rsidRPr="00870187">
      <w:rPr>
        <w:b/>
        <w:bCs/>
      </w:rPr>
      <w:t xml:space="preserve">Bijlage </w:t>
    </w:r>
    <w:r w:rsidR="00391163">
      <w:rPr>
        <w:b/>
        <w:bCs/>
      </w:rPr>
      <w:t>8</w:t>
    </w:r>
    <w:r w:rsidR="00360D0F">
      <w:rPr>
        <w:b/>
        <w:bCs/>
      </w:rPr>
      <w:t>b</w:t>
    </w:r>
    <w:r w:rsidR="004144A8">
      <w:rPr>
        <w:b/>
        <w:bCs/>
      </w:rPr>
      <w:t>:</w:t>
    </w:r>
    <w:r w:rsidR="009C2BE4" w:rsidRPr="00870187">
      <w:rPr>
        <w:b/>
        <w:bCs/>
      </w:rPr>
      <w:t xml:space="preserve"> </w:t>
    </w:r>
    <w:r w:rsidR="00870187">
      <w:rPr>
        <w:b/>
        <w:bCs/>
      </w:rPr>
      <w:t xml:space="preserve">Referentieopdracht perceel </w:t>
    </w:r>
    <w:r w:rsidR="00DB286B">
      <w:rPr>
        <w:b/>
        <w:bCs/>
      </w:rPr>
      <w:t>2</w:t>
    </w:r>
    <w:r w:rsidR="00870187">
      <w:rPr>
        <w:b/>
        <w:bCs/>
      </w:rPr>
      <w:t>: A</w:t>
    </w:r>
    <w:r w:rsidR="00DB286B">
      <w:rPr>
        <w:b/>
        <w:bCs/>
      </w:rPr>
      <w:t>dvies</w:t>
    </w:r>
  </w:p>
  <w:p w14:paraId="5CF1BC89" w14:textId="7681BE84" w:rsidR="00870187" w:rsidRDefault="00870187" w:rsidP="00870187">
    <w:pPr>
      <w:pStyle w:val="Geenafstand"/>
      <w:rPr>
        <w:szCs w:val="22"/>
      </w:rPr>
    </w:pPr>
    <w:r>
      <w:rPr>
        <w:sz w:val="16"/>
        <w:szCs w:val="16"/>
      </w:rPr>
      <w:t>Behorende bij aanbesteding inhuur F-specialisten met kenmerk 2024</w:t>
    </w:r>
    <w:r w:rsidR="00EE62F6" w:rsidRPr="00EE62F6">
      <w:rPr>
        <w:sz w:val="16"/>
        <w:szCs w:val="16"/>
      </w:rPr>
      <w:t>326447</w:t>
    </w:r>
  </w:p>
  <w:p w14:paraId="45F4D73B" w14:textId="77777777" w:rsidR="00870187" w:rsidRPr="00EA46F1" w:rsidRDefault="00870187" w:rsidP="00EA46F1">
    <w:pPr>
      <w:pStyle w:val="Koptekst"/>
      <w:rPr>
        <w:b/>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615C" w14:textId="77777777" w:rsidR="00314B01" w:rsidRDefault="00314B01">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5B3977"/>
    <w:multiLevelType w:val="multilevel"/>
    <w:tmpl w:val="F32C6A38"/>
    <w:styleLink w:val="LijstalineaGHGZ"/>
    <w:lvl w:ilvl="0">
      <w:start w:val="1"/>
      <w:numFmt w:val="decimal"/>
      <w:lvlText w:val="%1."/>
      <w:lvlJc w:val="left"/>
      <w:pPr>
        <w:ind w:left="227" w:hanging="227"/>
      </w:pPr>
      <w:rPr>
        <w:rFonts w:asciiTheme="minorHAnsi" w:eastAsiaTheme="minorHAnsi" w:hAnsiTheme="minorHAnsi" w:cstheme="minorBidi"/>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3"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4" w15:restartNumberingAfterBreak="0">
    <w:nsid w:val="17204D97"/>
    <w:multiLevelType w:val="multilevel"/>
    <w:tmpl w:val="8F1252B4"/>
    <w:numStyleLink w:val="GHgenummerdekoppen"/>
  </w:abstractNum>
  <w:abstractNum w:abstractNumId="5"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7"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AD85BEF"/>
    <w:multiLevelType w:val="multilevel"/>
    <w:tmpl w:val="8F1252B4"/>
    <w:styleLink w:val="GHgenummerdekoppen"/>
    <w:lvl w:ilvl="0">
      <w:start w:val="1"/>
      <w:numFmt w:val="decimal"/>
      <w:lvlText w:val="%1."/>
      <w:lvlJc w:val="left"/>
      <w:pPr>
        <w:ind w:left="0" w:hanging="96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567" w:hanging="567"/>
      </w:pPr>
      <w:rPr>
        <w:rFonts w:hint="default"/>
      </w:rPr>
    </w:lvl>
    <w:lvl w:ilvl="4">
      <w:start w:val="1"/>
      <w:numFmt w:val="decimal"/>
      <w:lvlText w:val="%5."/>
      <w:lvlJc w:val="left"/>
      <w:pPr>
        <w:ind w:left="567" w:hanging="567"/>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2880" w:hanging="2880"/>
      </w:pPr>
      <w:rPr>
        <w:rFonts w:hint="default"/>
      </w:rPr>
    </w:lvl>
    <w:lvl w:ilvl="8">
      <w:start w:val="1"/>
      <w:numFmt w:val="decimal"/>
      <w:lvlText w:val="%9."/>
      <w:lvlJc w:val="left"/>
      <w:pPr>
        <w:tabs>
          <w:tab w:val="num" w:pos="2835"/>
        </w:tabs>
        <w:ind w:left="567" w:hanging="567"/>
      </w:pPr>
      <w:rPr>
        <w:rFonts w:hint="default"/>
      </w:rPr>
    </w:lvl>
  </w:abstractNum>
  <w:abstractNum w:abstractNumId="9"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0"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535169B"/>
    <w:multiLevelType w:val="multilevel"/>
    <w:tmpl w:val="F32C6A38"/>
    <w:numStyleLink w:val="LijstalineaGHGZ"/>
  </w:abstractNum>
  <w:abstractNum w:abstractNumId="12"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60405762">
    <w:abstractNumId w:val="10"/>
  </w:num>
  <w:num w:numId="2" w16cid:durableId="1681616609">
    <w:abstractNumId w:val="3"/>
  </w:num>
  <w:num w:numId="3" w16cid:durableId="1834105156">
    <w:abstractNumId w:val="1"/>
  </w:num>
  <w:num w:numId="4" w16cid:durableId="113713334">
    <w:abstractNumId w:val="5"/>
  </w:num>
  <w:num w:numId="5" w16cid:durableId="233249540">
    <w:abstractNumId w:val="9"/>
  </w:num>
  <w:num w:numId="6" w16cid:durableId="417217136">
    <w:abstractNumId w:val="0"/>
  </w:num>
  <w:num w:numId="7" w16cid:durableId="191772418">
    <w:abstractNumId w:val="6"/>
  </w:num>
  <w:num w:numId="8" w16cid:durableId="526722006">
    <w:abstractNumId w:val="12"/>
  </w:num>
  <w:num w:numId="9" w16cid:durableId="276647383">
    <w:abstractNumId w:val="7"/>
  </w:num>
  <w:num w:numId="10" w16cid:durableId="76903501">
    <w:abstractNumId w:val="2"/>
  </w:num>
  <w:num w:numId="11" w16cid:durableId="2065710112">
    <w:abstractNumId w:val="8"/>
  </w:num>
  <w:num w:numId="12" w16cid:durableId="166793602">
    <w:abstractNumId w:val="4"/>
    <w:lvlOverride w:ilvl="0">
      <w:lvl w:ilvl="0">
        <w:start w:val="1"/>
        <w:numFmt w:val="decimal"/>
        <w:lvlText w:val="%1."/>
        <w:lvlJc w:val="left"/>
        <w:pPr>
          <w:ind w:left="0" w:hanging="964"/>
        </w:pPr>
        <w:rPr>
          <w:rFonts w:hint="default"/>
        </w:rPr>
      </w:lvl>
    </w:lvlOverride>
    <w:lvlOverride w:ilvl="1">
      <w:lvl w:ilvl="1">
        <w:start w:val="1"/>
        <w:numFmt w:val="decimal"/>
        <w:lvlText w:val="%1.%2"/>
        <w:lvlJc w:val="left"/>
        <w:pPr>
          <w:ind w:left="851" w:hanging="567"/>
        </w:pPr>
        <w:rPr>
          <w:rFonts w:hint="default"/>
          <w:b/>
          <w:bCs/>
          <w:sz w:val="30"/>
          <w:szCs w:val="30"/>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4."/>
        <w:lvlJc w:val="left"/>
        <w:pPr>
          <w:ind w:left="567" w:hanging="567"/>
        </w:pPr>
        <w:rPr>
          <w:rFonts w:hint="default"/>
        </w:rPr>
      </w:lvl>
    </w:lvlOverride>
    <w:lvlOverride w:ilvl="4">
      <w:lvl w:ilvl="4">
        <w:start w:val="1"/>
        <w:numFmt w:val="decimal"/>
        <w:lvlText w:val="%5."/>
        <w:lvlJc w:val="left"/>
        <w:pPr>
          <w:ind w:left="567" w:hanging="567"/>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decimal"/>
        <w:lvlText w:val="%8."/>
        <w:lvlJc w:val="left"/>
        <w:pPr>
          <w:ind w:left="2880" w:hanging="2880"/>
        </w:pPr>
        <w:rPr>
          <w:rFonts w:hint="default"/>
        </w:rPr>
      </w:lvl>
    </w:lvlOverride>
    <w:lvlOverride w:ilvl="8">
      <w:lvl w:ilvl="8">
        <w:start w:val="1"/>
        <w:numFmt w:val="decimal"/>
        <w:lvlText w:val="%9."/>
        <w:lvlJc w:val="left"/>
        <w:pPr>
          <w:tabs>
            <w:tab w:val="num" w:pos="2835"/>
          </w:tabs>
          <w:ind w:left="567" w:hanging="567"/>
        </w:pPr>
        <w:rPr>
          <w:rFonts w:hint="default"/>
        </w:rPr>
      </w:lvl>
    </w:lvlOverride>
  </w:num>
  <w:num w:numId="13" w16cid:durableId="101430483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BB04FB"/>
    <w:rsid w:val="000009CC"/>
    <w:rsid w:val="00001BAC"/>
    <w:rsid w:val="00005347"/>
    <w:rsid w:val="00005C9A"/>
    <w:rsid w:val="00006A48"/>
    <w:rsid w:val="00006C74"/>
    <w:rsid w:val="00006D88"/>
    <w:rsid w:val="0000723B"/>
    <w:rsid w:val="000077CD"/>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1F14"/>
    <w:rsid w:val="001124CD"/>
    <w:rsid w:val="0011512D"/>
    <w:rsid w:val="00124D78"/>
    <w:rsid w:val="00124E44"/>
    <w:rsid w:val="00124F5E"/>
    <w:rsid w:val="001262F8"/>
    <w:rsid w:val="001300AB"/>
    <w:rsid w:val="00133EAD"/>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1E84"/>
    <w:rsid w:val="001D240D"/>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6BF"/>
    <w:rsid w:val="002506E0"/>
    <w:rsid w:val="002564EB"/>
    <w:rsid w:val="002568D1"/>
    <w:rsid w:val="0026080F"/>
    <w:rsid w:val="00261298"/>
    <w:rsid w:val="002627C6"/>
    <w:rsid w:val="00262FD3"/>
    <w:rsid w:val="00263099"/>
    <w:rsid w:val="002655F2"/>
    <w:rsid w:val="00271D7D"/>
    <w:rsid w:val="00276F15"/>
    <w:rsid w:val="00277BBA"/>
    <w:rsid w:val="0028097C"/>
    <w:rsid w:val="00281748"/>
    <w:rsid w:val="00281B34"/>
    <w:rsid w:val="00283DAC"/>
    <w:rsid w:val="00286D73"/>
    <w:rsid w:val="002953A4"/>
    <w:rsid w:val="00297222"/>
    <w:rsid w:val="002A1202"/>
    <w:rsid w:val="002A27C3"/>
    <w:rsid w:val="002A327F"/>
    <w:rsid w:val="002A3BFE"/>
    <w:rsid w:val="002A4B2E"/>
    <w:rsid w:val="002A788D"/>
    <w:rsid w:val="002A78DF"/>
    <w:rsid w:val="002A7BD0"/>
    <w:rsid w:val="002B0863"/>
    <w:rsid w:val="002B0DDC"/>
    <w:rsid w:val="002B1387"/>
    <w:rsid w:val="002B197B"/>
    <w:rsid w:val="002B4FE9"/>
    <w:rsid w:val="002B5B16"/>
    <w:rsid w:val="002B5E2A"/>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37B8"/>
    <w:rsid w:val="0030422F"/>
    <w:rsid w:val="00304DF5"/>
    <w:rsid w:val="00305770"/>
    <w:rsid w:val="00305BB6"/>
    <w:rsid w:val="00306C8A"/>
    <w:rsid w:val="003102F4"/>
    <w:rsid w:val="00312397"/>
    <w:rsid w:val="00314B01"/>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0D0F"/>
    <w:rsid w:val="00363B77"/>
    <w:rsid w:val="00371F09"/>
    <w:rsid w:val="00372F62"/>
    <w:rsid w:val="003751D1"/>
    <w:rsid w:val="00376FF0"/>
    <w:rsid w:val="0037780B"/>
    <w:rsid w:val="0038088C"/>
    <w:rsid w:val="00380E22"/>
    <w:rsid w:val="0038431C"/>
    <w:rsid w:val="00384531"/>
    <w:rsid w:val="003861BA"/>
    <w:rsid w:val="00386932"/>
    <w:rsid w:val="00391163"/>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44A8"/>
    <w:rsid w:val="00415C71"/>
    <w:rsid w:val="00420867"/>
    <w:rsid w:val="00420921"/>
    <w:rsid w:val="00420C49"/>
    <w:rsid w:val="004213B1"/>
    <w:rsid w:val="00421829"/>
    <w:rsid w:val="004227B2"/>
    <w:rsid w:val="00423ADA"/>
    <w:rsid w:val="004261BF"/>
    <w:rsid w:val="004306AC"/>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571"/>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391B"/>
    <w:rsid w:val="004F52CB"/>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5383"/>
    <w:rsid w:val="00532F4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264D"/>
    <w:rsid w:val="005844ED"/>
    <w:rsid w:val="00587531"/>
    <w:rsid w:val="0059226E"/>
    <w:rsid w:val="00592491"/>
    <w:rsid w:val="0059492C"/>
    <w:rsid w:val="00596D0C"/>
    <w:rsid w:val="005970FA"/>
    <w:rsid w:val="005B3D3F"/>
    <w:rsid w:val="005B6832"/>
    <w:rsid w:val="005C33D5"/>
    <w:rsid w:val="005C387C"/>
    <w:rsid w:val="005C4311"/>
    <w:rsid w:val="005C52B4"/>
    <w:rsid w:val="005D34E9"/>
    <w:rsid w:val="005D3B6B"/>
    <w:rsid w:val="005D52D7"/>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6375"/>
    <w:rsid w:val="006C2C78"/>
    <w:rsid w:val="006C4F3E"/>
    <w:rsid w:val="006C58C6"/>
    <w:rsid w:val="006D222F"/>
    <w:rsid w:val="006D3957"/>
    <w:rsid w:val="006D5CED"/>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50009"/>
    <w:rsid w:val="00751465"/>
    <w:rsid w:val="007523D7"/>
    <w:rsid w:val="007525C2"/>
    <w:rsid w:val="0075263B"/>
    <w:rsid w:val="00753DA1"/>
    <w:rsid w:val="007563FA"/>
    <w:rsid w:val="00757D22"/>
    <w:rsid w:val="00761D8E"/>
    <w:rsid w:val="007634F2"/>
    <w:rsid w:val="00764119"/>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B5E28"/>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4558"/>
    <w:rsid w:val="008076A7"/>
    <w:rsid w:val="008109D0"/>
    <w:rsid w:val="00811108"/>
    <w:rsid w:val="00812265"/>
    <w:rsid w:val="00814C60"/>
    <w:rsid w:val="00820048"/>
    <w:rsid w:val="00820FB7"/>
    <w:rsid w:val="00822EAD"/>
    <w:rsid w:val="00826320"/>
    <w:rsid w:val="00826B6C"/>
    <w:rsid w:val="00831FD5"/>
    <w:rsid w:val="00833A2B"/>
    <w:rsid w:val="00834A13"/>
    <w:rsid w:val="00835345"/>
    <w:rsid w:val="0084455C"/>
    <w:rsid w:val="008448CC"/>
    <w:rsid w:val="0084567B"/>
    <w:rsid w:val="00845D85"/>
    <w:rsid w:val="00846BB0"/>
    <w:rsid w:val="00846E68"/>
    <w:rsid w:val="00847085"/>
    <w:rsid w:val="00847503"/>
    <w:rsid w:val="0085141A"/>
    <w:rsid w:val="0085444D"/>
    <w:rsid w:val="0085602A"/>
    <w:rsid w:val="00857E42"/>
    <w:rsid w:val="008607A8"/>
    <w:rsid w:val="00865E88"/>
    <w:rsid w:val="00870187"/>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3E2"/>
    <w:rsid w:val="00906963"/>
    <w:rsid w:val="009073B5"/>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2056"/>
    <w:rsid w:val="00996371"/>
    <w:rsid w:val="009971D0"/>
    <w:rsid w:val="009A0082"/>
    <w:rsid w:val="009A03EB"/>
    <w:rsid w:val="009A0B29"/>
    <w:rsid w:val="009A1807"/>
    <w:rsid w:val="009A3D7D"/>
    <w:rsid w:val="009B1D8D"/>
    <w:rsid w:val="009B3009"/>
    <w:rsid w:val="009B793A"/>
    <w:rsid w:val="009C00C9"/>
    <w:rsid w:val="009C0AD6"/>
    <w:rsid w:val="009C2BE4"/>
    <w:rsid w:val="009C54D3"/>
    <w:rsid w:val="009C68DB"/>
    <w:rsid w:val="009C750F"/>
    <w:rsid w:val="009D33D4"/>
    <w:rsid w:val="009E362D"/>
    <w:rsid w:val="009F0121"/>
    <w:rsid w:val="009F0B2C"/>
    <w:rsid w:val="009F190D"/>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4AE8"/>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779FF"/>
    <w:rsid w:val="00A80A78"/>
    <w:rsid w:val="00A81E17"/>
    <w:rsid w:val="00A84508"/>
    <w:rsid w:val="00A932AD"/>
    <w:rsid w:val="00A95BFA"/>
    <w:rsid w:val="00A96EDD"/>
    <w:rsid w:val="00AA03F4"/>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6AC7"/>
    <w:rsid w:val="00AE7540"/>
    <w:rsid w:val="00AF2897"/>
    <w:rsid w:val="00AF36D1"/>
    <w:rsid w:val="00AF4132"/>
    <w:rsid w:val="00B0489E"/>
    <w:rsid w:val="00B069E4"/>
    <w:rsid w:val="00B07EB9"/>
    <w:rsid w:val="00B11435"/>
    <w:rsid w:val="00B13319"/>
    <w:rsid w:val="00B16A3B"/>
    <w:rsid w:val="00B20F47"/>
    <w:rsid w:val="00B21A2A"/>
    <w:rsid w:val="00B21C38"/>
    <w:rsid w:val="00B2411E"/>
    <w:rsid w:val="00B24D24"/>
    <w:rsid w:val="00B259DD"/>
    <w:rsid w:val="00B261C5"/>
    <w:rsid w:val="00B2642C"/>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4937"/>
    <w:rsid w:val="00B75387"/>
    <w:rsid w:val="00B80610"/>
    <w:rsid w:val="00B82D22"/>
    <w:rsid w:val="00B83068"/>
    <w:rsid w:val="00B83DA0"/>
    <w:rsid w:val="00B84A4F"/>
    <w:rsid w:val="00B867AA"/>
    <w:rsid w:val="00B86D53"/>
    <w:rsid w:val="00B93A2D"/>
    <w:rsid w:val="00B93CBA"/>
    <w:rsid w:val="00B9754D"/>
    <w:rsid w:val="00BA0F91"/>
    <w:rsid w:val="00BA1367"/>
    <w:rsid w:val="00BA297C"/>
    <w:rsid w:val="00BA51DE"/>
    <w:rsid w:val="00BA6488"/>
    <w:rsid w:val="00BA6518"/>
    <w:rsid w:val="00BB04FB"/>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0B5"/>
    <w:rsid w:val="00BC6A7B"/>
    <w:rsid w:val="00BD2E88"/>
    <w:rsid w:val="00BD3B41"/>
    <w:rsid w:val="00BD3EA7"/>
    <w:rsid w:val="00BD48C4"/>
    <w:rsid w:val="00BD4FEA"/>
    <w:rsid w:val="00BD5946"/>
    <w:rsid w:val="00BD62F8"/>
    <w:rsid w:val="00BD67A3"/>
    <w:rsid w:val="00BE00EC"/>
    <w:rsid w:val="00BE10BA"/>
    <w:rsid w:val="00BE1564"/>
    <w:rsid w:val="00BE17E6"/>
    <w:rsid w:val="00BE2544"/>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5CB4"/>
    <w:rsid w:val="00C86764"/>
    <w:rsid w:val="00C9078F"/>
    <w:rsid w:val="00C90F26"/>
    <w:rsid w:val="00C91FA5"/>
    <w:rsid w:val="00C92164"/>
    <w:rsid w:val="00C92F51"/>
    <w:rsid w:val="00C94F34"/>
    <w:rsid w:val="00C95FB0"/>
    <w:rsid w:val="00C96227"/>
    <w:rsid w:val="00C96A56"/>
    <w:rsid w:val="00CA1986"/>
    <w:rsid w:val="00CA20EB"/>
    <w:rsid w:val="00CA2B74"/>
    <w:rsid w:val="00CA3B92"/>
    <w:rsid w:val="00CA57F5"/>
    <w:rsid w:val="00CB169F"/>
    <w:rsid w:val="00CB3F7C"/>
    <w:rsid w:val="00CB5974"/>
    <w:rsid w:val="00CB60C7"/>
    <w:rsid w:val="00CB7A4F"/>
    <w:rsid w:val="00CB7F07"/>
    <w:rsid w:val="00CC3336"/>
    <w:rsid w:val="00CC58EA"/>
    <w:rsid w:val="00CC7B05"/>
    <w:rsid w:val="00CD1545"/>
    <w:rsid w:val="00CD422A"/>
    <w:rsid w:val="00CD42C1"/>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11D"/>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1100"/>
    <w:rsid w:val="00D93E93"/>
    <w:rsid w:val="00D950ED"/>
    <w:rsid w:val="00D9692A"/>
    <w:rsid w:val="00DA14AA"/>
    <w:rsid w:val="00DA17E4"/>
    <w:rsid w:val="00DA1BED"/>
    <w:rsid w:val="00DA3101"/>
    <w:rsid w:val="00DA767C"/>
    <w:rsid w:val="00DB0048"/>
    <w:rsid w:val="00DB286B"/>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7B72"/>
    <w:rsid w:val="00E97E16"/>
    <w:rsid w:val="00EA0ED5"/>
    <w:rsid w:val="00EA2075"/>
    <w:rsid w:val="00EA3CB4"/>
    <w:rsid w:val="00EA4330"/>
    <w:rsid w:val="00EA46F1"/>
    <w:rsid w:val="00EA5A31"/>
    <w:rsid w:val="00EA74ED"/>
    <w:rsid w:val="00EB081B"/>
    <w:rsid w:val="00EB3F58"/>
    <w:rsid w:val="00EB4B9B"/>
    <w:rsid w:val="00EB5B1E"/>
    <w:rsid w:val="00EB68EB"/>
    <w:rsid w:val="00EC0C31"/>
    <w:rsid w:val="00EC1A50"/>
    <w:rsid w:val="00EC2C35"/>
    <w:rsid w:val="00EC31C6"/>
    <w:rsid w:val="00ED047A"/>
    <w:rsid w:val="00ED122C"/>
    <w:rsid w:val="00ED1678"/>
    <w:rsid w:val="00ED37ED"/>
    <w:rsid w:val="00ED3952"/>
    <w:rsid w:val="00ED3F47"/>
    <w:rsid w:val="00ED5ABB"/>
    <w:rsid w:val="00ED7A88"/>
    <w:rsid w:val="00EE058A"/>
    <w:rsid w:val="00EE62F6"/>
    <w:rsid w:val="00EE770E"/>
    <w:rsid w:val="00EF3727"/>
    <w:rsid w:val="00EF3BBD"/>
    <w:rsid w:val="00EF44D7"/>
    <w:rsid w:val="00EF7C81"/>
    <w:rsid w:val="00F00512"/>
    <w:rsid w:val="00F00D4B"/>
    <w:rsid w:val="00F0210E"/>
    <w:rsid w:val="00F03213"/>
    <w:rsid w:val="00F11BEE"/>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85D53"/>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C65EF"/>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72DA6669"/>
  <w15:docId w15:val="{4C24953C-CCAD-49A5-9AF7-78BA6E0A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60B5"/>
    <w:pPr>
      <w:spacing w:after="120" w:line="240" w:lineRule="atLeast"/>
    </w:pPr>
    <w:rPr>
      <w:rFonts w:asciiTheme="minorHAnsi" w:hAnsiTheme="minorHAnsi"/>
      <w:sz w:val="22"/>
    </w:rPr>
  </w:style>
  <w:style w:type="paragraph" w:styleId="Kop1">
    <w:name w:val="heading 1"/>
    <w:aliases w:val="Section Heading,Hoofdstuk,sectionHeading,Hoofstukkop,Kop 01 Hoofstukkop,hoofdstuk,h1,ips_Hoofdstuk,H1,Univé Hoofdstuk"/>
    <w:basedOn w:val="Standaard"/>
    <w:next w:val="Standaard"/>
    <w:link w:val="Kop1Char"/>
    <w:uiPriority w:val="9"/>
    <w:qFormat/>
    <w:rsid w:val="007C2358"/>
    <w:pPr>
      <w:keepNext/>
      <w:keepLines/>
      <w:pageBreakBefore/>
      <w:numPr>
        <w:numId w:val="7"/>
      </w:numPr>
      <w:spacing w:before="480" w:line="312" w:lineRule="auto"/>
      <w:outlineLvl w:val="0"/>
    </w:pPr>
    <w:rPr>
      <w:rFonts w:eastAsiaTheme="majorEastAsia" w:cstheme="majorBidi"/>
      <w:b/>
      <w:bCs/>
      <w:color w:val="2C4475" w:themeColor="accent1" w:themeShade="BF"/>
      <w:szCs w:val="28"/>
      <w:lang w:eastAsia="en-US"/>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Sub-hoofdstukk"/>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Lijstalinea">
    <w:name w:val="List Paragraph"/>
    <w:aliases w:val="Configuration Code,List Paragraph1,MuLijstalinea,Reference List,List level 1,lijstStijl"/>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aliases w:val="Section Heading Char,Hoofdstuk Char,sectionHeading Char,Hoofstukkop Char,Kop 01 Hoofstukkop Char,hoofdstuk Char,h1 Char,ips_Hoofdstuk Char,H1 Char,Univé Hoofdstuk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aliases w:val="Reset numbering Char,2scr Char,h2 Char,052 Char,Paragraaf Char,Chapter Title Char,paragraaf Char,Episteem PvA Kop 2 Char,niveau2 Char,niveau21 Char,Heading 2 Hidden Char,Paragraph Char,l2 Char,Fonctionnalité Char,Titre 21 Char,t2.T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aliases w:val="3scr Char,Level 1 - 1 Char,Voorwoord Char,Sub-paragraaf Char,h3 Char,subparagraaf Char,Subparagraaf Char,Heading 3s Char,3 Char,Bold 12 Char,L3 Char,Episteem PvA Kop 3 Char,Heading 3 Char Char,H3 Char Char,Third Level Topic Char,Map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 w:type="paragraph" w:customStyle="1" w:styleId="Lijstalinea1">
    <w:name w:val="Lijstalinea1"/>
    <w:basedOn w:val="Standaard"/>
    <w:rsid w:val="004F391B"/>
    <w:pPr>
      <w:spacing w:after="0" w:line="240" w:lineRule="auto"/>
      <w:ind w:left="720"/>
    </w:pPr>
    <w:rPr>
      <w:rFonts w:ascii="Calibri" w:hAnsi="Calibri"/>
      <w:szCs w:val="22"/>
      <w:lang w:val="en-US" w:eastAsia="en-US"/>
    </w:rPr>
  </w:style>
  <w:style w:type="paragraph" w:styleId="Geenafstand">
    <w:name w:val="No Spacing"/>
    <w:uiPriority w:val="1"/>
    <w:qFormat/>
    <w:rsid w:val="00870187"/>
    <w:rPr>
      <w:rFonts w:asciiTheme="minorHAnsi" w:hAnsiTheme="minorHAnsi"/>
      <w:sz w:val="22"/>
    </w:rPr>
  </w:style>
  <w:style w:type="numbering" w:customStyle="1" w:styleId="LijstalineaGHGZ">
    <w:name w:val="Lijstalinea GH/GZ"/>
    <w:uiPriority w:val="99"/>
    <w:rsid w:val="00111F14"/>
    <w:pPr>
      <w:numPr>
        <w:numId w:val="10"/>
      </w:numPr>
    </w:pPr>
  </w:style>
  <w:style w:type="numbering" w:customStyle="1" w:styleId="GHgenummerdekoppen">
    <w:name w:val="GH genummerde koppen"/>
    <w:uiPriority w:val="99"/>
    <w:rsid w:val="00111F1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bmh\AppData\Local\Temp\Temp1_Toolkit%20Gemeente%20Haarlem%20versie%201.zip\4.%20Model%20Opgave%20referentieprojecten.dotx"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865AA1-59E6-4524-8D28-56F234F5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Model Opgave referentieprojecten</Template>
  <TotalTime>3</TotalTime>
  <Pages>2</Pages>
  <Words>311</Words>
  <Characters>1981</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Model opgave referentieprojecten</vt:lpstr>
      <vt:lpstr/>
    </vt:vector>
  </TitlesOfParts>
  <Company>Gemeente Haarlem</Company>
  <LinksUpToDate>false</LinksUpToDate>
  <CharactersWithSpaces>2288</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Model opgave referentieprojecten</dc:title>
  <dc:creator>Gemeente Haarlem</dc:creator>
  <cp:lastModifiedBy>Erik Vermeer</cp:lastModifiedBy>
  <cp:revision>8</cp:revision>
  <cp:lastPrinted>2013-11-08T11:03:00Z</cp:lastPrinted>
  <dcterms:created xsi:type="dcterms:W3CDTF">2024-02-12T08:34:00Z</dcterms:created>
  <dcterms:modified xsi:type="dcterms:W3CDTF">2024-02-27T14:25:00Z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[NAAM PROJECT]</vt:lpwstr>
  </property>
  <property fmtid="{D5CDD505-2E9C-101B-9397-08002B2CF9AE}" pid="3" name="Referentie">
    <vt:lpwstr>[KENMERK]</vt:lpwstr>
  </property>
  <property fmtid="{D5CDD505-2E9C-101B-9397-08002B2CF9AE}" pid="4" name="Projectassistent">
    <vt:lpwstr>[NAAM PROJECTASSISTENT]</vt:lpwstr>
  </property>
  <property fmtid="{D5CDD505-2E9C-101B-9397-08002B2CF9AE}" pid="5" name="Klant">
    <vt:lpwstr>Gemeente Haarlem</vt:lpwstr>
  </property>
  <property fmtid="{D5CDD505-2E9C-101B-9397-08002B2CF9AE}" pid="6" name="Naam procesdocument">
    <vt:lpwstr>Model Opgave referentieprojecten</vt:lpwstr>
  </property>
</Properties>
</file>